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633F3" w14:textId="77777777" w:rsidR="000F40F2" w:rsidRDefault="000F40F2" w:rsidP="000F40F2">
      <w:pPr>
        <w:tabs>
          <w:tab w:val="left" w:pos="3686"/>
        </w:tabs>
        <w:jc w:val="center"/>
        <w:rPr>
          <w:b/>
        </w:rPr>
      </w:pPr>
      <w:r w:rsidRPr="003F3F3E">
        <w:t xml:space="preserve">Обоснование цены: </w:t>
      </w:r>
      <w:r w:rsidRPr="003F3F3E">
        <w:rPr>
          <w:b/>
        </w:rPr>
        <w:t xml:space="preserve">на </w:t>
      </w:r>
      <w:bookmarkStart w:id="0" w:name="_Hlk210046307"/>
      <w:r w:rsidRPr="003F3F3E">
        <w:rPr>
          <w:b/>
        </w:rPr>
        <w:t xml:space="preserve">поставку </w:t>
      </w:r>
      <w:r>
        <w:rPr>
          <w:b/>
        </w:rPr>
        <w:t>канцелярских товаров</w:t>
      </w:r>
    </w:p>
    <w:p w14:paraId="553BFF31" w14:textId="48376451" w:rsidR="000F40F2" w:rsidRPr="000F40F2" w:rsidRDefault="000F40F2" w:rsidP="000F40F2">
      <w:pPr>
        <w:tabs>
          <w:tab w:val="left" w:pos="3686"/>
        </w:tabs>
        <w:jc w:val="center"/>
        <w:rPr>
          <w:b/>
        </w:rPr>
      </w:pPr>
      <w:r w:rsidRPr="003F3F3E">
        <w:rPr>
          <w:b/>
        </w:rPr>
        <w:t xml:space="preserve"> для филиала </w:t>
      </w:r>
      <w:bookmarkEnd w:id="0"/>
      <w:r w:rsidRPr="003F3F3E">
        <w:rPr>
          <w:b/>
        </w:rPr>
        <w:t>ЦМШ-АИИ «</w:t>
      </w:r>
      <w:r>
        <w:rPr>
          <w:b/>
        </w:rPr>
        <w:t>Балтийский</w:t>
      </w:r>
      <w:r w:rsidRPr="003F3F3E">
        <w:rPr>
          <w:b/>
        </w:rPr>
        <w:t>»</w:t>
      </w:r>
    </w:p>
    <w:p w14:paraId="41E2C50B" w14:textId="77777777" w:rsidR="00C82719" w:rsidRDefault="00C82719" w:rsidP="00C82719">
      <w:pPr>
        <w:ind w:firstLine="142"/>
        <w:jc w:val="center"/>
        <w:rPr>
          <w:rFonts w:ascii="Arial" w:hAnsi="Arial" w:cs="Arial"/>
          <w:b/>
          <w:sz w:val="24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3"/>
        <w:gridCol w:w="5069"/>
        <w:gridCol w:w="709"/>
        <w:gridCol w:w="992"/>
        <w:gridCol w:w="1559"/>
        <w:gridCol w:w="1276"/>
      </w:tblGrid>
      <w:tr w:rsidR="000F40F2" w:rsidRPr="00B13461" w14:paraId="73F73550" w14:textId="77777777" w:rsidTr="00735B6F">
        <w:trPr>
          <w:trHeight w:val="50"/>
        </w:trPr>
        <w:tc>
          <w:tcPr>
            <w:tcW w:w="36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3AE0A78" w14:textId="77777777" w:rsidR="000F40F2" w:rsidRPr="00B13461" w:rsidRDefault="000F40F2" w:rsidP="00735B6F">
            <w:pPr>
              <w:jc w:val="center"/>
              <w:rPr>
                <w:b/>
                <w:bCs/>
              </w:rPr>
            </w:pPr>
            <w:r w:rsidRPr="00B13461">
              <w:rPr>
                <w:b/>
                <w:bCs/>
              </w:rPr>
              <w:t>№ п/п</w:t>
            </w:r>
          </w:p>
          <w:p w14:paraId="36D45E68" w14:textId="77777777" w:rsidR="000F40F2" w:rsidRPr="00B13461" w:rsidRDefault="000F40F2" w:rsidP="00735B6F">
            <w:pPr>
              <w:jc w:val="center"/>
              <w:rPr>
                <w:b/>
                <w:bCs/>
              </w:rPr>
            </w:pPr>
          </w:p>
        </w:tc>
        <w:tc>
          <w:tcPr>
            <w:tcW w:w="506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</w:tcBorders>
            <w:vAlign w:val="center"/>
            <w:hideMark/>
          </w:tcPr>
          <w:p w14:paraId="25C61E8C" w14:textId="69B79EC2" w:rsidR="000F40F2" w:rsidRPr="00B13461" w:rsidRDefault="00B13461" w:rsidP="00735B6F">
            <w:pPr>
              <w:jc w:val="center"/>
              <w:rPr>
                <w:b/>
                <w:bCs/>
              </w:rPr>
            </w:pPr>
            <w:r w:rsidRPr="00B13461">
              <w:rPr>
                <w:b/>
                <w:bCs/>
              </w:rPr>
              <w:t>Наименование товара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</w:tcBorders>
            <w:vAlign w:val="center"/>
            <w:hideMark/>
          </w:tcPr>
          <w:p w14:paraId="7A459E31" w14:textId="77777777" w:rsidR="000F40F2" w:rsidRPr="00B13461" w:rsidRDefault="000F40F2" w:rsidP="00735B6F">
            <w:pPr>
              <w:jc w:val="center"/>
              <w:rPr>
                <w:b/>
                <w:bCs/>
              </w:rPr>
            </w:pPr>
            <w:r w:rsidRPr="00B13461">
              <w:rPr>
                <w:b/>
                <w:bCs/>
              </w:rPr>
              <w:t>Кол-во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BD2B8C2" w14:textId="77777777" w:rsidR="000F40F2" w:rsidRPr="00B13461" w:rsidRDefault="000F40F2" w:rsidP="00735B6F">
            <w:pPr>
              <w:jc w:val="center"/>
              <w:rPr>
                <w:b/>
                <w:bCs/>
              </w:rPr>
            </w:pPr>
            <w:r w:rsidRPr="00B13461">
              <w:rPr>
                <w:b/>
                <w:bCs/>
              </w:rPr>
              <w:t>Ед.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3E06C72A" w14:textId="77777777" w:rsidR="000F40F2" w:rsidRPr="00B13461" w:rsidRDefault="000F40F2" w:rsidP="00735B6F">
            <w:pPr>
              <w:jc w:val="center"/>
              <w:rPr>
                <w:b/>
                <w:bCs/>
              </w:rPr>
            </w:pPr>
            <w:r w:rsidRPr="00B13461">
              <w:rPr>
                <w:b/>
                <w:bCs/>
              </w:rPr>
              <w:t>Цена за ед. изм., руб. с НДС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5BA6627E" w14:textId="77777777" w:rsidR="00B13461" w:rsidRPr="00B13461" w:rsidRDefault="000F40F2" w:rsidP="00735B6F">
            <w:pPr>
              <w:jc w:val="center"/>
              <w:rPr>
                <w:b/>
                <w:bCs/>
              </w:rPr>
            </w:pPr>
            <w:r w:rsidRPr="00B13461">
              <w:rPr>
                <w:b/>
                <w:bCs/>
              </w:rPr>
              <w:t xml:space="preserve">Сумма, руб. </w:t>
            </w:r>
          </w:p>
          <w:p w14:paraId="2513642F" w14:textId="77A04C92" w:rsidR="000F40F2" w:rsidRPr="00B13461" w:rsidRDefault="000F40F2" w:rsidP="00735B6F">
            <w:pPr>
              <w:jc w:val="center"/>
              <w:rPr>
                <w:b/>
                <w:bCs/>
              </w:rPr>
            </w:pPr>
            <w:r w:rsidRPr="00B13461">
              <w:rPr>
                <w:b/>
                <w:bCs/>
              </w:rPr>
              <w:t>с НДС</w:t>
            </w:r>
          </w:p>
        </w:tc>
      </w:tr>
      <w:tr w:rsidR="000F40F2" w:rsidRPr="00B13461" w14:paraId="632BC10C" w14:textId="77777777" w:rsidTr="000F40F2">
        <w:trPr>
          <w:trHeight w:val="50"/>
        </w:trPr>
        <w:tc>
          <w:tcPr>
            <w:tcW w:w="996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26A4D7F" w14:textId="13281754" w:rsidR="000F40F2" w:rsidRPr="00B13461" w:rsidRDefault="000F40F2" w:rsidP="00735B6F">
            <w:pPr>
              <w:jc w:val="center"/>
              <w:rPr>
                <w:b/>
                <w:bCs/>
              </w:rPr>
            </w:pPr>
            <w:r w:rsidRPr="00B13461">
              <w:rPr>
                <w:b/>
                <w:bCs/>
              </w:rPr>
              <w:t>Коммерческое предложение № 1</w:t>
            </w:r>
          </w:p>
        </w:tc>
      </w:tr>
      <w:tr w:rsidR="00B13461" w:rsidRPr="00B13461" w14:paraId="4149407E" w14:textId="77777777" w:rsidTr="00A84336">
        <w:trPr>
          <w:trHeight w:val="70"/>
        </w:trPr>
        <w:tc>
          <w:tcPr>
            <w:tcW w:w="363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540E3" w14:textId="77777777" w:rsidR="00B13461" w:rsidRPr="00B13461" w:rsidRDefault="00B13461" w:rsidP="00B13461">
            <w:pPr>
              <w:jc w:val="center"/>
            </w:pPr>
            <w:r w:rsidRPr="00B13461">
              <w:t>1.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010CDE42" w14:textId="0FE853E4" w:rsidR="00B13461" w:rsidRPr="00B13461" w:rsidRDefault="00B13461" w:rsidP="00B13461">
            <w:proofErr w:type="spellStart"/>
            <w:r w:rsidRPr="00B13461">
              <w:rPr>
                <w:color w:val="000000"/>
              </w:rPr>
              <w:t>Антистеплер</w:t>
            </w:r>
            <w:proofErr w:type="spellEnd"/>
            <w:r w:rsidRPr="00B13461">
              <w:rPr>
                <w:color w:val="000000"/>
              </w:rPr>
              <w:t xml:space="preserve"> </w:t>
            </w:r>
            <w:proofErr w:type="spellStart"/>
            <w:r w:rsidRPr="00B13461">
              <w:rPr>
                <w:color w:val="000000"/>
              </w:rPr>
              <w:t>OfficeSpace</w:t>
            </w:r>
            <w:proofErr w:type="spellEnd"/>
            <w:r w:rsidRPr="00B13461">
              <w:rPr>
                <w:color w:val="000000"/>
              </w:rPr>
              <w:t xml:space="preserve"> черный/12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1BA16" w14:textId="447AB1D3" w:rsidR="00B13461" w:rsidRPr="00B13461" w:rsidRDefault="00B13461" w:rsidP="00B13461">
            <w:pPr>
              <w:jc w:val="center"/>
            </w:pPr>
            <w:r w:rsidRPr="00B13461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CCBB1" w14:textId="55BC4633" w:rsidR="00B13461" w:rsidRPr="00B13461" w:rsidRDefault="00B13461" w:rsidP="00B13461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EF5C8" w14:textId="6F7F2754" w:rsidR="00B13461" w:rsidRPr="00B13461" w:rsidRDefault="00B13461" w:rsidP="00B13461">
            <w:pPr>
              <w:jc w:val="center"/>
            </w:pPr>
            <w:r w:rsidRPr="00B13461">
              <w:t>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3C7C124" w14:textId="6F2ECCEA" w:rsidR="00B13461" w:rsidRPr="00B13461" w:rsidRDefault="00B13461" w:rsidP="00B13461">
            <w:pPr>
              <w:jc w:val="center"/>
            </w:pPr>
            <w:r w:rsidRPr="00B13461">
              <w:t>130,00</w:t>
            </w:r>
          </w:p>
        </w:tc>
      </w:tr>
      <w:tr w:rsidR="00B13461" w:rsidRPr="00B13461" w14:paraId="45604E7E" w14:textId="77777777" w:rsidTr="007C3346">
        <w:trPr>
          <w:trHeight w:val="176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48F31" w14:textId="47762D60" w:rsidR="00B13461" w:rsidRPr="00B13461" w:rsidRDefault="008216DB" w:rsidP="00B13461">
            <w:pPr>
              <w:jc w:val="center"/>
            </w:pPr>
            <w:r>
              <w:t>2.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9449C5F" w14:textId="4F567B9F" w:rsidR="00B13461" w:rsidRPr="00B13461" w:rsidRDefault="00B13461" w:rsidP="00B13461">
            <w:r w:rsidRPr="00B13461">
              <w:rPr>
                <w:color w:val="000000"/>
              </w:rPr>
              <w:t xml:space="preserve">Бумага с клеевым краем 50х50 мм 250 л цветная неоновая (зеленая, пастельно-зеленая) </w:t>
            </w:r>
            <w:proofErr w:type="spellStart"/>
            <w:r w:rsidRPr="00B13461">
              <w:rPr>
                <w:color w:val="000000"/>
              </w:rPr>
              <w:t>deVENTE</w:t>
            </w:r>
            <w:proofErr w:type="spellEnd"/>
            <w:r w:rsidRPr="00B13461">
              <w:rPr>
                <w:color w:val="000000"/>
              </w:rPr>
              <w:t>/12/288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19415" w14:textId="65EA4D1E" w:rsidR="00B13461" w:rsidRPr="00B13461" w:rsidRDefault="00B13461" w:rsidP="00B13461">
            <w:pPr>
              <w:jc w:val="center"/>
            </w:pPr>
            <w:r w:rsidRPr="00B13461"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AAC64" w14:textId="10AFFBE2" w:rsidR="00B13461" w:rsidRPr="00B13461" w:rsidRDefault="00B13461" w:rsidP="00B13461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44C19" w14:textId="35AE9881" w:rsidR="00B13461" w:rsidRPr="00B13461" w:rsidRDefault="00B13461" w:rsidP="00B13461">
            <w:pPr>
              <w:jc w:val="center"/>
            </w:pPr>
            <w:r w:rsidRPr="00B13461">
              <w:t>69,00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A5837C5" w14:textId="2F66CC9D" w:rsidR="00B13461" w:rsidRPr="00B13461" w:rsidRDefault="00B13461" w:rsidP="00B13461">
            <w:pPr>
              <w:jc w:val="center"/>
            </w:pPr>
            <w:r w:rsidRPr="00B13461">
              <w:t>828,00</w:t>
            </w:r>
          </w:p>
        </w:tc>
      </w:tr>
      <w:tr w:rsidR="00B13461" w:rsidRPr="00B13461" w14:paraId="6EE98FAB" w14:textId="77777777" w:rsidTr="007C3346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B00E05" w14:textId="6B7070BD" w:rsidR="00B13461" w:rsidRPr="00B13461" w:rsidRDefault="008216DB" w:rsidP="00B13461">
            <w:pPr>
              <w:jc w:val="center"/>
            </w:pPr>
            <w:r>
              <w:t>3.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F026F64" w14:textId="43D16691" w:rsidR="00B13461" w:rsidRPr="00B13461" w:rsidRDefault="00B13461" w:rsidP="00B13461">
            <w:r w:rsidRPr="00B13461">
              <w:rPr>
                <w:color w:val="000000"/>
              </w:rPr>
              <w:t xml:space="preserve">Бумага с клеевым краем 76х76 мм 400 л 10 цветов (пастель) </w:t>
            </w:r>
            <w:proofErr w:type="spellStart"/>
            <w:r w:rsidRPr="00B13461">
              <w:rPr>
                <w:color w:val="000000"/>
              </w:rPr>
              <w:t>deVENTE</w:t>
            </w:r>
            <w:proofErr w:type="spellEnd"/>
            <w:r w:rsidRPr="00B13461">
              <w:rPr>
                <w:color w:val="000000"/>
              </w:rPr>
              <w:t xml:space="preserve"> </w:t>
            </w:r>
            <w:proofErr w:type="spellStart"/>
            <w:r w:rsidRPr="00B13461">
              <w:rPr>
                <w:color w:val="000000"/>
              </w:rPr>
              <w:t>Matandi</w:t>
            </w:r>
            <w:proofErr w:type="spellEnd"/>
            <w:r w:rsidRPr="00B13461">
              <w:rPr>
                <w:color w:val="000000"/>
              </w:rPr>
              <w:t>/12/72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B6DBD" w14:textId="689D625F" w:rsidR="00B13461" w:rsidRPr="00B13461" w:rsidRDefault="00B13461" w:rsidP="00B13461">
            <w:pPr>
              <w:jc w:val="center"/>
            </w:pPr>
            <w:r w:rsidRPr="00B13461"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D995F" w14:textId="4A5ED735" w:rsidR="00B13461" w:rsidRPr="00B13461" w:rsidRDefault="00B13461" w:rsidP="00B13461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17D58" w14:textId="061D5399" w:rsidR="00B13461" w:rsidRPr="00B13461" w:rsidRDefault="00B13461" w:rsidP="00B13461">
            <w:pPr>
              <w:jc w:val="center"/>
            </w:pPr>
            <w:r w:rsidRPr="00B13461">
              <w:t>183,00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F327CC7" w14:textId="15C47F0D" w:rsidR="00B13461" w:rsidRPr="00B13461" w:rsidRDefault="00B13461" w:rsidP="00B13461">
            <w:pPr>
              <w:jc w:val="center"/>
            </w:pPr>
            <w:r w:rsidRPr="00B13461">
              <w:t>1830,00</w:t>
            </w:r>
          </w:p>
        </w:tc>
      </w:tr>
      <w:tr w:rsidR="00B13461" w:rsidRPr="00B13461" w14:paraId="1F4865F8" w14:textId="77777777" w:rsidTr="007C3346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3987DD" w14:textId="070484AD" w:rsidR="00B13461" w:rsidRPr="00B13461" w:rsidRDefault="008216DB" w:rsidP="00B13461">
            <w:pPr>
              <w:jc w:val="center"/>
            </w:pPr>
            <w:r>
              <w:t>4.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FAAF682" w14:textId="5358A06A" w:rsidR="00B13461" w:rsidRPr="00B13461" w:rsidRDefault="00B13461" w:rsidP="00B13461">
            <w:r w:rsidRPr="00B13461">
              <w:rPr>
                <w:color w:val="000000"/>
              </w:rPr>
              <w:t xml:space="preserve">Ватман чертёжный А2(420 мм х 594 мм) 200 г/м2 </w:t>
            </w:r>
            <w:proofErr w:type="spellStart"/>
            <w:r w:rsidRPr="00B13461">
              <w:rPr>
                <w:color w:val="000000"/>
              </w:rPr>
              <w:t>ЛенГознак</w:t>
            </w:r>
            <w:proofErr w:type="spellEnd"/>
            <w:r w:rsidRPr="00B13461">
              <w:rPr>
                <w:color w:val="000000"/>
              </w:rPr>
              <w:t>/100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6ADEC5" w14:textId="78D3B49E" w:rsidR="00B13461" w:rsidRPr="00B13461" w:rsidRDefault="00B13461" w:rsidP="00B13461">
            <w:pPr>
              <w:jc w:val="center"/>
            </w:pPr>
            <w:r w:rsidRPr="00B13461"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F0F36C" w14:textId="3372D862" w:rsidR="00B13461" w:rsidRPr="00B13461" w:rsidRDefault="00B13461" w:rsidP="00B13461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7577E" w14:textId="2E1CDA0B" w:rsidR="00B13461" w:rsidRPr="00B13461" w:rsidRDefault="00B13461" w:rsidP="00B13461">
            <w:pPr>
              <w:jc w:val="center"/>
            </w:pPr>
            <w:r w:rsidRPr="00B13461">
              <w:t>39,00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9A44DC6" w14:textId="2E4ACB4C" w:rsidR="00B13461" w:rsidRPr="00B13461" w:rsidRDefault="00B13461" w:rsidP="00B13461">
            <w:pPr>
              <w:jc w:val="center"/>
            </w:pPr>
            <w:r w:rsidRPr="00B13461">
              <w:t>156,00</w:t>
            </w:r>
          </w:p>
        </w:tc>
      </w:tr>
      <w:tr w:rsidR="00B13461" w:rsidRPr="00B13461" w14:paraId="70E90AF9" w14:textId="77777777" w:rsidTr="007C3346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CA80C" w14:textId="0998D20A" w:rsidR="00B13461" w:rsidRPr="00B13461" w:rsidRDefault="008216DB" w:rsidP="00B13461">
            <w:pPr>
              <w:jc w:val="center"/>
            </w:pPr>
            <w:r>
              <w:t>5.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A54EA56" w14:textId="0A0EF740" w:rsidR="00B13461" w:rsidRPr="00B13461" w:rsidRDefault="00B13461" w:rsidP="00B13461">
            <w:r w:rsidRPr="00B13461">
              <w:rPr>
                <w:color w:val="000000"/>
              </w:rPr>
              <w:t xml:space="preserve">Вставка в </w:t>
            </w:r>
            <w:proofErr w:type="spellStart"/>
            <w:r w:rsidRPr="00B13461">
              <w:rPr>
                <w:color w:val="000000"/>
              </w:rPr>
              <w:t>сегрегатор</w:t>
            </w:r>
            <w:proofErr w:type="spellEnd"/>
            <w:r w:rsidRPr="00B13461">
              <w:rPr>
                <w:color w:val="000000"/>
              </w:rPr>
              <w:t xml:space="preserve"> А4 глянцевая 140 мкм на липучке </w:t>
            </w:r>
            <w:proofErr w:type="spellStart"/>
            <w:r w:rsidRPr="00B13461">
              <w:rPr>
                <w:color w:val="000000"/>
              </w:rPr>
              <w:t>deVENTE</w:t>
            </w:r>
            <w:proofErr w:type="spellEnd"/>
            <w:r w:rsidRPr="00B13461">
              <w:rPr>
                <w:color w:val="000000"/>
              </w:rPr>
              <w:t>/10/400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C066F" w14:textId="6CC516FE" w:rsidR="00B13461" w:rsidRPr="00B13461" w:rsidRDefault="00B13461" w:rsidP="00B13461">
            <w:pPr>
              <w:jc w:val="center"/>
            </w:pPr>
            <w:r w:rsidRPr="00B13461"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3FA8E4" w14:textId="57E3F00E" w:rsidR="00B13461" w:rsidRPr="00B13461" w:rsidRDefault="00B13461" w:rsidP="00B13461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F0121" w14:textId="23E59A16" w:rsidR="00B13461" w:rsidRPr="00B13461" w:rsidRDefault="00B13461" w:rsidP="00B13461">
            <w:pPr>
              <w:jc w:val="center"/>
            </w:pPr>
            <w:r w:rsidRPr="00B13461">
              <w:t>41,00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91B21B6" w14:textId="0665F795" w:rsidR="00B13461" w:rsidRPr="00B13461" w:rsidRDefault="00B13461" w:rsidP="00B13461">
            <w:pPr>
              <w:jc w:val="center"/>
            </w:pPr>
            <w:r w:rsidRPr="00B13461">
              <w:t>820,00</w:t>
            </w:r>
          </w:p>
        </w:tc>
      </w:tr>
      <w:tr w:rsidR="00B13461" w:rsidRPr="00B13461" w14:paraId="7FF3DE97" w14:textId="77777777" w:rsidTr="007C3346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56D3B7" w14:textId="17FFE83F" w:rsidR="00B13461" w:rsidRPr="00B13461" w:rsidRDefault="008216DB" w:rsidP="00B13461">
            <w:pPr>
              <w:jc w:val="center"/>
            </w:pPr>
            <w:r>
              <w:t>6.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BC3C376" w14:textId="7B300593" w:rsidR="00B13461" w:rsidRPr="00B13461" w:rsidRDefault="00B13461" w:rsidP="00B13461">
            <w:r w:rsidRPr="00B13461">
              <w:rPr>
                <w:color w:val="000000"/>
              </w:rPr>
              <w:t xml:space="preserve">Вставка в </w:t>
            </w:r>
            <w:proofErr w:type="spellStart"/>
            <w:r w:rsidRPr="00B13461">
              <w:rPr>
                <w:color w:val="000000"/>
              </w:rPr>
              <w:t>сегрегатор</w:t>
            </w:r>
            <w:proofErr w:type="spellEnd"/>
            <w:r w:rsidRPr="00B13461">
              <w:rPr>
                <w:color w:val="000000"/>
              </w:rPr>
              <w:t xml:space="preserve"> А4 глянцевая 40 мкм 100 шт. в упаковке (до 60 листов) </w:t>
            </w:r>
            <w:proofErr w:type="spellStart"/>
            <w:r w:rsidRPr="00B13461">
              <w:rPr>
                <w:color w:val="000000"/>
              </w:rPr>
              <w:t>deVENTE</w:t>
            </w:r>
            <w:proofErr w:type="spellEnd"/>
            <w:r w:rsidRPr="00B13461">
              <w:rPr>
                <w:color w:val="000000"/>
              </w:rPr>
              <w:t>/20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755B7" w14:textId="60100961" w:rsidR="00B13461" w:rsidRPr="00B13461" w:rsidRDefault="00B13461" w:rsidP="00B13461">
            <w:pPr>
              <w:jc w:val="center"/>
            </w:pPr>
            <w:r w:rsidRPr="00B13461">
              <w:t xml:space="preserve">30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D3BBA" w14:textId="77777777" w:rsidR="00B13461" w:rsidRPr="00B13461" w:rsidRDefault="00B13461" w:rsidP="00B13461">
            <w:pPr>
              <w:spacing w:line="276" w:lineRule="auto"/>
              <w:jc w:val="center"/>
            </w:pPr>
          </w:p>
          <w:p w14:paraId="056924F7" w14:textId="77777777" w:rsidR="00B13461" w:rsidRPr="00B13461" w:rsidRDefault="00B13461" w:rsidP="00B13461">
            <w:pPr>
              <w:spacing w:line="276" w:lineRule="auto"/>
              <w:jc w:val="center"/>
            </w:pPr>
            <w:r w:rsidRPr="00B13461">
              <w:t>упаковка</w:t>
            </w:r>
          </w:p>
          <w:p w14:paraId="7FA01389" w14:textId="58B223DD" w:rsidR="00B13461" w:rsidRPr="00B13461" w:rsidRDefault="00B13461" w:rsidP="00B13461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A6F6C" w14:textId="3A54F969" w:rsidR="00B13461" w:rsidRPr="00B13461" w:rsidRDefault="00B13461" w:rsidP="00B13461">
            <w:pPr>
              <w:jc w:val="center"/>
            </w:pPr>
            <w:r w:rsidRPr="00B13461">
              <w:t>354,00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031576F" w14:textId="10D7C1DC" w:rsidR="00B13461" w:rsidRPr="00B13461" w:rsidRDefault="00B13461" w:rsidP="00B13461">
            <w:pPr>
              <w:jc w:val="center"/>
            </w:pPr>
            <w:r w:rsidRPr="00B13461">
              <w:t>10620,00</w:t>
            </w:r>
          </w:p>
        </w:tc>
      </w:tr>
      <w:tr w:rsidR="00B13461" w:rsidRPr="00B13461" w14:paraId="627026F3" w14:textId="77777777" w:rsidTr="007C3346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F3992" w14:textId="1D143688" w:rsidR="00B13461" w:rsidRPr="00B13461" w:rsidRDefault="008216DB" w:rsidP="00B13461">
            <w:pPr>
              <w:jc w:val="center"/>
            </w:pPr>
            <w:r>
              <w:t>7.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FC2BD5F" w14:textId="7C52C27F" w:rsidR="00B13461" w:rsidRPr="00B13461" w:rsidRDefault="00B13461" w:rsidP="00B13461">
            <w:r w:rsidRPr="00B13461">
              <w:rPr>
                <w:color w:val="000000"/>
              </w:rPr>
              <w:t xml:space="preserve">Вставка в </w:t>
            </w:r>
            <w:proofErr w:type="spellStart"/>
            <w:r w:rsidRPr="00B13461">
              <w:rPr>
                <w:color w:val="000000"/>
              </w:rPr>
              <w:t>сегрегатор</w:t>
            </w:r>
            <w:proofErr w:type="spellEnd"/>
            <w:r w:rsidRPr="00B13461">
              <w:rPr>
                <w:color w:val="000000"/>
              </w:rPr>
              <w:t xml:space="preserve"> А5 глянцевая 30 мкм 100 шт. в упаковке </w:t>
            </w:r>
            <w:proofErr w:type="spellStart"/>
            <w:r w:rsidRPr="00B13461">
              <w:rPr>
                <w:color w:val="000000"/>
              </w:rPr>
              <w:t>Attache</w:t>
            </w:r>
            <w:proofErr w:type="spellEnd"/>
            <w:r w:rsidRPr="00B13461">
              <w:rPr>
                <w:color w:val="000000"/>
              </w:rPr>
              <w:t>/20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5D14F2" w14:textId="6244B8DC" w:rsidR="00B13461" w:rsidRPr="00B13461" w:rsidRDefault="00B13461" w:rsidP="00B13461">
            <w:pPr>
              <w:jc w:val="center"/>
            </w:pPr>
            <w:r w:rsidRPr="00B13461"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BDBC4" w14:textId="77777777" w:rsidR="00B13461" w:rsidRPr="00B13461" w:rsidRDefault="00B13461" w:rsidP="00B13461">
            <w:pPr>
              <w:spacing w:line="276" w:lineRule="auto"/>
              <w:jc w:val="center"/>
            </w:pPr>
          </w:p>
          <w:p w14:paraId="6E60CA3B" w14:textId="1AEAC559" w:rsidR="00B13461" w:rsidRPr="00B13461" w:rsidRDefault="00B13461" w:rsidP="00B13461">
            <w:pPr>
              <w:jc w:val="center"/>
            </w:pPr>
            <w:r w:rsidRPr="00B13461">
              <w:t>упаковка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3B312C" w14:textId="68F10C8E" w:rsidR="00B13461" w:rsidRPr="00B13461" w:rsidRDefault="00B13461" w:rsidP="00B13461">
            <w:pPr>
              <w:jc w:val="center"/>
            </w:pPr>
            <w:r w:rsidRPr="00B13461">
              <w:t>310,00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3DA22A8" w14:textId="4034C746" w:rsidR="00B13461" w:rsidRPr="00B13461" w:rsidRDefault="00B13461" w:rsidP="00B13461">
            <w:pPr>
              <w:jc w:val="center"/>
            </w:pPr>
            <w:r w:rsidRPr="00B13461">
              <w:t>620,00</w:t>
            </w:r>
          </w:p>
        </w:tc>
      </w:tr>
      <w:tr w:rsidR="00B13461" w:rsidRPr="00B13461" w14:paraId="5A2DF689" w14:textId="77777777" w:rsidTr="007C3346">
        <w:trPr>
          <w:trHeight w:val="170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320A8" w14:textId="6DAA4E72" w:rsidR="00B13461" w:rsidRPr="00B13461" w:rsidRDefault="008216DB" w:rsidP="00B13461">
            <w:pPr>
              <w:jc w:val="center"/>
            </w:pPr>
            <w:r>
              <w:t>8.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46C2B37" w14:textId="0DFC8A23" w:rsidR="00B13461" w:rsidRPr="00B13461" w:rsidRDefault="00B13461" w:rsidP="00B13461">
            <w:r w:rsidRPr="00B13461">
              <w:rPr>
                <w:color w:val="000000"/>
              </w:rPr>
              <w:t xml:space="preserve">Грифель для механического карандаша 0,5 2B </w:t>
            </w:r>
            <w:proofErr w:type="spellStart"/>
            <w:r w:rsidRPr="00B13461">
              <w:rPr>
                <w:color w:val="000000"/>
              </w:rPr>
              <w:t>Koh</w:t>
            </w:r>
            <w:proofErr w:type="spellEnd"/>
            <w:r w:rsidRPr="00B13461">
              <w:rPr>
                <w:color w:val="000000"/>
              </w:rPr>
              <w:t>-I-</w:t>
            </w:r>
            <w:proofErr w:type="spellStart"/>
            <w:r w:rsidRPr="00B13461">
              <w:rPr>
                <w:color w:val="000000"/>
              </w:rPr>
              <w:t>Noor</w:t>
            </w:r>
            <w:proofErr w:type="spellEnd"/>
            <w:r w:rsidRPr="00B13461">
              <w:rPr>
                <w:color w:val="000000"/>
              </w:rPr>
              <w:t xml:space="preserve"> (12 шт.)/12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476A0" w14:textId="0174BBF9" w:rsidR="00B13461" w:rsidRPr="00B13461" w:rsidRDefault="00B13461" w:rsidP="00B13461">
            <w:pPr>
              <w:jc w:val="center"/>
            </w:pPr>
            <w:r w:rsidRPr="00B13461"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1A453" w14:textId="77777777" w:rsidR="00B13461" w:rsidRPr="00B13461" w:rsidRDefault="00B13461" w:rsidP="00B13461">
            <w:pPr>
              <w:spacing w:line="276" w:lineRule="auto"/>
              <w:jc w:val="center"/>
            </w:pPr>
          </w:p>
          <w:p w14:paraId="4678F706" w14:textId="4329D872" w:rsidR="00B13461" w:rsidRPr="00B13461" w:rsidRDefault="00B13461" w:rsidP="00B13461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97DF1" w14:textId="027B9482" w:rsidR="00B13461" w:rsidRPr="00B13461" w:rsidRDefault="00B13461" w:rsidP="00B13461">
            <w:pPr>
              <w:jc w:val="center"/>
            </w:pPr>
            <w:r w:rsidRPr="00B13461">
              <w:t>112,00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6515B71" w14:textId="43CDA4AB" w:rsidR="00B13461" w:rsidRPr="00B13461" w:rsidRDefault="00B13461" w:rsidP="00B13461">
            <w:pPr>
              <w:jc w:val="center"/>
            </w:pPr>
            <w:r w:rsidRPr="00B13461">
              <w:t>1120,00</w:t>
            </w:r>
          </w:p>
        </w:tc>
      </w:tr>
      <w:tr w:rsidR="00B13461" w:rsidRPr="00B13461" w14:paraId="6427DE11" w14:textId="77777777" w:rsidTr="007C3346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57C29B" w14:textId="74803DF0" w:rsidR="00B13461" w:rsidRPr="00B13461" w:rsidRDefault="008216DB" w:rsidP="00B13461">
            <w:pPr>
              <w:jc w:val="center"/>
            </w:pPr>
            <w:r>
              <w:t>9.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F94B5FC" w14:textId="2C4C07E7" w:rsidR="00B13461" w:rsidRPr="00B13461" w:rsidRDefault="00B13461" w:rsidP="00B13461">
            <w:r w:rsidRPr="00B13461">
              <w:rPr>
                <w:color w:val="000000"/>
              </w:rPr>
              <w:t xml:space="preserve">Дырокол 25 л </w:t>
            </w:r>
            <w:proofErr w:type="spellStart"/>
            <w:r w:rsidRPr="00B13461">
              <w:rPr>
                <w:color w:val="000000"/>
              </w:rPr>
              <w:t>Attache</w:t>
            </w:r>
            <w:proofErr w:type="spellEnd"/>
            <w:r w:rsidRPr="00B13461">
              <w:rPr>
                <w:color w:val="000000"/>
              </w:rPr>
              <w:t xml:space="preserve"> металлический с линейкой черный/12/48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515CAF" w14:textId="765BF015" w:rsidR="00B13461" w:rsidRPr="00B13461" w:rsidRDefault="00B13461" w:rsidP="00B13461">
            <w:pPr>
              <w:jc w:val="center"/>
            </w:pPr>
            <w:r w:rsidRPr="00B13461"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17484" w14:textId="77777777" w:rsidR="00B13461" w:rsidRPr="00B13461" w:rsidRDefault="00B13461" w:rsidP="00B13461">
            <w:pPr>
              <w:spacing w:line="276" w:lineRule="auto"/>
              <w:jc w:val="center"/>
            </w:pPr>
          </w:p>
          <w:p w14:paraId="69B70E20" w14:textId="30BFC365" w:rsidR="00B13461" w:rsidRPr="00B13461" w:rsidRDefault="00B13461" w:rsidP="00B13461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A5CD73" w14:textId="59FCE870" w:rsidR="00B13461" w:rsidRPr="00B13461" w:rsidRDefault="00B13461" w:rsidP="00B13461">
            <w:pPr>
              <w:jc w:val="center"/>
            </w:pPr>
            <w:r w:rsidRPr="00B13461">
              <w:t>488,00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9C776DE" w14:textId="4332FE9A" w:rsidR="00B13461" w:rsidRPr="00B13461" w:rsidRDefault="00B13461" w:rsidP="00B13461">
            <w:pPr>
              <w:jc w:val="center"/>
            </w:pPr>
            <w:r w:rsidRPr="00B13461">
              <w:t>976,00</w:t>
            </w:r>
          </w:p>
        </w:tc>
      </w:tr>
      <w:tr w:rsidR="00B13461" w:rsidRPr="00B13461" w14:paraId="344A08A3" w14:textId="77777777" w:rsidTr="007C3346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7F0D96" w14:textId="53EF53E0" w:rsidR="00B13461" w:rsidRPr="00B13461" w:rsidRDefault="008216DB" w:rsidP="00B13461">
            <w:pPr>
              <w:jc w:val="center"/>
            </w:pPr>
            <w:r>
              <w:t>10.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4369FB8" w14:textId="7BD802AE" w:rsidR="00B13461" w:rsidRPr="00B13461" w:rsidRDefault="00B13461" w:rsidP="00B13461">
            <w:r w:rsidRPr="00B13461">
              <w:rPr>
                <w:color w:val="000000"/>
              </w:rPr>
              <w:t xml:space="preserve">Закладки пластиковые 38х38 мм 4 цвета по 20 л </w:t>
            </w:r>
            <w:proofErr w:type="spellStart"/>
            <w:r w:rsidRPr="00B13461">
              <w:rPr>
                <w:color w:val="000000"/>
              </w:rPr>
              <w:t>deVENTE</w:t>
            </w:r>
            <w:proofErr w:type="spellEnd"/>
            <w:r w:rsidRPr="00B13461">
              <w:rPr>
                <w:color w:val="000000"/>
              </w:rPr>
              <w:t xml:space="preserve"> </w:t>
            </w:r>
            <w:proofErr w:type="spellStart"/>
            <w:r w:rsidRPr="00B13461">
              <w:rPr>
                <w:color w:val="000000"/>
              </w:rPr>
              <w:t>Marandi</w:t>
            </w:r>
            <w:proofErr w:type="spellEnd"/>
            <w:r w:rsidRPr="00B13461">
              <w:rPr>
                <w:color w:val="000000"/>
              </w:rPr>
              <w:t>/24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555AC" w14:textId="40165169" w:rsidR="00B13461" w:rsidRPr="00B13461" w:rsidRDefault="00B13461" w:rsidP="00B13461">
            <w:pPr>
              <w:jc w:val="center"/>
            </w:pPr>
            <w:r w:rsidRPr="00B13461"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7D28E" w14:textId="77777777" w:rsidR="00B13461" w:rsidRPr="00B13461" w:rsidRDefault="00B13461" w:rsidP="00B13461">
            <w:pPr>
              <w:spacing w:line="276" w:lineRule="auto"/>
              <w:jc w:val="center"/>
            </w:pPr>
          </w:p>
          <w:p w14:paraId="592BF782" w14:textId="72157BC2" w:rsidR="00B13461" w:rsidRPr="00B13461" w:rsidRDefault="00B13461" w:rsidP="00B13461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31CCF" w14:textId="566DE6C8" w:rsidR="00B13461" w:rsidRPr="00B13461" w:rsidRDefault="00B13461" w:rsidP="00B13461">
            <w:pPr>
              <w:jc w:val="center"/>
            </w:pPr>
            <w:r w:rsidRPr="00B13461">
              <w:t>52,00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634D7DE" w14:textId="165E228E" w:rsidR="00B13461" w:rsidRPr="00B13461" w:rsidRDefault="00B13461" w:rsidP="00B13461">
            <w:pPr>
              <w:jc w:val="center"/>
            </w:pPr>
            <w:r w:rsidRPr="00B13461">
              <w:t>520,00</w:t>
            </w:r>
          </w:p>
        </w:tc>
      </w:tr>
      <w:tr w:rsidR="00B13461" w:rsidRPr="00B13461" w14:paraId="404A045F" w14:textId="77777777" w:rsidTr="007C3346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A1668" w14:textId="1C9C6F3C" w:rsidR="00B13461" w:rsidRPr="00B13461" w:rsidRDefault="008216DB" w:rsidP="00B13461">
            <w:pPr>
              <w:jc w:val="center"/>
            </w:pPr>
            <w:r>
              <w:t>11.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034BED7" w14:textId="28EBBE48" w:rsidR="00B13461" w:rsidRPr="00B13461" w:rsidRDefault="00B13461" w:rsidP="00B13461">
            <w:r w:rsidRPr="00B13461">
              <w:rPr>
                <w:color w:val="000000"/>
              </w:rPr>
              <w:t xml:space="preserve">Закладки пластиковые 44х12 мм 6 цветов по 20 л </w:t>
            </w:r>
            <w:proofErr w:type="spellStart"/>
            <w:r w:rsidRPr="00B13461">
              <w:rPr>
                <w:color w:val="000000"/>
              </w:rPr>
              <w:t>deVENTE</w:t>
            </w:r>
            <w:proofErr w:type="spellEnd"/>
            <w:r w:rsidRPr="00B13461">
              <w:rPr>
                <w:color w:val="000000"/>
              </w:rPr>
              <w:t xml:space="preserve"> </w:t>
            </w:r>
            <w:proofErr w:type="spellStart"/>
            <w:r w:rsidRPr="00B13461">
              <w:rPr>
                <w:color w:val="000000"/>
              </w:rPr>
              <w:t>Metallic</w:t>
            </w:r>
            <w:proofErr w:type="spellEnd"/>
            <w:r w:rsidRPr="00B13461">
              <w:rPr>
                <w:color w:val="000000"/>
              </w:rPr>
              <w:t>/12/288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DFD0E6" w14:textId="333E1139" w:rsidR="00B13461" w:rsidRPr="00B13461" w:rsidRDefault="00B13461" w:rsidP="00B13461">
            <w:pPr>
              <w:jc w:val="center"/>
            </w:pPr>
            <w:r w:rsidRPr="00B13461">
              <w:t xml:space="preserve">10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9AA14" w14:textId="77777777" w:rsidR="00B13461" w:rsidRPr="00B13461" w:rsidRDefault="00B13461" w:rsidP="00B13461">
            <w:pPr>
              <w:spacing w:line="276" w:lineRule="auto"/>
              <w:jc w:val="center"/>
            </w:pPr>
          </w:p>
          <w:p w14:paraId="60A2F3A2" w14:textId="683E8A9E" w:rsidR="00B13461" w:rsidRPr="00B13461" w:rsidRDefault="00B13461" w:rsidP="00B13461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97926" w14:textId="513B6C2F" w:rsidR="00B13461" w:rsidRPr="00B13461" w:rsidRDefault="00B13461" w:rsidP="00B13461">
            <w:pPr>
              <w:jc w:val="center"/>
            </w:pPr>
            <w:r w:rsidRPr="00B13461">
              <w:t>41,00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75984D6" w14:textId="34605570" w:rsidR="00B13461" w:rsidRPr="00B13461" w:rsidRDefault="00B13461" w:rsidP="00B13461">
            <w:pPr>
              <w:jc w:val="center"/>
            </w:pPr>
            <w:r w:rsidRPr="00B13461">
              <w:t>410,00</w:t>
            </w:r>
          </w:p>
        </w:tc>
      </w:tr>
      <w:tr w:rsidR="00B13461" w:rsidRPr="00B13461" w14:paraId="17771746" w14:textId="77777777" w:rsidTr="007C3346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968973" w14:textId="1F3DDBA6" w:rsidR="00B13461" w:rsidRPr="00B13461" w:rsidRDefault="008216DB" w:rsidP="00B13461">
            <w:pPr>
              <w:jc w:val="center"/>
            </w:pPr>
            <w:r>
              <w:t>12.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204A900" w14:textId="76EF8760" w:rsidR="00B13461" w:rsidRPr="00B13461" w:rsidRDefault="00B13461" w:rsidP="00B13461">
            <w:r w:rsidRPr="00B13461">
              <w:rPr>
                <w:color w:val="000000"/>
              </w:rPr>
              <w:t xml:space="preserve">Закладки пластиковые 45х12 мм 8 цветов по 25 л </w:t>
            </w:r>
            <w:proofErr w:type="spellStart"/>
            <w:r w:rsidRPr="00B13461">
              <w:rPr>
                <w:color w:val="000000"/>
              </w:rPr>
              <w:t>deVENTE</w:t>
            </w:r>
            <w:proofErr w:type="spellEnd"/>
            <w:r w:rsidRPr="00B13461">
              <w:rPr>
                <w:color w:val="000000"/>
              </w:rPr>
              <w:t>/12/288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D9FDB" w14:textId="6F2776A5" w:rsidR="00B13461" w:rsidRPr="00B13461" w:rsidRDefault="00B13461" w:rsidP="00B13461">
            <w:pPr>
              <w:jc w:val="center"/>
            </w:pPr>
            <w:r w:rsidRPr="00B13461"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8C8EF" w14:textId="77777777" w:rsidR="00B13461" w:rsidRPr="00B13461" w:rsidRDefault="00B13461" w:rsidP="00B13461">
            <w:pPr>
              <w:spacing w:line="276" w:lineRule="auto"/>
              <w:jc w:val="center"/>
            </w:pPr>
          </w:p>
          <w:p w14:paraId="580BB786" w14:textId="63214420" w:rsidR="00B13461" w:rsidRPr="00B13461" w:rsidRDefault="00B13461" w:rsidP="00B13461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C71C3" w14:textId="6FB225A2" w:rsidR="00B13461" w:rsidRPr="00B13461" w:rsidRDefault="00B13461" w:rsidP="00B13461">
            <w:pPr>
              <w:jc w:val="center"/>
            </w:pPr>
            <w:r w:rsidRPr="00B13461">
              <w:t>95,00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AF516C4" w14:textId="6EBA77D6" w:rsidR="00B13461" w:rsidRPr="00B13461" w:rsidRDefault="00B13461" w:rsidP="00B13461">
            <w:pPr>
              <w:jc w:val="center"/>
            </w:pPr>
            <w:r w:rsidRPr="00B13461">
              <w:t>1900,00</w:t>
            </w:r>
          </w:p>
        </w:tc>
      </w:tr>
      <w:tr w:rsidR="00B13461" w:rsidRPr="00B13461" w14:paraId="28A911CA" w14:textId="77777777" w:rsidTr="007C3346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4A980" w14:textId="48EEF5D4" w:rsidR="00B13461" w:rsidRPr="00B13461" w:rsidRDefault="008216DB" w:rsidP="00B13461">
            <w:pPr>
              <w:jc w:val="center"/>
            </w:pPr>
            <w:r>
              <w:t>13.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A2E10D7" w14:textId="5E29690E" w:rsidR="00B13461" w:rsidRPr="00B13461" w:rsidRDefault="00B13461" w:rsidP="00B13461">
            <w:r w:rsidRPr="00B13461">
              <w:rPr>
                <w:color w:val="000000"/>
              </w:rPr>
              <w:t>Карандаш механический 0,5 HB BRAUBERG черный с ластиком/24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8916D4" w14:textId="57FF87F5" w:rsidR="00B13461" w:rsidRPr="00B13461" w:rsidRDefault="00B13461" w:rsidP="00B13461">
            <w:pPr>
              <w:jc w:val="center"/>
            </w:pPr>
            <w:r w:rsidRPr="00B13461"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F6E86" w14:textId="77777777" w:rsidR="00B13461" w:rsidRPr="00B13461" w:rsidRDefault="00B13461" w:rsidP="00B13461">
            <w:pPr>
              <w:spacing w:line="276" w:lineRule="auto"/>
              <w:jc w:val="center"/>
            </w:pPr>
          </w:p>
          <w:p w14:paraId="646EEFEF" w14:textId="327FB790" w:rsidR="00B13461" w:rsidRPr="00B13461" w:rsidRDefault="00B13461" w:rsidP="00B13461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77D5E" w14:textId="205A9A89" w:rsidR="00B13461" w:rsidRPr="00B13461" w:rsidRDefault="00B13461" w:rsidP="00B13461">
            <w:pPr>
              <w:jc w:val="center"/>
            </w:pPr>
            <w:r w:rsidRPr="00B13461">
              <w:t>45,00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79134F2" w14:textId="029437E5" w:rsidR="00B13461" w:rsidRPr="00B13461" w:rsidRDefault="00B13461" w:rsidP="00B13461">
            <w:pPr>
              <w:jc w:val="center"/>
            </w:pPr>
            <w:r w:rsidRPr="00B13461">
              <w:t>450,00</w:t>
            </w:r>
          </w:p>
        </w:tc>
      </w:tr>
      <w:tr w:rsidR="00B13461" w:rsidRPr="00B13461" w14:paraId="337DF88B" w14:textId="77777777" w:rsidTr="007C3346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C3F1B" w14:textId="6E8ABB4F" w:rsidR="00B13461" w:rsidRPr="00B13461" w:rsidRDefault="008216DB" w:rsidP="00B13461">
            <w:pPr>
              <w:jc w:val="center"/>
            </w:pPr>
            <w:r>
              <w:t>14.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5B02F99" w14:textId="77777777" w:rsidR="00B13461" w:rsidRPr="00B13461" w:rsidRDefault="00B13461" w:rsidP="00B13461">
            <w:pPr>
              <w:spacing w:line="276" w:lineRule="auto"/>
              <w:ind w:right="167"/>
              <w:rPr>
                <w:color w:val="000000"/>
                <w:lang w:val="en-US"/>
              </w:rPr>
            </w:pPr>
            <w:r w:rsidRPr="00B13461">
              <w:rPr>
                <w:color w:val="000000"/>
              </w:rPr>
              <w:t>Клей</w:t>
            </w:r>
            <w:r w:rsidRPr="00B13461">
              <w:rPr>
                <w:color w:val="000000"/>
                <w:lang w:val="en-US"/>
              </w:rPr>
              <w:t xml:space="preserve"> - </w:t>
            </w:r>
            <w:r w:rsidRPr="00B13461">
              <w:rPr>
                <w:color w:val="000000"/>
              </w:rPr>
              <w:t>карандаш</w:t>
            </w:r>
            <w:r w:rsidRPr="00B13461">
              <w:rPr>
                <w:color w:val="000000"/>
                <w:lang w:val="en-US"/>
              </w:rPr>
              <w:t xml:space="preserve"> </w:t>
            </w:r>
          </w:p>
          <w:p w14:paraId="0D1A4D1A" w14:textId="031F07E8" w:rsidR="00B13461" w:rsidRPr="00B13461" w:rsidRDefault="00B13461" w:rsidP="00B13461">
            <w:pPr>
              <w:rPr>
                <w:lang w:val="en-US"/>
              </w:rPr>
            </w:pPr>
            <w:r w:rsidRPr="00B13461">
              <w:rPr>
                <w:color w:val="000000"/>
                <w:lang w:val="en-US"/>
              </w:rPr>
              <w:t xml:space="preserve">8 </w:t>
            </w:r>
            <w:r w:rsidRPr="00B13461">
              <w:rPr>
                <w:color w:val="000000"/>
              </w:rPr>
              <w:t>г</w:t>
            </w:r>
            <w:r w:rsidRPr="00B13461">
              <w:rPr>
                <w:color w:val="000000"/>
                <w:lang w:val="en-US"/>
              </w:rPr>
              <w:t>. Berlingo Indicator/24/648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34626" w14:textId="010FB120" w:rsidR="00B13461" w:rsidRPr="00B13461" w:rsidRDefault="00B13461" w:rsidP="00B13461">
            <w:pPr>
              <w:jc w:val="center"/>
              <w:rPr>
                <w:lang w:val="en-US"/>
              </w:rPr>
            </w:pPr>
            <w:r w:rsidRPr="00B13461"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1E195" w14:textId="77777777" w:rsidR="00B13461" w:rsidRPr="00B13461" w:rsidRDefault="00B13461" w:rsidP="00B13461">
            <w:pPr>
              <w:spacing w:line="276" w:lineRule="auto"/>
              <w:jc w:val="center"/>
            </w:pPr>
          </w:p>
          <w:p w14:paraId="338B75CF" w14:textId="0B27FBE8" w:rsidR="00B13461" w:rsidRPr="00B13461" w:rsidRDefault="00B13461" w:rsidP="00B13461">
            <w:pPr>
              <w:jc w:val="center"/>
              <w:rPr>
                <w:lang w:val="en-US"/>
              </w:rPr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334A3D" w14:textId="4EE735C9" w:rsidR="00B13461" w:rsidRPr="00B13461" w:rsidRDefault="00B13461" w:rsidP="00B13461">
            <w:pPr>
              <w:jc w:val="center"/>
              <w:rPr>
                <w:lang w:val="en-US"/>
              </w:rPr>
            </w:pPr>
            <w:r w:rsidRPr="00B13461">
              <w:t>81,00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2B3B6F1" w14:textId="0B30F614" w:rsidR="00B13461" w:rsidRPr="00B13461" w:rsidRDefault="00B13461" w:rsidP="00B13461">
            <w:pPr>
              <w:jc w:val="center"/>
              <w:rPr>
                <w:lang w:val="en-US"/>
              </w:rPr>
            </w:pPr>
            <w:r w:rsidRPr="00B13461">
              <w:t>1620,00</w:t>
            </w:r>
          </w:p>
        </w:tc>
      </w:tr>
      <w:tr w:rsidR="00B13461" w:rsidRPr="00B13461" w14:paraId="7D10EB0B" w14:textId="77777777" w:rsidTr="007C3346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4C0CB" w14:textId="0857637C" w:rsidR="00B13461" w:rsidRPr="00B13461" w:rsidRDefault="008216DB" w:rsidP="00B13461">
            <w:pPr>
              <w:jc w:val="center"/>
            </w:pPr>
            <w:r>
              <w:t>15.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401287E" w14:textId="587F048E" w:rsidR="00B13461" w:rsidRPr="00B13461" w:rsidRDefault="00B13461" w:rsidP="00B13461">
            <w:r w:rsidRPr="00B13461">
              <w:rPr>
                <w:color w:val="000000"/>
              </w:rPr>
              <w:t xml:space="preserve">Клей </w:t>
            </w:r>
            <w:proofErr w:type="spellStart"/>
            <w:r w:rsidRPr="00B13461">
              <w:rPr>
                <w:color w:val="000000"/>
              </w:rPr>
              <w:t>пва</w:t>
            </w:r>
            <w:proofErr w:type="spellEnd"/>
            <w:r w:rsidRPr="00B13461">
              <w:rPr>
                <w:color w:val="000000"/>
              </w:rPr>
              <w:t xml:space="preserve"> 85 г. </w:t>
            </w:r>
            <w:proofErr w:type="spellStart"/>
            <w:r w:rsidRPr="00B13461">
              <w:rPr>
                <w:color w:val="000000"/>
              </w:rPr>
              <w:t>OfficeSpace</w:t>
            </w:r>
            <w:proofErr w:type="spellEnd"/>
            <w:r w:rsidRPr="00B13461">
              <w:rPr>
                <w:color w:val="000000"/>
              </w:rPr>
              <w:t>/50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45FFB" w14:textId="520ADA69" w:rsidR="00B13461" w:rsidRPr="00B13461" w:rsidRDefault="00B13461" w:rsidP="00B13461">
            <w:pPr>
              <w:jc w:val="center"/>
            </w:pPr>
            <w:r w:rsidRPr="00B13461"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7A08A" w14:textId="77777777" w:rsidR="00B13461" w:rsidRPr="00B13461" w:rsidRDefault="00B13461" w:rsidP="00B13461">
            <w:pPr>
              <w:spacing w:line="276" w:lineRule="auto"/>
              <w:jc w:val="center"/>
            </w:pPr>
            <w:r w:rsidRPr="00B13461">
              <w:t>штука</w:t>
            </w:r>
          </w:p>
          <w:p w14:paraId="0D534670" w14:textId="0E5CFEE5" w:rsidR="00B13461" w:rsidRPr="00B13461" w:rsidRDefault="00B13461" w:rsidP="00B13461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1DFBF" w14:textId="17074CD1" w:rsidR="00B13461" w:rsidRPr="00B13461" w:rsidRDefault="00B13461" w:rsidP="00B13461">
            <w:pPr>
              <w:jc w:val="center"/>
            </w:pPr>
            <w:r w:rsidRPr="00B13461">
              <w:t>53,00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EB190E7" w14:textId="705D2559" w:rsidR="00B13461" w:rsidRPr="00B13461" w:rsidRDefault="00B13461" w:rsidP="00B13461">
            <w:pPr>
              <w:jc w:val="center"/>
            </w:pPr>
            <w:r w:rsidRPr="00B13461">
              <w:t>159,00</w:t>
            </w:r>
          </w:p>
        </w:tc>
      </w:tr>
      <w:tr w:rsidR="00B13461" w:rsidRPr="00B13461" w14:paraId="4AA473B7" w14:textId="77777777" w:rsidTr="007C3346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61264" w14:textId="3AB2BC80" w:rsidR="00B13461" w:rsidRPr="00B13461" w:rsidRDefault="008216DB" w:rsidP="00B13461">
            <w:pPr>
              <w:jc w:val="center"/>
            </w:pPr>
            <w:r>
              <w:t>16.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E6DF58C" w14:textId="1BDE9B0D" w:rsidR="00B13461" w:rsidRPr="00B13461" w:rsidRDefault="00B13461" w:rsidP="00B13461">
            <w:r w:rsidRPr="00B13461">
              <w:rPr>
                <w:color w:val="000000"/>
              </w:rPr>
              <w:t xml:space="preserve">Клей силикатный 110 г. </w:t>
            </w:r>
            <w:proofErr w:type="spellStart"/>
            <w:r w:rsidRPr="00B13461">
              <w:rPr>
                <w:color w:val="000000"/>
              </w:rPr>
              <w:t>OfficeSpace</w:t>
            </w:r>
            <w:proofErr w:type="spellEnd"/>
            <w:r w:rsidRPr="00B13461">
              <w:rPr>
                <w:color w:val="000000"/>
              </w:rPr>
              <w:t>/72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29101F" w14:textId="0569DA6C" w:rsidR="00B13461" w:rsidRPr="00B13461" w:rsidRDefault="00B13461" w:rsidP="00B13461">
            <w:pPr>
              <w:jc w:val="center"/>
            </w:pPr>
            <w:r w:rsidRPr="00B13461"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4FA5D" w14:textId="11D69CE3" w:rsidR="00B13461" w:rsidRPr="00B13461" w:rsidRDefault="00B13461" w:rsidP="00B13461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57A95" w14:textId="0E1ABDE1" w:rsidR="00B13461" w:rsidRPr="00B13461" w:rsidRDefault="00B13461" w:rsidP="00B13461">
            <w:pPr>
              <w:jc w:val="center"/>
            </w:pPr>
            <w:r w:rsidRPr="00B13461">
              <w:t>38,00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B6C73D5" w14:textId="406EAE20" w:rsidR="00B13461" w:rsidRPr="00B13461" w:rsidRDefault="00B13461" w:rsidP="00B13461">
            <w:pPr>
              <w:jc w:val="center"/>
            </w:pPr>
            <w:r w:rsidRPr="00B13461">
              <w:t>76,00</w:t>
            </w:r>
          </w:p>
        </w:tc>
      </w:tr>
      <w:tr w:rsidR="00B13461" w:rsidRPr="00B13461" w14:paraId="66D320B2" w14:textId="77777777" w:rsidTr="007C3346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81C4F" w14:textId="0C227F1E" w:rsidR="00B13461" w:rsidRPr="00B13461" w:rsidRDefault="008216DB" w:rsidP="00B13461">
            <w:pPr>
              <w:jc w:val="center"/>
            </w:pPr>
            <w:r>
              <w:t>17.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49D4663" w14:textId="45EEF593" w:rsidR="00B13461" w:rsidRPr="00B13461" w:rsidRDefault="00B13461" w:rsidP="00B13461">
            <w:r w:rsidRPr="00B13461">
              <w:rPr>
                <w:color w:val="000000"/>
              </w:rPr>
              <w:t xml:space="preserve">Корректор 20 мл </w:t>
            </w:r>
            <w:proofErr w:type="spellStart"/>
            <w:r w:rsidRPr="00B13461">
              <w:rPr>
                <w:color w:val="000000"/>
              </w:rPr>
              <w:t>Berlingo</w:t>
            </w:r>
            <w:proofErr w:type="spellEnd"/>
            <w:r w:rsidRPr="00B13461">
              <w:rPr>
                <w:color w:val="000000"/>
              </w:rPr>
              <w:t>/12/240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68C734" w14:textId="48ED0BDE" w:rsidR="00B13461" w:rsidRPr="00B13461" w:rsidRDefault="00B13461" w:rsidP="00B13461">
            <w:pPr>
              <w:jc w:val="center"/>
            </w:pPr>
            <w:r w:rsidRPr="00B13461"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4ABC1" w14:textId="714D6044" w:rsidR="00B13461" w:rsidRPr="00B13461" w:rsidRDefault="00B13461" w:rsidP="00B13461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DDC90" w14:textId="32F30CF2" w:rsidR="00B13461" w:rsidRPr="00B13461" w:rsidRDefault="00B13461" w:rsidP="00B13461">
            <w:pPr>
              <w:jc w:val="center"/>
            </w:pPr>
            <w:r w:rsidRPr="00B13461">
              <w:t>88,00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1E344CC" w14:textId="711AD46B" w:rsidR="00B13461" w:rsidRPr="00B13461" w:rsidRDefault="00B13461" w:rsidP="00B13461">
            <w:pPr>
              <w:jc w:val="center"/>
            </w:pPr>
            <w:r w:rsidRPr="00B13461">
              <w:t>880,00</w:t>
            </w:r>
          </w:p>
        </w:tc>
      </w:tr>
      <w:tr w:rsidR="00B13461" w:rsidRPr="00B13461" w14:paraId="7EFBF7A4" w14:textId="77777777" w:rsidTr="007C3346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9A3DA8" w14:textId="7D6B1253" w:rsidR="00B13461" w:rsidRPr="00B13461" w:rsidRDefault="008216DB" w:rsidP="00B13461">
            <w:pPr>
              <w:jc w:val="center"/>
            </w:pPr>
            <w:r>
              <w:t>18.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386D560" w14:textId="7B4FD68D" w:rsidR="00B13461" w:rsidRPr="00B13461" w:rsidRDefault="00B13461" w:rsidP="00B13461">
            <w:r w:rsidRPr="00B13461">
              <w:rPr>
                <w:color w:val="000000"/>
              </w:rPr>
              <w:t xml:space="preserve">Корректор ленточный 5 мм х 8 м </w:t>
            </w:r>
            <w:proofErr w:type="spellStart"/>
            <w:r w:rsidRPr="00B13461">
              <w:rPr>
                <w:color w:val="000000"/>
              </w:rPr>
              <w:t>Berlingo</w:t>
            </w:r>
            <w:proofErr w:type="spellEnd"/>
            <w:r w:rsidRPr="00B13461">
              <w:rPr>
                <w:color w:val="000000"/>
              </w:rPr>
              <w:t>/18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51885" w14:textId="48ED2B0D" w:rsidR="00B13461" w:rsidRPr="00B13461" w:rsidRDefault="00B13461" w:rsidP="00B13461">
            <w:pPr>
              <w:jc w:val="center"/>
            </w:pPr>
            <w:r w:rsidRPr="00B13461"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30C8F" w14:textId="77777777" w:rsidR="00B13461" w:rsidRPr="00B13461" w:rsidRDefault="00B13461" w:rsidP="00B13461">
            <w:pPr>
              <w:spacing w:line="276" w:lineRule="auto"/>
              <w:jc w:val="center"/>
            </w:pPr>
          </w:p>
          <w:p w14:paraId="37E2DE3A" w14:textId="18B5AD88" w:rsidR="00B13461" w:rsidRPr="00B13461" w:rsidRDefault="00B13461" w:rsidP="00B13461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43316" w14:textId="31448033" w:rsidR="00B13461" w:rsidRPr="00B13461" w:rsidRDefault="00B13461" w:rsidP="00B13461">
            <w:pPr>
              <w:jc w:val="center"/>
            </w:pPr>
            <w:r w:rsidRPr="00B13461">
              <w:t>177,00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5D88891" w14:textId="2D54020F" w:rsidR="00B13461" w:rsidRPr="00B13461" w:rsidRDefault="00B13461" w:rsidP="00B13461">
            <w:pPr>
              <w:jc w:val="center"/>
            </w:pPr>
            <w:r w:rsidRPr="00B13461">
              <w:t>1770,00</w:t>
            </w:r>
          </w:p>
        </w:tc>
      </w:tr>
      <w:tr w:rsidR="00B13461" w:rsidRPr="00B13461" w14:paraId="09438507" w14:textId="77777777" w:rsidTr="007C3346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84E09" w14:textId="1611218B" w:rsidR="00B13461" w:rsidRPr="00B13461" w:rsidRDefault="008216DB" w:rsidP="00B13461">
            <w:pPr>
              <w:jc w:val="center"/>
            </w:pPr>
            <w:r>
              <w:t>19.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8CECCDF" w14:textId="40E6CA5F" w:rsidR="00B13461" w:rsidRPr="00B13461" w:rsidRDefault="00B13461" w:rsidP="00B13461">
            <w:r w:rsidRPr="00B13461">
              <w:rPr>
                <w:color w:val="000000"/>
              </w:rPr>
              <w:t xml:space="preserve">Корректор-ручка 10 мл </w:t>
            </w:r>
            <w:proofErr w:type="spellStart"/>
            <w:r w:rsidRPr="00B13461">
              <w:rPr>
                <w:color w:val="000000"/>
              </w:rPr>
              <w:t>ErichKrause</w:t>
            </w:r>
            <w:proofErr w:type="spellEnd"/>
            <w:r w:rsidRPr="00B13461">
              <w:rPr>
                <w:color w:val="000000"/>
              </w:rPr>
              <w:t xml:space="preserve"> Arctic </w:t>
            </w:r>
            <w:proofErr w:type="spellStart"/>
            <w:r w:rsidRPr="00B13461">
              <w:rPr>
                <w:color w:val="000000"/>
              </w:rPr>
              <w:t>white</w:t>
            </w:r>
            <w:proofErr w:type="spellEnd"/>
            <w:r w:rsidRPr="00B13461">
              <w:rPr>
                <w:color w:val="000000"/>
              </w:rPr>
              <w:t xml:space="preserve"> с металлическим наконечником/12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9FE76" w14:textId="4D995EAC" w:rsidR="00B13461" w:rsidRPr="00B13461" w:rsidRDefault="00B13461" w:rsidP="00B13461">
            <w:pPr>
              <w:jc w:val="center"/>
            </w:pPr>
            <w:r w:rsidRPr="00B13461"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EFD3F" w14:textId="77777777" w:rsidR="00B13461" w:rsidRPr="00B13461" w:rsidRDefault="00B13461" w:rsidP="00B13461">
            <w:pPr>
              <w:spacing w:line="276" w:lineRule="auto"/>
              <w:jc w:val="center"/>
            </w:pPr>
          </w:p>
          <w:p w14:paraId="78F65ABB" w14:textId="7BD60E42" w:rsidR="00B13461" w:rsidRPr="00B13461" w:rsidRDefault="00B13461" w:rsidP="00B13461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3C327" w14:textId="2BF6E7AA" w:rsidR="00B13461" w:rsidRPr="00B13461" w:rsidRDefault="00B13461" w:rsidP="00B13461">
            <w:pPr>
              <w:jc w:val="center"/>
            </w:pPr>
            <w:r w:rsidRPr="00B13461">
              <w:t>258,00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1627587" w14:textId="0ADFD697" w:rsidR="00B13461" w:rsidRPr="00B13461" w:rsidRDefault="00B13461" w:rsidP="00B13461">
            <w:pPr>
              <w:jc w:val="center"/>
            </w:pPr>
            <w:r w:rsidRPr="00B13461">
              <w:t>2580,00</w:t>
            </w:r>
          </w:p>
        </w:tc>
      </w:tr>
      <w:tr w:rsidR="00B13461" w:rsidRPr="00B13461" w14:paraId="0DCEAD8A" w14:textId="77777777" w:rsidTr="007C3346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530DDE" w14:textId="05F1B213" w:rsidR="00B13461" w:rsidRPr="00B13461" w:rsidRDefault="008216DB" w:rsidP="00B13461">
            <w:pPr>
              <w:jc w:val="center"/>
            </w:pPr>
            <w:r>
              <w:t>20.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CCB3B65" w14:textId="70EE6EC2" w:rsidR="00B13461" w:rsidRPr="00B13461" w:rsidRDefault="00B13461" w:rsidP="00B13461">
            <w:r w:rsidRPr="00B13461">
              <w:t xml:space="preserve">Краска штемпельная синяя 27 мл </w:t>
            </w:r>
            <w:proofErr w:type="spellStart"/>
            <w:r w:rsidRPr="00B13461">
              <w:t>Kores</w:t>
            </w:r>
            <w:proofErr w:type="spellEnd"/>
            <w:r w:rsidRPr="00B13461">
              <w:t xml:space="preserve"> 844118/10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168A3" w14:textId="0FD1DB3B" w:rsidR="00B13461" w:rsidRPr="00B13461" w:rsidRDefault="00B13461" w:rsidP="00B13461">
            <w:pPr>
              <w:jc w:val="center"/>
            </w:pPr>
            <w:r w:rsidRPr="00B13461"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DF8E7" w14:textId="77777777" w:rsidR="00B13461" w:rsidRPr="00B13461" w:rsidRDefault="00B13461" w:rsidP="00B13461">
            <w:pPr>
              <w:spacing w:line="276" w:lineRule="auto"/>
              <w:jc w:val="center"/>
            </w:pPr>
          </w:p>
          <w:p w14:paraId="463528F0" w14:textId="0D72AABC" w:rsidR="00B13461" w:rsidRPr="00B13461" w:rsidRDefault="00B13461" w:rsidP="00B13461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04D44" w14:textId="3A223502" w:rsidR="00B13461" w:rsidRPr="00B13461" w:rsidRDefault="00B13461" w:rsidP="00B13461">
            <w:pPr>
              <w:jc w:val="center"/>
            </w:pPr>
            <w:r w:rsidRPr="00B13461">
              <w:t>232,00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F50E784" w14:textId="483809DD" w:rsidR="00B13461" w:rsidRPr="00B13461" w:rsidRDefault="00B13461" w:rsidP="00B13461">
            <w:pPr>
              <w:jc w:val="center"/>
            </w:pPr>
            <w:r w:rsidRPr="00B13461">
              <w:t>464,00</w:t>
            </w:r>
          </w:p>
        </w:tc>
      </w:tr>
      <w:tr w:rsidR="00B13461" w:rsidRPr="00B13461" w14:paraId="6400033E" w14:textId="77777777" w:rsidTr="007C3346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44C71" w14:textId="0EE8826E" w:rsidR="00B13461" w:rsidRPr="00B13461" w:rsidRDefault="008216DB" w:rsidP="00B13461">
            <w:pPr>
              <w:jc w:val="center"/>
            </w:pPr>
            <w:r>
              <w:t>21.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0262F57" w14:textId="061BF6ED" w:rsidR="00B13461" w:rsidRPr="00B13461" w:rsidRDefault="00B13461" w:rsidP="00B13461">
            <w:pPr>
              <w:rPr>
                <w:lang w:val="en-US"/>
              </w:rPr>
            </w:pPr>
            <w:r w:rsidRPr="00B13461">
              <w:rPr>
                <w:color w:val="000000"/>
              </w:rPr>
              <w:t>Ластик</w:t>
            </w:r>
            <w:r w:rsidRPr="00B13461">
              <w:rPr>
                <w:color w:val="000000"/>
                <w:lang w:val="en-US"/>
              </w:rPr>
              <w:t xml:space="preserve"> </w:t>
            </w:r>
            <w:proofErr w:type="spellStart"/>
            <w:r w:rsidRPr="00B13461">
              <w:rPr>
                <w:color w:val="000000"/>
                <w:lang w:val="en-US"/>
              </w:rPr>
              <w:t>ErichKrause</w:t>
            </w:r>
            <w:proofErr w:type="spellEnd"/>
            <w:r w:rsidRPr="00B13461">
              <w:rPr>
                <w:color w:val="000000"/>
                <w:lang w:val="en-US"/>
              </w:rPr>
              <w:t xml:space="preserve"> Nice Little Thing/48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1736F" w14:textId="00D42BBF" w:rsidR="00B13461" w:rsidRPr="00B13461" w:rsidRDefault="00B13461" w:rsidP="00B13461">
            <w:pPr>
              <w:jc w:val="center"/>
              <w:rPr>
                <w:lang w:val="en-US"/>
              </w:rPr>
            </w:pPr>
            <w:r w:rsidRPr="00B13461"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22647" w14:textId="030CA898" w:rsidR="00B13461" w:rsidRPr="00B13461" w:rsidRDefault="00B13461" w:rsidP="00B13461">
            <w:pPr>
              <w:jc w:val="center"/>
              <w:rPr>
                <w:lang w:val="en-US"/>
              </w:rPr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34E42" w14:textId="4D5855CF" w:rsidR="00B13461" w:rsidRPr="00B13461" w:rsidRDefault="00B13461" w:rsidP="00B13461">
            <w:pPr>
              <w:jc w:val="center"/>
              <w:rPr>
                <w:lang w:val="en-US"/>
              </w:rPr>
            </w:pPr>
            <w:r w:rsidRPr="00B13461">
              <w:t>26,00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C1DF2FF" w14:textId="28DF472B" w:rsidR="00B13461" w:rsidRPr="00B13461" w:rsidRDefault="00B13461" w:rsidP="00B13461">
            <w:pPr>
              <w:jc w:val="center"/>
              <w:rPr>
                <w:lang w:val="en-US"/>
              </w:rPr>
            </w:pPr>
            <w:r w:rsidRPr="00B13461">
              <w:t>520,00</w:t>
            </w:r>
          </w:p>
        </w:tc>
      </w:tr>
      <w:tr w:rsidR="00B13461" w:rsidRPr="00B13461" w14:paraId="23AB680F" w14:textId="77777777" w:rsidTr="007C3346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93CDC" w14:textId="252F28B8" w:rsidR="00B13461" w:rsidRPr="00B13461" w:rsidRDefault="008216DB" w:rsidP="00B13461">
            <w:pPr>
              <w:jc w:val="center"/>
            </w:pPr>
            <w:r>
              <w:t>22.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24B17DB" w14:textId="79DC8BAE" w:rsidR="00B13461" w:rsidRPr="00B13461" w:rsidRDefault="00B13461" w:rsidP="00B13461">
            <w:r w:rsidRPr="00B13461">
              <w:rPr>
                <w:color w:val="000000"/>
              </w:rPr>
              <w:t>Линейка 20 см пластиковая непрозрачная черная СТАММ/20/100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55A65" w14:textId="669EF289" w:rsidR="00B13461" w:rsidRPr="00B13461" w:rsidRDefault="00B13461" w:rsidP="00B13461">
            <w:pPr>
              <w:jc w:val="center"/>
            </w:pPr>
            <w:r w:rsidRPr="00B13461"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C8ED6" w14:textId="77777777" w:rsidR="00B13461" w:rsidRPr="00B13461" w:rsidRDefault="00B13461" w:rsidP="00B13461">
            <w:pPr>
              <w:spacing w:line="276" w:lineRule="auto"/>
              <w:jc w:val="center"/>
            </w:pPr>
          </w:p>
          <w:p w14:paraId="64F6EEF4" w14:textId="51F06363" w:rsidR="00B13461" w:rsidRPr="00B13461" w:rsidRDefault="00B13461" w:rsidP="00B13461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A0052" w14:textId="50E0B5FF" w:rsidR="00B13461" w:rsidRPr="00B13461" w:rsidRDefault="00B13461" w:rsidP="00B13461">
            <w:pPr>
              <w:jc w:val="center"/>
            </w:pPr>
            <w:r w:rsidRPr="00B13461">
              <w:t>22,00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C2B4963" w14:textId="18B9F4F8" w:rsidR="00B13461" w:rsidRPr="00B13461" w:rsidRDefault="00B13461" w:rsidP="00B13461">
            <w:pPr>
              <w:jc w:val="center"/>
            </w:pPr>
            <w:r w:rsidRPr="00B13461">
              <w:t>44,00</w:t>
            </w:r>
          </w:p>
        </w:tc>
      </w:tr>
      <w:tr w:rsidR="00B13461" w:rsidRPr="00B13461" w14:paraId="2D5D264C" w14:textId="77777777" w:rsidTr="007C3346">
        <w:trPr>
          <w:trHeight w:val="122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3BC21" w14:textId="50AA6EC1" w:rsidR="00B13461" w:rsidRPr="00B13461" w:rsidRDefault="008216DB" w:rsidP="00B13461">
            <w:pPr>
              <w:jc w:val="center"/>
            </w:pPr>
            <w:r>
              <w:t>23.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5BCE836" w14:textId="1CE78B26" w:rsidR="00B13461" w:rsidRPr="00B13461" w:rsidRDefault="00B13461" w:rsidP="00B13461">
            <w:r w:rsidRPr="00B13461">
              <w:rPr>
                <w:color w:val="000000"/>
              </w:rPr>
              <w:t xml:space="preserve">Линейка 30 см пластиковая прозрачная тонированная голубая </w:t>
            </w:r>
            <w:proofErr w:type="spellStart"/>
            <w:r w:rsidRPr="00B13461">
              <w:rPr>
                <w:color w:val="000000"/>
              </w:rPr>
              <w:t>deVENTE</w:t>
            </w:r>
            <w:proofErr w:type="spellEnd"/>
            <w:r w:rsidRPr="00B13461">
              <w:rPr>
                <w:color w:val="000000"/>
              </w:rPr>
              <w:t>/50/300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1395A" w14:textId="7ACB5BCA" w:rsidR="00B13461" w:rsidRPr="00B13461" w:rsidRDefault="00B13461" w:rsidP="00B13461">
            <w:pPr>
              <w:jc w:val="center"/>
            </w:pPr>
            <w:r w:rsidRPr="00B13461"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1ADED" w14:textId="77777777" w:rsidR="00B13461" w:rsidRPr="00B13461" w:rsidRDefault="00B13461" w:rsidP="00B13461">
            <w:pPr>
              <w:spacing w:line="276" w:lineRule="auto"/>
              <w:jc w:val="center"/>
            </w:pPr>
          </w:p>
          <w:p w14:paraId="750ABAE5" w14:textId="3D1A1239" w:rsidR="00B13461" w:rsidRPr="00B13461" w:rsidRDefault="00B13461" w:rsidP="00B13461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0E498" w14:textId="57B2E2A2" w:rsidR="00B13461" w:rsidRPr="00B13461" w:rsidRDefault="00B13461" w:rsidP="00B13461">
            <w:pPr>
              <w:jc w:val="center"/>
            </w:pPr>
            <w:r w:rsidRPr="00B13461">
              <w:t>64,00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83E695F" w14:textId="30F79859" w:rsidR="00B13461" w:rsidRPr="00B13461" w:rsidRDefault="00B13461" w:rsidP="00B13461">
            <w:pPr>
              <w:jc w:val="center"/>
            </w:pPr>
            <w:r w:rsidRPr="00B13461">
              <w:t>128,00</w:t>
            </w:r>
          </w:p>
        </w:tc>
      </w:tr>
      <w:tr w:rsidR="00B13461" w:rsidRPr="00B13461" w14:paraId="1F6C3631" w14:textId="77777777" w:rsidTr="007C3346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301B5" w14:textId="07B48DD8" w:rsidR="00B13461" w:rsidRPr="00B13461" w:rsidRDefault="008216DB" w:rsidP="00B13461">
            <w:pPr>
              <w:jc w:val="center"/>
            </w:pPr>
            <w:r>
              <w:t>24.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3C7AB62" w14:textId="79D1EADF" w:rsidR="00B13461" w:rsidRPr="00B13461" w:rsidRDefault="00B13461" w:rsidP="00B13461">
            <w:r w:rsidRPr="00B13461">
              <w:rPr>
                <w:color w:val="000000"/>
              </w:rPr>
              <w:t xml:space="preserve">Ножницы 16 см </w:t>
            </w:r>
            <w:proofErr w:type="spellStart"/>
            <w:r w:rsidRPr="00B13461">
              <w:rPr>
                <w:color w:val="000000"/>
              </w:rPr>
              <w:t>ErichKrause</w:t>
            </w:r>
            <w:proofErr w:type="spellEnd"/>
            <w:r w:rsidRPr="00B13461">
              <w:rPr>
                <w:color w:val="000000"/>
              </w:rPr>
              <w:t xml:space="preserve"> Dynamic ассорти в блистере/12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2208B5" w14:textId="668D60DF" w:rsidR="00B13461" w:rsidRPr="00B13461" w:rsidRDefault="00B13461" w:rsidP="00B13461">
            <w:pPr>
              <w:jc w:val="center"/>
            </w:pPr>
            <w:r w:rsidRPr="00B13461"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9E63B" w14:textId="77777777" w:rsidR="00B13461" w:rsidRPr="00B13461" w:rsidRDefault="00B13461" w:rsidP="00B13461">
            <w:pPr>
              <w:spacing w:line="276" w:lineRule="auto"/>
              <w:jc w:val="center"/>
            </w:pPr>
          </w:p>
          <w:p w14:paraId="585934BA" w14:textId="444230E3" w:rsidR="00B13461" w:rsidRPr="00B13461" w:rsidRDefault="00B13461" w:rsidP="00B13461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89E3B" w14:textId="04AD4961" w:rsidR="00B13461" w:rsidRPr="00B13461" w:rsidRDefault="00B13461" w:rsidP="00B13461">
            <w:pPr>
              <w:jc w:val="center"/>
            </w:pPr>
            <w:r w:rsidRPr="00B13461">
              <w:t>295,00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9EB3566" w14:textId="259C6866" w:rsidR="00B13461" w:rsidRPr="00B13461" w:rsidRDefault="00B13461" w:rsidP="00B13461">
            <w:pPr>
              <w:jc w:val="center"/>
            </w:pPr>
            <w:r w:rsidRPr="00B13461">
              <w:t>590,00</w:t>
            </w:r>
          </w:p>
        </w:tc>
      </w:tr>
      <w:tr w:rsidR="00B13461" w:rsidRPr="00B13461" w14:paraId="3A96AEEA" w14:textId="77777777" w:rsidTr="007C3346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67A8C1" w14:textId="67F47799" w:rsidR="00B13461" w:rsidRPr="00B13461" w:rsidRDefault="008216DB" w:rsidP="00B13461">
            <w:pPr>
              <w:jc w:val="center"/>
            </w:pPr>
            <w:r>
              <w:t>25.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73DFB62" w14:textId="052C6474" w:rsidR="00B13461" w:rsidRPr="00B13461" w:rsidRDefault="00B13461" w:rsidP="00B13461">
            <w:r w:rsidRPr="00B13461">
              <w:rPr>
                <w:color w:val="000000"/>
              </w:rPr>
              <w:t>Обложка картонная А4 230 мкм Office Kit (100 шт.) слоновая кость с тиснением под кожу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9FB63" w14:textId="58CA3B07" w:rsidR="00B13461" w:rsidRPr="00B13461" w:rsidRDefault="00B13461" w:rsidP="00B13461">
            <w:pPr>
              <w:jc w:val="center"/>
            </w:pPr>
            <w:r w:rsidRPr="00B13461"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A4AEF" w14:textId="77777777" w:rsidR="00B13461" w:rsidRPr="00B13461" w:rsidRDefault="00B13461" w:rsidP="00B13461">
            <w:pPr>
              <w:spacing w:line="276" w:lineRule="auto"/>
              <w:jc w:val="center"/>
            </w:pPr>
          </w:p>
          <w:p w14:paraId="0DC03EC6" w14:textId="34F97DD4" w:rsidR="00B13461" w:rsidRPr="00B13461" w:rsidRDefault="00B13461" w:rsidP="00B13461">
            <w:pPr>
              <w:jc w:val="center"/>
            </w:pPr>
            <w:r w:rsidRPr="00B13461">
              <w:t>упаковка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34D97E" w14:textId="06E4D0A1" w:rsidR="00B13461" w:rsidRPr="00B13461" w:rsidRDefault="00B13461" w:rsidP="00B13461">
            <w:pPr>
              <w:jc w:val="center"/>
            </w:pPr>
            <w:r w:rsidRPr="00B13461">
              <w:t>786,00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D888D04" w14:textId="7C5DD144" w:rsidR="00B13461" w:rsidRPr="00B13461" w:rsidRDefault="00B13461" w:rsidP="00B13461">
            <w:pPr>
              <w:jc w:val="center"/>
            </w:pPr>
            <w:r w:rsidRPr="00B13461">
              <w:t>1 572,00</w:t>
            </w:r>
          </w:p>
        </w:tc>
      </w:tr>
      <w:tr w:rsidR="00B13461" w:rsidRPr="00B13461" w14:paraId="1F03C993" w14:textId="77777777" w:rsidTr="007C3346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12664" w14:textId="73ECE63C" w:rsidR="00B13461" w:rsidRPr="00B13461" w:rsidRDefault="008216DB" w:rsidP="00B13461">
            <w:pPr>
              <w:jc w:val="center"/>
            </w:pPr>
            <w:r>
              <w:t>26.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31657F0" w14:textId="77777777" w:rsidR="00B13461" w:rsidRPr="00B13461" w:rsidRDefault="00B13461" w:rsidP="00B13461">
            <w:pPr>
              <w:spacing w:line="276" w:lineRule="auto"/>
              <w:ind w:right="167"/>
              <w:rPr>
                <w:color w:val="000000"/>
              </w:rPr>
            </w:pPr>
            <w:r w:rsidRPr="00B13461">
              <w:rPr>
                <w:color w:val="000000"/>
              </w:rPr>
              <w:t xml:space="preserve">Обложка пластиковая А4 250 мкм Office Kit прозрачная </w:t>
            </w:r>
          </w:p>
          <w:p w14:paraId="2AF9282A" w14:textId="5B384297" w:rsidR="00B13461" w:rsidRPr="00B13461" w:rsidRDefault="00B13461" w:rsidP="00B13461">
            <w:r w:rsidRPr="00B13461">
              <w:rPr>
                <w:color w:val="000000"/>
              </w:rPr>
              <w:t>(100 шт.)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5410F9" w14:textId="61476A96" w:rsidR="00B13461" w:rsidRPr="00B13461" w:rsidRDefault="00B13461" w:rsidP="00B13461">
            <w:pPr>
              <w:jc w:val="center"/>
            </w:pPr>
            <w:r w:rsidRPr="00B13461"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D0109" w14:textId="77777777" w:rsidR="00B13461" w:rsidRPr="00B13461" w:rsidRDefault="00B13461" w:rsidP="00B13461">
            <w:pPr>
              <w:spacing w:line="276" w:lineRule="auto"/>
              <w:jc w:val="center"/>
            </w:pPr>
          </w:p>
          <w:p w14:paraId="37F2D298" w14:textId="24FD9A00" w:rsidR="00B13461" w:rsidRPr="00B13461" w:rsidRDefault="00B13461" w:rsidP="00B13461">
            <w:pPr>
              <w:jc w:val="center"/>
            </w:pPr>
            <w:r w:rsidRPr="00B13461">
              <w:t>упаковка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5D1CE" w14:textId="1324616B" w:rsidR="00B13461" w:rsidRPr="00B13461" w:rsidRDefault="00B13461" w:rsidP="00B13461">
            <w:pPr>
              <w:jc w:val="center"/>
            </w:pPr>
            <w:r w:rsidRPr="00B13461">
              <w:t>1150,00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DCEBBB5" w14:textId="36321118" w:rsidR="00B13461" w:rsidRPr="00B13461" w:rsidRDefault="00B13461" w:rsidP="00B13461">
            <w:pPr>
              <w:jc w:val="center"/>
            </w:pPr>
            <w:r w:rsidRPr="00B13461">
              <w:t>2300,00</w:t>
            </w:r>
          </w:p>
        </w:tc>
      </w:tr>
      <w:tr w:rsidR="00B13461" w:rsidRPr="00B13461" w14:paraId="7FB1B859" w14:textId="77777777" w:rsidTr="007C3346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8D66E" w14:textId="386FE46D" w:rsidR="00B13461" w:rsidRPr="00B13461" w:rsidRDefault="008216DB" w:rsidP="00B13461">
            <w:pPr>
              <w:jc w:val="center"/>
            </w:pPr>
            <w:r>
              <w:t>27.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ED5D2B2" w14:textId="185F81BC" w:rsidR="00B13461" w:rsidRPr="00B13461" w:rsidRDefault="00B13461" w:rsidP="00B13461">
            <w:r w:rsidRPr="00B13461">
              <w:rPr>
                <w:color w:val="000000"/>
              </w:rPr>
              <w:t xml:space="preserve">Органайзер настольный </w:t>
            </w:r>
            <w:proofErr w:type="spellStart"/>
            <w:r w:rsidRPr="00B13461">
              <w:rPr>
                <w:color w:val="000000"/>
              </w:rPr>
              <w:t>ErichKrause</w:t>
            </w:r>
            <w:proofErr w:type="spellEnd"/>
            <w:r w:rsidRPr="00B13461">
              <w:rPr>
                <w:color w:val="000000"/>
              </w:rPr>
              <w:t xml:space="preserve"> Victoria, Classic черный/4/24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B8F2A" w14:textId="0BD0DDAD" w:rsidR="00B13461" w:rsidRPr="00B13461" w:rsidRDefault="00B13461" w:rsidP="00B13461">
            <w:pPr>
              <w:jc w:val="center"/>
            </w:pPr>
            <w:r w:rsidRPr="00B13461"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9C2C6" w14:textId="77777777" w:rsidR="00B13461" w:rsidRPr="00B13461" w:rsidRDefault="00B13461" w:rsidP="00B13461">
            <w:pPr>
              <w:spacing w:line="276" w:lineRule="auto"/>
              <w:jc w:val="center"/>
            </w:pPr>
          </w:p>
          <w:p w14:paraId="57A4D8CA" w14:textId="0181F86E" w:rsidR="00B13461" w:rsidRPr="00B13461" w:rsidRDefault="00B13461" w:rsidP="00B13461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DA30F" w14:textId="75BA10CC" w:rsidR="00B13461" w:rsidRPr="00B13461" w:rsidRDefault="00B13461" w:rsidP="00B13461">
            <w:pPr>
              <w:jc w:val="center"/>
            </w:pPr>
            <w:r w:rsidRPr="00B13461">
              <w:t>542,00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E0562F3" w14:textId="39C69512" w:rsidR="00B13461" w:rsidRPr="00B13461" w:rsidRDefault="00B13461" w:rsidP="00B13461">
            <w:pPr>
              <w:jc w:val="center"/>
            </w:pPr>
            <w:r w:rsidRPr="00B13461">
              <w:t>1084,00</w:t>
            </w:r>
          </w:p>
        </w:tc>
      </w:tr>
      <w:tr w:rsidR="00B13461" w:rsidRPr="00B13461" w14:paraId="6227C8CF" w14:textId="77777777" w:rsidTr="007C3346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FA37C0" w14:textId="24FC5D37" w:rsidR="00B13461" w:rsidRPr="00B13461" w:rsidRDefault="008216DB" w:rsidP="00B13461">
            <w:pPr>
              <w:jc w:val="center"/>
            </w:pPr>
            <w:r>
              <w:t>28.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6AFDBBC" w14:textId="2300CBD6" w:rsidR="00B13461" w:rsidRPr="00B13461" w:rsidRDefault="00B13461" w:rsidP="00B13461">
            <w:r w:rsidRPr="00B13461">
              <w:rPr>
                <w:color w:val="000000"/>
              </w:rPr>
              <w:t xml:space="preserve">Подставка для бумаг и писем </w:t>
            </w:r>
            <w:proofErr w:type="spellStart"/>
            <w:r w:rsidRPr="00B13461">
              <w:rPr>
                <w:color w:val="000000"/>
              </w:rPr>
              <w:t>deVENTE</w:t>
            </w:r>
            <w:proofErr w:type="spellEnd"/>
            <w:r w:rsidRPr="00B13461">
              <w:rPr>
                <w:color w:val="000000"/>
              </w:rPr>
              <w:t xml:space="preserve"> черная/36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77A11" w14:textId="66D4FFE0" w:rsidR="00B13461" w:rsidRPr="00B13461" w:rsidRDefault="00B13461" w:rsidP="00B13461">
            <w:pPr>
              <w:jc w:val="center"/>
            </w:pPr>
            <w:r w:rsidRPr="00B13461"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446E9" w14:textId="77777777" w:rsidR="00B13461" w:rsidRPr="00B13461" w:rsidRDefault="00B13461" w:rsidP="00B13461">
            <w:pPr>
              <w:spacing w:line="276" w:lineRule="auto"/>
              <w:jc w:val="center"/>
            </w:pPr>
          </w:p>
          <w:p w14:paraId="2A03DB7F" w14:textId="74C14643" w:rsidR="00B13461" w:rsidRPr="00B13461" w:rsidRDefault="00B13461" w:rsidP="00B13461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86390" w14:textId="7E235485" w:rsidR="00B13461" w:rsidRPr="00B13461" w:rsidRDefault="00B13461" w:rsidP="00B13461">
            <w:pPr>
              <w:jc w:val="center"/>
            </w:pPr>
            <w:r w:rsidRPr="00B13461">
              <w:t>379,00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9E06FA4" w14:textId="125194BB" w:rsidR="00B13461" w:rsidRPr="00B13461" w:rsidRDefault="00B13461" w:rsidP="00B13461">
            <w:pPr>
              <w:jc w:val="center"/>
            </w:pPr>
            <w:r w:rsidRPr="00B13461">
              <w:t>379,00</w:t>
            </w:r>
          </w:p>
        </w:tc>
      </w:tr>
      <w:tr w:rsidR="00B13461" w:rsidRPr="00B13461" w14:paraId="449CFD2A" w14:textId="77777777" w:rsidTr="007C3346">
        <w:trPr>
          <w:trHeight w:val="51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F8C0F" w14:textId="2229E9BE" w:rsidR="00B13461" w:rsidRPr="00B13461" w:rsidRDefault="008216DB" w:rsidP="00B13461">
            <w:pPr>
              <w:jc w:val="center"/>
            </w:pPr>
            <w:r>
              <w:t>29.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CDBAC66" w14:textId="70988F9B" w:rsidR="00B13461" w:rsidRPr="00B13461" w:rsidRDefault="00B13461" w:rsidP="00B13461">
            <w:r w:rsidRPr="00B13461">
              <w:rPr>
                <w:color w:val="000000"/>
              </w:rPr>
              <w:t xml:space="preserve">Подставка для настольных принадлежностей 4 отделения </w:t>
            </w:r>
            <w:r w:rsidRPr="00B13461">
              <w:rPr>
                <w:color w:val="000000"/>
              </w:rPr>
              <w:lastRenderedPageBreak/>
              <w:t>металлическая черная M&amp;G/12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6D425" w14:textId="14691FE6" w:rsidR="00B13461" w:rsidRPr="00B13461" w:rsidRDefault="00B13461" w:rsidP="00B13461">
            <w:pPr>
              <w:jc w:val="center"/>
            </w:pPr>
            <w:r w:rsidRPr="00B13461">
              <w:lastRenderedPageBreak/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97B65" w14:textId="77777777" w:rsidR="00B13461" w:rsidRPr="00B13461" w:rsidRDefault="00B13461" w:rsidP="00B13461">
            <w:pPr>
              <w:spacing w:line="276" w:lineRule="auto"/>
              <w:jc w:val="center"/>
            </w:pPr>
          </w:p>
          <w:p w14:paraId="12C96CDC" w14:textId="24EFCA7A" w:rsidR="00B13461" w:rsidRPr="00B13461" w:rsidRDefault="00B13461" w:rsidP="00B13461">
            <w:pPr>
              <w:jc w:val="center"/>
            </w:pPr>
            <w:r w:rsidRPr="00B13461">
              <w:lastRenderedPageBreak/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1E693" w14:textId="2C6E809B" w:rsidR="00B13461" w:rsidRPr="00B13461" w:rsidRDefault="00B13461" w:rsidP="00B13461">
            <w:pPr>
              <w:jc w:val="center"/>
            </w:pPr>
            <w:r w:rsidRPr="00B13461">
              <w:lastRenderedPageBreak/>
              <w:t>712,00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AD76726" w14:textId="5EC37E75" w:rsidR="00B13461" w:rsidRPr="00B13461" w:rsidRDefault="00B13461" w:rsidP="00B13461">
            <w:pPr>
              <w:jc w:val="center"/>
            </w:pPr>
            <w:r w:rsidRPr="00B13461">
              <w:t>712,00</w:t>
            </w:r>
          </w:p>
        </w:tc>
      </w:tr>
      <w:tr w:rsidR="00B13461" w:rsidRPr="00B13461" w14:paraId="033E4B43" w14:textId="77777777" w:rsidTr="007C3346">
        <w:trPr>
          <w:trHeight w:val="222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8FE5C" w14:textId="2C3E8486" w:rsidR="00B13461" w:rsidRPr="00B13461" w:rsidRDefault="008216DB" w:rsidP="00B13461">
            <w:pPr>
              <w:jc w:val="center"/>
            </w:pPr>
            <w:r>
              <w:t>30.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2DD3676" w14:textId="27CA165C" w:rsidR="00B13461" w:rsidRPr="00B13461" w:rsidRDefault="00B13461" w:rsidP="00B13461">
            <w:r w:rsidRPr="00B13461">
              <w:rPr>
                <w:color w:val="000000"/>
              </w:rPr>
              <w:t>Подставка с бумагой белой 90х90х90 мм STAFF/12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93B89" w14:textId="1FF98722" w:rsidR="00B13461" w:rsidRPr="00B13461" w:rsidRDefault="00B13461" w:rsidP="00B13461">
            <w:pPr>
              <w:jc w:val="center"/>
            </w:pPr>
            <w:r w:rsidRPr="00B13461"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77CAB" w14:textId="77777777" w:rsidR="00B13461" w:rsidRPr="00B13461" w:rsidRDefault="00B13461" w:rsidP="00B13461">
            <w:pPr>
              <w:spacing w:line="276" w:lineRule="auto"/>
              <w:jc w:val="center"/>
            </w:pPr>
          </w:p>
          <w:p w14:paraId="0D64D304" w14:textId="51B67780" w:rsidR="00B13461" w:rsidRPr="00B13461" w:rsidRDefault="00B13461" w:rsidP="00B13461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FE757" w14:textId="264891C0" w:rsidR="00B13461" w:rsidRPr="00B13461" w:rsidRDefault="00B13461" w:rsidP="00B13461">
            <w:pPr>
              <w:jc w:val="center"/>
            </w:pPr>
            <w:r w:rsidRPr="00B13461">
              <w:t>282,00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75AD8DC" w14:textId="0CD73502" w:rsidR="00B13461" w:rsidRPr="00B13461" w:rsidRDefault="00B13461" w:rsidP="00B13461">
            <w:pPr>
              <w:jc w:val="center"/>
            </w:pPr>
            <w:r w:rsidRPr="00B13461">
              <w:t>564,00</w:t>
            </w:r>
          </w:p>
        </w:tc>
      </w:tr>
      <w:tr w:rsidR="00B13461" w:rsidRPr="00B13461" w14:paraId="74010A05" w14:textId="77777777" w:rsidTr="007C3346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A0CEE" w14:textId="707BCDF0" w:rsidR="00B13461" w:rsidRPr="00B13461" w:rsidRDefault="008216DB" w:rsidP="00B13461">
            <w:pPr>
              <w:jc w:val="center"/>
            </w:pPr>
            <w:r>
              <w:t>31.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EC89460" w14:textId="77777777" w:rsidR="00B13461" w:rsidRPr="00B13461" w:rsidRDefault="00B13461" w:rsidP="00B13461">
            <w:pPr>
              <w:spacing w:line="276" w:lineRule="auto"/>
              <w:rPr>
                <w:color w:val="000000"/>
              </w:rPr>
            </w:pPr>
            <w:r w:rsidRPr="00B13461">
              <w:rPr>
                <w:color w:val="000000"/>
              </w:rPr>
              <w:t xml:space="preserve">Разделитель А4 </w:t>
            </w:r>
          </w:p>
          <w:p w14:paraId="41B45F75" w14:textId="3FF0EF42" w:rsidR="00B13461" w:rsidRPr="00B13461" w:rsidRDefault="00B13461" w:rsidP="00B13461">
            <w:r w:rsidRPr="00B13461">
              <w:rPr>
                <w:color w:val="000000"/>
              </w:rPr>
              <w:t xml:space="preserve">(а-я) пластиковый </w:t>
            </w:r>
            <w:proofErr w:type="spellStart"/>
            <w:r w:rsidRPr="00B13461">
              <w:rPr>
                <w:color w:val="000000"/>
              </w:rPr>
              <w:t>Attomex</w:t>
            </w:r>
            <w:proofErr w:type="spellEnd"/>
            <w:r w:rsidRPr="00B13461">
              <w:rPr>
                <w:color w:val="000000"/>
              </w:rPr>
              <w:t>/15/90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4EBE4" w14:textId="42C1EF41" w:rsidR="00B13461" w:rsidRPr="00B13461" w:rsidRDefault="00B13461" w:rsidP="00B13461">
            <w:pPr>
              <w:jc w:val="center"/>
            </w:pPr>
            <w:r w:rsidRPr="00B13461"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9C72B" w14:textId="601338FF" w:rsidR="00B13461" w:rsidRPr="00B13461" w:rsidRDefault="00B13461" w:rsidP="00B13461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7A98DC" w14:textId="490C4B9D" w:rsidR="00B13461" w:rsidRPr="00B13461" w:rsidRDefault="00B13461" w:rsidP="00B13461">
            <w:pPr>
              <w:jc w:val="center"/>
            </w:pPr>
            <w:r w:rsidRPr="00B13461">
              <w:t>226,00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E46FA67" w14:textId="371953C9" w:rsidR="00B13461" w:rsidRPr="00B13461" w:rsidRDefault="00B13461" w:rsidP="00B13461">
            <w:pPr>
              <w:jc w:val="center"/>
            </w:pPr>
            <w:r w:rsidRPr="00B13461">
              <w:t>4520,00</w:t>
            </w:r>
          </w:p>
        </w:tc>
      </w:tr>
      <w:tr w:rsidR="00B13461" w:rsidRPr="00B13461" w14:paraId="060F64D0" w14:textId="77777777" w:rsidTr="007C3346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EA6264" w14:textId="596E6E59" w:rsidR="00B13461" w:rsidRPr="00B13461" w:rsidRDefault="008216DB" w:rsidP="00B13461">
            <w:pPr>
              <w:jc w:val="center"/>
            </w:pPr>
            <w:r>
              <w:t>32.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0544542" w14:textId="19177C4A" w:rsidR="00B13461" w:rsidRPr="00B13461" w:rsidRDefault="00B13461" w:rsidP="00B13461">
            <w:r w:rsidRPr="00B13461">
              <w:rPr>
                <w:color w:val="000000"/>
              </w:rPr>
              <w:t xml:space="preserve">Разделитель А4 (январь-декабрь) пластиковый </w:t>
            </w:r>
            <w:proofErr w:type="spellStart"/>
            <w:r w:rsidRPr="00B13461">
              <w:rPr>
                <w:color w:val="000000"/>
              </w:rPr>
              <w:t>deVENTE</w:t>
            </w:r>
            <w:proofErr w:type="spellEnd"/>
            <w:r w:rsidRPr="00B13461">
              <w:rPr>
                <w:color w:val="000000"/>
              </w:rPr>
              <w:t>/25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B9AE2B" w14:textId="25046A87" w:rsidR="00B13461" w:rsidRPr="00B13461" w:rsidRDefault="00B13461" w:rsidP="00B13461">
            <w:pPr>
              <w:jc w:val="center"/>
            </w:pPr>
            <w:r w:rsidRPr="00B13461"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E841F" w14:textId="77777777" w:rsidR="00B13461" w:rsidRPr="00B13461" w:rsidRDefault="00B13461" w:rsidP="00B13461">
            <w:pPr>
              <w:spacing w:line="276" w:lineRule="auto"/>
              <w:jc w:val="center"/>
            </w:pPr>
          </w:p>
          <w:p w14:paraId="6638236E" w14:textId="7C9F9244" w:rsidR="00B13461" w:rsidRPr="00B13461" w:rsidRDefault="00B13461" w:rsidP="00B13461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B41EA3" w14:textId="77BDB035" w:rsidR="00B13461" w:rsidRPr="00B13461" w:rsidRDefault="00B13461" w:rsidP="00B13461">
            <w:pPr>
              <w:jc w:val="center"/>
            </w:pPr>
            <w:r w:rsidRPr="00B13461">
              <w:t>158,00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308075E" w14:textId="61B0197D" w:rsidR="00B13461" w:rsidRPr="00B13461" w:rsidRDefault="00B13461" w:rsidP="00B13461">
            <w:pPr>
              <w:jc w:val="center"/>
            </w:pPr>
            <w:r w:rsidRPr="00B13461">
              <w:t>1580,00</w:t>
            </w:r>
          </w:p>
        </w:tc>
      </w:tr>
      <w:tr w:rsidR="00B13461" w:rsidRPr="00B13461" w14:paraId="0838F9E7" w14:textId="77777777" w:rsidTr="007C3346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B33DE" w14:textId="0BA69899" w:rsidR="00B13461" w:rsidRPr="00B13461" w:rsidRDefault="008216DB" w:rsidP="00B13461">
            <w:pPr>
              <w:jc w:val="center"/>
            </w:pPr>
            <w:r>
              <w:t>33.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507D709" w14:textId="77777777" w:rsidR="00B13461" w:rsidRPr="00B13461" w:rsidRDefault="00B13461" w:rsidP="00B13461">
            <w:pPr>
              <w:spacing w:line="276" w:lineRule="auto"/>
              <w:rPr>
                <w:color w:val="000000"/>
              </w:rPr>
            </w:pPr>
            <w:r w:rsidRPr="00B13461">
              <w:rPr>
                <w:color w:val="000000"/>
              </w:rPr>
              <w:t xml:space="preserve">Разделитель А4 </w:t>
            </w:r>
          </w:p>
          <w:p w14:paraId="76DA8E85" w14:textId="08D137EF" w:rsidR="00B13461" w:rsidRPr="00B13461" w:rsidRDefault="00B13461" w:rsidP="00B13461">
            <w:r w:rsidRPr="00B13461">
              <w:rPr>
                <w:color w:val="000000"/>
              </w:rPr>
              <w:t xml:space="preserve">1-10 цветной пластиковый </w:t>
            </w:r>
            <w:proofErr w:type="spellStart"/>
            <w:r w:rsidRPr="00B13461">
              <w:rPr>
                <w:color w:val="000000"/>
              </w:rPr>
              <w:t>OfficeSpace</w:t>
            </w:r>
            <w:proofErr w:type="spellEnd"/>
            <w:r w:rsidRPr="00B13461">
              <w:rPr>
                <w:color w:val="000000"/>
              </w:rPr>
              <w:t>/25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94D1C" w14:textId="357795AF" w:rsidR="00B13461" w:rsidRPr="00B13461" w:rsidRDefault="00B13461" w:rsidP="00B13461">
            <w:pPr>
              <w:jc w:val="center"/>
            </w:pPr>
            <w:r w:rsidRPr="00B13461"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B4852" w14:textId="77777777" w:rsidR="00B13461" w:rsidRPr="00B13461" w:rsidRDefault="00B13461" w:rsidP="00B13461">
            <w:pPr>
              <w:spacing w:line="276" w:lineRule="auto"/>
              <w:jc w:val="center"/>
            </w:pPr>
          </w:p>
          <w:p w14:paraId="0A69F154" w14:textId="7BD230F3" w:rsidR="00B13461" w:rsidRPr="00B13461" w:rsidRDefault="00B13461" w:rsidP="00B13461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BD8A4" w14:textId="431DC9DB" w:rsidR="00B13461" w:rsidRPr="00B13461" w:rsidRDefault="00B13461" w:rsidP="00B13461">
            <w:pPr>
              <w:jc w:val="center"/>
            </w:pPr>
            <w:r w:rsidRPr="00B13461">
              <w:t>213,00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792DD19" w14:textId="3BCEB796" w:rsidR="00B13461" w:rsidRPr="00B13461" w:rsidRDefault="00B13461" w:rsidP="00B13461">
            <w:pPr>
              <w:jc w:val="center"/>
            </w:pPr>
            <w:r w:rsidRPr="00B13461">
              <w:t>2130,00</w:t>
            </w:r>
          </w:p>
        </w:tc>
      </w:tr>
      <w:tr w:rsidR="00B13461" w:rsidRPr="00B13461" w14:paraId="0D66E410" w14:textId="77777777" w:rsidTr="007C3346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D7C306" w14:textId="28D2C362" w:rsidR="00B13461" w:rsidRPr="00B13461" w:rsidRDefault="008216DB" w:rsidP="00B13461">
            <w:pPr>
              <w:jc w:val="center"/>
            </w:pPr>
            <w:r>
              <w:t>34.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4B24618" w14:textId="5D5B801F" w:rsidR="00B13461" w:rsidRPr="00B13461" w:rsidRDefault="00B13461" w:rsidP="00B13461">
            <w:r w:rsidRPr="00B13461">
              <w:t>Резак дисковый 10 листов A3 Electron многофункциональная резка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D09B7" w14:textId="47B62FD8" w:rsidR="00B13461" w:rsidRPr="00B13461" w:rsidRDefault="00B13461" w:rsidP="00B13461">
            <w:pPr>
              <w:jc w:val="center"/>
            </w:pPr>
            <w:r w:rsidRPr="00B13461"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CDF33" w14:textId="77777777" w:rsidR="00B13461" w:rsidRPr="00B13461" w:rsidRDefault="00B13461" w:rsidP="00B13461">
            <w:pPr>
              <w:spacing w:line="276" w:lineRule="auto"/>
              <w:jc w:val="center"/>
            </w:pPr>
          </w:p>
          <w:p w14:paraId="2B9B3927" w14:textId="07FB8A5D" w:rsidR="00B13461" w:rsidRPr="00B13461" w:rsidRDefault="00B13461" w:rsidP="00B13461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C5D0A" w14:textId="68D59FE9" w:rsidR="00B13461" w:rsidRPr="00B13461" w:rsidRDefault="00B13461" w:rsidP="00B13461">
            <w:pPr>
              <w:jc w:val="center"/>
            </w:pPr>
            <w:r w:rsidRPr="00B13461">
              <w:t>10920,00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2BA3A9A" w14:textId="0465D3E8" w:rsidR="00B13461" w:rsidRPr="00B13461" w:rsidRDefault="00B13461" w:rsidP="00B13461">
            <w:pPr>
              <w:jc w:val="center"/>
            </w:pPr>
            <w:r w:rsidRPr="00B13461">
              <w:t>10920,00</w:t>
            </w:r>
          </w:p>
        </w:tc>
      </w:tr>
      <w:tr w:rsidR="00B13461" w:rsidRPr="00B13461" w14:paraId="49AB6B39" w14:textId="77777777" w:rsidTr="00A84336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25BFC" w14:textId="2077EF35" w:rsidR="00B13461" w:rsidRPr="00B13461" w:rsidRDefault="008216DB" w:rsidP="00B13461">
            <w:pPr>
              <w:jc w:val="center"/>
            </w:pPr>
            <w:r>
              <w:t>35.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A7FC9C2" w14:textId="1A4F1D39" w:rsidR="00B13461" w:rsidRPr="00B13461" w:rsidRDefault="00B13461" w:rsidP="00B13461">
            <w:r w:rsidRPr="00B13461">
              <w:rPr>
                <w:color w:val="000000"/>
              </w:rPr>
              <w:t xml:space="preserve">Ручка шариковая автоматическая синяя 0,7 мм </w:t>
            </w:r>
            <w:proofErr w:type="spellStart"/>
            <w:r w:rsidRPr="00B13461">
              <w:rPr>
                <w:color w:val="000000"/>
              </w:rPr>
              <w:t>Bruno</w:t>
            </w:r>
            <w:proofErr w:type="spellEnd"/>
            <w:r w:rsidRPr="00B13461">
              <w:rPr>
                <w:color w:val="000000"/>
              </w:rPr>
              <w:t xml:space="preserve"> </w:t>
            </w:r>
            <w:proofErr w:type="spellStart"/>
            <w:r w:rsidRPr="00B13461">
              <w:rPr>
                <w:color w:val="000000"/>
              </w:rPr>
              <w:t>Visconti</w:t>
            </w:r>
            <w:proofErr w:type="spellEnd"/>
            <w:r w:rsidRPr="00B13461">
              <w:rPr>
                <w:color w:val="000000"/>
              </w:rPr>
              <w:t xml:space="preserve"> CARRARA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BF105" w14:textId="33564012" w:rsidR="00B13461" w:rsidRPr="00B13461" w:rsidRDefault="00B13461" w:rsidP="00B13461">
            <w:pPr>
              <w:jc w:val="center"/>
            </w:pPr>
            <w:r w:rsidRPr="00B13461"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7B54D" w14:textId="77777777" w:rsidR="00B13461" w:rsidRPr="00B13461" w:rsidRDefault="00B13461" w:rsidP="00B13461">
            <w:pPr>
              <w:spacing w:line="276" w:lineRule="auto"/>
              <w:jc w:val="center"/>
            </w:pPr>
          </w:p>
          <w:p w14:paraId="7F0A029D" w14:textId="54F3288F" w:rsidR="00B13461" w:rsidRPr="00B13461" w:rsidRDefault="00B13461" w:rsidP="00B13461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32AE9" w14:textId="6664A72D" w:rsidR="00B13461" w:rsidRPr="00B13461" w:rsidRDefault="00B13461" w:rsidP="00B13461">
            <w:pPr>
              <w:jc w:val="center"/>
            </w:pPr>
            <w:r w:rsidRPr="00B13461">
              <w:t>535,00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061F973" w14:textId="517F19A9" w:rsidR="00B13461" w:rsidRPr="00B13461" w:rsidRDefault="00B13461" w:rsidP="00B13461">
            <w:pPr>
              <w:jc w:val="center"/>
            </w:pPr>
            <w:r w:rsidRPr="00B13461">
              <w:t>1070,00</w:t>
            </w:r>
          </w:p>
        </w:tc>
      </w:tr>
      <w:tr w:rsidR="00B13461" w:rsidRPr="00B13461" w14:paraId="2382E848" w14:textId="77777777" w:rsidTr="00A84336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E76D8" w14:textId="71A197CA" w:rsidR="00B13461" w:rsidRPr="00B13461" w:rsidRDefault="008216DB" w:rsidP="00B13461">
            <w:pPr>
              <w:jc w:val="center"/>
            </w:pPr>
            <w:r>
              <w:t>36.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8522705" w14:textId="6820E620" w:rsidR="00B13461" w:rsidRPr="00B13461" w:rsidRDefault="00B13461" w:rsidP="00B13461">
            <w:r w:rsidRPr="00B13461">
              <w:rPr>
                <w:color w:val="000000"/>
              </w:rPr>
              <w:t xml:space="preserve">Ручка шариковая синяя 0,5 мм </w:t>
            </w:r>
            <w:proofErr w:type="spellStart"/>
            <w:r w:rsidRPr="00B13461">
              <w:rPr>
                <w:color w:val="000000"/>
              </w:rPr>
              <w:t>грип</w:t>
            </w:r>
            <w:proofErr w:type="spellEnd"/>
            <w:r w:rsidRPr="00B13461">
              <w:rPr>
                <w:color w:val="000000"/>
              </w:rPr>
              <w:t xml:space="preserve"> MC Gold/12/144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FA988" w14:textId="0EE4BAC6" w:rsidR="00B13461" w:rsidRPr="00B13461" w:rsidRDefault="00B13461" w:rsidP="00B13461">
            <w:pPr>
              <w:jc w:val="center"/>
            </w:pPr>
            <w:r w:rsidRPr="00B13461"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7CAC5" w14:textId="77777777" w:rsidR="00B13461" w:rsidRPr="00B13461" w:rsidRDefault="00B13461" w:rsidP="00B13461">
            <w:pPr>
              <w:spacing w:line="276" w:lineRule="auto"/>
              <w:jc w:val="center"/>
            </w:pPr>
          </w:p>
          <w:p w14:paraId="3807A185" w14:textId="1BDAB2B9" w:rsidR="00B13461" w:rsidRPr="00B13461" w:rsidRDefault="00B13461" w:rsidP="00B13461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C405D" w14:textId="3E6E5B04" w:rsidR="00B13461" w:rsidRPr="00B13461" w:rsidRDefault="00B13461" w:rsidP="00B13461">
            <w:pPr>
              <w:jc w:val="center"/>
            </w:pPr>
            <w:r w:rsidRPr="00B13461">
              <w:t>118,00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1CDE97C" w14:textId="140852F2" w:rsidR="00B13461" w:rsidRPr="00B13461" w:rsidRDefault="00B13461" w:rsidP="00B13461">
            <w:pPr>
              <w:jc w:val="center"/>
            </w:pPr>
            <w:r w:rsidRPr="00B13461">
              <w:t>1416,00</w:t>
            </w:r>
          </w:p>
        </w:tc>
      </w:tr>
      <w:tr w:rsidR="00B13461" w:rsidRPr="00B13461" w14:paraId="0B8A0EA8" w14:textId="77777777" w:rsidTr="00A84336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38AB4" w14:textId="0D4265DA" w:rsidR="00B13461" w:rsidRPr="00B13461" w:rsidRDefault="008216DB" w:rsidP="00B13461">
            <w:pPr>
              <w:jc w:val="center"/>
            </w:pPr>
            <w:r>
              <w:t>37.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20CDAC8" w14:textId="51295255" w:rsidR="00B13461" w:rsidRPr="00B13461" w:rsidRDefault="00B13461" w:rsidP="00B13461">
            <w:r w:rsidRPr="00B13461">
              <w:t xml:space="preserve">Ручка шариковая синяя автоматическая 0,7 мм </w:t>
            </w:r>
            <w:proofErr w:type="spellStart"/>
            <w:r w:rsidRPr="00B13461">
              <w:t>грип</w:t>
            </w:r>
            <w:proofErr w:type="spellEnd"/>
            <w:r w:rsidRPr="00B13461">
              <w:t xml:space="preserve"> BRAUBERG </w:t>
            </w:r>
            <w:proofErr w:type="spellStart"/>
            <w:r w:rsidRPr="00B13461">
              <w:t>Metropolis</w:t>
            </w:r>
            <w:proofErr w:type="spellEnd"/>
            <w:r w:rsidRPr="00B13461">
              <w:t>/12/120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1F7C2" w14:textId="77DDF54C" w:rsidR="00B13461" w:rsidRPr="00B13461" w:rsidRDefault="00B13461" w:rsidP="00B13461">
            <w:pPr>
              <w:jc w:val="center"/>
            </w:pPr>
            <w:r w:rsidRPr="00B13461"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71DCD" w14:textId="77777777" w:rsidR="00B13461" w:rsidRPr="00B13461" w:rsidRDefault="00B13461" w:rsidP="00B13461">
            <w:pPr>
              <w:spacing w:line="276" w:lineRule="auto"/>
              <w:jc w:val="center"/>
            </w:pPr>
          </w:p>
          <w:p w14:paraId="41FAA3CB" w14:textId="1C0F1CF6" w:rsidR="00B13461" w:rsidRPr="00B13461" w:rsidRDefault="00B13461" w:rsidP="00B13461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A862D" w14:textId="2AA670FC" w:rsidR="00B13461" w:rsidRPr="00B13461" w:rsidRDefault="00B13461" w:rsidP="00B13461">
            <w:pPr>
              <w:jc w:val="center"/>
            </w:pPr>
            <w:r w:rsidRPr="00B13461">
              <w:t>53,00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CAA479C" w14:textId="1E62CCA2" w:rsidR="00B13461" w:rsidRPr="00B13461" w:rsidRDefault="00B13461" w:rsidP="00B13461">
            <w:pPr>
              <w:jc w:val="center"/>
            </w:pPr>
            <w:r w:rsidRPr="00B13461">
              <w:t>1060,00</w:t>
            </w:r>
          </w:p>
        </w:tc>
      </w:tr>
      <w:tr w:rsidR="00B13461" w:rsidRPr="00B13461" w14:paraId="2E726828" w14:textId="77777777" w:rsidTr="00A84336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3759F" w14:textId="2393549C" w:rsidR="00B13461" w:rsidRPr="00B13461" w:rsidRDefault="008216DB" w:rsidP="00B13461">
            <w:pPr>
              <w:jc w:val="center"/>
            </w:pPr>
            <w:r>
              <w:t>38.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2544228" w14:textId="3948789F" w:rsidR="00B13461" w:rsidRPr="00B13461" w:rsidRDefault="00B13461" w:rsidP="00B13461">
            <w:r w:rsidRPr="00B13461">
              <w:t xml:space="preserve">Салфетки для пластика (чистящие) </w:t>
            </w:r>
            <w:proofErr w:type="spellStart"/>
            <w:r w:rsidRPr="00B13461">
              <w:t>deVente</w:t>
            </w:r>
            <w:proofErr w:type="spellEnd"/>
            <w:r w:rsidRPr="00B13461">
              <w:t xml:space="preserve"> 100 шт. в тубе/12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7AD9DD" w14:textId="19186DBB" w:rsidR="00B13461" w:rsidRPr="00B13461" w:rsidRDefault="00B13461" w:rsidP="00B13461">
            <w:pPr>
              <w:jc w:val="center"/>
            </w:pPr>
            <w:r w:rsidRPr="00B13461"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4CB40" w14:textId="0AD6DAE5" w:rsidR="00B13461" w:rsidRPr="00B13461" w:rsidRDefault="00B13461" w:rsidP="00B13461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63987" w14:textId="4E4946CB" w:rsidR="00B13461" w:rsidRPr="00B13461" w:rsidRDefault="00B13461" w:rsidP="00B13461">
            <w:pPr>
              <w:jc w:val="center"/>
            </w:pPr>
            <w:r w:rsidRPr="00B13461">
              <w:t>257,00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809E3BB" w14:textId="4F51179A" w:rsidR="00B13461" w:rsidRPr="00B13461" w:rsidRDefault="00B13461" w:rsidP="00B13461">
            <w:pPr>
              <w:jc w:val="center"/>
            </w:pPr>
            <w:r w:rsidRPr="00B13461">
              <w:t>1028,00</w:t>
            </w:r>
          </w:p>
        </w:tc>
      </w:tr>
      <w:tr w:rsidR="00B13461" w:rsidRPr="00B13461" w14:paraId="5302F56D" w14:textId="77777777" w:rsidTr="00A84336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5705A4" w14:textId="374B41E2" w:rsidR="00B13461" w:rsidRPr="00B13461" w:rsidRDefault="008216DB" w:rsidP="00B13461">
            <w:pPr>
              <w:jc w:val="center"/>
            </w:pPr>
            <w:r>
              <w:t>39.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5802120" w14:textId="2C483B43" w:rsidR="00B13461" w:rsidRPr="00B13461" w:rsidRDefault="00B13461" w:rsidP="00B13461">
            <w:proofErr w:type="spellStart"/>
            <w:r w:rsidRPr="00B13461">
              <w:rPr>
                <w:color w:val="000000"/>
              </w:rPr>
              <w:t>Сегрегатор</w:t>
            </w:r>
            <w:proofErr w:type="spellEnd"/>
            <w:r w:rsidRPr="00B13461">
              <w:rPr>
                <w:color w:val="000000"/>
              </w:rPr>
              <w:t xml:space="preserve"> </w:t>
            </w:r>
            <w:proofErr w:type="spellStart"/>
            <w:r w:rsidRPr="00B13461">
              <w:rPr>
                <w:color w:val="000000"/>
              </w:rPr>
              <w:t>Attomex</w:t>
            </w:r>
            <w:proofErr w:type="spellEnd"/>
            <w:r w:rsidRPr="00B13461">
              <w:rPr>
                <w:color w:val="000000"/>
              </w:rPr>
              <w:t xml:space="preserve"> А4/50мм синий/25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3731B" w14:textId="593661FE" w:rsidR="00B13461" w:rsidRPr="00B13461" w:rsidRDefault="00B13461" w:rsidP="00B13461">
            <w:pPr>
              <w:jc w:val="center"/>
            </w:pPr>
            <w:r w:rsidRPr="00B13461"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82847" w14:textId="77777777" w:rsidR="00B13461" w:rsidRPr="00B13461" w:rsidRDefault="00B13461" w:rsidP="00B13461">
            <w:pPr>
              <w:spacing w:line="276" w:lineRule="auto"/>
              <w:jc w:val="center"/>
            </w:pPr>
          </w:p>
          <w:p w14:paraId="20E3D2A3" w14:textId="3B4E28A0" w:rsidR="00B13461" w:rsidRPr="00B13461" w:rsidRDefault="00B13461" w:rsidP="00B13461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48C8E" w14:textId="6C2DAC04" w:rsidR="00B13461" w:rsidRPr="00B13461" w:rsidRDefault="00B13461" w:rsidP="00B13461">
            <w:pPr>
              <w:jc w:val="center"/>
            </w:pPr>
            <w:r w:rsidRPr="00B13461">
              <w:t>288,00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2611F85" w14:textId="750343FC" w:rsidR="00B13461" w:rsidRPr="00B13461" w:rsidRDefault="00B13461" w:rsidP="00B13461">
            <w:pPr>
              <w:jc w:val="center"/>
            </w:pPr>
            <w:r w:rsidRPr="00B13461">
              <w:t>576,00</w:t>
            </w:r>
          </w:p>
        </w:tc>
      </w:tr>
      <w:tr w:rsidR="00B13461" w:rsidRPr="00B13461" w14:paraId="26DA70D2" w14:textId="77777777" w:rsidTr="00A84336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DE9B3" w14:textId="7DA594FC" w:rsidR="00B13461" w:rsidRPr="00B13461" w:rsidRDefault="008216DB" w:rsidP="00B13461">
            <w:pPr>
              <w:jc w:val="center"/>
            </w:pPr>
            <w:r>
              <w:t>40.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54B3E4F" w14:textId="6A164876" w:rsidR="00B13461" w:rsidRPr="00B13461" w:rsidRDefault="00B13461" w:rsidP="00B13461">
            <w:proofErr w:type="spellStart"/>
            <w:r w:rsidRPr="00B13461">
              <w:rPr>
                <w:color w:val="000000"/>
              </w:rPr>
              <w:t>Сегрегатор</w:t>
            </w:r>
            <w:proofErr w:type="spellEnd"/>
            <w:r w:rsidRPr="00B13461">
              <w:rPr>
                <w:color w:val="000000"/>
              </w:rPr>
              <w:t xml:space="preserve"> </w:t>
            </w:r>
            <w:proofErr w:type="spellStart"/>
            <w:r w:rsidRPr="00B13461">
              <w:rPr>
                <w:color w:val="000000"/>
              </w:rPr>
              <w:t>Attomex</w:t>
            </w:r>
            <w:proofErr w:type="spellEnd"/>
            <w:r w:rsidRPr="00B13461">
              <w:rPr>
                <w:color w:val="000000"/>
              </w:rPr>
              <w:t xml:space="preserve"> А4/75мм синий/20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24514" w14:textId="165A3CEB" w:rsidR="00B13461" w:rsidRPr="00B13461" w:rsidRDefault="00B13461" w:rsidP="00B13461">
            <w:pPr>
              <w:jc w:val="center"/>
            </w:pPr>
            <w:r w:rsidRPr="00B13461"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94D47" w14:textId="77777777" w:rsidR="00B13461" w:rsidRPr="00B13461" w:rsidRDefault="00B13461" w:rsidP="00B13461">
            <w:pPr>
              <w:spacing w:line="276" w:lineRule="auto"/>
              <w:jc w:val="center"/>
            </w:pPr>
          </w:p>
          <w:p w14:paraId="7640C4B6" w14:textId="08967DC1" w:rsidR="00B13461" w:rsidRPr="00B13461" w:rsidRDefault="00B13461" w:rsidP="00B13461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C78004" w14:textId="2F2D003A" w:rsidR="00B13461" w:rsidRPr="00B13461" w:rsidRDefault="00B13461" w:rsidP="00B13461">
            <w:pPr>
              <w:jc w:val="center"/>
            </w:pPr>
            <w:r w:rsidRPr="00B13461">
              <w:t>288,00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986E3B5" w14:textId="195420F9" w:rsidR="00B13461" w:rsidRPr="00B13461" w:rsidRDefault="00B13461" w:rsidP="00B13461">
            <w:pPr>
              <w:jc w:val="center"/>
            </w:pPr>
            <w:r w:rsidRPr="00B13461">
              <w:t>576,00</w:t>
            </w:r>
          </w:p>
        </w:tc>
      </w:tr>
      <w:tr w:rsidR="00B13461" w:rsidRPr="00B13461" w14:paraId="62A8704E" w14:textId="77777777" w:rsidTr="00A84336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A26C6" w14:textId="2611B6E6" w:rsidR="00B13461" w:rsidRPr="00B13461" w:rsidRDefault="008216DB" w:rsidP="00B13461">
            <w:pPr>
              <w:jc w:val="center"/>
            </w:pPr>
            <w:r>
              <w:t>41.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A2E1D5F" w14:textId="73E6CFE0" w:rsidR="00B13461" w:rsidRPr="00B13461" w:rsidRDefault="00B13461" w:rsidP="00B13461">
            <w:proofErr w:type="spellStart"/>
            <w:r w:rsidRPr="00B13461">
              <w:rPr>
                <w:color w:val="000000"/>
              </w:rPr>
              <w:t>Сегрегатор</w:t>
            </w:r>
            <w:proofErr w:type="spellEnd"/>
            <w:r w:rsidRPr="00B13461">
              <w:rPr>
                <w:color w:val="000000"/>
              </w:rPr>
              <w:t xml:space="preserve"> </w:t>
            </w:r>
            <w:proofErr w:type="spellStart"/>
            <w:r w:rsidRPr="00B13461">
              <w:rPr>
                <w:color w:val="000000"/>
              </w:rPr>
              <w:t>Bantex</w:t>
            </w:r>
            <w:proofErr w:type="spellEnd"/>
            <w:r w:rsidRPr="00B13461">
              <w:rPr>
                <w:color w:val="000000"/>
              </w:rPr>
              <w:t xml:space="preserve"> </w:t>
            </w:r>
            <w:proofErr w:type="spellStart"/>
            <w:r w:rsidRPr="00B13461">
              <w:rPr>
                <w:color w:val="000000"/>
              </w:rPr>
              <w:t>DoubleColour</w:t>
            </w:r>
            <w:proofErr w:type="spellEnd"/>
            <w:r w:rsidRPr="00B13461">
              <w:rPr>
                <w:color w:val="000000"/>
              </w:rPr>
              <w:t xml:space="preserve"> А4/70мм жемчуг/черный/20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99C22" w14:textId="1EDFCF93" w:rsidR="00B13461" w:rsidRPr="00B13461" w:rsidRDefault="00B13461" w:rsidP="00B13461">
            <w:pPr>
              <w:jc w:val="center"/>
            </w:pPr>
            <w:r w:rsidRPr="00B13461"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30A3E" w14:textId="77777777" w:rsidR="00B13461" w:rsidRPr="00B13461" w:rsidRDefault="00B13461" w:rsidP="00B13461">
            <w:pPr>
              <w:spacing w:line="276" w:lineRule="auto"/>
              <w:jc w:val="center"/>
            </w:pPr>
          </w:p>
          <w:p w14:paraId="555776ED" w14:textId="428C97AF" w:rsidR="00B13461" w:rsidRPr="00B13461" w:rsidRDefault="00B13461" w:rsidP="00B13461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A533E" w14:textId="6C6E84C3" w:rsidR="00B13461" w:rsidRPr="00B13461" w:rsidRDefault="00B13461" w:rsidP="00B13461">
            <w:pPr>
              <w:jc w:val="center"/>
            </w:pPr>
            <w:r w:rsidRPr="00B13461">
              <w:t>389,00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AD82FA3" w14:textId="4B819ED6" w:rsidR="00B13461" w:rsidRPr="00B13461" w:rsidRDefault="00B13461" w:rsidP="00B13461">
            <w:pPr>
              <w:jc w:val="center"/>
            </w:pPr>
            <w:r w:rsidRPr="00B13461">
              <w:t>778,00</w:t>
            </w:r>
          </w:p>
        </w:tc>
      </w:tr>
      <w:tr w:rsidR="00B13461" w:rsidRPr="00B13461" w14:paraId="4FE8F794" w14:textId="77777777" w:rsidTr="00A84336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C95A7" w14:textId="6BBD4528" w:rsidR="00B13461" w:rsidRPr="00B13461" w:rsidRDefault="008216DB" w:rsidP="00B13461">
            <w:pPr>
              <w:jc w:val="center"/>
            </w:pPr>
            <w:r>
              <w:t>42.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515CD49" w14:textId="78C1ABA0" w:rsidR="00B13461" w:rsidRPr="00B13461" w:rsidRDefault="00B13461" w:rsidP="00B13461">
            <w:proofErr w:type="spellStart"/>
            <w:r w:rsidRPr="00B13461">
              <w:rPr>
                <w:color w:val="000000"/>
              </w:rPr>
              <w:t>Сегрегатор</w:t>
            </w:r>
            <w:proofErr w:type="spellEnd"/>
            <w:r w:rsidRPr="00B13461">
              <w:rPr>
                <w:color w:val="000000"/>
              </w:rPr>
              <w:t xml:space="preserve"> LAMARK А4/50мм черный разобранный/50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1240B" w14:textId="0B2B09D4" w:rsidR="00B13461" w:rsidRPr="00B13461" w:rsidRDefault="00B13461" w:rsidP="00B13461">
            <w:pPr>
              <w:jc w:val="center"/>
            </w:pPr>
            <w:r w:rsidRPr="00B13461"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07686" w14:textId="26A3E007" w:rsidR="00B13461" w:rsidRPr="00B13461" w:rsidRDefault="00B13461" w:rsidP="00B13461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FA503" w14:textId="66E828EB" w:rsidR="00B13461" w:rsidRPr="00B13461" w:rsidRDefault="00B13461" w:rsidP="00B13461">
            <w:pPr>
              <w:jc w:val="center"/>
            </w:pPr>
            <w:r w:rsidRPr="00B13461">
              <w:t>264,00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07A53AD" w14:textId="46B7624A" w:rsidR="00B13461" w:rsidRPr="00B13461" w:rsidRDefault="00B13461" w:rsidP="00B13461">
            <w:pPr>
              <w:jc w:val="center"/>
            </w:pPr>
            <w:r w:rsidRPr="00B13461">
              <w:t>528,00</w:t>
            </w:r>
          </w:p>
        </w:tc>
      </w:tr>
      <w:tr w:rsidR="00B13461" w:rsidRPr="00B13461" w14:paraId="56078372" w14:textId="77777777" w:rsidTr="00A84336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E2A497" w14:textId="3D5AB3EA" w:rsidR="00B13461" w:rsidRPr="00B13461" w:rsidRDefault="008216DB" w:rsidP="00B13461">
            <w:pPr>
              <w:jc w:val="center"/>
            </w:pPr>
            <w:r>
              <w:t>43.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3D13669" w14:textId="38E1FEA7" w:rsidR="00B13461" w:rsidRPr="00B13461" w:rsidRDefault="00B13461" w:rsidP="00B13461">
            <w:proofErr w:type="spellStart"/>
            <w:r w:rsidRPr="00B13461">
              <w:rPr>
                <w:color w:val="000000"/>
              </w:rPr>
              <w:t>Сегрегатор</w:t>
            </w:r>
            <w:proofErr w:type="spellEnd"/>
            <w:r w:rsidRPr="00B13461">
              <w:rPr>
                <w:color w:val="000000"/>
              </w:rPr>
              <w:t xml:space="preserve"> LAMARK А4/75мм черный/30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210FDE" w14:textId="0D24D22D" w:rsidR="00B13461" w:rsidRPr="00B13461" w:rsidRDefault="00B13461" w:rsidP="00B13461">
            <w:pPr>
              <w:jc w:val="center"/>
            </w:pPr>
            <w:r w:rsidRPr="00B13461"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A9A8D" w14:textId="77D64302" w:rsidR="00B13461" w:rsidRPr="00B13461" w:rsidRDefault="00B13461" w:rsidP="00B13461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80A6F" w14:textId="7376B7C7" w:rsidR="00B13461" w:rsidRPr="00B13461" w:rsidRDefault="00B13461" w:rsidP="00B13461">
            <w:pPr>
              <w:jc w:val="center"/>
            </w:pPr>
            <w:r w:rsidRPr="00B13461">
              <w:t>292,00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6751DDE" w14:textId="044295F7" w:rsidR="00B13461" w:rsidRPr="00B13461" w:rsidRDefault="00B13461" w:rsidP="00B13461">
            <w:pPr>
              <w:jc w:val="center"/>
            </w:pPr>
            <w:r w:rsidRPr="00B13461">
              <w:t>584,00</w:t>
            </w:r>
          </w:p>
        </w:tc>
      </w:tr>
      <w:tr w:rsidR="00B13461" w:rsidRPr="00B13461" w14:paraId="7B023E30" w14:textId="77777777" w:rsidTr="00A84336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2B035" w14:textId="1C1C1783" w:rsidR="00B13461" w:rsidRPr="00B13461" w:rsidRDefault="008216DB" w:rsidP="00B13461">
            <w:pPr>
              <w:jc w:val="center"/>
            </w:pPr>
            <w:r>
              <w:t>44.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0F32B4D" w14:textId="77777777" w:rsidR="00B13461" w:rsidRPr="00B13461" w:rsidRDefault="00B13461" w:rsidP="00B13461">
            <w:pPr>
              <w:spacing w:line="276" w:lineRule="auto"/>
              <w:rPr>
                <w:color w:val="000000"/>
              </w:rPr>
            </w:pPr>
            <w:r w:rsidRPr="00B13461">
              <w:rPr>
                <w:color w:val="000000"/>
              </w:rPr>
              <w:t xml:space="preserve">Скобы для степлера </w:t>
            </w:r>
          </w:p>
          <w:p w14:paraId="3CEEC908" w14:textId="1BD112A0" w:rsidR="00B13461" w:rsidRPr="00B13461" w:rsidRDefault="00B13461" w:rsidP="00B13461">
            <w:r w:rsidRPr="00B13461">
              <w:rPr>
                <w:color w:val="000000"/>
              </w:rPr>
              <w:t xml:space="preserve">№ 10 </w:t>
            </w:r>
            <w:proofErr w:type="spellStart"/>
            <w:r w:rsidRPr="00B13461">
              <w:rPr>
                <w:color w:val="000000"/>
              </w:rPr>
              <w:t>ErichKrause</w:t>
            </w:r>
            <w:proofErr w:type="spellEnd"/>
            <w:r w:rsidRPr="00B13461">
              <w:rPr>
                <w:color w:val="000000"/>
              </w:rPr>
              <w:t>/20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A3016A" w14:textId="589FB8C0" w:rsidR="00B13461" w:rsidRPr="00B13461" w:rsidRDefault="00B13461" w:rsidP="00B13461">
            <w:pPr>
              <w:jc w:val="center"/>
            </w:pPr>
            <w:r w:rsidRPr="00B13461"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9FA41" w14:textId="71D59517" w:rsidR="00B13461" w:rsidRPr="00B13461" w:rsidRDefault="00B13461" w:rsidP="00B13461">
            <w:pPr>
              <w:jc w:val="center"/>
            </w:pPr>
            <w:r w:rsidRPr="00B13461">
              <w:t>упаковка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252AD" w14:textId="2C754987" w:rsidR="00B13461" w:rsidRPr="00B13461" w:rsidRDefault="00B13461" w:rsidP="00B13461">
            <w:pPr>
              <w:jc w:val="center"/>
            </w:pPr>
            <w:r w:rsidRPr="00B13461">
              <w:t>55,00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FAA8020" w14:textId="097FD97C" w:rsidR="00B13461" w:rsidRPr="00B13461" w:rsidRDefault="00B13461" w:rsidP="00B13461">
            <w:pPr>
              <w:jc w:val="center"/>
            </w:pPr>
            <w:r w:rsidRPr="00B13461">
              <w:t>550,00</w:t>
            </w:r>
          </w:p>
        </w:tc>
      </w:tr>
      <w:tr w:rsidR="00B13461" w:rsidRPr="00B13461" w14:paraId="3F86303D" w14:textId="77777777" w:rsidTr="00A84336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39F94" w14:textId="446A8DE4" w:rsidR="00B13461" w:rsidRPr="00B13461" w:rsidRDefault="008216DB" w:rsidP="00B13461">
            <w:pPr>
              <w:jc w:val="center"/>
            </w:pPr>
            <w:r>
              <w:t>45.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EC43BF2" w14:textId="77777777" w:rsidR="00B13461" w:rsidRPr="00B13461" w:rsidRDefault="00B13461" w:rsidP="00B13461">
            <w:pPr>
              <w:spacing w:line="276" w:lineRule="auto"/>
              <w:rPr>
                <w:color w:val="000000"/>
              </w:rPr>
            </w:pPr>
            <w:r w:rsidRPr="00B13461">
              <w:rPr>
                <w:color w:val="000000"/>
              </w:rPr>
              <w:t xml:space="preserve">Скобы для степлера </w:t>
            </w:r>
          </w:p>
          <w:p w14:paraId="23DDF8C3" w14:textId="093C991F" w:rsidR="00B13461" w:rsidRPr="00B13461" w:rsidRDefault="00B13461" w:rsidP="00B13461">
            <w:r w:rsidRPr="00B13461">
              <w:rPr>
                <w:color w:val="000000"/>
              </w:rPr>
              <w:t xml:space="preserve">№ 24/6 </w:t>
            </w:r>
            <w:proofErr w:type="spellStart"/>
            <w:r w:rsidRPr="00B13461">
              <w:rPr>
                <w:color w:val="000000"/>
              </w:rPr>
              <w:t>ErichKrause</w:t>
            </w:r>
            <w:proofErr w:type="spellEnd"/>
            <w:r w:rsidRPr="00B13461">
              <w:rPr>
                <w:color w:val="000000"/>
              </w:rPr>
              <w:t>/20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9D1E65" w14:textId="027F84A1" w:rsidR="00B13461" w:rsidRPr="00B13461" w:rsidRDefault="00B13461" w:rsidP="00B13461">
            <w:pPr>
              <w:jc w:val="center"/>
            </w:pPr>
            <w:r w:rsidRPr="00B13461">
              <w:t>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3BC18" w14:textId="29C58CD1" w:rsidR="00B13461" w:rsidRPr="00B13461" w:rsidRDefault="00B13461" w:rsidP="00B13461">
            <w:pPr>
              <w:jc w:val="center"/>
            </w:pPr>
            <w:r w:rsidRPr="00B13461">
              <w:t>упаковка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73AF6B" w14:textId="2A9279D0" w:rsidR="00B13461" w:rsidRPr="00B13461" w:rsidRDefault="00B13461" w:rsidP="00B13461">
            <w:pPr>
              <w:jc w:val="center"/>
            </w:pPr>
            <w:r w:rsidRPr="00B13461">
              <w:t>105,00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41D9FBF" w14:textId="08C718BB" w:rsidR="00B13461" w:rsidRPr="00B13461" w:rsidRDefault="00B13461" w:rsidP="00B13461">
            <w:pPr>
              <w:jc w:val="center"/>
            </w:pPr>
            <w:r w:rsidRPr="00B13461">
              <w:t>3150,00</w:t>
            </w:r>
          </w:p>
        </w:tc>
      </w:tr>
      <w:tr w:rsidR="00B13461" w:rsidRPr="00B13461" w14:paraId="5FB8E74B" w14:textId="77777777" w:rsidTr="00A84336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1A771" w14:textId="29A182CE" w:rsidR="00B13461" w:rsidRPr="00B13461" w:rsidRDefault="008216DB" w:rsidP="00B13461">
            <w:pPr>
              <w:jc w:val="center"/>
            </w:pPr>
            <w:r>
              <w:t>46.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7C1594B" w14:textId="74CAE472" w:rsidR="00B13461" w:rsidRPr="00B13461" w:rsidRDefault="00B13461" w:rsidP="00B13461">
            <w:r w:rsidRPr="00B13461">
              <w:rPr>
                <w:color w:val="000000"/>
              </w:rPr>
              <w:t>Скоросшиватель CТАММ пластиковый с перфорацией красный/10/500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B516A" w14:textId="710FD706" w:rsidR="00B13461" w:rsidRPr="00B13461" w:rsidRDefault="00B13461" w:rsidP="00B13461">
            <w:pPr>
              <w:jc w:val="center"/>
            </w:pPr>
            <w:r w:rsidRPr="00B13461">
              <w:t>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7F257" w14:textId="77777777" w:rsidR="00B13461" w:rsidRPr="00B13461" w:rsidRDefault="00B13461" w:rsidP="00B13461">
            <w:pPr>
              <w:spacing w:line="276" w:lineRule="auto"/>
              <w:jc w:val="center"/>
            </w:pPr>
          </w:p>
          <w:p w14:paraId="3EBF07B4" w14:textId="1DD8A0DD" w:rsidR="00B13461" w:rsidRPr="00B13461" w:rsidRDefault="00B13461" w:rsidP="00B13461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76712" w14:textId="5057FC20" w:rsidR="00B13461" w:rsidRPr="00B13461" w:rsidRDefault="00B13461" w:rsidP="00B13461">
            <w:pPr>
              <w:jc w:val="center"/>
            </w:pPr>
            <w:r w:rsidRPr="00B13461">
              <w:t>32,00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859FFD8" w14:textId="590C77A1" w:rsidR="00B13461" w:rsidRPr="00B13461" w:rsidRDefault="00B13461" w:rsidP="00B13461">
            <w:pPr>
              <w:jc w:val="center"/>
            </w:pPr>
            <w:r w:rsidRPr="00B13461">
              <w:t>1280,00</w:t>
            </w:r>
          </w:p>
        </w:tc>
      </w:tr>
      <w:tr w:rsidR="00B13461" w:rsidRPr="00B13461" w14:paraId="62D18195" w14:textId="77777777" w:rsidTr="00A84336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56735" w14:textId="4E93F502" w:rsidR="00B13461" w:rsidRPr="00B13461" w:rsidRDefault="008216DB" w:rsidP="00B13461">
            <w:pPr>
              <w:jc w:val="center"/>
            </w:pPr>
            <w:r>
              <w:t>47.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9E51760" w14:textId="26AACD5F" w:rsidR="00B13461" w:rsidRPr="00B13461" w:rsidRDefault="00B13461" w:rsidP="00B13461">
            <w:r w:rsidRPr="00B13461">
              <w:rPr>
                <w:color w:val="000000"/>
              </w:rPr>
              <w:t>Скоросшиватель CТАММ пластиковый с перфорацией черный/10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E7D6A" w14:textId="07B8E66A" w:rsidR="00B13461" w:rsidRPr="00B13461" w:rsidRDefault="00B13461" w:rsidP="00B13461">
            <w:pPr>
              <w:jc w:val="center"/>
            </w:pPr>
            <w:r w:rsidRPr="00B13461"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00D0A" w14:textId="77777777" w:rsidR="00B13461" w:rsidRPr="00B13461" w:rsidRDefault="00B13461" w:rsidP="00B13461">
            <w:pPr>
              <w:spacing w:line="276" w:lineRule="auto"/>
              <w:jc w:val="center"/>
            </w:pPr>
          </w:p>
          <w:p w14:paraId="2ADE268C" w14:textId="0920E871" w:rsidR="00B13461" w:rsidRPr="00B13461" w:rsidRDefault="00B13461" w:rsidP="00B13461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7996F0" w14:textId="5A70301D" w:rsidR="00B13461" w:rsidRPr="00B13461" w:rsidRDefault="00B13461" w:rsidP="00B13461">
            <w:pPr>
              <w:jc w:val="center"/>
            </w:pPr>
            <w:r w:rsidRPr="00B13461">
              <w:t>52,00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EA03300" w14:textId="4E563015" w:rsidR="00B13461" w:rsidRPr="00B13461" w:rsidRDefault="00B13461" w:rsidP="00B13461">
            <w:pPr>
              <w:jc w:val="center"/>
            </w:pPr>
            <w:r w:rsidRPr="00B13461">
              <w:t>1040,00</w:t>
            </w:r>
          </w:p>
        </w:tc>
      </w:tr>
      <w:tr w:rsidR="00B13461" w:rsidRPr="00B13461" w14:paraId="0ADCADA8" w14:textId="77777777" w:rsidTr="00A84336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73A9E" w14:textId="1C62A03E" w:rsidR="00B13461" w:rsidRPr="00B13461" w:rsidRDefault="008216DB" w:rsidP="00B13461">
            <w:pPr>
              <w:jc w:val="center"/>
            </w:pPr>
            <w:r>
              <w:t>48.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520877A" w14:textId="019574FB" w:rsidR="00B13461" w:rsidRPr="00B13461" w:rsidRDefault="00B13461" w:rsidP="00B13461">
            <w:r w:rsidRPr="00B13461">
              <w:rPr>
                <w:color w:val="000000"/>
              </w:rPr>
              <w:t>Скоросшиватель картонный "Дело" 450 г/м2/50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A497C" w14:textId="5B6C23D5" w:rsidR="00B13461" w:rsidRPr="00B13461" w:rsidRDefault="00B13461" w:rsidP="00B13461">
            <w:pPr>
              <w:jc w:val="center"/>
            </w:pPr>
            <w:r w:rsidRPr="00B13461">
              <w:t>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1E62E" w14:textId="77777777" w:rsidR="00B13461" w:rsidRPr="00B13461" w:rsidRDefault="00B13461" w:rsidP="00B13461">
            <w:pPr>
              <w:spacing w:line="276" w:lineRule="auto"/>
              <w:jc w:val="center"/>
            </w:pPr>
          </w:p>
          <w:p w14:paraId="3BE1DEAF" w14:textId="68685637" w:rsidR="00B13461" w:rsidRPr="00B13461" w:rsidRDefault="00B13461" w:rsidP="00B13461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28A1BC" w14:textId="1CF2B63C" w:rsidR="00B13461" w:rsidRPr="00B13461" w:rsidRDefault="00B13461" w:rsidP="00B13461">
            <w:pPr>
              <w:jc w:val="center"/>
            </w:pPr>
            <w:r w:rsidRPr="00B13461">
              <w:t>22,00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8D1920C" w14:textId="5B7F723D" w:rsidR="00B13461" w:rsidRPr="00B13461" w:rsidRDefault="00B13461" w:rsidP="00B13461">
            <w:pPr>
              <w:jc w:val="center"/>
            </w:pPr>
            <w:r w:rsidRPr="00B13461">
              <w:t>4400,00</w:t>
            </w:r>
          </w:p>
        </w:tc>
      </w:tr>
      <w:tr w:rsidR="00B13461" w:rsidRPr="00B13461" w14:paraId="482ED8AB" w14:textId="77777777" w:rsidTr="00A84336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6F5A4" w14:textId="607C8477" w:rsidR="00B13461" w:rsidRPr="00B13461" w:rsidRDefault="008216DB" w:rsidP="00B13461">
            <w:pPr>
              <w:jc w:val="center"/>
            </w:pPr>
            <w:r>
              <w:t>49.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14A7517" w14:textId="5DB56EE3" w:rsidR="00B13461" w:rsidRPr="00B13461" w:rsidRDefault="00B13461" w:rsidP="00B13461">
            <w:r w:rsidRPr="00B13461">
              <w:rPr>
                <w:color w:val="000000"/>
              </w:rPr>
              <w:t xml:space="preserve">Скотч 15 мм х 33 м </w:t>
            </w:r>
            <w:proofErr w:type="spellStart"/>
            <w:r w:rsidRPr="00B13461">
              <w:rPr>
                <w:color w:val="000000"/>
              </w:rPr>
              <w:t>Berlingo</w:t>
            </w:r>
            <w:proofErr w:type="spellEnd"/>
            <w:r w:rsidRPr="00B13461">
              <w:rPr>
                <w:color w:val="000000"/>
              </w:rPr>
              <w:t>/10/600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7AA508" w14:textId="5EA78C7A" w:rsidR="00B13461" w:rsidRPr="00B13461" w:rsidRDefault="00B13461" w:rsidP="00B13461">
            <w:pPr>
              <w:jc w:val="center"/>
            </w:pPr>
            <w:r w:rsidRPr="00B13461"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A0E28" w14:textId="05C05E37" w:rsidR="00B13461" w:rsidRPr="00B13461" w:rsidRDefault="00B13461" w:rsidP="00B13461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DDDE2" w14:textId="2645CC47" w:rsidR="00B13461" w:rsidRPr="00B13461" w:rsidRDefault="00B13461" w:rsidP="00B13461">
            <w:pPr>
              <w:jc w:val="center"/>
            </w:pPr>
            <w:r w:rsidRPr="00B13461">
              <w:t>31,00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95620A4" w14:textId="434E7B7B" w:rsidR="00B13461" w:rsidRPr="00B13461" w:rsidRDefault="00B13461" w:rsidP="00B13461">
            <w:pPr>
              <w:jc w:val="center"/>
            </w:pPr>
            <w:r w:rsidRPr="00B13461">
              <w:t>124,00</w:t>
            </w:r>
          </w:p>
        </w:tc>
      </w:tr>
      <w:tr w:rsidR="00B13461" w:rsidRPr="00B13461" w14:paraId="2C79EDE1" w14:textId="77777777" w:rsidTr="00A84336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81923" w14:textId="224A2B9F" w:rsidR="00B13461" w:rsidRPr="00B13461" w:rsidRDefault="008216DB" w:rsidP="008216DB">
            <w:pPr>
              <w:jc w:val="center"/>
            </w:pPr>
            <w:r>
              <w:t>50.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6B95543" w14:textId="146BF307" w:rsidR="00B13461" w:rsidRPr="00B13461" w:rsidRDefault="00B13461" w:rsidP="00B13461">
            <w:r w:rsidRPr="00B13461">
              <w:rPr>
                <w:color w:val="000000"/>
              </w:rPr>
              <w:t>Скотч 48 мм х 100 м прозрачный/36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08EDB7" w14:textId="5CC505F3" w:rsidR="00B13461" w:rsidRPr="00B13461" w:rsidRDefault="00B13461" w:rsidP="00B13461">
            <w:pPr>
              <w:jc w:val="center"/>
            </w:pPr>
            <w:r w:rsidRPr="00B13461"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4616B" w14:textId="3FEB1C7A" w:rsidR="00B13461" w:rsidRPr="00B13461" w:rsidRDefault="00B13461" w:rsidP="00B13461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A1AD7" w14:textId="5EBA8746" w:rsidR="00B13461" w:rsidRPr="00B13461" w:rsidRDefault="00B13461" w:rsidP="00B13461">
            <w:pPr>
              <w:jc w:val="center"/>
            </w:pPr>
            <w:r w:rsidRPr="00B13461">
              <w:t>163,00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0948333" w14:textId="34E3F80C" w:rsidR="00B13461" w:rsidRPr="00B13461" w:rsidRDefault="00B13461" w:rsidP="00B13461">
            <w:pPr>
              <w:jc w:val="center"/>
            </w:pPr>
            <w:r w:rsidRPr="00B13461">
              <w:t>652,00</w:t>
            </w:r>
          </w:p>
        </w:tc>
      </w:tr>
      <w:tr w:rsidR="00B13461" w:rsidRPr="00B13461" w14:paraId="3944C9C6" w14:textId="77777777" w:rsidTr="00A84336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FB5EC" w14:textId="1AECF8C8" w:rsidR="00B13461" w:rsidRPr="00B13461" w:rsidRDefault="008216DB" w:rsidP="00B13461">
            <w:pPr>
              <w:jc w:val="center"/>
            </w:pPr>
            <w:r>
              <w:t>51.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9031438" w14:textId="0C571C74" w:rsidR="00B13461" w:rsidRPr="00B13461" w:rsidRDefault="00B13461" w:rsidP="00B13461">
            <w:r w:rsidRPr="00B13461">
              <w:rPr>
                <w:color w:val="000000"/>
              </w:rPr>
              <w:t xml:space="preserve">Скотч двусторонний 30 мм х 3 м </w:t>
            </w:r>
            <w:proofErr w:type="spellStart"/>
            <w:r w:rsidRPr="00B13461">
              <w:rPr>
                <w:color w:val="000000"/>
              </w:rPr>
              <w:t>deVENTE</w:t>
            </w:r>
            <w:proofErr w:type="spellEnd"/>
            <w:r w:rsidRPr="00B13461">
              <w:rPr>
                <w:color w:val="000000"/>
              </w:rPr>
              <w:t xml:space="preserve"> </w:t>
            </w:r>
            <w:proofErr w:type="spellStart"/>
            <w:r w:rsidRPr="00B13461">
              <w:rPr>
                <w:color w:val="000000"/>
              </w:rPr>
              <w:t>Nano</w:t>
            </w:r>
            <w:proofErr w:type="spellEnd"/>
            <w:r w:rsidRPr="00B13461">
              <w:rPr>
                <w:color w:val="000000"/>
              </w:rPr>
              <w:t xml:space="preserve"> </w:t>
            </w:r>
            <w:proofErr w:type="spellStart"/>
            <w:r w:rsidRPr="00B13461">
              <w:rPr>
                <w:color w:val="000000"/>
              </w:rPr>
              <w:t>Tape</w:t>
            </w:r>
            <w:proofErr w:type="spellEnd"/>
            <w:r w:rsidRPr="00B13461">
              <w:rPr>
                <w:color w:val="000000"/>
              </w:rPr>
              <w:t xml:space="preserve"> многоразовый, толщина 1 мм/24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BA15B" w14:textId="0D822F1F" w:rsidR="00B13461" w:rsidRPr="00B13461" w:rsidRDefault="00B13461" w:rsidP="00B13461">
            <w:pPr>
              <w:jc w:val="center"/>
            </w:pPr>
            <w:r w:rsidRPr="00B13461"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04C83" w14:textId="77777777" w:rsidR="00B13461" w:rsidRPr="00B13461" w:rsidRDefault="00B13461" w:rsidP="00B13461">
            <w:pPr>
              <w:spacing w:line="276" w:lineRule="auto"/>
              <w:jc w:val="center"/>
            </w:pPr>
          </w:p>
          <w:p w14:paraId="52D9E105" w14:textId="3B740F6A" w:rsidR="00B13461" w:rsidRPr="00B13461" w:rsidRDefault="00B13461" w:rsidP="00B13461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A692B" w14:textId="34E46D36" w:rsidR="00B13461" w:rsidRPr="00B13461" w:rsidRDefault="00B13461" w:rsidP="00B13461">
            <w:pPr>
              <w:jc w:val="center"/>
            </w:pPr>
            <w:r w:rsidRPr="00B13461">
              <w:t>139,00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DC13CC3" w14:textId="28AFC073" w:rsidR="00B13461" w:rsidRPr="00B13461" w:rsidRDefault="00B13461" w:rsidP="00B13461">
            <w:pPr>
              <w:jc w:val="center"/>
            </w:pPr>
            <w:r w:rsidRPr="00B13461">
              <w:t>556,00</w:t>
            </w:r>
          </w:p>
        </w:tc>
      </w:tr>
      <w:tr w:rsidR="00B13461" w:rsidRPr="00B13461" w14:paraId="0182233A" w14:textId="77777777" w:rsidTr="00A84336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9C6E46" w14:textId="2CF5C98A" w:rsidR="00B13461" w:rsidRPr="00B13461" w:rsidRDefault="008216DB" w:rsidP="00B13461">
            <w:pPr>
              <w:jc w:val="center"/>
            </w:pPr>
            <w:r>
              <w:t>52.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83F2A3E" w14:textId="04EB3781" w:rsidR="00B13461" w:rsidRPr="00B13461" w:rsidRDefault="00B13461" w:rsidP="00B13461">
            <w:r w:rsidRPr="00B13461">
              <w:rPr>
                <w:color w:val="000000"/>
              </w:rPr>
              <w:t xml:space="preserve">Скрепки 25 мм металлические треугольные никелированные (100 шт.) </w:t>
            </w:r>
            <w:proofErr w:type="spellStart"/>
            <w:r w:rsidRPr="00B13461">
              <w:rPr>
                <w:color w:val="000000"/>
              </w:rPr>
              <w:t>Berlingo</w:t>
            </w:r>
            <w:proofErr w:type="spellEnd"/>
            <w:r w:rsidRPr="00B13461">
              <w:rPr>
                <w:color w:val="000000"/>
              </w:rPr>
              <w:t>/10/500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44E32" w14:textId="565664B1" w:rsidR="00B13461" w:rsidRPr="00B13461" w:rsidRDefault="00B13461" w:rsidP="00B13461">
            <w:pPr>
              <w:jc w:val="center"/>
            </w:pPr>
            <w:r w:rsidRPr="00B13461">
              <w:t xml:space="preserve">40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01678" w14:textId="77777777" w:rsidR="00B13461" w:rsidRPr="00B13461" w:rsidRDefault="00B13461" w:rsidP="00B13461">
            <w:pPr>
              <w:spacing w:line="276" w:lineRule="auto"/>
              <w:jc w:val="center"/>
            </w:pPr>
          </w:p>
          <w:p w14:paraId="5978C933" w14:textId="42EAE5F1" w:rsidR="00B13461" w:rsidRPr="00B13461" w:rsidRDefault="00B13461" w:rsidP="00B13461">
            <w:pPr>
              <w:jc w:val="center"/>
            </w:pPr>
            <w:r w:rsidRPr="00B13461">
              <w:t>упаковка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B9F18" w14:textId="3A3E6FDB" w:rsidR="00B13461" w:rsidRPr="00B13461" w:rsidRDefault="00B13461" w:rsidP="00B13461">
            <w:pPr>
              <w:jc w:val="center"/>
            </w:pPr>
            <w:r w:rsidRPr="00B13461">
              <w:t>75,00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3A30EF8" w14:textId="7976B851" w:rsidR="00B13461" w:rsidRPr="00B13461" w:rsidRDefault="00B13461" w:rsidP="00B13461">
            <w:pPr>
              <w:jc w:val="center"/>
            </w:pPr>
            <w:r w:rsidRPr="00B13461">
              <w:t>3000,00</w:t>
            </w:r>
          </w:p>
        </w:tc>
      </w:tr>
      <w:tr w:rsidR="00B13461" w:rsidRPr="00B13461" w14:paraId="2408478A" w14:textId="77777777" w:rsidTr="00A84336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25756" w14:textId="5BEE4783" w:rsidR="00B13461" w:rsidRPr="00B13461" w:rsidRDefault="008216DB" w:rsidP="00B13461">
            <w:pPr>
              <w:jc w:val="center"/>
            </w:pPr>
            <w:r>
              <w:t>53.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CED3E62" w14:textId="45BCE0B0" w:rsidR="00B13461" w:rsidRPr="00B13461" w:rsidRDefault="00B13461" w:rsidP="00B13461">
            <w:r w:rsidRPr="00B13461">
              <w:rPr>
                <w:color w:val="000000"/>
              </w:rPr>
              <w:t xml:space="preserve">Степлер № 24/6, 26/6 до 25 л пластиковый черный </w:t>
            </w:r>
            <w:proofErr w:type="spellStart"/>
            <w:r w:rsidRPr="00B13461">
              <w:rPr>
                <w:color w:val="000000"/>
              </w:rPr>
              <w:t>Attache</w:t>
            </w:r>
            <w:proofErr w:type="spellEnd"/>
            <w:r w:rsidRPr="00B13461">
              <w:rPr>
                <w:color w:val="000000"/>
              </w:rPr>
              <w:t xml:space="preserve"> </w:t>
            </w:r>
            <w:proofErr w:type="spellStart"/>
            <w:r w:rsidRPr="00B13461">
              <w:rPr>
                <w:color w:val="000000"/>
              </w:rPr>
              <w:t>Pulse</w:t>
            </w:r>
            <w:proofErr w:type="spellEnd"/>
            <w:r w:rsidRPr="00B13461">
              <w:rPr>
                <w:color w:val="000000"/>
              </w:rPr>
              <w:t xml:space="preserve"> с </w:t>
            </w:r>
            <w:proofErr w:type="spellStart"/>
            <w:r w:rsidRPr="00B13461">
              <w:rPr>
                <w:color w:val="000000"/>
              </w:rPr>
              <w:t>антистеплером</w:t>
            </w:r>
            <w:proofErr w:type="spellEnd"/>
            <w:r w:rsidRPr="00B13461">
              <w:rPr>
                <w:color w:val="000000"/>
              </w:rPr>
              <w:t>/12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EFBA9" w14:textId="0261CB8D" w:rsidR="00B13461" w:rsidRPr="00B13461" w:rsidRDefault="00B13461" w:rsidP="00B13461">
            <w:pPr>
              <w:jc w:val="center"/>
            </w:pPr>
            <w:r w:rsidRPr="00B13461"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D4AA3" w14:textId="77777777" w:rsidR="00B13461" w:rsidRPr="00B13461" w:rsidRDefault="00B13461" w:rsidP="00B13461">
            <w:pPr>
              <w:spacing w:line="276" w:lineRule="auto"/>
              <w:jc w:val="center"/>
            </w:pPr>
          </w:p>
          <w:p w14:paraId="268955DE" w14:textId="364501DE" w:rsidR="00B13461" w:rsidRPr="00B13461" w:rsidRDefault="00B13461" w:rsidP="00B13461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FE675" w14:textId="67CDCC8D" w:rsidR="00B13461" w:rsidRPr="00B13461" w:rsidRDefault="00B13461" w:rsidP="00B13461">
            <w:pPr>
              <w:jc w:val="center"/>
            </w:pPr>
            <w:r w:rsidRPr="00B13461">
              <w:t>304,00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0291B46" w14:textId="792E30C0" w:rsidR="00B13461" w:rsidRPr="00B13461" w:rsidRDefault="00B13461" w:rsidP="00B13461">
            <w:pPr>
              <w:jc w:val="center"/>
            </w:pPr>
            <w:r w:rsidRPr="00B13461">
              <w:t>608,00</w:t>
            </w:r>
          </w:p>
        </w:tc>
      </w:tr>
      <w:tr w:rsidR="00B13461" w:rsidRPr="00B13461" w14:paraId="4FBAA257" w14:textId="77777777" w:rsidTr="00A84336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A70D7" w14:textId="5D169451" w:rsidR="00B13461" w:rsidRPr="00B13461" w:rsidRDefault="008216DB" w:rsidP="00B13461">
            <w:pPr>
              <w:jc w:val="center"/>
            </w:pPr>
            <w:r>
              <w:t>54.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7A7CA6A" w14:textId="7A04A84F" w:rsidR="00B13461" w:rsidRPr="00B13461" w:rsidRDefault="00B13461" w:rsidP="00B13461">
            <w:r w:rsidRPr="00B13461">
              <w:rPr>
                <w:color w:val="000000"/>
              </w:rPr>
              <w:t xml:space="preserve">Точилка пластиковая с 1 отверстием и контейнером ассорти </w:t>
            </w:r>
            <w:proofErr w:type="spellStart"/>
            <w:r w:rsidRPr="00B13461">
              <w:rPr>
                <w:color w:val="000000"/>
              </w:rPr>
              <w:t>deVENTE</w:t>
            </w:r>
            <w:proofErr w:type="spellEnd"/>
            <w:r w:rsidRPr="00B13461">
              <w:rPr>
                <w:color w:val="000000"/>
              </w:rPr>
              <w:t>/24/720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0D03F9" w14:textId="7CCA8B3A" w:rsidR="00B13461" w:rsidRPr="00B13461" w:rsidRDefault="00B13461" w:rsidP="00B13461">
            <w:pPr>
              <w:jc w:val="center"/>
            </w:pPr>
            <w:r w:rsidRPr="00B13461"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57366" w14:textId="77777777" w:rsidR="00B13461" w:rsidRPr="00B13461" w:rsidRDefault="00B13461" w:rsidP="00B13461">
            <w:pPr>
              <w:spacing w:line="276" w:lineRule="auto"/>
              <w:jc w:val="center"/>
            </w:pPr>
          </w:p>
          <w:p w14:paraId="7D5E3B86" w14:textId="1F08CA0D" w:rsidR="00B13461" w:rsidRPr="00B13461" w:rsidRDefault="00B13461" w:rsidP="00B13461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E7C3E" w14:textId="5D2D1FE7" w:rsidR="00B13461" w:rsidRPr="00B13461" w:rsidRDefault="00B13461" w:rsidP="00B13461">
            <w:pPr>
              <w:jc w:val="center"/>
            </w:pPr>
            <w:r w:rsidRPr="00B13461">
              <w:t>25,00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391140A" w14:textId="7C113846" w:rsidR="00B13461" w:rsidRPr="00B13461" w:rsidRDefault="00B13461" w:rsidP="00B13461">
            <w:pPr>
              <w:jc w:val="center"/>
            </w:pPr>
            <w:r w:rsidRPr="00B13461">
              <w:t>250,00</w:t>
            </w:r>
          </w:p>
        </w:tc>
      </w:tr>
      <w:tr w:rsidR="00B13461" w:rsidRPr="00B13461" w14:paraId="5AF5CD67" w14:textId="77777777" w:rsidTr="00A84336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1C6F45" w14:textId="589FC963" w:rsidR="00B13461" w:rsidRPr="00B13461" w:rsidRDefault="008216DB" w:rsidP="00B13461">
            <w:pPr>
              <w:jc w:val="center"/>
            </w:pPr>
            <w:r>
              <w:t>55.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4E594D8" w14:textId="1FB9DFE1" w:rsidR="00B13461" w:rsidRPr="00B13461" w:rsidRDefault="00B13461" w:rsidP="00B13461">
            <w:r w:rsidRPr="00B13461">
              <w:rPr>
                <w:color w:val="000000"/>
              </w:rPr>
              <w:t>Этикетка 26*16*30 мм белая прямоугольная/800/200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BCFB9" w14:textId="014C3A52" w:rsidR="00B13461" w:rsidRPr="00B13461" w:rsidRDefault="00B13461" w:rsidP="00B13461">
            <w:pPr>
              <w:jc w:val="center"/>
            </w:pPr>
            <w:r w:rsidRPr="00B13461"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C1ED4" w14:textId="77777777" w:rsidR="00B13461" w:rsidRPr="00B13461" w:rsidRDefault="00B13461" w:rsidP="00B13461">
            <w:pPr>
              <w:spacing w:line="276" w:lineRule="auto"/>
              <w:jc w:val="center"/>
            </w:pPr>
          </w:p>
          <w:p w14:paraId="6CACE151" w14:textId="30777725" w:rsidR="00B13461" w:rsidRPr="00B13461" w:rsidRDefault="00B13461" w:rsidP="00B13461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CDD08" w14:textId="272DC33A" w:rsidR="00B13461" w:rsidRPr="00B13461" w:rsidRDefault="00B13461" w:rsidP="00B13461">
            <w:pPr>
              <w:jc w:val="center"/>
            </w:pPr>
            <w:r w:rsidRPr="00B13461">
              <w:t>73,00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2C85872" w14:textId="3BA8BF74" w:rsidR="00B13461" w:rsidRPr="00B13461" w:rsidRDefault="00B13461" w:rsidP="00B13461">
            <w:pPr>
              <w:jc w:val="center"/>
            </w:pPr>
            <w:r w:rsidRPr="00B13461">
              <w:t>438,00</w:t>
            </w:r>
          </w:p>
        </w:tc>
      </w:tr>
      <w:tr w:rsidR="000F40F2" w:rsidRPr="00B13461" w14:paraId="7DC643A2" w14:textId="77777777" w:rsidTr="00B13461">
        <w:trPr>
          <w:trHeight w:val="189"/>
        </w:trPr>
        <w:tc>
          <w:tcPr>
            <w:tcW w:w="8692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CD487" w14:textId="44770A33" w:rsidR="000F40F2" w:rsidRPr="00B13461" w:rsidRDefault="000F40F2" w:rsidP="00735B6F">
            <w:pPr>
              <w:jc w:val="center"/>
              <w:rPr>
                <w:b/>
                <w:bCs/>
              </w:rPr>
            </w:pPr>
            <w:r w:rsidRPr="00B13461">
              <w:rPr>
                <w:b/>
                <w:bCs/>
              </w:rPr>
              <w:t xml:space="preserve"> Итого: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9A22DDD" w14:textId="542697EC" w:rsidR="000F40F2" w:rsidRPr="00B13461" w:rsidRDefault="008216DB" w:rsidP="00735B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78 636,00</w:t>
            </w:r>
          </w:p>
        </w:tc>
      </w:tr>
      <w:tr w:rsidR="000F40F2" w:rsidRPr="00B13461" w14:paraId="53419FAE" w14:textId="77777777" w:rsidTr="000F40F2">
        <w:trPr>
          <w:trHeight w:val="65"/>
        </w:trPr>
        <w:tc>
          <w:tcPr>
            <w:tcW w:w="9968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33E2C99" w14:textId="706DBFB6" w:rsidR="000F40F2" w:rsidRPr="00B13461" w:rsidRDefault="000F40F2" w:rsidP="00735B6F">
            <w:pPr>
              <w:jc w:val="center"/>
              <w:rPr>
                <w:b/>
                <w:bCs/>
              </w:rPr>
            </w:pPr>
            <w:r w:rsidRPr="00B13461">
              <w:rPr>
                <w:b/>
                <w:bCs/>
              </w:rPr>
              <w:t>Коммерческое предложение № 2</w:t>
            </w:r>
          </w:p>
        </w:tc>
      </w:tr>
      <w:tr w:rsidR="008216DB" w:rsidRPr="00B13461" w14:paraId="08D89969" w14:textId="77777777" w:rsidTr="00C9171F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0377C" w14:textId="418DF7E8" w:rsidR="008216DB" w:rsidRPr="00B13461" w:rsidRDefault="008216DB" w:rsidP="008216DB">
            <w:pPr>
              <w:jc w:val="center"/>
            </w:pPr>
            <w:r w:rsidRPr="00B13461">
              <w:t>1.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F3D53DC" w14:textId="6963CAA8" w:rsidR="008216DB" w:rsidRPr="00B13461" w:rsidRDefault="008216DB" w:rsidP="008216DB">
            <w:proofErr w:type="spellStart"/>
            <w:r w:rsidRPr="00B13461">
              <w:rPr>
                <w:color w:val="000000"/>
              </w:rPr>
              <w:t>Антистеплер</w:t>
            </w:r>
            <w:proofErr w:type="spellEnd"/>
            <w:r w:rsidRPr="00B13461">
              <w:rPr>
                <w:color w:val="000000"/>
              </w:rPr>
              <w:t xml:space="preserve"> </w:t>
            </w:r>
            <w:proofErr w:type="spellStart"/>
            <w:r w:rsidRPr="00B13461">
              <w:rPr>
                <w:color w:val="000000"/>
              </w:rPr>
              <w:t>OfficeSpace</w:t>
            </w:r>
            <w:proofErr w:type="spellEnd"/>
            <w:r w:rsidRPr="00B13461">
              <w:rPr>
                <w:color w:val="000000"/>
              </w:rPr>
              <w:t xml:space="preserve"> черный/12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6E129" w14:textId="650F0AC4" w:rsidR="008216DB" w:rsidRPr="00B13461" w:rsidRDefault="008216DB" w:rsidP="008216DB">
            <w:pPr>
              <w:jc w:val="center"/>
            </w:pPr>
            <w:r w:rsidRPr="00B13461"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B8AB3F" w14:textId="3E44F85B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E896C" w14:textId="7ECFD61E" w:rsidR="008216DB" w:rsidRPr="00B13461" w:rsidRDefault="008216DB" w:rsidP="008216DB">
            <w:pPr>
              <w:jc w:val="center"/>
            </w:pPr>
            <w:r>
              <w:t>68,00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03ABFB0" w14:textId="752C5E31" w:rsidR="008216DB" w:rsidRPr="00B13461" w:rsidRDefault="008216DB" w:rsidP="008216DB">
            <w:pPr>
              <w:jc w:val="center"/>
            </w:pPr>
            <w:r>
              <w:t>136,00</w:t>
            </w:r>
          </w:p>
        </w:tc>
      </w:tr>
      <w:tr w:rsidR="008216DB" w:rsidRPr="00B13461" w14:paraId="3D7A1F7E" w14:textId="77777777" w:rsidTr="00C9171F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DED38" w14:textId="7E6C5D8A" w:rsidR="008216DB" w:rsidRPr="00B13461" w:rsidRDefault="008216DB" w:rsidP="008216DB">
            <w:pPr>
              <w:jc w:val="center"/>
            </w:pPr>
            <w:r>
              <w:t>2.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1422B0C" w14:textId="48A73438" w:rsidR="008216DB" w:rsidRPr="00B13461" w:rsidRDefault="008216DB" w:rsidP="008216DB">
            <w:r w:rsidRPr="00B13461">
              <w:rPr>
                <w:color w:val="000000"/>
              </w:rPr>
              <w:t xml:space="preserve">Бумага с клеевым краем 50х50 мм 250 л цветная неоновая (зеленая, пастельно-зеленая) </w:t>
            </w:r>
            <w:proofErr w:type="spellStart"/>
            <w:r w:rsidRPr="00B13461">
              <w:rPr>
                <w:color w:val="000000"/>
              </w:rPr>
              <w:t>deVENTE</w:t>
            </w:r>
            <w:proofErr w:type="spellEnd"/>
            <w:r w:rsidRPr="00B13461">
              <w:rPr>
                <w:color w:val="000000"/>
              </w:rPr>
              <w:t>/12/288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A63EB" w14:textId="1F103A1C" w:rsidR="008216DB" w:rsidRPr="00B13461" w:rsidRDefault="008216DB" w:rsidP="008216DB">
            <w:pPr>
              <w:jc w:val="center"/>
            </w:pPr>
            <w:r w:rsidRPr="00B13461"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58122C" w14:textId="1F4A7D9F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BE2018" w14:textId="6DE5CE6A" w:rsidR="008216DB" w:rsidRPr="00B13461" w:rsidRDefault="008216DB" w:rsidP="008216DB">
            <w:pPr>
              <w:jc w:val="center"/>
            </w:pPr>
            <w:r>
              <w:t>72,00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DE1E0CE" w14:textId="2C9381A9" w:rsidR="008216DB" w:rsidRPr="00B13461" w:rsidRDefault="008216DB" w:rsidP="008216DB">
            <w:pPr>
              <w:jc w:val="center"/>
            </w:pPr>
            <w:r>
              <w:t>864,00</w:t>
            </w:r>
          </w:p>
        </w:tc>
      </w:tr>
      <w:tr w:rsidR="008216DB" w:rsidRPr="00B13461" w14:paraId="137FF014" w14:textId="77777777" w:rsidTr="00C9171F">
        <w:trPr>
          <w:trHeight w:val="316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85506" w14:textId="1E4D644E" w:rsidR="008216DB" w:rsidRPr="00B13461" w:rsidRDefault="008216DB" w:rsidP="008216DB">
            <w:pPr>
              <w:jc w:val="center"/>
            </w:pPr>
            <w:r>
              <w:t>3.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6F2970F" w14:textId="518B1931" w:rsidR="008216DB" w:rsidRPr="00B13461" w:rsidRDefault="008216DB" w:rsidP="008216DB">
            <w:r w:rsidRPr="00B13461">
              <w:rPr>
                <w:color w:val="000000"/>
              </w:rPr>
              <w:t xml:space="preserve">Бумага с клеевым краем 76х76 мм 400 л 10 цветов (пастель) </w:t>
            </w:r>
            <w:proofErr w:type="spellStart"/>
            <w:r w:rsidRPr="00B13461">
              <w:rPr>
                <w:color w:val="000000"/>
              </w:rPr>
              <w:t>deVENTE</w:t>
            </w:r>
            <w:proofErr w:type="spellEnd"/>
            <w:r w:rsidRPr="00B13461">
              <w:rPr>
                <w:color w:val="000000"/>
              </w:rPr>
              <w:t xml:space="preserve"> </w:t>
            </w:r>
            <w:proofErr w:type="spellStart"/>
            <w:r w:rsidRPr="00B13461">
              <w:rPr>
                <w:color w:val="000000"/>
              </w:rPr>
              <w:t>Matandi</w:t>
            </w:r>
            <w:proofErr w:type="spellEnd"/>
            <w:r w:rsidRPr="00B13461">
              <w:rPr>
                <w:color w:val="000000"/>
              </w:rPr>
              <w:t>/12/72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9BFB1" w14:textId="4C920C41" w:rsidR="008216DB" w:rsidRPr="00B13461" w:rsidRDefault="008216DB" w:rsidP="008216DB">
            <w:pPr>
              <w:jc w:val="center"/>
            </w:pPr>
            <w:r w:rsidRPr="00B13461"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BA757" w14:textId="07C20658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F9DBB" w14:textId="30826234" w:rsidR="008216DB" w:rsidRPr="00B13461" w:rsidRDefault="008216DB" w:rsidP="008216DB">
            <w:pPr>
              <w:jc w:val="center"/>
            </w:pPr>
            <w:r>
              <w:t>195,00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4C2E2B5" w14:textId="4C94A974" w:rsidR="008216DB" w:rsidRPr="00B13461" w:rsidRDefault="008216DB" w:rsidP="008216DB">
            <w:pPr>
              <w:jc w:val="center"/>
            </w:pPr>
            <w:r>
              <w:t>1950,00</w:t>
            </w:r>
          </w:p>
        </w:tc>
      </w:tr>
      <w:tr w:rsidR="008216DB" w:rsidRPr="00B13461" w14:paraId="1F5FD7E2" w14:textId="77777777" w:rsidTr="00C9171F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669CA" w14:textId="1A0DD0D7" w:rsidR="008216DB" w:rsidRPr="00B13461" w:rsidRDefault="008216DB" w:rsidP="008216DB">
            <w:pPr>
              <w:jc w:val="center"/>
            </w:pPr>
            <w:r>
              <w:t>4.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CB54FE9" w14:textId="60524643" w:rsidR="008216DB" w:rsidRPr="00B13461" w:rsidRDefault="008216DB" w:rsidP="008216DB">
            <w:r w:rsidRPr="00B13461">
              <w:rPr>
                <w:color w:val="000000"/>
              </w:rPr>
              <w:t xml:space="preserve">Ватман чертёжный А2(420 мм х 594 мм) 200 г/м2 </w:t>
            </w:r>
            <w:proofErr w:type="spellStart"/>
            <w:r w:rsidRPr="00B13461">
              <w:rPr>
                <w:color w:val="000000"/>
              </w:rPr>
              <w:t>ЛенГознак</w:t>
            </w:r>
            <w:proofErr w:type="spellEnd"/>
            <w:r w:rsidRPr="00B13461">
              <w:rPr>
                <w:color w:val="000000"/>
              </w:rPr>
              <w:t>/100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77C35" w14:textId="19ECE96A" w:rsidR="008216DB" w:rsidRPr="00B13461" w:rsidRDefault="008216DB" w:rsidP="008216DB">
            <w:pPr>
              <w:jc w:val="center"/>
            </w:pPr>
            <w:r w:rsidRPr="00B13461"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F4B9B9" w14:textId="397A1FAE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85B816" w14:textId="15609030" w:rsidR="008216DB" w:rsidRPr="00B13461" w:rsidRDefault="008216DB" w:rsidP="008216DB">
            <w:pPr>
              <w:jc w:val="center"/>
            </w:pPr>
            <w:r>
              <w:t>41,00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0F41895" w14:textId="0C90929C" w:rsidR="008216DB" w:rsidRPr="00B13461" w:rsidRDefault="008216DB" w:rsidP="008216DB">
            <w:pPr>
              <w:jc w:val="center"/>
            </w:pPr>
            <w:r>
              <w:t>164,00</w:t>
            </w:r>
          </w:p>
        </w:tc>
      </w:tr>
      <w:tr w:rsidR="008216DB" w:rsidRPr="00B13461" w14:paraId="6D7C7D19" w14:textId="77777777" w:rsidTr="00C9171F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9DA60" w14:textId="1F118D0B" w:rsidR="008216DB" w:rsidRPr="00B13461" w:rsidRDefault="008216DB" w:rsidP="008216DB">
            <w:pPr>
              <w:jc w:val="center"/>
            </w:pPr>
            <w:r>
              <w:t>5.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17B8F02" w14:textId="4F5E73E5" w:rsidR="008216DB" w:rsidRPr="00B13461" w:rsidRDefault="008216DB" w:rsidP="008216DB">
            <w:r w:rsidRPr="00B13461">
              <w:rPr>
                <w:color w:val="000000"/>
              </w:rPr>
              <w:t xml:space="preserve">Вставка в </w:t>
            </w:r>
            <w:proofErr w:type="spellStart"/>
            <w:r w:rsidRPr="00B13461">
              <w:rPr>
                <w:color w:val="000000"/>
              </w:rPr>
              <w:t>сегрегатор</w:t>
            </w:r>
            <w:proofErr w:type="spellEnd"/>
            <w:r w:rsidRPr="00B13461">
              <w:rPr>
                <w:color w:val="000000"/>
              </w:rPr>
              <w:t xml:space="preserve"> А4 глянцевая 140 мкм на липучке </w:t>
            </w:r>
            <w:proofErr w:type="spellStart"/>
            <w:r w:rsidRPr="00B13461">
              <w:rPr>
                <w:color w:val="000000"/>
              </w:rPr>
              <w:t>deVENTE</w:t>
            </w:r>
            <w:proofErr w:type="spellEnd"/>
            <w:r w:rsidRPr="00B13461">
              <w:rPr>
                <w:color w:val="000000"/>
              </w:rPr>
              <w:t>/10/400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2A1C69" w14:textId="30C34C25" w:rsidR="008216DB" w:rsidRPr="00B13461" w:rsidRDefault="008216DB" w:rsidP="008216DB">
            <w:pPr>
              <w:jc w:val="center"/>
            </w:pPr>
            <w:r w:rsidRPr="00B13461"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0DC6F" w14:textId="1D1E3B84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56492" w14:textId="6C04A89F" w:rsidR="008216DB" w:rsidRPr="00B13461" w:rsidRDefault="008216DB" w:rsidP="008216DB">
            <w:pPr>
              <w:jc w:val="center"/>
            </w:pPr>
            <w:r>
              <w:t>45,00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2CFEB23" w14:textId="5DEC5A8D" w:rsidR="008216DB" w:rsidRPr="00B13461" w:rsidRDefault="008216DB" w:rsidP="008216DB">
            <w:pPr>
              <w:jc w:val="center"/>
            </w:pPr>
            <w:r>
              <w:t>900,00</w:t>
            </w:r>
          </w:p>
        </w:tc>
      </w:tr>
      <w:tr w:rsidR="008216DB" w:rsidRPr="00B13461" w14:paraId="196CA4C2" w14:textId="77777777" w:rsidTr="00C9171F">
        <w:trPr>
          <w:trHeight w:val="98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BD3E1" w14:textId="7F5C96AA" w:rsidR="008216DB" w:rsidRPr="00B13461" w:rsidRDefault="008216DB" w:rsidP="008216DB">
            <w:pPr>
              <w:jc w:val="center"/>
            </w:pPr>
            <w:r>
              <w:lastRenderedPageBreak/>
              <w:t>6.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C9C38F3" w14:textId="7591062F" w:rsidR="008216DB" w:rsidRPr="00B13461" w:rsidRDefault="008216DB" w:rsidP="008216DB">
            <w:r w:rsidRPr="00B13461">
              <w:rPr>
                <w:color w:val="000000"/>
              </w:rPr>
              <w:t xml:space="preserve">Вставка в </w:t>
            </w:r>
            <w:proofErr w:type="spellStart"/>
            <w:r w:rsidRPr="00B13461">
              <w:rPr>
                <w:color w:val="000000"/>
              </w:rPr>
              <w:t>сегрегатор</w:t>
            </w:r>
            <w:proofErr w:type="spellEnd"/>
            <w:r w:rsidRPr="00B13461">
              <w:rPr>
                <w:color w:val="000000"/>
              </w:rPr>
              <w:t xml:space="preserve"> А4 глянцевая 40 мкм 100 шт. в упаковке (до 60 листов) </w:t>
            </w:r>
            <w:proofErr w:type="spellStart"/>
            <w:r w:rsidRPr="00B13461">
              <w:rPr>
                <w:color w:val="000000"/>
              </w:rPr>
              <w:t>deVENTE</w:t>
            </w:r>
            <w:proofErr w:type="spellEnd"/>
            <w:r w:rsidRPr="00B13461">
              <w:rPr>
                <w:color w:val="000000"/>
              </w:rPr>
              <w:t>/20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1B6CB" w14:textId="4F4CE99A" w:rsidR="008216DB" w:rsidRPr="00B13461" w:rsidRDefault="008216DB" w:rsidP="008216DB">
            <w:pPr>
              <w:jc w:val="center"/>
            </w:pPr>
            <w:r w:rsidRPr="00B13461">
              <w:t xml:space="preserve">30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E009C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7ECA2959" w14:textId="77777777" w:rsidR="008216DB" w:rsidRPr="00B13461" w:rsidRDefault="008216DB" w:rsidP="008216DB">
            <w:pPr>
              <w:spacing w:line="276" w:lineRule="auto"/>
              <w:jc w:val="center"/>
            </w:pPr>
            <w:r w:rsidRPr="00B13461">
              <w:t>упаковка</w:t>
            </w:r>
          </w:p>
          <w:p w14:paraId="340E4E9B" w14:textId="74EAE3D1" w:rsidR="008216DB" w:rsidRPr="00B13461" w:rsidRDefault="008216DB" w:rsidP="008216DB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A6761" w14:textId="32D622EF" w:rsidR="008216DB" w:rsidRPr="00B13461" w:rsidRDefault="008216DB" w:rsidP="008216DB">
            <w:pPr>
              <w:jc w:val="center"/>
            </w:pPr>
            <w:r>
              <w:t>370,00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28CAA42" w14:textId="49F38731" w:rsidR="008216DB" w:rsidRPr="00B13461" w:rsidRDefault="008216DB" w:rsidP="008216DB">
            <w:pPr>
              <w:jc w:val="center"/>
            </w:pPr>
            <w:r>
              <w:t>11100,00</w:t>
            </w:r>
          </w:p>
        </w:tc>
      </w:tr>
      <w:tr w:rsidR="008216DB" w:rsidRPr="00B13461" w14:paraId="67D46010" w14:textId="77777777" w:rsidTr="00C9171F">
        <w:trPr>
          <w:trHeight w:val="134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7ED22" w14:textId="1E0CF664" w:rsidR="008216DB" w:rsidRPr="00B13461" w:rsidRDefault="008216DB" w:rsidP="008216DB">
            <w:pPr>
              <w:jc w:val="center"/>
            </w:pPr>
            <w:r>
              <w:t>7.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2B12A84" w14:textId="57A72BCA" w:rsidR="008216DB" w:rsidRPr="00B13461" w:rsidRDefault="008216DB" w:rsidP="008216DB">
            <w:r w:rsidRPr="00B13461">
              <w:rPr>
                <w:color w:val="000000"/>
              </w:rPr>
              <w:t xml:space="preserve">Вставка в </w:t>
            </w:r>
            <w:proofErr w:type="spellStart"/>
            <w:r w:rsidRPr="00B13461">
              <w:rPr>
                <w:color w:val="000000"/>
              </w:rPr>
              <w:t>сегрегатор</w:t>
            </w:r>
            <w:proofErr w:type="spellEnd"/>
            <w:r w:rsidRPr="00B13461">
              <w:rPr>
                <w:color w:val="000000"/>
              </w:rPr>
              <w:t xml:space="preserve"> А5 глянцевая 30 мкм 100 шт. в упаковке </w:t>
            </w:r>
            <w:proofErr w:type="spellStart"/>
            <w:r w:rsidRPr="00B13461">
              <w:rPr>
                <w:color w:val="000000"/>
              </w:rPr>
              <w:t>Attache</w:t>
            </w:r>
            <w:proofErr w:type="spellEnd"/>
            <w:r w:rsidRPr="00B13461">
              <w:rPr>
                <w:color w:val="000000"/>
              </w:rPr>
              <w:t>/20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8B27D" w14:textId="54AAA1B2" w:rsidR="008216DB" w:rsidRPr="00B13461" w:rsidRDefault="008216DB" w:rsidP="008216DB">
            <w:pPr>
              <w:jc w:val="center"/>
            </w:pPr>
            <w:r w:rsidRPr="00B13461"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142E1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05A44985" w14:textId="418F7BD8" w:rsidR="008216DB" w:rsidRPr="00B13461" w:rsidRDefault="008216DB" w:rsidP="008216DB">
            <w:pPr>
              <w:jc w:val="center"/>
            </w:pPr>
            <w:r w:rsidRPr="00B13461">
              <w:t>упаковка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53136" w14:textId="6016AC04" w:rsidR="008216DB" w:rsidRPr="00B13461" w:rsidRDefault="008216DB" w:rsidP="008216DB">
            <w:pPr>
              <w:jc w:val="center"/>
            </w:pPr>
            <w:r>
              <w:t>325,00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E5D9970" w14:textId="193D1F19" w:rsidR="008216DB" w:rsidRPr="00B13461" w:rsidRDefault="008216DB" w:rsidP="008216DB">
            <w:pPr>
              <w:jc w:val="center"/>
            </w:pPr>
            <w:r>
              <w:t>651,00</w:t>
            </w:r>
          </w:p>
        </w:tc>
      </w:tr>
      <w:tr w:rsidR="008216DB" w:rsidRPr="00B13461" w14:paraId="291DDF4C" w14:textId="77777777" w:rsidTr="00C9171F">
        <w:trPr>
          <w:trHeight w:val="12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CEBB8" w14:textId="72550CE7" w:rsidR="008216DB" w:rsidRPr="00B13461" w:rsidRDefault="008216DB" w:rsidP="008216DB">
            <w:pPr>
              <w:jc w:val="center"/>
            </w:pPr>
            <w:r>
              <w:t>8.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9ABB1D5" w14:textId="4347C1D2" w:rsidR="008216DB" w:rsidRPr="00B13461" w:rsidRDefault="008216DB" w:rsidP="008216DB">
            <w:r w:rsidRPr="00B13461">
              <w:rPr>
                <w:color w:val="000000"/>
              </w:rPr>
              <w:t xml:space="preserve">Грифель для механического карандаша 0,5 2B </w:t>
            </w:r>
            <w:proofErr w:type="spellStart"/>
            <w:r w:rsidRPr="00B13461">
              <w:rPr>
                <w:color w:val="000000"/>
              </w:rPr>
              <w:t>Koh</w:t>
            </w:r>
            <w:proofErr w:type="spellEnd"/>
            <w:r w:rsidRPr="00B13461">
              <w:rPr>
                <w:color w:val="000000"/>
              </w:rPr>
              <w:t>-I-</w:t>
            </w:r>
            <w:proofErr w:type="spellStart"/>
            <w:r w:rsidRPr="00B13461">
              <w:rPr>
                <w:color w:val="000000"/>
              </w:rPr>
              <w:t>Noor</w:t>
            </w:r>
            <w:proofErr w:type="spellEnd"/>
            <w:r w:rsidRPr="00B13461">
              <w:rPr>
                <w:color w:val="000000"/>
              </w:rPr>
              <w:t xml:space="preserve"> (12 шт.)/12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216DC" w14:textId="310A00F5" w:rsidR="008216DB" w:rsidRPr="00B13461" w:rsidRDefault="008216DB" w:rsidP="008216DB">
            <w:pPr>
              <w:jc w:val="center"/>
            </w:pPr>
            <w:r w:rsidRPr="00B13461"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ED999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68C3F7FF" w14:textId="5B3E8B09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DD810" w14:textId="1A444769" w:rsidR="008216DB" w:rsidRPr="00B13461" w:rsidRDefault="008216DB" w:rsidP="008216DB">
            <w:pPr>
              <w:jc w:val="center"/>
            </w:pPr>
            <w:r>
              <w:t>118,00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B26C344" w14:textId="703DF8C5" w:rsidR="008216DB" w:rsidRPr="00B13461" w:rsidRDefault="008216DB" w:rsidP="008216DB">
            <w:pPr>
              <w:jc w:val="center"/>
            </w:pPr>
            <w:r>
              <w:t>1180,00</w:t>
            </w:r>
          </w:p>
        </w:tc>
      </w:tr>
      <w:tr w:rsidR="008216DB" w:rsidRPr="00B13461" w14:paraId="74007BCB" w14:textId="77777777" w:rsidTr="00C9171F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B0A73" w14:textId="43DCEB0F" w:rsidR="008216DB" w:rsidRPr="00B13461" w:rsidRDefault="008216DB" w:rsidP="008216DB">
            <w:pPr>
              <w:jc w:val="center"/>
            </w:pPr>
            <w:r>
              <w:t>9.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DAC8CC2" w14:textId="32E35C2C" w:rsidR="008216DB" w:rsidRPr="00B13461" w:rsidRDefault="008216DB" w:rsidP="008216DB">
            <w:r w:rsidRPr="00B13461">
              <w:rPr>
                <w:color w:val="000000"/>
              </w:rPr>
              <w:t xml:space="preserve">Дырокол 25 л </w:t>
            </w:r>
            <w:proofErr w:type="spellStart"/>
            <w:r w:rsidRPr="00B13461">
              <w:rPr>
                <w:color w:val="000000"/>
              </w:rPr>
              <w:t>Attache</w:t>
            </w:r>
            <w:proofErr w:type="spellEnd"/>
            <w:r w:rsidRPr="00B13461">
              <w:rPr>
                <w:color w:val="000000"/>
              </w:rPr>
              <w:t xml:space="preserve"> металлический с линейкой черный/12/48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0C40C" w14:textId="67D381EE" w:rsidR="008216DB" w:rsidRPr="00B13461" w:rsidRDefault="008216DB" w:rsidP="008216DB">
            <w:pPr>
              <w:jc w:val="center"/>
            </w:pPr>
            <w:r w:rsidRPr="00B13461"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8CAEA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758DC477" w14:textId="143D230A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70DB4" w14:textId="288A22EC" w:rsidR="008216DB" w:rsidRPr="00B13461" w:rsidRDefault="008216DB" w:rsidP="008216DB">
            <w:pPr>
              <w:jc w:val="center"/>
            </w:pPr>
            <w:r>
              <w:t>515,00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B9591A0" w14:textId="2E18F1EB" w:rsidR="008216DB" w:rsidRPr="00B13461" w:rsidRDefault="008216DB" w:rsidP="008216DB">
            <w:pPr>
              <w:jc w:val="center"/>
            </w:pPr>
            <w:r>
              <w:t>1030,00</w:t>
            </w:r>
          </w:p>
        </w:tc>
      </w:tr>
      <w:tr w:rsidR="008216DB" w:rsidRPr="00B13461" w14:paraId="54B305F7" w14:textId="77777777" w:rsidTr="00C9171F">
        <w:trPr>
          <w:trHeight w:val="147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6495D" w14:textId="0D328315" w:rsidR="008216DB" w:rsidRPr="00B13461" w:rsidRDefault="008216DB" w:rsidP="008216DB">
            <w:pPr>
              <w:jc w:val="center"/>
            </w:pPr>
            <w:r>
              <w:t>10.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3C92A82" w14:textId="5753D761" w:rsidR="008216DB" w:rsidRPr="00B13461" w:rsidRDefault="008216DB" w:rsidP="008216DB">
            <w:r w:rsidRPr="00B13461">
              <w:rPr>
                <w:color w:val="000000"/>
              </w:rPr>
              <w:t xml:space="preserve">Закладки пластиковые 38х38 мм 4 цвета по 20 л </w:t>
            </w:r>
            <w:proofErr w:type="spellStart"/>
            <w:r w:rsidRPr="00B13461">
              <w:rPr>
                <w:color w:val="000000"/>
              </w:rPr>
              <w:t>deVENTE</w:t>
            </w:r>
            <w:proofErr w:type="spellEnd"/>
            <w:r w:rsidRPr="00B13461">
              <w:rPr>
                <w:color w:val="000000"/>
              </w:rPr>
              <w:t xml:space="preserve"> </w:t>
            </w:r>
            <w:proofErr w:type="spellStart"/>
            <w:r w:rsidRPr="00B13461">
              <w:rPr>
                <w:color w:val="000000"/>
              </w:rPr>
              <w:t>Marandi</w:t>
            </w:r>
            <w:proofErr w:type="spellEnd"/>
            <w:r w:rsidRPr="00B13461">
              <w:rPr>
                <w:color w:val="000000"/>
              </w:rPr>
              <w:t>/24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0A022" w14:textId="382C79E1" w:rsidR="008216DB" w:rsidRPr="00B13461" w:rsidRDefault="008216DB" w:rsidP="008216DB">
            <w:pPr>
              <w:jc w:val="center"/>
            </w:pPr>
            <w:r w:rsidRPr="00B13461"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5FAAC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76BC0932" w14:textId="311E4944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9C2FE" w14:textId="77C81A5A" w:rsidR="008216DB" w:rsidRPr="00B13461" w:rsidRDefault="008216DB" w:rsidP="008216DB">
            <w:pPr>
              <w:jc w:val="center"/>
            </w:pPr>
            <w:r>
              <w:t>54,00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F7A5F9E" w14:textId="330AD385" w:rsidR="008216DB" w:rsidRPr="00B13461" w:rsidRDefault="008216DB" w:rsidP="008216DB">
            <w:pPr>
              <w:jc w:val="center"/>
            </w:pPr>
            <w:r>
              <w:t>540,00</w:t>
            </w:r>
          </w:p>
        </w:tc>
      </w:tr>
      <w:tr w:rsidR="008216DB" w:rsidRPr="00B13461" w14:paraId="6AD27605" w14:textId="77777777" w:rsidTr="00C9171F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19886B" w14:textId="65DB6DEE" w:rsidR="008216DB" w:rsidRPr="00B13461" w:rsidRDefault="008216DB" w:rsidP="008216DB">
            <w:pPr>
              <w:jc w:val="center"/>
            </w:pPr>
            <w:r>
              <w:t>11.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5932A7F" w14:textId="467A8472" w:rsidR="008216DB" w:rsidRPr="00B13461" w:rsidRDefault="008216DB" w:rsidP="008216DB">
            <w:r w:rsidRPr="00B13461">
              <w:rPr>
                <w:color w:val="000000"/>
              </w:rPr>
              <w:t xml:space="preserve">Закладки пластиковые 44х12 мм 6 цветов по 20 л </w:t>
            </w:r>
            <w:proofErr w:type="spellStart"/>
            <w:r w:rsidRPr="00B13461">
              <w:rPr>
                <w:color w:val="000000"/>
              </w:rPr>
              <w:t>deVENTE</w:t>
            </w:r>
            <w:proofErr w:type="spellEnd"/>
            <w:r w:rsidRPr="00B13461">
              <w:rPr>
                <w:color w:val="000000"/>
              </w:rPr>
              <w:t xml:space="preserve"> </w:t>
            </w:r>
            <w:proofErr w:type="spellStart"/>
            <w:r w:rsidRPr="00B13461">
              <w:rPr>
                <w:color w:val="000000"/>
              </w:rPr>
              <w:t>Metallic</w:t>
            </w:r>
            <w:proofErr w:type="spellEnd"/>
            <w:r w:rsidRPr="00B13461">
              <w:rPr>
                <w:color w:val="000000"/>
              </w:rPr>
              <w:t>/12/288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1F166" w14:textId="1D4C6E3A" w:rsidR="008216DB" w:rsidRPr="00B13461" w:rsidRDefault="008216DB" w:rsidP="008216DB">
            <w:pPr>
              <w:jc w:val="center"/>
            </w:pPr>
            <w:r w:rsidRPr="00B13461">
              <w:t xml:space="preserve">10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D72B1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0626CDC9" w14:textId="3D55EAF5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14667" w14:textId="4644E58B" w:rsidR="008216DB" w:rsidRPr="00B13461" w:rsidRDefault="008216DB" w:rsidP="008216DB">
            <w:pPr>
              <w:jc w:val="center"/>
            </w:pPr>
            <w:r>
              <w:t>44,00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0E6A19A" w14:textId="384AEE90" w:rsidR="008216DB" w:rsidRPr="00B13461" w:rsidRDefault="008216DB" w:rsidP="008216DB">
            <w:pPr>
              <w:jc w:val="center"/>
            </w:pPr>
            <w:r>
              <w:t>440,00</w:t>
            </w:r>
          </w:p>
        </w:tc>
      </w:tr>
      <w:tr w:rsidR="008216DB" w:rsidRPr="00B13461" w14:paraId="6B94CC54" w14:textId="77777777" w:rsidTr="00C9171F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DF65A" w14:textId="2E15313B" w:rsidR="008216DB" w:rsidRPr="00B13461" w:rsidRDefault="008216DB" w:rsidP="008216DB">
            <w:pPr>
              <w:jc w:val="center"/>
            </w:pPr>
            <w:r>
              <w:t>12.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730942B" w14:textId="6537EBF1" w:rsidR="008216DB" w:rsidRPr="00B13461" w:rsidRDefault="008216DB" w:rsidP="008216DB">
            <w:r w:rsidRPr="00B13461">
              <w:rPr>
                <w:color w:val="000000"/>
              </w:rPr>
              <w:t xml:space="preserve">Закладки пластиковые 45х12 мм 8 цветов по 25 л </w:t>
            </w:r>
            <w:proofErr w:type="spellStart"/>
            <w:r w:rsidRPr="00B13461">
              <w:rPr>
                <w:color w:val="000000"/>
              </w:rPr>
              <w:t>deVENTE</w:t>
            </w:r>
            <w:proofErr w:type="spellEnd"/>
            <w:r w:rsidRPr="00B13461">
              <w:rPr>
                <w:color w:val="000000"/>
              </w:rPr>
              <w:t>/12/288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0F550" w14:textId="182D7779" w:rsidR="008216DB" w:rsidRPr="00B13461" w:rsidRDefault="008216DB" w:rsidP="008216DB">
            <w:pPr>
              <w:jc w:val="center"/>
            </w:pPr>
            <w:r w:rsidRPr="00B13461"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3A02F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48BFC0AC" w14:textId="05C4E320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F72AD" w14:textId="52C0B932" w:rsidR="008216DB" w:rsidRPr="00B13461" w:rsidRDefault="008216DB" w:rsidP="008216DB">
            <w:pPr>
              <w:jc w:val="center"/>
            </w:pPr>
            <w:r>
              <w:t>98,00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5EF6224" w14:textId="46DE9413" w:rsidR="008216DB" w:rsidRPr="00B13461" w:rsidRDefault="008216DB" w:rsidP="008216DB">
            <w:pPr>
              <w:jc w:val="center"/>
            </w:pPr>
            <w:r>
              <w:t>1960,00</w:t>
            </w:r>
          </w:p>
        </w:tc>
      </w:tr>
      <w:tr w:rsidR="008216DB" w:rsidRPr="00B13461" w14:paraId="4698959D" w14:textId="77777777" w:rsidTr="00C9171F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C55F7" w14:textId="7E0E823E" w:rsidR="008216DB" w:rsidRPr="00B13461" w:rsidRDefault="008216DB" w:rsidP="008216DB">
            <w:pPr>
              <w:jc w:val="center"/>
            </w:pPr>
            <w:r>
              <w:t>13.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F2A9955" w14:textId="2D637749" w:rsidR="008216DB" w:rsidRPr="00B13461" w:rsidRDefault="008216DB" w:rsidP="008216DB">
            <w:r w:rsidRPr="00B13461">
              <w:rPr>
                <w:color w:val="000000"/>
              </w:rPr>
              <w:t>Карандаш механический 0,5 HB BRAUBERG черный с ластиком/24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918FC" w14:textId="234D0C9D" w:rsidR="008216DB" w:rsidRPr="00B13461" w:rsidRDefault="008216DB" w:rsidP="008216DB">
            <w:pPr>
              <w:jc w:val="center"/>
            </w:pPr>
            <w:r w:rsidRPr="00B13461"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9F101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6F5063D8" w14:textId="48AF9DE9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34FAC" w14:textId="65D7E076" w:rsidR="008216DB" w:rsidRPr="00B13461" w:rsidRDefault="008216DB" w:rsidP="008216DB">
            <w:pPr>
              <w:jc w:val="center"/>
            </w:pPr>
            <w:r>
              <w:t>46,00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1E48394" w14:textId="58C9B3BF" w:rsidR="008216DB" w:rsidRPr="00B13461" w:rsidRDefault="008216DB" w:rsidP="008216DB">
            <w:pPr>
              <w:jc w:val="center"/>
            </w:pPr>
            <w:r>
              <w:t>460,00</w:t>
            </w:r>
          </w:p>
        </w:tc>
      </w:tr>
      <w:tr w:rsidR="008216DB" w:rsidRPr="00B13461" w14:paraId="63E8D3BA" w14:textId="77777777" w:rsidTr="00C9171F">
        <w:trPr>
          <w:trHeight w:val="322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5585B" w14:textId="0DA76E40" w:rsidR="008216DB" w:rsidRPr="00B13461" w:rsidRDefault="008216DB" w:rsidP="008216DB">
            <w:pPr>
              <w:jc w:val="center"/>
            </w:pPr>
            <w:r>
              <w:t>14.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BE3F339" w14:textId="77777777" w:rsidR="008216DB" w:rsidRPr="00B13461" w:rsidRDefault="008216DB" w:rsidP="008216DB">
            <w:pPr>
              <w:spacing w:line="276" w:lineRule="auto"/>
              <w:ind w:right="167"/>
              <w:rPr>
                <w:color w:val="000000"/>
                <w:lang w:val="en-US"/>
              </w:rPr>
            </w:pPr>
            <w:r w:rsidRPr="00B13461">
              <w:rPr>
                <w:color w:val="000000"/>
              </w:rPr>
              <w:t>Клей</w:t>
            </w:r>
            <w:r w:rsidRPr="00B13461">
              <w:rPr>
                <w:color w:val="000000"/>
                <w:lang w:val="en-US"/>
              </w:rPr>
              <w:t xml:space="preserve"> - </w:t>
            </w:r>
            <w:r w:rsidRPr="00B13461">
              <w:rPr>
                <w:color w:val="000000"/>
              </w:rPr>
              <w:t>карандаш</w:t>
            </w:r>
            <w:r w:rsidRPr="00B13461">
              <w:rPr>
                <w:color w:val="000000"/>
                <w:lang w:val="en-US"/>
              </w:rPr>
              <w:t xml:space="preserve"> </w:t>
            </w:r>
          </w:p>
          <w:p w14:paraId="3C2B610B" w14:textId="52F6CB64" w:rsidR="008216DB" w:rsidRPr="00B13461" w:rsidRDefault="008216DB" w:rsidP="008216DB">
            <w:pPr>
              <w:rPr>
                <w:lang w:val="en-US"/>
              </w:rPr>
            </w:pPr>
            <w:r w:rsidRPr="00B13461">
              <w:rPr>
                <w:color w:val="000000"/>
                <w:lang w:val="en-US"/>
              </w:rPr>
              <w:t xml:space="preserve">8 </w:t>
            </w:r>
            <w:r w:rsidRPr="00B13461">
              <w:rPr>
                <w:color w:val="000000"/>
              </w:rPr>
              <w:t>г</w:t>
            </w:r>
            <w:r w:rsidRPr="00B13461">
              <w:rPr>
                <w:color w:val="000000"/>
                <w:lang w:val="en-US"/>
              </w:rPr>
              <w:t>. Berlingo Indicator/24/648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6AF7F" w14:textId="5DE9AA97" w:rsidR="008216DB" w:rsidRPr="00B13461" w:rsidRDefault="008216DB" w:rsidP="008216DB">
            <w:pPr>
              <w:jc w:val="center"/>
              <w:rPr>
                <w:lang w:val="en-US"/>
              </w:rPr>
            </w:pPr>
            <w:r w:rsidRPr="00B13461"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9D8E0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37F7866F" w14:textId="7011CC0F" w:rsidR="008216DB" w:rsidRPr="00B13461" w:rsidRDefault="008216DB" w:rsidP="008216DB">
            <w:pPr>
              <w:jc w:val="center"/>
              <w:rPr>
                <w:lang w:val="en-US"/>
              </w:rPr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ED2E5C" w14:textId="371BBB3B" w:rsidR="008216DB" w:rsidRPr="00D04315" w:rsidRDefault="008216DB" w:rsidP="008216DB">
            <w:pPr>
              <w:jc w:val="center"/>
            </w:pPr>
            <w:r>
              <w:t>85,00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F1857AF" w14:textId="111B21CF" w:rsidR="008216DB" w:rsidRPr="00D04315" w:rsidRDefault="008216DB" w:rsidP="008216DB">
            <w:pPr>
              <w:jc w:val="center"/>
            </w:pPr>
            <w:r>
              <w:t>1700,00</w:t>
            </w:r>
          </w:p>
        </w:tc>
      </w:tr>
      <w:tr w:rsidR="008216DB" w:rsidRPr="00B13461" w14:paraId="34D21DD4" w14:textId="77777777" w:rsidTr="00C9171F">
        <w:trPr>
          <w:trHeight w:val="330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2CA5C" w14:textId="6B3D4C1D" w:rsidR="008216DB" w:rsidRPr="00B13461" w:rsidRDefault="008216DB" w:rsidP="008216DB">
            <w:pPr>
              <w:jc w:val="center"/>
            </w:pPr>
            <w:r>
              <w:t>15.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B6A31C5" w14:textId="60E59491" w:rsidR="008216DB" w:rsidRPr="00B13461" w:rsidRDefault="008216DB" w:rsidP="008216DB">
            <w:r w:rsidRPr="00B13461">
              <w:rPr>
                <w:color w:val="000000"/>
              </w:rPr>
              <w:t xml:space="preserve">Клей </w:t>
            </w:r>
            <w:proofErr w:type="spellStart"/>
            <w:r w:rsidRPr="00B13461">
              <w:rPr>
                <w:color w:val="000000"/>
              </w:rPr>
              <w:t>пва</w:t>
            </w:r>
            <w:proofErr w:type="spellEnd"/>
            <w:r w:rsidRPr="00B13461">
              <w:rPr>
                <w:color w:val="000000"/>
              </w:rPr>
              <w:t xml:space="preserve"> 85 г. </w:t>
            </w:r>
            <w:proofErr w:type="spellStart"/>
            <w:r w:rsidRPr="00B13461">
              <w:rPr>
                <w:color w:val="000000"/>
              </w:rPr>
              <w:t>OfficeSpace</w:t>
            </w:r>
            <w:proofErr w:type="spellEnd"/>
            <w:r w:rsidRPr="00B13461">
              <w:rPr>
                <w:color w:val="000000"/>
              </w:rPr>
              <w:t>/50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42044" w14:textId="68424E9A" w:rsidR="008216DB" w:rsidRPr="00B13461" w:rsidRDefault="008216DB" w:rsidP="008216DB">
            <w:pPr>
              <w:jc w:val="center"/>
            </w:pPr>
            <w:r w:rsidRPr="00B13461"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E4E9C" w14:textId="77777777" w:rsidR="008216DB" w:rsidRPr="00B13461" w:rsidRDefault="008216DB" w:rsidP="008216DB">
            <w:pPr>
              <w:spacing w:line="276" w:lineRule="auto"/>
              <w:jc w:val="center"/>
            </w:pPr>
            <w:r w:rsidRPr="00B13461">
              <w:t>штука</w:t>
            </w:r>
          </w:p>
          <w:p w14:paraId="3D56B868" w14:textId="329B012B" w:rsidR="008216DB" w:rsidRPr="00B13461" w:rsidRDefault="008216DB" w:rsidP="008216DB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D303E" w14:textId="1D0B6D70" w:rsidR="008216DB" w:rsidRPr="00B13461" w:rsidRDefault="008216DB" w:rsidP="008216DB">
            <w:pPr>
              <w:jc w:val="center"/>
            </w:pPr>
            <w:r>
              <w:t>55,00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06098C9" w14:textId="7E24AD05" w:rsidR="008216DB" w:rsidRPr="00B13461" w:rsidRDefault="008216DB" w:rsidP="008216DB">
            <w:pPr>
              <w:jc w:val="center"/>
            </w:pPr>
            <w:r>
              <w:t>165,00</w:t>
            </w:r>
          </w:p>
        </w:tc>
      </w:tr>
      <w:tr w:rsidR="008216DB" w:rsidRPr="00B13461" w14:paraId="3C35D1E1" w14:textId="77777777" w:rsidTr="00C9171F">
        <w:trPr>
          <w:trHeight w:val="69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5729B" w14:textId="299DDD96" w:rsidR="008216DB" w:rsidRPr="00B13461" w:rsidRDefault="008216DB" w:rsidP="008216DB">
            <w:pPr>
              <w:jc w:val="center"/>
            </w:pPr>
            <w:r>
              <w:t>16.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0FA7503" w14:textId="62816553" w:rsidR="008216DB" w:rsidRPr="00B13461" w:rsidRDefault="008216DB" w:rsidP="008216DB">
            <w:r w:rsidRPr="00B13461">
              <w:rPr>
                <w:color w:val="000000"/>
              </w:rPr>
              <w:t xml:space="preserve">Клей силикатный 110 г. </w:t>
            </w:r>
            <w:proofErr w:type="spellStart"/>
            <w:r w:rsidRPr="00B13461">
              <w:rPr>
                <w:color w:val="000000"/>
              </w:rPr>
              <w:t>OfficeSpace</w:t>
            </w:r>
            <w:proofErr w:type="spellEnd"/>
            <w:r w:rsidRPr="00B13461">
              <w:rPr>
                <w:color w:val="000000"/>
              </w:rPr>
              <w:t>/72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79942" w14:textId="52CE4B6D" w:rsidR="008216DB" w:rsidRPr="00B13461" w:rsidRDefault="008216DB" w:rsidP="008216DB">
            <w:pPr>
              <w:jc w:val="center"/>
            </w:pPr>
            <w:r w:rsidRPr="00B13461"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F300D" w14:textId="06AABDEC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3351B" w14:textId="7C2F5F6E" w:rsidR="008216DB" w:rsidRPr="00B13461" w:rsidRDefault="008216DB" w:rsidP="008216DB">
            <w:pPr>
              <w:jc w:val="center"/>
            </w:pPr>
            <w:r>
              <w:t>38,00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6692ED0" w14:textId="6621E1E8" w:rsidR="008216DB" w:rsidRPr="00B13461" w:rsidRDefault="008216DB" w:rsidP="008216DB">
            <w:pPr>
              <w:jc w:val="center"/>
            </w:pPr>
            <w:r>
              <w:t>76,00</w:t>
            </w:r>
          </w:p>
        </w:tc>
      </w:tr>
      <w:tr w:rsidR="008216DB" w:rsidRPr="00B13461" w14:paraId="676F0196" w14:textId="77777777" w:rsidTr="00C9171F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D57DB" w14:textId="284A9072" w:rsidR="008216DB" w:rsidRPr="00B13461" w:rsidRDefault="008216DB" w:rsidP="008216DB">
            <w:pPr>
              <w:jc w:val="center"/>
            </w:pPr>
            <w:r>
              <w:t>17.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9102D73" w14:textId="19191B83" w:rsidR="008216DB" w:rsidRPr="00B13461" w:rsidRDefault="008216DB" w:rsidP="008216DB">
            <w:r w:rsidRPr="00B13461">
              <w:rPr>
                <w:color w:val="000000"/>
              </w:rPr>
              <w:t xml:space="preserve">Корректор 20 мл </w:t>
            </w:r>
            <w:proofErr w:type="spellStart"/>
            <w:r w:rsidRPr="00B13461">
              <w:rPr>
                <w:color w:val="000000"/>
              </w:rPr>
              <w:t>Berlingo</w:t>
            </w:r>
            <w:proofErr w:type="spellEnd"/>
            <w:r w:rsidRPr="00B13461">
              <w:rPr>
                <w:color w:val="000000"/>
              </w:rPr>
              <w:t>/12/240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C53CA" w14:textId="4F307A80" w:rsidR="008216DB" w:rsidRPr="00B13461" w:rsidRDefault="008216DB" w:rsidP="008216DB">
            <w:pPr>
              <w:jc w:val="center"/>
            </w:pPr>
            <w:r w:rsidRPr="00B13461"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7635F" w14:textId="5F44B4F7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4BF812" w14:textId="547AE8EE" w:rsidR="008216DB" w:rsidRPr="00B13461" w:rsidRDefault="008216DB" w:rsidP="008216DB">
            <w:pPr>
              <w:jc w:val="center"/>
            </w:pPr>
            <w:r>
              <w:t>92,00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378AC19" w14:textId="42E7FA91" w:rsidR="008216DB" w:rsidRPr="00B13461" w:rsidRDefault="008216DB" w:rsidP="008216DB">
            <w:pPr>
              <w:jc w:val="center"/>
            </w:pPr>
            <w:r>
              <w:t>920,00</w:t>
            </w:r>
          </w:p>
        </w:tc>
      </w:tr>
      <w:tr w:rsidR="008216DB" w:rsidRPr="00B13461" w14:paraId="115AB6B3" w14:textId="77777777" w:rsidTr="00B3402B">
        <w:trPr>
          <w:trHeight w:val="268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9ABBF" w14:textId="4F942DCB" w:rsidR="008216DB" w:rsidRPr="00B13461" w:rsidRDefault="008216DB" w:rsidP="008216DB">
            <w:pPr>
              <w:jc w:val="center"/>
            </w:pPr>
            <w:r>
              <w:t>18.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88E64FA" w14:textId="73413BD1" w:rsidR="008216DB" w:rsidRPr="00B13461" w:rsidRDefault="008216DB" w:rsidP="008216DB">
            <w:r w:rsidRPr="00B13461">
              <w:rPr>
                <w:color w:val="000000"/>
              </w:rPr>
              <w:t xml:space="preserve">Корректор ленточный 5 мм х 8 м </w:t>
            </w:r>
            <w:proofErr w:type="spellStart"/>
            <w:r w:rsidRPr="00B13461">
              <w:rPr>
                <w:color w:val="000000"/>
              </w:rPr>
              <w:t>Berlingo</w:t>
            </w:r>
            <w:proofErr w:type="spellEnd"/>
            <w:r w:rsidRPr="00B13461">
              <w:rPr>
                <w:color w:val="000000"/>
              </w:rPr>
              <w:t>/18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49334" w14:textId="11D85B8B" w:rsidR="008216DB" w:rsidRPr="00B13461" w:rsidRDefault="008216DB" w:rsidP="008216DB">
            <w:pPr>
              <w:jc w:val="center"/>
            </w:pPr>
            <w:r w:rsidRPr="00B13461"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F4457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754FF732" w14:textId="354DAAED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B3A0B" w14:textId="75B98D39" w:rsidR="008216DB" w:rsidRPr="00B13461" w:rsidRDefault="008216DB" w:rsidP="008216DB">
            <w:pPr>
              <w:jc w:val="center"/>
            </w:pPr>
            <w:r>
              <w:t>185,00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A7E7BA7" w14:textId="17500DAC" w:rsidR="008216DB" w:rsidRPr="00B13461" w:rsidRDefault="008216DB" w:rsidP="008216DB">
            <w:pPr>
              <w:jc w:val="center"/>
            </w:pPr>
            <w:r>
              <w:t>1850,00</w:t>
            </w:r>
          </w:p>
        </w:tc>
      </w:tr>
      <w:tr w:rsidR="008216DB" w:rsidRPr="00B13461" w14:paraId="3C2EFB70" w14:textId="77777777" w:rsidTr="00B3402B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858AF" w14:textId="02ADB06C" w:rsidR="008216DB" w:rsidRPr="00B13461" w:rsidRDefault="008216DB" w:rsidP="008216DB">
            <w:pPr>
              <w:jc w:val="center"/>
            </w:pPr>
            <w:r>
              <w:t>19.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22F0591" w14:textId="28A0A8DA" w:rsidR="008216DB" w:rsidRPr="00B13461" w:rsidRDefault="008216DB" w:rsidP="008216DB">
            <w:r w:rsidRPr="00B13461">
              <w:rPr>
                <w:color w:val="000000"/>
              </w:rPr>
              <w:t xml:space="preserve">Корректор-ручка 10 мл </w:t>
            </w:r>
            <w:proofErr w:type="spellStart"/>
            <w:r w:rsidRPr="00B13461">
              <w:rPr>
                <w:color w:val="000000"/>
              </w:rPr>
              <w:t>ErichKrause</w:t>
            </w:r>
            <w:proofErr w:type="spellEnd"/>
            <w:r w:rsidRPr="00B13461">
              <w:rPr>
                <w:color w:val="000000"/>
              </w:rPr>
              <w:t xml:space="preserve"> Arctic </w:t>
            </w:r>
            <w:proofErr w:type="spellStart"/>
            <w:r w:rsidRPr="00B13461">
              <w:rPr>
                <w:color w:val="000000"/>
              </w:rPr>
              <w:t>white</w:t>
            </w:r>
            <w:proofErr w:type="spellEnd"/>
            <w:r w:rsidRPr="00B13461">
              <w:rPr>
                <w:color w:val="000000"/>
              </w:rPr>
              <w:t xml:space="preserve"> с металлическим наконечником/12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57D45" w14:textId="343C8B36" w:rsidR="008216DB" w:rsidRPr="00B13461" w:rsidRDefault="008216DB" w:rsidP="008216DB">
            <w:pPr>
              <w:jc w:val="center"/>
            </w:pPr>
            <w:r w:rsidRPr="00B13461"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32075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34D381A1" w14:textId="30212AF5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0D4DB" w14:textId="55DB7E5E" w:rsidR="008216DB" w:rsidRPr="00B13461" w:rsidRDefault="008216DB" w:rsidP="008216DB">
            <w:pPr>
              <w:jc w:val="center"/>
            </w:pPr>
            <w:r>
              <w:t>270,00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392A774" w14:textId="632E5902" w:rsidR="008216DB" w:rsidRPr="00B13461" w:rsidRDefault="008216DB" w:rsidP="008216DB">
            <w:pPr>
              <w:jc w:val="center"/>
            </w:pPr>
            <w:r>
              <w:t>2700,00</w:t>
            </w:r>
          </w:p>
        </w:tc>
      </w:tr>
      <w:tr w:rsidR="008216DB" w:rsidRPr="00B13461" w14:paraId="6E003B21" w14:textId="77777777" w:rsidTr="00B3402B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B609E9" w14:textId="5C55D362" w:rsidR="008216DB" w:rsidRPr="00B13461" w:rsidRDefault="008216DB" w:rsidP="008216DB">
            <w:pPr>
              <w:jc w:val="center"/>
            </w:pPr>
            <w:r>
              <w:t>20.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CA70FA0" w14:textId="367A8AA3" w:rsidR="008216DB" w:rsidRPr="00B13461" w:rsidRDefault="008216DB" w:rsidP="008216DB">
            <w:r w:rsidRPr="00B13461">
              <w:t xml:space="preserve">Краска штемпельная синяя 27 мл </w:t>
            </w:r>
            <w:proofErr w:type="spellStart"/>
            <w:r w:rsidRPr="00B13461">
              <w:t>Kores</w:t>
            </w:r>
            <w:proofErr w:type="spellEnd"/>
            <w:r w:rsidRPr="00B13461">
              <w:t xml:space="preserve"> 844118/10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F611E" w14:textId="11B55470" w:rsidR="008216DB" w:rsidRPr="00B13461" w:rsidRDefault="008216DB" w:rsidP="008216DB">
            <w:pPr>
              <w:jc w:val="center"/>
            </w:pPr>
            <w:r w:rsidRPr="00B13461"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9B5A0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390D7645" w14:textId="6F396C93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EFBA6" w14:textId="3992770D" w:rsidR="008216DB" w:rsidRPr="00B13461" w:rsidRDefault="008216DB" w:rsidP="008216DB">
            <w:pPr>
              <w:jc w:val="center"/>
            </w:pPr>
            <w:r>
              <w:t>245,00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688ED31" w14:textId="5A873EE9" w:rsidR="008216DB" w:rsidRPr="00B13461" w:rsidRDefault="008216DB" w:rsidP="008216DB">
            <w:pPr>
              <w:jc w:val="center"/>
            </w:pPr>
            <w:r>
              <w:t>490,00</w:t>
            </w:r>
          </w:p>
        </w:tc>
      </w:tr>
      <w:tr w:rsidR="008216DB" w:rsidRPr="00B13461" w14:paraId="6107DA15" w14:textId="77777777" w:rsidTr="00B3402B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0106A" w14:textId="639B40A0" w:rsidR="008216DB" w:rsidRPr="00B13461" w:rsidRDefault="008216DB" w:rsidP="008216DB">
            <w:pPr>
              <w:jc w:val="center"/>
            </w:pPr>
            <w:r>
              <w:t>21.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1427E30" w14:textId="16256815" w:rsidR="008216DB" w:rsidRPr="00B13461" w:rsidRDefault="008216DB" w:rsidP="008216DB">
            <w:pPr>
              <w:rPr>
                <w:lang w:val="en-US"/>
              </w:rPr>
            </w:pPr>
            <w:r w:rsidRPr="00B13461">
              <w:rPr>
                <w:color w:val="000000"/>
              </w:rPr>
              <w:t>Ластик</w:t>
            </w:r>
            <w:r w:rsidRPr="00B13461">
              <w:rPr>
                <w:color w:val="000000"/>
                <w:lang w:val="en-US"/>
              </w:rPr>
              <w:t xml:space="preserve"> </w:t>
            </w:r>
            <w:proofErr w:type="spellStart"/>
            <w:r w:rsidRPr="00B13461">
              <w:rPr>
                <w:color w:val="000000"/>
                <w:lang w:val="en-US"/>
              </w:rPr>
              <w:t>ErichKrause</w:t>
            </w:r>
            <w:proofErr w:type="spellEnd"/>
            <w:r w:rsidRPr="00B13461">
              <w:rPr>
                <w:color w:val="000000"/>
                <w:lang w:val="en-US"/>
              </w:rPr>
              <w:t xml:space="preserve"> Nice Little Thing/48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FBC72" w14:textId="7474FA8A" w:rsidR="008216DB" w:rsidRPr="00B13461" w:rsidRDefault="008216DB" w:rsidP="008216DB">
            <w:pPr>
              <w:jc w:val="center"/>
              <w:rPr>
                <w:lang w:val="en-US"/>
              </w:rPr>
            </w:pPr>
            <w:r w:rsidRPr="00B13461"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D466B" w14:textId="09073F1D" w:rsidR="008216DB" w:rsidRPr="00B13461" w:rsidRDefault="008216DB" w:rsidP="008216DB">
            <w:pPr>
              <w:jc w:val="center"/>
              <w:rPr>
                <w:lang w:val="en-US"/>
              </w:rPr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234B04" w14:textId="1C5B63E5" w:rsidR="008216DB" w:rsidRPr="00D04315" w:rsidRDefault="008216DB" w:rsidP="008216DB">
            <w:pPr>
              <w:jc w:val="center"/>
            </w:pPr>
            <w:r>
              <w:t>27,00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901B19E" w14:textId="06510957" w:rsidR="008216DB" w:rsidRPr="00D04315" w:rsidRDefault="008216DB" w:rsidP="008216DB">
            <w:pPr>
              <w:jc w:val="center"/>
            </w:pPr>
            <w:r>
              <w:t>540,00</w:t>
            </w:r>
          </w:p>
        </w:tc>
      </w:tr>
      <w:tr w:rsidR="008216DB" w:rsidRPr="00B13461" w14:paraId="6E50FB8F" w14:textId="77777777" w:rsidTr="00B3402B">
        <w:trPr>
          <w:trHeight w:val="146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1A2130" w14:textId="560B2BCA" w:rsidR="008216DB" w:rsidRPr="00B13461" w:rsidRDefault="008216DB" w:rsidP="008216DB">
            <w:pPr>
              <w:jc w:val="center"/>
            </w:pPr>
            <w:r>
              <w:t>22.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577E7C3" w14:textId="3416B171" w:rsidR="008216DB" w:rsidRPr="00B13461" w:rsidRDefault="008216DB" w:rsidP="008216DB">
            <w:r w:rsidRPr="00B13461">
              <w:rPr>
                <w:color w:val="000000"/>
              </w:rPr>
              <w:t>Линейка 20 см пластиковая непрозрачная черная СТАММ/20/100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2D598" w14:textId="46BC86A1" w:rsidR="008216DB" w:rsidRPr="00B13461" w:rsidRDefault="008216DB" w:rsidP="008216DB">
            <w:pPr>
              <w:jc w:val="center"/>
            </w:pPr>
            <w:r w:rsidRPr="00B13461"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CEAD0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5BC90171" w14:textId="68991F00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94236" w14:textId="206DE42A" w:rsidR="008216DB" w:rsidRPr="00B13461" w:rsidRDefault="008216DB" w:rsidP="008216DB">
            <w:pPr>
              <w:jc w:val="center"/>
            </w:pPr>
            <w:r>
              <w:t>23,00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A7DFC9E" w14:textId="6203EB39" w:rsidR="008216DB" w:rsidRPr="00B13461" w:rsidRDefault="008216DB" w:rsidP="008216DB">
            <w:pPr>
              <w:jc w:val="center"/>
            </w:pPr>
            <w:r>
              <w:t>46,00</w:t>
            </w:r>
          </w:p>
        </w:tc>
      </w:tr>
      <w:tr w:rsidR="008216DB" w:rsidRPr="00B13461" w14:paraId="63D93812" w14:textId="77777777" w:rsidTr="00B3402B">
        <w:trPr>
          <w:trHeight w:val="164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86999F" w14:textId="059BD348" w:rsidR="008216DB" w:rsidRPr="00B13461" w:rsidRDefault="008216DB" w:rsidP="008216DB">
            <w:pPr>
              <w:jc w:val="center"/>
            </w:pPr>
            <w:r>
              <w:t>23.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BC04E37" w14:textId="65A1FE49" w:rsidR="008216DB" w:rsidRPr="00B13461" w:rsidRDefault="008216DB" w:rsidP="008216DB">
            <w:r w:rsidRPr="00B13461">
              <w:rPr>
                <w:color w:val="000000"/>
              </w:rPr>
              <w:t xml:space="preserve">Линейка 30 см пластиковая прозрачная тонированная голубая </w:t>
            </w:r>
            <w:proofErr w:type="spellStart"/>
            <w:r w:rsidRPr="00B13461">
              <w:rPr>
                <w:color w:val="000000"/>
              </w:rPr>
              <w:t>deVENTE</w:t>
            </w:r>
            <w:proofErr w:type="spellEnd"/>
            <w:r w:rsidRPr="00B13461">
              <w:rPr>
                <w:color w:val="000000"/>
              </w:rPr>
              <w:t>/50/300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56B93" w14:textId="4985AA20" w:rsidR="008216DB" w:rsidRPr="00B13461" w:rsidRDefault="008216DB" w:rsidP="008216DB">
            <w:pPr>
              <w:jc w:val="center"/>
            </w:pPr>
            <w:r w:rsidRPr="00B13461"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74380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387CA6D7" w14:textId="29F5730C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9680A" w14:textId="20250371" w:rsidR="008216DB" w:rsidRPr="00B13461" w:rsidRDefault="008216DB" w:rsidP="008216DB">
            <w:pPr>
              <w:jc w:val="center"/>
            </w:pPr>
            <w:r>
              <w:t>66,00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6B90A9E" w14:textId="2F2CFA15" w:rsidR="008216DB" w:rsidRPr="00B13461" w:rsidRDefault="008216DB" w:rsidP="008216DB">
            <w:pPr>
              <w:jc w:val="center"/>
            </w:pPr>
            <w:r>
              <w:t>132,00</w:t>
            </w:r>
          </w:p>
        </w:tc>
      </w:tr>
      <w:tr w:rsidR="008216DB" w:rsidRPr="00B13461" w14:paraId="30790F7A" w14:textId="77777777" w:rsidTr="00B3402B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21E32C" w14:textId="46051E0A" w:rsidR="008216DB" w:rsidRPr="00B13461" w:rsidRDefault="008216DB" w:rsidP="008216DB">
            <w:pPr>
              <w:jc w:val="center"/>
            </w:pPr>
            <w:r>
              <w:t>24.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B14FF99" w14:textId="12A5263E" w:rsidR="008216DB" w:rsidRPr="00B13461" w:rsidRDefault="008216DB" w:rsidP="008216DB">
            <w:r w:rsidRPr="00B13461">
              <w:rPr>
                <w:color w:val="000000"/>
              </w:rPr>
              <w:t xml:space="preserve">Ножницы 16 см </w:t>
            </w:r>
            <w:proofErr w:type="spellStart"/>
            <w:r w:rsidRPr="00B13461">
              <w:rPr>
                <w:color w:val="000000"/>
              </w:rPr>
              <w:t>ErichKrause</w:t>
            </w:r>
            <w:proofErr w:type="spellEnd"/>
            <w:r w:rsidRPr="00B13461">
              <w:rPr>
                <w:color w:val="000000"/>
              </w:rPr>
              <w:t xml:space="preserve"> Dynamic ассорти в блистере/12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E9116" w14:textId="27DC6D16" w:rsidR="008216DB" w:rsidRPr="00B13461" w:rsidRDefault="008216DB" w:rsidP="008216DB">
            <w:pPr>
              <w:jc w:val="center"/>
            </w:pPr>
            <w:r w:rsidRPr="00B13461"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B5C44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2130C040" w14:textId="0E1F6C6E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C271F" w14:textId="68312E0B" w:rsidR="008216DB" w:rsidRPr="00B13461" w:rsidRDefault="008216DB" w:rsidP="008216DB">
            <w:pPr>
              <w:jc w:val="center"/>
            </w:pPr>
            <w:r>
              <w:t>308,00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285C23B" w14:textId="6EB37900" w:rsidR="008216DB" w:rsidRPr="00B13461" w:rsidRDefault="008216DB" w:rsidP="008216DB">
            <w:pPr>
              <w:jc w:val="center"/>
            </w:pPr>
            <w:r>
              <w:t>616,00</w:t>
            </w:r>
          </w:p>
        </w:tc>
      </w:tr>
      <w:tr w:rsidR="008216DB" w:rsidRPr="00B13461" w14:paraId="7D141318" w14:textId="77777777" w:rsidTr="00B3402B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DCDBCF" w14:textId="4D5E37E7" w:rsidR="008216DB" w:rsidRPr="00B13461" w:rsidRDefault="008216DB" w:rsidP="008216DB">
            <w:pPr>
              <w:jc w:val="center"/>
            </w:pPr>
            <w:r>
              <w:t>25.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3E95157" w14:textId="64B8C554" w:rsidR="008216DB" w:rsidRPr="00B13461" w:rsidRDefault="008216DB" w:rsidP="008216DB">
            <w:r w:rsidRPr="00B13461">
              <w:rPr>
                <w:color w:val="000000"/>
              </w:rPr>
              <w:t>Обложка картонная А4 230 мкм Office Kit (100 шт.) слоновая кость с тиснением под кожу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258D6" w14:textId="4E51A834" w:rsidR="008216DB" w:rsidRPr="00B13461" w:rsidRDefault="008216DB" w:rsidP="008216DB">
            <w:pPr>
              <w:jc w:val="center"/>
            </w:pPr>
            <w:r w:rsidRPr="00B13461"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F75A0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5E76E89A" w14:textId="28A067C6" w:rsidR="008216DB" w:rsidRPr="00B13461" w:rsidRDefault="008216DB" w:rsidP="008216DB">
            <w:pPr>
              <w:jc w:val="center"/>
            </w:pPr>
            <w:r w:rsidRPr="00B13461">
              <w:t>упаковка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C63424" w14:textId="6800372A" w:rsidR="008216DB" w:rsidRPr="00B13461" w:rsidRDefault="008216DB" w:rsidP="008216DB">
            <w:pPr>
              <w:jc w:val="center"/>
            </w:pPr>
            <w:r>
              <w:t>825,00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8CAF489" w14:textId="066B3F0E" w:rsidR="008216DB" w:rsidRPr="00B13461" w:rsidRDefault="008216DB" w:rsidP="008216DB">
            <w:pPr>
              <w:jc w:val="center"/>
            </w:pPr>
            <w:r>
              <w:t>1650,00</w:t>
            </w:r>
          </w:p>
        </w:tc>
      </w:tr>
      <w:tr w:rsidR="008216DB" w:rsidRPr="00B13461" w14:paraId="3F01E011" w14:textId="77777777" w:rsidTr="00B3402B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3AC340" w14:textId="329383B1" w:rsidR="008216DB" w:rsidRPr="00B13461" w:rsidRDefault="008216DB" w:rsidP="008216DB">
            <w:pPr>
              <w:jc w:val="center"/>
            </w:pPr>
            <w:r>
              <w:t>26.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F77192F" w14:textId="77777777" w:rsidR="008216DB" w:rsidRPr="00B13461" w:rsidRDefault="008216DB" w:rsidP="008216DB">
            <w:pPr>
              <w:spacing w:line="276" w:lineRule="auto"/>
              <w:ind w:right="167"/>
              <w:rPr>
                <w:color w:val="000000"/>
              </w:rPr>
            </w:pPr>
            <w:r w:rsidRPr="00B13461">
              <w:rPr>
                <w:color w:val="000000"/>
              </w:rPr>
              <w:t xml:space="preserve">Обложка пластиковая А4 250 мкм Office Kit прозрачная </w:t>
            </w:r>
          </w:p>
          <w:p w14:paraId="59612AA4" w14:textId="370DE89B" w:rsidR="008216DB" w:rsidRPr="00B13461" w:rsidRDefault="008216DB" w:rsidP="008216DB">
            <w:r w:rsidRPr="00B13461">
              <w:rPr>
                <w:color w:val="000000"/>
              </w:rPr>
              <w:t>(100 шт.)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DBED9" w14:textId="2DAEAA1C" w:rsidR="008216DB" w:rsidRPr="00B13461" w:rsidRDefault="008216DB" w:rsidP="008216DB">
            <w:pPr>
              <w:jc w:val="center"/>
            </w:pPr>
            <w:r w:rsidRPr="00B13461"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9D8F1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477F92E7" w14:textId="70C4705C" w:rsidR="008216DB" w:rsidRPr="00B13461" w:rsidRDefault="008216DB" w:rsidP="008216DB">
            <w:pPr>
              <w:jc w:val="center"/>
            </w:pPr>
            <w:r w:rsidRPr="00B13461">
              <w:t>упаковка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37C5E" w14:textId="0C4791D9" w:rsidR="008216DB" w:rsidRPr="00B13461" w:rsidRDefault="008216DB" w:rsidP="008216DB">
            <w:pPr>
              <w:jc w:val="center"/>
            </w:pPr>
            <w:r>
              <w:t>1205,00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636CA76" w14:textId="23603AED" w:rsidR="008216DB" w:rsidRPr="00B13461" w:rsidRDefault="008216DB" w:rsidP="008216DB">
            <w:pPr>
              <w:jc w:val="center"/>
            </w:pPr>
            <w:r>
              <w:t>2410,00</w:t>
            </w:r>
          </w:p>
        </w:tc>
      </w:tr>
      <w:tr w:rsidR="008216DB" w:rsidRPr="00B13461" w14:paraId="75CB1A3B" w14:textId="77777777" w:rsidTr="00B3402B">
        <w:trPr>
          <w:trHeight w:val="126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45E3F" w14:textId="602FF0EB" w:rsidR="008216DB" w:rsidRPr="00B13461" w:rsidRDefault="008216DB" w:rsidP="008216DB">
            <w:pPr>
              <w:jc w:val="center"/>
            </w:pPr>
            <w:r>
              <w:t>27.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CB080D6" w14:textId="2BA1558E" w:rsidR="008216DB" w:rsidRPr="00B13461" w:rsidRDefault="008216DB" w:rsidP="008216DB">
            <w:r w:rsidRPr="00B13461">
              <w:rPr>
                <w:color w:val="000000"/>
              </w:rPr>
              <w:t xml:space="preserve">Органайзер настольный </w:t>
            </w:r>
            <w:proofErr w:type="spellStart"/>
            <w:r w:rsidRPr="00B13461">
              <w:rPr>
                <w:color w:val="000000"/>
              </w:rPr>
              <w:t>ErichKrause</w:t>
            </w:r>
            <w:proofErr w:type="spellEnd"/>
            <w:r w:rsidRPr="00B13461">
              <w:rPr>
                <w:color w:val="000000"/>
              </w:rPr>
              <w:t xml:space="preserve"> Victoria, Classic черный/4/24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B6571" w14:textId="20C0B822" w:rsidR="008216DB" w:rsidRPr="00B13461" w:rsidRDefault="008216DB" w:rsidP="008216DB">
            <w:pPr>
              <w:jc w:val="center"/>
            </w:pPr>
            <w:r w:rsidRPr="00B13461"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77F52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097F4F69" w14:textId="0F7C370C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61AD3" w14:textId="4F9E880B" w:rsidR="008216DB" w:rsidRPr="00B13461" w:rsidRDefault="008216DB" w:rsidP="008216DB">
            <w:pPr>
              <w:jc w:val="center"/>
            </w:pPr>
            <w:r>
              <w:t>568,00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F100CE3" w14:textId="6A986CA1" w:rsidR="008216DB" w:rsidRPr="00B13461" w:rsidRDefault="008216DB" w:rsidP="008216DB">
            <w:pPr>
              <w:jc w:val="center"/>
            </w:pPr>
            <w:r>
              <w:t>1136,00</w:t>
            </w:r>
          </w:p>
        </w:tc>
      </w:tr>
      <w:tr w:rsidR="008216DB" w:rsidRPr="00B13461" w14:paraId="62FBA6EC" w14:textId="77777777" w:rsidTr="00B3402B">
        <w:trPr>
          <w:trHeight w:val="28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C2E77" w14:textId="2A3A5C7C" w:rsidR="008216DB" w:rsidRPr="00B13461" w:rsidRDefault="008216DB" w:rsidP="008216DB">
            <w:pPr>
              <w:jc w:val="center"/>
            </w:pPr>
            <w:r>
              <w:t>28.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0FF70D5" w14:textId="675BFADB" w:rsidR="008216DB" w:rsidRPr="00B13461" w:rsidRDefault="008216DB" w:rsidP="008216DB">
            <w:r w:rsidRPr="00B13461">
              <w:rPr>
                <w:color w:val="000000"/>
              </w:rPr>
              <w:t xml:space="preserve">Подставка для бумаг и писем </w:t>
            </w:r>
            <w:proofErr w:type="spellStart"/>
            <w:r w:rsidRPr="00B13461">
              <w:rPr>
                <w:color w:val="000000"/>
              </w:rPr>
              <w:t>deVENTE</w:t>
            </w:r>
            <w:proofErr w:type="spellEnd"/>
            <w:r w:rsidRPr="00B13461">
              <w:rPr>
                <w:color w:val="000000"/>
              </w:rPr>
              <w:t xml:space="preserve"> черная/36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9880E8" w14:textId="1C64C087" w:rsidR="008216DB" w:rsidRPr="00B13461" w:rsidRDefault="008216DB" w:rsidP="008216DB">
            <w:pPr>
              <w:jc w:val="center"/>
            </w:pPr>
            <w:r w:rsidRPr="00B13461"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87B10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6F9622D7" w14:textId="7C75D506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374C9" w14:textId="67EC869D" w:rsidR="008216DB" w:rsidRPr="00B13461" w:rsidRDefault="008216DB" w:rsidP="008216DB">
            <w:pPr>
              <w:jc w:val="center"/>
            </w:pPr>
            <w:r>
              <w:t>396,00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E642566" w14:textId="50CA7863" w:rsidR="008216DB" w:rsidRPr="00B13461" w:rsidRDefault="008216DB" w:rsidP="008216DB">
            <w:pPr>
              <w:jc w:val="center"/>
            </w:pPr>
            <w:r>
              <w:t>396,00</w:t>
            </w:r>
          </w:p>
        </w:tc>
      </w:tr>
      <w:tr w:rsidR="008216DB" w:rsidRPr="00B13461" w14:paraId="3B3D6640" w14:textId="77777777" w:rsidTr="00B3402B">
        <w:trPr>
          <w:trHeight w:val="292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608EF" w14:textId="1BFAD738" w:rsidR="008216DB" w:rsidRPr="00B13461" w:rsidRDefault="008216DB" w:rsidP="008216DB">
            <w:pPr>
              <w:jc w:val="center"/>
            </w:pPr>
            <w:r>
              <w:t>29.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D418375" w14:textId="4EB38E55" w:rsidR="008216DB" w:rsidRPr="00B13461" w:rsidRDefault="008216DB" w:rsidP="008216DB">
            <w:r w:rsidRPr="00B13461">
              <w:rPr>
                <w:color w:val="000000"/>
              </w:rPr>
              <w:t>Подставка для настольных принадлежностей 4 отделения металлическая черная M&amp;G/12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CCFAF" w14:textId="603ABC27" w:rsidR="008216DB" w:rsidRPr="00B13461" w:rsidRDefault="008216DB" w:rsidP="008216DB">
            <w:pPr>
              <w:jc w:val="center"/>
            </w:pPr>
            <w:r w:rsidRPr="00B13461"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5C264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74983E8B" w14:textId="069F3785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44FC3" w14:textId="15136DEB" w:rsidR="008216DB" w:rsidRPr="00B13461" w:rsidRDefault="008216DB" w:rsidP="008216DB">
            <w:pPr>
              <w:jc w:val="center"/>
            </w:pPr>
            <w:r>
              <w:t>745,00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D94A9A8" w14:textId="1A19DC2F" w:rsidR="008216DB" w:rsidRPr="00B13461" w:rsidRDefault="008216DB" w:rsidP="008216DB">
            <w:pPr>
              <w:jc w:val="center"/>
            </w:pPr>
            <w:r>
              <w:t>745,00</w:t>
            </w:r>
          </w:p>
        </w:tc>
      </w:tr>
      <w:tr w:rsidR="008216DB" w:rsidRPr="00B13461" w14:paraId="2D4B6D0E" w14:textId="77777777" w:rsidTr="00B3402B">
        <w:trPr>
          <w:trHeight w:val="141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7198B" w14:textId="011F2E7A" w:rsidR="008216DB" w:rsidRPr="00B13461" w:rsidRDefault="008216DB" w:rsidP="008216DB">
            <w:pPr>
              <w:jc w:val="center"/>
            </w:pPr>
            <w:r>
              <w:t>30.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D7BDB51" w14:textId="5968267F" w:rsidR="008216DB" w:rsidRPr="00B13461" w:rsidRDefault="008216DB" w:rsidP="008216DB">
            <w:r w:rsidRPr="00B13461">
              <w:rPr>
                <w:color w:val="000000"/>
              </w:rPr>
              <w:t>Подставка с бумагой белой 90х90х90 мм STAFF/12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9629B" w14:textId="48511E73" w:rsidR="008216DB" w:rsidRPr="00B13461" w:rsidRDefault="008216DB" w:rsidP="008216DB">
            <w:pPr>
              <w:jc w:val="center"/>
            </w:pPr>
            <w:r w:rsidRPr="00B13461"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19DD8" w14:textId="77777777" w:rsidR="008216DB" w:rsidRPr="00B13461" w:rsidRDefault="008216DB" w:rsidP="008216DB">
            <w:pPr>
              <w:spacing w:line="276" w:lineRule="auto"/>
            </w:pPr>
          </w:p>
          <w:p w14:paraId="1E68A648" w14:textId="15B1279C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FE70F" w14:textId="39E86B78" w:rsidR="008216DB" w:rsidRPr="00B13461" w:rsidRDefault="008216DB" w:rsidP="008216DB">
            <w:pPr>
              <w:jc w:val="center"/>
            </w:pPr>
            <w:r>
              <w:t>295,00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00FE830" w14:textId="1D2C932B" w:rsidR="008216DB" w:rsidRPr="00B13461" w:rsidRDefault="008216DB" w:rsidP="008216DB">
            <w:pPr>
              <w:jc w:val="center"/>
            </w:pPr>
            <w:r>
              <w:t>590,00</w:t>
            </w:r>
          </w:p>
        </w:tc>
      </w:tr>
      <w:tr w:rsidR="008216DB" w:rsidRPr="00B13461" w14:paraId="66FF1D7A" w14:textId="77777777" w:rsidTr="00B3402B">
        <w:trPr>
          <w:trHeight w:val="130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CF70E" w14:textId="2446BB77" w:rsidR="008216DB" w:rsidRPr="00B13461" w:rsidRDefault="008216DB" w:rsidP="008216DB">
            <w:pPr>
              <w:jc w:val="center"/>
            </w:pPr>
            <w:r>
              <w:t>31.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B99CB41" w14:textId="77777777" w:rsidR="008216DB" w:rsidRPr="00B13461" w:rsidRDefault="008216DB" w:rsidP="008216DB">
            <w:pPr>
              <w:spacing w:line="276" w:lineRule="auto"/>
              <w:rPr>
                <w:color w:val="000000"/>
              </w:rPr>
            </w:pPr>
            <w:r w:rsidRPr="00B13461">
              <w:rPr>
                <w:color w:val="000000"/>
              </w:rPr>
              <w:t xml:space="preserve">Разделитель А4 </w:t>
            </w:r>
          </w:p>
          <w:p w14:paraId="020EB1FA" w14:textId="26172C6B" w:rsidR="008216DB" w:rsidRPr="00B13461" w:rsidRDefault="008216DB" w:rsidP="008216DB">
            <w:r w:rsidRPr="00B13461">
              <w:rPr>
                <w:color w:val="000000"/>
              </w:rPr>
              <w:t xml:space="preserve">(а-я) пластиковый </w:t>
            </w:r>
            <w:proofErr w:type="spellStart"/>
            <w:r w:rsidRPr="00B13461">
              <w:rPr>
                <w:color w:val="000000"/>
              </w:rPr>
              <w:t>Attomex</w:t>
            </w:r>
            <w:proofErr w:type="spellEnd"/>
            <w:r w:rsidRPr="00B13461">
              <w:rPr>
                <w:color w:val="000000"/>
              </w:rPr>
              <w:t>/15/90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E67CA" w14:textId="6B0A0C66" w:rsidR="008216DB" w:rsidRPr="00B13461" w:rsidRDefault="008216DB" w:rsidP="008216DB">
            <w:pPr>
              <w:jc w:val="center"/>
            </w:pPr>
            <w:r w:rsidRPr="00B13461"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F51DB" w14:textId="77777777" w:rsidR="008216DB" w:rsidRDefault="008216DB" w:rsidP="008216DB">
            <w:pPr>
              <w:jc w:val="center"/>
            </w:pPr>
          </w:p>
          <w:p w14:paraId="71706B0D" w14:textId="52169BAE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C7CB2D" w14:textId="1541EDEE" w:rsidR="008216DB" w:rsidRPr="00B13461" w:rsidRDefault="008216DB" w:rsidP="008216DB">
            <w:pPr>
              <w:jc w:val="center"/>
            </w:pPr>
            <w:r>
              <w:t>235,00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BCA327A" w14:textId="66C06CA2" w:rsidR="008216DB" w:rsidRPr="00B13461" w:rsidRDefault="008216DB" w:rsidP="008216DB">
            <w:pPr>
              <w:jc w:val="center"/>
            </w:pPr>
            <w:r>
              <w:t>4700,00</w:t>
            </w:r>
          </w:p>
        </w:tc>
      </w:tr>
      <w:tr w:rsidR="008216DB" w:rsidRPr="00B13461" w14:paraId="709BE254" w14:textId="77777777" w:rsidTr="00B3402B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90E5B" w14:textId="48928019" w:rsidR="008216DB" w:rsidRPr="00B13461" w:rsidRDefault="008216DB" w:rsidP="008216DB">
            <w:pPr>
              <w:jc w:val="center"/>
            </w:pPr>
            <w:r>
              <w:t>32.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2F8828F" w14:textId="620FDA5D" w:rsidR="008216DB" w:rsidRPr="00B13461" w:rsidRDefault="008216DB" w:rsidP="008216DB">
            <w:r w:rsidRPr="00B13461">
              <w:rPr>
                <w:color w:val="000000"/>
              </w:rPr>
              <w:t xml:space="preserve">Разделитель А4 (январь-декабрь) пластиковый </w:t>
            </w:r>
            <w:proofErr w:type="spellStart"/>
            <w:r w:rsidRPr="00B13461">
              <w:rPr>
                <w:color w:val="000000"/>
              </w:rPr>
              <w:t>deVENTE</w:t>
            </w:r>
            <w:proofErr w:type="spellEnd"/>
            <w:r w:rsidRPr="00B13461">
              <w:rPr>
                <w:color w:val="000000"/>
              </w:rPr>
              <w:t>/25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B5AF6B" w14:textId="7B8A9119" w:rsidR="008216DB" w:rsidRPr="00B13461" w:rsidRDefault="008216DB" w:rsidP="008216DB">
            <w:pPr>
              <w:jc w:val="center"/>
            </w:pPr>
            <w:r w:rsidRPr="00B13461"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14667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4F17854B" w14:textId="5A86C498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17DE3" w14:textId="62F334B1" w:rsidR="008216DB" w:rsidRPr="00B13461" w:rsidRDefault="008216DB" w:rsidP="008216DB">
            <w:pPr>
              <w:jc w:val="center"/>
            </w:pPr>
            <w:r>
              <w:t>165,00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B276008" w14:textId="327B7B31" w:rsidR="008216DB" w:rsidRPr="00B13461" w:rsidRDefault="008216DB" w:rsidP="008216DB">
            <w:pPr>
              <w:jc w:val="center"/>
            </w:pPr>
            <w:r>
              <w:t>1650,00</w:t>
            </w:r>
          </w:p>
        </w:tc>
      </w:tr>
      <w:tr w:rsidR="008216DB" w:rsidRPr="00B13461" w14:paraId="03684FCC" w14:textId="77777777" w:rsidTr="00B3402B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82EBA4" w14:textId="37492972" w:rsidR="008216DB" w:rsidRPr="00B13461" w:rsidRDefault="008216DB" w:rsidP="008216DB">
            <w:pPr>
              <w:jc w:val="center"/>
            </w:pPr>
            <w:r>
              <w:t>33.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539054B" w14:textId="77777777" w:rsidR="008216DB" w:rsidRPr="00B13461" w:rsidRDefault="008216DB" w:rsidP="008216DB">
            <w:pPr>
              <w:spacing w:line="276" w:lineRule="auto"/>
              <w:rPr>
                <w:color w:val="000000"/>
              </w:rPr>
            </w:pPr>
            <w:r w:rsidRPr="00B13461">
              <w:rPr>
                <w:color w:val="000000"/>
              </w:rPr>
              <w:t xml:space="preserve">Разделитель А4 </w:t>
            </w:r>
          </w:p>
          <w:p w14:paraId="6A96E8AA" w14:textId="478CCA1D" w:rsidR="008216DB" w:rsidRPr="00B13461" w:rsidRDefault="008216DB" w:rsidP="008216DB">
            <w:r w:rsidRPr="00B13461">
              <w:rPr>
                <w:color w:val="000000"/>
              </w:rPr>
              <w:t xml:space="preserve">1-10 цветной пластиковый </w:t>
            </w:r>
            <w:proofErr w:type="spellStart"/>
            <w:r w:rsidRPr="00B13461">
              <w:rPr>
                <w:color w:val="000000"/>
              </w:rPr>
              <w:t>OfficeSpace</w:t>
            </w:r>
            <w:proofErr w:type="spellEnd"/>
            <w:r w:rsidRPr="00B13461">
              <w:rPr>
                <w:color w:val="000000"/>
              </w:rPr>
              <w:t>/25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8A5CA" w14:textId="0DED6997" w:rsidR="008216DB" w:rsidRPr="00B13461" w:rsidRDefault="008216DB" w:rsidP="008216DB">
            <w:pPr>
              <w:jc w:val="center"/>
            </w:pPr>
            <w:r w:rsidRPr="00B13461"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0D9A0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5BACFCAA" w14:textId="1019CA3C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5EE23" w14:textId="543FFB16" w:rsidR="008216DB" w:rsidRPr="00B13461" w:rsidRDefault="008216DB" w:rsidP="008216DB">
            <w:pPr>
              <w:jc w:val="center"/>
            </w:pPr>
            <w:r>
              <w:t>225,00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F6D692A" w14:textId="00721F7B" w:rsidR="008216DB" w:rsidRPr="00B13461" w:rsidRDefault="008216DB" w:rsidP="008216DB">
            <w:pPr>
              <w:jc w:val="center"/>
            </w:pPr>
            <w:r>
              <w:t>2250,00</w:t>
            </w:r>
          </w:p>
        </w:tc>
      </w:tr>
      <w:tr w:rsidR="008216DB" w:rsidRPr="00B13461" w14:paraId="1948F884" w14:textId="77777777" w:rsidTr="00B3402B">
        <w:trPr>
          <w:trHeight w:val="69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84F3B" w14:textId="0CC7BADB" w:rsidR="008216DB" w:rsidRPr="00B13461" w:rsidRDefault="008216DB" w:rsidP="008216DB">
            <w:pPr>
              <w:jc w:val="center"/>
            </w:pPr>
            <w:r>
              <w:t>34.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4244793" w14:textId="7F329964" w:rsidR="008216DB" w:rsidRPr="00B13461" w:rsidRDefault="008216DB" w:rsidP="008216DB">
            <w:r w:rsidRPr="00B13461">
              <w:t>Резак дисковый 10 листов A3 Electron многофункциональная резка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DAB4A3" w14:textId="67F882EB" w:rsidR="008216DB" w:rsidRPr="00B13461" w:rsidRDefault="008216DB" w:rsidP="008216DB">
            <w:pPr>
              <w:jc w:val="center"/>
            </w:pPr>
            <w:r w:rsidRPr="00B13461"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0240E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775089B5" w14:textId="11241923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BFE34E" w14:textId="3755460F" w:rsidR="008216DB" w:rsidRPr="00B13461" w:rsidRDefault="008216DB" w:rsidP="008216DB">
            <w:pPr>
              <w:jc w:val="center"/>
            </w:pPr>
            <w:r>
              <w:t>12450,00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7801F99" w14:textId="51FFE0C9" w:rsidR="008216DB" w:rsidRPr="00B13461" w:rsidRDefault="008216DB" w:rsidP="008216DB">
            <w:pPr>
              <w:jc w:val="center"/>
            </w:pPr>
            <w:r>
              <w:t>12450,00</w:t>
            </w:r>
          </w:p>
        </w:tc>
      </w:tr>
      <w:tr w:rsidR="008216DB" w:rsidRPr="00B13461" w14:paraId="17A6B55D" w14:textId="77777777" w:rsidTr="00B3402B">
        <w:trPr>
          <w:trHeight w:val="69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B158FF" w14:textId="65581F20" w:rsidR="008216DB" w:rsidRPr="00B13461" w:rsidRDefault="008216DB" w:rsidP="008216DB">
            <w:pPr>
              <w:jc w:val="center"/>
            </w:pPr>
            <w:r>
              <w:t>35.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EB0004F" w14:textId="53338FE2" w:rsidR="008216DB" w:rsidRPr="00B13461" w:rsidRDefault="008216DB" w:rsidP="008216DB">
            <w:r w:rsidRPr="00B13461">
              <w:rPr>
                <w:color w:val="000000"/>
              </w:rPr>
              <w:t xml:space="preserve">Ручка шариковая автоматическая синяя 0,7 мм </w:t>
            </w:r>
            <w:proofErr w:type="spellStart"/>
            <w:r w:rsidRPr="00B13461">
              <w:rPr>
                <w:color w:val="000000"/>
              </w:rPr>
              <w:t>Bruno</w:t>
            </w:r>
            <w:proofErr w:type="spellEnd"/>
            <w:r w:rsidRPr="00B13461">
              <w:rPr>
                <w:color w:val="000000"/>
              </w:rPr>
              <w:t xml:space="preserve"> </w:t>
            </w:r>
            <w:proofErr w:type="spellStart"/>
            <w:r w:rsidRPr="00B13461">
              <w:rPr>
                <w:color w:val="000000"/>
              </w:rPr>
              <w:t>Visconti</w:t>
            </w:r>
            <w:proofErr w:type="spellEnd"/>
            <w:r w:rsidRPr="00B13461">
              <w:rPr>
                <w:color w:val="000000"/>
              </w:rPr>
              <w:t xml:space="preserve"> CARRARA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8B018" w14:textId="43C372FF" w:rsidR="008216DB" w:rsidRPr="00B13461" w:rsidRDefault="008216DB" w:rsidP="008216DB">
            <w:pPr>
              <w:jc w:val="center"/>
            </w:pPr>
            <w:r w:rsidRPr="00B13461"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50458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45583095" w14:textId="5CE47963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4C8FE1" w14:textId="4725F9CB" w:rsidR="008216DB" w:rsidRPr="00B13461" w:rsidRDefault="008216DB" w:rsidP="008216DB">
            <w:pPr>
              <w:jc w:val="center"/>
            </w:pPr>
            <w:r>
              <w:t>565,00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B38A88C" w14:textId="5DFD8302" w:rsidR="008216DB" w:rsidRPr="00B13461" w:rsidRDefault="008216DB" w:rsidP="008216DB">
            <w:pPr>
              <w:jc w:val="center"/>
            </w:pPr>
            <w:r>
              <w:t>1130,00</w:t>
            </w:r>
          </w:p>
        </w:tc>
      </w:tr>
      <w:tr w:rsidR="008216DB" w:rsidRPr="00B13461" w14:paraId="74ACB276" w14:textId="77777777" w:rsidTr="00B3402B">
        <w:trPr>
          <w:trHeight w:val="69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3C169" w14:textId="00AEF7FA" w:rsidR="008216DB" w:rsidRPr="00B13461" w:rsidRDefault="008216DB" w:rsidP="008216DB">
            <w:pPr>
              <w:jc w:val="center"/>
            </w:pPr>
            <w:r>
              <w:t>36.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02FD466" w14:textId="7C23A2FF" w:rsidR="008216DB" w:rsidRPr="00B13461" w:rsidRDefault="008216DB" w:rsidP="008216DB">
            <w:r w:rsidRPr="00B13461">
              <w:rPr>
                <w:color w:val="000000"/>
              </w:rPr>
              <w:t xml:space="preserve">Ручка шариковая синяя 0,5 мм </w:t>
            </w:r>
            <w:proofErr w:type="spellStart"/>
            <w:r w:rsidRPr="00B13461">
              <w:rPr>
                <w:color w:val="000000"/>
              </w:rPr>
              <w:t>грип</w:t>
            </w:r>
            <w:proofErr w:type="spellEnd"/>
            <w:r w:rsidRPr="00B13461">
              <w:rPr>
                <w:color w:val="000000"/>
              </w:rPr>
              <w:t xml:space="preserve"> MC Gold/12/144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44589" w14:textId="3C1F839E" w:rsidR="008216DB" w:rsidRPr="00B13461" w:rsidRDefault="008216DB" w:rsidP="008216DB">
            <w:pPr>
              <w:jc w:val="center"/>
            </w:pPr>
            <w:r w:rsidRPr="00B13461"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1A780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371C9BF8" w14:textId="7453BFD9" w:rsidR="008216DB" w:rsidRPr="00B13461" w:rsidRDefault="008216DB" w:rsidP="008216DB">
            <w:pPr>
              <w:jc w:val="center"/>
            </w:pPr>
            <w:r w:rsidRPr="00B13461">
              <w:lastRenderedPageBreak/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85507" w14:textId="41A29064" w:rsidR="008216DB" w:rsidRPr="00B13461" w:rsidRDefault="008216DB" w:rsidP="008216DB">
            <w:pPr>
              <w:jc w:val="center"/>
            </w:pPr>
            <w:r>
              <w:lastRenderedPageBreak/>
              <w:t>125,00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202E8DF" w14:textId="39F3C76F" w:rsidR="008216DB" w:rsidRPr="00B13461" w:rsidRDefault="008216DB" w:rsidP="008216DB">
            <w:pPr>
              <w:jc w:val="center"/>
            </w:pPr>
            <w:r>
              <w:t>1500,00</w:t>
            </w:r>
          </w:p>
        </w:tc>
      </w:tr>
      <w:tr w:rsidR="008216DB" w:rsidRPr="00B13461" w14:paraId="6A7C91ED" w14:textId="77777777" w:rsidTr="00B3402B">
        <w:trPr>
          <w:trHeight w:val="69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5E475" w14:textId="536BF422" w:rsidR="008216DB" w:rsidRPr="00B13461" w:rsidRDefault="008216DB" w:rsidP="008216DB">
            <w:pPr>
              <w:jc w:val="center"/>
            </w:pPr>
            <w:r>
              <w:t>37.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8EA5538" w14:textId="7E30FEED" w:rsidR="008216DB" w:rsidRPr="00B13461" w:rsidRDefault="008216DB" w:rsidP="008216DB">
            <w:r w:rsidRPr="00B13461">
              <w:t xml:space="preserve">Ручка шариковая синяя автоматическая 0,7 мм </w:t>
            </w:r>
            <w:proofErr w:type="spellStart"/>
            <w:r w:rsidRPr="00B13461">
              <w:t>грип</w:t>
            </w:r>
            <w:proofErr w:type="spellEnd"/>
            <w:r w:rsidRPr="00B13461">
              <w:t xml:space="preserve"> BRAUBERG </w:t>
            </w:r>
            <w:proofErr w:type="spellStart"/>
            <w:r w:rsidRPr="00B13461">
              <w:t>Metropolis</w:t>
            </w:r>
            <w:proofErr w:type="spellEnd"/>
            <w:r w:rsidRPr="00B13461">
              <w:t>/12/120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D3EA5C" w14:textId="20091C37" w:rsidR="008216DB" w:rsidRPr="00B13461" w:rsidRDefault="008216DB" w:rsidP="008216DB">
            <w:pPr>
              <w:jc w:val="center"/>
            </w:pPr>
            <w:r w:rsidRPr="00B13461"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3ECAE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7CD29AEB" w14:textId="67CBAAFF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E1EDC" w14:textId="7BACFF55" w:rsidR="008216DB" w:rsidRPr="00B13461" w:rsidRDefault="008216DB" w:rsidP="008216DB">
            <w:pPr>
              <w:jc w:val="center"/>
            </w:pPr>
            <w:r>
              <w:t>55,50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542B092" w14:textId="4D5F2027" w:rsidR="008216DB" w:rsidRPr="00B13461" w:rsidRDefault="008216DB" w:rsidP="008216DB">
            <w:pPr>
              <w:jc w:val="center"/>
            </w:pPr>
            <w:r>
              <w:t>1110,00</w:t>
            </w:r>
          </w:p>
        </w:tc>
      </w:tr>
      <w:tr w:rsidR="008216DB" w:rsidRPr="00B13461" w14:paraId="28EB35FB" w14:textId="77777777" w:rsidTr="00B3402B">
        <w:trPr>
          <w:trHeight w:val="69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C71BBF" w14:textId="6F818CAC" w:rsidR="008216DB" w:rsidRPr="00B13461" w:rsidRDefault="008216DB" w:rsidP="008216DB">
            <w:pPr>
              <w:jc w:val="center"/>
            </w:pPr>
            <w:r>
              <w:t>38.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F80551D" w14:textId="38B0D8B0" w:rsidR="008216DB" w:rsidRPr="00B13461" w:rsidRDefault="008216DB" w:rsidP="008216DB">
            <w:r w:rsidRPr="00B13461">
              <w:t xml:space="preserve">Салфетки для пластика (чистящие) </w:t>
            </w:r>
            <w:proofErr w:type="spellStart"/>
            <w:r w:rsidRPr="00B13461">
              <w:t>deVente</w:t>
            </w:r>
            <w:proofErr w:type="spellEnd"/>
            <w:r w:rsidRPr="00B13461">
              <w:t xml:space="preserve"> 100 шт. в тубе/12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E1494" w14:textId="188C3F54" w:rsidR="008216DB" w:rsidRPr="00B13461" w:rsidRDefault="008216DB" w:rsidP="008216DB">
            <w:pPr>
              <w:jc w:val="center"/>
            </w:pPr>
            <w:r w:rsidRPr="00B13461"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8197B" w14:textId="0B6BE609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64181" w14:textId="38234DB3" w:rsidR="008216DB" w:rsidRPr="00B13461" w:rsidRDefault="008216DB" w:rsidP="008216DB">
            <w:pPr>
              <w:jc w:val="center"/>
            </w:pPr>
            <w:r>
              <w:t>272,00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0BB9FB8" w14:textId="3E513B3F" w:rsidR="008216DB" w:rsidRPr="00B13461" w:rsidRDefault="008216DB" w:rsidP="008216DB">
            <w:pPr>
              <w:jc w:val="center"/>
            </w:pPr>
            <w:r>
              <w:t>1088,00</w:t>
            </w:r>
          </w:p>
        </w:tc>
      </w:tr>
      <w:tr w:rsidR="008216DB" w:rsidRPr="00B13461" w14:paraId="3BD2E880" w14:textId="77777777" w:rsidTr="00B3402B">
        <w:trPr>
          <w:trHeight w:val="69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878B3" w14:textId="57FEA35C" w:rsidR="008216DB" w:rsidRPr="00B13461" w:rsidRDefault="008216DB" w:rsidP="008216DB">
            <w:pPr>
              <w:jc w:val="center"/>
            </w:pPr>
            <w:r>
              <w:t>39.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39B21A6" w14:textId="7375A4E3" w:rsidR="008216DB" w:rsidRPr="00B13461" w:rsidRDefault="008216DB" w:rsidP="008216DB">
            <w:proofErr w:type="spellStart"/>
            <w:r w:rsidRPr="00B13461">
              <w:rPr>
                <w:color w:val="000000"/>
              </w:rPr>
              <w:t>Сегрегатор</w:t>
            </w:r>
            <w:proofErr w:type="spellEnd"/>
            <w:r w:rsidRPr="00B13461">
              <w:rPr>
                <w:color w:val="000000"/>
              </w:rPr>
              <w:t xml:space="preserve"> </w:t>
            </w:r>
            <w:proofErr w:type="spellStart"/>
            <w:r w:rsidRPr="00B13461">
              <w:rPr>
                <w:color w:val="000000"/>
              </w:rPr>
              <w:t>Attomex</w:t>
            </w:r>
            <w:proofErr w:type="spellEnd"/>
            <w:r w:rsidRPr="00B13461">
              <w:rPr>
                <w:color w:val="000000"/>
              </w:rPr>
              <w:t xml:space="preserve"> А4/50мм синий/25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6C71B" w14:textId="576628B8" w:rsidR="008216DB" w:rsidRPr="00B13461" w:rsidRDefault="008216DB" w:rsidP="008216DB">
            <w:pPr>
              <w:jc w:val="center"/>
            </w:pPr>
            <w:r w:rsidRPr="00B13461"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4A23D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4EF11C91" w14:textId="40B0D620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E1C4A4" w14:textId="32F916CE" w:rsidR="008216DB" w:rsidRPr="00B13461" w:rsidRDefault="008216DB" w:rsidP="008216DB">
            <w:pPr>
              <w:jc w:val="center"/>
            </w:pPr>
            <w:r>
              <w:t>305,00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A417282" w14:textId="5CCCDEC6" w:rsidR="008216DB" w:rsidRPr="00B13461" w:rsidRDefault="008216DB" w:rsidP="008216DB">
            <w:pPr>
              <w:jc w:val="center"/>
            </w:pPr>
            <w:r>
              <w:t>610,00</w:t>
            </w:r>
          </w:p>
        </w:tc>
      </w:tr>
      <w:tr w:rsidR="008216DB" w:rsidRPr="00B13461" w14:paraId="009BED48" w14:textId="77777777" w:rsidTr="00B3402B">
        <w:trPr>
          <w:trHeight w:val="69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8F37B" w14:textId="5ECDEA72" w:rsidR="008216DB" w:rsidRPr="00B13461" w:rsidRDefault="008216DB" w:rsidP="008216DB">
            <w:pPr>
              <w:jc w:val="center"/>
            </w:pPr>
            <w:r>
              <w:t>40.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20183B0" w14:textId="03438737" w:rsidR="008216DB" w:rsidRPr="00B13461" w:rsidRDefault="008216DB" w:rsidP="008216DB">
            <w:proofErr w:type="spellStart"/>
            <w:r w:rsidRPr="00B13461">
              <w:rPr>
                <w:color w:val="000000"/>
              </w:rPr>
              <w:t>Сегрегатор</w:t>
            </w:r>
            <w:proofErr w:type="spellEnd"/>
            <w:r w:rsidRPr="00B13461">
              <w:rPr>
                <w:color w:val="000000"/>
              </w:rPr>
              <w:t xml:space="preserve"> </w:t>
            </w:r>
            <w:proofErr w:type="spellStart"/>
            <w:r w:rsidRPr="00B13461">
              <w:rPr>
                <w:color w:val="000000"/>
              </w:rPr>
              <w:t>Attomex</w:t>
            </w:r>
            <w:proofErr w:type="spellEnd"/>
            <w:r w:rsidRPr="00B13461">
              <w:rPr>
                <w:color w:val="000000"/>
              </w:rPr>
              <w:t xml:space="preserve"> А4/75мм синий/20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5ADCA" w14:textId="05350552" w:rsidR="008216DB" w:rsidRPr="00B13461" w:rsidRDefault="008216DB" w:rsidP="008216DB">
            <w:pPr>
              <w:jc w:val="center"/>
            </w:pPr>
            <w:r w:rsidRPr="00B13461"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36CE7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3388D05D" w14:textId="1345CD9C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E502F" w14:textId="06DE20C4" w:rsidR="008216DB" w:rsidRPr="00B13461" w:rsidRDefault="008216DB" w:rsidP="008216DB">
            <w:pPr>
              <w:jc w:val="center"/>
            </w:pPr>
            <w:r>
              <w:t>305,00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446F118" w14:textId="2BE6ED2B" w:rsidR="008216DB" w:rsidRPr="00B13461" w:rsidRDefault="008216DB" w:rsidP="008216DB">
            <w:pPr>
              <w:jc w:val="center"/>
            </w:pPr>
            <w:r>
              <w:t>610,00</w:t>
            </w:r>
          </w:p>
        </w:tc>
      </w:tr>
      <w:tr w:rsidR="008216DB" w:rsidRPr="00B13461" w14:paraId="68E52DFA" w14:textId="77777777" w:rsidTr="00B3402B">
        <w:trPr>
          <w:trHeight w:val="69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7ADE1" w14:textId="1CA7F214" w:rsidR="008216DB" w:rsidRPr="00B13461" w:rsidRDefault="008216DB" w:rsidP="008216DB">
            <w:pPr>
              <w:jc w:val="center"/>
            </w:pPr>
            <w:r>
              <w:t>41.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D764198" w14:textId="50A6E813" w:rsidR="008216DB" w:rsidRPr="00B13461" w:rsidRDefault="008216DB" w:rsidP="008216DB">
            <w:proofErr w:type="spellStart"/>
            <w:r w:rsidRPr="00B13461">
              <w:rPr>
                <w:color w:val="000000"/>
              </w:rPr>
              <w:t>Сегрегатор</w:t>
            </w:r>
            <w:proofErr w:type="spellEnd"/>
            <w:r w:rsidRPr="00B13461">
              <w:rPr>
                <w:color w:val="000000"/>
              </w:rPr>
              <w:t xml:space="preserve"> </w:t>
            </w:r>
            <w:proofErr w:type="spellStart"/>
            <w:r w:rsidRPr="00B13461">
              <w:rPr>
                <w:color w:val="000000"/>
              </w:rPr>
              <w:t>Bantex</w:t>
            </w:r>
            <w:proofErr w:type="spellEnd"/>
            <w:r w:rsidRPr="00B13461">
              <w:rPr>
                <w:color w:val="000000"/>
              </w:rPr>
              <w:t xml:space="preserve"> </w:t>
            </w:r>
            <w:proofErr w:type="spellStart"/>
            <w:r w:rsidRPr="00B13461">
              <w:rPr>
                <w:color w:val="000000"/>
              </w:rPr>
              <w:t>DoubleColour</w:t>
            </w:r>
            <w:proofErr w:type="spellEnd"/>
            <w:r w:rsidRPr="00B13461">
              <w:rPr>
                <w:color w:val="000000"/>
              </w:rPr>
              <w:t xml:space="preserve"> А4/70мм жемчуг/черный/20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F282D" w14:textId="5E19D289" w:rsidR="008216DB" w:rsidRPr="00B13461" w:rsidRDefault="008216DB" w:rsidP="008216DB">
            <w:pPr>
              <w:jc w:val="center"/>
            </w:pPr>
            <w:r w:rsidRPr="00B13461"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D9E87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4C753CE2" w14:textId="71E79E78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D91BA" w14:textId="65951C72" w:rsidR="008216DB" w:rsidRPr="00B13461" w:rsidRDefault="008216DB" w:rsidP="008216DB">
            <w:pPr>
              <w:jc w:val="center"/>
            </w:pPr>
            <w:r>
              <w:t>405,00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5BC6E6D" w14:textId="1D76E279" w:rsidR="008216DB" w:rsidRPr="00B13461" w:rsidRDefault="008216DB" w:rsidP="008216DB">
            <w:pPr>
              <w:jc w:val="center"/>
            </w:pPr>
            <w:r>
              <w:t>810,00</w:t>
            </w:r>
          </w:p>
        </w:tc>
      </w:tr>
      <w:tr w:rsidR="008216DB" w:rsidRPr="00B13461" w14:paraId="50BEE9F5" w14:textId="77777777" w:rsidTr="00B3402B">
        <w:trPr>
          <w:trHeight w:val="69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B3AB8" w14:textId="71FEBADC" w:rsidR="008216DB" w:rsidRPr="00B13461" w:rsidRDefault="008216DB" w:rsidP="008216DB">
            <w:pPr>
              <w:jc w:val="center"/>
            </w:pPr>
            <w:r>
              <w:t>42.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E587505" w14:textId="2E22095B" w:rsidR="008216DB" w:rsidRPr="00B13461" w:rsidRDefault="008216DB" w:rsidP="008216DB">
            <w:proofErr w:type="spellStart"/>
            <w:r w:rsidRPr="00B13461">
              <w:rPr>
                <w:color w:val="000000"/>
              </w:rPr>
              <w:t>Сегрегатор</w:t>
            </w:r>
            <w:proofErr w:type="spellEnd"/>
            <w:r w:rsidRPr="00B13461">
              <w:rPr>
                <w:color w:val="000000"/>
              </w:rPr>
              <w:t xml:space="preserve"> LAMARK А4/50мм черный разобранный/50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8E01EF" w14:textId="1FAEB101" w:rsidR="008216DB" w:rsidRPr="00B13461" w:rsidRDefault="008216DB" w:rsidP="008216DB">
            <w:pPr>
              <w:jc w:val="center"/>
            </w:pPr>
            <w:r w:rsidRPr="00B13461"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CDB61" w14:textId="5DB7647E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902DC" w14:textId="08C32F66" w:rsidR="008216DB" w:rsidRPr="00B13461" w:rsidRDefault="008216DB" w:rsidP="008216DB">
            <w:pPr>
              <w:jc w:val="center"/>
            </w:pPr>
            <w:r>
              <w:t>275,00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FDF9E0B" w14:textId="63887AFF" w:rsidR="008216DB" w:rsidRPr="00B13461" w:rsidRDefault="008216DB" w:rsidP="008216DB">
            <w:pPr>
              <w:jc w:val="center"/>
            </w:pPr>
            <w:r>
              <w:t>550,00</w:t>
            </w:r>
          </w:p>
        </w:tc>
      </w:tr>
      <w:tr w:rsidR="008216DB" w:rsidRPr="00B13461" w14:paraId="68D0A254" w14:textId="77777777" w:rsidTr="00B3402B">
        <w:trPr>
          <w:trHeight w:val="69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C888C" w14:textId="545382B5" w:rsidR="008216DB" w:rsidRPr="00B13461" w:rsidRDefault="008216DB" w:rsidP="008216DB">
            <w:pPr>
              <w:jc w:val="center"/>
            </w:pPr>
            <w:r>
              <w:t>43.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9BF5C3F" w14:textId="6ACDBA7A" w:rsidR="008216DB" w:rsidRPr="00B13461" w:rsidRDefault="008216DB" w:rsidP="008216DB">
            <w:proofErr w:type="spellStart"/>
            <w:r w:rsidRPr="00B13461">
              <w:rPr>
                <w:color w:val="000000"/>
              </w:rPr>
              <w:t>Сегрегатор</w:t>
            </w:r>
            <w:proofErr w:type="spellEnd"/>
            <w:r w:rsidRPr="00B13461">
              <w:rPr>
                <w:color w:val="000000"/>
              </w:rPr>
              <w:t xml:space="preserve"> LAMARK А4/75мм черный/30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29A40" w14:textId="0BC94809" w:rsidR="008216DB" w:rsidRPr="00B13461" w:rsidRDefault="008216DB" w:rsidP="008216DB">
            <w:pPr>
              <w:jc w:val="center"/>
            </w:pPr>
            <w:r w:rsidRPr="00B13461"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48062" w14:textId="5F971C33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E2877" w14:textId="509286A0" w:rsidR="008216DB" w:rsidRPr="00B13461" w:rsidRDefault="008216DB" w:rsidP="008216DB">
            <w:pPr>
              <w:jc w:val="center"/>
            </w:pPr>
            <w:r>
              <w:t>306,00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543102F" w14:textId="38A9B9C3" w:rsidR="008216DB" w:rsidRPr="00B13461" w:rsidRDefault="008216DB" w:rsidP="008216DB">
            <w:pPr>
              <w:jc w:val="center"/>
            </w:pPr>
            <w:r>
              <w:t>612,00</w:t>
            </w:r>
          </w:p>
        </w:tc>
      </w:tr>
      <w:tr w:rsidR="008216DB" w:rsidRPr="00B13461" w14:paraId="35B57756" w14:textId="77777777" w:rsidTr="00B3402B">
        <w:trPr>
          <w:trHeight w:val="69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B3B5AD" w14:textId="22CA2C1A" w:rsidR="008216DB" w:rsidRPr="00B13461" w:rsidRDefault="008216DB" w:rsidP="008216DB">
            <w:pPr>
              <w:jc w:val="center"/>
            </w:pPr>
            <w:r>
              <w:t>44.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177D307" w14:textId="77777777" w:rsidR="008216DB" w:rsidRPr="00B13461" w:rsidRDefault="008216DB" w:rsidP="008216DB">
            <w:pPr>
              <w:spacing w:line="276" w:lineRule="auto"/>
              <w:rPr>
                <w:color w:val="000000"/>
              </w:rPr>
            </w:pPr>
            <w:r w:rsidRPr="00B13461">
              <w:rPr>
                <w:color w:val="000000"/>
              </w:rPr>
              <w:t xml:space="preserve">Скобы для степлера </w:t>
            </w:r>
          </w:p>
          <w:p w14:paraId="134D5DBB" w14:textId="1CE7A55D" w:rsidR="008216DB" w:rsidRPr="00B13461" w:rsidRDefault="008216DB" w:rsidP="008216DB">
            <w:r w:rsidRPr="00B13461">
              <w:rPr>
                <w:color w:val="000000"/>
              </w:rPr>
              <w:t xml:space="preserve">№ 10 </w:t>
            </w:r>
            <w:proofErr w:type="spellStart"/>
            <w:r w:rsidRPr="00B13461">
              <w:rPr>
                <w:color w:val="000000"/>
              </w:rPr>
              <w:t>ErichKrause</w:t>
            </w:r>
            <w:proofErr w:type="spellEnd"/>
            <w:r w:rsidRPr="00B13461">
              <w:rPr>
                <w:color w:val="000000"/>
              </w:rPr>
              <w:t>/20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18509" w14:textId="43DD3E7C" w:rsidR="008216DB" w:rsidRPr="00B13461" w:rsidRDefault="008216DB" w:rsidP="008216DB">
            <w:pPr>
              <w:jc w:val="center"/>
            </w:pPr>
            <w:r w:rsidRPr="00B13461"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9634B" w14:textId="4321B5FB" w:rsidR="008216DB" w:rsidRPr="00B13461" w:rsidRDefault="008216DB" w:rsidP="008216DB">
            <w:pPr>
              <w:jc w:val="center"/>
            </w:pPr>
            <w:r w:rsidRPr="00B13461">
              <w:t>упаковка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D2F07E" w14:textId="2842C60B" w:rsidR="008216DB" w:rsidRPr="00B13461" w:rsidRDefault="008216DB" w:rsidP="008216DB">
            <w:pPr>
              <w:jc w:val="center"/>
            </w:pPr>
            <w:r>
              <w:t>58,00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260C6BF" w14:textId="02842F23" w:rsidR="008216DB" w:rsidRPr="00B13461" w:rsidRDefault="008216DB" w:rsidP="008216DB">
            <w:pPr>
              <w:jc w:val="center"/>
            </w:pPr>
            <w:r>
              <w:t>580,00</w:t>
            </w:r>
          </w:p>
        </w:tc>
      </w:tr>
      <w:tr w:rsidR="008216DB" w:rsidRPr="00B13461" w14:paraId="331C87C6" w14:textId="77777777" w:rsidTr="00B3402B">
        <w:trPr>
          <w:trHeight w:val="69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9A594" w14:textId="410AACD3" w:rsidR="008216DB" w:rsidRPr="00B13461" w:rsidRDefault="008216DB" w:rsidP="008216DB">
            <w:pPr>
              <w:jc w:val="center"/>
            </w:pPr>
            <w:r>
              <w:t>45.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DBF90F6" w14:textId="77777777" w:rsidR="008216DB" w:rsidRPr="00B13461" w:rsidRDefault="008216DB" w:rsidP="008216DB">
            <w:pPr>
              <w:spacing w:line="276" w:lineRule="auto"/>
              <w:rPr>
                <w:color w:val="000000"/>
              </w:rPr>
            </w:pPr>
            <w:r w:rsidRPr="00B13461">
              <w:rPr>
                <w:color w:val="000000"/>
              </w:rPr>
              <w:t xml:space="preserve">Скобы для степлера </w:t>
            </w:r>
          </w:p>
          <w:p w14:paraId="11B1E833" w14:textId="392925B4" w:rsidR="008216DB" w:rsidRPr="00B13461" w:rsidRDefault="008216DB" w:rsidP="008216DB">
            <w:r w:rsidRPr="00B13461">
              <w:rPr>
                <w:color w:val="000000"/>
              </w:rPr>
              <w:t xml:space="preserve">№ 24/6 </w:t>
            </w:r>
            <w:proofErr w:type="spellStart"/>
            <w:r w:rsidRPr="00B13461">
              <w:rPr>
                <w:color w:val="000000"/>
              </w:rPr>
              <w:t>ErichKrause</w:t>
            </w:r>
            <w:proofErr w:type="spellEnd"/>
            <w:r w:rsidRPr="00B13461">
              <w:rPr>
                <w:color w:val="000000"/>
              </w:rPr>
              <w:t>/20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5A04D" w14:textId="19B30440" w:rsidR="008216DB" w:rsidRPr="00B13461" w:rsidRDefault="008216DB" w:rsidP="008216DB">
            <w:pPr>
              <w:jc w:val="center"/>
            </w:pPr>
            <w:r w:rsidRPr="00B13461">
              <w:t>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39784" w14:textId="7F4F35C5" w:rsidR="008216DB" w:rsidRPr="00B13461" w:rsidRDefault="008216DB" w:rsidP="008216DB">
            <w:pPr>
              <w:jc w:val="center"/>
            </w:pPr>
            <w:r w:rsidRPr="00B13461">
              <w:t>упаковка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589260" w14:textId="5C957683" w:rsidR="008216DB" w:rsidRPr="00B13461" w:rsidRDefault="008216DB" w:rsidP="008216DB">
            <w:pPr>
              <w:jc w:val="center"/>
            </w:pPr>
            <w:r>
              <w:t>110,00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AF4242B" w14:textId="081BB671" w:rsidR="008216DB" w:rsidRPr="00B13461" w:rsidRDefault="008216DB" w:rsidP="008216DB">
            <w:pPr>
              <w:jc w:val="center"/>
            </w:pPr>
            <w:r>
              <w:t>3300,00</w:t>
            </w:r>
          </w:p>
        </w:tc>
      </w:tr>
      <w:tr w:rsidR="008216DB" w:rsidRPr="00B13461" w14:paraId="27633A05" w14:textId="77777777" w:rsidTr="00B3402B">
        <w:trPr>
          <w:trHeight w:val="69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5B428" w14:textId="5194EA27" w:rsidR="008216DB" w:rsidRPr="00B13461" w:rsidRDefault="008216DB" w:rsidP="008216DB">
            <w:pPr>
              <w:jc w:val="center"/>
            </w:pPr>
            <w:r>
              <w:t>46.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56D3D1E" w14:textId="7A983970" w:rsidR="008216DB" w:rsidRPr="00B13461" w:rsidRDefault="008216DB" w:rsidP="008216DB">
            <w:r w:rsidRPr="00B13461">
              <w:rPr>
                <w:color w:val="000000"/>
              </w:rPr>
              <w:t>Скоросшиватель CТАММ пластиковый с перфорацией красный/10/500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CE98E4" w14:textId="03B6BFA1" w:rsidR="008216DB" w:rsidRPr="00B13461" w:rsidRDefault="008216DB" w:rsidP="008216DB">
            <w:pPr>
              <w:jc w:val="center"/>
            </w:pPr>
            <w:r w:rsidRPr="00B13461">
              <w:t>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ED3BC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42CC395F" w14:textId="459D8EDD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1C37C" w14:textId="05791676" w:rsidR="008216DB" w:rsidRPr="00B13461" w:rsidRDefault="008216DB" w:rsidP="008216DB">
            <w:pPr>
              <w:jc w:val="center"/>
            </w:pPr>
            <w:r>
              <w:t>34,00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7753AF2" w14:textId="547EE5F1" w:rsidR="008216DB" w:rsidRPr="00B13461" w:rsidRDefault="008216DB" w:rsidP="008216DB">
            <w:pPr>
              <w:jc w:val="center"/>
            </w:pPr>
            <w:r>
              <w:t>1360,00</w:t>
            </w:r>
          </w:p>
        </w:tc>
      </w:tr>
      <w:tr w:rsidR="008216DB" w:rsidRPr="00B13461" w14:paraId="4AC893E6" w14:textId="77777777" w:rsidTr="00B3402B">
        <w:trPr>
          <w:trHeight w:val="69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331B4" w14:textId="58E7A94B" w:rsidR="008216DB" w:rsidRPr="00B13461" w:rsidRDefault="008216DB" w:rsidP="008216DB">
            <w:pPr>
              <w:jc w:val="center"/>
            </w:pPr>
            <w:r>
              <w:t>47.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6869F1B" w14:textId="3CE06FBB" w:rsidR="008216DB" w:rsidRPr="00B13461" w:rsidRDefault="008216DB" w:rsidP="008216DB">
            <w:r w:rsidRPr="00B13461">
              <w:rPr>
                <w:color w:val="000000"/>
              </w:rPr>
              <w:t>Скоросшиватель CТАММ пластиковый с перфорацией черный/10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2AB0B" w14:textId="14E235B1" w:rsidR="008216DB" w:rsidRPr="00B13461" w:rsidRDefault="008216DB" w:rsidP="008216DB">
            <w:pPr>
              <w:jc w:val="center"/>
            </w:pPr>
            <w:r w:rsidRPr="00B13461"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E9DA2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76B8B5D6" w14:textId="3C723887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24C1B6" w14:textId="73FD4483" w:rsidR="008216DB" w:rsidRPr="00B13461" w:rsidRDefault="008216DB" w:rsidP="008216DB">
            <w:pPr>
              <w:jc w:val="center"/>
            </w:pPr>
            <w:r>
              <w:t>54,00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8283D68" w14:textId="36D2EC11" w:rsidR="008216DB" w:rsidRPr="00B13461" w:rsidRDefault="008216DB" w:rsidP="008216DB">
            <w:pPr>
              <w:jc w:val="center"/>
            </w:pPr>
            <w:r>
              <w:t>1080,00</w:t>
            </w:r>
          </w:p>
        </w:tc>
      </w:tr>
      <w:tr w:rsidR="008216DB" w:rsidRPr="00B13461" w14:paraId="76EECD71" w14:textId="77777777" w:rsidTr="00B3402B">
        <w:trPr>
          <w:trHeight w:val="69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274BE" w14:textId="4A5674E4" w:rsidR="008216DB" w:rsidRPr="00B13461" w:rsidRDefault="008216DB" w:rsidP="008216DB">
            <w:pPr>
              <w:jc w:val="center"/>
            </w:pPr>
            <w:r>
              <w:t>48.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A0563AE" w14:textId="092B1E19" w:rsidR="008216DB" w:rsidRPr="00B13461" w:rsidRDefault="008216DB" w:rsidP="008216DB">
            <w:r w:rsidRPr="00B13461">
              <w:rPr>
                <w:color w:val="000000"/>
              </w:rPr>
              <w:t>Скоросшиватель картонный "Дело" 450 г/м2/50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DEF10" w14:textId="4532959A" w:rsidR="008216DB" w:rsidRPr="00B13461" w:rsidRDefault="008216DB" w:rsidP="008216DB">
            <w:pPr>
              <w:jc w:val="center"/>
            </w:pPr>
            <w:r w:rsidRPr="00B13461">
              <w:t>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F635F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56592562" w14:textId="6EC3DC32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C0216" w14:textId="23B78B53" w:rsidR="008216DB" w:rsidRPr="00B13461" w:rsidRDefault="008216DB" w:rsidP="008216DB">
            <w:pPr>
              <w:jc w:val="center"/>
            </w:pPr>
            <w:r>
              <w:t>23,00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2E8C588" w14:textId="36CF57C0" w:rsidR="008216DB" w:rsidRPr="00B13461" w:rsidRDefault="008216DB" w:rsidP="008216DB">
            <w:pPr>
              <w:jc w:val="center"/>
            </w:pPr>
            <w:r>
              <w:t>4600,00</w:t>
            </w:r>
          </w:p>
        </w:tc>
      </w:tr>
      <w:tr w:rsidR="008216DB" w:rsidRPr="00B13461" w14:paraId="5F9212CF" w14:textId="77777777" w:rsidTr="00B3402B">
        <w:trPr>
          <w:trHeight w:val="69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4EF64" w14:textId="71CF3614" w:rsidR="008216DB" w:rsidRPr="00B13461" w:rsidRDefault="008216DB" w:rsidP="008216DB">
            <w:pPr>
              <w:jc w:val="center"/>
            </w:pPr>
            <w:r>
              <w:t>49.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25082BB" w14:textId="562E4B4B" w:rsidR="008216DB" w:rsidRPr="00B13461" w:rsidRDefault="008216DB" w:rsidP="008216DB">
            <w:r w:rsidRPr="00B13461">
              <w:rPr>
                <w:color w:val="000000"/>
              </w:rPr>
              <w:t xml:space="preserve">Скотч 15 мм х 33 м </w:t>
            </w:r>
            <w:proofErr w:type="spellStart"/>
            <w:r w:rsidRPr="00B13461">
              <w:rPr>
                <w:color w:val="000000"/>
              </w:rPr>
              <w:t>Berlingo</w:t>
            </w:r>
            <w:proofErr w:type="spellEnd"/>
            <w:r w:rsidRPr="00B13461">
              <w:rPr>
                <w:color w:val="000000"/>
              </w:rPr>
              <w:t>/10/600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40AA3" w14:textId="40A207AB" w:rsidR="008216DB" w:rsidRPr="00B13461" w:rsidRDefault="008216DB" w:rsidP="008216DB">
            <w:pPr>
              <w:jc w:val="center"/>
            </w:pPr>
            <w:r w:rsidRPr="00B13461"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8ECB9" w14:textId="6AE35C34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E696D" w14:textId="288F6718" w:rsidR="008216DB" w:rsidRPr="00B13461" w:rsidRDefault="008216DB" w:rsidP="008216DB">
            <w:pPr>
              <w:jc w:val="center"/>
            </w:pPr>
            <w:r>
              <w:t>32,00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2CF2383" w14:textId="48CD38B0" w:rsidR="008216DB" w:rsidRPr="00B13461" w:rsidRDefault="008216DB" w:rsidP="008216DB">
            <w:pPr>
              <w:jc w:val="center"/>
            </w:pPr>
            <w:r>
              <w:t>128,00</w:t>
            </w:r>
          </w:p>
        </w:tc>
      </w:tr>
      <w:tr w:rsidR="008216DB" w:rsidRPr="00B13461" w14:paraId="53FE9634" w14:textId="77777777" w:rsidTr="00B3402B">
        <w:trPr>
          <w:trHeight w:val="69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D9F68" w14:textId="355A82A5" w:rsidR="008216DB" w:rsidRPr="00B13461" w:rsidRDefault="008216DB" w:rsidP="008216DB">
            <w:pPr>
              <w:jc w:val="center"/>
            </w:pPr>
            <w:r>
              <w:t>50.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169329F" w14:textId="490B6E83" w:rsidR="008216DB" w:rsidRPr="00B13461" w:rsidRDefault="008216DB" w:rsidP="008216DB">
            <w:r w:rsidRPr="00B13461">
              <w:rPr>
                <w:color w:val="000000"/>
              </w:rPr>
              <w:t>Скотч 48 мм х 100 м прозрачный/36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7CF6F" w14:textId="230CF2FB" w:rsidR="008216DB" w:rsidRPr="00B13461" w:rsidRDefault="008216DB" w:rsidP="008216DB">
            <w:pPr>
              <w:jc w:val="center"/>
            </w:pPr>
            <w:r w:rsidRPr="00B13461"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DAEB7" w14:textId="2F55226A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470B4" w14:textId="57F5193C" w:rsidR="008216DB" w:rsidRPr="00B13461" w:rsidRDefault="008216DB" w:rsidP="008216DB">
            <w:pPr>
              <w:jc w:val="center"/>
            </w:pPr>
            <w:r>
              <w:t>171,00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5F49B82" w14:textId="4A3EFE9B" w:rsidR="008216DB" w:rsidRPr="00B13461" w:rsidRDefault="008216DB" w:rsidP="008216DB">
            <w:pPr>
              <w:jc w:val="center"/>
            </w:pPr>
            <w:r>
              <w:t>684,00</w:t>
            </w:r>
          </w:p>
        </w:tc>
      </w:tr>
      <w:tr w:rsidR="008216DB" w:rsidRPr="00B13461" w14:paraId="24E88059" w14:textId="77777777" w:rsidTr="00B3402B">
        <w:trPr>
          <w:trHeight w:val="69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7189A" w14:textId="6C52C4A3" w:rsidR="008216DB" w:rsidRPr="00B13461" w:rsidRDefault="008216DB" w:rsidP="008216DB">
            <w:pPr>
              <w:jc w:val="center"/>
            </w:pPr>
            <w:r>
              <w:t>51.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3A7A8C8" w14:textId="569B7181" w:rsidR="008216DB" w:rsidRPr="00B13461" w:rsidRDefault="008216DB" w:rsidP="008216DB">
            <w:r w:rsidRPr="00B13461">
              <w:rPr>
                <w:color w:val="000000"/>
              </w:rPr>
              <w:t xml:space="preserve">Скотч двусторонний 30 мм х 3 м </w:t>
            </w:r>
            <w:proofErr w:type="spellStart"/>
            <w:r w:rsidRPr="00B13461">
              <w:rPr>
                <w:color w:val="000000"/>
              </w:rPr>
              <w:t>deVENTE</w:t>
            </w:r>
            <w:proofErr w:type="spellEnd"/>
            <w:r w:rsidRPr="00B13461">
              <w:rPr>
                <w:color w:val="000000"/>
              </w:rPr>
              <w:t xml:space="preserve"> </w:t>
            </w:r>
            <w:proofErr w:type="spellStart"/>
            <w:r w:rsidRPr="00B13461">
              <w:rPr>
                <w:color w:val="000000"/>
              </w:rPr>
              <w:t>Nano</w:t>
            </w:r>
            <w:proofErr w:type="spellEnd"/>
            <w:r w:rsidRPr="00B13461">
              <w:rPr>
                <w:color w:val="000000"/>
              </w:rPr>
              <w:t xml:space="preserve"> </w:t>
            </w:r>
            <w:proofErr w:type="spellStart"/>
            <w:r w:rsidRPr="00B13461">
              <w:rPr>
                <w:color w:val="000000"/>
              </w:rPr>
              <w:t>Tape</w:t>
            </w:r>
            <w:proofErr w:type="spellEnd"/>
            <w:r w:rsidRPr="00B13461">
              <w:rPr>
                <w:color w:val="000000"/>
              </w:rPr>
              <w:t xml:space="preserve"> многоразовый, толщина 1 мм/24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2DC85" w14:textId="42D24214" w:rsidR="008216DB" w:rsidRPr="00B13461" w:rsidRDefault="008216DB" w:rsidP="008216DB">
            <w:pPr>
              <w:jc w:val="center"/>
            </w:pPr>
            <w:r w:rsidRPr="00B13461"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60928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12D2A852" w14:textId="186A3CC5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9008A3" w14:textId="42A39A9D" w:rsidR="008216DB" w:rsidRPr="00B13461" w:rsidRDefault="008216DB" w:rsidP="008216DB">
            <w:pPr>
              <w:jc w:val="center"/>
            </w:pPr>
            <w:r>
              <w:t>146,00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EA82D8E" w14:textId="58470C3E" w:rsidR="008216DB" w:rsidRPr="00B13461" w:rsidRDefault="008216DB" w:rsidP="008216DB">
            <w:pPr>
              <w:jc w:val="center"/>
            </w:pPr>
            <w:r>
              <w:t>584,00</w:t>
            </w:r>
          </w:p>
        </w:tc>
      </w:tr>
      <w:tr w:rsidR="008216DB" w:rsidRPr="00B13461" w14:paraId="016F2CC1" w14:textId="77777777" w:rsidTr="00B3402B">
        <w:trPr>
          <w:trHeight w:val="69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B4F24" w14:textId="3E4E931B" w:rsidR="008216DB" w:rsidRPr="00B13461" w:rsidRDefault="008216DB" w:rsidP="008216DB">
            <w:pPr>
              <w:jc w:val="center"/>
            </w:pPr>
            <w:r>
              <w:t>52.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E37C32A" w14:textId="245E3A81" w:rsidR="008216DB" w:rsidRPr="00B13461" w:rsidRDefault="008216DB" w:rsidP="008216DB">
            <w:r w:rsidRPr="00B13461">
              <w:rPr>
                <w:color w:val="000000"/>
              </w:rPr>
              <w:t xml:space="preserve">Скрепки 25 мм металлические треугольные никелированные (100 шт.) </w:t>
            </w:r>
            <w:proofErr w:type="spellStart"/>
            <w:r w:rsidRPr="00B13461">
              <w:rPr>
                <w:color w:val="000000"/>
              </w:rPr>
              <w:t>Berlingo</w:t>
            </w:r>
            <w:proofErr w:type="spellEnd"/>
            <w:r w:rsidRPr="00B13461">
              <w:rPr>
                <w:color w:val="000000"/>
              </w:rPr>
              <w:t>/10/500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6E6BD" w14:textId="173DCA44" w:rsidR="008216DB" w:rsidRPr="00B13461" w:rsidRDefault="008216DB" w:rsidP="008216DB">
            <w:pPr>
              <w:jc w:val="center"/>
            </w:pPr>
            <w:r w:rsidRPr="00B13461">
              <w:t xml:space="preserve">40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A0125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470EED13" w14:textId="1AFACF65" w:rsidR="008216DB" w:rsidRPr="00B13461" w:rsidRDefault="008216DB" w:rsidP="008216DB">
            <w:pPr>
              <w:jc w:val="center"/>
            </w:pPr>
            <w:r w:rsidRPr="00B13461">
              <w:t>упаковка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9DB07" w14:textId="3404143C" w:rsidR="008216DB" w:rsidRPr="00B13461" w:rsidRDefault="008216DB" w:rsidP="008216DB">
            <w:pPr>
              <w:jc w:val="center"/>
            </w:pPr>
            <w:r>
              <w:t>76,00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9446F50" w14:textId="5D1DD06D" w:rsidR="008216DB" w:rsidRPr="00B13461" w:rsidRDefault="008216DB" w:rsidP="008216DB">
            <w:pPr>
              <w:jc w:val="center"/>
            </w:pPr>
            <w:r>
              <w:t>3040,00</w:t>
            </w:r>
          </w:p>
        </w:tc>
      </w:tr>
      <w:tr w:rsidR="008216DB" w:rsidRPr="00B13461" w14:paraId="77CFA9FA" w14:textId="77777777" w:rsidTr="00B3402B">
        <w:trPr>
          <w:trHeight w:val="69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86962" w14:textId="676E503E" w:rsidR="008216DB" w:rsidRPr="00B13461" w:rsidRDefault="008216DB" w:rsidP="008216DB">
            <w:pPr>
              <w:jc w:val="center"/>
            </w:pPr>
            <w:r>
              <w:t>53.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FFFA959" w14:textId="20CAB2F4" w:rsidR="008216DB" w:rsidRPr="00B13461" w:rsidRDefault="008216DB" w:rsidP="008216DB">
            <w:r w:rsidRPr="00B13461">
              <w:rPr>
                <w:color w:val="000000"/>
              </w:rPr>
              <w:t xml:space="preserve">Степлер № 24/6, 26/6 до 25 л пластиковый черный </w:t>
            </w:r>
            <w:proofErr w:type="spellStart"/>
            <w:r w:rsidRPr="00B13461">
              <w:rPr>
                <w:color w:val="000000"/>
              </w:rPr>
              <w:t>Attache</w:t>
            </w:r>
            <w:proofErr w:type="spellEnd"/>
            <w:r w:rsidRPr="00B13461">
              <w:rPr>
                <w:color w:val="000000"/>
              </w:rPr>
              <w:t xml:space="preserve"> </w:t>
            </w:r>
            <w:proofErr w:type="spellStart"/>
            <w:r w:rsidRPr="00B13461">
              <w:rPr>
                <w:color w:val="000000"/>
              </w:rPr>
              <w:t>Pulse</w:t>
            </w:r>
            <w:proofErr w:type="spellEnd"/>
            <w:r w:rsidRPr="00B13461">
              <w:rPr>
                <w:color w:val="000000"/>
              </w:rPr>
              <w:t xml:space="preserve"> с </w:t>
            </w:r>
            <w:proofErr w:type="spellStart"/>
            <w:r w:rsidRPr="00B13461">
              <w:rPr>
                <w:color w:val="000000"/>
              </w:rPr>
              <w:t>антистеплером</w:t>
            </w:r>
            <w:proofErr w:type="spellEnd"/>
            <w:r w:rsidRPr="00B13461">
              <w:rPr>
                <w:color w:val="000000"/>
              </w:rPr>
              <w:t>/12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07F84" w14:textId="6DEA6CF9" w:rsidR="008216DB" w:rsidRPr="00B13461" w:rsidRDefault="008216DB" w:rsidP="008216DB">
            <w:pPr>
              <w:jc w:val="center"/>
            </w:pPr>
            <w:r w:rsidRPr="00B13461"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E1A7F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39F8D008" w14:textId="402B1D0E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19E06" w14:textId="062C5B0F" w:rsidR="008216DB" w:rsidRPr="00B13461" w:rsidRDefault="008216DB" w:rsidP="008216DB">
            <w:pPr>
              <w:jc w:val="center"/>
            </w:pPr>
            <w:r>
              <w:t>315,00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B27FADC" w14:textId="788F2FB0" w:rsidR="008216DB" w:rsidRPr="00B13461" w:rsidRDefault="008216DB" w:rsidP="008216DB">
            <w:pPr>
              <w:jc w:val="center"/>
            </w:pPr>
            <w:r>
              <w:t>630,00</w:t>
            </w:r>
          </w:p>
        </w:tc>
      </w:tr>
      <w:tr w:rsidR="008216DB" w:rsidRPr="00B13461" w14:paraId="03E38B61" w14:textId="77777777" w:rsidTr="00B3402B">
        <w:trPr>
          <w:trHeight w:val="69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11EDD1" w14:textId="0E0947C6" w:rsidR="008216DB" w:rsidRPr="00B13461" w:rsidRDefault="008216DB" w:rsidP="008216DB">
            <w:pPr>
              <w:jc w:val="center"/>
            </w:pPr>
            <w:r>
              <w:t>54.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8DD49A2" w14:textId="1B4002E0" w:rsidR="008216DB" w:rsidRPr="00B13461" w:rsidRDefault="008216DB" w:rsidP="008216DB">
            <w:r w:rsidRPr="00B13461">
              <w:rPr>
                <w:color w:val="000000"/>
              </w:rPr>
              <w:t xml:space="preserve">Точилка пластиковая с 1 отверстием и контейнером ассорти </w:t>
            </w:r>
            <w:proofErr w:type="spellStart"/>
            <w:r w:rsidRPr="00B13461">
              <w:rPr>
                <w:color w:val="000000"/>
              </w:rPr>
              <w:t>deVENTE</w:t>
            </w:r>
            <w:proofErr w:type="spellEnd"/>
            <w:r w:rsidRPr="00B13461">
              <w:rPr>
                <w:color w:val="000000"/>
              </w:rPr>
              <w:t>/24/720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EBC78" w14:textId="55637B33" w:rsidR="008216DB" w:rsidRPr="00B13461" w:rsidRDefault="008216DB" w:rsidP="008216DB">
            <w:pPr>
              <w:jc w:val="center"/>
            </w:pPr>
            <w:r w:rsidRPr="00B13461"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66E4A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197121A9" w14:textId="7EC1DC4E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5109C" w14:textId="219133B9" w:rsidR="008216DB" w:rsidRPr="00B13461" w:rsidRDefault="008216DB" w:rsidP="008216DB">
            <w:pPr>
              <w:jc w:val="center"/>
            </w:pPr>
            <w:r>
              <w:t>28,00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CFAFDB3" w14:textId="73EEA926" w:rsidR="008216DB" w:rsidRPr="00B13461" w:rsidRDefault="008216DB" w:rsidP="008216DB">
            <w:pPr>
              <w:jc w:val="center"/>
            </w:pPr>
            <w:r>
              <w:t>280,00</w:t>
            </w:r>
          </w:p>
        </w:tc>
      </w:tr>
      <w:tr w:rsidR="008216DB" w:rsidRPr="00B13461" w14:paraId="4361DA37" w14:textId="77777777" w:rsidTr="00B3402B">
        <w:trPr>
          <w:trHeight w:val="69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99BB18" w14:textId="151323F7" w:rsidR="008216DB" w:rsidRPr="00B13461" w:rsidRDefault="008216DB" w:rsidP="008216DB">
            <w:pPr>
              <w:jc w:val="center"/>
            </w:pPr>
            <w:r>
              <w:t>55.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DAB9171" w14:textId="01BB02C0" w:rsidR="008216DB" w:rsidRPr="00B13461" w:rsidRDefault="008216DB" w:rsidP="008216DB">
            <w:r w:rsidRPr="00B13461">
              <w:rPr>
                <w:color w:val="000000"/>
              </w:rPr>
              <w:t>Этикетка 26*16*30 мм белая прямоугольная/800/200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74A23" w14:textId="647A3F59" w:rsidR="008216DB" w:rsidRPr="00B13461" w:rsidRDefault="008216DB" w:rsidP="008216DB">
            <w:pPr>
              <w:jc w:val="center"/>
            </w:pPr>
            <w:r w:rsidRPr="00B13461"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D8ADA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6EE3C906" w14:textId="6434CA66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3E0BE" w14:textId="7D99BF22" w:rsidR="008216DB" w:rsidRPr="00B13461" w:rsidRDefault="008216DB" w:rsidP="008216DB">
            <w:pPr>
              <w:jc w:val="center"/>
            </w:pPr>
            <w:r>
              <w:t>77,00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0F1B2B7" w14:textId="50F0E5A1" w:rsidR="008216DB" w:rsidRPr="00B13461" w:rsidRDefault="008216DB" w:rsidP="008216DB">
            <w:pPr>
              <w:jc w:val="center"/>
            </w:pPr>
            <w:r>
              <w:t>462,00</w:t>
            </w:r>
          </w:p>
        </w:tc>
      </w:tr>
      <w:tr w:rsidR="000F40F2" w:rsidRPr="00B13461" w14:paraId="7487860E" w14:textId="77777777" w:rsidTr="000F40F2">
        <w:trPr>
          <w:trHeight w:val="65"/>
        </w:trPr>
        <w:tc>
          <w:tcPr>
            <w:tcW w:w="8692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88D4D" w14:textId="66913018" w:rsidR="000F40F2" w:rsidRPr="00B13461" w:rsidRDefault="000F40F2" w:rsidP="00735B6F">
            <w:pPr>
              <w:jc w:val="center"/>
            </w:pPr>
            <w:r w:rsidRPr="00B13461">
              <w:t>Итого: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1D1B131" w14:textId="6E778925" w:rsidR="000F40F2" w:rsidRPr="00B13461" w:rsidRDefault="008216DB" w:rsidP="00735B6F">
            <w:pPr>
              <w:jc w:val="center"/>
            </w:pPr>
            <w:r>
              <w:t>83 335,00</w:t>
            </w:r>
          </w:p>
        </w:tc>
      </w:tr>
      <w:tr w:rsidR="000F40F2" w:rsidRPr="00B13461" w14:paraId="44D08BF0" w14:textId="77777777" w:rsidTr="000F40F2">
        <w:trPr>
          <w:trHeight w:val="65"/>
        </w:trPr>
        <w:tc>
          <w:tcPr>
            <w:tcW w:w="9968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8D7AB39" w14:textId="10515AA4" w:rsidR="000F40F2" w:rsidRPr="00B13461" w:rsidRDefault="000F40F2" w:rsidP="00735B6F">
            <w:pPr>
              <w:jc w:val="center"/>
              <w:rPr>
                <w:b/>
                <w:bCs/>
              </w:rPr>
            </w:pPr>
            <w:r w:rsidRPr="00B13461">
              <w:rPr>
                <w:b/>
                <w:bCs/>
              </w:rPr>
              <w:t>Коммерческое предложение № 3</w:t>
            </w:r>
          </w:p>
        </w:tc>
      </w:tr>
      <w:tr w:rsidR="008216DB" w:rsidRPr="00B13461" w14:paraId="5FC1FB79" w14:textId="77777777" w:rsidTr="00A95CBD">
        <w:trPr>
          <w:trHeight w:val="81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6495C" w14:textId="1CE9EFF1" w:rsidR="008216DB" w:rsidRPr="00B13461" w:rsidRDefault="008216DB" w:rsidP="008216DB">
            <w:pPr>
              <w:jc w:val="center"/>
            </w:pPr>
            <w:r w:rsidRPr="00B13461">
              <w:t>1.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649117B" w14:textId="11242D44" w:rsidR="008216DB" w:rsidRPr="00B13461" w:rsidRDefault="008216DB" w:rsidP="008216DB">
            <w:proofErr w:type="spellStart"/>
            <w:r w:rsidRPr="00B13461">
              <w:rPr>
                <w:color w:val="000000"/>
              </w:rPr>
              <w:t>Антистеплер</w:t>
            </w:r>
            <w:proofErr w:type="spellEnd"/>
            <w:r w:rsidRPr="00B13461">
              <w:rPr>
                <w:color w:val="000000"/>
              </w:rPr>
              <w:t xml:space="preserve"> </w:t>
            </w:r>
            <w:proofErr w:type="spellStart"/>
            <w:r w:rsidRPr="00B13461">
              <w:rPr>
                <w:color w:val="000000"/>
              </w:rPr>
              <w:t>OfficeSpace</w:t>
            </w:r>
            <w:proofErr w:type="spellEnd"/>
            <w:r w:rsidRPr="00B13461">
              <w:rPr>
                <w:color w:val="000000"/>
              </w:rPr>
              <w:t xml:space="preserve"> черный/12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308B54" w14:textId="4E4FFDAC" w:rsidR="008216DB" w:rsidRPr="00B13461" w:rsidRDefault="008216DB" w:rsidP="008216DB">
            <w:pPr>
              <w:jc w:val="center"/>
            </w:pPr>
            <w:r w:rsidRPr="00B13461"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DE1B7" w14:textId="0334B558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91F45" w14:textId="3C24DFFA" w:rsidR="008216DB" w:rsidRPr="00B13461" w:rsidRDefault="008216DB" w:rsidP="008216DB">
            <w:pPr>
              <w:jc w:val="center"/>
            </w:pPr>
            <w:r>
              <w:t>79,80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421623A" w14:textId="7D3581DF" w:rsidR="008216DB" w:rsidRPr="00B13461" w:rsidRDefault="008216DB" w:rsidP="008216DB">
            <w:pPr>
              <w:jc w:val="center"/>
            </w:pPr>
            <w:r>
              <w:t>159,60</w:t>
            </w:r>
          </w:p>
        </w:tc>
      </w:tr>
      <w:tr w:rsidR="008216DB" w:rsidRPr="00B13461" w14:paraId="43B18EB4" w14:textId="77777777" w:rsidTr="00A95CBD">
        <w:trPr>
          <w:trHeight w:val="146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84745E" w14:textId="55A6C3DF" w:rsidR="008216DB" w:rsidRPr="00B13461" w:rsidRDefault="008216DB" w:rsidP="008216DB">
            <w:pPr>
              <w:jc w:val="center"/>
            </w:pPr>
            <w:r>
              <w:t>2.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5711D21" w14:textId="599DAB70" w:rsidR="008216DB" w:rsidRPr="00B13461" w:rsidRDefault="008216DB" w:rsidP="008216DB">
            <w:r w:rsidRPr="00B13461">
              <w:rPr>
                <w:color w:val="000000"/>
              </w:rPr>
              <w:t xml:space="preserve">Бумага с клеевым краем 50х50 мм 250 л цветная неоновая (зеленая, пастельно-зеленая) </w:t>
            </w:r>
            <w:proofErr w:type="spellStart"/>
            <w:r w:rsidRPr="00B13461">
              <w:rPr>
                <w:color w:val="000000"/>
              </w:rPr>
              <w:t>deVENTE</w:t>
            </w:r>
            <w:proofErr w:type="spellEnd"/>
            <w:r w:rsidRPr="00B13461">
              <w:rPr>
                <w:color w:val="000000"/>
              </w:rPr>
              <w:t>/12/288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7752CD" w14:textId="1005CD95" w:rsidR="008216DB" w:rsidRPr="00B13461" w:rsidRDefault="008216DB" w:rsidP="008216DB">
            <w:pPr>
              <w:jc w:val="center"/>
            </w:pPr>
            <w:r w:rsidRPr="00B13461"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07E2E" w14:textId="22C0F4C1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E5805B" w14:textId="4DFA451E" w:rsidR="008216DB" w:rsidRPr="00B13461" w:rsidRDefault="008216DB" w:rsidP="008216DB">
            <w:pPr>
              <w:jc w:val="center"/>
            </w:pPr>
            <w:r>
              <w:t>44,80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F79EE23" w14:textId="1BDDD885" w:rsidR="008216DB" w:rsidRPr="00B13461" w:rsidRDefault="008216DB" w:rsidP="008216DB">
            <w:pPr>
              <w:jc w:val="center"/>
            </w:pPr>
            <w:r>
              <w:t>537,60</w:t>
            </w:r>
          </w:p>
        </w:tc>
      </w:tr>
      <w:tr w:rsidR="008216DB" w:rsidRPr="00B13461" w14:paraId="22085123" w14:textId="77777777" w:rsidTr="00A95CBD">
        <w:trPr>
          <w:trHeight w:val="292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53FD6" w14:textId="79B51B40" w:rsidR="008216DB" w:rsidRPr="00B13461" w:rsidRDefault="008216DB" w:rsidP="008216DB">
            <w:pPr>
              <w:jc w:val="center"/>
            </w:pPr>
            <w:r>
              <w:t>3.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22EF7DE" w14:textId="10C6D490" w:rsidR="008216DB" w:rsidRPr="00B13461" w:rsidRDefault="008216DB" w:rsidP="008216DB">
            <w:r w:rsidRPr="00B13461">
              <w:rPr>
                <w:color w:val="000000"/>
              </w:rPr>
              <w:t xml:space="preserve">Бумага с клеевым краем 76х76 мм 400 л 10 цветов (пастель) </w:t>
            </w:r>
            <w:proofErr w:type="spellStart"/>
            <w:r w:rsidRPr="00B13461">
              <w:rPr>
                <w:color w:val="000000"/>
              </w:rPr>
              <w:t>deVENTE</w:t>
            </w:r>
            <w:proofErr w:type="spellEnd"/>
            <w:r w:rsidRPr="00B13461">
              <w:rPr>
                <w:color w:val="000000"/>
              </w:rPr>
              <w:t xml:space="preserve"> </w:t>
            </w:r>
            <w:proofErr w:type="spellStart"/>
            <w:r w:rsidRPr="00B13461">
              <w:rPr>
                <w:color w:val="000000"/>
              </w:rPr>
              <w:t>Matandi</w:t>
            </w:r>
            <w:proofErr w:type="spellEnd"/>
            <w:r w:rsidRPr="00B13461">
              <w:rPr>
                <w:color w:val="000000"/>
              </w:rPr>
              <w:t>/12/72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E7D4B2" w14:textId="49AC7957" w:rsidR="008216DB" w:rsidRPr="00B13461" w:rsidRDefault="008216DB" w:rsidP="008216DB">
            <w:pPr>
              <w:jc w:val="center"/>
            </w:pPr>
            <w:r w:rsidRPr="00B13461"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D76A5C" w14:textId="5F7A4B15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82004" w14:textId="00617AAE" w:rsidR="008216DB" w:rsidRPr="00B13461" w:rsidRDefault="008216DB" w:rsidP="008216DB">
            <w:pPr>
              <w:jc w:val="center"/>
            </w:pPr>
            <w:r>
              <w:t>244,70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D911610" w14:textId="45FF1552" w:rsidR="008216DB" w:rsidRPr="00B13461" w:rsidRDefault="008216DB" w:rsidP="008216DB">
            <w:pPr>
              <w:jc w:val="center"/>
            </w:pPr>
            <w:r>
              <w:t>2447,00</w:t>
            </w:r>
          </w:p>
        </w:tc>
      </w:tr>
      <w:tr w:rsidR="008216DB" w:rsidRPr="00B13461" w14:paraId="4F518274" w14:textId="77777777" w:rsidTr="00A95CBD">
        <w:trPr>
          <w:trHeight w:val="173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FC80E" w14:textId="33E34CE7" w:rsidR="008216DB" w:rsidRPr="00B13461" w:rsidRDefault="008216DB" w:rsidP="008216DB">
            <w:pPr>
              <w:jc w:val="center"/>
            </w:pPr>
            <w:r>
              <w:t>4.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D4AB1B3" w14:textId="36D548DE" w:rsidR="008216DB" w:rsidRPr="00B13461" w:rsidRDefault="008216DB" w:rsidP="008216DB">
            <w:r w:rsidRPr="00B13461">
              <w:rPr>
                <w:color w:val="000000"/>
              </w:rPr>
              <w:t xml:space="preserve">Ватман чертёжный А2(420 мм х 594 мм) 200 г/м2 </w:t>
            </w:r>
            <w:proofErr w:type="spellStart"/>
            <w:r w:rsidRPr="00B13461">
              <w:rPr>
                <w:color w:val="000000"/>
              </w:rPr>
              <w:t>ЛенГознак</w:t>
            </w:r>
            <w:proofErr w:type="spellEnd"/>
            <w:r w:rsidRPr="00B13461">
              <w:rPr>
                <w:color w:val="000000"/>
              </w:rPr>
              <w:t>/100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02074" w14:textId="78B7CF86" w:rsidR="008216DB" w:rsidRPr="00B13461" w:rsidRDefault="008216DB" w:rsidP="008216DB">
            <w:pPr>
              <w:jc w:val="center"/>
            </w:pPr>
            <w:r w:rsidRPr="00B13461"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9E8DE" w14:textId="719F3C98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7679C" w14:textId="3F76CDFF" w:rsidR="008216DB" w:rsidRPr="00B13461" w:rsidRDefault="008216DB" w:rsidP="008216DB">
            <w:pPr>
              <w:jc w:val="center"/>
            </w:pPr>
            <w:r>
              <w:t>35,70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63EB925" w14:textId="774A1C04" w:rsidR="008216DB" w:rsidRPr="00B13461" w:rsidRDefault="008216DB" w:rsidP="008216DB">
            <w:pPr>
              <w:jc w:val="center"/>
            </w:pPr>
            <w:r>
              <w:t>142,80</w:t>
            </w:r>
          </w:p>
        </w:tc>
      </w:tr>
      <w:tr w:rsidR="008216DB" w:rsidRPr="00B13461" w14:paraId="18FA8F95" w14:textId="77777777" w:rsidTr="00A95CBD">
        <w:trPr>
          <w:trHeight w:val="336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EC9DE" w14:textId="320A0E10" w:rsidR="008216DB" w:rsidRPr="00B13461" w:rsidRDefault="008216DB" w:rsidP="008216DB">
            <w:pPr>
              <w:jc w:val="center"/>
            </w:pPr>
            <w:r>
              <w:t>5.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6F334B9" w14:textId="2F593B1A" w:rsidR="008216DB" w:rsidRPr="00B13461" w:rsidRDefault="008216DB" w:rsidP="008216DB">
            <w:r w:rsidRPr="00B13461">
              <w:rPr>
                <w:color w:val="000000"/>
              </w:rPr>
              <w:t xml:space="preserve">Вставка в </w:t>
            </w:r>
            <w:proofErr w:type="spellStart"/>
            <w:r w:rsidRPr="00B13461">
              <w:rPr>
                <w:color w:val="000000"/>
              </w:rPr>
              <w:t>сегрегатор</w:t>
            </w:r>
            <w:proofErr w:type="spellEnd"/>
            <w:r w:rsidRPr="00B13461">
              <w:rPr>
                <w:color w:val="000000"/>
              </w:rPr>
              <w:t xml:space="preserve"> А4 глянцевая 140 мкм на липучке </w:t>
            </w:r>
            <w:proofErr w:type="spellStart"/>
            <w:r w:rsidRPr="00B13461">
              <w:rPr>
                <w:color w:val="000000"/>
              </w:rPr>
              <w:t>deVENTE</w:t>
            </w:r>
            <w:proofErr w:type="spellEnd"/>
            <w:r w:rsidRPr="00B13461">
              <w:rPr>
                <w:color w:val="000000"/>
              </w:rPr>
              <w:t>/10/400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A666A" w14:textId="3EA14E7A" w:rsidR="008216DB" w:rsidRPr="00B13461" w:rsidRDefault="008216DB" w:rsidP="008216DB">
            <w:pPr>
              <w:jc w:val="center"/>
            </w:pPr>
            <w:r w:rsidRPr="00B13461"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7B5BE" w14:textId="04E47681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40D92" w14:textId="43A20C20" w:rsidR="008216DB" w:rsidRPr="00B13461" w:rsidRDefault="008216DB" w:rsidP="008216DB">
            <w:pPr>
              <w:jc w:val="center"/>
            </w:pPr>
            <w:r>
              <w:t>98,70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E0961D3" w14:textId="6B7CC563" w:rsidR="008216DB" w:rsidRPr="00B13461" w:rsidRDefault="008216DB" w:rsidP="008216DB">
            <w:pPr>
              <w:jc w:val="center"/>
            </w:pPr>
            <w:r>
              <w:t>1974,00</w:t>
            </w:r>
          </w:p>
        </w:tc>
      </w:tr>
      <w:tr w:rsidR="008216DB" w:rsidRPr="00B13461" w14:paraId="289DF7B8" w14:textId="77777777" w:rsidTr="00A95CBD">
        <w:trPr>
          <w:trHeight w:val="217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500DB0" w14:textId="46CA54FA" w:rsidR="008216DB" w:rsidRPr="00B13461" w:rsidRDefault="008216DB" w:rsidP="008216DB">
            <w:pPr>
              <w:jc w:val="center"/>
            </w:pPr>
            <w:r>
              <w:t>6.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02A0403" w14:textId="0D3D0EBE" w:rsidR="008216DB" w:rsidRPr="00B13461" w:rsidRDefault="008216DB" w:rsidP="008216DB">
            <w:r w:rsidRPr="00B13461">
              <w:rPr>
                <w:color w:val="000000"/>
              </w:rPr>
              <w:t xml:space="preserve">Вставка в </w:t>
            </w:r>
            <w:proofErr w:type="spellStart"/>
            <w:r w:rsidRPr="00B13461">
              <w:rPr>
                <w:color w:val="000000"/>
              </w:rPr>
              <w:t>сегрегатор</w:t>
            </w:r>
            <w:proofErr w:type="spellEnd"/>
            <w:r w:rsidRPr="00B13461">
              <w:rPr>
                <w:color w:val="000000"/>
              </w:rPr>
              <w:t xml:space="preserve"> А4 глянцевая 40 мкм 100 шт. в упаковке (до 60 листов) </w:t>
            </w:r>
            <w:proofErr w:type="spellStart"/>
            <w:r w:rsidRPr="00B13461">
              <w:rPr>
                <w:color w:val="000000"/>
              </w:rPr>
              <w:t>deVENTE</w:t>
            </w:r>
            <w:proofErr w:type="spellEnd"/>
            <w:r w:rsidRPr="00B13461">
              <w:rPr>
                <w:color w:val="000000"/>
              </w:rPr>
              <w:t>/20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8B039" w14:textId="4D4C6F78" w:rsidR="008216DB" w:rsidRPr="00B13461" w:rsidRDefault="008216DB" w:rsidP="008216DB">
            <w:pPr>
              <w:jc w:val="center"/>
            </w:pPr>
            <w:r w:rsidRPr="00B13461">
              <w:t xml:space="preserve">30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2D9E7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418E3EBF" w14:textId="77777777" w:rsidR="008216DB" w:rsidRPr="00B13461" w:rsidRDefault="008216DB" w:rsidP="008216DB">
            <w:pPr>
              <w:spacing w:line="276" w:lineRule="auto"/>
              <w:jc w:val="center"/>
            </w:pPr>
            <w:r w:rsidRPr="00B13461">
              <w:t>упаковка</w:t>
            </w:r>
          </w:p>
          <w:p w14:paraId="47BD38F9" w14:textId="14F6148D" w:rsidR="008216DB" w:rsidRPr="00B13461" w:rsidRDefault="008216DB" w:rsidP="008216DB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F8020" w14:textId="1799008E" w:rsidR="008216DB" w:rsidRPr="00B13461" w:rsidRDefault="008216DB" w:rsidP="008216DB">
            <w:pPr>
              <w:jc w:val="center"/>
            </w:pPr>
            <w:r>
              <w:t>463,70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C231308" w14:textId="23745D72" w:rsidR="008216DB" w:rsidRPr="00B13461" w:rsidRDefault="008216DB" w:rsidP="008216DB">
            <w:pPr>
              <w:jc w:val="center"/>
            </w:pPr>
            <w:r>
              <w:t>13911,00</w:t>
            </w:r>
          </w:p>
        </w:tc>
      </w:tr>
      <w:tr w:rsidR="008216DB" w:rsidRPr="00B13461" w14:paraId="4A50DB42" w14:textId="77777777" w:rsidTr="00A95CBD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86F7B" w14:textId="5B2ADA81" w:rsidR="008216DB" w:rsidRPr="00B13461" w:rsidRDefault="008216DB" w:rsidP="008216DB">
            <w:pPr>
              <w:jc w:val="center"/>
            </w:pPr>
            <w:r>
              <w:t>7.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D99935B" w14:textId="7A6B4EA2" w:rsidR="008216DB" w:rsidRPr="00B13461" w:rsidRDefault="008216DB" w:rsidP="008216DB">
            <w:r w:rsidRPr="00B13461">
              <w:rPr>
                <w:color w:val="000000"/>
              </w:rPr>
              <w:t xml:space="preserve">Вставка в </w:t>
            </w:r>
            <w:proofErr w:type="spellStart"/>
            <w:r w:rsidRPr="00B13461">
              <w:rPr>
                <w:color w:val="000000"/>
              </w:rPr>
              <w:t>сегрегатор</w:t>
            </w:r>
            <w:proofErr w:type="spellEnd"/>
            <w:r w:rsidRPr="00B13461">
              <w:rPr>
                <w:color w:val="000000"/>
              </w:rPr>
              <w:t xml:space="preserve"> А5 глянцевая 30 мкм 100 шт. в упаковке </w:t>
            </w:r>
            <w:proofErr w:type="spellStart"/>
            <w:r w:rsidRPr="00B13461">
              <w:rPr>
                <w:color w:val="000000"/>
              </w:rPr>
              <w:t>Attache</w:t>
            </w:r>
            <w:proofErr w:type="spellEnd"/>
            <w:r w:rsidRPr="00B13461">
              <w:rPr>
                <w:color w:val="000000"/>
              </w:rPr>
              <w:t>/20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6E372" w14:textId="085D1D92" w:rsidR="008216DB" w:rsidRPr="00B13461" w:rsidRDefault="008216DB" w:rsidP="008216DB">
            <w:pPr>
              <w:jc w:val="center"/>
            </w:pPr>
            <w:r w:rsidRPr="00B13461"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9F856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3E408101" w14:textId="5E88B1A3" w:rsidR="008216DB" w:rsidRPr="00B13461" w:rsidRDefault="008216DB" w:rsidP="008216DB">
            <w:pPr>
              <w:jc w:val="center"/>
            </w:pPr>
            <w:r w:rsidRPr="00B13461">
              <w:t>упаковка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A1CF1E" w14:textId="56E5406A" w:rsidR="008216DB" w:rsidRPr="00B13461" w:rsidRDefault="008216DB" w:rsidP="008216DB">
            <w:pPr>
              <w:jc w:val="center"/>
            </w:pPr>
            <w:r>
              <w:t>405,00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9937DE1" w14:textId="36D3B55D" w:rsidR="008216DB" w:rsidRPr="00B13461" w:rsidRDefault="008216DB" w:rsidP="008216DB">
            <w:pPr>
              <w:jc w:val="center"/>
            </w:pPr>
            <w:r>
              <w:t>811,00</w:t>
            </w:r>
          </w:p>
        </w:tc>
      </w:tr>
      <w:tr w:rsidR="008216DB" w:rsidRPr="00B13461" w14:paraId="1149C127" w14:textId="77777777" w:rsidTr="00A95CBD">
        <w:trPr>
          <w:trHeight w:val="114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B5B75" w14:textId="160D5EFB" w:rsidR="008216DB" w:rsidRPr="00B13461" w:rsidRDefault="008216DB" w:rsidP="008216DB">
            <w:pPr>
              <w:jc w:val="center"/>
            </w:pPr>
            <w:r>
              <w:t>8.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1C060C8" w14:textId="01B4A53A" w:rsidR="008216DB" w:rsidRPr="00B13461" w:rsidRDefault="008216DB" w:rsidP="008216DB">
            <w:r w:rsidRPr="00B13461">
              <w:rPr>
                <w:color w:val="000000"/>
              </w:rPr>
              <w:t xml:space="preserve">Грифель для механического карандаша 0,5 2B </w:t>
            </w:r>
            <w:proofErr w:type="spellStart"/>
            <w:r w:rsidRPr="00B13461">
              <w:rPr>
                <w:color w:val="000000"/>
              </w:rPr>
              <w:t>Koh</w:t>
            </w:r>
            <w:proofErr w:type="spellEnd"/>
            <w:r w:rsidRPr="00B13461">
              <w:rPr>
                <w:color w:val="000000"/>
              </w:rPr>
              <w:t>-I-</w:t>
            </w:r>
            <w:proofErr w:type="spellStart"/>
            <w:r w:rsidRPr="00B13461">
              <w:rPr>
                <w:color w:val="000000"/>
              </w:rPr>
              <w:t>Noor</w:t>
            </w:r>
            <w:proofErr w:type="spellEnd"/>
            <w:r w:rsidRPr="00B13461">
              <w:rPr>
                <w:color w:val="000000"/>
              </w:rPr>
              <w:t xml:space="preserve"> (12 шт.)/12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DCB39" w14:textId="77442EBF" w:rsidR="008216DB" w:rsidRPr="00B13461" w:rsidRDefault="008216DB" w:rsidP="008216DB">
            <w:pPr>
              <w:jc w:val="center"/>
            </w:pPr>
            <w:r w:rsidRPr="00B13461"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3B579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3F7A1922" w14:textId="3825B514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2F582" w14:textId="026D870D" w:rsidR="008216DB" w:rsidRPr="00B13461" w:rsidRDefault="008216DB" w:rsidP="008216DB">
            <w:pPr>
              <w:jc w:val="center"/>
            </w:pPr>
            <w:r>
              <w:t>108,20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A3152FF" w14:textId="4D060A2E" w:rsidR="008216DB" w:rsidRPr="00B13461" w:rsidRDefault="008216DB" w:rsidP="008216DB">
            <w:pPr>
              <w:jc w:val="center"/>
            </w:pPr>
            <w:r>
              <w:t>1082,00</w:t>
            </w:r>
          </w:p>
        </w:tc>
      </w:tr>
      <w:tr w:rsidR="008216DB" w:rsidRPr="00B13461" w14:paraId="012C3200" w14:textId="77777777" w:rsidTr="00A95CBD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2562DC" w14:textId="1A018E0A" w:rsidR="008216DB" w:rsidRPr="00B13461" w:rsidRDefault="008216DB" w:rsidP="008216DB">
            <w:pPr>
              <w:jc w:val="center"/>
            </w:pPr>
            <w:r>
              <w:t>9.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84E7881" w14:textId="0A3345AA" w:rsidR="008216DB" w:rsidRPr="00B13461" w:rsidRDefault="008216DB" w:rsidP="008216DB">
            <w:r w:rsidRPr="00B13461">
              <w:rPr>
                <w:color w:val="000000"/>
              </w:rPr>
              <w:t xml:space="preserve">Дырокол 25 л </w:t>
            </w:r>
            <w:proofErr w:type="spellStart"/>
            <w:r w:rsidRPr="00B13461">
              <w:rPr>
                <w:color w:val="000000"/>
              </w:rPr>
              <w:t>Attache</w:t>
            </w:r>
            <w:proofErr w:type="spellEnd"/>
            <w:r w:rsidRPr="00B13461">
              <w:rPr>
                <w:color w:val="000000"/>
              </w:rPr>
              <w:t xml:space="preserve"> металлический с линейкой черный/12/48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1939A" w14:textId="0DC244E2" w:rsidR="008216DB" w:rsidRPr="00B13461" w:rsidRDefault="008216DB" w:rsidP="008216DB">
            <w:pPr>
              <w:jc w:val="center"/>
            </w:pPr>
            <w:r w:rsidRPr="00B13461"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09D1B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31385144" w14:textId="41B7CA4F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25AC5" w14:textId="32ADE5A6" w:rsidR="008216DB" w:rsidRPr="00B13461" w:rsidRDefault="008216DB" w:rsidP="008216DB">
            <w:pPr>
              <w:jc w:val="center"/>
            </w:pPr>
            <w:r>
              <w:t>645,60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1B112D5" w14:textId="240B05BE" w:rsidR="008216DB" w:rsidRPr="00B13461" w:rsidRDefault="008216DB" w:rsidP="008216DB">
            <w:pPr>
              <w:jc w:val="center"/>
            </w:pPr>
            <w:r>
              <w:t>1291,20</w:t>
            </w:r>
          </w:p>
        </w:tc>
      </w:tr>
      <w:tr w:rsidR="008216DB" w:rsidRPr="00B13461" w14:paraId="3F6B0C8B" w14:textId="77777777" w:rsidTr="00A95CBD">
        <w:trPr>
          <w:trHeight w:val="250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448AEE" w14:textId="48B2DAB7" w:rsidR="008216DB" w:rsidRPr="00B13461" w:rsidRDefault="008216DB" w:rsidP="008216DB">
            <w:pPr>
              <w:jc w:val="center"/>
            </w:pPr>
            <w:r>
              <w:t>10.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E92B6DC" w14:textId="6C0448F3" w:rsidR="008216DB" w:rsidRPr="00B13461" w:rsidRDefault="008216DB" w:rsidP="008216DB">
            <w:r w:rsidRPr="00B13461">
              <w:rPr>
                <w:color w:val="000000"/>
              </w:rPr>
              <w:t xml:space="preserve">Закладки пластиковые 38х38 мм 4 цвета по 20 л </w:t>
            </w:r>
            <w:proofErr w:type="spellStart"/>
            <w:r w:rsidRPr="00B13461">
              <w:rPr>
                <w:color w:val="000000"/>
              </w:rPr>
              <w:t>deVENTE</w:t>
            </w:r>
            <w:proofErr w:type="spellEnd"/>
            <w:r w:rsidRPr="00B13461">
              <w:rPr>
                <w:color w:val="000000"/>
              </w:rPr>
              <w:t xml:space="preserve"> </w:t>
            </w:r>
            <w:proofErr w:type="spellStart"/>
            <w:r w:rsidRPr="00B13461">
              <w:rPr>
                <w:color w:val="000000"/>
              </w:rPr>
              <w:t>Marandi</w:t>
            </w:r>
            <w:proofErr w:type="spellEnd"/>
            <w:r w:rsidRPr="00B13461">
              <w:rPr>
                <w:color w:val="000000"/>
              </w:rPr>
              <w:t>/24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DED10" w14:textId="70D9505D" w:rsidR="008216DB" w:rsidRPr="00B13461" w:rsidRDefault="008216DB" w:rsidP="008216DB">
            <w:pPr>
              <w:jc w:val="center"/>
            </w:pPr>
            <w:r w:rsidRPr="00B13461"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906B3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12FC622C" w14:textId="1AE2DE3E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EE010" w14:textId="247BD4ED" w:rsidR="008216DB" w:rsidRPr="00B13461" w:rsidRDefault="008216DB" w:rsidP="008216DB">
            <w:pPr>
              <w:jc w:val="center"/>
            </w:pPr>
            <w:r>
              <w:t>138,60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7F6BADA" w14:textId="03111F62" w:rsidR="008216DB" w:rsidRPr="00B13461" w:rsidRDefault="008216DB" w:rsidP="008216DB">
            <w:pPr>
              <w:jc w:val="center"/>
            </w:pPr>
            <w:r>
              <w:t>1386,00</w:t>
            </w:r>
          </w:p>
        </w:tc>
      </w:tr>
      <w:tr w:rsidR="008216DB" w:rsidRPr="00B13461" w14:paraId="6740F7A2" w14:textId="77777777" w:rsidTr="00A95CBD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0C13A" w14:textId="107D8A75" w:rsidR="008216DB" w:rsidRPr="00B13461" w:rsidRDefault="008216DB" w:rsidP="008216DB">
            <w:pPr>
              <w:jc w:val="center"/>
            </w:pPr>
            <w:r>
              <w:t>11.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6B1B0AE" w14:textId="7B6F79F7" w:rsidR="008216DB" w:rsidRPr="00B13461" w:rsidRDefault="008216DB" w:rsidP="008216DB">
            <w:r w:rsidRPr="00B13461">
              <w:rPr>
                <w:color w:val="000000"/>
              </w:rPr>
              <w:t xml:space="preserve">Закладки пластиковые 44х12 мм 6 цветов по 20 л </w:t>
            </w:r>
            <w:proofErr w:type="spellStart"/>
            <w:r w:rsidRPr="00B13461">
              <w:rPr>
                <w:color w:val="000000"/>
              </w:rPr>
              <w:t>deVENTE</w:t>
            </w:r>
            <w:proofErr w:type="spellEnd"/>
            <w:r w:rsidRPr="00B13461">
              <w:rPr>
                <w:color w:val="000000"/>
              </w:rPr>
              <w:t xml:space="preserve"> </w:t>
            </w:r>
            <w:proofErr w:type="spellStart"/>
            <w:r w:rsidRPr="00B13461">
              <w:rPr>
                <w:color w:val="000000"/>
              </w:rPr>
              <w:t>Metallic</w:t>
            </w:r>
            <w:proofErr w:type="spellEnd"/>
            <w:r w:rsidRPr="00B13461">
              <w:rPr>
                <w:color w:val="000000"/>
              </w:rPr>
              <w:t>/12/288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3B82F" w14:textId="5BECFDD0" w:rsidR="008216DB" w:rsidRPr="00B13461" w:rsidRDefault="008216DB" w:rsidP="008216DB">
            <w:pPr>
              <w:jc w:val="center"/>
            </w:pPr>
            <w:r w:rsidRPr="00B13461">
              <w:t xml:space="preserve">10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4A281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7A4DCD05" w14:textId="718AE841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F32E1" w14:textId="379A2EC5" w:rsidR="008216DB" w:rsidRPr="00B13461" w:rsidRDefault="008216DB" w:rsidP="008216DB">
            <w:pPr>
              <w:jc w:val="center"/>
            </w:pPr>
            <w:r>
              <w:t>65,60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30F912B" w14:textId="2B82EFB5" w:rsidR="008216DB" w:rsidRPr="00B13461" w:rsidRDefault="008216DB" w:rsidP="008216DB">
            <w:pPr>
              <w:jc w:val="center"/>
            </w:pPr>
            <w:r>
              <w:t>656,00</w:t>
            </w:r>
          </w:p>
        </w:tc>
      </w:tr>
      <w:tr w:rsidR="008216DB" w:rsidRPr="00B13461" w14:paraId="506111CC" w14:textId="77777777" w:rsidTr="00A95CBD">
        <w:trPr>
          <w:trHeight w:val="116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321C0" w14:textId="3B35542A" w:rsidR="008216DB" w:rsidRPr="00B13461" w:rsidRDefault="008216DB" w:rsidP="008216DB">
            <w:pPr>
              <w:jc w:val="center"/>
            </w:pPr>
            <w:r>
              <w:t>12.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AD2A56D" w14:textId="7EA6F8C8" w:rsidR="008216DB" w:rsidRPr="00B13461" w:rsidRDefault="008216DB" w:rsidP="008216DB">
            <w:r w:rsidRPr="00B13461">
              <w:rPr>
                <w:color w:val="000000"/>
              </w:rPr>
              <w:t xml:space="preserve">Закладки пластиковые 45х12 мм 8 цветов по 25 л </w:t>
            </w:r>
            <w:proofErr w:type="spellStart"/>
            <w:r w:rsidRPr="00B13461">
              <w:rPr>
                <w:color w:val="000000"/>
              </w:rPr>
              <w:lastRenderedPageBreak/>
              <w:t>deVENTE</w:t>
            </w:r>
            <w:proofErr w:type="spellEnd"/>
            <w:r w:rsidRPr="00B13461">
              <w:rPr>
                <w:color w:val="000000"/>
              </w:rPr>
              <w:t>/12/288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14F43" w14:textId="2DD2027C" w:rsidR="008216DB" w:rsidRPr="00B13461" w:rsidRDefault="008216DB" w:rsidP="008216DB">
            <w:pPr>
              <w:jc w:val="center"/>
            </w:pPr>
            <w:r w:rsidRPr="00B13461">
              <w:lastRenderedPageBreak/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D0B0F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5EEAC987" w14:textId="1E9E2B9F" w:rsidR="008216DB" w:rsidRPr="00B13461" w:rsidRDefault="008216DB" w:rsidP="008216DB">
            <w:pPr>
              <w:jc w:val="center"/>
            </w:pPr>
            <w:r w:rsidRPr="00B13461">
              <w:lastRenderedPageBreak/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23A8C" w14:textId="04B43E7C" w:rsidR="008216DB" w:rsidRPr="00B13461" w:rsidRDefault="008216DB" w:rsidP="008216DB">
            <w:pPr>
              <w:jc w:val="center"/>
            </w:pPr>
            <w:r>
              <w:lastRenderedPageBreak/>
              <w:t>167,60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7CD0C63" w14:textId="0D6B24A3" w:rsidR="008216DB" w:rsidRPr="00B13461" w:rsidRDefault="008216DB" w:rsidP="008216DB">
            <w:pPr>
              <w:jc w:val="center"/>
            </w:pPr>
            <w:r>
              <w:t>3352,00</w:t>
            </w:r>
          </w:p>
        </w:tc>
      </w:tr>
      <w:tr w:rsidR="008216DB" w:rsidRPr="00B13461" w14:paraId="582E9544" w14:textId="77777777" w:rsidTr="00A95CBD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64DC8" w14:textId="07EAA8CD" w:rsidR="008216DB" w:rsidRPr="00B13461" w:rsidRDefault="008216DB" w:rsidP="008216DB">
            <w:pPr>
              <w:jc w:val="center"/>
            </w:pPr>
            <w:r>
              <w:t>13.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4F2BFBC" w14:textId="66A2FAD4" w:rsidR="008216DB" w:rsidRPr="00B13461" w:rsidRDefault="008216DB" w:rsidP="008216DB">
            <w:r w:rsidRPr="00B13461">
              <w:rPr>
                <w:color w:val="000000"/>
              </w:rPr>
              <w:t>Карандаш механический 0,5 HB BRAUBERG черный с ластиком/24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24D1C" w14:textId="6CB6146E" w:rsidR="008216DB" w:rsidRPr="00B13461" w:rsidRDefault="008216DB" w:rsidP="008216DB">
            <w:pPr>
              <w:jc w:val="center"/>
            </w:pPr>
            <w:r w:rsidRPr="00B13461"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C3F44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564525C1" w14:textId="4C13D8A3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63D3F" w14:textId="4A552A6A" w:rsidR="008216DB" w:rsidRPr="00B13461" w:rsidRDefault="008216DB" w:rsidP="008216DB">
            <w:pPr>
              <w:jc w:val="center"/>
            </w:pPr>
            <w:r>
              <w:t>32,60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1287574" w14:textId="367CFB38" w:rsidR="008216DB" w:rsidRPr="00B13461" w:rsidRDefault="008216DB" w:rsidP="008216DB">
            <w:pPr>
              <w:jc w:val="center"/>
            </w:pPr>
            <w:r>
              <w:t>326,00</w:t>
            </w:r>
          </w:p>
        </w:tc>
      </w:tr>
      <w:tr w:rsidR="008216DB" w:rsidRPr="00B13461" w14:paraId="32FC1700" w14:textId="77777777" w:rsidTr="00A95CBD">
        <w:trPr>
          <w:trHeight w:val="143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091A32" w14:textId="505A7645" w:rsidR="008216DB" w:rsidRPr="00B13461" w:rsidRDefault="008216DB" w:rsidP="008216DB">
            <w:pPr>
              <w:jc w:val="center"/>
            </w:pPr>
            <w:r>
              <w:t>14.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57D7FB2" w14:textId="77777777" w:rsidR="008216DB" w:rsidRPr="00B13461" w:rsidRDefault="008216DB" w:rsidP="008216DB">
            <w:pPr>
              <w:spacing w:line="276" w:lineRule="auto"/>
              <w:ind w:right="167"/>
              <w:rPr>
                <w:color w:val="000000"/>
                <w:lang w:val="en-US"/>
              </w:rPr>
            </w:pPr>
            <w:r w:rsidRPr="00B13461">
              <w:rPr>
                <w:color w:val="000000"/>
              </w:rPr>
              <w:t>Клей</w:t>
            </w:r>
            <w:r w:rsidRPr="00B13461">
              <w:rPr>
                <w:color w:val="000000"/>
                <w:lang w:val="en-US"/>
              </w:rPr>
              <w:t xml:space="preserve"> - </w:t>
            </w:r>
            <w:r w:rsidRPr="00B13461">
              <w:rPr>
                <w:color w:val="000000"/>
              </w:rPr>
              <w:t>карандаш</w:t>
            </w:r>
            <w:r w:rsidRPr="00B13461">
              <w:rPr>
                <w:color w:val="000000"/>
                <w:lang w:val="en-US"/>
              </w:rPr>
              <w:t xml:space="preserve"> </w:t>
            </w:r>
          </w:p>
          <w:p w14:paraId="393EC1D6" w14:textId="0A9879A1" w:rsidR="008216DB" w:rsidRPr="00B13461" w:rsidRDefault="008216DB" w:rsidP="008216DB">
            <w:pPr>
              <w:rPr>
                <w:lang w:val="en-US"/>
              </w:rPr>
            </w:pPr>
            <w:r w:rsidRPr="00B13461">
              <w:rPr>
                <w:color w:val="000000"/>
                <w:lang w:val="en-US"/>
              </w:rPr>
              <w:t xml:space="preserve">8 </w:t>
            </w:r>
            <w:r w:rsidRPr="00B13461">
              <w:rPr>
                <w:color w:val="000000"/>
              </w:rPr>
              <w:t>г</w:t>
            </w:r>
            <w:r w:rsidRPr="00B13461">
              <w:rPr>
                <w:color w:val="000000"/>
                <w:lang w:val="en-US"/>
              </w:rPr>
              <w:t>. Berlingo Indicator/24/648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F0822" w14:textId="203AA172" w:rsidR="008216DB" w:rsidRPr="00B13461" w:rsidRDefault="008216DB" w:rsidP="008216DB">
            <w:pPr>
              <w:jc w:val="center"/>
              <w:rPr>
                <w:lang w:val="en-US"/>
              </w:rPr>
            </w:pPr>
            <w:r w:rsidRPr="00B13461"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AC340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6B07CE93" w14:textId="0AD14685" w:rsidR="008216DB" w:rsidRPr="00B13461" w:rsidRDefault="008216DB" w:rsidP="008216DB">
            <w:pPr>
              <w:jc w:val="center"/>
              <w:rPr>
                <w:lang w:val="en-US"/>
              </w:rPr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CCF85" w14:textId="1BA5E064" w:rsidR="008216DB" w:rsidRPr="00EA6D4F" w:rsidRDefault="008216DB" w:rsidP="008216DB">
            <w:pPr>
              <w:jc w:val="center"/>
            </w:pPr>
            <w:r>
              <w:t>35,70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601ED5F" w14:textId="73B38951" w:rsidR="008216DB" w:rsidRPr="00EA6D4F" w:rsidRDefault="008216DB" w:rsidP="008216DB">
            <w:pPr>
              <w:jc w:val="center"/>
            </w:pPr>
            <w:r>
              <w:t>714,00</w:t>
            </w:r>
          </w:p>
        </w:tc>
      </w:tr>
      <w:tr w:rsidR="008216DB" w:rsidRPr="00B13461" w14:paraId="597F567A" w14:textId="77777777" w:rsidTr="00A95CBD">
        <w:trPr>
          <w:trHeight w:val="179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AE8DA" w14:textId="39781EF1" w:rsidR="008216DB" w:rsidRPr="00B13461" w:rsidRDefault="008216DB" w:rsidP="008216DB">
            <w:pPr>
              <w:jc w:val="center"/>
            </w:pPr>
            <w:r>
              <w:t>15.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8E3D354" w14:textId="167EBE2D" w:rsidR="008216DB" w:rsidRPr="00B13461" w:rsidRDefault="008216DB" w:rsidP="008216DB">
            <w:r w:rsidRPr="00B13461">
              <w:rPr>
                <w:color w:val="000000"/>
              </w:rPr>
              <w:t xml:space="preserve">Клей </w:t>
            </w:r>
            <w:proofErr w:type="spellStart"/>
            <w:r w:rsidRPr="00B13461">
              <w:rPr>
                <w:color w:val="000000"/>
              </w:rPr>
              <w:t>пва</w:t>
            </w:r>
            <w:proofErr w:type="spellEnd"/>
            <w:r w:rsidRPr="00B13461">
              <w:rPr>
                <w:color w:val="000000"/>
              </w:rPr>
              <w:t xml:space="preserve"> 85 г. </w:t>
            </w:r>
            <w:proofErr w:type="spellStart"/>
            <w:r w:rsidRPr="00B13461">
              <w:rPr>
                <w:color w:val="000000"/>
              </w:rPr>
              <w:t>OfficeSpace</w:t>
            </w:r>
            <w:proofErr w:type="spellEnd"/>
            <w:r w:rsidRPr="00B13461">
              <w:rPr>
                <w:color w:val="000000"/>
              </w:rPr>
              <w:t>/50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F1914" w14:textId="04505208" w:rsidR="008216DB" w:rsidRPr="00B13461" w:rsidRDefault="008216DB" w:rsidP="008216DB">
            <w:pPr>
              <w:jc w:val="center"/>
            </w:pPr>
            <w:r w:rsidRPr="00B13461"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B0EBF" w14:textId="77777777" w:rsidR="008216DB" w:rsidRPr="00B13461" w:rsidRDefault="008216DB" w:rsidP="008216DB">
            <w:pPr>
              <w:spacing w:line="276" w:lineRule="auto"/>
              <w:jc w:val="center"/>
            </w:pPr>
            <w:r w:rsidRPr="00B13461">
              <w:t>штука</w:t>
            </w:r>
          </w:p>
          <w:p w14:paraId="24E1ECC2" w14:textId="3DACE2F2" w:rsidR="008216DB" w:rsidRPr="00B13461" w:rsidRDefault="008216DB" w:rsidP="008216DB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495D0" w14:textId="2F673020" w:rsidR="008216DB" w:rsidRPr="00B13461" w:rsidRDefault="008216DB" w:rsidP="008216DB">
            <w:pPr>
              <w:jc w:val="center"/>
            </w:pPr>
            <w:r>
              <w:t>59,50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433FD0C" w14:textId="61E2C461" w:rsidR="008216DB" w:rsidRPr="00B13461" w:rsidRDefault="008216DB" w:rsidP="008216DB">
            <w:pPr>
              <w:jc w:val="center"/>
            </w:pPr>
            <w:r>
              <w:t>178,50</w:t>
            </w:r>
          </w:p>
        </w:tc>
      </w:tr>
      <w:tr w:rsidR="008216DB" w:rsidRPr="00B13461" w14:paraId="595C3D33" w14:textId="77777777" w:rsidTr="00A95CBD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96049" w14:textId="5047D047" w:rsidR="008216DB" w:rsidRPr="00B13461" w:rsidRDefault="008216DB" w:rsidP="008216DB">
            <w:pPr>
              <w:jc w:val="center"/>
            </w:pPr>
            <w:r>
              <w:t>16.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41FAE42" w14:textId="17529007" w:rsidR="008216DB" w:rsidRPr="00B13461" w:rsidRDefault="008216DB" w:rsidP="008216DB">
            <w:r w:rsidRPr="00B13461">
              <w:rPr>
                <w:color w:val="000000"/>
              </w:rPr>
              <w:t xml:space="preserve">Клей силикатный 110 г. </w:t>
            </w:r>
            <w:proofErr w:type="spellStart"/>
            <w:r w:rsidRPr="00B13461">
              <w:rPr>
                <w:color w:val="000000"/>
              </w:rPr>
              <w:t>OfficeSpace</w:t>
            </w:r>
            <w:proofErr w:type="spellEnd"/>
            <w:r w:rsidRPr="00B13461">
              <w:rPr>
                <w:color w:val="000000"/>
              </w:rPr>
              <w:t>/72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CD65E" w14:textId="1867B88D" w:rsidR="008216DB" w:rsidRPr="00B13461" w:rsidRDefault="008216DB" w:rsidP="008216DB">
            <w:pPr>
              <w:jc w:val="center"/>
            </w:pPr>
            <w:r w:rsidRPr="00B13461"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8BD6C" w14:textId="06C1723B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7BA04" w14:textId="62BEF451" w:rsidR="008216DB" w:rsidRPr="00B13461" w:rsidRDefault="008216DB" w:rsidP="008216DB">
            <w:pPr>
              <w:jc w:val="center"/>
            </w:pPr>
            <w:r>
              <w:t>44,20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DE806DD" w14:textId="22225C6D" w:rsidR="008216DB" w:rsidRPr="00B13461" w:rsidRDefault="008216DB" w:rsidP="008216DB">
            <w:pPr>
              <w:jc w:val="center"/>
            </w:pPr>
            <w:r>
              <w:t>88,40</w:t>
            </w:r>
          </w:p>
        </w:tc>
      </w:tr>
      <w:tr w:rsidR="008216DB" w:rsidRPr="00B13461" w14:paraId="7104D0D4" w14:textId="77777777" w:rsidTr="00A95CBD">
        <w:trPr>
          <w:trHeight w:val="67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ED95A" w14:textId="6E0E0DA1" w:rsidR="008216DB" w:rsidRPr="00B13461" w:rsidRDefault="008216DB" w:rsidP="008216DB">
            <w:pPr>
              <w:jc w:val="center"/>
            </w:pPr>
            <w:r>
              <w:t>17.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F651C53" w14:textId="556C218D" w:rsidR="008216DB" w:rsidRPr="00B13461" w:rsidRDefault="008216DB" w:rsidP="008216DB">
            <w:r w:rsidRPr="00B13461">
              <w:rPr>
                <w:color w:val="000000"/>
              </w:rPr>
              <w:t xml:space="preserve">Корректор 20 мл </w:t>
            </w:r>
            <w:proofErr w:type="spellStart"/>
            <w:r w:rsidRPr="00B13461">
              <w:rPr>
                <w:color w:val="000000"/>
              </w:rPr>
              <w:t>Berlingo</w:t>
            </w:r>
            <w:proofErr w:type="spellEnd"/>
            <w:r w:rsidRPr="00B13461">
              <w:rPr>
                <w:color w:val="000000"/>
              </w:rPr>
              <w:t>/12/240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FC72B2" w14:textId="5E1FC32D" w:rsidR="008216DB" w:rsidRPr="00B13461" w:rsidRDefault="008216DB" w:rsidP="008216DB">
            <w:pPr>
              <w:jc w:val="center"/>
            </w:pPr>
            <w:r w:rsidRPr="00B13461"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8E8A3" w14:textId="464807CB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91841D" w14:textId="43AF4A6E" w:rsidR="008216DB" w:rsidRPr="00B13461" w:rsidRDefault="008216DB" w:rsidP="008216DB">
            <w:pPr>
              <w:jc w:val="center"/>
            </w:pPr>
            <w:r>
              <w:t>115,00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28630A5" w14:textId="005A50E2" w:rsidR="008216DB" w:rsidRPr="00B13461" w:rsidRDefault="008216DB" w:rsidP="008216DB">
            <w:pPr>
              <w:jc w:val="center"/>
            </w:pPr>
            <w:r>
              <w:t>1150,00</w:t>
            </w:r>
          </w:p>
        </w:tc>
      </w:tr>
      <w:tr w:rsidR="008216DB" w:rsidRPr="00B13461" w14:paraId="1E336CE4" w14:textId="77777777" w:rsidTr="00A95CBD">
        <w:trPr>
          <w:trHeight w:val="24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EAE4B0" w14:textId="2C2DD186" w:rsidR="008216DB" w:rsidRPr="00B13461" w:rsidRDefault="008216DB" w:rsidP="008216DB">
            <w:pPr>
              <w:jc w:val="center"/>
            </w:pPr>
            <w:r>
              <w:t>18.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7543E1B" w14:textId="3050033A" w:rsidR="008216DB" w:rsidRPr="00B13461" w:rsidRDefault="008216DB" w:rsidP="008216DB">
            <w:r w:rsidRPr="00B13461">
              <w:rPr>
                <w:color w:val="000000"/>
              </w:rPr>
              <w:t xml:space="preserve">Корректор ленточный 5 мм х 8 м </w:t>
            </w:r>
            <w:proofErr w:type="spellStart"/>
            <w:r w:rsidRPr="00B13461">
              <w:rPr>
                <w:color w:val="000000"/>
              </w:rPr>
              <w:t>Berlingo</w:t>
            </w:r>
            <w:proofErr w:type="spellEnd"/>
            <w:r w:rsidRPr="00B13461">
              <w:rPr>
                <w:color w:val="000000"/>
              </w:rPr>
              <w:t>/18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F698D" w14:textId="038F79E8" w:rsidR="008216DB" w:rsidRPr="00B13461" w:rsidRDefault="008216DB" w:rsidP="008216DB">
            <w:pPr>
              <w:jc w:val="center"/>
            </w:pPr>
            <w:r w:rsidRPr="00B13461"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FBFBA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56E11499" w14:textId="784B1942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E00B46" w14:textId="074A1C6F" w:rsidR="008216DB" w:rsidRPr="00B13461" w:rsidRDefault="008216DB" w:rsidP="008216DB">
            <w:pPr>
              <w:jc w:val="center"/>
            </w:pPr>
            <w:r>
              <w:t>273,60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51D402B" w14:textId="2C5DAC3E" w:rsidR="008216DB" w:rsidRPr="00B13461" w:rsidRDefault="008216DB" w:rsidP="008216DB">
            <w:pPr>
              <w:jc w:val="center"/>
            </w:pPr>
            <w:r>
              <w:t>2736,00</w:t>
            </w:r>
          </w:p>
        </w:tc>
      </w:tr>
      <w:tr w:rsidR="008216DB" w:rsidRPr="00B13461" w14:paraId="5DA77A9D" w14:textId="77777777" w:rsidTr="00324675">
        <w:trPr>
          <w:trHeight w:val="151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246EA" w14:textId="74CBDB37" w:rsidR="008216DB" w:rsidRPr="00B13461" w:rsidRDefault="008216DB" w:rsidP="008216DB">
            <w:pPr>
              <w:jc w:val="center"/>
            </w:pPr>
            <w:r>
              <w:t>19.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2272D63" w14:textId="08989C38" w:rsidR="008216DB" w:rsidRPr="00B13461" w:rsidRDefault="008216DB" w:rsidP="008216DB">
            <w:r w:rsidRPr="00B13461">
              <w:rPr>
                <w:color w:val="000000"/>
              </w:rPr>
              <w:t xml:space="preserve">Корректор-ручка 10 мл </w:t>
            </w:r>
            <w:proofErr w:type="spellStart"/>
            <w:r w:rsidRPr="00B13461">
              <w:rPr>
                <w:color w:val="000000"/>
              </w:rPr>
              <w:t>ErichKrause</w:t>
            </w:r>
            <w:proofErr w:type="spellEnd"/>
            <w:r w:rsidRPr="00B13461">
              <w:rPr>
                <w:color w:val="000000"/>
              </w:rPr>
              <w:t xml:space="preserve"> Arctic </w:t>
            </w:r>
            <w:proofErr w:type="spellStart"/>
            <w:r w:rsidRPr="00B13461">
              <w:rPr>
                <w:color w:val="000000"/>
              </w:rPr>
              <w:t>white</w:t>
            </w:r>
            <w:proofErr w:type="spellEnd"/>
            <w:r w:rsidRPr="00B13461">
              <w:rPr>
                <w:color w:val="000000"/>
              </w:rPr>
              <w:t xml:space="preserve"> с металлическим наконечником/12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51983" w14:textId="3244639E" w:rsidR="008216DB" w:rsidRPr="00B13461" w:rsidRDefault="008216DB" w:rsidP="008216DB">
            <w:pPr>
              <w:jc w:val="center"/>
            </w:pPr>
            <w:r w:rsidRPr="00B13461"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4FF3F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32B0B2BF" w14:textId="649100E8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62267" w14:textId="3612EC1D" w:rsidR="008216DB" w:rsidRPr="00B13461" w:rsidRDefault="008216DB" w:rsidP="008216DB">
            <w:pPr>
              <w:jc w:val="center"/>
            </w:pPr>
            <w:r>
              <w:t>90,10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F229B2B" w14:textId="076AFB71" w:rsidR="008216DB" w:rsidRPr="00B13461" w:rsidRDefault="008216DB" w:rsidP="008216DB">
            <w:pPr>
              <w:jc w:val="center"/>
            </w:pPr>
            <w:r>
              <w:t>901,00</w:t>
            </w:r>
          </w:p>
        </w:tc>
      </w:tr>
      <w:tr w:rsidR="008216DB" w:rsidRPr="00B13461" w14:paraId="01C75A8E" w14:textId="77777777" w:rsidTr="00735B6F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8841D" w14:textId="4BA5CF81" w:rsidR="008216DB" w:rsidRPr="00B13461" w:rsidRDefault="008216DB" w:rsidP="008216DB">
            <w:pPr>
              <w:jc w:val="center"/>
            </w:pPr>
            <w:r>
              <w:t>20.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3A0F260" w14:textId="61ADC325" w:rsidR="008216DB" w:rsidRPr="00B13461" w:rsidRDefault="008216DB" w:rsidP="008216DB">
            <w:r w:rsidRPr="00B13461">
              <w:t xml:space="preserve">Краска штемпельная синяя 27 мл </w:t>
            </w:r>
            <w:proofErr w:type="spellStart"/>
            <w:r w:rsidRPr="00B13461">
              <w:t>Kores</w:t>
            </w:r>
            <w:proofErr w:type="spellEnd"/>
            <w:r w:rsidRPr="00B13461">
              <w:t xml:space="preserve"> 844118/10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F1C4D" w14:textId="04AE6FEE" w:rsidR="008216DB" w:rsidRPr="00B13461" w:rsidRDefault="008216DB" w:rsidP="008216DB">
            <w:pPr>
              <w:jc w:val="center"/>
            </w:pPr>
            <w:r w:rsidRPr="00B13461"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CA936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776D7E20" w14:textId="115449CC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C8EC1" w14:textId="6940E50B" w:rsidR="008216DB" w:rsidRPr="00B13461" w:rsidRDefault="008216DB" w:rsidP="008216DB">
            <w:pPr>
              <w:jc w:val="center"/>
            </w:pPr>
            <w:r>
              <w:t>296,80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14D6924" w14:textId="1F599417" w:rsidR="008216DB" w:rsidRPr="00B13461" w:rsidRDefault="008216DB" w:rsidP="008216DB">
            <w:pPr>
              <w:jc w:val="center"/>
            </w:pPr>
            <w:r>
              <w:t>593,60</w:t>
            </w:r>
          </w:p>
        </w:tc>
      </w:tr>
      <w:tr w:rsidR="008216DB" w:rsidRPr="00B13461" w14:paraId="1726A0B8" w14:textId="77777777" w:rsidTr="00735B6F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B30ED" w14:textId="331671E3" w:rsidR="008216DB" w:rsidRPr="00B13461" w:rsidRDefault="008216DB" w:rsidP="008216DB">
            <w:pPr>
              <w:jc w:val="center"/>
            </w:pPr>
            <w:r>
              <w:t>21.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190E64A" w14:textId="62244220" w:rsidR="008216DB" w:rsidRPr="00B13461" w:rsidRDefault="008216DB" w:rsidP="008216DB">
            <w:pPr>
              <w:rPr>
                <w:lang w:val="en-US"/>
              </w:rPr>
            </w:pPr>
            <w:r w:rsidRPr="00B13461">
              <w:rPr>
                <w:color w:val="000000"/>
              </w:rPr>
              <w:t>Ластик</w:t>
            </w:r>
            <w:r w:rsidRPr="00B13461">
              <w:rPr>
                <w:color w:val="000000"/>
                <w:lang w:val="en-US"/>
              </w:rPr>
              <w:t xml:space="preserve"> </w:t>
            </w:r>
            <w:proofErr w:type="spellStart"/>
            <w:r w:rsidRPr="00B13461">
              <w:rPr>
                <w:color w:val="000000"/>
                <w:lang w:val="en-US"/>
              </w:rPr>
              <w:t>ErichKrause</w:t>
            </w:r>
            <w:proofErr w:type="spellEnd"/>
            <w:r w:rsidRPr="00B13461">
              <w:rPr>
                <w:color w:val="000000"/>
                <w:lang w:val="en-US"/>
              </w:rPr>
              <w:t xml:space="preserve"> Nice Little Thing/48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F77D3" w14:textId="3308B489" w:rsidR="008216DB" w:rsidRPr="00B13461" w:rsidRDefault="008216DB" w:rsidP="008216DB">
            <w:pPr>
              <w:jc w:val="center"/>
              <w:rPr>
                <w:lang w:val="en-US"/>
              </w:rPr>
            </w:pPr>
            <w:r w:rsidRPr="00B13461"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4DCC8" w14:textId="699FCE08" w:rsidR="008216DB" w:rsidRPr="00B13461" w:rsidRDefault="008216DB" w:rsidP="008216DB">
            <w:pPr>
              <w:jc w:val="center"/>
              <w:rPr>
                <w:lang w:val="en-US"/>
              </w:rPr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69356" w14:textId="6CF55BFC" w:rsidR="008216DB" w:rsidRPr="00EA6D4F" w:rsidRDefault="008216DB" w:rsidP="008216DB">
            <w:pPr>
              <w:jc w:val="center"/>
            </w:pPr>
            <w:r>
              <w:t>75,60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A9F2A4E" w14:textId="7BAE3AF6" w:rsidR="008216DB" w:rsidRPr="00EA6D4F" w:rsidRDefault="008216DB" w:rsidP="008216DB">
            <w:pPr>
              <w:jc w:val="center"/>
            </w:pPr>
            <w:r>
              <w:t>1512,00</w:t>
            </w:r>
          </w:p>
        </w:tc>
      </w:tr>
      <w:tr w:rsidR="008216DB" w:rsidRPr="00B13461" w14:paraId="7A83DDDC" w14:textId="77777777" w:rsidTr="00735B6F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43CB7" w14:textId="7F1BEC20" w:rsidR="008216DB" w:rsidRPr="00B13461" w:rsidRDefault="008216DB" w:rsidP="008216DB">
            <w:pPr>
              <w:jc w:val="center"/>
            </w:pPr>
            <w:r>
              <w:t>22.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479FCBE" w14:textId="24099DBE" w:rsidR="008216DB" w:rsidRPr="00B13461" w:rsidRDefault="008216DB" w:rsidP="008216DB">
            <w:r w:rsidRPr="00B13461">
              <w:rPr>
                <w:color w:val="000000"/>
              </w:rPr>
              <w:t>Линейка 20 см пластиковая непрозрачная черная СТАММ/20/100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1CAB5" w14:textId="7002B2A6" w:rsidR="008216DB" w:rsidRPr="00B13461" w:rsidRDefault="008216DB" w:rsidP="008216DB">
            <w:pPr>
              <w:jc w:val="center"/>
            </w:pPr>
            <w:r w:rsidRPr="00B13461"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FE837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2F2A58BF" w14:textId="216C619F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9B6CCF" w14:textId="3944B0FA" w:rsidR="008216DB" w:rsidRPr="00B13461" w:rsidRDefault="008216DB" w:rsidP="008216DB">
            <w:pPr>
              <w:jc w:val="center"/>
            </w:pPr>
            <w:r>
              <w:t>32,40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3A9F760" w14:textId="3F527A27" w:rsidR="008216DB" w:rsidRPr="00B13461" w:rsidRDefault="008216DB" w:rsidP="008216DB">
            <w:pPr>
              <w:jc w:val="center"/>
            </w:pPr>
            <w:r>
              <w:t>64,80</w:t>
            </w:r>
          </w:p>
        </w:tc>
      </w:tr>
      <w:tr w:rsidR="008216DB" w:rsidRPr="00B13461" w14:paraId="7163552A" w14:textId="77777777" w:rsidTr="00735B6F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02D92" w14:textId="6D3E7F95" w:rsidR="008216DB" w:rsidRPr="00B13461" w:rsidRDefault="008216DB" w:rsidP="008216DB">
            <w:pPr>
              <w:jc w:val="center"/>
            </w:pPr>
            <w:r>
              <w:t>23.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8C11A66" w14:textId="1FF54CE1" w:rsidR="008216DB" w:rsidRPr="00B13461" w:rsidRDefault="008216DB" w:rsidP="008216DB">
            <w:r w:rsidRPr="00B13461">
              <w:rPr>
                <w:color w:val="000000"/>
              </w:rPr>
              <w:t xml:space="preserve">Линейка 30 см пластиковая прозрачная тонированная голубая </w:t>
            </w:r>
            <w:proofErr w:type="spellStart"/>
            <w:r w:rsidRPr="00B13461">
              <w:rPr>
                <w:color w:val="000000"/>
              </w:rPr>
              <w:t>deVENTE</w:t>
            </w:r>
            <w:proofErr w:type="spellEnd"/>
            <w:r w:rsidRPr="00B13461">
              <w:rPr>
                <w:color w:val="000000"/>
              </w:rPr>
              <w:t>/50/300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E8528" w14:textId="328C8410" w:rsidR="008216DB" w:rsidRPr="00B13461" w:rsidRDefault="008216DB" w:rsidP="008216DB">
            <w:pPr>
              <w:jc w:val="center"/>
            </w:pPr>
            <w:r w:rsidRPr="00B13461"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9C9DB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24E74206" w14:textId="04F1C023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CA8A2" w14:textId="26662E8E" w:rsidR="008216DB" w:rsidRPr="00B13461" w:rsidRDefault="008216DB" w:rsidP="008216DB">
            <w:pPr>
              <w:jc w:val="center"/>
            </w:pPr>
            <w:r>
              <w:t>44,80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A3E417D" w14:textId="796A2737" w:rsidR="008216DB" w:rsidRPr="00B13461" w:rsidRDefault="008216DB" w:rsidP="008216DB">
            <w:pPr>
              <w:jc w:val="center"/>
            </w:pPr>
            <w:r>
              <w:t>89,60</w:t>
            </w:r>
          </w:p>
        </w:tc>
      </w:tr>
      <w:tr w:rsidR="008216DB" w:rsidRPr="00B13461" w14:paraId="349C0A83" w14:textId="77777777" w:rsidTr="00735B6F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D373D" w14:textId="11B16FFE" w:rsidR="008216DB" w:rsidRPr="00B13461" w:rsidRDefault="008216DB" w:rsidP="008216DB">
            <w:pPr>
              <w:jc w:val="center"/>
            </w:pPr>
            <w:r>
              <w:t>24.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8ED13D3" w14:textId="1CFEFBE9" w:rsidR="008216DB" w:rsidRPr="00B13461" w:rsidRDefault="008216DB" w:rsidP="008216DB">
            <w:r w:rsidRPr="00B13461">
              <w:rPr>
                <w:color w:val="000000"/>
              </w:rPr>
              <w:t>Ножницы 1</w:t>
            </w:r>
            <w:r>
              <w:rPr>
                <w:color w:val="000000"/>
              </w:rPr>
              <w:t>6</w:t>
            </w:r>
            <w:r w:rsidRPr="00B13461">
              <w:rPr>
                <w:color w:val="000000"/>
              </w:rPr>
              <w:t xml:space="preserve"> см </w:t>
            </w:r>
            <w:proofErr w:type="spellStart"/>
            <w:r w:rsidRPr="00B13461">
              <w:rPr>
                <w:color w:val="000000"/>
              </w:rPr>
              <w:t>ErichKrause</w:t>
            </w:r>
            <w:proofErr w:type="spellEnd"/>
            <w:r w:rsidRPr="00B13461">
              <w:rPr>
                <w:color w:val="000000"/>
              </w:rPr>
              <w:t xml:space="preserve"> Dynamic ассорти в блистере/12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E5860" w14:textId="53B33A18" w:rsidR="008216DB" w:rsidRPr="00B13461" w:rsidRDefault="008216DB" w:rsidP="008216DB">
            <w:pPr>
              <w:jc w:val="center"/>
            </w:pPr>
            <w:r w:rsidRPr="00B13461"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4AF91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193122BC" w14:textId="36B03800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E4132" w14:textId="68AA4ABC" w:rsidR="008216DB" w:rsidRPr="00B13461" w:rsidRDefault="008216DB" w:rsidP="008216DB">
            <w:pPr>
              <w:jc w:val="center"/>
            </w:pPr>
            <w:r>
              <w:t>335,00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6E7C5CC" w14:textId="775A9196" w:rsidR="008216DB" w:rsidRPr="00B13461" w:rsidRDefault="008216DB" w:rsidP="008216DB">
            <w:pPr>
              <w:jc w:val="center"/>
            </w:pPr>
            <w:r>
              <w:t>670,00</w:t>
            </w:r>
          </w:p>
        </w:tc>
      </w:tr>
      <w:tr w:rsidR="008216DB" w:rsidRPr="00B13461" w14:paraId="6B66C435" w14:textId="77777777" w:rsidTr="00735B6F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18F7E" w14:textId="5F22164C" w:rsidR="008216DB" w:rsidRPr="00B13461" w:rsidRDefault="008216DB" w:rsidP="008216DB">
            <w:pPr>
              <w:jc w:val="center"/>
            </w:pPr>
            <w:r>
              <w:t>25.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42ACDDB" w14:textId="462C1C43" w:rsidR="008216DB" w:rsidRPr="00B13461" w:rsidRDefault="008216DB" w:rsidP="008216DB">
            <w:r w:rsidRPr="00B13461">
              <w:rPr>
                <w:color w:val="000000"/>
              </w:rPr>
              <w:t>Обложка картонная А4 230 мкм Office Kit (100 шт.) слоновая кость с тиснением под кожу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838C7" w14:textId="1DC89438" w:rsidR="008216DB" w:rsidRPr="00B13461" w:rsidRDefault="008216DB" w:rsidP="008216DB">
            <w:pPr>
              <w:jc w:val="center"/>
            </w:pPr>
            <w:r w:rsidRPr="00B13461"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1282D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77170B8C" w14:textId="274F0776" w:rsidR="008216DB" w:rsidRPr="00B13461" w:rsidRDefault="008216DB" w:rsidP="008216DB">
            <w:pPr>
              <w:jc w:val="center"/>
            </w:pPr>
            <w:r w:rsidRPr="00B13461">
              <w:t>упаковка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2F138" w14:textId="20A15515" w:rsidR="008216DB" w:rsidRPr="00B13461" w:rsidRDefault="008216DB" w:rsidP="008216DB">
            <w:pPr>
              <w:jc w:val="center"/>
            </w:pPr>
            <w:r>
              <w:t>1203,90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98CD8D2" w14:textId="04CBA910" w:rsidR="008216DB" w:rsidRPr="00B13461" w:rsidRDefault="008216DB" w:rsidP="008216DB">
            <w:pPr>
              <w:jc w:val="center"/>
            </w:pPr>
            <w:r>
              <w:t>2407,80</w:t>
            </w:r>
          </w:p>
        </w:tc>
      </w:tr>
      <w:tr w:rsidR="008216DB" w:rsidRPr="00B13461" w14:paraId="5CFD2953" w14:textId="77777777" w:rsidTr="00735B6F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215799" w14:textId="39BE5633" w:rsidR="008216DB" w:rsidRPr="00B13461" w:rsidRDefault="008216DB" w:rsidP="008216DB">
            <w:pPr>
              <w:jc w:val="center"/>
            </w:pPr>
            <w:r>
              <w:t>26.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545065D" w14:textId="77777777" w:rsidR="008216DB" w:rsidRPr="00B13461" w:rsidRDefault="008216DB" w:rsidP="008216DB">
            <w:pPr>
              <w:spacing w:line="276" w:lineRule="auto"/>
              <w:ind w:right="167"/>
              <w:rPr>
                <w:color w:val="000000"/>
              </w:rPr>
            </w:pPr>
            <w:r w:rsidRPr="00B13461">
              <w:rPr>
                <w:color w:val="000000"/>
              </w:rPr>
              <w:t xml:space="preserve">Обложка пластиковая А4 250 мкм Office Kit прозрачная </w:t>
            </w:r>
          </w:p>
          <w:p w14:paraId="092A53BD" w14:textId="6411F753" w:rsidR="008216DB" w:rsidRPr="00B13461" w:rsidRDefault="008216DB" w:rsidP="008216DB">
            <w:r w:rsidRPr="00B13461">
              <w:rPr>
                <w:color w:val="000000"/>
              </w:rPr>
              <w:t>(100 шт.)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DB3441" w14:textId="32EAF898" w:rsidR="008216DB" w:rsidRPr="00B13461" w:rsidRDefault="008216DB" w:rsidP="008216DB">
            <w:pPr>
              <w:jc w:val="center"/>
            </w:pPr>
            <w:r w:rsidRPr="00B13461"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E0DCA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6F707D19" w14:textId="6AC3C2A4" w:rsidR="008216DB" w:rsidRPr="00B13461" w:rsidRDefault="008216DB" w:rsidP="008216DB">
            <w:pPr>
              <w:jc w:val="center"/>
            </w:pPr>
            <w:r w:rsidRPr="00B13461">
              <w:t>упаковка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C1FF8" w14:textId="61D47995" w:rsidR="008216DB" w:rsidRPr="00B13461" w:rsidRDefault="008216DB" w:rsidP="008216DB">
            <w:pPr>
              <w:jc w:val="center"/>
            </w:pPr>
            <w:r>
              <w:t>1909,80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9E3388C" w14:textId="5094C28F" w:rsidR="008216DB" w:rsidRPr="00B13461" w:rsidRDefault="008216DB" w:rsidP="008216DB">
            <w:pPr>
              <w:jc w:val="center"/>
            </w:pPr>
            <w:r>
              <w:t>3819,60</w:t>
            </w:r>
          </w:p>
        </w:tc>
      </w:tr>
      <w:tr w:rsidR="008216DB" w:rsidRPr="00B13461" w14:paraId="4BA2A2A7" w14:textId="77777777" w:rsidTr="00735B6F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BBB93" w14:textId="55FDAE47" w:rsidR="008216DB" w:rsidRPr="00B13461" w:rsidRDefault="008216DB" w:rsidP="008216DB">
            <w:pPr>
              <w:jc w:val="center"/>
            </w:pPr>
            <w:r>
              <w:t>27.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7B7EAC4" w14:textId="204A0751" w:rsidR="008216DB" w:rsidRPr="00B13461" w:rsidRDefault="008216DB" w:rsidP="008216DB">
            <w:r w:rsidRPr="00B13461">
              <w:rPr>
                <w:color w:val="000000"/>
              </w:rPr>
              <w:t xml:space="preserve">Органайзер настольный </w:t>
            </w:r>
            <w:proofErr w:type="spellStart"/>
            <w:r w:rsidRPr="00B13461">
              <w:rPr>
                <w:color w:val="000000"/>
              </w:rPr>
              <w:t>ErichKrause</w:t>
            </w:r>
            <w:proofErr w:type="spellEnd"/>
            <w:r w:rsidRPr="00B13461">
              <w:rPr>
                <w:color w:val="000000"/>
              </w:rPr>
              <w:t xml:space="preserve"> Victoria, Classic черный/4/24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63E7E" w14:textId="7B4FA74C" w:rsidR="008216DB" w:rsidRPr="00B13461" w:rsidRDefault="008216DB" w:rsidP="008216DB">
            <w:pPr>
              <w:jc w:val="center"/>
            </w:pPr>
            <w:r w:rsidRPr="00B13461"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EF99F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0B8820B9" w14:textId="208B461E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C0E7C" w14:textId="7853294D" w:rsidR="008216DB" w:rsidRPr="00B13461" w:rsidRDefault="008216DB" w:rsidP="008216DB">
            <w:pPr>
              <w:jc w:val="center"/>
            </w:pPr>
            <w:r>
              <w:t>510,00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6A46424" w14:textId="23191306" w:rsidR="008216DB" w:rsidRPr="00B13461" w:rsidRDefault="008216DB" w:rsidP="008216DB">
            <w:pPr>
              <w:jc w:val="center"/>
            </w:pPr>
            <w:r>
              <w:t>1020,60</w:t>
            </w:r>
          </w:p>
        </w:tc>
      </w:tr>
      <w:tr w:rsidR="008216DB" w:rsidRPr="00B13461" w14:paraId="237BBAC7" w14:textId="77777777" w:rsidTr="00735B6F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E0AFA" w14:textId="0013CC23" w:rsidR="008216DB" w:rsidRPr="00B13461" w:rsidRDefault="008216DB" w:rsidP="008216DB">
            <w:pPr>
              <w:jc w:val="center"/>
            </w:pPr>
            <w:r>
              <w:t>28.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317E732" w14:textId="530771EF" w:rsidR="008216DB" w:rsidRPr="00B13461" w:rsidRDefault="008216DB" w:rsidP="008216DB">
            <w:r w:rsidRPr="00B13461">
              <w:rPr>
                <w:color w:val="000000"/>
              </w:rPr>
              <w:t xml:space="preserve">Подставка для бумаг и писем </w:t>
            </w:r>
            <w:proofErr w:type="spellStart"/>
            <w:r w:rsidRPr="00B13461">
              <w:rPr>
                <w:color w:val="000000"/>
              </w:rPr>
              <w:t>deVENTE</w:t>
            </w:r>
            <w:proofErr w:type="spellEnd"/>
            <w:r w:rsidRPr="00B13461">
              <w:rPr>
                <w:color w:val="000000"/>
              </w:rPr>
              <w:t xml:space="preserve"> черная/36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0D42DB" w14:textId="39D204C6" w:rsidR="008216DB" w:rsidRPr="00B13461" w:rsidRDefault="008216DB" w:rsidP="008216DB">
            <w:pPr>
              <w:jc w:val="center"/>
            </w:pPr>
            <w:r w:rsidRPr="00B13461"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DC265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22CA8F4C" w14:textId="1CE759D6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E811E1" w14:textId="2B5535B6" w:rsidR="008216DB" w:rsidRPr="00B13461" w:rsidRDefault="008216DB" w:rsidP="008216DB">
            <w:pPr>
              <w:jc w:val="center"/>
            </w:pPr>
            <w:r>
              <w:t>442,80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502B238" w14:textId="3D5AA4CA" w:rsidR="008216DB" w:rsidRPr="00B13461" w:rsidRDefault="008216DB" w:rsidP="008216DB">
            <w:pPr>
              <w:jc w:val="center"/>
            </w:pPr>
            <w:r>
              <w:t>442,80</w:t>
            </w:r>
          </w:p>
        </w:tc>
      </w:tr>
      <w:tr w:rsidR="008216DB" w:rsidRPr="00B13461" w14:paraId="40CE64FB" w14:textId="77777777" w:rsidTr="00735B6F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4130A" w14:textId="128B153D" w:rsidR="008216DB" w:rsidRPr="00B13461" w:rsidRDefault="008216DB" w:rsidP="008216DB">
            <w:pPr>
              <w:jc w:val="center"/>
            </w:pPr>
            <w:r>
              <w:t>29.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68B6543" w14:textId="5FAAD0EA" w:rsidR="008216DB" w:rsidRPr="00B13461" w:rsidRDefault="008216DB" w:rsidP="008216DB">
            <w:r w:rsidRPr="00B13461">
              <w:rPr>
                <w:color w:val="000000"/>
              </w:rPr>
              <w:t>Подставка для настольных принадлежностей 4 отделения металлическая черная M&amp;G/12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B89447" w14:textId="490DE4A4" w:rsidR="008216DB" w:rsidRPr="00B13461" w:rsidRDefault="008216DB" w:rsidP="008216DB">
            <w:pPr>
              <w:jc w:val="center"/>
            </w:pPr>
            <w:r w:rsidRPr="00B13461"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29989" w14:textId="77777777" w:rsidR="008216DB" w:rsidRPr="00B13461" w:rsidRDefault="008216DB" w:rsidP="008216DB">
            <w:pPr>
              <w:spacing w:line="276" w:lineRule="auto"/>
            </w:pPr>
          </w:p>
          <w:p w14:paraId="001D58F0" w14:textId="5E38CEBF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E9AD75" w14:textId="4F6ADA88" w:rsidR="008216DB" w:rsidRPr="00B13461" w:rsidRDefault="008216DB" w:rsidP="008216DB">
            <w:pPr>
              <w:jc w:val="center"/>
            </w:pPr>
            <w:r>
              <w:t>557,80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FB012CF" w14:textId="55665AFC" w:rsidR="008216DB" w:rsidRPr="00B13461" w:rsidRDefault="008216DB" w:rsidP="008216DB">
            <w:pPr>
              <w:jc w:val="center"/>
            </w:pPr>
            <w:r>
              <w:t>557,80</w:t>
            </w:r>
          </w:p>
        </w:tc>
      </w:tr>
      <w:tr w:rsidR="008216DB" w:rsidRPr="00B13461" w14:paraId="63C35C26" w14:textId="77777777" w:rsidTr="00735B6F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792CC" w14:textId="7CBA7350" w:rsidR="008216DB" w:rsidRPr="00B13461" w:rsidRDefault="008216DB" w:rsidP="008216DB">
            <w:pPr>
              <w:jc w:val="center"/>
            </w:pPr>
            <w:r>
              <w:t>30.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E7756A1" w14:textId="371D7AD9" w:rsidR="008216DB" w:rsidRPr="00B13461" w:rsidRDefault="008216DB" w:rsidP="008216DB">
            <w:r w:rsidRPr="00B13461">
              <w:rPr>
                <w:color w:val="000000"/>
              </w:rPr>
              <w:t>Подставка с бумагой белой 90х90х90 мм STAFF/12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33302" w14:textId="350930B6" w:rsidR="008216DB" w:rsidRPr="00B13461" w:rsidRDefault="008216DB" w:rsidP="008216DB">
            <w:pPr>
              <w:jc w:val="center"/>
            </w:pPr>
            <w:r w:rsidRPr="00B13461"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05525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5408A95E" w14:textId="3EAF4B87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566C96" w14:textId="11A52A9E" w:rsidR="008216DB" w:rsidRPr="00B13461" w:rsidRDefault="008216DB" w:rsidP="008216DB">
            <w:pPr>
              <w:jc w:val="center"/>
            </w:pPr>
            <w:r>
              <w:t>342,30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D90B6D8" w14:textId="71B450B9" w:rsidR="008216DB" w:rsidRPr="00B13461" w:rsidRDefault="008216DB" w:rsidP="008216DB">
            <w:pPr>
              <w:jc w:val="center"/>
            </w:pPr>
            <w:r>
              <w:t>684,60</w:t>
            </w:r>
          </w:p>
        </w:tc>
      </w:tr>
      <w:tr w:rsidR="008216DB" w:rsidRPr="00B13461" w14:paraId="148F5ECB" w14:textId="77777777" w:rsidTr="00735B6F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D8DF88" w14:textId="17E6CDBA" w:rsidR="008216DB" w:rsidRPr="00B13461" w:rsidRDefault="008216DB" w:rsidP="008216DB">
            <w:pPr>
              <w:jc w:val="center"/>
            </w:pPr>
            <w:r>
              <w:t>31.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0FEA882" w14:textId="77777777" w:rsidR="008216DB" w:rsidRPr="00B13461" w:rsidRDefault="008216DB" w:rsidP="008216DB">
            <w:pPr>
              <w:spacing w:line="276" w:lineRule="auto"/>
              <w:rPr>
                <w:color w:val="000000"/>
              </w:rPr>
            </w:pPr>
            <w:r w:rsidRPr="00B13461">
              <w:rPr>
                <w:color w:val="000000"/>
              </w:rPr>
              <w:t xml:space="preserve">Разделитель А4 </w:t>
            </w:r>
          </w:p>
          <w:p w14:paraId="0204321C" w14:textId="44933641" w:rsidR="008216DB" w:rsidRPr="00B13461" w:rsidRDefault="008216DB" w:rsidP="008216DB">
            <w:r w:rsidRPr="00B13461">
              <w:rPr>
                <w:color w:val="000000"/>
              </w:rPr>
              <w:t xml:space="preserve">(а-я) пластиковый </w:t>
            </w:r>
            <w:proofErr w:type="spellStart"/>
            <w:r w:rsidRPr="00B13461">
              <w:rPr>
                <w:color w:val="000000"/>
              </w:rPr>
              <w:t>Attomex</w:t>
            </w:r>
            <w:proofErr w:type="spellEnd"/>
            <w:r w:rsidRPr="00B13461">
              <w:rPr>
                <w:color w:val="000000"/>
              </w:rPr>
              <w:t>/15/90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31D82" w14:textId="3C9E7462" w:rsidR="008216DB" w:rsidRPr="00B13461" w:rsidRDefault="008216DB" w:rsidP="008216DB">
            <w:pPr>
              <w:jc w:val="center"/>
            </w:pPr>
            <w:r w:rsidRPr="00B13461"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FED0D" w14:textId="65F140C6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600FC" w14:textId="2AEAF245" w:rsidR="008216DB" w:rsidRPr="00B13461" w:rsidRDefault="008216DB" w:rsidP="008216DB">
            <w:pPr>
              <w:jc w:val="center"/>
            </w:pPr>
            <w:r>
              <w:t>461,00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BE0A7BB" w14:textId="7BCC58C1" w:rsidR="008216DB" w:rsidRPr="00B13461" w:rsidRDefault="008216DB" w:rsidP="008216DB">
            <w:pPr>
              <w:jc w:val="center"/>
            </w:pPr>
            <w:r>
              <w:t>9220,00</w:t>
            </w:r>
          </w:p>
        </w:tc>
      </w:tr>
      <w:tr w:rsidR="008216DB" w:rsidRPr="00B13461" w14:paraId="2404FD13" w14:textId="77777777" w:rsidTr="00735B6F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AD970" w14:textId="0C6F1E2F" w:rsidR="008216DB" w:rsidRPr="00B13461" w:rsidRDefault="008216DB" w:rsidP="008216DB">
            <w:pPr>
              <w:jc w:val="center"/>
            </w:pPr>
            <w:r>
              <w:t>32.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3D4628C" w14:textId="5E9529D7" w:rsidR="008216DB" w:rsidRPr="00B13461" w:rsidRDefault="008216DB" w:rsidP="008216DB">
            <w:r w:rsidRPr="00B13461">
              <w:rPr>
                <w:color w:val="000000"/>
              </w:rPr>
              <w:t xml:space="preserve">Разделитель А4 (январь-декабрь) пластиковый </w:t>
            </w:r>
            <w:proofErr w:type="spellStart"/>
            <w:r w:rsidRPr="00B13461">
              <w:rPr>
                <w:color w:val="000000"/>
              </w:rPr>
              <w:t>deVENTE</w:t>
            </w:r>
            <w:proofErr w:type="spellEnd"/>
            <w:r w:rsidRPr="00B13461">
              <w:rPr>
                <w:color w:val="000000"/>
              </w:rPr>
              <w:t>/25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D56BEC" w14:textId="25E3AB45" w:rsidR="008216DB" w:rsidRPr="00B13461" w:rsidRDefault="008216DB" w:rsidP="008216DB">
            <w:pPr>
              <w:jc w:val="center"/>
            </w:pPr>
            <w:r w:rsidRPr="00B13461"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ED7C0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179A3F7D" w14:textId="32B7C934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2508A" w14:textId="681C4374" w:rsidR="008216DB" w:rsidRPr="00B13461" w:rsidRDefault="008216DB" w:rsidP="008216DB">
            <w:pPr>
              <w:jc w:val="center"/>
            </w:pPr>
            <w:r>
              <w:t>207,80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9588578" w14:textId="660EEB50" w:rsidR="008216DB" w:rsidRPr="00B13461" w:rsidRDefault="008216DB" w:rsidP="008216DB">
            <w:pPr>
              <w:jc w:val="center"/>
            </w:pPr>
            <w:r>
              <w:t>2 078,00</w:t>
            </w:r>
          </w:p>
        </w:tc>
      </w:tr>
      <w:tr w:rsidR="008216DB" w:rsidRPr="00B13461" w14:paraId="7E2289AE" w14:textId="77777777" w:rsidTr="00735B6F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C0DE5" w14:textId="1DE59ABD" w:rsidR="008216DB" w:rsidRPr="00B13461" w:rsidRDefault="008216DB" w:rsidP="008216DB">
            <w:pPr>
              <w:jc w:val="center"/>
            </w:pPr>
            <w:r>
              <w:t>33.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B72F453" w14:textId="77777777" w:rsidR="008216DB" w:rsidRPr="00B13461" w:rsidRDefault="008216DB" w:rsidP="008216DB">
            <w:pPr>
              <w:spacing w:line="276" w:lineRule="auto"/>
              <w:rPr>
                <w:color w:val="000000"/>
              </w:rPr>
            </w:pPr>
            <w:r w:rsidRPr="00B13461">
              <w:rPr>
                <w:color w:val="000000"/>
              </w:rPr>
              <w:t xml:space="preserve">Разделитель А4 </w:t>
            </w:r>
          </w:p>
          <w:p w14:paraId="784DDA5D" w14:textId="2413D81D" w:rsidR="008216DB" w:rsidRPr="00B13461" w:rsidRDefault="008216DB" w:rsidP="008216DB">
            <w:r w:rsidRPr="00B13461">
              <w:rPr>
                <w:color w:val="000000"/>
              </w:rPr>
              <w:t xml:space="preserve">1-10 цветной пластиковый </w:t>
            </w:r>
            <w:proofErr w:type="spellStart"/>
            <w:r w:rsidRPr="00B13461">
              <w:rPr>
                <w:color w:val="000000"/>
              </w:rPr>
              <w:t>OfficeSpace</w:t>
            </w:r>
            <w:proofErr w:type="spellEnd"/>
            <w:r w:rsidRPr="00B13461">
              <w:rPr>
                <w:color w:val="000000"/>
              </w:rPr>
              <w:t>/25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F0942" w14:textId="2A2E3D7A" w:rsidR="008216DB" w:rsidRPr="00B13461" w:rsidRDefault="008216DB" w:rsidP="008216DB">
            <w:pPr>
              <w:jc w:val="center"/>
            </w:pPr>
            <w:r w:rsidRPr="00B13461"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E8B75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04D32357" w14:textId="7628F0DA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FF6579" w14:textId="3DA87977" w:rsidR="008216DB" w:rsidRPr="00B13461" w:rsidRDefault="008216DB" w:rsidP="008216DB">
            <w:pPr>
              <w:jc w:val="center"/>
            </w:pPr>
            <w:r>
              <w:t>157,90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AE49486" w14:textId="3DF5CEAA" w:rsidR="008216DB" w:rsidRPr="00B13461" w:rsidRDefault="008216DB" w:rsidP="008216DB">
            <w:pPr>
              <w:jc w:val="center"/>
            </w:pPr>
            <w:r>
              <w:t>1579,00</w:t>
            </w:r>
          </w:p>
        </w:tc>
      </w:tr>
      <w:tr w:rsidR="008216DB" w:rsidRPr="00B13461" w14:paraId="68EF2C33" w14:textId="77777777" w:rsidTr="00735B6F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8A94C" w14:textId="0C6DF7D7" w:rsidR="008216DB" w:rsidRPr="00B13461" w:rsidRDefault="008216DB" w:rsidP="008216DB">
            <w:pPr>
              <w:jc w:val="center"/>
            </w:pPr>
            <w:r>
              <w:t>34.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2E394F6" w14:textId="2856A0B6" w:rsidR="008216DB" w:rsidRPr="00B13461" w:rsidRDefault="008216DB" w:rsidP="008216DB">
            <w:r w:rsidRPr="00B13461">
              <w:t>Резак дисковый 10 листов A3 Electron многофункциональная резка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67EB9" w14:textId="4AF928C4" w:rsidR="008216DB" w:rsidRPr="00B13461" w:rsidRDefault="008216DB" w:rsidP="008216DB">
            <w:pPr>
              <w:jc w:val="center"/>
            </w:pPr>
            <w:r w:rsidRPr="00B13461"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CC3DF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62C88BD8" w14:textId="4DE31269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A9DB6C" w14:textId="03680DF0" w:rsidR="008216DB" w:rsidRPr="00B13461" w:rsidRDefault="008216DB" w:rsidP="008216DB">
            <w:pPr>
              <w:jc w:val="center"/>
            </w:pPr>
            <w:r>
              <w:t>13980,00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953A50A" w14:textId="3F00B71F" w:rsidR="008216DB" w:rsidRPr="00B13461" w:rsidRDefault="008216DB" w:rsidP="008216DB">
            <w:pPr>
              <w:jc w:val="center"/>
            </w:pPr>
            <w:r>
              <w:t>13980,00</w:t>
            </w:r>
          </w:p>
        </w:tc>
      </w:tr>
      <w:tr w:rsidR="008216DB" w:rsidRPr="00B13461" w14:paraId="793160E5" w14:textId="77777777" w:rsidTr="00735B6F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92CCC" w14:textId="71C9A8E7" w:rsidR="008216DB" w:rsidRPr="00B13461" w:rsidRDefault="008216DB" w:rsidP="008216DB">
            <w:pPr>
              <w:jc w:val="center"/>
            </w:pPr>
            <w:r>
              <w:t>35.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8F888D7" w14:textId="1E60273B" w:rsidR="008216DB" w:rsidRPr="00B13461" w:rsidRDefault="008216DB" w:rsidP="008216DB">
            <w:r w:rsidRPr="00B13461">
              <w:rPr>
                <w:color w:val="000000"/>
              </w:rPr>
              <w:t xml:space="preserve">Ручка шариковая автоматическая синяя 0,7 мм </w:t>
            </w:r>
            <w:proofErr w:type="spellStart"/>
            <w:r w:rsidRPr="00B13461">
              <w:rPr>
                <w:color w:val="000000"/>
              </w:rPr>
              <w:t>Bruno</w:t>
            </w:r>
            <w:proofErr w:type="spellEnd"/>
            <w:r w:rsidRPr="00B13461">
              <w:rPr>
                <w:color w:val="000000"/>
              </w:rPr>
              <w:t xml:space="preserve"> </w:t>
            </w:r>
            <w:proofErr w:type="spellStart"/>
            <w:r w:rsidRPr="00B13461">
              <w:rPr>
                <w:color w:val="000000"/>
              </w:rPr>
              <w:t>Visconti</w:t>
            </w:r>
            <w:proofErr w:type="spellEnd"/>
            <w:r w:rsidRPr="00B13461">
              <w:rPr>
                <w:color w:val="000000"/>
              </w:rPr>
              <w:t xml:space="preserve"> CARRARA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68E2D" w14:textId="539DD0ED" w:rsidR="008216DB" w:rsidRPr="00B13461" w:rsidRDefault="008216DB" w:rsidP="008216DB">
            <w:pPr>
              <w:jc w:val="center"/>
            </w:pPr>
            <w:r w:rsidRPr="00B13461"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61C2A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0DA927AC" w14:textId="6BB33ED0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63A45D" w14:textId="207854DF" w:rsidR="008216DB" w:rsidRPr="00B13461" w:rsidRDefault="008216DB" w:rsidP="008216DB">
            <w:pPr>
              <w:jc w:val="center"/>
            </w:pPr>
            <w:r>
              <w:t>407,70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2A54412" w14:textId="4956DA08" w:rsidR="008216DB" w:rsidRPr="00B13461" w:rsidRDefault="008216DB" w:rsidP="008216DB">
            <w:pPr>
              <w:jc w:val="center"/>
            </w:pPr>
            <w:r>
              <w:t>815,40</w:t>
            </w:r>
          </w:p>
        </w:tc>
      </w:tr>
      <w:tr w:rsidR="008216DB" w:rsidRPr="00B13461" w14:paraId="186C21D6" w14:textId="77777777" w:rsidTr="00735B6F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4CAC9" w14:textId="60618FCA" w:rsidR="008216DB" w:rsidRPr="00B13461" w:rsidRDefault="008216DB" w:rsidP="008216DB">
            <w:pPr>
              <w:jc w:val="center"/>
            </w:pPr>
            <w:r>
              <w:t>36.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4A4711D" w14:textId="69CDD65A" w:rsidR="008216DB" w:rsidRPr="00B13461" w:rsidRDefault="008216DB" w:rsidP="008216DB">
            <w:r w:rsidRPr="00B13461">
              <w:rPr>
                <w:color w:val="000000"/>
              </w:rPr>
              <w:t xml:space="preserve">Ручка шариковая синяя 0,5 мм </w:t>
            </w:r>
            <w:proofErr w:type="spellStart"/>
            <w:r w:rsidRPr="00B13461">
              <w:rPr>
                <w:color w:val="000000"/>
              </w:rPr>
              <w:t>грип</w:t>
            </w:r>
            <w:proofErr w:type="spellEnd"/>
            <w:r w:rsidRPr="00B13461">
              <w:rPr>
                <w:color w:val="000000"/>
              </w:rPr>
              <w:t xml:space="preserve"> MC Gold/12/144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4352F" w14:textId="6864F940" w:rsidR="008216DB" w:rsidRPr="00B13461" w:rsidRDefault="008216DB" w:rsidP="008216DB">
            <w:pPr>
              <w:jc w:val="center"/>
            </w:pPr>
            <w:r w:rsidRPr="00B13461"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D9D4F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77C92922" w14:textId="2C08C155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BEE1E" w14:textId="72E29AF2" w:rsidR="008216DB" w:rsidRPr="00B13461" w:rsidRDefault="008216DB" w:rsidP="008216DB">
            <w:pPr>
              <w:jc w:val="center"/>
            </w:pPr>
            <w:r>
              <w:t>109,20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52ADCF9" w14:textId="26BE1073" w:rsidR="008216DB" w:rsidRPr="00B13461" w:rsidRDefault="008216DB" w:rsidP="008216DB">
            <w:pPr>
              <w:jc w:val="center"/>
            </w:pPr>
            <w:r>
              <w:t>1310,40</w:t>
            </w:r>
          </w:p>
        </w:tc>
      </w:tr>
      <w:tr w:rsidR="008216DB" w:rsidRPr="00B13461" w14:paraId="1E0E670B" w14:textId="77777777" w:rsidTr="00735B6F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9C7A35" w14:textId="19D62B8D" w:rsidR="008216DB" w:rsidRPr="00B13461" w:rsidRDefault="008216DB" w:rsidP="008216DB">
            <w:pPr>
              <w:jc w:val="center"/>
            </w:pPr>
            <w:r>
              <w:t>37.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7091FA4" w14:textId="18A52552" w:rsidR="008216DB" w:rsidRPr="00B13461" w:rsidRDefault="008216DB" w:rsidP="008216DB">
            <w:r w:rsidRPr="00B13461">
              <w:t xml:space="preserve">Ручка шариковая синяя автоматическая 0,7 мм </w:t>
            </w:r>
            <w:proofErr w:type="spellStart"/>
            <w:r w:rsidRPr="00B13461">
              <w:t>грип</w:t>
            </w:r>
            <w:proofErr w:type="spellEnd"/>
            <w:r w:rsidRPr="00B13461">
              <w:t xml:space="preserve"> BRAUBERG </w:t>
            </w:r>
            <w:proofErr w:type="spellStart"/>
            <w:r w:rsidRPr="00B13461">
              <w:t>Metropolis</w:t>
            </w:r>
            <w:proofErr w:type="spellEnd"/>
            <w:r w:rsidRPr="00B13461">
              <w:t>/12/120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FAEFF" w14:textId="04BAEE56" w:rsidR="008216DB" w:rsidRPr="00B13461" w:rsidRDefault="008216DB" w:rsidP="008216DB">
            <w:pPr>
              <w:jc w:val="center"/>
            </w:pPr>
            <w:r w:rsidRPr="00B13461"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DA75A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38B92D00" w14:textId="463A20DB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033F7" w14:textId="20CD2558" w:rsidR="008216DB" w:rsidRPr="00B13461" w:rsidRDefault="008216DB" w:rsidP="008216DB">
            <w:pPr>
              <w:jc w:val="center"/>
            </w:pPr>
            <w:r>
              <w:t>21,50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9D651D7" w14:textId="512D9BEC" w:rsidR="008216DB" w:rsidRPr="00B13461" w:rsidRDefault="008216DB" w:rsidP="008216DB">
            <w:pPr>
              <w:jc w:val="center"/>
            </w:pPr>
            <w:r>
              <w:t>430,00</w:t>
            </w:r>
          </w:p>
        </w:tc>
      </w:tr>
      <w:tr w:rsidR="008216DB" w:rsidRPr="00B13461" w14:paraId="3A5E0435" w14:textId="77777777" w:rsidTr="00735B6F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FD7CC" w14:textId="48517AAB" w:rsidR="008216DB" w:rsidRPr="00B13461" w:rsidRDefault="008216DB" w:rsidP="008216DB">
            <w:pPr>
              <w:jc w:val="center"/>
            </w:pPr>
            <w:r>
              <w:t>38.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FE675F1" w14:textId="1295807A" w:rsidR="008216DB" w:rsidRPr="00B13461" w:rsidRDefault="008216DB" w:rsidP="008216DB">
            <w:r w:rsidRPr="00B13461">
              <w:t xml:space="preserve">Салфетки для пластика (чистящие) </w:t>
            </w:r>
            <w:proofErr w:type="spellStart"/>
            <w:r w:rsidRPr="00B13461">
              <w:t>deVente</w:t>
            </w:r>
            <w:proofErr w:type="spellEnd"/>
            <w:r w:rsidRPr="00B13461">
              <w:t xml:space="preserve"> 100 шт. в тубе/12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7674F" w14:textId="125603CE" w:rsidR="008216DB" w:rsidRPr="00B13461" w:rsidRDefault="008216DB" w:rsidP="008216DB">
            <w:pPr>
              <w:jc w:val="center"/>
            </w:pPr>
            <w:r w:rsidRPr="00B13461"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3037C" w14:textId="3F0B4062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99852" w14:textId="39DAC49E" w:rsidR="008216DB" w:rsidRPr="00B13461" w:rsidRDefault="008216DB" w:rsidP="008216DB">
            <w:pPr>
              <w:jc w:val="center"/>
            </w:pPr>
            <w:r>
              <w:t>314,80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B154753" w14:textId="58EE35C6" w:rsidR="008216DB" w:rsidRPr="00B13461" w:rsidRDefault="008216DB" w:rsidP="008216DB">
            <w:pPr>
              <w:jc w:val="center"/>
            </w:pPr>
            <w:r>
              <w:t>1259,20</w:t>
            </w:r>
          </w:p>
        </w:tc>
      </w:tr>
      <w:tr w:rsidR="008216DB" w:rsidRPr="00B13461" w14:paraId="410A4F0D" w14:textId="77777777" w:rsidTr="00735B6F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A1853E" w14:textId="78DBBFAB" w:rsidR="008216DB" w:rsidRPr="00B13461" w:rsidRDefault="008216DB" w:rsidP="008216DB">
            <w:pPr>
              <w:jc w:val="center"/>
            </w:pPr>
            <w:r>
              <w:t>39.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281555E" w14:textId="0C6E78F4" w:rsidR="008216DB" w:rsidRPr="00B13461" w:rsidRDefault="008216DB" w:rsidP="008216DB">
            <w:proofErr w:type="spellStart"/>
            <w:r w:rsidRPr="00B13461">
              <w:rPr>
                <w:color w:val="000000"/>
              </w:rPr>
              <w:t>Сегрегатор</w:t>
            </w:r>
            <w:proofErr w:type="spellEnd"/>
            <w:r w:rsidRPr="00B13461">
              <w:rPr>
                <w:color w:val="000000"/>
              </w:rPr>
              <w:t xml:space="preserve"> </w:t>
            </w:r>
            <w:proofErr w:type="spellStart"/>
            <w:r w:rsidRPr="00B13461">
              <w:rPr>
                <w:color w:val="000000"/>
              </w:rPr>
              <w:t>Attomex</w:t>
            </w:r>
            <w:proofErr w:type="spellEnd"/>
            <w:r w:rsidRPr="00B13461">
              <w:rPr>
                <w:color w:val="000000"/>
              </w:rPr>
              <w:t xml:space="preserve"> А4/50мм синий/25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B4D9AF" w14:textId="08DCAFE9" w:rsidR="008216DB" w:rsidRPr="00B13461" w:rsidRDefault="008216DB" w:rsidP="008216DB">
            <w:pPr>
              <w:jc w:val="center"/>
            </w:pPr>
            <w:r w:rsidRPr="00B13461"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1CCBD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330FBC95" w14:textId="19084009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267D5" w14:textId="5A8AD0CE" w:rsidR="008216DB" w:rsidRPr="00B13461" w:rsidRDefault="008216DB" w:rsidP="008216DB">
            <w:pPr>
              <w:jc w:val="center"/>
            </w:pPr>
            <w:r>
              <w:t>388,40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6165010" w14:textId="57F5D785" w:rsidR="008216DB" w:rsidRPr="00B13461" w:rsidRDefault="008216DB" w:rsidP="008216DB">
            <w:pPr>
              <w:jc w:val="center"/>
            </w:pPr>
            <w:r>
              <w:t>776,80</w:t>
            </w:r>
          </w:p>
        </w:tc>
      </w:tr>
      <w:tr w:rsidR="008216DB" w:rsidRPr="00B13461" w14:paraId="33A2E846" w14:textId="77777777" w:rsidTr="00735B6F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7B15E" w14:textId="21550340" w:rsidR="008216DB" w:rsidRPr="00B13461" w:rsidRDefault="008216DB" w:rsidP="008216DB">
            <w:pPr>
              <w:jc w:val="center"/>
            </w:pPr>
            <w:r>
              <w:t>40.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14C1739" w14:textId="0522D7B3" w:rsidR="008216DB" w:rsidRPr="00B13461" w:rsidRDefault="008216DB" w:rsidP="008216DB">
            <w:proofErr w:type="spellStart"/>
            <w:r w:rsidRPr="00B13461">
              <w:rPr>
                <w:color w:val="000000"/>
              </w:rPr>
              <w:t>Сегрегатор</w:t>
            </w:r>
            <w:proofErr w:type="spellEnd"/>
            <w:r w:rsidRPr="00B13461">
              <w:rPr>
                <w:color w:val="000000"/>
              </w:rPr>
              <w:t xml:space="preserve"> </w:t>
            </w:r>
            <w:proofErr w:type="spellStart"/>
            <w:r w:rsidRPr="00B13461">
              <w:rPr>
                <w:color w:val="000000"/>
              </w:rPr>
              <w:t>Attomex</w:t>
            </w:r>
            <w:proofErr w:type="spellEnd"/>
            <w:r w:rsidRPr="00B13461">
              <w:rPr>
                <w:color w:val="000000"/>
              </w:rPr>
              <w:t xml:space="preserve"> А4/75мм синий/20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23C8C2" w14:textId="1555285B" w:rsidR="008216DB" w:rsidRPr="00B13461" w:rsidRDefault="008216DB" w:rsidP="008216DB">
            <w:pPr>
              <w:jc w:val="center"/>
            </w:pPr>
            <w:r w:rsidRPr="00B13461"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D56C9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4AD9BFA0" w14:textId="05473BBC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92E6D" w14:textId="4ECD173B" w:rsidR="008216DB" w:rsidRPr="00B13461" w:rsidRDefault="008216DB" w:rsidP="008216DB">
            <w:pPr>
              <w:jc w:val="center"/>
            </w:pPr>
            <w:r>
              <w:t>388,40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596C224" w14:textId="63878B4E" w:rsidR="008216DB" w:rsidRPr="00B13461" w:rsidRDefault="008216DB" w:rsidP="008216DB">
            <w:pPr>
              <w:jc w:val="center"/>
            </w:pPr>
            <w:r>
              <w:t>776,80</w:t>
            </w:r>
          </w:p>
        </w:tc>
      </w:tr>
      <w:tr w:rsidR="008216DB" w:rsidRPr="00B13461" w14:paraId="0366EA69" w14:textId="77777777" w:rsidTr="00735B6F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E1DB44" w14:textId="556A791A" w:rsidR="008216DB" w:rsidRPr="00B13461" w:rsidRDefault="008216DB" w:rsidP="008216DB">
            <w:pPr>
              <w:jc w:val="center"/>
            </w:pPr>
            <w:r>
              <w:t>41.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9A5702E" w14:textId="24B9A434" w:rsidR="008216DB" w:rsidRPr="00B13461" w:rsidRDefault="008216DB" w:rsidP="008216DB">
            <w:proofErr w:type="spellStart"/>
            <w:r w:rsidRPr="00B13461">
              <w:rPr>
                <w:color w:val="000000"/>
              </w:rPr>
              <w:t>Сегрегатор</w:t>
            </w:r>
            <w:proofErr w:type="spellEnd"/>
            <w:r w:rsidRPr="00B13461">
              <w:rPr>
                <w:color w:val="000000"/>
              </w:rPr>
              <w:t xml:space="preserve"> </w:t>
            </w:r>
            <w:proofErr w:type="spellStart"/>
            <w:r w:rsidRPr="00B13461">
              <w:rPr>
                <w:color w:val="000000"/>
              </w:rPr>
              <w:t>Bantex</w:t>
            </w:r>
            <w:proofErr w:type="spellEnd"/>
            <w:r w:rsidRPr="00B13461">
              <w:rPr>
                <w:color w:val="000000"/>
              </w:rPr>
              <w:t xml:space="preserve"> </w:t>
            </w:r>
            <w:proofErr w:type="spellStart"/>
            <w:r w:rsidRPr="00B13461">
              <w:rPr>
                <w:color w:val="000000"/>
              </w:rPr>
              <w:t>DoubleColour</w:t>
            </w:r>
            <w:proofErr w:type="spellEnd"/>
            <w:r w:rsidRPr="00B13461">
              <w:rPr>
                <w:color w:val="000000"/>
              </w:rPr>
              <w:t xml:space="preserve"> А4/70мм жемчуг/черный/20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D828E" w14:textId="7EF9F310" w:rsidR="008216DB" w:rsidRPr="00B13461" w:rsidRDefault="008216DB" w:rsidP="008216DB">
            <w:pPr>
              <w:jc w:val="center"/>
            </w:pPr>
            <w:r w:rsidRPr="00B13461"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B3F31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7916665D" w14:textId="4843EE80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1E363" w14:textId="4B549235" w:rsidR="008216DB" w:rsidRPr="00B13461" w:rsidRDefault="008216DB" w:rsidP="008216DB">
            <w:pPr>
              <w:jc w:val="center"/>
            </w:pPr>
            <w:r>
              <w:t>388,40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55D327F" w14:textId="0679E31C" w:rsidR="008216DB" w:rsidRPr="00B13461" w:rsidRDefault="008216DB" w:rsidP="008216DB">
            <w:pPr>
              <w:jc w:val="center"/>
            </w:pPr>
            <w:r>
              <w:t>776,80</w:t>
            </w:r>
          </w:p>
        </w:tc>
      </w:tr>
      <w:tr w:rsidR="008216DB" w:rsidRPr="00B13461" w14:paraId="4AE5482C" w14:textId="77777777" w:rsidTr="00735B6F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FD2263" w14:textId="70B4C5E4" w:rsidR="008216DB" w:rsidRPr="00B13461" w:rsidRDefault="008216DB" w:rsidP="008216DB">
            <w:pPr>
              <w:jc w:val="center"/>
            </w:pPr>
            <w:r>
              <w:t>42.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71D04A2" w14:textId="00DD1EE2" w:rsidR="008216DB" w:rsidRPr="00B13461" w:rsidRDefault="008216DB" w:rsidP="008216DB">
            <w:proofErr w:type="spellStart"/>
            <w:r w:rsidRPr="00B13461">
              <w:rPr>
                <w:color w:val="000000"/>
              </w:rPr>
              <w:t>Сегрегатор</w:t>
            </w:r>
            <w:proofErr w:type="spellEnd"/>
            <w:r w:rsidRPr="00B13461">
              <w:rPr>
                <w:color w:val="000000"/>
              </w:rPr>
              <w:t xml:space="preserve"> LAMARK А4/50мм черный разобранный/50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79E6F" w14:textId="55EE9C01" w:rsidR="008216DB" w:rsidRPr="00B13461" w:rsidRDefault="008216DB" w:rsidP="008216DB">
            <w:pPr>
              <w:jc w:val="center"/>
            </w:pPr>
            <w:r w:rsidRPr="00B13461"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5CB29" w14:textId="71218B13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FBEA3" w14:textId="31B7FE4C" w:rsidR="008216DB" w:rsidRPr="00B13461" w:rsidRDefault="008216DB" w:rsidP="008216DB">
            <w:pPr>
              <w:jc w:val="center"/>
            </w:pPr>
            <w:r>
              <w:t>388,40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561256B" w14:textId="7AA37DD3" w:rsidR="008216DB" w:rsidRPr="00B13461" w:rsidRDefault="008216DB" w:rsidP="008216DB">
            <w:pPr>
              <w:jc w:val="center"/>
            </w:pPr>
            <w:r>
              <w:t>776,80</w:t>
            </w:r>
          </w:p>
        </w:tc>
      </w:tr>
      <w:tr w:rsidR="008216DB" w:rsidRPr="00B13461" w14:paraId="4DF48759" w14:textId="77777777" w:rsidTr="00735B6F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BCFA00" w14:textId="6218A7CC" w:rsidR="008216DB" w:rsidRPr="00B13461" w:rsidRDefault="008216DB" w:rsidP="008216DB">
            <w:pPr>
              <w:jc w:val="center"/>
            </w:pPr>
            <w:r>
              <w:t>43.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ECF8EC4" w14:textId="3DF67C39" w:rsidR="008216DB" w:rsidRPr="00B13461" w:rsidRDefault="008216DB" w:rsidP="008216DB">
            <w:proofErr w:type="spellStart"/>
            <w:r w:rsidRPr="00B13461">
              <w:rPr>
                <w:color w:val="000000"/>
              </w:rPr>
              <w:t>Сегрегатор</w:t>
            </w:r>
            <w:proofErr w:type="spellEnd"/>
            <w:r w:rsidRPr="00B13461">
              <w:rPr>
                <w:color w:val="000000"/>
              </w:rPr>
              <w:t xml:space="preserve"> LAMARK А4/75мм черный/30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4DAF4" w14:textId="3DE3C17B" w:rsidR="008216DB" w:rsidRPr="00B13461" w:rsidRDefault="008216DB" w:rsidP="008216DB">
            <w:pPr>
              <w:jc w:val="center"/>
            </w:pPr>
            <w:r w:rsidRPr="00B13461"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0B61B" w14:textId="2EE14B4B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70021" w14:textId="453EA174" w:rsidR="008216DB" w:rsidRPr="00B13461" w:rsidRDefault="008216DB" w:rsidP="008216DB">
            <w:pPr>
              <w:jc w:val="center"/>
            </w:pPr>
            <w:r>
              <w:t>388,40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89CAF0F" w14:textId="0EC4B4A3" w:rsidR="008216DB" w:rsidRPr="00B13461" w:rsidRDefault="008216DB" w:rsidP="008216DB">
            <w:pPr>
              <w:jc w:val="center"/>
            </w:pPr>
            <w:r>
              <w:t>776,80</w:t>
            </w:r>
          </w:p>
        </w:tc>
      </w:tr>
      <w:tr w:rsidR="008216DB" w:rsidRPr="00B13461" w14:paraId="41A63160" w14:textId="77777777" w:rsidTr="00735B6F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2EF7F4" w14:textId="66EA3392" w:rsidR="008216DB" w:rsidRPr="00B13461" w:rsidRDefault="008216DB" w:rsidP="008216DB">
            <w:pPr>
              <w:jc w:val="center"/>
            </w:pPr>
            <w:r>
              <w:t>44.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408726C" w14:textId="77777777" w:rsidR="008216DB" w:rsidRPr="00B13461" w:rsidRDefault="008216DB" w:rsidP="008216DB">
            <w:pPr>
              <w:spacing w:line="276" w:lineRule="auto"/>
              <w:rPr>
                <w:color w:val="000000"/>
              </w:rPr>
            </w:pPr>
            <w:r w:rsidRPr="00B13461">
              <w:rPr>
                <w:color w:val="000000"/>
              </w:rPr>
              <w:t xml:space="preserve">Скобы для степлера </w:t>
            </w:r>
          </w:p>
          <w:p w14:paraId="21EB01BE" w14:textId="431A64C3" w:rsidR="008216DB" w:rsidRPr="00B13461" w:rsidRDefault="008216DB" w:rsidP="008216DB">
            <w:r w:rsidRPr="00B13461">
              <w:rPr>
                <w:color w:val="000000"/>
              </w:rPr>
              <w:lastRenderedPageBreak/>
              <w:t xml:space="preserve">№ 10 </w:t>
            </w:r>
            <w:proofErr w:type="spellStart"/>
            <w:r w:rsidRPr="00B13461">
              <w:rPr>
                <w:color w:val="000000"/>
              </w:rPr>
              <w:t>ErichKrause</w:t>
            </w:r>
            <w:proofErr w:type="spellEnd"/>
            <w:r w:rsidRPr="00B13461">
              <w:rPr>
                <w:color w:val="000000"/>
              </w:rPr>
              <w:t>/20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E8F0B" w14:textId="658273D5" w:rsidR="008216DB" w:rsidRPr="00B13461" w:rsidRDefault="008216DB" w:rsidP="008216DB">
            <w:pPr>
              <w:jc w:val="center"/>
            </w:pPr>
            <w:r w:rsidRPr="00B13461">
              <w:lastRenderedPageBreak/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27B99" w14:textId="14124B99" w:rsidR="008216DB" w:rsidRPr="00B13461" w:rsidRDefault="008216DB" w:rsidP="008216DB">
            <w:pPr>
              <w:jc w:val="center"/>
            </w:pPr>
            <w:r w:rsidRPr="00B13461">
              <w:t>упаковка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3C9E49" w14:textId="1CDF0029" w:rsidR="008216DB" w:rsidRPr="00B13461" w:rsidRDefault="008216DB" w:rsidP="008216DB">
            <w:pPr>
              <w:jc w:val="center"/>
            </w:pPr>
            <w:r>
              <w:t>20,10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8911A2F" w14:textId="1E520569" w:rsidR="008216DB" w:rsidRPr="00B13461" w:rsidRDefault="008216DB" w:rsidP="008216DB">
            <w:pPr>
              <w:jc w:val="center"/>
            </w:pPr>
            <w:r>
              <w:t>201,00</w:t>
            </w:r>
          </w:p>
        </w:tc>
      </w:tr>
      <w:tr w:rsidR="008216DB" w:rsidRPr="00B13461" w14:paraId="297309CA" w14:textId="77777777" w:rsidTr="00735B6F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14A3D" w14:textId="41C9488C" w:rsidR="008216DB" w:rsidRPr="00B13461" w:rsidRDefault="008216DB" w:rsidP="008216DB">
            <w:pPr>
              <w:jc w:val="center"/>
            </w:pPr>
            <w:r>
              <w:t>45.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6986A46" w14:textId="77777777" w:rsidR="008216DB" w:rsidRPr="00B13461" w:rsidRDefault="008216DB" w:rsidP="008216DB">
            <w:pPr>
              <w:spacing w:line="276" w:lineRule="auto"/>
              <w:rPr>
                <w:color w:val="000000"/>
              </w:rPr>
            </w:pPr>
            <w:r w:rsidRPr="00B13461">
              <w:rPr>
                <w:color w:val="000000"/>
              </w:rPr>
              <w:t xml:space="preserve">Скобы для степлера </w:t>
            </w:r>
          </w:p>
          <w:p w14:paraId="15D9D42A" w14:textId="0031ECAE" w:rsidR="008216DB" w:rsidRPr="00B13461" w:rsidRDefault="008216DB" w:rsidP="008216DB">
            <w:r w:rsidRPr="00B13461">
              <w:rPr>
                <w:color w:val="000000"/>
              </w:rPr>
              <w:t xml:space="preserve">№ 24/6 </w:t>
            </w:r>
            <w:proofErr w:type="spellStart"/>
            <w:r w:rsidRPr="00B13461">
              <w:rPr>
                <w:color w:val="000000"/>
              </w:rPr>
              <w:t>ErichKrause</w:t>
            </w:r>
            <w:proofErr w:type="spellEnd"/>
            <w:r w:rsidRPr="00B13461">
              <w:rPr>
                <w:color w:val="000000"/>
              </w:rPr>
              <w:t>/20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D061B" w14:textId="58A29EA6" w:rsidR="008216DB" w:rsidRPr="00B13461" w:rsidRDefault="008216DB" w:rsidP="008216DB">
            <w:pPr>
              <w:jc w:val="center"/>
            </w:pPr>
            <w:r w:rsidRPr="00B13461">
              <w:t>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01226" w14:textId="1CEAEDC6" w:rsidR="008216DB" w:rsidRPr="00B13461" w:rsidRDefault="008216DB" w:rsidP="008216DB">
            <w:pPr>
              <w:jc w:val="center"/>
            </w:pPr>
            <w:r w:rsidRPr="00B13461">
              <w:t>упаковка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51B91" w14:textId="6CBA0147" w:rsidR="008216DB" w:rsidRPr="00B13461" w:rsidRDefault="008216DB" w:rsidP="008216DB">
            <w:pPr>
              <w:jc w:val="center"/>
            </w:pPr>
            <w:r>
              <w:t>46,20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90F4266" w14:textId="60951961" w:rsidR="008216DB" w:rsidRPr="00B13461" w:rsidRDefault="008216DB" w:rsidP="008216DB">
            <w:pPr>
              <w:jc w:val="center"/>
            </w:pPr>
            <w:r>
              <w:t>1386,00</w:t>
            </w:r>
          </w:p>
        </w:tc>
      </w:tr>
      <w:tr w:rsidR="008216DB" w:rsidRPr="00B13461" w14:paraId="5AB4709B" w14:textId="77777777" w:rsidTr="00735B6F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0EA61" w14:textId="61F0FAE6" w:rsidR="008216DB" w:rsidRPr="00B13461" w:rsidRDefault="008216DB" w:rsidP="008216DB">
            <w:pPr>
              <w:jc w:val="center"/>
            </w:pPr>
            <w:r>
              <w:t>46.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9CC343A" w14:textId="16517C3F" w:rsidR="008216DB" w:rsidRPr="00B13461" w:rsidRDefault="008216DB" w:rsidP="008216DB">
            <w:r w:rsidRPr="00B13461">
              <w:rPr>
                <w:color w:val="000000"/>
              </w:rPr>
              <w:t>Скоросшиватель CТАММ пластиковый с перфорацией красный/10/500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FC5642" w14:textId="71AD3233" w:rsidR="008216DB" w:rsidRPr="00B13461" w:rsidRDefault="008216DB" w:rsidP="008216DB">
            <w:pPr>
              <w:jc w:val="center"/>
            </w:pPr>
            <w:r w:rsidRPr="00B13461">
              <w:t>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07973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60860B3D" w14:textId="3C303DA5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A1C06" w14:textId="7283B546" w:rsidR="008216DB" w:rsidRPr="00B13461" w:rsidRDefault="008216DB" w:rsidP="008216DB">
            <w:pPr>
              <w:jc w:val="center"/>
            </w:pPr>
            <w:r>
              <w:t>53,40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EC1C522" w14:textId="16835390" w:rsidR="008216DB" w:rsidRPr="00B13461" w:rsidRDefault="008216DB" w:rsidP="008216DB">
            <w:pPr>
              <w:jc w:val="center"/>
            </w:pPr>
            <w:r>
              <w:t>2136,00</w:t>
            </w:r>
          </w:p>
        </w:tc>
      </w:tr>
      <w:tr w:rsidR="008216DB" w:rsidRPr="00B13461" w14:paraId="6D60B857" w14:textId="77777777" w:rsidTr="00735B6F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40C32" w14:textId="74D633CD" w:rsidR="008216DB" w:rsidRPr="00B13461" w:rsidRDefault="008216DB" w:rsidP="008216DB">
            <w:pPr>
              <w:jc w:val="center"/>
            </w:pPr>
            <w:r>
              <w:t>47.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E74C4CA" w14:textId="4F1836BB" w:rsidR="008216DB" w:rsidRPr="00B13461" w:rsidRDefault="008216DB" w:rsidP="008216DB">
            <w:r w:rsidRPr="00B13461">
              <w:rPr>
                <w:color w:val="000000"/>
              </w:rPr>
              <w:t>Скоросшиватель CТАММ пластиковый с перфорацией черный/10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E3F24" w14:textId="1C6BBDF3" w:rsidR="008216DB" w:rsidRPr="00B13461" w:rsidRDefault="008216DB" w:rsidP="008216DB">
            <w:pPr>
              <w:jc w:val="center"/>
            </w:pPr>
            <w:r w:rsidRPr="00B13461"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9A900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27B9260A" w14:textId="6A953878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51EEF" w14:textId="45E2F66A" w:rsidR="008216DB" w:rsidRPr="00B13461" w:rsidRDefault="008216DB" w:rsidP="008216DB">
            <w:pPr>
              <w:jc w:val="center"/>
            </w:pPr>
            <w:r>
              <w:t>53,40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AB06D5F" w14:textId="547EDDF6" w:rsidR="008216DB" w:rsidRPr="00B13461" w:rsidRDefault="008216DB" w:rsidP="008216DB">
            <w:pPr>
              <w:jc w:val="center"/>
            </w:pPr>
            <w:r>
              <w:t>1068,00</w:t>
            </w:r>
          </w:p>
        </w:tc>
      </w:tr>
      <w:tr w:rsidR="008216DB" w:rsidRPr="00B13461" w14:paraId="59D3C8A3" w14:textId="77777777" w:rsidTr="00735B6F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AE60B" w14:textId="588E2F0A" w:rsidR="008216DB" w:rsidRPr="00B13461" w:rsidRDefault="008216DB" w:rsidP="008216DB">
            <w:pPr>
              <w:jc w:val="center"/>
            </w:pPr>
            <w:r>
              <w:t>48.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8B82511" w14:textId="6EF894D4" w:rsidR="008216DB" w:rsidRPr="00B13461" w:rsidRDefault="008216DB" w:rsidP="008216DB">
            <w:r w:rsidRPr="00B13461">
              <w:rPr>
                <w:color w:val="000000"/>
              </w:rPr>
              <w:t>Скоросшиватель картонный "Дело" 450 г/м2/50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2B465" w14:textId="6C62CAA6" w:rsidR="008216DB" w:rsidRPr="00B13461" w:rsidRDefault="008216DB" w:rsidP="008216DB">
            <w:pPr>
              <w:jc w:val="center"/>
            </w:pPr>
            <w:r w:rsidRPr="00B13461">
              <w:t>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43AC4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2A7F81E0" w14:textId="2C6F75FA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63986" w14:textId="47FAD0B6" w:rsidR="008216DB" w:rsidRPr="00B13461" w:rsidRDefault="008216DB" w:rsidP="008216DB">
            <w:pPr>
              <w:jc w:val="center"/>
            </w:pPr>
            <w:r>
              <w:t>32,20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BF9D101" w14:textId="15B89926" w:rsidR="008216DB" w:rsidRPr="00B13461" w:rsidRDefault="008216DB" w:rsidP="008216DB">
            <w:pPr>
              <w:jc w:val="center"/>
            </w:pPr>
            <w:r>
              <w:t>6460,00</w:t>
            </w:r>
          </w:p>
        </w:tc>
      </w:tr>
      <w:tr w:rsidR="008216DB" w:rsidRPr="00B13461" w14:paraId="314584F7" w14:textId="77777777" w:rsidTr="00735B6F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5FD11" w14:textId="61AF7E4E" w:rsidR="008216DB" w:rsidRPr="00B13461" w:rsidRDefault="008216DB" w:rsidP="008216DB">
            <w:pPr>
              <w:jc w:val="center"/>
            </w:pPr>
            <w:r>
              <w:t>49.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91A693D" w14:textId="517286D2" w:rsidR="008216DB" w:rsidRPr="00B13461" w:rsidRDefault="008216DB" w:rsidP="008216DB">
            <w:r w:rsidRPr="00B13461">
              <w:rPr>
                <w:color w:val="000000"/>
              </w:rPr>
              <w:t xml:space="preserve">Скотч 15 мм х 33 м </w:t>
            </w:r>
            <w:proofErr w:type="spellStart"/>
            <w:r w:rsidRPr="00B13461">
              <w:rPr>
                <w:color w:val="000000"/>
              </w:rPr>
              <w:t>Berlingo</w:t>
            </w:r>
            <w:proofErr w:type="spellEnd"/>
            <w:r w:rsidRPr="00B13461">
              <w:rPr>
                <w:color w:val="000000"/>
              </w:rPr>
              <w:t>/10/600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430DD" w14:textId="25052510" w:rsidR="008216DB" w:rsidRPr="00B13461" w:rsidRDefault="008216DB" w:rsidP="008216DB">
            <w:pPr>
              <w:jc w:val="center"/>
            </w:pPr>
            <w:r w:rsidRPr="00B13461"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350C0" w14:textId="4B0DCC90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D8DA6" w14:textId="713EC05D" w:rsidR="008216DB" w:rsidRPr="00B13461" w:rsidRDefault="008216DB" w:rsidP="008216DB">
            <w:pPr>
              <w:jc w:val="center"/>
            </w:pPr>
            <w:r>
              <w:t>44,80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6FFE01C" w14:textId="01F81F05" w:rsidR="008216DB" w:rsidRPr="00B13461" w:rsidRDefault="008216DB" w:rsidP="008216DB">
            <w:pPr>
              <w:jc w:val="center"/>
            </w:pPr>
            <w:r>
              <w:t>179,20</w:t>
            </w:r>
          </w:p>
        </w:tc>
      </w:tr>
      <w:tr w:rsidR="008216DB" w:rsidRPr="00B13461" w14:paraId="30226409" w14:textId="77777777" w:rsidTr="00735B6F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48A43" w14:textId="248D50DA" w:rsidR="008216DB" w:rsidRPr="00B13461" w:rsidRDefault="008216DB" w:rsidP="008216DB">
            <w:pPr>
              <w:jc w:val="center"/>
            </w:pPr>
            <w:r>
              <w:t>50.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1390906" w14:textId="31AAFF3B" w:rsidR="008216DB" w:rsidRPr="00B13461" w:rsidRDefault="008216DB" w:rsidP="008216DB">
            <w:r w:rsidRPr="00B13461">
              <w:rPr>
                <w:color w:val="000000"/>
              </w:rPr>
              <w:t>Скотч 48 мм х 100 м прозрачный/36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1C1F78" w14:textId="516B99DF" w:rsidR="008216DB" w:rsidRPr="00B13461" w:rsidRDefault="008216DB" w:rsidP="008216DB">
            <w:pPr>
              <w:jc w:val="center"/>
            </w:pPr>
            <w:r w:rsidRPr="00B13461"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014D6" w14:textId="6B6D9ADC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C3234" w14:textId="052C3223" w:rsidR="008216DB" w:rsidRPr="00B13461" w:rsidRDefault="008216DB" w:rsidP="008216DB">
            <w:pPr>
              <w:jc w:val="center"/>
            </w:pPr>
            <w:r>
              <w:t>160,20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9FED447" w14:textId="602A66E8" w:rsidR="008216DB" w:rsidRPr="00B13461" w:rsidRDefault="008216DB" w:rsidP="008216DB">
            <w:pPr>
              <w:jc w:val="center"/>
            </w:pPr>
            <w:r>
              <w:t>640,80</w:t>
            </w:r>
          </w:p>
        </w:tc>
      </w:tr>
      <w:tr w:rsidR="008216DB" w:rsidRPr="00B13461" w14:paraId="00E9CBFB" w14:textId="77777777" w:rsidTr="00735B6F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86A35" w14:textId="5C637EDB" w:rsidR="008216DB" w:rsidRPr="00B13461" w:rsidRDefault="008216DB" w:rsidP="008216DB">
            <w:pPr>
              <w:jc w:val="center"/>
            </w:pPr>
            <w:r>
              <w:t>51.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5AF606D" w14:textId="080E4537" w:rsidR="008216DB" w:rsidRPr="00B13461" w:rsidRDefault="008216DB" w:rsidP="008216DB">
            <w:r w:rsidRPr="00B13461">
              <w:rPr>
                <w:color w:val="000000"/>
              </w:rPr>
              <w:t xml:space="preserve">Скотч двусторонний 30 мм х 3 м </w:t>
            </w:r>
            <w:proofErr w:type="spellStart"/>
            <w:r w:rsidRPr="00B13461">
              <w:rPr>
                <w:color w:val="000000"/>
              </w:rPr>
              <w:t>deVENTE</w:t>
            </w:r>
            <w:proofErr w:type="spellEnd"/>
            <w:r w:rsidRPr="00B13461">
              <w:rPr>
                <w:color w:val="000000"/>
              </w:rPr>
              <w:t xml:space="preserve"> </w:t>
            </w:r>
            <w:proofErr w:type="spellStart"/>
            <w:r w:rsidRPr="00B13461">
              <w:rPr>
                <w:color w:val="000000"/>
              </w:rPr>
              <w:t>Nano</w:t>
            </w:r>
            <w:proofErr w:type="spellEnd"/>
            <w:r w:rsidRPr="00B13461">
              <w:rPr>
                <w:color w:val="000000"/>
              </w:rPr>
              <w:t xml:space="preserve"> </w:t>
            </w:r>
            <w:proofErr w:type="spellStart"/>
            <w:r w:rsidRPr="00B13461">
              <w:rPr>
                <w:color w:val="000000"/>
              </w:rPr>
              <w:t>Tape</w:t>
            </w:r>
            <w:proofErr w:type="spellEnd"/>
            <w:r w:rsidRPr="00B13461">
              <w:rPr>
                <w:color w:val="000000"/>
              </w:rPr>
              <w:t xml:space="preserve"> многоразовый, толщина 1 мм/24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30206" w14:textId="27FAEFA8" w:rsidR="008216DB" w:rsidRPr="00B13461" w:rsidRDefault="008216DB" w:rsidP="008216DB">
            <w:pPr>
              <w:jc w:val="center"/>
            </w:pPr>
            <w:r w:rsidRPr="00B13461"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ACF00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18418483" w14:textId="73440E2F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55176" w14:textId="5170D52F" w:rsidR="008216DB" w:rsidRPr="00B13461" w:rsidRDefault="008216DB" w:rsidP="008216DB">
            <w:pPr>
              <w:jc w:val="center"/>
            </w:pPr>
            <w:r>
              <w:t>227,90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992D45D" w14:textId="1D0D68C2" w:rsidR="008216DB" w:rsidRPr="00B13461" w:rsidRDefault="008216DB" w:rsidP="008216DB">
            <w:pPr>
              <w:jc w:val="center"/>
            </w:pPr>
            <w:r>
              <w:t>911,60</w:t>
            </w:r>
          </w:p>
        </w:tc>
      </w:tr>
      <w:tr w:rsidR="008216DB" w:rsidRPr="00B13461" w14:paraId="2A8D3267" w14:textId="77777777" w:rsidTr="00735B6F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84A0F" w14:textId="70067238" w:rsidR="008216DB" w:rsidRPr="00B13461" w:rsidRDefault="008216DB" w:rsidP="008216DB">
            <w:pPr>
              <w:jc w:val="center"/>
            </w:pPr>
            <w:r>
              <w:t>52.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A0E1570" w14:textId="26820D19" w:rsidR="008216DB" w:rsidRPr="00B13461" w:rsidRDefault="008216DB" w:rsidP="008216DB">
            <w:r w:rsidRPr="00B13461">
              <w:rPr>
                <w:color w:val="000000"/>
              </w:rPr>
              <w:t xml:space="preserve">Скрепки 25 мм металлические треугольные никелированные (100 шт.) </w:t>
            </w:r>
            <w:proofErr w:type="spellStart"/>
            <w:r w:rsidRPr="00B13461">
              <w:rPr>
                <w:color w:val="000000"/>
              </w:rPr>
              <w:t>Berlingo</w:t>
            </w:r>
            <w:proofErr w:type="spellEnd"/>
            <w:r w:rsidRPr="00B13461">
              <w:rPr>
                <w:color w:val="000000"/>
              </w:rPr>
              <w:t>/10/500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94A6B" w14:textId="60C8CC3B" w:rsidR="008216DB" w:rsidRPr="00B13461" w:rsidRDefault="008216DB" w:rsidP="008216DB">
            <w:pPr>
              <w:jc w:val="center"/>
            </w:pPr>
            <w:r w:rsidRPr="00B13461">
              <w:t xml:space="preserve">40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12374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0188D7D2" w14:textId="1C19CEB8" w:rsidR="008216DB" w:rsidRPr="00B13461" w:rsidRDefault="008216DB" w:rsidP="008216DB">
            <w:pPr>
              <w:jc w:val="center"/>
            </w:pPr>
            <w:r w:rsidRPr="00B13461">
              <w:t>упаковка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C4ACF" w14:textId="5E9C9183" w:rsidR="008216DB" w:rsidRPr="00B13461" w:rsidRDefault="008216DB" w:rsidP="008216DB">
            <w:pPr>
              <w:jc w:val="center"/>
            </w:pPr>
            <w:r>
              <w:t>41,90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D5ED7E5" w14:textId="620388B5" w:rsidR="008216DB" w:rsidRPr="00B13461" w:rsidRDefault="008216DB" w:rsidP="008216DB">
            <w:pPr>
              <w:jc w:val="center"/>
            </w:pPr>
            <w:r>
              <w:t>1676,00</w:t>
            </w:r>
          </w:p>
        </w:tc>
      </w:tr>
      <w:tr w:rsidR="008216DB" w:rsidRPr="00B13461" w14:paraId="2E4EC6DA" w14:textId="77777777" w:rsidTr="00735B6F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3AD16" w14:textId="4258C64E" w:rsidR="008216DB" w:rsidRPr="00B13461" w:rsidRDefault="008216DB" w:rsidP="008216DB">
            <w:pPr>
              <w:jc w:val="center"/>
            </w:pPr>
            <w:r>
              <w:t>53.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B33F17F" w14:textId="57129836" w:rsidR="008216DB" w:rsidRPr="00B13461" w:rsidRDefault="008216DB" w:rsidP="008216DB">
            <w:r w:rsidRPr="00B13461">
              <w:rPr>
                <w:color w:val="000000"/>
              </w:rPr>
              <w:t xml:space="preserve">Степлер № 24/6, 26/6 до 25 л пластиковый черный </w:t>
            </w:r>
            <w:proofErr w:type="spellStart"/>
            <w:r w:rsidRPr="00B13461">
              <w:rPr>
                <w:color w:val="000000"/>
              </w:rPr>
              <w:t>Attache</w:t>
            </w:r>
            <w:proofErr w:type="spellEnd"/>
            <w:r w:rsidRPr="00B13461">
              <w:rPr>
                <w:color w:val="000000"/>
              </w:rPr>
              <w:t xml:space="preserve"> </w:t>
            </w:r>
            <w:proofErr w:type="spellStart"/>
            <w:r w:rsidRPr="00B13461">
              <w:rPr>
                <w:color w:val="000000"/>
              </w:rPr>
              <w:t>Pulse</w:t>
            </w:r>
            <w:proofErr w:type="spellEnd"/>
            <w:r w:rsidRPr="00B13461">
              <w:rPr>
                <w:color w:val="000000"/>
              </w:rPr>
              <w:t xml:space="preserve"> с </w:t>
            </w:r>
            <w:proofErr w:type="spellStart"/>
            <w:r w:rsidRPr="00B13461">
              <w:rPr>
                <w:color w:val="000000"/>
              </w:rPr>
              <w:t>антистеплером</w:t>
            </w:r>
            <w:proofErr w:type="spellEnd"/>
            <w:r w:rsidRPr="00B13461">
              <w:rPr>
                <w:color w:val="000000"/>
              </w:rPr>
              <w:t>/12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45A12" w14:textId="1EB2F7DE" w:rsidR="008216DB" w:rsidRPr="00B13461" w:rsidRDefault="008216DB" w:rsidP="008216DB">
            <w:pPr>
              <w:jc w:val="center"/>
            </w:pPr>
            <w:r w:rsidRPr="00B13461"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C705C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31C04293" w14:textId="5F0F7C05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C6D9AB" w14:textId="6A002FA1" w:rsidR="008216DB" w:rsidRPr="00B13461" w:rsidRDefault="008216DB" w:rsidP="008216DB">
            <w:pPr>
              <w:jc w:val="center"/>
            </w:pPr>
            <w:r>
              <w:t>422,30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2994DE9" w14:textId="7274A910" w:rsidR="008216DB" w:rsidRPr="00B13461" w:rsidRDefault="008216DB" w:rsidP="008216DB">
            <w:pPr>
              <w:jc w:val="center"/>
            </w:pPr>
            <w:r>
              <w:t>844,60</w:t>
            </w:r>
          </w:p>
        </w:tc>
      </w:tr>
      <w:tr w:rsidR="008216DB" w:rsidRPr="00B13461" w14:paraId="068D53A8" w14:textId="77777777" w:rsidTr="00735B6F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F443A" w14:textId="62BC70D5" w:rsidR="008216DB" w:rsidRPr="00B13461" w:rsidRDefault="008216DB" w:rsidP="008216DB">
            <w:pPr>
              <w:jc w:val="center"/>
            </w:pPr>
            <w:r>
              <w:t>54.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9395A7B" w14:textId="7F662CAD" w:rsidR="008216DB" w:rsidRPr="00B13461" w:rsidRDefault="008216DB" w:rsidP="008216DB">
            <w:r w:rsidRPr="00B13461">
              <w:rPr>
                <w:color w:val="000000"/>
              </w:rPr>
              <w:t xml:space="preserve">Точилка пластиковая с 1 отверстием и контейнером ассорти </w:t>
            </w:r>
            <w:proofErr w:type="spellStart"/>
            <w:r w:rsidRPr="00B13461">
              <w:rPr>
                <w:color w:val="000000"/>
              </w:rPr>
              <w:t>deVENTE</w:t>
            </w:r>
            <w:proofErr w:type="spellEnd"/>
            <w:r w:rsidRPr="00B13461">
              <w:rPr>
                <w:color w:val="000000"/>
              </w:rPr>
              <w:t>/24/720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112CE" w14:textId="52DBB00D" w:rsidR="008216DB" w:rsidRPr="00B13461" w:rsidRDefault="008216DB" w:rsidP="008216DB">
            <w:pPr>
              <w:jc w:val="center"/>
            </w:pPr>
            <w:r w:rsidRPr="00B13461"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5BCBB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294B0E74" w14:textId="0CF647E0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632A9" w14:textId="27E004E3" w:rsidR="008216DB" w:rsidRPr="00B13461" w:rsidRDefault="008216DB" w:rsidP="008216DB">
            <w:pPr>
              <w:jc w:val="center"/>
            </w:pPr>
            <w:r>
              <w:t>41,90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48251EA" w14:textId="436FE3D7" w:rsidR="008216DB" w:rsidRPr="00B13461" w:rsidRDefault="008216DB" w:rsidP="008216DB">
            <w:pPr>
              <w:jc w:val="center"/>
            </w:pPr>
            <w:r>
              <w:t>419,00</w:t>
            </w:r>
          </w:p>
        </w:tc>
      </w:tr>
      <w:tr w:rsidR="008216DB" w:rsidRPr="00B13461" w14:paraId="6497F22E" w14:textId="77777777" w:rsidTr="00735B6F">
        <w:trPr>
          <w:trHeight w:val="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E732CF" w14:textId="724174B1" w:rsidR="008216DB" w:rsidRPr="00B13461" w:rsidRDefault="008216DB" w:rsidP="008216DB">
            <w:pPr>
              <w:jc w:val="center"/>
            </w:pPr>
            <w:r>
              <w:t>55.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A94E9DE" w14:textId="0DCCD99E" w:rsidR="008216DB" w:rsidRPr="00B13461" w:rsidRDefault="008216DB" w:rsidP="008216DB">
            <w:r w:rsidRPr="00B13461">
              <w:rPr>
                <w:color w:val="000000"/>
              </w:rPr>
              <w:t>Этикетка 26*16*30 мм белая прямоугольная/800/200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CCC1B" w14:textId="50FDC999" w:rsidR="008216DB" w:rsidRPr="00B13461" w:rsidRDefault="008216DB" w:rsidP="008216DB">
            <w:pPr>
              <w:jc w:val="center"/>
            </w:pPr>
            <w:r w:rsidRPr="00B13461"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00C41" w14:textId="77777777" w:rsidR="008216DB" w:rsidRPr="00B13461" w:rsidRDefault="008216DB" w:rsidP="008216DB">
            <w:pPr>
              <w:spacing w:line="276" w:lineRule="auto"/>
              <w:jc w:val="center"/>
            </w:pPr>
          </w:p>
          <w:p w14:paraId="2A8EF536" w14:textId="5152F613" w:rsidR="008216DB" w:rsidRPr="00B13461" w:rsidRDefault="008216DB" w:rsidP="008216DB">
            <w:pPr>
              <w:jc w:val="center"/>
            </w:pPr>
            <w:r w:rsidRPr="00B13461">
              <w:t>штука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61E472" w14:textId="6435BB14" w:rsidR="008216DB" w:rsidRPr="00B13461" w:rsidRDefault="008216DB" w:rsidP="008216DB">
            <w:pPr>
              <w:jc w:val="center"/>
            </w:pPr>
            <w:r>
              <w:t>84,60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B85BC5C" w14:textId="63FCAFFA" w:rsidR="008216DB" w:rsidRPr="00B13461" w:rsidRDefault="008216DB" w:rsidP="008216DB">
            <w:pPr>
              <w:jc w:val="center"/>
            </w:pPr>
            <w:r>
              <w:t>507,60</w:t>
            </w:r>
          </w:p>
        </w:tc>
      </w:tr>
      <w:tr w:rsidR="00D16A60" w:rsidRPr="00B13461" w14:paraId="06B1E95D" w14:textId="77777777" w:rsidTr="000E7F18">
        <w:trPr>
          <w:trHeight w:val="65"/>
        </w:trPr>
        <w:tc>
          <w:tcPr>
            <w:tcW w:w="8692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2E6CF" w14:textId="3C27501C" w:rsidR="00D16A60" w:rsidRPr="00B13461" w:rsidRDefault="00D16A60" w:rsidP="00735B6F">
            <w:pPr>
              <w:jc w:val="center"/>
            </w:pPr>
            <w:r w:rsidRPr="00B13461">
              <w:t>Итого: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D7D9B0B" w14:textId="26CE229F" w:rsidR="00D16A60" w:rsidRPr="00B13461" w:rsidRDefault="008216DB" w:rsidP="00735B6F">
            <w:pPr>
              <w:jc w:val="center"/>
            </w:pPr>
            <w:r>
              <w:t>96 693,10</w:t>
            </w:r>
          </w:p>
        </w:tc>
      </w:tr>
    </w:tbl>
    <w:p w14:paraId="3A1EFDDF" w14:textId="77777777" w:rsidR="000F40F2" w:rsidRDefault="000F40F2" w:rsidP="00C82719">
      <w:pPr>
        <w:ind w:firstLine="142"/>
        <w:jc w:val="center"/>
        <w:rPr>
          <w:b/>
          <w:sz w:val="24"/>
        </w:rPr>
      </w:pPr>
    </w:p>
    <w:p w14:paraId="5618EBEE" w14:textId="77777777" w:rsidR="000F40F2" w:rsidRDefault="000F40F2" w:rsidP="00C82719">
      <w:pPr>
        <w:ind w:firstLine="142"/>
        <w:jc w:val="center"/>
        <w:rPr>
          <w:b/>
          <w:sz w:val="24"/>
        </w:rPr>
      </w:pPr>
    </w:p>
    <w:p w14:paraId="6000ECB0" w14:textId="255BB03D" w:rsidR="00B13461" w:rsidRPr="00B13461" w:rsidRDefault="000F40F2" w:rsidP="00B13461">
      <w:pPr>
        <w:ind w:firstLine="142"/>
        <w:jc w:val="both"/>
        <w:rPr>
          <w:rFonts w:ascii="Arial" w:hAnsi="Arial" w:cs="Arial"/>
          <w:b/>
        </w:rPr>
      </w:pPr>
      <w:r w:rsidRPr="00B13461">
        <w:t>Цена минимального предложения составляет</w:t>
      </w:r>
      <w:r w:rsidR="00A84336" w:rsidRPr="00B13461">
        <w:t>:</w:t>
      </w:r>
      <w:r w:rsidRPr="00B13461">
        <w:t xml:space="preserve"> </w:t>
      </w:r>
      <w:r w:rsidR="00B13461" w:rsidRPr="00B13461">
        <w:rPr>
          <w:rFonts w:ascii="Arial" w:hAnsi="Arial" w:cs="Arial"/>
        </w:rPr>
        <w:t xml:space="preserve">Общая сумма </w:t>
      </w:r>
      <w:r w:rsidR="00B13461" w:rsidRPr="007C3346">
        <w:rPr>
          <w:rFonts w:ascii="Arial" w:hAnsi="Arial" w:cs="Arial"/>
        </w:rPr>
        <w:t>контракта</w:t>
      </w:r>
      <w:r w:rsidR="00B13461" w:rsidRPr="007C3346">
        <w:rPr>
          <w:rFonts w:ascii="Arial" w:hAnsi="Arial" w:cs="Arial"/>
          <w:b/>
          <w:bCs/>
        </w:rPr>
        <w:t xml:space="preserve">: </w:t>
      </w:r>
      <w:r w:rsidR="008216DB">
        <w:rPr>
          <w:rFonts w:ascii="Arial" w:hAnsi="Arial" w:cs="Arial"/>
          <w:b/>
          <w:bCs/>
        </w:rPr>
        <w:t>78 636,00</w:t>
      </w:r>
      <w:r w:rsidR="007C3346" w:rsidRPr="007C3346">
        <w:rPr>
          <w:rFonts w:ascii="Arial" w:hAnsi="Arial" w:cs="Arial"/>
          <w:b/>
          <w:bCs/>
        </w:rPr>
        <w:t xml:space="preserve"> </w:t>
      </w:r>
      <w:r w:rsidR="00B13461" w:rsidRPr="007C3346">
        <w:rPr>
          <w:rFonts w:ascii="Arial" w:hAnsi="Arial" w:cs="Arial"/>
          <w:b/>
        </w:rPr>
        <w:t>рублей (</w:t>
      </w:r>
      <w:r w:rsidR="008216DB">
        <w:rPr>
          <w:rFonts w:ascii="Arial" w:hAnsi="Arial" w:cs="Arial"/>
          <w:b/>
        </w:rPr>
        <w:t xml:space="preserve">Семьдесят восемь тысяч шестьсот тридцать шесть </w:t>
      </w:r>
      <w:r w:rsidR="007C3346" w:rsidRPr="007C3346">
        <w:rPr>
          <w:rFonts w:ascii="Arial" w:hAnsi="Arial" w:cs="Arial"/>
          <w:b/>
        </w:rPr>
        <w:t>рублей 00 копеек</w:t>
      </w:r>
      <w:r w:rsidR="00B13461" w:rsidRPr="007C3346">
        <w:rPr>
          <w:rFonts w:ascii="Arial" w:hAnsi="Arial" w:cs="Arial"/>
          <w:b/>
        </w:rPr>
        <w:t xml:space="preserve">), </w:t>
      </w:r>
      <w:r w:rsidR="00B13461" w:rsidRPr="007C3346">
        <w:rPr>
          <w:rFonts w:ascii="Arial" w:eastAsia="Calibri" w:hAnsi="Arial" w:cs="Arial"/>
          <w:bCs/>
          <w:i/>
          <w:iCs/>
        </w:rPr>
        <w:t>в том числе налог на добавленную стоимость (далее - НДС) по налоговой ставке ______ (______) процентов, а в случае если Контракт заключается с лицами, не являющимися в соответствии с законодательство</w:t>
      </w:r>
      <w:r w:rsidR="00B13461" w:rsidRPr="00B13461">
        <w:rPr>
          <w:rFonts w:ascii="Arial" w:eastAsia="Calibri" w:hAnsi="Arial" w:cs="Arial"/>
          <w:bCs/>
          <w:i/>
          <w:iCs/>
        </w:rPr>
        <w:t>м Российской Федерации о налогах и сборах плательщиком НДС, то цена Контракта НДС  не облагается.</w:t>
      </w:r>
    </w:p>
    <w:p w14:paraId="295FAAB5" w14:textId="1E850537" w:rsidR="00C82719" w:rsidRPr="000F40F2" w:rsidRDefault="00C82719" w:rsidP="00C82719">
      <w:pPr>
        <w:jc w:val="both"/>
        <w:rPr>
          <w:sz w:val="22"/>
          <w:szCs w:val="22"/>
        </w:rPr>
      </w:pPr>
    </w:p>
    <w:p w14:paraId="562499B9" w14:textId="77777777" w:rsidR="00C82719" w:rsidRDefault="00C82719" w:rsidP="00C82719">
      <w:pPr>
        <w:ind w:left="720" w:firstLine="720"/>
        <w:jc w:val="both"/>
        <w:rPr>
          <w:sz w:val="22"/>
          <w:szCs w:val="22"/>
        </w:rPr>
      </w:pPr>
    </w:p>
    <w:p w14:paraId="552A4258" w14:textId="77777777" w:rsidR="00D11682" w:rsidRDefault="007476A7">
      <w:pPr>
        <w:ind w:left="720" w:firstLine="720"/>
        <w:jc w:val="both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D68B24C" w14:textId="77777777" w:rsidR="00D11682" w:rsidRDefault="00D11682">
      <w:pPr>
        <w:jc w:val="both"/>
        <w:rPr>
          <w:rFonts w:ascii="Arial" w:hAnsi="Arial" w:cs="Arial"/>
        </w:rPr>
      </w:pPr>
    </w:p>
    <w:p w14:paraId="348D17B4" w14:textId="77777777" w:rsidR="00D11682" w:rsidRDefault="00D11682">
      <w:pPr>
        <w:tabs>
          <w:tab w:val="left" w:pos="1710"/>
        </w:tabs>
        <w:rPr>
          <w:rFonts w:ascii="Arial" w:hAnsi="Arial" w:cs="Arial"/>
          <w:sz w:val="24"/>
        </w:rPr>
      </w:pPr>
    </w:p>
    <w:sectPr w:rsidR="00D11682">
      <w:footerReference w:type="default" r:id="rId8"/>
      <w:pgSz w:w="11906" w:h="16838"/>
      <w:pgMar w:top="709" w:right="851" w:bottom="709" w:left="992" w:header="851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E569A" w14:textId="77777777" w:rsidR="003C7F96" w:rsidRDefault="003C7F96">
      <w:r>
        <w:separator/>
      </w:r>
    </w:p>
  </w:endnote>
  <w:endnote w:type="continuationSeparator" w:id="0">
    <w:p w14:paraId="6D8524F6" w14:textId="77777777" w:rsidR="003C7F96" w:rsidRDefault="003C7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charset w:val="CC"/>
    <w:family w:val="auto"/>
    <w:pitch w:val="default"/>
    <w:sig w:usb0="00000000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628DA" w14:textId="77777777" w:rsidR="008A7029" w:rsidRDefault="008A7029">
    <w:pPr>
      <w:pStyle w:val="af6"/>
      <w:tabs>
        <w:tab w:val="left" w:pos="2410"/>
      </w:tabs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Страница </w:t>
    </w:r>
    <w:r>
      <w:rPr>
        <w:rFonts w:ascii="Arial" w:hAnsi="Arial" w:cs="Arial"/>
        <w:bCs/>
        <w:i/>
        <w:sz w:val="24"/>
        <w:szCs w:val="24"/>
      </w:rPr>
      <w:fldChar w:fldCharType="begin"/>
    </w:r>
    <w:r>
      <w:rPr>
        <w:rFonts w:ascii="Arial" w:hAnsi="Arial" w:cs="Arial"/>
        <w:bCs/>
        <w:i/>
      </w:rPr>
      <w:instrText>PAGE</w:instrText>
    </w:r>
    <w:r>
      <w:rPr>
        <w:rFonts w:ascii="Arial" w:hAnsi="Arial" w:cs="Arial"/>
        <w:bCs/>
        <w:i/>
        <w:sz w:val="24"/>
        <w:szCs w:val="24"/>
      </w:rPr>
      <w:fldChar w:fldCharType="separate"/>
    </w:r>
    <w:r w:rsidR="00D560F0">
      <w:rPr>
        <w:rFonts w:ascii="Arial" w:hAnsi="Arial" w:cs="Arial"/>
        <w:bCs/>
        <w:i/>
        <w:noProof/>
      </w:rPr>
      <w:t>11</w:t>
    </w:r>
    <w:r>
      <w:rPr>
        <w:rFonts w:ascii="Arial" w:hAnsi="Arial" w:cs="Arial"/>
        <w:bCs/>
        <w:i/>
        <w:sz w:val="24"/>
        <w:szCs w:val="24"/>
      </w:rPr>
      <w:fldChar w:fldCharType="end"/>
    </w:r>
    <w:r>
      <w:rPr>
        <w:rFonts w:ascii="Arial" w:hAnsi="Arial" w:cs="Arial"/>
        <w:i/>
      </w:rPr>
      <w:t xml:space="preserve"> из </w:t>
    </w:r>
    <w:r>
      <w:rPr>
        <w:rFonts w:ascii="Arial" w:hAnsi="Arial" w:cs="Arial"/>
        <w:bCs/>
        <w:i/>
        <w:sz w:val="24"/>
        <w:szCs w:val="24"/>
      </w:rPr>
      <w:fldChar w:fldCharType="begin"/>
    </w:r>
    <w:r>
      <w:rPr>
        <w:rFonts w:ascii="Arial" w:hAnsi="Arial" w:cs="Arial"/>
        <w:bCs/>
        <w:i/>
      </w:rPr>
      <w:instrText>NUMPAGES</w:instrText>
    </w:r>
    <w:r>
      <w:rPr>
        <w:rFonts w:ascii="Arial" w:hAnsi="Arial" w:cs="Arial"/>
        <w:bCs/>
        <w:i/>
        <w:sz w:val="24"/>
        <w:szCs w:val="24"/>
      </w:rPr>
      <w:fldChar w:fldCharType="separate"/>
    </w:r>
    <w:r w:rsidR="00D560F0">
      <w:rPr>
        <w:rFonts w:ascii="Arial" w:hAnsi="Arial" w:cs="Arial"/>
        <w:bCs/>
        <w:i/>
        <w:noProof/>
      </w:rPr>
      <w:t>11</w:t>
    </w:r>
    <w:r>
      <w:rPr>
        <w:rFonts w:ascii="Arial" w:hAnsi="Arial" w:cs="Arial"/>
        <w:bCs/>
        <w:i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0C465" w14:textId="77777777" w:rsidR="003C7F96" w:rsidRDefault="003C7F96">
      <w:r>
        <w:separator/>
      </w:r>
    </w:p>
  </w:footnote>
  <w:footnote w:type="continuationSeparator" w:id="0">
    <w:p w14:paraId="06D6FB53" w14:textId="77777777" w:rsidR="003C7F96" w:rsidRDefault="003C7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60CB4"/>
    <w:multiLevelType w:val="multilevel"/>
    <w:tmpl w:val="2C660CB4"/>
    <w:lvl w:ilvl="0">
      <w:start w:val="2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1" w15:restartNumberingAfterBreak="0">
    <w:nsid w:val="60002E69"/>
    <w:multiLevelType w:val="multilevel"/>
    <w:tmpl w:val="60002E69"/>
    <w:lvl w:ilvl="0">
      <w:start w:val="1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1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62FB762C"/>
    <w:multiLevelType w:val="singleLevel"/>
    <w:tmpl w:val="62FB762C"/>
    <w:lvl w:ilvl="0">
      <w:start w:val="4"/>
      <w:numFmt w:val="upperRoman"/>
      <w:pStyle w:val="7"/>
      <w:lvlText w:val="%1."/>
      <w:legacy w:legacy="1" w:legacySpace="0" w:legacyIndent="1117"/>
      <w:lvlJc w:val="left"/>
      <w:pPr>
        <w:ind w:left="1514" w:hanging="1117"/>
      </w:pPr>
    </w:lvl>
  </w:abstractNum>
  <w:abstractNum w:abstractNumId="3" w15:restartNumberingAfterBreak="0">
    <w:nsid w:val="79E75339"/>
    <w:multiLevelType w:val="multilevel"/>
    <w:tmpl w:val="79E75339"/>
    <w:lvl w:ilvl="0">
      <w:start w:val="10"/>
      <w:numFmt w:val="decimal"/>
      <w:suff w:val="space"/>
      <w:lvlText w:val="%1"/>
      <w:lvlJc w:val="left"/>
      <w:pPr>
        <w:ind w:left="386" w:hanging="386"/>
      </w:pPr>
      <w:rPr>
        <w:rFonts w:hint="default"/>
      </w:rPr>
    </w:lvl>
    <w:lvl w:ilvl="1">
      <w:start w:val="2"/>
      <w:numFmt w:val="decimal"/>
      <w:suff w:val="space"/>
      <w:lvlText w:val="%1.%2"/>
      <w:lvlJc w:val="left"/>
      <w:pPr>
        <w:ind w:left="528" w:hanging="38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 w16cid:durableId="1028600647">
    <w:abstractNumId w:val="2"/>
  </w:num>
  <w:num w:numId="2" w16cid:durableId="1788814708">
    <w:abstractNumId w:val="0"/>
  </w:num>
  <w:num w:numId="3" w16cid:durableId="345912534">
    <w:abstractNumId w:val="3"/>
  </w:num>
  <w:num w:numId="4" w16cid:durableId="1275022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9E3"/>
    <w:rsid w:val="00003625"/>
    <w:rsid w:val="00004D4B"/>
    <w:rsid w:val="00005A75"/>
    <w:rsid w:val="00006327"/>
    <w:rsid w:val="00006701"/>
    <w:rsid w:val="00011655"/>
    <w:rsid w:val="0002072A"/>
    <w:rsid w:val="00020D6E"/>
    <w:rsid w:val="00023BD1"/>
    <w:rsid w:val="00024C98"/>
    <w:rsid w:val="000267E3"/>
    <w:rsid w:val="0002696D"/>
    <w:rsid w:val="0003031E"/>
    <w:rsid w:val="00033D9E"/>
    <w:rsid w:val="0003424D"/>
    <w:rsid w:val="0003441F"/>
    <w:rsid w:val="00035C71"/>
    <w:rsid w:val="00035E4F"/>
    <w:rsid w:val="000366F8"/>
    <w:rsid w:val="00036D65"/>
    <w:rsid w:val="00036F07"/>
    <w:rsid w:val="0003711E"/>
    <w:rsid w:val="0004017C"/>
    <w:rsid w:val="000421EA"/>
    <w:rsid w:val="000428FC"/>
    <w:rsid w:val="00043025"/>
    <w:rsid w:val="00043203"/>
    <w:rsid w:val="00043A56"/>
    <w:rsid w:val="00044659"/>
    <w:rsid w:val="00044CD7"/>
    <w:rsid w:val="000510FE"/>
    <w:rsid w:val="00054523"/>
    <w:rsid w:val="00056F73"/>
    <w:rsid w:val="00063D9A"/>
    <w:rsid w:val="00064652"/>
    <w:rsid w:val="0006520C"/>
    <w:rsid w:val="00065756"/>
    <w:rsid w:val="00067DCD"/>
    <w:rsid w:val="000723EE"/>
    <w:rsid w:val="0007357B"/>
    <w:rsid w:val="0007385B"/>
    <w:rsid w:val="0007608F"/>
    <w:rsid w:val="0007610C"/>
    <w:rsid w:val="00080668"/>
    <w:rsid w:val="00080ACA"/>
    <w:rsid w:val="00080AFF"/>
    <w:rsid w:val="00082F78"/>
    <w:rsid w:val="00084B34"/>
    <w:rsid w:val="00085761"/>
    <w:rsid w:val="00085E59"/>
    <w:rsid w:val="0008651B"/>
    <w:rsid w:val="0008752B"/>
    <w:rsid w:val="00095555"/>
    <w:rsid w:val="00095C45"/>
    <w:rsid w:val="00097007"/>
    <w:rsid w:val="00097980"/>
    <w:rsid w:val="000A09E3"/>
    <w:rsid w:val="000A29E7"/>
    <w:rsid w:val="000A3CA3"/>
    <w:rsid w:val="000A7102"/>
    <w:rsid w:val="000A7FC1"/>
    <w:rsid w:val="000B1391"/>
    <w:rsid w:val="000B4331"/>
    <w:rsid w:val="000B64AC"/>
    <w:rsid w:val="000B6767"/>
    <w:rsid w:val="000C3F90"/>
    <w:rsid w:val="000D0EED"/>
    <w:rsid w:val="000D12A4"/>
    <w:rsid w:val="000D1585"/>
    <w:rsid w:val="000D265F"/>
    <w:rsid w:val="000D3E65"/>
    <w:rsid w:val="000D4DB3"/>
    <w:rsid w:val="000E137F"/>
    <w:rsid w:val="000E1ADD"/>
    <w:rsid w:val="000E2D3F"/>
    <w:rsid w:val="000E6985"/>
    <w:rsid w:val="000E6F6A"/>
    <w:rsid w:val="000E7F18"/>
    <w:rsid w:val="000F126B"/>
    <w:rsid w:val="000F1F1A"/>
    <w:rsid w:val="000F22F2"/>
    <w:rsid w:val="000F35EF"/>
    <w:rsid w:val="000F38F6"/>
    <w:rsid w:val="000F40F2"/>
    <w:rsid w:val="000F53E1"/>
    <w:rsid w:val="000F5FE6"/>
    <w:rsid w:val="000F6C85"/>
    <w:rsid w:val="000F74B8"/>
    <w:rsid w:val="00100AA8"/>
    <w:rsid w:val="00101FBA"/>
    <w:rsid w:val="00102887"/>
    <w:rsid w:val="00105326"/>
    <w:rsid w:val="0010735B"/>
    <w:rsid w:val="00110877"/>
    <w:rsid w:val="00114FD9"/>
    <w:rsid w:val="00115553"/>
    <w:rsid w:val="00117384"/>
    <w:rsid w:val="00117B70"/>
    <w:rsid w:val="00120A15"/>
    <w:rsid w:val="00122D04"/>
    <w:rsid w:val="00130216"/>
    <w:rsid w:val="0013556D"/>
    <w:rsid w:val="00140D08"/>
    <w:rsid w:val="001430D6"/>
    <w:rsid w:val="0014545A"/>
    <w:rsid w:val="0014561A"/>
    <w:rsid w:val="00146895"/>
    <w:rsid w:val="00146FF7"/>
    <w:rsid w:val="001476C4"/>
    <w:rsid w:val="0015011F"/>
    <w:rsid w:val="001518C5"/>
    <w:rsid w:val="00151D2A"/>
    <w:rsid w:val="00151F62"/>
    <w:rsid w:val="00152CF6"/>
    <w:rsid w:val="00154416"/>
    <w:rsid w:val="00154B5C"/>
    <w:rsid w:val="00155FE3"/>
    <w:rsid w:val="0015734E"/>
    <w:rsid w:val="001577F1"/>
    <w:rsid w:val="00160848"/>
    <w:rsid w:val="00161098"/>
    <w:rsid w:val="001612B6"/>
    <w:rsid w:val="0016174F"/>
    <w:rsid w:val="00162384"/>
    <w:rsid w:val="00162E9D"/>
    <w:rsid w:val="00165C81"/>
    <w:rsid w:val="00166C1A"/>
    <w:rsid w:val="00167109"/>
    <w:rsid w:val="0017462D"/>
    <w:rsid w:val="0017546A"/>
    <w:rsid w:val="00186FD6"/>
    <w:rsid w:val="0019022A"/>
    <w:rsid w:val="00190CB6"/>
    <w:rsid w:val="00191962"/>
    <w:rsid w:val="001923CD"/>
    <w:rsid w:val="00192E3A"/>
    <w:rsid w:val="001942EA"/>
    <w:rsid w:val="001952B9"/>
    <w:rsid w:val="00195EB4"/>
    <w:rsid w:val="0019686E"/>
    <w:rsid w:val="001A1310"/>
    <w:rsid w:val="001A19BC"/>
    <w:rsid w:val="001A283F"/>
    <w:rsid w:val="001A617B"/>
    <w:rsid w:val="001A706C"/>
    <w:rsid w:val="001B0595"/>
    <w:rsid w:val="001B2446"/>
    <w:rsid w:val="001C2DE5"/>
    <w:rsid w:val="001C3E79"/>
    <w:rsid w:val="001C40BB"/>
    <w:rsid w:val="001C4CD4"/>
    <w:rsid w:val="001C5F78"/>
    <w:rsid w:val="001D4A98"/>
    <w:rsid w:val="001D74D8"/>
    <w:rsid w:val="001E0917"/>
    <w:rsid w:val="001E1544"/>
    <w:rsid w:val="001E64E1"/>
    <w:rsid w:val="001F1E08"/>
    <w:rsid w:val="001F1E20"/>
    <w:rsid w:val="001F4D30"/>
    <w:rsid w:val="001F6912"/>
    <w:rsid w:val="00200114"/>
    <w:rsid w:val="002002E6"/>
    <w:rsid w:val="00201957"/>
    <w:rsid w:val="002025CD"/>
    <w:rsid w:val="00206940"/>
    <w:rsid w:val="00207EBF"/>
    <w:rsid w:val="002100B7"/>
    <w:rsid w:val="00210652"/>
    <w:rsid w:val="00212834"/>
    <w:rsid w:val="00212DF2"/>
    <w:rsid w:val="00214C7F"/>
    <w:rsid w:val="00217B01"/>
    <w:rsid w:val="00217F25"/>
    <w:rsid w:val="00221B9F"/>
    <w:rsid w:val="002224D4"/>
    <w:rsid w:val="0022407C"/>
    <w:rsid w:val="0022771B"/>
    <w:rsid w:val="00227C0F"/>
    <w:rsid w:val="00231A38"/>
    <w:rsid w:val="00234991"/>
    <w:rsid w:val="00237619"/>
    <w:rsid w:val="002433D1"/>
    <w:rsid w:val="00246150"/>
    <w:rsid w:val="00247BC7"/>
    <w:rsid w:val="00251290"/>
    <w:rsid w:val="00252788"/>
    <w:rsid w:val="00252CF8"/>
    <w:rsid w:val="002531E6"/>
    <w:rsid w:val="0025399A"/>
    <w:rsid w:val="00253B6D"/>
    <w:rsid w:val="00254031"/>
    <w:rsid w:val="00257602"/>
    <w:rsid w:val="00257C2B"/>
    <w:rsid w:val="00260927"/>
    <w:rsid w:val="0026121A"/>
    <w:rsid w:val="00261A51"/>
    <w:rsid w:val="00264A50"/>
    <w:rsid w:val="002678CE"/>
    <w:rsid w:val="00270B23"/>
    <w:rsid w:val="00274DB3"/>
    <w:rsid w:val="0027536A"/>
    <w:rsid w:val="00275786"/>
    <w:rsid w:val="002767A1"/>
    <w:rsid w:val="00280298"/>
    <w:rsid w:val="00280E8A"/>
    <w:rsid w:val="00282037"/>
    <w:rsid w:val="002830FE"/>
    <w:rsid w:val="00283419"/>
    <w:rsid w:val="00283B85"/>
    <w:rsid w:val="0028600B"/>
    <w:rsid w:val="00286C79"/>
    <w:rsid w:val="0029182B"/>
    <w:rsid w:val="00291AB0"/>
    <w:rsid w:val="002A073E"/>
    <w:rsid w:val="002A23F7"/>
    <w:rsid w:val="002A4389"/>
    <w:rsid w:val="002A4C23"/>
    <w:rsid w:val="002A5A20"/>
    <w:rsid w:val="002A5FD1"/>
    <w:rsid w:val="002A657D"/>
    <w:rsid w:val="002B0171"/>
    <w:rsid w:val="002C070A"/>
    <w:rsid w:val="002C2F43"/>
    <w:rsid w:val="002C30E1"/>
    <w:rsid w:val="002C66EA"/>
    <w:rsid w:val="002D0A26"/>
    <w:rsid w:val="002D0B1E"/>
    <w:rsid w:val="002D127A"/>
    <w:rsid w:val="002D186B"/>
    <w:rsid w:val="002D2024"/>
    <w:rsid w:val="002D2890"/>
    <w:rsid w:val="002D6C57"/>
    <w:rsid w:val="002E3CB6"/>
    <w:rsid w:val="002E429C"/>
    <w:rsid w:val="002E637B"/>
    <w:rsid w:val="002F0F64"/>
    <w:rsid w:val="002F11CB"/>
    <w:rsid w:val="002F1551"/>
    <w:rsid w:val="002F15EF"/>
    <w:rsid w:val="002F28F9"/>
    <w:rsid w:val="002F476D"/>
    <w:rsid w:val="002F4921"/>
    <w:rsid w:val="002F65AF"/>
    <w:rsid w:val="00303A35"/>
    <w:rsid w:val="00306C98"/>
    <w:rsid w:val="00310E02"/>
    <w:rsid w:val="00312305"/>
    <w:rsid w:val="0031371A"/>
    <w:rsid w:val="0031421E"/>
    <w:rsid w:val="00314F12"/>
    <w:rsid w:val="0031714A"/>
    <w:rsid w:val="00320BF5"/>
    <w:rsid w:val="00321319"/>
    <w:rsid w:val="00323F6A"/>
    <w:rsid w:val="00324675"/>
    <w:rsid w:val="00327734"/>
    <w:rsid w:val="003338FF"/>
    <w:rsid w:val="00333EA2"/>
    <w:rsid w:val="003347F1"/>
    <w:rsid w:val="00336B5E"/>
    <w:rsid w:val="00336E2D"/>
    <w:rsid w:val="003402A4"/>
    <w:rsid w:val="00340BA5"/>
    <w:rsid w:val="00345DD5"/>
    <w:rsid w:val="003475F2"/>
    <w:rsid w:val="00351795"/>
    <w:rsid w:val="003538FC"/>
    <w:rsid w:val="00353ADE"/>
    <w:rsid w:val="003554DC"/>
    <w:rsid w:val="00360418"/>
    <w:rsid w:val="00361770"/>
    <w:rsid w:val="003619F0"/>
    <w:rsid w:val="0036224B"/>
    <w:rsid w:val="003642DC"/>
    <w:rsid w:val="00365793"/>
    <w:rsid w:val="00366BE0"/>
    <w:rsid w:val="00367939"/>
    <w:rsid w:val="003703AC"/>
    <w:rsid w:val="0037087A"/>
    <w:rsid w:val="00371743"/>
    <w:rsid w:val="0037271D"/>
    <w:rsid w:val="00372DFD"/>
    <w:rsid w:val="00374D5A"/>
    <w:rsid w:val="00375567"/>
    <w:rsid w:val="003766DE"/>
    <w:rsid w:val="00376D6C"/>
    <w:rsid w:val="00377785"/>
    <w:rsid w:val="00377AFA"/>
    <w:rsid w:val="00381375"/>
    <w:rsid w:val="003819D0"/>
    <w:rsid w:val="00381F87"/>
    <w:rsid w:val="00384BFB"/>
    <w:rsid w:val="00384DC5"/>
    <w:rsid w:val="00384F8B"/>
    <w:rsid w:val="00386FB9"/>
    <w:rsid w:val="00390345"/>
    <w:rsid w:val="00390438"/>
    <w:rsid w:val="003907FA"/>
    <w:rsid w:val="00390ADC"/>
    <w:rsid w:val="0039589E"/>
    <w:rsid w:val="00396061"/>
    <w:rsid w:val="00397025"/>
    <w:rsid w:val="003A054E"/>
    <w:rsid w:val="003A6AFD"/>
    <w:rsid w:val="003A71DB"/>
    <w:rsid w:val="003A77F2"/>
    <w:rsid w:val="003B130D"/>
    <w:rsid w:val="003B2979"/>
    <w:rsid w:val="003B3368"/>
    <w:rsid w:val="003B3566"/>
    <w:rsid w:val="003B372C"/>
    <w:rsid w:val="003B49F6"/>
    <w:rsid w:val="003B77BD"/>
    <w:rsid w:val="003C0AEF"/>
    <w:rsid w:val="003C6B22"/>
    <w:rsid w:val="003C7D34"/>
    <w:rsid w:val="003C7F96"/>
    <w:rsid w:val="003D048E"/>
    <w:rsid w:val="003D2124"/>
    <w:rsid w:val="003D666D"/>
    <w:rsid w:val="003D7B55"/>
    <w:rsid w:val="003E01A2"/>
    <w:rsid w:val="003E2948"/>
    <w:rsid w:val="003E2BC1"/>
    <w:rsid w:val="003E3608"/>
    <w:rsid w:val="003E573B"/>
    <w:rsid w:val="003E59F5"/>
    <w:rsid w:val="003E6B00"/>
    <w:rsid w:val="003E6C05"/>
    <w:rsid w:val="003E7969"/>
    <w:rsid w:val="003E7D7F"/>
    <w:rsid w:val="003F0C68"/>
    <w:rsid w:val="003F47FC"/>
    <w:rsid w:val="003F519F"/>
    <w:rsid w:val="003F52CE"/>
    <w:rsid w:val="003F6473"/>
    <w:rsid w:val="00402EC6"/>
    <w:rsid w:val="004044EE"/>
    <w:rsid w:val="0040578B"/>
    <w:rsid w:val="00407F63"/>
    <w:rsid w:val="004101D3"/>
    <w:rsid w:val="00412226"/>
    <w:rsid w:val="00412D9A"/>
    <w:rsid w:val="00412E0A"/>
    <w:rsid w:val="00412F3C"/>
    <w:rsid w:val="004158DE"/>
    <w:rsid w:val="004162B6"/>
    <w:rsid w:val="0042067F"/>
    <w:rsid w:val="0042111F"/>
    <w:rsid w:val="0042112A"/>
    <w:rsid w:val="00423D87"/>
    <w:rsid w:val="00432691"/>
    <w:rsid w:val="004326A9"/>
    <w:rsid w:val="00432725"/>
    <w:rsid w:val="00437749"/>
    <w:rsid w:val="0043790B"/>
    <w:rsid w:val="00440A8C"/>
    <w:rsid w:val="00441200"/>
    <w:rsid w:val="00442C64"/>
    <w:rsid w:val="00442C8E"/>
    <w:rsid w:val="00445B9E"/>
    <w:rsid w:val="0044617C"/>
    <w:rsid w:val="00450DA9"/>
    <w:rsid w:val="00451652"/>
    <w:rsid w:val="004533A7"/>
    <w:rsid w:val="004539E5"/>
    <w:rsid w:val="00453C5C"/>
    <w:rsid w:val="004564D6"/>
    <w:rsid w:val="00464013"/>
    <w:rsid w:val="00470678"/>
    <w:rsid w:val="00471F56"/>
    <w:rsid w:val="00473DF8"/>
    <w:rsid w:val="00473EAC"/>
    <w:rsid w:val="0048414C"/>
    <w:rsid w:val="004859E9"/>
    <w:rsid w:val="00486002"/>
    <w:rsid w:val="00486105"/>
    <w:rsid w:val="004869FF"/>
    <w:rsid w:val="00490CDC"/>
    <w:rsid w:val="00494030"/>
    <w:rsid w:val="004A3D63"/>
    <w:rsid w:val="004A65B1"/>
    <w:rsid w:val="004A6A22"/>
    <w:rsid w:val="004A7891"/>
    <w:rsid w:val="004B3776"/>
    <w:rsid w:val="004B5245"/>
    <w:rsid w:val="004B5970"/>
    <w:rsid w:val="004B59A0"/>
    <w:rsid w:val="004B62A1"/>
    <w:rsid w:val="004B7068"/>
    <w:rsid w:val="004C1469"/>
    <w:rsid w:val="004C3B9F"/>
    <w:rsid w:val="004C54FF"/>
    <w:rsid w:val="004D0CC6"/>
    <w:rsid w:val="004D4FB7"/>
    <w:rsid w:val="004D544F"/>
    <w:rsid w:val="004D5795"/>
    <w:rsid w:val="004D6FEA"/>
    <w:rsid w:val="004E0C28"/>
    <w:rsid w:val="004E144C"/>
    <w:rsid w:val="004E7A61"/>
    <w:rsid w:val="00500393"/>
    <w:rsid w:val="005021DC"/>
    <w:rsid w:val="00502399"/>
    <w:rsid w:val="005036DF"/>
    <w:rsid w:val="005048B1"/>
    <w:rsid w:val="005054F5"/>
    <w:rsid w:val="005068B6"/>
    <w:rsid w:val="0050755F"/>
    <w:rsid w:val="0051276C"/>
    <w:rsid w:val="00512C78"/>
    <w:rsid w:val="00514869"/>
    <w:rsid w:val="0052158C"/>
    <w:rsid w:val="00521C76"/>
    <w:rsid w:val="00521CBC"/>
    <w:rsid w:val="0052410B"/>
    <w:rsid w:val="005268F7"/>
    <w:rsid w:val="0052780F"/>
    <w:rsid w:val="00530397"/>
    <w:rsid w:val="00531F48"/>
    <w:rsid w:val="0053245B"/>
    <w:rsid w:val="00532EEF"/>
    <w:rsid w:val="00533D01"/>
    <w:rsid w:val="00535BAE"/>
    <w:rsid w:val="00535FD4"/>
    <w:rsid w:val="005364A9"/>
    <w:rsid w:val="005438C7"/>
    <w:rsid w:val="00546C05"/>
    <w:rsid w:val="00546C3F"/>
    <w:rsid w:val="00552FBC"/>
    <w:rsid w:val="0056201D"/>
    <w:rsid w:val="005646EF"/>
    <w:rsid w:val="0056564E"/>
    <w:rsid w:val="00566B7B"/>
    <w:rsid w:val="00567AE8"/>
    <w:rsid w:val="00567BDD"/>
    <w:rsid w:val="00571AE8"/>
    <w:rsid w:val="00572C2B"/>
    <w:rsid w:val="0057314D"/>
    <w:rsid w:val="00574DF5"/>
    <w:rsid w:val="005759EC"/>
    <w:rsid w:val="0057748D"/>
    <w:rsid w:val="00577BCF"/>
    <w:rsid w:val="005820B8"/>
    <w:rsid w:val="00582E48"/>
    <w:rsid w:val="005851F7"/>
    <w:rsid w:val="00585828"/>
    <w:rsid w:val="00594717"/>
    <w:rsid w:val="0059620C"/>
    <w:rsid w:val="005A12A1"/>
    <w:rsid w:val="005A2B25"/>
    <w:rsid w:val="005A4C8F"/>
    <w:rsid w:val="005B20A3"/>
    <w:rsid w:val="005B29A3"/>
    <w:rsid w:val="005B310B"/>
    <w:rsid w:val="005B380A"/>
    <w:rsid w:val="005B420C"/>
    <w:rsid w:val="005B49E0"/>
    <w:rsid w:val="005B5BC9"/>
    <w:rsid w:val="005B626F"/>
    <w:rsid w:val="005C33AD"/>
    <w:rsid w:val="005C3424"/>
    <w:rsid w:val="005C348C"/>
    <w:rsid w:val="005C36FF"/>
    <w:rsid w:val="005C44E6"/>
    <w:rsid w:val="005C5BDB"/>
    <w:rsid w:val="005C65BC"/>
    <w:rsid w:val="005D0DD4"/>
    <w:rsid w:val="005D5E53"/>
    <w:rsid w:val="005D6003"/>
    <w:rsid w:val="005E127D"/>
    <w:rsid w:val="005E19FD"/>
    <w:rsid w:val="005E4222"/>
    <w:rsid w:val="005E55E5"/>
    <w:rsid w:val="005E72CD"/>
    <w:rsid w:val="005F0601"/>
    <w:rsid w:val="005F063F"/>
    <w:rsid w:val="005F0658"/>
    <w:rsid w:val="005F06BA"/>
    <w:rsid w:val="005F0A2C"/>
    <w:rsid w:val="005F2EDA"/>
    <w:rsid w:val="005F32AC"/>
    <w:rsid w:val="005F4824"/>
    <w:rsid w:val="005F5B20"/>
    <w:rsid w:val="005F6EED"/>
    <w:rsid w:val="006010D3"/>
    <w:rsid w:val="0060164F"/>
    <w:rsid w:val="00602013"/>
    <w:rsid w:val="00602826"/>
    <w:rsid w:val="00603DA6"/>
    <w:rsid w:val="00604CFB"/>
    <w:rsid w:val="00607419"/>
    <w:rsid w:val="0061072B"/>
    <w:rsid w:val="00612C0A"/>
    <w:rsid w:val="00613345"/>
    <w:rsid w:val="006172F4"/>
    <w:rsid w:val="00617A20"/>
    <w:rsid w:val="0062008B"/>
    <w:rsid w:val="00621445"/>
    <w:rsid w:val="00622811"/>
    <w:rsid w:val="0062370A"/>
    <w:rsid w:val="006246B9"/>
    <w:rsid w:val="00630068"/>
    <w:rsid w:val="00632E4D"/>
    <w:rsid w:val="00635902"/>
    <w:rsid w:val="00637C58"/>
    <w:rsid w:val="006410ED"/>
    <w:rsid w:val="00642122"/>
    <w:rsid w:val="00644DB5"/>
    <w:rsid w:val="0065387B"/>
    <w:rsid w:val="00655DE6"/>
    <w:rsid w:val="00656E43"/>
    <w:rsid w:val="006575EF"/>
    <w:rsid w:val="00660966"/>
    <w:rsid w:val="00662B07"/>
    <w:rsid w:val="00662E99"/>
    <w:rsid w:val="0066754B"/>
    <w:rsid w:val="00672E3C"/>
    <w:rsid w:val="00673E0C"/>
    <w:rsid w:val="006744E0"/>
    <w:rsid w:val="00675631"/>
    <w:rsid w:val="00675AE1"/>
    <w:rsid w:val="00677FD3"/>
    <w:rsid w:val="00682F41"/>
    <w:rsid w:val="006833FC"/>
    <w:rsid w:val="006834F5"/>
    <w:rsid w:val="00684787"/>
    <w:rsid w:val="0068646C"/>
    <w:rsid w:val="00686747"/>
    <w:rsid w:val="006869EF"/>
    <w:rsid w:val="00690123"/>
    <w:rsid w:val="00691182"/>
    <w:rsid w:val="00691F38"/>
    <w:rsid w:val="00692847"/>
    <w:rsid w:val="00692E2B"/>
    <w:rsid w:val="006965AE"/>
    <w:rsid w:val="00696986"/>
    <w:rsid w:val="006A2326"/>
    <w:rsid w:val="006A53E4"/>
    <w:rsid w:val="006B27E9"/>
    <w:rsid w:val="006C3FA4"/>
    <w:rsid w:val="006C40E1"/>
    <w:rsid w:val="006C59B8"/>
    <w:rsid w:val="006C6A73"/>
    <w:rsid w:val="006C6B09"/>
    <w:rsid w:val="006D107C"/>
    <w:rsid w:val="006D32C0"/>
    <w:rsid w:val="006D4953"/>
    <w:rsid w:val="006D5AED"/>
    <w:rsid w:val="006D6197"/>
    <w:rsid w:val="006D7FC9"/>
    <w:rsid w:val="006E0604"/>
    <w:rsid w:val="006E0ED2"/>
    <w:rsid w:val="006F0F36"/>
    <w:rsid w:val="006F1EF3"/>
    <w:rsid w:val="006F4EF4"/>
    <w:rsid w:val="006F58F6"/>
    <w:rsid w:val="006F5CB6"/>
    <w:rsid w:val="006F6263"/>
    <w:rsid w:val="00700C44"/>
    <w:rsid w:val="00701415"/>
    <w:rsid w:val="00702302"/>
    <w:rsid w:val="00702A4B"/>
    <w:rsid w:val="007050BC"/>
    <w:rsid w:val="007067FF"/>
    <w:rsid w:val="00706B73"/>
    <w:rsid w:val="00710B55"/>
    <w:rsid w:val="00711681"/>
    <w:rsid w:val="0072143E"/>
    <w:rsid w:val="0072148F"/>
    <w:rsid w:val="00721E10"/>
    <w:rsid w:val="00722691"/>
    <w:rsid w:val="00722A61"/>
    <w:rsid w:val="007253A2"/>
    <w:rsid w:val="00725F3F"/>
    <w:rsid w:val="00727B0F"/>
    <w:rsid w:val="0073008A"/>
    <w:rsid w:val="0073071B"/>
    <w:rsid w:val="00734E8B"/>
    <w:rsid w:val="007352FF"/>
    <w:rsid w:val="00735B6F"/>
    <w:rsid w:val="0073689B"/>
    <w:rsid w:val="00737186"/>
    <w:rsid w:val="00740B6C"/>
    <w:rsid w:val="007412CC"/>
    <w:rsid w:val="007426B1"/>
    <w:rsid w:val="007466E8"/>
    <w:rsid w:val="007476A7"/>
    <w:rsid w:val="00750374"/>
    <w:rsid w:val="00750829"/>
    <w:rsid w:val="00750DDA"/>
    <w:rsid w:val="00750EBE"/>
    <w:rsid w:val="007510F3"/>
    <w:rsid w:val="00755D0F"/>
    <w:rsid w:val="00757272"/>
    <w:rsid w:val="0076040B"/>
    <w:rsid w:val="00760C2E"/>
    <w:rsid w:val="00761524"/>
    <w:rsid w:val="00763933"/>
    <w:rsid w:val="00764E3B"/>
    <w:rsid w:val="00765258"/>
    <w:rsid w:val="00767C3D"/>
    <w:rsid w:val="007754E7"/>
    <w:rsid w:val="007775D2"/>
    <w:rsid w:val="00777DF7"/>
    <w:rsid w:val="007845B9"/>
    <w:rsid w:val="007910F0"/>
    <w:rsid w:val="00793A8E"/>
    <w:rsid w:val="00793B46"/>
    <w:rsid w:val="00793D6A"/>
    <w:rsid w:val="00793ED3"/>
    <w:rsid w:val="007A36A0"/>
    <w:rsid w:val="007A3B3F"/>
    <w:rsid w:val="007A4CF0"/>
    <w:rsid w:val="007A5296"/>
    <w:rsid w:val="007B11C1"/>
    <w:rsid w:val="007B307F"/>
    <w:rsid w:val="007B5093"/>
    <w:rsid w:val="007C0964"/>
    <w:rsid w:val="007C2047"/>
    <w:rsid w:val="007C28F4"/>
    <w:rsid w:val="007C3346"/>
    <w:rsid w:val="007C482D"/>
    <w:rsid w:val="007C6383"/>
    <w:rsid w:val="007C6B70"/>
    <w:rsid w:val="007C705B"/>
    <w:rsid w:val="007C7EF4"/>
    <w:rsid w:val="007D04A0"/>
    <w:rsid w:val="007D088C"/>
    <w:rsid w:val="007D0966"/>
    <w:rsid w:val="007D284C"/>
    <w:rsid w:val="007D4526"/>
    <w:rsid w:val="007D5D09"/>
    <w:rsid w:val="007D6279"/>
    <w:rsid w:val="007E31C9"/>
    <w:rsid w:val="007F108E"/>
    <w:rsid w:val="007F6C07"/>
    <w:rsid w:val="00800660"/>
    <w:rsid w:val="0080145E"/>
    <w:rsid w:val="00803B4C"/>
    <w:rsid w:val="008040D2"/>
    <w:rsid w:val="00806069"/>
    <w:rsid w:val="00807AD3"/>
    <w:rsid w:val="00814509"/>
    <w:rsid w:val="0081487F"/>
    <w:rsid w:val="008165A9"/>
    <w:rsid w:val="00816B86"/>
    <w:rsid w:val="00816F07"/>
    <w:rsid w:val="00820AD6"/>
    <w:rsid w:val="00820EE2"/>
    <w:rsid w:val="00820F7E"/>
    <w:rsid w:val="008216DB"/>
    <w:rsid w:val="00821902"/>
    <w:rsid w:val="0082231A"/>
    <w:rsid w:val="0082363E"/>
    <w:rsid w:val="00823B78"/>
    <w:rsid w:val="0082426F"/>
    <w:rsid w:val="00824CE1"/>
    <w:rsid w:val="0082693F"/>
    <w:rsid w:val="00832386"/>
    <w:rsid w:val="00833443"/>
    <w:rsid w:val="008349B4"/>
    <w:rsid w:val="00836478"/>
    <w:rsid w:val="008404E8"/>
    <w:rsid w:val="008411A8"/>
    <w:rsid w:val="00842444"/>
    <w:rsid w:val="00846805"/>
    <w:rsid w:val="00846D4A"/>
    <w:rsid w:val="008568EB"/>
    <w:rsid w:val="00860A71"/>
    <w:rsid w:val="00861B4E"/>
    <w:rsid w:val="008623CA"/>
    <w:rsid w:val="00863D84"/>
    <w:rsid w:val="00863D98"/>
    <w:rsid w:val="0086417A"/>
    <w:rsid w:val="00870FBD"/>
    <w:rsid w:val="00873916"/>
    <w:rsid w:val="00874A43"/>
    <w:rsid w:val="008750B4"/>
    <w:rsid w:val="008752DB"/>
    <w:rsid w:val="0087654E"/>
    <w:rsid w:val="00877072"/>
    <w:rsid w:val="0088031D"/>
    <w:rsid w:val="00883E38"/>
    <w:rsid w:val="008843AD"/>
    <w:rsid w:val="008851E4"/>
    <w:rsid w:val="00885E3B"/>
    <w:rsid w:val="00887962"/>
    <w:rsid w:val="00887EF5"/>
    <w:rsid w:val="00890F91"/>
    <w:rsid w:val="00892704"/>
    <w:rsid w:val="00892DC1"/>
    <w:rsid w:val="008949B5"/>
    <w:rsid w:val="008A0744"/>
    <w:rsid w:val="008A24DC"/>
    <w:rsid w:val="008A3994"/>
    <w:rsid w:val="008A68B4"/>
    <w:rsid w:val="008A6971"/>
    <w:rsid w:val="008A6A62"/>
    <w:rsid w:val="008A6C00"/>
    <w:rsid w:val="008A7029"/>
    <w:rsid w:val="008A7112"/>
    <w:rsid w:val="008B11FE"/>
    <w:rsid w:val="008B2A29"/>
    <w:rsid w:val="008B2D16"/>
    <w:rsid w:val="008B674B"/>
    <w:rsid w:val="008B7347"/>
    <w:rsid w:val="008C2CF4"/>
    <w:rsid w:val="008C5540"/>
    <w:rsid w:val="008C7385"/>
    <w:rsid w:val="008C7461"/>
    <w:rsid w:val="008D1A05"/>
    <w:rsid w:val="008D4DB6"/>
    <w:rsid w:val="008D58F3"/>
    <w:rsid w:val="008D6B33"/>
    <w:rsid w:val="008D6ECF"/>
    <w:rsid w:val="008D726E"/>
    <w:rsid w:val="008E1F26"/>
    <w:rsid w:val="008E2B21"/>
    <w:rsid w:val="008E37C3"/>
    <w:rsid w:val="008E48B5"/>
    <w:rsid w:val="008E4EE7"/>
    <w:rsid w:val="008E54AE"/>
    <w:rsid w:val="008E6231"/>
    <w:rsid w:val="008E7FAB"/>
    <w:rsid w:val="008F44BC"/>
    <w:rsid w:val="009007E5"/>
    <w:rsid w:val="009017AE"/>
    <w:rsid w:val="00904E87"/>
    <w:rsid w:val="00905474"/>
    <w:rsid w:val="009073C4"/>
    <w:rsid w:val="009073FF"/>
    <w:rsid w:val="0090782B"/>
    <w:rsid w:val="00911D3A"/>
    <w:rsid w:val="009145BD"/>
    <w:rsid w:val="00915D5D"/>
    <w:rsid w:val="00917DDC"/>
    <w:rsid w:val="009226E5"/>
    <w:rsid w:val="0092517F"/>
    <w:rsid w:val="009264CC"/>
    <w:rsid w:val="009271AF"/>
    <w:rsid w:val="00930F1B"/>
    <w:rsid w:val="0093228C"/>
    <w:rsid w:val="00932C38"/>
    <w:rsid w:val="00933197"/>
    <w:rsid w:val="009332E5"/>
    <w:rsid w:val="009334DC"/>
    <w:rsid w:val="00933668"/>
    <w:rsid w:val="0093406E"/>
    <w:rsid w:val="009400DB"/>
    <w:rsid w:val="00941476"/>
    <w:rsid w:val="0094206F"/>
    <w:rsid w:val="00942B7C"/>
    <w:rsid w:val="00943C27"/>
    <w:rsid w:val="00946EE3"/>
    <w:rsid w:val="009502BF"/>
    <w:rsid w:val="00951C7B"/>
    <w:rsid w:val="00952D4D"/>
    <w:rsid w:val="0095690E"/>
    <w:rsid w:val="00960394"/>
    <w:rsid w:val="00961918"/>
    <w:rsid w:val="00961D7F"/>
    <w:rsid w:val="00962D42"/>
    <w:rsid w:val="00966700"/>
    <w:rsid w:val="00966CD8"/>
    <w:rsid w:val="00972FDA"/>
    <w:rsid w:val="00973D94"/>
    <w:rsid w:val="00974157"/>
    <w:rsid w:val="00975AE7"/>
    <w:rsid w:val="00975D84"/>
    <w:rsid w:val="00977E86"/>
    <w:rsid w:val="009806CC"/>
    <w:rsid w:val="00981B7E"/>
    <w:rsid w:val="009825A3"/>
    <w:rsid w:val="00983F62"/>
    <w:rsid w:val="0098429A"/>
    <w:rsid w:val="00984748"/>
    <w:rsid w:val="009874F1"/>
    <w:rsid w:val="00991DD2"/>
    <w:rsid w:val="00992097"/>
    <w:rsid w:val="00992786"/>
    <w:rsid w:val="0099422E"/>
    <w:rsid w:val="009964B4"/>
    <w:rsid w:val="0099681C"/>
    <w:rsid w:val="009A5CAC"/>
    <w:rsid w:val="009A6931"/>
    <w:rsid w:val="009B2050"/>
    <w:rsid w:val="009B20E6"/>
    <w:rsid w:val="009B7DE7"/>
    <w:rsid w:val="009C0FD6"/>
    <w:rsid w:val="009C2077"/>
    <w:rsid w:val="009C3801"/>
    <w:rsid w:val="009C4049"/>
    <w:rsid w:val="009C6686"/>
    <w:rsid w:val="009C7B80"/>
    <w:rsid w:val="009D3262"/>
    <w:rsid w:val="009D3D54"/>
    <w:rsid w:val="009D58B8"/>
    <w:rsid w:val="009E2853"/>
    <w:rsid w:val="009E2FCB"/>
    <w:rsid w:val="009E61E9"/>
    <w:rsid w:val="009E6514"/>
    <w:rsid w:val="009E6946"/>
    <w:rsid w:val="009F430C"/>
    <w:rsid w:val="009F5EAD"/>
    <w:rsid w:val="00A026CF"/>
    <w:rsid w:val="00A04AA7"/>
    <w:rsid w:val="00A0519F"/>
    <w:rsid w:val="00A05F10"/>
    <w:rsid w:val="00A06412"/>
    <w:rsid w:val="00A13B34"/>
    <w:rsid w:val="00A14403"/>
    <w:rsid w:val="00A15BA9"/>
    <w:rsid w:val="00A16876"/>
    <w:rsid w:val="00A16A1E"/>
    <w:rsid w:val="00A16C0C"/>
    <w:rsid w:val="00A262AC"/>
    <w:rsid w:val="00A2703C"/>
    <w:rsid w:val="00A27D41"/>
    <w:rsid w:val="00A3000F"/>
    <w:rsid w:val="00A308B1"/>
    <w:rsid w:val="00A31380"/>
    <w:rsid w:val="00A31898"/>
    <w:rsid w:val="00A31AC3"/>
    <w:rsid w:val="00A33D1A"/>
    <w:rsid w:val="00A34BF2"/>
    <w:rsid w:val="00A360AE"/>
    <w:rsid w:val="00A4063D"/>
    <w:rsid w:val="00A445E2"/>
    <w:rsid w:val="00A45C9F"/>
    <w:rsid w:val="00A467BE"/>
    <w:rsid w:val="00A467CF"/>
    <w:rsid w:val="00A46F88"/>
    <w:rsid w:val="00A47A61"/>
    <w:rsid w:val="00A50A7A"/>
    <w:rsid w:val="00A51A66"/>
    <w:rsid w:val="00A5343B"/>
    <w:rsid w:val="00A53681"/>
    <w:rsid w:val="00A53F10"/>
    <w:rsid w:val="00A562E6"/>
    <w:rsid w:val="00A627A0"/>
    <w:rsid w:val="00A62B13"/>
    <w:rsid w:val="00A653BD"/>
    <w:rsid w:val="00A66642"/>
    <w:rsid w:val="00A70648"/>
    <w:rsid w:val="00A7364C"/>
    <w:rsid w:val="00A73F3A"/>
    <w:rsid w:val="00A7644C"/>
    <w:rsid w:val="00A80D98"/>
    <w:rsid w:val="00A8258E"/>
    <w:rsid w:val="00A84336"/>
    <w:rsid w:val="00A8494A"/>
    <w:rsid w:val="00A8519B"/>
    <w:rsid w:val="00A8743B"/>
    <w:rsid w:val="00A925BF"/>
    <w:rsid w:val="00A93E91"/>
    <w:rsid w:val="00A95CBD"/>
    <w:rsid w:val="00A96D6D"/>
    <w:rsid w:val="00A974E9"/>
    <w:rsid w:val="00AA0C9A"/>
    <w:rsid w:val="00AA44E0"/>
    <w:rsid w:val="00AA5A14"/>
    <w:rsid w:val="00AA6A0A"/>
    <w:rsid w:val="00AB33B7"/>
    <w:rsid w:val="00AB3584"/>
    <w:rsid w:val="00AB3643"/>
    <w:rsid w:val="00AB6681"/>
    <w:rsid w:val="00AC5487"/>
    <w:rsid w:val="00AC7E8D"/>
    <w:rsid w:val="00AD040B"/>
    <w:rsid w:val="00AD11D3"/>
    <w:rsid w:val="00AD271E"/>
    <w:rsid w:val="00AD2A5E"/>
    <w:rsid w:val="00AD3B4A"/>
    <w:rsid w:val="00AD4274"/>
    <w:rsid w:val="00AD50A5"/>
    <w:rsid w:val="00AD7002"/>
    <w:rsid w:val="00AE298B"/>
    <w:rsid w:val="00AE38D9"/>
    <w:rsid w:val="00AE413D"/>
    <w:rsid w:val="00AE467C"/>
    <w:rsid w:val="00AE5364"/>
    <w:rsid w:val="00AE5D01"/>
    <w:rsid w:val="00AE7C2B"/>
    <w:rsid w:val="00AF018E"/>
    <w:rsid w:val="00AF1F47"/>
    <w:rsid w:val="00AF275F"/>
    <w:rsid w:val="00AF317F"/>
    <w:rsid w:val="00B009B5"/>
    <w:rsid w:val="00B00B7D"/>
    <w:rsid w:val="00B03941"/>
    <w:rsid w:val="00B04A31"/>
    <w:rsid w:val="00B06AA9"/>
    <w:rsid w:val="00B10FAC"/>
    <w:rsid w:val="00B129CE"/>
    <w:rsid w:val="00B13461"/>
    <w:rsid w:val="00B22020"/>
    <w:rsid w:val="00B22E02"/>
    <w:rsid w:val="00B236DF"/>
    <w:rsid w:val="00B30DB2"/>
    <w:rsid w:val="00B31FFB"/>
    <w:rsid w:val="00B334DE"/>
    <w:rsid w:val="00B3402B"/>
    <w:rsid w:val="00B350A7"/>
    <w:rsid w:val="00B4225A"/>
    <w:rsid w:val="00B422F5"/>
    <w:rsid w:val="00B44661"/>
    <w:rsid w:val="00B46C07"/>
    <w:rsid w:val="00B46E3B"/>
    <w:rsid w:val="00B47B9F"/>
    <w:rsid w:val="00B5011F"/>
    <w:rsid w:val="00B57698"/>
    <w:rsid w:val="00B62344"/>
    <w:rsid w:val="00B62576"/>
    <w:rsid w:val="00B65F9F"/>
    <w:rsid w:val="00B66396"/>
    <w:rsid w:val="00B67212"/>
    <w:rsid w:val="00B71E5D"/>
    <w:rsid w:val="00B75F93"/>
    <w:rsid w:val="00B777F8"/>
    <w:rsid w:val="00B80919"/>
    <w:rsid w:val="00B81419"/>
    <w:rsid w:val="00B83559"/>
    <w:rsid w:val="00B83A42"/>
    <w:rsid w:val="00B84301"/>
    <w:rsid w:val="00B857A6"/>
    <w:rsid w:val="00B9262E"/>
    <w:rsid w:val="00B926BB"/>
    <w:rsid w:val="00B97C34"/>
    <w:rsid w:val="00BA0724"/>
    <w:rsid w:val="00BA2251"/>
    <w:rsid w:val="00BA34D1"/>
    <w:rsid w:val="00BA638C"/>
    <w:rsid w:val="00BA6AE5"/>
    <w:rsid w:val="00BB195F"/>
    <w:rsid w:val="00BB1A5E"/>
    <w:rsid w:val="00BB2A9E"/>
    <w:rsid w:val="00BB40C1"/>
    <w:rsid w:val="00BB42ED"/>
    <w:rsid w:val="00BC10A4"/>
    <w:rsid w:val="00BC57EC"/>
    <w:rsid w:val="00BC66FF"/>
    <w:rsid w:val="00BC74D3"/>
    <w:rsid w:val="00BD1473"/>
    <w:rsid w:val="00BD22B7"/>
    <w:rsid w:val="00BD3A32"/>
    <w:rsid w:val="00BD4E6E"/>
    <w:rsid w:val="00BD7A44"/>
    <w:rsid w:val="00BE0747"/>
    <w:rsid w:val="00BE3285"/>
    <w:rsid w:val="00BE65F0"/>
    <w:rsid w:val="00BE7F9A"/>
    <w:rsid w:val="00BF06A2"/>
    <w:rsid w:val="00BF18A3"/>
    <w:rsid w:val="00BF1EA8"/>
    <w:rsid w:val="00BF1F57"/>
    <w:rsid w:val="00BF4367"/>
    <w:rsid w:val="00BF6631"/>
    <w:rsid w:val="00BF66F7"/>
    <w:rsid w:val="00BF68E5"/>
    <w:rsid w:val="00BF692C"/>
    <w:rsid w:val="00BF6A7A"/>
    <w:rsid w:val="00C02856"/>
    <w:rsid w:val="00C02E5C"/>
    <w:rsid w:val="00C035B0"/>
    <w:rsid w:val="00C038A4"/>
    <w:rsid w:val="00C05C0E"/>
    <w:rsid w:val="00C13913"/>
    <w:rsid w:val="00C14B93"/>
    <w:rsid w:val="00C1507E"/>
    <w:rsid w:val="00C23597"/>
    <w:rsid w:val="00C241E7"/>
    <w:rsid w:val="00C267C5"/>
    <w:rsid w:val="00C30D46"/>
    <w:rsid w:val="00C3176D"/>
    <w:rsid w:val="00C35675"/>
    <w:rsid w:val="00C40A42"/>
    <w:rsid w:val="00C43C6B"/>
    <w:rsid w:val="00C44BFF"/>
    <w:rsid w:val="00C46647"/>
    <w:rsid w:val="00C50F12"/>
    <w:rsid w:val="00C53438"/>
    <w:rsid w:val="00C5377D"/>
    <w:rsid w:val="00C55FEF"/>
    <w:rsid w:val="00C56B39"/>
    <w:rsid w:val="00C579B2"/>
    <w:rsid w:val="00C61D34"/>
    <w:rsid w:val="00C6204B"/>
    <w:rsid w:val="00C62E9F"/>
    <w:rsid w:val="00C641AB"/>
    <w:rsid w:val="00C67850"/>
    <w:rsid w:val="00C71AF5"/>
    <w:rsid w:val="00C72945"/>
    <w:rsid w:val="00C7565F"/>
    <w:rsid w:val="00C771B9"/>
    <w:rsid w:val="00C77B03"/>
    <w:rsid w:val="00C77C9F"/>
    <w:rsid w:val="00C80D5B"/>
    <w:rsid w:val="00C82719"/>
    <w:rsid w:val="00C82F1A"/>
    <w:rsid w:val="00C90985"/>
    <w:rsid w:val="00C9171F"/>
    <w:rsid w:val="00C931B3"/>
    <w:rsid w:val="00C9469F"/>
    <w:rsid w:val="00C94789"/>
    <w:rsid w:val="00C947D7"/>
    <w:rsid w:val="00C96CE6"/>
    <w:rsid w:val="00C97A94"/>
    <w:rsid w:val="00CA4B75"/>
    <w:rsid w:val="00CA7919"/>
    <w:rsid w:val="00CA7B9B"/>
    <w:rsid w:val="00CB0C15"/>
    <w:rsid w:val="00CB189C"/>
    <w:rsid w:val="00CB2953"/>
    <w:rsid w:val="00CB29A4"/>
    <w:rsid w:val="00CB309E"/>
    <w:rsid w:val="00CB3C39"/>
    <w:rsid w:val="00CB3E8B"/>
    <w:rsid w:val="00CB6B78"/>
    <w:rsid w:val="00CB74D2"/>
    <w:rsid w:val="00CC11AC"/>
    <w:rsid w:val="00CC16EC"/>
    <w:rsid w:val="00CC2FAB"/>
    <w:rsid w:val="00CC312B"/>
    <w:rsid w:val="00CC4B76"/>
    <w:rsid w:val="00CC63AB"/>
    <w:rsid w:val="00CC7915"/>
    <w:rsid w:val="00CD04BD"/>
    <w:rsid w:val="00CD3826"/>
    <w:rsid w:val="00CD481A"/>
    <w:rsid w:val="00CD5D31"/>
    <w:rsid w:val="00CD5F8B"/>
    <w:rsid w:val="00CD6241"/>
    <w:rsid w:val="00CD7448"/>
    <w:rsid w:val="00CE1398"/>
    <w:rsid w:val="00CE2081"/>
    <w:rsid w:val="00CE35C1"/>
    <w:rsid w:val="00CE3ACF"/>
    <w:rsid w:val="00CE4A6C"/>
    <w:rsid w:val="00CE4FEA"/>
    <w:rsid w:val="00CE6E3F"/>
    <w:rsid w:val="00CF2E18"/>
    <w:rsid w:val="00CF46ED"/>
    <w:rsid w:val="00CF5BCC"/>
    <w:rsid w:val="00CF5D42"/>
    <w:rsid w:val="00D03F7D"/>
    <w:rsid w:val="00D04315"/>
    <w:rsid w:val="00D05F16"/>
    <w:rsid w:val="00D06859"/>
    <w:rsid w:val="00D079B5"/>
    <w:rsid w:val="00D11682"/>
    <w:rsid w:val="00D12155"/>
    <w:rsid w:val="00D12A10"/>
    <w:rsid w:val="00D13405"/>
    <w:rsid w:val="00D13478"/>
    <w:rsid w:val="00D16A60"/>
    <w:rsid w:val="00D16D83"/>
    <w:rsid w:val="00D16FAD"/>
    <w:rsid w:val="00D204BF"/>
    <w:rsid w:val="00D20BA6"/>
    <w:rsid w:val="00D20FE2"/>
    <w:rsid w:val="00D21A34"/>
    <w:rsid w:val="00D340E2"/>
    <w:rsid w:val="00D3427D"/>
    <w:rsid w:val="00D3473C"/>
    <w:rsid w:val="00D36AB5"/>
    <w:rsid w:val="00D374CE"/>
    <w:rsid w:val="00D43A8C"/>
    <w:rsid w:val="00D43E38"/>
    <w:rsid w:val="00D45A3E"/>
    <w:rsid w:val="00D46210"/>
    <w:rsid w:val="00D529A6"/>
    <w:rsid w:val="00D53CD6"/>
    <w:rsid w:val="00D554D0"/>
    <w:rsid w:val="00D55B2A"/>
    <w:rsid w:val="00D560F0"/>
    <w:rsid w:val="00D57DA4"/>
    <w:rsid w:val="00D670A0"/>
    <w:rsid w:val="00D70054"/>
    <w:rsid w:val="00D7399F"/>
    <w:rsid w:val="00D750AB"/>
    <w:rsid w:val="00D75322"/>
    <w:rsid w:val="00D75A4F"/>
    <w:rsid w:val="00D75F7E"/>
    <w:rsid w:val="00D7756C"/>
    <w:rsid w:val="00D77FA7"/>
    <w:rsid w:val="00D919F1"/>
    <w:rsid w:val="00D95030"/>
    <w:rsid w:val="00D9552D"/>
    <w:rsid w:val="00DA12AF"/>
    <w:rsid w:val="00DA2BD0"/>
    <w:rsid w:val="00DA46DD"/>
    <w:rsid w:val="00DA5902"/>
    <w:rsid w:val="00DB0399"/>
    <w:rsid w:val="00DB0601"/>
    <w:rsid w:val="00DB27F8"/>
    <w:rsid w:val="00DB308F"/>
    <w:rsid w:val="00DB4782"/>
    <w:rsid w:val="00DB4CFD"/>
    <w:rsid w:val="00DB544A"/>
    <w:rsid w:val="00DB5CFE"/>
    <w:rsid w:val="00DC22A7"/>
    <w:rsid w:val="00DC2EE0"/>
    <w:rsid w:val="00DC3113"/>
    <w:rsid w:val="00DC6E38"/>
    <w:rsid w:val="00DD03CE"/>
    <w:rsid w:val="00DD14AF"/>
    <w:rsid w:val="00DD23DD"/>
    <w:rsid w:val="00DD4D5C"/>
    <w:rsid w:val="00DD7259"/>
    <w:rsid w:val="00DD7D25"/>
    <w:rsid w:val="00DE3174"/>
    <w:rsid w:val="00DE5847"/>
    <w:rsid w:val="00DF05BB"/>
    <w:rsid w:val="00DF08D8"/>
    <w:rsid w:val="00DF3951"/>
    <w:rsid w:val="00DF5A62"/>
    <w:rsid w:val="00DF6AAC"/>
    <w:rsid w:val="00DF6E78"/>
    <w:rsid w:val="00E018E5"/>
    <w:rsid w:val="00E02E5B"/>
    <w:rsid w:val="00E03388"/>
    <w:rsid w:val="00E0368F"/>
    <w:rsid w:val="00E03DAE"/>
    <w:rsid w:val="00E04794"/>
    <w:rsid w:val="00E049A4"/>
    <w:rsid w:val="00E07307"/>
    <w:rsid w:val="00E1151A"/>
    <w:rsid w:val="00E1203C"/>
    <w:rsid w:val="00E177A3"/>
    <w:rsid w:val="00E17812"/>
    <w:rsid w:val="00E207EA"/>
    <w:rsid w:val="00E20CFE"/>
    <w:rsid w:val="00E21582"/>
    <w:rsid w:val="00E260A7"/>
    <w:rsid w:val="00E266F9"/>
    <w:rsid w:val="00E2789A"/>
    <w:rsid w:val="00E27EE7"/>
    <w:rsid w:val="00E307F5"/>
    <w:rsid w:val="00E318BD"/>
    <w:rsid w:val="00E34D57"/>
    <w:rsid w:val="00E35205"/>
    <w:rsid w:val="00E3532E"/>
    <w:rsid w:val="00E37402"/>
    <w:rsid w:val="00E40810"/>
    <w:rsid w:val="00E41E7D"/>
    <w:rsid w:val="00E42C98"/>
    <w:rsid w:val="00E43705"/>
    <w:rsid w:val="00E47C84"/>
    <w:rsid w:val="00E47DD4"/>
    <w:rsid w:val="00E50FE6"/>
    <w:rsid w:val="00E51B15"/>
    <w:rsid w:val="00E51FAD"/>
    <w:rsid w:val="00E55E36"/>
    <w:rsid w:val="00E60E47"/>
    <w:rsid w:val="00E60F36"/>
    <w:rsid w:val="00E62A9D"/>
    <w:rsid w:val="00E64B9B"/>
    <w:rsid w:val="00E658BE"/>
    <w:rsid w:val="00E6592D"/>
    <w:rsid w:val="00E71A03"/>
    <w:rsid w:val="00E71D61"/>
    <w:rsid w:val="00E7313E"/>
    <w:rsid w:val="00E73AE6"/>
    <w:rsid w:val="00E73D82"/>
    <w:rsid w:val="00E7711A"/>
    <w:rsid w:val="00E80AF0"/>
    <w:rsid w:val="00E8471D"/>
    <w:rsid w:val="00E847E3"/>
    <w:rsid w:val="00E849B5"/>
    <w:rsid w:val="00E87BF1"/>
    <w:rsid w:val="00E87CFD"/>
    <w:rsid w:val="00E90961"/>
    <w:rsid w:val="00E90BED"/>
    <w:rsid w:val="00E91032"/>
    <w:rsid w:val="00E91C06"/>
    <w:rsid w:val="00E92374"/>
    <w:rsid w:val="00E92E3A"/>
    <w:rsid w:val="00EA0932"/>
    <w:rsid w:val="00EA1B1D"/>
    <w:rsid w:val="00EA499E"/>
    <w:rsid w:val="00EA4A98"/>
    <w:rsid w:val="00EA6D4F"/>
    <w:rsid w:val="00EB0C6C"/>
    <w:rsid w:val="00EB1759"/>
    <w:rsid w:val="00EB53A4"/>
    <w:rsid w:val="00EC1061"/>
    <w:rsid w:val="00EC65A6"/>
    <w:rsid w:val="00ED11ED"/>
    <w:rsid w:val="00ED64F6"/>
    <w:rsid w:val="00ED74D4"/>
    <w:rsid w:val="00EE0183"/>
    <w:rsid w:val="00EE1122"/>
    <w:rsid w:val="00EE19B8"/>
    <w:rsid w:val="00EE23D9"/>
    <w:rsid w:val="00EE6176"/>
    <w:rsid w:val="00EF0934"/>
    <w:rsid w:val="00EF1452"/>
    <w:rsid w:val="00EF4194"/>
    <w:rsid w:val="00EF427F"/>
    <w:rsid w:val="00EF6A7D"/>
    <w:rsid w:val="00EF6C72"/>
    <w:rsid w:val="00EF7BE2"/>
    <w:rsid w:val="00F00657"/>
    <w:rsid w:val="00F00B43"/>
    <w:rsid w:val="00F00CC4"/>
    <w:rsid w:val="00F06415"/>
    <w:rsid w:val="00F069EE"/>
    <w:rsid w:val="00F14E69"/>
    <w:rsid w:val="00F172FA"/>
    <w:rsid w:val="00F20559"/>
    <w:rsid w:val="00F20DF7"/>
    <w:rsid w:val="00F22943"/>
    <w:rsid w:val="00F23C14"/>
    <w:rsid w:val="00F25C8E"/>
    <w:rsid w:val="00F25F79"/>
    <w:rsid w:val="00F26253"/>
    <w:rsid w:val="00F274F6"/>
    <w:rsid w:val="00F2768D"/>
    <w:rsid w:val="00F30B5F"/>
    <w:rsid w:val="00F311EB"/>
    <w:rsid w:val="00F3247E"/>
    <w:rsid w:val="00F3771B"/>
    <w:rsid w:val="00F41AC9"/>
    <w:rsid w:val="00F43D66"/>
    <w:rsid w:val="00F4450A"/>
    <w:rsid w:val="00F53557"/>
    <w:rsid w:val="00F538CB"/>
    <w:rsid w:val="00F570AF"/>
    <w:rsid w:val="00F61975"/>
    <w:rsid w:val="00F63763"/>
    <w:rsid w:val="00F63912"/>
    <w:rsid w:val="00F649A5"/>
    <w:rsid w:val="00F67DC0"/>
    <w:rsid w:val="00F704DE"/>
    <w:rsid w:val="00F70589"/>
    <w:rsid w:val="00F71429"/>
    <w:rsid w:val="00F72EDA"/>
    <w:rsid w:val="00F73854"/>
    <w:rsid w:val="00F7434C"/>
    <w:rsid w:val="00F76415"/>
    <w:rsid w:val="00F7716D"/>
    <w:rsid w:val="00F80516"/>
    <w:rsid w:val="00F8127F"/>
    <w:rsid w:val="00F838B5"/>
    <w:rsid w:val="00F84607"/>
    <w:rsid w:val="00F857A1"/>
    <w:rsid w:val="00F87176"/>
    <w:rsid w:val="00F87748"/>
    <w:rsid w:val="00F87D73"/>
    <w:rsid w:val="00F91375"/>
    <w:rsid w:val="00F93296"/>
    <w:rsid w:val="00F9430A"/>
    <w:rsid w:val="00F9565C"/>
    <w:rsid w:val="00F961ED"/>
    <w:rsid w:val="00FA4CB5"/>
    <w:rsid w:val="00FA7125"/>
    <w:rsid w:val="00FA7FDF"/>
    <w:rsid w:val="00FB4482"/>
    <w:rsid w:val="00FB6568"/>
    <w:rsid w:val="00FB665B"/>
    <w:rsid w:val="00FC4740"/>
    <w:rsid w:val="00FC4CCD"/>
    <w:rsid w:val="00FC62D2"/>
    <w:rsid w:val="00FD1EE6"/>
    <w:rsid w:val="00FD5A31"/>
    <w:rsid w:val="00FD6A79"/>
    <w:rsid w:val="00FE0572"/>
    <w:rsid w:val="00FE2EDC"/>
    <w:rsid w:val="00FF2193"/>
    <w:rsid w:val="00FF33BA"/>
    <w:rsid w:val="00FF7B52"/>
    <w:rsid w:val="0523433B"/>
    <w:rsid w:val="070C1C63"/>
    <w:rsid w:val="0F7D3BE4"/>
    <w:rsid w:val="141E1EB8"/>
    <w:rsid w:val="154B794D"/>
    <w:rsid w:val="18D019BE"/>
    <w:rsid w:val="1A1C6A08"/>
    <w:rsid w:val="226A6A45"/>
    <w:rsid w:val="24AC0F2A"/>
    <w:rsid w:val="25BF5761"/>
    <w:rsid w:val="290C18D7"/>
    <w:rsid w:val="29807F06"/>
    <w:rsid w:val="2D033AAD"/>
    <w:rsid w:val="30BD053D"/>
    <w:rsid w:val="312C1091"/>
    <w:rsid w:val="36E3212D"/>
    <w:rsid w:val="39D848CF"/>
    <w:rsid w:val="43B72421"/>
    <w:rsid w:val="47B07195"/>
    <w:rsid w:val="47FD221A"/>
    <w:rsid w:val="48AA0262"/>
    <w:rsid w:val="51901345"/>
    <w:rsid w:val="5E8F16FA"/>
    <w:rsid w:val="6D461E4E"/>
    <w:rsid w:val="72463175"/>
    <w:rsid w:val="73521AE2"/>
    <w:rsid w:val="74B673E1"/>
    <w:rsid w:val="760908E2"/>
    <w:rsid w:val="767A4746"/>
    <w:rsid w:val="77054D7D"/>
    <w:rsid w:val="78482494"/>
    <w:rsid w:val="787B548B"/>
    <w:rsid w:val="79AF6FA2"/>
    <w:rsid w:val="7D006E99"/>
    <w:rsid w:val="7EA9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1E947"/>
  <w15:docId w15:val="{15C9273A-0682-49A9-985A-F226E0ED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link w:val="10"/>
    <w:qFormat/>
    <w:pPr>
      <w:keepNext/>
      <w:ind w:firstLine="426"/>
      <w:jc w:val="center"/>
      <w:outlineLvl w:val="0"/>
    </w:pPr>
    <w:rPr>
      <w:rFonts w:ascii="Arial" w:hAnsi="Arial"/>
      <w:b/>
      <w:sz w:val="16"/>
    </w:rPr>
  </w:style>
  <w:style w:type="paragraph" w:styleId="2">
    <w:name w:val="heading 2"/>
    <w:basedOn w:val="a"/>
    <w:next w:val="a"/>
    <w:link w:val="20"/>
    <w:qFormat/>
    <w:pPr>
      <w:keepNext/>
      <w:ind w:firstLine="426"/>
      <w:jc w:val="right"/>
      <w:outlineLvl w:val="1"/>
    </w:pPr>
    <w:rPr>
      <w:rFonts w:ascii="Arial" w:hAnsi="Arial"/>
      <w:b/>
      <w:sz w:val="12"/>
    </w:rPr>
  </w:style>
  <w:style w:type="paragraph" w:styleId="3">
    <w:name w:val="heading 3"/>
    <w:basedOn w:val="a"/>
    <w:next w:val="a"/>
    <w:link w:val="30"/>
    <w:qFormat/>
    <w:pPr>
      <w:keepNext/>
      <w:ind w:firstLine="426"/>
      <w:jc w:val="both"/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link w:val="40"/>
    <w:qFormat/>
    <w:pPr>
      <w:keepNext/>
      <w:ind w:left="567" w:right="-143"/>
      <w:jc w:val="right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pPr>
      <w:keepNext/>
      <w:tabs>
        <w:tab w:val="left" w:pos="4144"/>
      </w:tabs>
      <w:ind w:left="33" w:right="-108" w:firstLine="33"/>
      <w:jc w:val="both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pPr>
      <w:keepNext/>
      <w:ind w:left="567" w:right="-143" w:hanging="170"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numPr>
        <w:numId w:val="1"/>
      </w:numPr>
      <w:tabs>
        <w:tab w:val="left" w:pos="1117"/>
      </w:tabs>
      <w:ind w:left="1117" w:right="-143" w:hanging="720"/>
      <w:jc w:val="center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Pr>
      <w:vertAlign w:val="superscript"/>
    </w:rPr>
  </w:style>
  <w:style w:type="character" w:styleId="a4">
    <w:name w:val="annotation reference"/>
    <w:basedOn w:val="a0"/>
    <w:uiPriority w:val="99"/>
    <w:qFormat/>
    <w:rPr>
      <w:sz w:val="16"/>
      <w:szCs w:val="16"/>
    </w:rPr>
  </w:style>
  <w:style w:type="character" w:styleId="a5">
    <w:name w:val="Hyperlink"/>
    <w:qFormat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qFormat/>
    <w:rPr>
      <w:rFonts w:ascii="Tahoma" w:hAnsi="Tahoma" w:cs="Tahoma"/>
      <w:sz w:val="16"/>
      <w:szCs w:val="16"/>
    </w:rPr>
  </w:style>
  <w:style w:type="paragraph" w:styleId="a8">
    <w:name w:val="Plain Text"/>
    <w:basedOn w:val="a"/>
    <w:link w:val="a9"/>
    <w:qFormat/>
    <w:rPr>
      <w:rFonts w:ascii="Courier New" w:hAnsi="Courier New"/>
    </w:rPr>
  </w:style>
  <w:style w:type="paragraph" w:styleId="aa">
    <w:name w:val="annotation text"/>
    <w:basedOn w:val="a"/>
    <w:link w:val="ab"/>
    <w:uiPriority w:val="99"/>
    <w:qFormat/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f">
    <w:name w:val="footnote text"/>
    <w:basedOn w:val="a"/>
    <w:link w:val="af0"/>
    <w:qFormat/>
  </w:style>
  <w:style w:type="paragraph" w:styleId="af1">
    <w:name w:val="header"/>
    <w:basedOn w:val="a"/>
    <w:link w:val="af2"/>
    <w:uiPriority w:val="99"/>
    <w:qFormat/>
    <w:pPr>
      <w:tabs>
        <w:tab w:val="center" w:pos="4153"/>
        <w:tab w:val="right" w:pos="8306"/>
      </w:tabs>
    </w:pPr>
  </w:style>
  <w:style w:type="paragraph" w:styleId="af3">
    <w:name w:val="Body Text Indent"/>
    <w:basedOn w:val="a"/>
    <w:qFormat/>
    <w:pPr>
      <w:ind w:firstLine="426"/>
      <w:jc w:val="both"/>
    </w:pPr>
    <w:rPr>
      <w:sz w:val="16"/>
    </w:rPr>
  </w:style>
  <w:style w:type="paragraph" w:styleId="af4">
    <w:name w:val="Title"/>
    <w:basedOn w:val="a"/>
    <w:link w:val="af5"/>
    <w:qFormat/>
    <w:pPr>
      <w:tabs>
        <w:tab w:val="left" w:pos="567"/>
      </w:tabs>
      <w:ind w:firstLine="426"/>
      <w:jc w:val="center"/>
    </w:pPr>
    <w:rPr>
      <w:b/>
      <w:sz w:val="28"/>
    </w:rPr>
  </w:style>
  <w:style w:type="paragraph" w:styleId="af6">
    <w:name w:val="footer"/>
    <w:basedOn w:val="a"/>
    <w:link w:val="af7"/>
    <w:uiPriority w:val="99"/>
    <w:qFormat/>
    <w:pPr>
      <w:tabs>
        <w:tab w:val="center" w:pos="4153"/>
        <w:tab w:val="right" w:pos="8306"/>
      </w:tabs>
    </w:pPr>
  </w:style>
  <w:style w:type="paragraph" w:styleId="af8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qFormat/>
    <w:pPr>
      <w:ind w:left="567" w:firstLine="567"/>
      <w:jc w:val="both"/>
    </w:pPr>
    <w:rPr>
      <w:sz w:val="24"/>
    </w:rPr>
  </w:style>
  <w:style w:type="paragraph" w:styleId="af9">
    <w:name w:val="Subtitle"/>
    <w:basedOn w:val="a"/>
    <w:next w:val="a"/>
    <w:link w:val="af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Нижн"/>
    <w:basedOn w:val="a"/>
    <w:qFormat/>
    <w:pPr>
      <w:widowControl w:val="0"/>
      <w:tabs>
        <w:tab w:val="center" w:pos="4153"/>
        <w:tab w:val="right" w:pos="8306"/>
      </w:tabs>
    </w:pPr>
  </w:style>
  <w:style w:type="paragraph" w:customStyle="1" w:styleId="11">
    <w:name w:val="Знак Знак Знак1 Знак"/>
    <w:basedOn w:val="a"/>
    <w:qFormat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9">
    <w:name w:val="Текст Знак"/>
    <w:link w:val="a8"/>
    <w:qFormat/>
    <w:rPr>
      <w:rFonts w:ascii="Courier New" w:hAnsi="Courier New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MS Mincho"/>
      <w:color w:val="000000"/>
      <w:sz w:val="24"/>
      <w:szCs w:val="24"/>
    </w:rPr>
  </w:style>
  <w:style w:type="character" w:customStyle="1" w:styleId="af5">
    <w:name w:val="Заголовок Знак"/>
    <w:link w:val="af4"/>
    <w:qFormat/>
    <w:rPr>
      <w:b/>
      <w:sz w:val="28"/>
    </w:rPr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8"/>
      <w:szCs w:val="28"/>
    </w:rPr>
  </w:style>
  <w:style w:type="character" w:customStyle="1" w:styleId="af7">
    <w:name w:val="Нижний колонтитул Знак"/>
    <w:link w:val="af6"/>
    <w:uiPriority w:val="99"/>
    <w:qFormat/>
  </w:style>
  <w:style w:type="table" w:customStyle="1" w:styleId="-61">
    <w:name w:val="Таблица-сетка 6 цветная1"/>
    <w:basedOn w:val="a1"/>
    <w:uiPriority w:val="51"/>
    <w:qFormat/>
    <w:rPr>
      <w:rFonts w:ascii="Calibri" w:eastAsia="Calibri" w:hAnsi="Calibri"/>
      <w:color w:val="000000"/>
      <w:sz w:val="22"/>
      <w:szCs w:val="22"/>
      <w:lang w:eastAsia="en-US"/>
    </w:rPr>
    <w:tblPr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12">
    <w:name w:val="Обычный1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afd">
    <w:name w:val="List Paragraph"/>
    <w:basedOn w:val="a"/>
    <w:link w:val="afe"/>
    <w:uiPriority w:val="34"/>
    <w:qFormat/>
    <w:pPr>
      <w:spacing w:before="120" w:after="120" w:line="276" w:lineRule="auto"/>
      <w:ind w:firstLine="482"/>
      <w:contextualSpacing/>
    </w:pPr>
    <w:rPr>
      <w:sz w:val="22"/>
      <w:szCs w:val="22"/>
    </w:rPr>
  </w:style>
  <w:style w:type="paragraph" w:customStyle="1" w:styleId="ConsPlusNonformat">
    <w:name w:val="ConsPlusNonformat"/>
    <w:qFormat/>
    <w:pPr>
      <w:suppressAutoHyphens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character" w:customStyle="1" w:styleId="10">
    <w:name w:val="Заголовок 1 Знак"/>
    <w:link w:val="1"/>
    <w:qFormat/>
    <w:rPr>
      <w:rFonts w:ascii="Arial" w:hAnsi="Arial"/>
      <w:b/>
      <w:sz w:val="16"/>
    </w:rPr>
  </w:style>
  <w:style w:type="character" w:customStyle="1" w:styleId="afe">
    <w:name w:val="Абзац списка Знак"/>
    <w:link w:val="afd"/>
    <w:uiPriority w:val="34"/>
    <w:qFormat/>
    <w:locked/>
    <w:rPr>
      <w:sz w:val="22"/>
      <w:szCs w:val="22"/>
    </w:rPr>
  </w:style>
  <w:style w:type="character" w:customStyle="1" w:styleId="af0">
    <w:name w:val="Текст сноски Знак"/>
    <w:basedOn w:val="a0"/>
    <w:link w:val="af"/>
    <w:qFormat/>
  </w:style>
  <w:style w:type="character" w:customStyle="1" w:styleId="ab">
    <w:name w:val="Текст примечания Знак"/>
    <w:basedOn w:val="a0"/>
    <w:link w:val="aa"/>
    <w:uiPriority w:val="99"/>
    <w:qFormat/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b/>
      <w:bCs/>
    </w:rPr>
  </w:style>
  <w:style w:type="paragraph" w:customStyle="1" w:styleId="13">
    <w:name w:val="Рецензия1"/>
    <w:hidden/>
    <w:uiPriority w:val="99"/>
    <w:semiHidden/>
    <w:qFormat/>
    <w:rPr>
      <w:rFonts w:eastAsia="Times New Roman"/>
    </w:rPr>
  </w:style>
  <w:style w:type="character" w:customStyle="1" w:styleId="14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qFormat/>
    <w:rPr>
      <w:rFonts w:ascii="Arial" w:hAnsi="Arial"/>
      <w:b/>
      <w:sz w:val="12"/>
    </w:rPr>
  </w:style>
  <w:style w:type="character" w:customStyle="1" w:styleId="30">
    <w:name w:val="Заголовок 3 Знак"/>
    <w:basedOn w:val="a0"/>
    <w:link w:val="3"/>
    <w:qFormat/>
    <w:rPr>
      <w:rFonts w:ascii="Arial" w:hAnsi="Arial"/>
      <w:b/>
    </w:rPr>
  </w:style>
  <w:style w:type="character" w:customStyle="1" w:styleId="40">
    <w:name w:val="Заголовок 4 Знак"/>
    <w:basedOn w:val="a0"/>
    <w:link w:val="4"/>
    <w:qFormat/>
    <w:rPr>
      <w:sz w:val="24"/>
    </w:rPr>
  </w:style>
  <w:style w:type="character" w:customStyle="1" w:styleId="50">
    <w:name w:val="Заголовок 5 Знак"/>
    <w:basedOn w:val="a0"/>
    <w:link w:val="5"/>
    <w:qFormat/>
    <w:rPr>
      <w:sz w:val="24"/>
    </w:rPr>
  </w:style>
  <w:style w:type="character" w:customStyle="1" w:styleId="60">
    <w:name w:val="Заголовок 6 Знак"/>
    <w:basedOn w:val="a0"/>
    <w:link w:val="6"/>
    <w:qFormat/>
    <w:rPr>
      <w:b/>
    </w:rPr>
  </w:style>
  <w:style w:type="table" w:customStyle="1" w:styleId="TableNormal">
    <w:name w:val="Table Normal"/>
    <w:qFormat/>
    <w:rPr>
      <w:rFonts w:ascii="Calibri" w:eastAsia="Calibri" w:hAnsi="Calibri" w:cs="Calibr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Основной текст (2)_"/>
    <w:link w:val="23"/>
    <w:qFormat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qFormat/>
    <w:pPr>
      <w:widowControl w:val="0"/>
      <w:shd w:val="clear" w:color="auto" w:fill="FFFFFF"/>
      <w:spacing w:after="840" w:line="0" w:lineRule="atLeast"/>
      <w:ind w:hanging="380"/>
      <w:jc w:val="right"/>
    </w:pPr>
    <w:rPr>
      <w:sz w:val="26"/>
      <w:szCs w:val="26"/>
    </w:rPr>
  </w:style>
  <w:style w:type="character" w:customStyle="1" w:styleId="31">
    <w:name w:val="Основной текст (3)_"/>
    <w:link w:val="32"/>
    <w:qFormat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qFormat/>
    <w:pPr>
      <w:widowControl w:val="0"/>
      <w:shd w:val="clear" w:color="auto" w:fill="FFFFFF"/>
      <w:spacing w:line="274" w:lineRule="exact"/>
      <w:jc w:val="center"/>
    </w:pPr>
    <w:rPr>
      <w:b/>
      <w:bCs/>
    </w:rPr>
  </w:style>
  <w:style w:type="character" w:customStyle="1" w:styleId="41">
    <w:name w:val="Основной текст (4)_"/>
    <w:link w:val="42"/>
    <w:qFormat/>
    <w:rPr>
      <w:shd w:val="clear" w:color="auto" w:fill="FFFFFF"/>
    </w:rPr>
  </w:style>
  <w:style w:type="paragraph" w:customStyle="1" w:styleId="42">
    <w:name w:val="Основной текст (4)"/>
    <w:basedOn w:val="a"/>
    <w:link w:val="41"/>
    <w:qFormat/>
    <w:pPr>
      <w:widowControl w:val="0"/>
      <w:shd w:val="clear" w:color="auto" w:fill="FFFFFF"/>
      <w:spacing w:line="274" w:lineRule="exact"/>
      <w:jc w:val="center"/>
    </w:pPr>
  </w:style>
  <w:style w:type="table" w:customStyle="1" w:styleId="15">
    <w:name w:val="Сетка таблицы1"/>
    <w:basedOn w:val="a1"/>
    <w:uiPriority w:val="39"/>
    <w:qFormat/>
    <w:rPr>
      <w:rFonts w:ascii="Calibri" w:eastAsia="Calibri" w:hAnsi="Calibri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Верхний колонтитул Знак"/>
    <w:basedOn w:val="a0"/>
    <w:link w:val="af1"/>
    <w:uiPriority w:val="99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a">
    <w:name w:val="Подзаголовок Знак"/>
    <w:basedOn w:val="a0"/>
    <w:link w:val="af9"/>
    <w:qFormat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1">
    <w:name w:val="Table Normal1"/>
    <w:qFormat/>
    <w:rPr>
      <w:rFonts w:ascii="Calibri" w:eastAsia="Calibri" w:hAnsi="Calibri" w:cs="Calibr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uiPriority w:val="39"/>
    <w:qFormat/>
    <w:rPr>
      <w:rFonts w:ascii="Calibri" w:eastAsia="Calibri" w:hAnsi="Calibri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25">
    <w:name w:val="Рецензия2"/>
    <w:hidden/>
    <w:uiPriority w:val="99"/>
    <w:semiHidden/>
    <w:qFormat/>
    <w:rPr>
      <w:rFonts w:eastAsia="Times New Roman"/>
    </w:rPr>
  </w:style>
  <w:style w:type="paragraph" w:styleId="aff">
    <w:name w:val="Revision"/>
    <w:hidden/>
    <w:uiPriority w:val="99"/>
    <w:semiHidden/>
    <w:rsid w:val="005D6003"/>
    <w:rPr>
      <w:rFonts w:eastAsia="Times New Roman"/>
    </w:rPr>
  </w:style>
  <w:style w:type="paragraph" w:styleId="aff0">
    <w:name w:val="Body Text"/>
    <w:basedOn w:val="a"/>
    <w:link w:val="aff1"/>
    <w:rsid w:val="009E61E9"/>
    <w:pPr>
      <w:spacing w:after="120"/>
    </w:pPr>
  </w:style>
  <w:style w:type="character" w:customStyle="1" w:styleId="aff1">
    <w:name w:val="Основной текст Знак"/>
    <w:basedOn w:val="a0"/>
    <w:link w:val="aff0"/>
    <w:rsid w:val="009E61E9"/>
    <w:rPr>
      <w:rFonts w:eastAsia="Times New Roman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E8471D"/>
    <w:rPr>
      <w:color w:val="605E5C"/>
      <w:shd w:val="clear" w:color="auto" w:fill="E1DFDD"/>
    </w:rPr>
  </w:style>
  <w:style w:type="character" w:customStyle="1" w:styleId="value">
    <w:name w:val="value"/>
    <w:basedOn w:val="a0"/>
    <w:rsid w:val="00A80D98"/>
  </w:style>
  <w:style w:type="character" w:styleId="aff2">
    <w:name w:val="FollowedHyperlink"/>
    <w:basedOn w:val="a0"/>
    <w:rsid w:val="00310E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7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N\Desktop\&#1052;&#1086;&#1081;%20NextCloud\&#1047;&#1040;&#1050;&#1059;&#1055;&#1050;&#1048;%20&#1062;&#1052;&#1064;\2020\0_&#1056;&#1040;&#1041;&#1054;&#1063;&#1048;&#1045;%20&#1052;&#1040;&#1058;&#1045;&#1056;&#1048;&#1040;&#1051;&#1067;\00_&#1064;&#1040;&#1041;&#1051;&#1054;&#1053;\&#1055;&#1056;&#1048;&#1051;&#1054;&#1046;&#1045;&#1053;&#1048;&#1045;%20&#8470;%202%20&#1050;%20&#1044;&#1054;&#1050;&#1059;&#1052;&#1045;&#1053;&#1058;&#1040;&#1062;&#1048;&#104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EC2CE-BD3D-4C7B-9DFA-45A88C566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 № 2 К ДОКУМЕНТАЦИИ.dotx</Template>
  <TotalTime>1076</TotalTime>
  <Pages>6</Pages>
  <Words>2240</Words>
  <Characters>12771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</vt:lpstr>
    </vt:vector>
  </TitlesOfParts>
  <Company>Rolf Holding</Company>
  <LinksUpToDate>false</LinksUpToDate>
  <CharactersWithSpaces>14982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</dc:title>
  <dc:creator>SMN</dc:creator>
  <cp:lastModifiedBy>Central Music School</cp:lastModifiedBy>
  <cp:revision>17</cp:revision>
  <cp:lastPrinted>2024-11-22T15:36:00Z</cp:lastPrinted>
  <dcterms:created xsi:type="dcterms:W3CDTF">2025-11-06T15:50:00Z</dcterms:created>
  <dcterms:modified xsi:type="dcterms:W3CDTF">2026-05-27T15:47:00Z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F9B923396EC0413080E8FCB93714A426</vt:lpwstr>
  </property>
</Properties>
</file>