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4255" w14:textId="77777777" w:rsidR="003D4F37" w:rsidRPr="002938B3" w:rsidRDefault="00E55FBB" w:rsidP="00524E22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14:paraId="404D95E3" w14:textId="77777777" w:rsidR="00E55FBB" w:rsidRPr="002938B3" w:rsidRDefault="00E55FBB" w:rsidP="005F3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Обоснование цены </w:t>
      </w:r>
      <w:r w:rsidR="006C2D73" w:rsidRPr="00293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договора</w:t>
      </w:r>
    </w:p>
    <w:p w14:paraId="7B7C0B97" w14:textId="77777777" w:rsidR="00E55FBB" w:rsidRPr="002938B3" w:rsidRDefault="00E55FBB" w:rsidP="005F3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812"/>
      </w:tblGrid>
      <w:tr w:rsidR="00937E6F" w:rsidRPr="002938B3" w14:paraId="5141491E" w14:textId="77777777" w:rsidTr="004F7CE3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58FCC" w14:textId="77777777" w:rsidR="00937E6F" w:rsidRPr="007963CF" w:rsidRDefault="00937E6F" w:rsidP="00937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5812" w:type="dxa"/>
            <w:hideMark/>
          </w:tcPr>
          <w:p w14:paraId="7BFA6D55" w14:textId="77777777" w:rsidR="00937E6F" w:rsidRPr="00992A59" w:rsidRDefault="003E69C5" w:rsidP="00937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О</w:t>
            </w:r>
            <w:r w:rsidRPr="003E69C5">
              <w:rPr>
                <w:i/>
                <w:sz w:val="24"/>
                <w:szCs w:val="24"/>
              </w:rPr>
              <w:t>бразовательны</w:t>
            </w:r>
            <w:r>
              <w:rPr>
                <w:i/>
                <w:sz w:val="24"/>
                <w:szCs w:val="24"/>
              </w:rPr>
              <w:t>е</w:t>
            </w:r>
            <w:r w:rsidRPr="003E69C5">
              <w:rPr>
                <w:i/>
                <w:sz w:val="24"/>
                <w:szCs w:val="24"/>
              </w:rPr>
              <w:t xml:space="preserve"> услуг</w:t>
            </w:r>
            <w:r>
              <w:rPr>
                <w:i/>
                <w:sz w:val="24"/>
                <w:szCs w:val="24"/>
              </w:rPr>
              <w:t>и</w:t>
            </w:r>
            <w:r w:rsidRPr="003E69C5">
              <w:rPr>
                <w:i/>
                <w:sz w:val="24"/>
                <w:szCs w:val="24"/>
              </w:rPr>
              <w:t xml:space="preserve"> – обучение по программе повышения квалификации</w:t>
            </w:r>
            <w:r>
              <w:rPr>
                <w:i/>
                <w:sz w:val="24"/>
                <w:szCs w:val="24"/>
              </w:rPr>
              <w:t xml:space="preserve"> для двух слушателей заказчика </w:t>
            </w:r>
            <w:r w:rsidR="00A23D8E" w:rsidRPr="00A23D8E">
              <w:rPr>
                <w:i/>
                <w:sz w:val="24"/>
                <w:szCs w:val="24"/>
              </w:rPr>
              <w:t xml:space="preserve">«3D - моделирование в </w:t>
            </w:r>
            <w:proofErr w:type="spellStart"/>
            <w:r w:rsidR="00A23D8E" w:rsidRPr="00A23D8E">
              <w:rPr>
                <w:i/>
                <w:sz w:val="24"/>
                <w:szCs w:val="24"/>
              </w:rPr>
              <w:t>Blender</w:t>
            </w:r>
            <w:proofErr w:type="spellEnd"/>
            <w:r w:rsidR="00A23D8E" w:rsidRPr="00A23D8E">
              <w:rPr>
                <w:i/>
                <w:sz w:val="24"/>
                <w:szCs w:val="24"/>
              </w:rPr>
              <w:t>»</w:t>
            </w:r>
          </w:p>
        </w:tc>
      </w:tr>
      <w:tr w:rsidR="00E55FBB" w:rsidRPr="002938B3" w14:paraId="08FDF2B7" w14:textId="77777777" w:rsidTr="004F7CE3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EEBD3" w14:textId="77777777" w:rsidR="00E55FBB" w:rsidRPr="007963CF" w:rsidRDefault="00E55FBB" w:rsidP="005F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цены договора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9D504" w14:textId="77777777" w:rsidR="00E55FBB" w:rsidRPr="00992A59" w:rsidRDefault="00E55FBB" w:rsidP="005F3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НМЦК методом сопоставимых рыночных цен</w:t>
            </w:r>
          </w:p>
        </w:tc>
      </w:tr>
      <w:tr w:rsidR="00E55FBB" w:rsidRPr="002938B3" w14:paraId="781B9547" w14:textId="77777777" w:rsidTr="004F7CE3">
        <w:trPr>
          <w:trHeight w:val="329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51E7D" w14:textId="77777777" w:rsidR="00E55FBB" w:rsidRPr="007963CF" w:rsidRDefault="00E55FBB" w:rsidP="005F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расчета цены договора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F6A3E" w14:textId="77777777" w:rsidR="00E55FBB" w:rsidRPr="007963CF" w:rsidRDefault="00A23D8E" w:rsidP="00E134F3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3D8E">
              <w:rPr>
                <w:bCs/>
                <w:i/>
                <w:sz w:val="24"/>
                <w:szCs w:val="24"/>
              </w:rPr>
              <w:t>59 980 (пятьдесят девять тысяч девятьсот восемьдесят) рублей 00 копеек</w:t>
            </w:r>
          </w:p>
        </w:tc>
      </w:tr>
    </w:tbl>
    <w:p w14:paraId="553AACF1" w14:textId="77777777" w:rsidR="00E55FBB" w:rsidRPr="002938B3" w:rsidRDefault="00E55FBB" w:rsidP="005F3BA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70985F9" w14:textId="77777777" w:rsidR="00E55FBB" w:rsidRPr="002938B3" w:rsidRDefault="00E55FBB" w:rsidP="005F3BA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93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Обоснование и расчет цены </w:t>
      </w:r>
      <w:r w:rsidR="00E16994" w:rsidRPr="00293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29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произведены на основании полученных ответов на запросы о предоставлении коммерческих предложений. Отправлено </w:t>
      </w:r>
      <w:r w:rsidR="001F78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9</w:t>
      </w:r>
      <w:r w:rsidR="00E236F6" w:rsidRPr="005437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5437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(</w:t>
      </w:r>
      <w:r w:rsidR="001F78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девять</w:t>
      </w:r>
      <w:r w:rsidRPr="005437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) </w:t>
      </w:r>
      <w:r w:rsidR="00E236F6" w:rsidRPr="0054370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запросов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получено </w:t>
      </w:r>
      <w:r w:rsidR="00C312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</w:t>
      </w:r>
      <w:r w:rsidR="00C02439"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(</w:t>
      </w:r>
      <w:r w:rsidR="00C312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три</w:t>
      </w: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 коммерческих предложения.</w:t>
      </w:r>
    </w:p>
    <w:p w14:paraId="536574ED" w14:textId="77777777" w:rsidR="00E55FBB" w:rsidRPr="002938B3" w:rsidRDefault="00E55FBB" w:rsidP="005F3BA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-4"/>
          <w:sz w:val="10"/>
          <w:szCs w:val="10"/>
          <w:lang w:eastAsia="ru-RU"/>
        </w:rPr>
      </w:pPr>
    </w:p>
    <w:tbl>
      <w:tblPr>
        <w:tblStyle w:val="11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3051"/>
        <w:gridCol w:w="1910"/>
        <w:gridCol w:w="2268"/>
      </w:tblGrid>
      <w:tr w:rsidR="00AF5968" w:rsidRPr="002938B3" w14:paraId="0582058B" w14:textId="77777777" w:rsidTr="002A5E35">
        <w:trPr>
          <w:trHeight w:val="28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8F45" w14:textId="77777777" w:rsidR="00AF5968" w:rsidRPr="00C2748F" w:rsidRDefault="00AF5968" w:rsidP="005F3BA6">
            <w:pPr>
              <w:spacing w:after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2748F">
              <w:rPr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4ED8" w14:textId="77777777" w:rsidR="00AF5968" w:rsidRPr="00C2748F" w:rsidRDefault="00AF5968" w:rsidP="005F3BA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C2748F">
              <w:rPr>
                <w:sz w:val="24"/>
                <w:szCs w:val="24"/>
                <w:lang w:eastAsia="ru-RU"/>
              </w:rPr>
              <w:t>Номер и дата запроса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62D9" w14:textId="77777777" w:rsidR="00AF5968" w:rsidRPr="00C2748F" w:rsidRDefault="00AF5968" w:rsidP="005F3BA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C2748F">
              <w:rPr>
                <w:sz w:val="24"/>
                <w:szCs w:val="24"/>
                <w:lang w:eastAsia="ru-RU"/>
              </w:rPr>
              <w:t>Входящий 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0962" w14:textId="77777777" w:rsidR="00AF5968" w:rsidRDefault="00AF5968" w:rsidP="00AF5968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C2748F">
              <w:rPr>
                <w:sz w:val="24"/>
                <w:szCs w:val="24"/>
                <w:lang w:eastAsia="ru-RU"/>
              </w:rPr>
              <w:t>Цена</w:t>
            </w:r>
            <w:r w:rsidR="00782358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782358">
              <w:rPr>
                <w:sz w:val="24"/>
                <w:szCs w:val="24"/>
                <w:lang w:eastAsia="ru-RU"/>
              </w:rPr>
              <w:t>руб</w:t>
            </w:r>
            <w:proofErr w:type="spellEnd"/>
            <w:r w:rsidRPr="00C2748F">
              <w:rPr>
                <w:sz w:val="24"/>
                <w:szCs w:val="24"/>
                <w:lang w:eastAsia="ru-RU"/>
              </w:rPr>
              <w:t xml:space="preserve"> </w:t>
            </w:r>
          </w:p>
          <w:p w14:paraId="288EB351" w14:textId="77777777" w:rsidR="00F12E6A" w:rsidRPr="00C2748F" w:rsidRDefault="00F12E6A" w:rsidP="00AF5968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76F52" w:rsidRPr="002938B3" w14:paraId="6AE12950" w14:textId="77777777" w:rsidTr="002A5E35">
        <w:trPr>
          <w:trHeight w:val="28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542D" w14:textId="77777777" w:rsidR="00676F52" w:rsidRPr="00676F52" w:rsidRDefault="00BE5D74" w:rsidP="00676F52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Компания 1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2267" w14:textId="77777777" w:rsidR="00676F52" w:rsidRPr="00676F52" w:rsidRDefault="00F12E6A" w:rsidP="005F3BA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F12E6A">
              <w:rPr>
                <w:sz w:val="24"/>
                <w:szCs w:val="24"/>
                <w:lang w:eastAsia="ru-RU"/>
              </w:rPr>
              <w:t>№ 7-7/1087 от 08.05.2026 г.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C45F" w14:textId="77777777" w:rsidR="00676F52" w:rsidRPr="00BE5D74" w:rsidRDefault="00757EED" w:rsidP="005F3BA6">
            <w:pPr>
              <w:spacing w:after="0"/>
              <w:jc w:val="center"/>
              <w:rPr>
                <w:sz w:val="22"/>
                <w:szCs w:val="24"/>
                <w:lang w:eastAsia="ru-RU"/>
              </w:rPr>
            </w:pPr>
            <w:r w:rsidRPr="00BE5D74">
              <w:rPr>
                <w:sz w:val="22"/>
                <w:szCs w:val="24"/>
                <w:lang w:eastAsia="ru-RU"/>
              </w:rPr>
              <w:t>641</w:t>
            </w:r>
            <w:r w:rsidR="00BE5D74" w:rsidRPr="00BE5D74">
              <w:rPr>
                <w:sz w:val="22"/>
                <w:szCs w:val="24"/>
                <w:lang w:eastAsia="ru-RU"/>
              </w:rPr>
              <w:t xml:space="preserve"> от 14.05.2026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738F" w14:textId="77777777" w:rsidR="00676F52" w:rsidRPr="00676F52" w:rsidRDefault="00A23D8E" w:rsidP="00AF5968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A23D8E">
              <w:rPr>
                <w:sz w:val="24"/>
                <w:szCs w:val="24"/>
                <w:lang w:eastAsia="ru-RU"/>
              </w:rPr>
              <w:t>59</w:t>
            </w:r>
            <w:r w:rsidR="00676F52" w:rsidRPr="00A23D8E">
              <w:rPr>
                <w:sz w:val="24"/>
                <w:szCs w:val="24"/>
                <w:lang w:eastAsia="ru-RU"/>
              </w:rPr>
              <w:t> </w:t>
            </w:r>
            <w:r w:rsidR="00F12E6A" w:rsidRPr="00A23D8E">
              <w:rPr>
                <w:sz w:val="24"/>
                <w:szCs w:val="24"/>
                <w:lang w:eastAsia="ru-RU"/>
              </w:rPr>
              <w:t>98</w:t>
            </w:r>
            <w:r w:rsidR="00676F52" w:rsidRPr="00A23D8E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757EED" w:rsidRPr="002938B3" w14:paraId="0B4782F9" w14:textId="77777777" w:rsidTr="002A5E35">
        <w:trPr>
          <w:trHeight w:val="28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BF46" w14:textId="77777777" w:rsidR="00757EED" w:rsidRPr="00757EED" w:rsidRDefault="00BE5D74" w:rsidP="00757EED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Компания 2</w:t>
            </w:r>
            <w:r w:rsidR="00757EED" w:rsidRPr="00757EED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B8C5" w14:textId="77777777" w:rsidR="00757EED" w:rsidRPr="00676F52" w:rsidRDefault="00757EED" w:rsidP="00757EED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F12E6A">
              <w:rPr>
                <w:sz w:val="24"/>
                <w:szCs w:val="24"/>
                <w:lang w:eastAsia="ru-RU"/>
              </w:rPr>
              <w:t>№ 7-7/1087 от 08.05.2026 г.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3D52" w14:textId="77777777" w:rsidR="00757EED" w:rsidRPr="00BE5D74" w:rsidRDefault="00757EED" w:rsidP="00757EED">
            <w:pPr>
              <w:spacing w:after="0"/>
              <w:jc w:val="center"/>
              <w:rPr>
                <w:sz w:val="22"/>
                <w:szCs w:val="24"/>
                <w:lang w:eastAsia="ru-RU"/>
              </w:rPr>
            </w:pPr>
            <w:r w:rsidRPr="00BE5D74">
              <w:rPr>
                <w:sz w:val="22"/>
                <w:szCs w:val="24"/>
                <w:lang w:eastAsia="ru-RU"/>
              </w:rPr>
              <w:t>651</w:t>
            </w:r>
            <w:r w:rsidR="00BE5D74" w:rsidRPr="00BE5D74">
              <w:rPr>
                <w:sz w:val="22"/>
                <w:szCs w:val="24"/>
                <w:lang w:eastAsia="ru-RU"/>
              </w:rPr>
              <w:t xml:space="preserve"> от 14.05.2026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783C" w14:textId="77777777" w:rsidR="00757EED" w:rsidRDefault="00757EED" w:rsidP="00757EED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72 000,00</w:t>
            </w:r>
          </w:p>
        </w:tc>
      </w:tr>
      <w:tr w:rsidR="00757EED" w:rsidRPr="002938B3" w14:paraId="7F5370C4" w14:textId="77777777" w:rsidTr="002A5E35">
        <w:trPr>
          <w:trHeight w:val="6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3085" w14:textId="77777777" w:rsidR="00757EED" w:rsidRPr="00757EED" w:rsidRDefault="00BE5D74" w:rsidP="00757EED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Компания 3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42A6" w14:textId="77777777" w:rsidR="00757EED" w:rsidRPr="00676F52" w:rsidRDefault="00757EED" w:rsidP="00757EED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F12E6A">
              <w:rPr>
                <w:sz w:val="24"/>
                <w:szCs w:val="24"/>
                <w:lang w:eastAsia="ru-RU"/>
              </w:rPr>
              <w:t>№ 7-7/1087 от 08.05.2026 г.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9619" w14:textId="77777777" w:rsidR="00757EED" w:rsidRPr="00BE5D74" w:rsidRDefault="00490134" w:rsidP="00757EED">
            <w:pPr>
              <w:spacing w:after="0"/>
              <w:jc w:val="center"/>
              <w:rPr>
                <w:sz w:val="22"/>
                <w:szCs w:val="24"/>
                <w:lang w:eastAsia="ru-RU"/>
              </w:rPr>
            </w:pPr>
            <w:r w:rsidRPr="00BE5D74">
              <w:rPr>
                <w:sz w:val="22"/>
                <w:szCs w:val="24"/>
                <w:lang w:eastAsia="ru-RU"/>
              </w:rPr>
              <w:t>661</w:t>
            </w:r>
            <w:r w:rsidR="00BE5D74" w:rsidRPr="00BE5D74">
              <w:rPr>
                <w:sz w:val="22"/>
                <w:szCs w:val="24"/>
                <w:lang w:eastAsia="ru-RU"/>
              </w:rPr>
              <w:t xml:space="preserve"> от 14.05.2026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14F9" w14:textId="77777777" w:rsidR="00757EED" w:rsidRPr="00C2748F" w:rsidRDefault="00757EED" w:rsidP="00757EED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311 000,00</w:t>
            </w:r>
          </w:p>
        </w:tc>
      </w:tr>
    </w:tbl>
    <w:p w14:paraId="3F1A0704" w14:textId="77777777" w:rsidR="00E55FBB" w:rsidRPr="002938B3" w:rsidRDefault="00E55FBB" w:rsidP="005F3B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</w:pPr>
    </w:p>
    <w:p w14:paraId="7679B4A8" w14:textId="77777777" w:rsidR="00801B8A" w:rsidRDefault="00801B8A" w:rsidP="005F3BA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14:paraId="36147CDB" w14:textId="77777777" w:rsidR="00571B60" w:rsidRDefault="00EB3FD4" w:rsidP="00863EA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938B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результате проведенного сравнительного анализа устанавливается следующая цена договора: </w:t>
      </w:r>
    </w:p>
    <w:p w14:paraId="4B069FB8" w14:textId="77777777" w:rsidR="00801B8A" w:rsidRPr="002938B3" w:rsidRDefault="00A23D8E" w:rsidP="005F3BA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A23D8E">
        <w:rPr>
          <w:bCs/>
          <w:i/>
          <w:sz w:val="24"/>
          <w:szCs w:val="24"/>
        </w:rPr>
        <w:t>59 980 (пятьдесят девять тысяч девятьсот восемьдесят) рублей 00 копеек</w:t>
      </w:r>
    </w:p>
    <w:p w14:paraId="582A3E98" w14:textId="77777777" w:rsidR="00E55FBB" w:rsidRPr="002938B3" w:rsidRDefault="00E55FBB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02482" w14:textId="77777777" w:rsidR="00E30A0C" w:rsidRDefault="00E30A0C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758084" w14:textId="77777777"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D03A5F" w14:textId="77777777"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5C1012" w14:textId="77777777"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18046" w14:textId="77777777"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02A91C" w14:textId="77777777"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1E9367" w14:textId="77777777"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9B668" w14:textId="77777777"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A75B0B" w14:textId="77777777"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C95BA" w14:textId="77777777"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E8ED85" w14:textId="77777777"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ECBEFC" w14:textId="77777777" w:rsidR="00376539" w:rsidRDefault="00376539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7C82E" w14:textId="77777777" w:rsidR="002A5E35" w:rsidRDefault="002A5E35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73F24" w14:textId="77777777" w:rsidR="002A5E35" w:rsidRDefault="002A5E35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BE04ED" w14:textId="77777777" w:rsidR="002A5E35" w:rsidRDefault="002A5E35" w:rsidP="005F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FA67A" w14:textId="77777777" w:rsidR="002A5E35" w:rsidRDefault="002A5E35" w:rsidP="005F3BA6">
      <w:pPr>
        <w:rPr>
          <w:rFonts w:ascii="Times New Roman" w:hAnsi="Times New Roman" w:cs="Times New Roman"/>
        </w:rPr>
        <w:sectPr w:rsidR="002A5E35" w:rsidSect="00236CE5">
          <w:pgSz w:w="11906" w:h="16838"/>
          <w:pgMar w:top="567" w:right="850" w:bottom="426" w:left="1134" w:header="708" w:footer="708" w:gutter="0"/>
          <w:cols w:space="708"/>
          <w:docGrid w:linePitch="360"/>
        </w:sectPr>
      </w:pPr>
    </w:p>
    <w:p w14:paraId="463280DF" w14:textId="77777777" w:rsidR="002A5E35" w:rsidRPr="002938B3" w:rsidRDefault="002A5E35" w:rsidP="00BE5D74">
      <w:pPr>
        <w:jc w:val="right"/>
        <w:rPr>
          <w:rFonts w:ascii="Times New Roman" w:hAnsi="Times New Roman" w:cs="Times New Roman"/>
        </w:rPr>
      </w:pPr>
    </w:p>
    <w:sectPr w:rsidR="002A5E35" w:rsidRPr="002938B3" w:rsidSect="00236CE5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E5813"/>
    <w:multiLevelType w:val="hybridMultilevel"/>
    <w:tmpl w:val="66B8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944F7"/>
    <w:multiLevelType w:val="hybridMultilevel"/>
    <w:tmpl w:val="A49EF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47137"/>
    <w:multiLevelType w:val="hybridMultilevel"/>
    <w:tmpl w:val="E5FEBCD6"/>
    <w:lvl w:ilvl="0" w:tplc="A38A4C48">
      <w:start w:val="1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103192"/>
    <w:multiLevelType w:val="hybridMultilevel"/>
    <w:tmpl w:val="2106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44F6D"/>
    <w:multiLevelType w:val="hybridMultilevel"/>
    <w:tmpl w:val="2106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00359"/>
    <w:multiLevelType w:val="hybridMultilevel"/>
    <w:tmpl w:val="2D8E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344366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1286897">
    <w:abstractNumId w:val="3"/>
  </w:num>
  <w:num w:numId="3" w16cid:durableId="1779716196">
    <w:abstractNumId w:val="2"/>
  </w:num>
  <w:num w:numId="4" w16cid:durableId="1103500152">
    <w:abstractNumId w:val="4"/>
  </w:num>
  <w:num w:numId="5" w16cid:durableId="933518119">
    <w:abstractNumId w:val="0"/>
  </w:num>
  <w:num w:numId="6" w16cid:durableId="1224873137">
    <w:abstractNumId w:val="1"/>
  </w:num>
  <w:num w:numId="7" w16cid:durableId="13963889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DE5"/>
    <w:rsid w:val="00014573"/>
    <w:rsid w:val="000160B3"/>
    <w:rsid w:val="0005053F"/>
    <w:rsid w:val="000530B2"/>
    <w:rsid w:val="0006490C"/>
    <w:rsid w:val="00073A13"/>
    <w:rsid w:val="00083805"/>
    <w:rsid w:val="0008399E"/>
    <w:rsid w:val="00084D72"/>
    <w:rsid w:val="00085171"/>
    <w:rsid w:val="000A07B5"/>
    <w:rsid w:val="000A56BB"/>
    <w:rsid w:val="000B1E19"/>
    <w:rsid w:val="000B3A64"/>
    <w:rsid w:val="000C7B80"/>
    <w:rsid w:val="000D4E84"/>
    <w:rsid w:val="000D673E"/>
    <w:rsid w:val="000E0CC1"/>
    <w:rsid w:val="000E24F9"/>
    <w:rsid w:val="001045C0"/>
    <w:rsid w:val="00111232"/>
    <w:rsid w:val="00117881"/>
    <w:rsid w:val="00117F7B"/>
    <w:rsid w:val="001204C7"/>
    <w:rsid w:val="00140E03"/>
    <w:rsid w:val="00144037"/>
    <w:rsid w:val="0015143E"/>
    <w:rsid w:val="0015225C"/>
    <w:rsid w:val="001567FA"/>
    <w:rsid w:val="00163163"/>
    <w:rsid w:val="00163675"/>
    <w:rsid w:val="0017497C"/>
    <w:rsid w:val="00183BA3"/>
    <w:rsid w:val="00184D2E"/>
    <w:rsid w:val="001858F5"/>
    <w:rsid w:val="00191744"/>
    <w:rsid w:val="0019351A"/>
    <w:rsid w:val="001A217D"/>
    <w:rsid w:val="001A36C7"/>
    <w:rsid w:val="001B1C42"/>
    <w:rsid w:val="001B5AB0"/>
    <w:rsid w:val="001C3B30"/>
    <w:rsid w:val="001C4D26"/>
    <w:rsid w:val="001C6B96"/>
    <w:rsid w:val="001C7FA2"/>
    <w:rsid w:val="001D37BC"/>
    <w:rsid w:val="001E0C58"/>
    <w:rsid w:val="001F287D"/>
    <w:rsid w:val="001F78E7"/>
    <w:rsid w:val="002040ED"/>
    <w:rsid w:val="00205143"/>
    <w:rsid w:val="00207AFA"/>
    <w:rsid w:val="00215CC3"/>
    <w:rsid w:val="00222822"/>
    <w:rsid w:val="00236CE5"/>
    <w:rsid w:val="00237C94"/>
    <w:rsid w:val="0025336C"/>
    <w:rsid w:val="002630B3"/>
    <w:rsid w:val="00263636"/>
    <w:rsid w:val="0026445D"/>
    <w:rsid w:val="0026795B"/>
    <w:rsid w:val="0027019F"/>
    <w:rsid w:val="00274FA4"/>
    <w:rsid w:val="002923A8"/>
    <w:rsid w:val="00292E2A"/>
    <w:rsid w:val="002938B3"/>
    <w:rsid w:val="0029441C"/>
    <w:rsid w:val="002A0025"/>
    <w:rsid w:val="002A5E35"/>
    <w:rsid w:val="002A7C15"/>
    <w:rsid w:val="002C043B"/>
    <w:rsid w:val="002C2239"/>
    <w:rsid w:val="002C6E93"/>
    <w:rsid w:val="0030187B"/>
    <w:rsid w:val="003028F2"/>
    <w:rsid w:val="003050B7"/>
    <w:rsid w:val="00310B21"/>
    <w:rsid w:val="00311D63"/>
    <w:rsid w:val="00312F40"/>
    <w:rsid w:val="00325D56"/>
    <w:rsid w:val="00326D81"/>
    <w:rsid w:val="00343A86"/>
    <w:rsid w:val="00345677"/>
    <w:rsid w:val="00362B26"/>
    <w:rsid w:val="00376539"/>
    <w:rsid w:val="003A0A28"/>
    <w:rsid w:val="003A26BF"/>
    <w:rsid w:val="003A375E"/>
    <w:rsid w:val="003B6115"/>
    <w:rsid w:val="003C16DA"/>
    <w:rsid w:val="003C3E33"/>
    <w:rsid w:val="003C7117"/>
    <w:rsid w:val="003D4F37"/>
    <w:rsid w:val="003E3892"/>
    <w:rsid w:val="003E38E7"/>
    <w:rsid w:val="003E47C5"/>
    <w:rsid w:val="003E69C5"/>
    <w:rsid w:val="00403852"/>
    <w:rsid w:val="00410D80"/>
    <w:rsid w:val="004221BA"/>
    <w:rsid w:val="00430C72"/>
    <w:rsid w:val="00430EA2"/>
    <w:rsid w:val="0043478E"/>
    <w:rsid w:val="0044337A"/>
    <w:rsid w:val="004552C2"/>
    <w:rsid w:val="0046016B"/>
    <w:rsid w:val="0046229F"/>
    <w:rsid w:val="00467B5A"/>
    <w:rsid w:val="00473341"/>
    <w:rsid w:val="004760AF"/>
    <w:rsid w:val="00481779"/>
    <w:rsid w:val="00485295"/>
    <w:rsid w:val="00490134"/>
    <w:rsid w:val="004A09FB"/>
    <w:rsid w:val="004A4D9C"/>
    <w:rsid w:val="004A6B10"/>
    <w:rsid w:val="004A794C"/>
    <w:rsid w:val="004C15B0"/>
    <w:rsid w:val="004C76F7"/>
    <w:rsid w:val="004D02EC"/>
    <w:rsid w:val="004D2A80"/>
    <w:rsid w:val="004E08EF"/>
    <w:rsid w:val="004E6F98"/>
    <w:rsid w:val="004F7CE3"/>
    <w:rsid w:val="00501592"/>
    <w:rsid w:val="00512FC0"/>
    <w:rsid w:val="005169BA"/>
    <w:rsid w:val="00524E22"/>
    <w:rsid w:val="0053034F"/>
    <w:rsid w:val="005354FA"/>
    <w:rsid w:val="0054114D"/>
    <w:rsid w:val="00543700"/>
    <w:rsid w:val="00544392"/>
    <w:rsid w:val="00547740"/>
    <w:rsid w:val="0056005C"/>
    <w:rsid w:val="0056205B"/>
    <w:rsid w:val="00562B3C"/>
    <w:rsid w:val="00570C45"/>
    <w:rsid w:val="00571125"/>
    <w:rsid w:val="00571B60"/>
    <w:rsid w:val="005726CF"/>
    <w:rsid w:val="005761E5"/>
    <w:rsid w:val="00580C19"/>
    <w:rsid w:val="00587C9F"/>
    <w:rsid w:val="00590823"/>
    <w:rsid w:val="005943D6"/>
    <w:rsid w:val="005A6830"/>
    <w:rsid w:val="005D06F6"/>
    <w:rsid w:val="005D2197"/>
    <w:rsid w:val="005F2287"/>
    <w:rsid w:val="005F3BA6"/>
    <w:rsid w:val="005F5395"/>
    <w:rsid w:val="0060034F"/>
    <w:rsid w:val="00601961"/>
    <w:rsid w:val="00605DE5"/>
    <w:rsid w:val="00614C7A"/>
    <w:rsid w:val="00616738"/>
    <w:rsid w:val="00621AB5"/>
    <w:rsid w:val="00630374"/>
    <w:rsid w:val="00632E78"/>
    <w:rsid w:val="00634B4C"/>
    <w:rsid w:val="0063712D"/>
    <w:rsid w:val="006462E0"/>
    <w:rsid w:val="00655CCC"/>
    <w:rsid w:val="00662751"/>
    <w:rsid w:val="00666B7E"/>
    <w:rsid w:val="0066793D"/>
    <w:rsid w:val="00671BED"/>
    <w:rsid w:val="00676F52"/>
    <w:rsid w:val="006863DB"/>
    <w:rsid w:val="006961B0"/>
    <w:rsid w:val="006B0924"/>
    <w:rsid w:val="006B5511"/>
    <w:rsid w:val="006C2D73"/>
    <w:rsid w:val="006E2766"/>
    <w:rsid w:val="006F4D50"/>
    <w:rsid w:val="006F69DC"/>
    <w:rsid w:val="007022A0"/>
    <w:rsid w:val="00732C6D"/>
    <w:rsid w:val="00732F38"/>
    <w:rsid w:val="00736B44"/>
    <w:rsid w:val="00740233"/>
    <w:rsid w:val="00740B4C"/>
    <w:rsid w:val="007410F4"/>
    <w:rsid w:val="00746100"/>
    <w:rsid w:val="00751A7F"/>
    <w:rsid w:val="007545A5"/>
    <w:rsid w:val="00755207"/>
    <w:rsid w:val="00757EED"/>
    <w:rsid w:val="0077080E"/>
    <w:rsid w:val="007709A9"/>
    <w:rsid w:val="00774063"/>
    <w:rsid w:val="00774A76"/>
    <w:rsid w:val="00775F94"/>
    <w:rsid w:val="00782358"/>
    <w:rsid w:val="00782BC4"/>
    <w:rsid w:val="00783A12"/>
    <w:rsid w:val="0079048B"/>
    <w:rsid w:val="007963CF"/>
    <w:rsid w:val="007A3833"/>
    <w:rsid w:val="007B0E57"/>
    <w:rsid w:val="007C1698"/>
    <w:rsid w:val="007C1D26"/>
    <w:rsid w:val="007C5C9B"/>
    <w:rsid w:val="007C6F6C"/>
    <w:rsid w:val="007D533D"/>
    <w:rsid w:val="007E1476"/>
    <w:rsid w:val="007E55AC"/>
    <w:rsid w:val="007E7218"/>
    <w:rsid w:val="007F4014"/>
    <w:rsid w:val="00801B8A"/>
    <w:rsid w:val="008028B7"/>
    <w:rsid w:val="008202B5"/>
    <w:rsid w:val="008276D2"/>
    <w:rsid w:val="00833F84"/>
    <w:rsid w:val="008366D1"/>
    <w:rsid w:val="00843F2E"/>
    <w:rsid w:val="0085573C"/>
    <w:rsid w:val="00863E5C"/>
    <w:rsid w:val="00863EAD"/>
    <w:rsid w:val="00865AD4"/>
    <w:rsid w:val="0088246C"/>
    <w:rsid w:val="00895452"/>
    <w:rsid w:val="008A7847"/>
    <w:rsid w:val="008B2702"/>
    <w:rsid w:val="008B4AD0"/>
    <w:rsid w:val="008C2168"/>
    <w:rsid w:val="008C3A18"/>
    <w:rsid w:val="00904349"/>
    <w:rsid w:val="00921771"/>
    <w:rsid w:val="00923E7B"/>
    <w:rsid w:val="00924AD9"/>
    <w:rsid w:val="00934587"/>
    <w:rsid w:val="00937E6F"/>
    <w:rsid w:val="00940658"/>
    <w:rsid w:val="009627A4"/>
    <w:rsid w:val="00966F67"/>
    <w:rsid w:val="00967E5F"/>
    <w:rsid w:val="00981A0B"/>
    <w:rsid w:val="00992A42"/>
    <w:rsid w:val="00992A59"/>
    <w:rsid w:val="009B0D28"/>
    <w:rsid w:val="009B2723"/>
    <w:rsid w:val="009B3051"/>
    <w:rsid w:val="009B515F"/>
    <w:rsid w:val="009B548A"/>
    <w:rsid w:val="009C5EF6"/>
    <w:rsid w:val="009D4785"/>
    <w:rsid w:val="009D5262"/>
    <w:rsid w:val="009F0C62"/>
    <w:rsid w:val="009F5581"/>
    <w:rsid w:val="00A060B5"/>
    <w:rsid w:val="00A07B87"/>
    <w:rsid w:val="00A13CFF"/>
    <w:rsid w:val="00A22007"/>
    <w:rsid w:val="00A23653"/>
    <w:rsid w:val="00A23763"/>
    <w:rsid w:val="00A23D8E"/>
    <w:rsid w:val="00A26BE6"/>
    <w:rsid w:val="00A3407E"/>
    <w:rsid w:val="00A3449C"/>
    <w:rsid w:val="00A5113E"/>
    <w:rsid w:val="00A53725"/>
    <w:rsid w:val="00A609F6"/>
    <w:rsid w:val="00A67E55"/>
    <w:rsid w:val="00A75D9A"/>
    <w:rsid w:val="00A901F8"/>
    <w:rsid w:val="00AA0873"/>
    <w:rsid w:val="00AA2AEF"/>
    <w:rsid w:val="00AA491E"/>
    <w:rsid w:val="00AB4361"/>
    <w:rsid w:val="00AB77AB"/>
    <w:rsid w:val="00AC22CB"/>
    <w:rsid w:val="00AC2AAD"/>
    <w:rsid w:val="00AD0648"/>
    <w:rsid w:val="00AD3F98"/>
    <w:rsid w:val="00AD6FFF"/>
    <w:rsid w:val="00AE1DB7"/>
    <w:rsid w:val="00AE3BEF"/>
    <w:rsid w:val="00AE67F8"/>
    <w:rsid w:val="00AF46D6"/>
    <w:rsid w:val="00AF5968"/>
    <w:rsid w:val="00AF7935"/>
    <w:rsid w:val="00B052FA"/>
    <w:rsid w:val="00B3174C"/>
    <w:rsid w:val="00B36864"/>
    <w:rsid w:val="00B4205F"/>
    <w:rsid w:val="00B42208"/>
    <w:rsid w:val="00B44F6D"/>
    <w:rsid w:val="00B5750D"/>
    <w:rsid w:val="00B662C8"/>
    <w:rsid w:val="00B720CD"/>
    <w:rsid w:val="00B82A53"/>
    <w:rsid w:val="00B8448A"/>
    <w:rsid w:val="00B846CD"/>
    <w:rsid w:val="00B91D7C"/>
    <w:rsid w:val="00B934DF"/>
    <w:rsid w:val="00B948EF"/>
    <w:rsid w:val="00BB38E9"/>
    <w:rsid w:val="00BB47A9"/>
    <w:rsid w:val="00BC1A58"/>
    <w:rsid w:val="00BC6987"/>
    <w:rsid w:val="00BC69D3"/>
    <w:rsid w:val="00BE5D74"/>
    <w:rsid w:val="00BE7367"/>
    <w:rsid w:val="00BF2540"/>
    <w:rsid w:val="00BF3B0A"/>
    <w:rsid w:val="00C02439"/>
    <w:rsid w:val="00C04ECD"/>
    <w:rsid w:val="00C16237"/>
    <w:rsid w:val="00C17599"/>
    <w:rsid w:val="00C22AE9"/>
    <w:rsid w:val="00C2748F"/>
    <w:rsid w:val="00C31250"/>
    <w:rsid w:val="00C376E1"/>
    <w:rsid w:val="00C4259F"/>
    <w:rsid w:val="00C46EFB"/>
    <w:rsid w:val="00C47A53"/>
    <w:rsid w:val="00C52492"/>
    <w:rsid w:val="00C55F4C"/>
    <w:rsid w:val="00C651CF"/>
    <w:rsid w:val="00C715FF"/>
    <w:rsid w:val="00C718EC"/>
    <w:rsid w:val="00C76358"/>
    <w:rsid w:val="00C87218"/>
    <w:rsid w:val="00CA4404"/>
    <w:rsid w:val="00CB3990"/>
    <w:rsid w:val="00CB5C58"/>
    <w:rsid w:val="00CB751D"/>
    <w:rsid w:val="00CC5C70"/>
    <w:rsid w:val="00CD0F11"/>
    <w:rsid w:val="00CD3B36"/>
    <w:rsid w:val="00CF4504"/>
    <w:rsid w:val="00CF69EB"/>
    <w:rsid w:val="00D00710"/>
    <w:rsid w:val="00D02F57"/>
    <w:rsid w:val="00D13649"/>
    <w:rsid w:val="00D2154A"/>
    <w:rsid w:val="00D23378"/>
    <w:rsid w:val="00D234C7"/>
    <w:rsid w:val="00D23FB8"/>
    <w:rsid w:val="00D240EC"/>
    <w:rsid w:val="00D27704"/>
    <w:rsid w:val="00D30ADF"/>
    <w:rsid w:val="00D348D8"/>
    <w:rsid w:val="00D442B1"/>
    <w:rsid w:val="00D4563D"/>
    <w:rsid w:val="00D50BE1"/>
    <w:rsid w:val="00D57B25"/>
    <w:rsid w:val="00D6563C"/>
    <w:rsid w:val="00D7690E"/>
    <w:rsid w:val="00D80DC7"/>
    <w:rsid w:val="00D872BB"/>
    <w:rsid w:val="00D872E7"/>
    <w:rsid w:val="00DB6E46"/>
    <w:rsid w:val="00DC20AF"/>
    <w:rsid w:val="00DE1995"/>
    <w:rsid w:val="00E05D9E"/>
    <w:rsid w:val="00E070C6"/>
    <w:rsid w:val="00E10C80"/>
    <w:rsid w:val="00E12E5B"/>
    <w:rsid w:val="00E134F3"/>
    <w:rsid w:val="00E16994"/>
    <w:rsid w:val="00E17519"/>
    <w:rsid w:val="00E236F6"/>
    <w:rsid w:val="00E25B21"/>
    <w:rsid w:val="00E30A0C"/>
    <w:rsid w:val="00E362DC"/>
    <w:rsid w:val="00E42027"/>
    <w:rsid w:val="00E441F4"/>
    <w:rsid w:val="00E448A6"/>
    <w:rsid w:val="00E5065C"/>
    <w:rsid w:val="00E50FFE"/>
    <w:rsid w:val="00E5118A"/>
    <w:rsid w:val="00E55FBB"/>
    <w:rsid w:val="00E61163"/>
    <w:rsid w:val="00E648FD"/>
    <w:rsid w:val="00E85D4E"/>
    <w:rsid w:val="00E87080"/>
    <w:rsid w:val="00E90A55"/>
    <w:rsid w:val="00E91238"/>
    <w:rsid w:val="00E950F7"/>
    <w:rsid w:val="00E9678A"/>
    <w:rsid w:val="00E968EC"/>
    <w:rsid w:val="00EA18F2"/>
    <w:rsid w:val="00EA5160"/>
    <w:rsid w:val="00EB3FD4"/>
    <w:rsid w:val="00EB44BC"/>
    <w:rsid w:val="00EC1AC4"/>
    <w:rsid w:val="00EC4257"/>
    <w:rsid w:val="00ED0409"/>
    <w:rsid w:val="00ED260E"/>
    <w:rsid w:val="00ED7706"/>
    <w:rsid w:val="00ED7E5C"/>
    <w:rsid w:val="00F00F26"/>
    <w:rsid w:val="00F04C97"/>
    <w:rsid w:val="00F12E6A"/>
    <w:rsid w:val="00F23B2A"/>
    <w:rsid w:val="00F23D52"/>
    <w:rsid w:val="00F26600"/>
    <w:rsid w:val="00F3326E"/>
    <w:rsid w:val="00F37AE5"/>
    <w:rsid w:val="00F439B9"/>
    <w:rsid w:val="00F4463D"/>
    <w:rsid w:val="00F51388"/>
    <w:rsid w:val="00F522A8"/>
    <w:rsid w:val="00F56621"/>
    <w:rsid w:val="00F57FAB"/>
    <w:rsid w:val="00F66D70"/>
    <w:rsid w:val="00F716B8"/>
    <w:rsid w:val="00F73504"/>
    <w:rsid w:val="00F73D0C"/>
    <w:rsid w:val="00F756AE"/>
    <w:rsid w:val="00F81959"/>
    <w:rsid w:val="00F847DD"/>
    <w:rsid w:val="00FA0861"/>
    <w:rsid w:val="00FC5F1D"/>
    <w:rsid w:val="00FE0B22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E78E8"/>
  <w15:docId w15:val="{FB85C490-B09D-44C4-A58A-347E674B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"/>
    <w:basedOn w:val="a1"/>
    <w:uiPriority w:val="59"/>
    <w:rsid w:val="003D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114D"/>
    <w:rPr>
      <w:color w:val="0000FF" w:themeColor="hyperlink"/>
      <w:u w:val="single"/>
    </w:rPr>
  </w:style>
  <w:style w:type="table" w:customStyle="1" w:styleId="GR1">
    <w:name w:val="Сетка таблицы GR1"/>
    <w:basedOn w:val="a1"/>
    <w:next w:val="a3"/>
    <w:uiPriority w:val="59"/>
    <w:rsid w:val="00E55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E55FB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FBB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3037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7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7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7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74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cs="Times New Roman"/>
      <w:kern w:val="1"/>
      <w:sz w:val="24"/>
      <w:szCs w:val="24"/>
      <w:lang w:eastAsia="ru-RU" w:bidi="hi-IN"/>
    </w:rPr>
  </w:style>
  <w:style w:type="paragraph" w:customStyle="1" w:styleId="ConsPlusNonformat">
    <w:name w:val="ConsPlusNonformat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cs="Courier New"/>
      <w:kern w:val="1"/>
      <w:sz w:val="20"/>
      <w:szCs w:val="20"/>
      <w:lang w:eastAsia="ru-RU" w:bidi="hi-IN"/>
    </w:rPr>
  </w:style>
  <w:style w:type="paragraph" w:styleId="ac">
    <w:name w:val="List Paragraph"/>
    <w:basedOn w:val="a"/>
    <w:uiPriority w:val="34"/>
    <w:qFormat/>
    <w:rsid w:val="00843F2E"/>
    <w:pPr>
      <w:widowControl w:val="0"/>
      <w:suppressAutoHyphens/>
      <w:autoSpaceDE w:val="0"/>
      <w:autoSpaceDN w:val="0"/>
      <w:adjustRightInd w:val="0"/>
      <w:spacing w:after="0" w:line="240" w:lineRule="auto"/>
      <w:ind w:left="720"/>
      <w:contextualSpacing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HTML">
    <w:name w:val="HTML Preformatted"/>
    <w:basedOn w:val="a"/>
    <w:link w:val="HTML0"/>
    <w:semiHidden/>
    <w:unhideWhenUsed/>
    <w:rsid w:val="00843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843F2E"/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e">
    <w:name w:val="Верхний колонтитул Знак"/>
    <w:basedOn w:val="a0"/>
    <w:link w:val="ad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af">
    <w:name w:val="footer"/>
    <w:basedOn w:val="a"/>
    <w:link w:val="af0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f0">
    <w:name w:val="Нижний колонтитул Знак"/>
    <w:basedOn w:val="a0"/>
    <w:link w:val="af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table" w:customStyle="1" w:styleId="1">
    <w:name w:val="Сетка таблицы1"/>
    <w:basedOn w:val="a1"/>
    <w:next w:val="a3"/>
    <w:uiPriority w:val="39"/>
    <w:rsid w:val="0023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938B3"/>
    <w:pPr>
      <w:widowControl w:val="0"/>
      <w:autoSpaceDE w:val="0"/>
      <w:autoSpaceDN w:val="0"/>
      <w:spacing w:before="10" w:after="0" w:line="240" w:lineRule="auto"/>
      <w:jc w:val="center"/>
    </w:pPr>
    <w:rPr>
      <w:rFonts w:ascii="Calibri" w:eastAsia="Calibri" w:hAnsi="Calibri" w:cs="Calibri"/>
    </w:rPr>
  </w:style>
  <w:style w:type="paragraph" w:styleId="af1">
    <w:name w:val="Revision"/>
    <w:hidden/>
    <w:uiPriority w:val="99"/>
    <w:semiHidden/>
    <w:rsid w:val="00740233"/>
    <w:pPr>
      <w:spacing w:after="0" w:line="240" w:lineRule="auto"/>
    </w:pPr>
  </w:style>
  <w:style w:type="paragraph" w:customStyle="1" w:styleId="Default">
    <w:name w:val="Default"/>
    <w:rsid w:val="00C55F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2">
    <w:name w:val="Body Text Indent"/>
    <w:basedOn w:val="a"/>
    <w:link w:val="af3"/>
    <w:rsid w:val="00C55F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C55F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44;&#1054;&#1043;&#1054;&#1042;&#1054;&#1056;&#1040;\!_&#1047;&#1072;&#1103;&#1074;&#1082;&#1072;\2022_&#1047;&#1072;&#1103;&#1074;&#1082;&#1072;%20&#1085;&#1086;&#1074;&#1072;&#1103;_&#1060;&#1086;&#1088;&#108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C45A8-293C-4843-8725-23207DF9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2022_Заявка новая_Форма</Template>
  <TotalTime>54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В. Гусев</dc:creator>
  <cp:lastModifiedBy>Мария Н. Демьянович</cp:lastModifiedBy>
  <cp:revision>10</cp:revision>
  <cp:lastPrinted>2024-07-12T11:34:00Z</cp:lastPrinted>
  <dcterms:created xsi:type="dcterms:W3CDTF">2026-05-12T09:53:00Z</dcterms:created>
  <dcterms:modified xsi:type="dcterms:W3CDTF">2026-05-26T14:09:00Z</dcterms:modified>
</cp:coreProperties>
</file>