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F10EE" w14:textId="7D20D898" w:rsidR="003D4F37" w:rsidRPr="002938B3" w:rsidRDefault="00E55FBB" w:rsidP="00524E2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14:paraId="55593F52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67618D3D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46C75054" w14:textId="19A547FE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Pr="00EC5D48">
              <w:rPr>
                <w:i/>
                <w:sz w:val="24"/>
                <w:szCs w:val="24"/>
              </w:rPr>
              <w:t>«</w:t>
            </w:r>
            <w:proofErr w:type="spellStart"/>
            <w:r w:rsidR="00EC5D48" w:rsidRPr="00EC5D48">
              <w:rPr>
                <w:i/>
                <w:sz w:val="24"/>
                <w:szCs w:val="24"/>
              </w:rPr>
              <w:t>Agile</w:t>
            </w:r>
            <w:proofErr w:type="spellEnd"/>
            <w:r w:rsidR="00EC5D48" w:rsidRPr="00EC5D48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="00EC5D48" w:rsidRPr="00EC5D48">
              <w:rPr>
                <w:i/>
                <w:sz w:val="24"/>
                <w:szCs w:val="24"/>
              </w:rPr>
              <w:t>Scrum</w:t>
            </w:r>
            <w:proofErr w:type="spellEnd"/>
            <w:r w:rsidR="00EC5D48" w:rsidRPr="00EC5D4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C5D48" w:rsidRPr="00EC5D48">
              <w:rPr>
                <w:i/>
                <w:sz w:val="24"/>
                <w:szCs w:val="24"/>
              </w:rPr>
              <w:t>Foundation</w:t>
            </w:r>
            <w:proofErr w:type="spellEnd"/>
            <w:r w:rsidR="00EC5D48" w:rsidRPr="00EC5D48">
              <w:rPr>
                <w:i/>
                <w:sz w:val="24"/>
                <w:szCs w:val="24"/>
              </w:rPr>
              <w:t xml:space="preserve"> 1. Управление проектами с использованием гибких подходов</w:t>
            </w:r>
            <w:r w:rsidRPr="00EC5D48">
              <w:rPr>
                <w:i/>
                <w:sz w:val="24"/>
                <w:szCs w:val="24"/>
              </w:rPr>
              <w:t>»</w:t>
            </w:r>
          </w:p>
        </w:tc>
      </w:tr>
      <w:tr w:rsidR="00E55FBB" w:rsidRPr="002938B3" w14:paraId="4DA2B841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61DA9BD9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9129" w14:textId="67DB5F71" w:rsidR="00E55FBB" w:rsidRPr="007963CF" w:rsidRDefault="00EC5D48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5D48">
              <w:rPr>
                <w:bCs/>
                <w:i/>
                <w:sz w:val="24"/>
                <w:szCs w:val="24"/>
              </w:rPr>
              <w:t>67 980 (шестьдесят семь тысяч девятьсот восемьдесят) рублей 00 копеек</w:t>
            </w:r>
          </w:p>
        </w:tc>
      </w:tr>
    </w:tbl>
    <w:p w14:paraId="1A99B863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437EAA" w14:textId="1099AB10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365F0B49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1910"/>
        <w:gridCol w:w="2268"/>
      </w:tblGrid>
      <w:tr w:rsidR="00AF5968" w:rsidRPr="002938B3" w14:paraId="2CE9D3DF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CF4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0FD5" w14:textId="7592A3E4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9E4" w14:textId="66EB2949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A5A9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01336D04" w14:textId="494129E9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420B0D05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4AD" w14:textId="31C23796" w:rsidR="00676F52" w:rsidRPr="00676F52" w:rsidRDefault="00B14079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6DB" w14:textId="4BED7020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2FC" w14:textId="09060B49" w:rsidR="00676F52" w:rsidRPr="00B14079" w:rsidRDefault="00025B1C" w:rsidP="005F3BA6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14079">
              <w:rPr>
                <w:sz w:val="22"/>
                <w:szCs w:val="24"/>
                <w:lang w:eastAsia="ru-RU"/>
              </w:rPr>
              <w:t>646</w:t>
            </w:r>
            <w:r w:rsidR="00B14079" w:rsidRPr="00B14079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81A" w14:textId="45C8B0B1" w:rsidR="00676F52" w:rsidRPr="00676F52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5C0842">
              <w:rPr>
                <w:sz w:val="24"/>
                <w:szCs w:val="24"/>
                <w:lang w:eastAsia="ru-RU"/>
              </w:rPr>
              <w:t>6</w:t>
            </w:r>
            <w:r w:rsidR="00EC5D48" w:rsidRPr="005C0842">
              <w:rPr>
                <w:sz w:val="24"/>
                <w:szCs w:val="24"/>
                <w:lang w:eastAsia="ru-RU"/>
              </w:rPr>
              <w:t>7</w:t>
            </w:r>
            <w:r w:rsidR="00676F52" w:rsidRPr="005C0842">
              <w:rPr>
                <w:sz w:val="24"/>
                <w:szCs w:val="24"/>
                <w:lang w:eastAsia="ru-RU"/>
              </w:rPr>
              <w:t> </w:t>
            </w:r>
            <w:r w:rsidRPr="005C0842">
              <w:rPr>
                <w:sz w:val="24"/>
                <w:szCs w:val="24"/>
                <w:lang w:eastAsia="ru-RU"/>
              </w:rPr>
              <w:t>98</w:t>
            </w:r>
            <w:r w:rsidR="00676F52" w:rsidRPr="005C084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025B1C" w:rsidRPr="002938B3" w14:paraId="597823D6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A8C1" w14:textId="3E9A1942" w:rsidR="00025B1C" w:rsidRPr="00025B1C" w:rsidRDefault="00B14079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2</w:t>
            </w:r>
            <w:r w:rsidR="00025B1C" w:rsidRPr="00025B1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DAB0" w14:textId="7DE480DE" w:rsidR="00025B1C" w:rsidRDefault="00025B1C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8554" w14:textId="20AF0C3E" w:rsidR="00025B1C" w:rsidRPr="00B14079" w:rsidRDefault="00025B1C" w:rsidP="00025B1C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14079">
              <w:rPr>
                <w:sz w:val="22"/>
                <w:szCs w:val="24"/>
                <w:lang w:eastAsia="ru-RU"/>
              </w:rPr>
              <w:t>658</w:t>
            </w:r>
            <w:r w:rsidR="00B14079" w:rsidRPr="00B14079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B6DD" w14:textId="549964D2" w:rsidR="00025B1C" w:rsidRDefault="00025B1C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82 000,00</w:t>
            </w:r>
          </w:p>
        </w:tc>
      </w:tr>
      <w:tr w:rsidR="00025B1C" w:rsidRPr="002938B3" w14:paraId="4D59864A" w14:textId="77777777" w:rsidTr="002A5E35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C4E" w14:textId="274A1C5A" w:rsidR="00025B1C" w:rsidRPr="00C2748F" w:rsidRDefault="00B14079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C2F" w14:textId="6B57B4E2" w:rsidR="00025B1C" w:rsidRPr="00C2748F" w:rsidRDefault="00025B1C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2698" w14:textId="4B1219B3" w:rsidR="00025B1C" w:rsidRPr="00B14079" w:rsidRDefault="00025B1C" w:rsidP="00025B1C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14079">
              <w:rPr>
                <w:sz w:val="22"/>
                <w:szCs w:val="24"/>
                <w:lang w:eastAsia="ru-RU"/>
              </w:rPr>
              <w:t>663</w:t>
            </w:r>
            <w:r w:rsidR="00B14079" w:rsidRPr="00B14079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89" w14:textId="11907F27" w:rsidR="00025B1C" w:rsidRPr="00C2748F" w:rsidRDefault="00025B1C" w:rsidP="00025B1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70 200,00</w:t>
            </w:r>
          </w:p>
        </w:tc>
      </w:tr>
    </w:tbl>
    <w:p w14:paraId="1C73128C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4"/>
        <w:gridCol w:w="1131"/>
        <w:gridCol w:w="1423"/>
        <w:gridCol w:w="845"/>
        <w:gridCol w:w="1134"/>
      </w:tblGrid>
      <w:tr w:rsidR="00C31250" w:rsidRPr="00863EAD" w14:paraId="49E10792" w14:textId="77777777" w:rsidTr="00120D5D">
        <w:trPr>
          <w:trHeight w:val="586"/>
          <w:tblHeader/>
          <w:jc w:val="center"/>
        </w:trPr>
        <w:tc>
          <w:tcPr>
            <w:tcW w:w="4248" w:type="dxa"/>
            <w:vAlign w:val="center"/>
          </w:tcPr>
          <w:p w14:paraId="785399A4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3A2A0E" w14:textId="77777777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1704" w:type="dxa"/>
            <w:vAlign w:val="center"/>
          </w:tcPr>
          <w:p w14:paraId="011C0E49" w14:textId="77777777" w:rsidR="00F12E6A" w:rsidRPr="005C0842" w:rsidRDefault="00C31250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C0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12E6A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ОЧУ</w:t>
            </w:r>
            <w:r w:rsidR="00F12E6A" w:rsidRPr="005C08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«</w:t>
            </w:r>
            <w:r w:rsidR="00F12E6A"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  <w:r w:rsidR="00F12E6A" w:rsidRPr="005C08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» </w:t>
            </w:r>
            <w:r w:rsidR="00F522A8" w:rsidRPr="005C08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</w:p>
          <w:p w14:paraId="3270BC39" w14:textId="6FEA3E14" w:rsidR="00F12E6A" w:rsidRPr="002A5E35" w:rsidRDefault="00870DD4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Agile - Scrum Foundation 1. </w:t>
            </w:r>
            <w:r w:rsidRPr="00870DD4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 с использованием гибких подходов</w:t>
            </w:r>
            <w:r w:rsidR="00F12E6A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7F420C" w14:textId="691418EE" w:rsidR="00C31250" w:rsidRPr="002A5E35" w:rsidRDefault="00F522A8" w:rsidP="001F78E7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E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за </w:t>
            </w:r>
            <w:r w:rsidR="00EC5D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1250" w:rsidRPr="002A5E35">
              <w:rPr>
                <w:rFonts w:ascii="Times New Roman" w:hAnsi="Times New Roman" w:cs="Times New Roman"/>
                <w:sz w:val="20"/>
                <w:szCs w:val="20"/>
              </w:rPr>
              <w:t xml:space="preserve"> чел. (руб.)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05B9650" w14:textId="77777777" w:rsidR="00120D5D" w:rsidRPr="004016CD" w:rsidRDefault="00120D5D" w:rsidP="0012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«ДИОНА МАСТЕР ЛАБ» </w:t>
            </w:r>
          </w:p>
          <w:p w14:paraId="4B4D270F" w14:textId="24A2288C" w:rsidR="00C31250" w:rsidRPr="00120D5D" w:rsidRDefault="00120D5D" w:rsidP="00120D5D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CD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19A7BF1" w14:textId="348ECF58" w:rsidR="00C31250" w:rsidRPr="00120D5D" w:rsidRDefault="005C0842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12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Нетология</w:t>
            </w:r>
            <w:proofErr w:type="spellEnd"/>
            <w:r w:rsidRPr="0012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120D5D">
              <w:rPr>
                <w:rFonts w:ascii="Times New Roman" w:hAnsi="Times New Roman" w:cs="Times New Roman"/>
                <w:sz w:val="20"/>
                <w:szCs w:val="20"/>
              </w:rPr>
              <w:t>стоимость за 1 чел. (руб.)</w:t>
            </w:r>
          </w:p>
        </w:tc>
        <w:tc>
          <w:tcPr>
            <w:tcW w:w="845" w:type="dxa"/>
            <w:vAlign w:val="center"/>
          </w:tcPr>
          <w:p w14:paraId="1E159AF5" w14:textId="2BD265DC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Кол-во слушателей</w:t>
            </w:r>
          </w:p>
        </w:tc>
        <w:tc>
          <w:tcPr>
            <w:tcW w:w="1134" w:type="dxa"/>
            <w:vAlign w:val="center"/>
          </w:tcPr>
          <w:p w14:paraId="3DE65F41" w14:textId="551D9273" w:rsidR="00C31250" w:rsidRPr="00A3407E" w:rsidRDefault="00C31250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наименьшему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40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31250" w:rsidRPr="00863EAD" w14:paraId="4E23B6A6" w14:textId="77777777" w:rsidTr="00120D5D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667" w14:textId="38BECEF8" w:rsidR="00C31250" w:rsidRPr="00A3407E" w:rsidRDefault="00C31250" w:rsidP="00987941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D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>Agile</w:t>
            </w:r>
            <w:proofErr w:type="spellEnd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>Scrum</w:t>
            </w:r>
            <w:proofErr w:type="spellEnd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>Foundation</w:t>
            </w:r>
            <w:proofErr w:type="spellEnd"/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 xml:space="preserve"> 1. Управление проектами с использованием гибких подходов</w:t>
            </w:r>
            <w:r w:rsidRPr="00EC5D4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EC5D48" w:rsidRPr="00EC5D4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B515F" w:rsidRPr="00EC5D48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A539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515F" w:rsidRPr="00EC5D48">
              <w:rPr>
                <w:rFonts w:ascii="Times New Roman" w:hAnsi="Times New Roman" w:cs="Times New Roman"/>
                <w:sz w:val="20"/>
                <w:szCs w:val="20"/>
              </w:rPr>
              <w:t xml:space="preserve">, из них </w:t>
            </w:r>
            <w:r w:rsidR="00EC5D48" w:rsidRPr="00EC5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EC5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  <w:r w:rsidR="00A539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9B515F" w:rsidRPr="00EC5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обучения с преподавателем</w:t>
            </w:r>
            <w:r w:rsidRPr="00EC5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939D" w14:textId="77777777" w:rsidR="00025B1C" w:rsidRPr="00CE396D" w:rsidRDefault="00025B1C" w:rsidP="00F12E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B4F3" w14:textId="2E454FF1" w:rsidR="00F12E6A" w:rsidRPr="00CE396D" w:rsidRDefault="00F12E6A" w:rsidP="00F12E6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E39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5D48" w:rsidRPr="00CE39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396D">
              <w:rPr>
                <w:rFonts w:ascii="Times New Roman" w:hAnsi="Times New Roman" w:cs="Times New Roman"/>
                <w:sz w:val="20"/>
                <w:szCs w:val="20"/>
              </w:rPr>
              <w:t xml:space="preserve"> 990</w:t>
            </w:r>
          </w:p>
          <w:p w14:paraId="22BA6CC5" w14:textId="5B3ED963" w:rsidR="00C31250" w:rsidRPr="00CE396D" w:rsidRDefault="00C31250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546" w14:textId="37FBF792" w:rsidR="00C31250" w:rsidRPr="00CE396D" w:rsidRDefault="00120D5D" w:rsidP="00025B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6D">
              <w:rPr>
                <w:rFonts w:ascii="Times New Roman" w:hAnsi="Times New Roman" w:cs="Times New Roman"/>
                <w:sz w:val="20"/>
                <w:szCs w:val="20"/>
              </w:rPr>
              <w:t>41 000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8AEF" w14:textId="7D5F4FE2" w:rsidR="00C31250" w:rsidRPr="00CE396D" w:rsidRDefault="005C0842" w:rsidP="00025B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6D">
              <w:rPr>
                <w:rFonts w:ascii="Times New Roman" w:hAnsi="Times New Roman" w:cs="Times New Roman"/>
                <w:sz w:val="20"/>
                <w:szCs w:val="20"/>
              </w:rPr>
              <w:t>35 100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9269" w14:textId="34B43B98" w:rsidR="00C31250" w:rsidRPr="00CE396D" w:rsidRDefault="00F12E6A" w:rsidP="00025B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9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5F9" w14:textId="179D8A2C" w:rsidR="00C31250" w:rsidRPr="00B14079" w:rsidRDefault="00F12E6A" w:rsidP="00F12E6A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B14079">
              <w:rPr>
                <w:szCs w:val="24"/>
                <w:lang w:eastAsia="ru-RU"/>
              </w:rPr>
              <w:t>6</w:t>
            </w:r>
            <w:r w:rsidR="00EC5D48" w:rsidRPr="00B14079">
              <w:rPr>
                <w:szCs w:val="24"/>
                <w:lang w:eastAsia="ru-RU"/>
              </w:rPr>
              <w:t>7</w:t>
            </w:r>
            <w:r w:rsidRPr="00B14079">
              <w:rPr>
                <w:szCs w:val="24"/>
                <w:lang w:eastAsia="ru-RU"/>
              </w:rPr>
              <w:t> 980,00</w:t>
            </w:r>
          </w:p>
        </w:tc>
      </w:tr>
      <w:tr w:rsidR="00755207" w:rsidRPr="00863EAD" w14:paraId="33C7001D" w14:textId="77777777" w:rsidTr="00524E22">
        <w:trPr>
          <w:trHeight w:val="322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4C49" w14:textId="320E576B" w:rsidR="00755207" w:rsidRDefault="00755207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905" w14:textId="1F43291E" w:rsidR="00755207" w:rsidRPr="00B14079" w:rsidRDefault="00F12E6A" w:rsidP="00987941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4079">
              <w:rPr>
                <w:szCs w:val="24"/>
                <w:lang w:eastAsia="ru-RU"/>
              </w:rPr>
              <w:t>6</w:t>
            </w:r>
            <w:r w:rsidR="00EC5D48" w:rsidRPr="00B14079">
              <w:rPr>
                <w:szCs w:val="24"/>
                <w:lang w:eastAsia="ru-RU"/>
              </w:rPr>
              <w:t>7</w:t>
            </w:r>
            <w:r w:rsidRPr="00B14079">
              <w:rPr>
                <w:szCs w:val="24"/>
                <w:lang w:eastAsia="ru-RU"/>
              </w:rPr>
              <w:t> 980,00</w:t>
            </w:r>
          </w:p>
        </w:tc>
      </w:tr>
    </w:tbl>
    <w:p w14:paraId="059B58EF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E403D66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66FF4BB3" w14:textId="04B9AF8C" w:rsidR="00801B8A" w:rsidRPr="002938B3" w:rsidRDefault="00EC5D48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C5D48">
        <w:rPr>
          <w:bCs/>
          <w:i/>
          <w:sz w:val="24"/>
          <w:szCs w:val="24"/>
        </w:rPr>
        <w:t>67 980 (шестьдесят семь тысяч девятьсот восемьдесят) рублей 00 копеек</w:t>
      </w:r>
    </w:p>
    <w:p w14:paraId="2B1B67DF" w14:textId="77777777" w:rsidR="00E55FBB" w:rsidRPr="002938B3" w:rsidRDefault="00E55FBB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4CF33" w14:textId="0FA4CBC5" w:rsidR="00E30A0C" w:rsidRDefault="00E30A0C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9EB9B" w14:textId="32B241A4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CED1E" w14:textId="55908BAC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B1DE7" w14:textId="0EDF3599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7DED6" w14:textId="7CC56E05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AC262" w14:textId="6A1FF9DF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1E156" w14:textId="092FA374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E529D" w14:textId="68932BC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36CC6" w14:textId="63682AC6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DE059" w14:textId="194A2FD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A0A58" w14:textId="22F50B5B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17A1A" w14:textId="162FC1AE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5ECD0" w14:textId="77777777" w:rsidR="002A5E35" w:rsidRDefault="002A5E35" w:rsidP="005F3BA6">
      <w:pPr>
        <w:rPr>
          <w:rFonts w:ascii="Times New Roman" w:hAnsi="Times New Roman" w:cs="Times New Roman"/>
        </w:rPr>
        <w:sectPr w:rsidR="002A5E35" w:rsidSect="00236CE5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14:paraId="29133D09" w14:textId="70224CC1" w:rsidR="002A5E35" w:rsidRPr="002938B3" w:rsidRDefault="002A5E35" w:rsidP="00B1407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2A5E35" w:rsidRPr="002938B3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E5"/>
    <w:rsid w:val="00014573"/>
    <w:rsid w:val="000160B3"/>
    <w:rsid w:val="00025B1C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7881"/>
    <w:rsid w:val="001204C7"/>
    <w:rsid w:val="00120D5D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7AFA"/>
    <w:rsid w:val="00215CC3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0387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97CFB"/>
    <w:rsid w:val="004A09FB"/>
    <w:rsid w:val="004A4D9C"/>
    <w:rsid w:val="004A6B10"/>
    <w:rsid w:val="004A794C"/>
    <w:rsid w:val="004C15B0"/>
    <w:rsid w:val="004C76F7"/>
    <w:rsid w:val="004D02EC"/>
    <w:rsid w:val="004D2A80"/>
    <w:rsid w:val="004D6DBC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C0842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66D1"/>
    <w:rsid w:val="00843F2E"/>
    <w:rsid w:val="0085573C"/>
    <w:rsid w:val="008564BB"/>
    <w:rsid w:val="00863E5C"/>
    <w:rsid w:val="00863EAD"/>
    <w:rsid w:val="00865AD4"/>
    <w:rsid w:val="00870DD4"/>
    <w:rsid w:val="0088246C"/>
    <w:rsid w:val="00895452"/>
    <w:rsid w:val="008B2702"/>
    <w:rsid w:val="008B4AD0"/>
    <w:rsid w:val="008C2168"/>
    <w:rsid w:val="008C3A18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2007"/>
    <w:rsid w:val="00A23653"/>
    <w:rsid w:val="00A23763"/>
    <w:rsid w:val="00A26BE6"/>
    <w:rsid w:val="00A3407E"/>
    <w:rsid w:val="00A3449C"/>
    <w:rsid w:val="00A5113E"/>
    <w:rsid w:val="00A53725"/>
    <w:rsid w:val="00A5398D"/>
    <w:rsid w:val="00A609F6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14079"/>
    <w:rsid w:val="00B3174C"/>
    <w:rsid w:val="00B36864"/>
    <w:rsid w:val="00B4205F"/>
    <w:rsid w:val="00B42208"/>
    <w:rsid w:val="00B44F6D"/>
    <w:rsid w:val="00B5750D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225"/>
    <w:rsid w:val="00CB3990"/>
    <w:rsid w:val="00CB5C58"/>
    <w:rsid w:val="00CB751D"/>
    <w:rsid w:val="00CC5C70"/>
    <w:rsid w:val="00CD0F11"/>
    <w:rsid w:val="00CD3B36"/>
    <w:rsid w:val="00CE396D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C5D48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  <w15:docId w15:val="{FB85C490-B09D-44C4-A58A-347E674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254-4884-4CD5-BE0D-C80786B6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109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Горелова Наталья Владимировна</cp:lastModifiedBy>
  <cp:revision>14</cp:revision>
  <cp:lastPrinted>2024-07-12T11:34:00Z</cp:lastPrinted>
  <dcterms:created xsi:type="dcterms:W3CDTF">2026-05-12T09:18:00Z</dcterms:created>
  <dcterms:modified xsi:type="dcterms:W3CDTF">2026-05-26T12:28:00Z</dcterms:modified>
</cp:coreProperties>
</file>