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38" w:rsidRPr="00D32A38" w:rsidRDefault="00D32A38" w:rsidP="00D32A38">
      <w:pPr>
        <w:pStyle w:val="a3"/>
        <w:rPr>
          <w:b w:val="0"/>
          <w:bCs/>
          <w:i/>
          <w:szCs w:val="24"/>
        </w:rPr>
      </w:pPr>
      <w:r w:rsidRPr="00D32A38">
        <w:rPr>
          <w:b w:val="0"/>
          <w:bCs/>
          <w:i/>
          <w:szCs w:val="24"/>
        </w:rPr>
        <w:t xml:space="preserve">Проект </w:t>
      </w:r>
      <w:r>
        <w:rPr>
          <w:b w:val="0"/>
          <w:bCs/>
          <w:i/>
          <w:szCs w:val="24"/>
        </w:rPr>
        <w:t>ГОСУДАРСТВЕННОГО</w:t>
      </w:r>
      <w:r w:rsidRPr="00D32A38">
        <w:rPr>
          <w:b w:val="0"/>
          <w:bCs/>
          <w:i/>
          <w:szCs w:val="24"/>
        </w:rPr>
        <w:t xml:space="preserve"> КОНТРАКТ</w:t>
      </w:r>
      <w:r>
        <w:rPr>
          <w:b w:val="0"/>
          <w:bCs/>
          <w:i/>
          <w:szCs w:val="24"/>
        </w:rPr>
        <w:t>А</w:t>
      </w:r>
      <w:r w:rsidRPr="00D32A38">
        <w:rPr>
          <w:b w:val="0"/>
          <w:bCs/>
          <w:i/>
          <w:szCs w:val="24"/>
        </w:rPr>
        <w:t xml:space="preserve"> № _____</w:t>
      </w:r>
    </w:p>
    <w:p w:rsidR="00421404" w:rsidRPr="00050ED7" w:rsidRDefault="00421404" w:rsidP="00421404">
      <w:pPr>
        <w:pStyle w:val="a3"/>
        <w:rPr>
          <w:bCs/>
          <w:szCs w:val="24"/>
        </w:rPr>
      </w:pPr>
      <w:r w:rsidRPr="00050ED7">
        <w:rPr>
          <w:bCs/>
          <w:szCs w:val="24"/>
        </w:rPr>
        <w:t>ГОСУДАРСТВЕННЫЙ КОНТРАКТ № _____</w:t>
      </w:r>
    </w:p>
    <w:p w:rsidR="0013458E" w:rsidRPr="00050ED7" w:rsidRDefault="0013458E">
      <w:pPr>
        <w:spacing w:line="360" w:lineRule="auto"/>
        <w:jc w:val="both"/>
        <w:rPr>
          <w:b/>
        </w:rPr>
      </w:pPr>
    </w:p>
    <w:p w:rsidR="00041D12" w:rsidRPr="00EC061A" w:rsidRDefault="00B87C68">
      <w:pPr>
        <w:spacing w:line="360" w:lineRule="auto"/>
        <w:jc w:val="both"/>
      </w:pPr>
      <w:r w:rsidRPr="00EC061A">
        <w:t>г. М</w:t>
      </w:r>
      <w:r w:rsidR="00700B8A" w:rsidRPr="00EC061A">
        <w:t>урманск</w:t>
      </w:r>
      <w:r w:rsidR="00700B8A" w:rsidRPr="00EC061A">
        <w:tab/>
      </w:r>
      <w:r w:rsidR="00700B8A" w:rsidRPr="00EC061A">
        <w:tab/>
      </w:r>
      <w:r w:rsidR="00700B8A" w:rsidRPr="00EC061A">
        <w:tab/>
      </w:r>
      <w:r w:rsidR="00700B8A" w:rsidRPr="00EC061A">
        <w:tab/>
      </w:r>
      <w:r w:rsidR="00700B8A" w:rsidRPr="00EC061A">
        <w:tab/>
      </w:r>
      <w:r w:rsidR="00700B8A" w:rsidRPr="00EC061A">
        <w:tab/>
      </w:r>
      <w:r w:rsidR="00700B8A" w:rsidRPr="00EC061A">
        <w:tab/>
      </w:r>
      <w:r w:rsidR="001F4B48" w:rsidRPr="00EC061A">
        <w:tab/>
      </w:r>
      <w:r w:rsidR="0039051E" w:rsidRPr="00EC061A">
        <w:t xml:space="preserve">     </w:t>
      </w:r>
      <w:r w:rsidR="00EC061A">
        <w:t xml:space="preserve"> </w:t>
      </w:r>
      <w:r w:rsidR="001A5112" w:rsidRPr="00EC061A">
        <w:t xml:space="preserve"> </w:t>
      </w:r>
      <w:r w:rsidR="007237CB" w:rsidRPr="00EC061A">
        <w:t>«</w:t>
      </w:r>
      <w:r w:rsidR="0029544E" w:rsidRPr="00EC061A">
        <w:t>____</w:t>
      </w:r>
      <w:r w:rsidR="00254ED9" w:rsidRPr="00EC061A">
        <w:t>»</w:t>
      </w:r>
      <w:r w:rsidR="00666E2B" w:rsidRPr="00EC061A">
        <w:t xml:space="preserve"> </w:t>
      </w:r>
      <w:r w:rsidR="0034415A" w:rsidRPr="00EC061A">
        <w:t>___________</w:t>
      </w:r>
      <w:r w:rsidR="00254ED9" w:rsidRPr="00EC061A">
        <w:t xml:space="preserve"> </w:t>
      </w:r>
      <w:r w:rsidR="00EB4BDD" w:rsidRPr="00EC061A">
        <w:t>20</w:t>
      </w:r>
      <w:r w:rsidR="00FC7379" w:rsidRPr="00EC061A">
        <w:t>2</w:t>
      </w:r>
      <w:r w:rsidR="006902FF">
        <w:t>6</w:t>
      </w:r>
      <w:r w:rsidR="00E50FB7" w:rsidRPr="00EC061A">
        <w:t xml:space="preserve"> </w:t>
      </w:r>
      <w:r w:rsidR="001F4B48" w:rsidRPr="00EC061A">
        <w:t>г.</w:t>
      </w:r>
      <w:r w:rsidR="00B161DA" w:rsidRPr="00EC061A">
        <w:t xml:space="preserve"> </w:t>
      </w:r>
    </w:p>
    <w:p w:rsidR="003461BC" w:rsidRPr="00EC061A" w:rsidRDefault="003461BC" w:rsidP="003461BC">
      <w:pPr>
        <w:ind w:firstLine="284"/>
        <w:jc w:val="both"/>
      </w:pPr>
    </w:p>
    <w:p w:rsidR="00421404" w:rsidRDefault="00421404" w:rsidP="00421404">
      <w:pPr>
        <w:ind w:firstLine="284"/>
        <w:jc w:val="both"/>
      </w:pPr>
      <w:proofErr w:type="gramStart"/>
      <w:r w:rsidRPr="005751DB">
        <w:t xml:space="preserve">Управление Федеральной налоговой службы по Мурманской области (далее – УФНС России по Мурманской области), от имени Российской Федерации, именуемое в дальнейшем «Заказчик», </w:t>
      </w:r>
      <w:r w:rsidR="00B15631" w:rsidRPr="00A4597C">
        <w:t xml:space="preserve"> в лице </w:t>
      </w:r>
      <w:r w:rsidR="00B24DA2">
        <w:rPr>
          <w:rFonts w:eastAsia="SimSun"/>
          <w:kern w:val="1"/>
          <w:lang w:bidi="hi-IN"/>
        </w:rPr>
        <w:t>_____________</w:t>
      </w:r>
      <w:r w:rsidR="00B15631" w:rsidRPr="00A4597C">
        <w:rPr>
          <w:rFonts w:eastAsia="SimSun"/>
          <w:kern w:val="1"/>
          <w:lang w:bidi="hi-IN"/>
        </w:rPr>
        <w:t>, действующе</w:t>
      </w:r>
      <w:r w:rsidR="00B15631">
        <w:rPr>
          <w:rFonts w:eastAsia="SimSun"/>
          <w:kern w:val="1"/>
          <w:lang w:bidi="hi-IN"/>
        </w:rPr>
        <w:t xml:space="preserve">го на </w:t>
      </w:r>
      <w:r w:rsidR="006A49AF">
        <w:rPr>
          <w:rFonts w:eastAsia="SimSun"/>
          <w:kern w:val="1"/>
          <w:lang w:bidi="hi-IN"/>
        </w:rPr>
        <w:t xml:space="preserve">основании </w:t>
      </w:r>
      <w:r w:rsidR="00B24DA2">
        <w:rPr>
          <w:rFonts w:eastAsia="SimSun"/>
          <w:kern w:val="1"/>
          <w:lang w:bidi="hi-IN"/>
        </w:rPr>
        <w:t>________________</w:t>
      </w:r>
      <w:r w:rsidR="00B15631" w:rsidRPr="00A4597C">
        <w:t>,</w:t>
      </w:r>
      <w:r w:rsidRPr="005751DB">
        <w:t xml:space="preserve"> с одной стороны, и </w:t>
      </w:r>
      <w:r w:rsidR="00B24DA2">
        <w:t>_______________</w:t>
      </w:r>
      <w:r w:rsidR="00B15631" w:rsidRPr="00A4597C">
        <w:t xml:space="preserve">, именуемый в дальнейшем «Исполнитель», </w:t>
      </w:r>
      <w:r w:rsidR="00740235">
        <w:t xml:space="preserve">в лице _______________, </w:t>
      </w:r>
      <w:r w:rsidR="00B15631" w:rsidRPr="00A4597C">
        <w:t xml:space="preserve">действующий </w:t>
      </w:r>
      <w:r w:rsidR="00740235">
        <w:t xml:space="preserve">на основании </w:t>
      </w:r>
      <w:r w:rsidR="00B24DA2">
        <w:t>____________</w:t>
      </w:r>
      <w:r w:rsidR="00B15631" w:rsidRPr="00A4597C">
        <w:t xml:space="preserve">,  </w:t>
      </w:r>
      <w:r w:rsidRPr="005751DB">
        <w:t xml:space="preserve">с другой стороны, в дальнейшем именуемые «Стороны», </w:t>
      </w:r>
      <w:r>
        <w:t>в соответствии с</w:t>
      </w:r>
      <w:r w:rsidRPr="005751DB">
        <w:t xml:space="preserve">  п. 4 ч. 1 ст. 93 Федерального  закона  от  5 апреля</w:t>
      </w:r>
      <w:proofErr w:type="gramEnd"/>
      <w:r w:rsidRPr="005751DB">
        <w:t xml:space="preserve"> 2013 г. </w:t>
      </w:r>
      <w:r w:rsidR="00050ED7">
        <w:t>№</w:t>
      </w:r>
      <w:r w:rsidR="00740235">
        <w:t xml:space="preserve"> 44-ФЗ «</w:t>
      </w:r>
      <w:r w:rsidRPr="005751DB">
        <w:t>О контрактной системе в сфере  закупок  товаров,  работ,  услуг  для  обеспечения государственных и муниципальных нуж</w:t>
      </w:r>
      <w:r>
        <w:t>д»</w:t>
      </w:r>
      <w:r w:rsidR="00050ED7">
        <w:t xml:space="preserve"> (далее – Закон № 44-ФЗ)</w:t>
      </w:r>
      <w:r>
        <w:t>,</w:t>
      </w:r>
      <w:r w:rsidRPr="005751DB">
        <w:t xml:space="preserve"> </w:t>
      </w:r>
      <w:r w:rsidR="00050ED7" w:rsidRPr="00050ED7">
        <w:t xml:space="preserve">заключили настоящий Государственный контракт (далее - Контракт) </w:t>
      </w:r>
      <w:r w:rsidRPr="005751DB">
        <w:t>о нижеследующем.</w:t>
      </w:r>
    </w:p>
    <w:p w:rsidR="00E428F8" w:rsidRPr="00EC061A" w:rsidRDefault="00E428F8">
      <w:pPr>
        <w:ind w:firstLine="284"/>
        <w:jc w:val="both"/>
      </w:pPr>
    </w:p>
    <w:p w:rsidR="001A5112" w:rsidRPr="009D62EC" w:rsidRDefault="00041D12" w:rsidP="009D62EC">
      <w:pPr>
        <w:numPr>
          <w:ilvl w:val="0"/>
          <w:numId w:val="1"/>
        </w:numPr>
        <w:jc w:val="center"/>
        <w:rPr>
          <w:b/>
        </w:rPr>
      </w:pPr>
      <w:r w:rsidRPr="00EC061A">
        <w:rPr>
          <w:b/>
        </w:rPr>
        <w:t xml:space="preserve">Предмет </w:t>
      </w:r>
      <w:r w:rsidR="00F96EAC" w:rsidRPr="00EC061A">
        <w:rPr>
          <w:b/>
        </w:rPr>
        <w:t>Контракт</w:t>
      </w:r>
      <w:r w:rsidR="001A5112" w:rsidRPr="00EC061A">
        <w:rPr>
          <w:b/>
        </w:rPr>
        <w:t>а</w:t>
      </w:r>
    </w:p>
    <w:p w:rsidR="00CD5196" w:rsidRPr="00EC061A" w:rsidRDefault="00CD5196" w:rsidP="002303E0">
      <w:pPr>
        <w:numPr>
          <w:ilvl w:val="1"/>
          <w:numId w:val="29"/>
        </w:numPr>
        <w:tabs>
          <w:tab w:val="left" w:pos="567"/>
        </w:tabs>
        <w:ind w:left="0" w:right="-1" w:firstLine="0"/>
        <w:jc w:val="both"/>
      </w:pPr>
      <w:r w:rsidRPr="00EC061A">
        <w:t xml:space="preserve">Исполнитель принимает на себя обязательство в течение срока действия настоящего </w:t>
      </w:r>
      <w:r w:rsidR="00F96EAC" w:rsidRPr="00EC061A">
        <w:t>Контракт</w:t>
      </w:r>
      <w:r w:rsidRPr="00EC061A">
        <w:t xml:space="preserve">а </w:t>
      </w:r>
      <w:r w:rsidR="009D0480">
        <w:t>выполнить ремонт автомобил</w:t>
      </w:r>
      <w:r w:rsidR="00736DEB">
        <w:t>я</w:t>
      </w:r>
      <w:r w:rsidR="009D0480">
        <w:t xml:space="preserve"> в соответствии с </w:t>
      </w:r>
      <w:r w:rsidR="00D5571A">
        <w:t>Техническим заданием (П</w:t>
      </w:r>
      <w:r w:rsidR="009D0480">
        <w:t>риложени</w:t>
      </w:r>
      <w:r w:rsidR="00EA345D">
        <w:t>е</w:t>
      </w:r>
      <w:r w:rsidR="00D5571A">
        <w:t xml:space="preserve"> № 1</w:t>
      </w:r>
      <w:r w:rsidR="009D0480">
        <w:t xml:space="preserve"> к Контракту</w:t>
      </w:r>
      <w:r w:rsidR="00D5571A">
        <w:t>)</w:t>
      </w:r>
      <w:r w:rsidR="009D0480">
        <w:t xml:space="preserve">. </w:t>
      </w:r>
    </w:p>
    <w:p w:rsidR="00CD5196" w:rsidRPr="00EC061A" w:rsidRDefault="00CD5196" w:rsidP="002303E0">
      <w:pPr>
        <w:numPr>
          <w:ilvl w:val="1"/>
          <w:numId w:val="29"/>
        </w:numPr>
        <w:tabs>
          <w:tab w:val="left" w:pos="567"/>
        </w:tabs>
        <w:ind w:left="0" w:right="-1" w:firstLine="0"/>
        <w:jc w:val="both"/>
      </w:pPr>
      <w:r w:rsidRPr="00EC061A">
        <w:t>Заказчик обязуется прин</w:t>
      </w:r>
      <w:r w:rsidR="009D0480">
        <w:t>я</w:t>
      </w:r>
      <w:r w:rsidRPr="00EC061A">
        <w:t>ть и опла</w:t>
      </w:r>
      <w:r w:rsidR="009D0480">
        <w:t>ти</w:t>
      </w:r>
      <w:r w:rsidRPr="00EC061A">
        <w:t xml:space="preserve">ть работы (услуги) Исполнителя, а также реализуемый ему товар </w:t>
      </w:r>
      <w:r w:rsidR="00EA345D">
        <w:t xml:space="preserve">(запасные части) </w:t>
      </w:r>
      <w:r w:rsidRPr="00EC061A">
        <w:t>в порядке и на условиях</w:t>
      </w:r>
      <w:r w:rsidR="007E1713">
        <w:t>,</w:t>
      </w:r>
      <w:r w:rsidRPr="00EC061A">
        <w:t xml:space="preserve"> предусмотренных настоящим </w:t>
      </w:r>
      <w:r w:rsidR="00F96EAC" w:rsidRPr="00EC061A">
        <w:t>Контракт</w:t>
      </w:r>
      <w:r w:rsidRPr="00EC061A">
        <w:t>ом.</w:t>
      </w:r>
    </w:p>
    <w:p w:rsidR="00FC7379" w:rsidRPr="00DB4899" w:rsidRDefault="00FC7379" w:rsidP="002303E0">
      <w:pPr>
        <w:numPr>
          <w:ilvl w:val="1"/>
          <w:numId w:val="29"/>
        </w:numPr>
        <w:tabs>
          <w:tab w:val="left" w:pos="567"/>
        </w:tabs>
        <w:ind w:left="0" w:right="-1" w:firstLine="0"/>
        <w:jc w:val="both"/>
      </w:pPr>
      <w:r w:rsidRPr="00DB4899">
        <w:t>Срок оказания услуг:</w:t>
      </w:r>
      <w:r w:rsidR="000A561A">
        <w:t xml:space="preserve"> не </w:t>
      </w:r>
      <w:r w:rsidR="000A561A" w:rsidRPr="00C31958">
        <w:t xml:space="preserve">позднее </w:t>
      </w:r>
      <w:r w:rsidR="00C31958" w:rsidRPr="00C31958">
        <w:t>30.06</w:t>
      </w:r>
      <w:r w:rsidR="000A561A" w:rsidRPr="00C31958">
        <w:t>.2026</w:t>
      </w:r>
      <w:r w:rsidRPr="00C31958">
        <w:t>.</w:t>
      </w:r>
    </w:p>
    <w:p w:rsidR="00041D12" w:rsidRPr="00DB4899" w:rsidRDefault="009410F3" w:rsidP="00370BDD">
      <w:pPr>
        <w:numPr>
          <w:ilvl w:val="1"/>
          <w:numId w:val="29"/>
        </w:numPr>
        <w:tabs>
          <w:tab w:val="left" w:pos="567"/>
        </w:tabs>
        <w:ind w:right="-1"/>
        <w:jc w:val="both"/>
      </w:pPr>
      <w:r w:rsidRPr="00DB4899">
        <w:t xml:space="preserve">Идентификационный код закупки: </w:t>
      </w:r>
      <w:r w:rsidR="00370BDD" w:rsidRPr="00DB4899">
        <w:t>2</w:t>
      </w:r>
      <w:r w:rsidR="00DB4899" w:rsidRPr="00DB4899">
        <w:t>6</w:t>
      </w:r>
      <w:r w:rsidR="00370BDD" w:rsidRPr="00DB4899">
        <w:t>1519013231551900100100</w:t>
      </w:r>
      <w:r w:rsidR="00DB4899" w:rsidRPr="00DB4899">
        <w:t>21</w:t>
      </w:r>
      <w:r w:rsidR="00143EEE" w:rsidRPr="00DB4899">
        <w:t>0</w:t>
      </w:r>
      <w:r w:rsidR="00506BF3">
        <w:t>2</w:t>
      </w:r>
      <w:r w:rsidR="009C647B">
        <w:t>0</w:t>
      </w:r>
      <w:r w:rsidR="00143EEE" w:rsidRPr="00DB4899">
        <w:t>0000000.</w:t>
      </w:r>
    </w:p>
    <w:p w:rsidR="00370BDD" w:rsidRPr="00EC061A" w:rsidRDefault="00370BDD" w:rsidP="00370BDD">
      <w:pPr>
        <w:tabs>
          <w:tab w:val="left" w:pos="567"/>
        </w:tabs>
        <w:ind w:left="360" w:right="-1"/>
        <w:jc w:val="both"/>
      </w:pPr>
    </w:p>
    <w:p w:rsidR="001A5112" w:rsidRPr="00EC061A" w:rsidRDefault="00041D12" w:rsidP="009D62EC">
      <w:pPr>
        <w:jc w:val="center"/>
        <w:rPr>
          <w:b/>
        </w:rPr>
      </w:pPr>
      <w:r w:rsidRPr="00EC061A">
        <w:rPr>
          <w:b/>
        </w:rPr>
        <w:t>2. По</w:t>
      </w:r>
      <w:r w:rsidR="001A5112" w:rsidRPr="00EC061A">
        <w:rPr>
          <w:b/>
        </w:rPr>
        <w:t>рядок технического обслуживания</w:t>
      </w:r>
    </w:p>
    <w:p w:rsidR="00423E15" w:rsidRDefault="00423E15" w:rsidP="00423E15">
      <w:pPr>
        <w:jc w:val="both"/>
      </w:pPr>
      <w:r w:rsidRPr="005751DB">
        <w:t xml:space="preserve">2.1. </w:t>
      </w:r>
      <w:r w:rsidRPr="0089387E">
        <w:t>Услуги</w:t>
      </w:r>
      <w:r>
        <w:t>,</w:t>
      </w:r>
      <w:r w:rsidRPr="0089387E">
        <w:t xml:space="preserve"> указанные в п. 1.1 Контракта</w:t>
      </w:r>
      <w:r>
        <w:t xml:space="preserve">, </w:t>
      </w:r>
      <w:r w:rsidRPr="0089387E">
        <w:t xml:space="preserve"> производятся для автомобил</w:t>
      </w:r>
      <w:r w:rsidR="007E1713">
        <w:t>я</w:t>
      </w:r>
      <w:r w:rsidRPr="0089387E">
        <w:t xml:space="preserve"> Заказчика</w:t>
      </w:r>
      <w:r w:rsidR="007E1713">
        <w:t>,</w:t>
      </w:r>
      <w:r w:rsidRPr="0089387E">
        <w:t xml:space="preserve"> указанн</w:t>
      </w:r>
      <w:r w:rsidR="007E1713">
        <w:t xml:space="preserve">ого </w:t>
      </w:r>
      <w:r w:rsidRPr="0089387E">
        <w:t xml:space="preserve">в Приложение </w:t>
      </w:r>
      <w:r w:rsidR="00EA345D">
        <w:t xml:space="preserve">№ 1 </w:t>
      </w:r>
      <w:r w:rsidR="007E1713">
        <w:t>к Контракту,</w:t>
      </w:r>
      <w:r w:rsidRPr="0089387E">
        <w:t xml:space="preserve"> на территории  предприятия   Исполнителя</w:t>
      </w:r>
      <w:r w:rsidR="009F2BFD">
        <w:t xml:space="preserve"> в г. </w:t>
      </w:r>
      <w:r w:rsidR="00120B4C">
        <w:t>Оленегорске</w:t>
      </w:r>
      <w:r w:rsidRPr="0089387E">
        <w:t xml:space="preserve">, расположенного по адресу: </w:t>
      </w:r>
      <w:r w:rsidR="00B24DA2">
        <w:t>__________________</w:t>
      </w:r>
      <w:r>
        <w:t>.</w:t>
      </w:r>
    </w:p>
    <w:p w:rsidR="00423E15" w:rsidRPr="005751DB" w:rsidRDefault="00423E15" w:rsidP="00423E15">
      <w:pPr>
        <w:jc w:val="both"/>
      </w:pPr>
      <w:r w:rsidRPr="005751DB">
        <w:t>2.2. Прием автотранспортн</w:t>
      </w:r>
      <w:r w:rsidR="00736DEB">
        <w:t>ого</w:t>
      </w:r>
      <w:r w:rsidRPr="005751DB">
        <w:t xml:space="preserve"> средств</w:t>
      </w:r>
      <w:r w:rsidR="00736DEB">
        <w:t>а</w:t>
      </w:r>
      <w:r w:rsidRPr="005751DB">
        <w:t xml:space="preserve"> Заказчика производится Исполнителем по акту приема-передачи, в котором отражается реальное техническое состояние </w:t>
      </w:r>
      <w:r w:rsidR="00687F68">
        <w:t>автомобиля</w:t>
      </w:r>
      <w:r w:rsidRPr="005751DB">
        <w:t xml:space="preserve"> на момент его принятия, указывается его комплектность, видимые наружные повреждения и дефекты, которые определяются и фиксируются представителями Заказчика и Исполнителя.</w:t>
      </w:r>
    </w:p>
    <w:p w:rsidR="00423E15" w:rsidRPr="00423E15" w:rsidRDefault="00423E15" w:rsidP="00423E15">
      <w:pPr>
        <w:jc w:val="both"/>
      </w:pPr>
      <w:r w:rsidRPr="005751DB">
        <w:t>2.3. Доставка автомобиля к Исполнителю осуществляется Заказчиком.</w:t>
      </w:r>
    </w:p>
    <w:p w:rsidR="002420CC" w:rsidRPr="00EC061A" w:rsidRDefault="002420CC">
      <w:pPr>
        <w:jc w:val="both"/>
        <w:rPr>
          <w:b/>
        </w:rPr>
      </w:pPr>
    </w:p>
    <w:p w:rsidR="001A5112" w:rsidRPr="009D62EC" w:rsidRDefault="00820031" w:rsidP="009D62EC">
      <w:pPr>
        <w:numPr>
          <w:ilvl w:val="0"/>
          <w:numId w:val="12"/>
        </w:numPr>
        <w:jc w:val="center"/>
        <w:rPr>
          <w:b/>
        </w:rPr>
      </w:pPr>
      <w:r w:rsidRPr="00EC061A">
        <w:rPr>
          <w:b/>
        </w:rPr>
        <w:t>Права и обязанности З</w:t>
      </w:r>
      <w:r w:rsidR="001A5112" w:rsidRPr="00EC061A">
        <w:rPr>
          <w:b/>
        </w:rPr>
        <w:t>аказчика</w:t>
      </w:r>
    </w:p>
    <w:p w:rsidR="00B4041E" w:rsidRPr="00EC061A" w:rsidRDefault="00B4041E" w:rsidP="007F1317">
      <w:pPr>
        <w:numPr>
          <w:ilvl w:val="1"/>
          <w:numId w:val="12"/>
        </w:numPr>
        <w:ind w:left="0" w:firstLine="0"/>
        <w:jc w:val="both"/>
        <w:rPr>
          <w:b/>
        </w:rPr>
      </w:pPr>
      <w:r w:rsidRPr="00EC061A">
        <w:rPr>
          <w:b/>
        </w:rPr>
        <w:t>Заказчик обязан:</w:t>
      </w:r>
    </w:p>
    <w:p w:rsidR="00B4041E" w:rsidRPr="00EC061A" w:rsidRDefault="00B4041E" w:rsidP="00B4041E">
      <w:pPr>
        <w:jc w:val="both"/>
      </w:pPr>
      <w:r w:rsidRPr="00EC061A">
        <w:t>3.1.1</w:t>
      </w:r>
      <w:r w:rsidR="0074019F" w:rsidRPr="00EC061A">
        <w:t>.</w:t>
      </w:r>
      <w:r w:rsidRPr="00EC061A">
        <w:rPr>
          <w:b/>
          <w:i/>
        </w:rPr>
        <w:t xml:space="preserve"> </w:t>
      </w:r>
      <w:r w:rsidR="00A72D1C" w:rsidRPr="00EC061A">
        <w:t>предоставить</w:t>
      </w:r>
      <w:r w:rsidRPr="00EC061A">
        <w:t xml:space="preserve"> автомобил</w:t>
      </w:r>
      <w:r w:rsidR="00736DEB">
        <w:t>ь</w:t>
      </w:r>
      <w:r w:rsidRPr="00EC061A">
        <w:t xml:space="preserve"> </w:t>
      </w:r>
      <w:r w:rsidR="009D0480">
        <w:t>для</w:t>
      </w:r>
      <w:r w:rsidRPr="00EC061A">
        <w:t xml:space="preserve"> ремонт</w:t>
      </w:r>
      <w:r w:rsidR="009D0480">
        <w:t>а</w:t>
      </w:r>
      <w:r w:rsidRPr="00EC061A">
        <w:t xml:space="preserve"> в согласованные с Исполнителем сроки с заполнением </w:t>
      </w:r>
      <w:proofErr w:type="gramStart"/>
      <w:r w:rsidR="0074019F" w:rsidRPr="00EC061A">
        <w:t>заказ-наряда</w:t>
      </w:r>
      <w:proofErr w:type="gramEnd"/>
      <w:r w:rsidRPr="00EC061A">
        <w:t xml:space="preserve"> на ремонт;</w:t>
      </w:r>
    </w:p>
    <w:p w:rsidR="0074019F" w:rsidRPr="00EC061A" w:rsidRDefault="0074019F" w:rsidP="00B4041E">
      <w:pPr>
        <w:jc w:val="both"/>
      </w:pPr>
      <w:r w:rsidRPr="00EC061A">
        <w:t xml:space="preserve">3.1.2. </w:t>
      </w:r>
      <w:r w:rsidR="00A72D1C" w:rsidRPr="00EC061A">
        <w:t>принять</w:t>
      </w:r>
      <w:r w:rsidR="00376238" w:rsidRPr="00EC061A">
        <w:t xml:space="preserve"> </w:t>
      </w:r>
      <w:r w:rsidR="00A72D1C" w:rsidRPr="00EC061A">
        <w:t>выполненные работы</w:t>
      </w:r>
      <w:r w:rsidR="00376238" w:rsidRPr="00EC061A">
        <w:t xml:space="preserve"> (оказанные услуги)</w:t>
      </w:r>
      <w:r w:rsidR="00A72D1C" w:rsidRPr="00EC061A">
        <w:t xml:space="preserve"> у Исполнителя в течени</w:t>
      </w:r>
      <w:r w:rsidR="00CD5CBB" w:rsidRPr="00EC061A">
        <w:t>е</w:t>
      </w:r>
      <w:r w:rsidR="00A72D1C" w:rsidRPr="00EC061A">
        <w:t xml:space="preserve"> </w:t>
      </w:r>
      <w:r w:rsidR="00970095">
        <w:t>3</w:t>
      </w:r>
      <w:r w:rsidR="00A72D1C" w:rsidRPr="00EC061A">
        <w:t xml:space="preserve"> </w:t>
      </w:r>
      <w:r w:rsidR="006902FF">
        <w:t>(</w:t>
      </w:r>
      <w:r w:rsidR="00970095">
        <w:t>Трех</w:t>
      </w:r>
      <w:r w:rsidR="00A72D1C" w:rsidRPr="00EC061A">
        <w:t xml:space="preserve">) рабочих дней </w:t>
      </w:r>
      <w:proofErr w:type="gramStart"/>
      <w:r w:rsidR="00A72D1C" w:rsidRPr="00EC061A">
        <w:t>с даты выполнения</w:t>
      </w:r>
      <w:proofErr w:type="gramEnd"/>
      <w:r w:rsidR="00A72D1C" w:rsidRPr="00EC061A">
        <w:t xml:space="preserve"> работ (</w:t>
      </w:r>
      <w:r w:rsidR="00194742">
        <w:t xml:space="preserve">оказания </w:t>
      </w:r>
      <w:r w:rsidR="00A72D1C" w:rsidRPr="00EC061A">
        <w:t xml:space="preserve">услуг). Факт принятия выполненных работ подтверждается подписью Заказчика в </w:t>
      </w:r>
      <w:proofErr w:type="gramStart"/>
      <w:r w:rsidR="00A72D1C" w:rsidRPr="00EC061A">
        <w:t>Заказ–наряде</w:t>
      </w:r>
      <w:proofErr w:type="gramEnd"/>
      <w:r w:rsidR="00A72D1C" w:rsidRPr="00EC061A">
        <w:t xml:space="preserve"> и Акте приема-передачи выполненных работ (оказанных услуг). В случае неявки Заказчика для приемки автомобиля из ремонта в указанный срок, работы (услуги) считаются принятыми без проверки</w:t>
      </w:r>
      <w:r w:rsidR="00757459" w:rsidRPr="00EC061A">
        <w:t>.</w:t>
      </w:r>
    </w:p>
    <w:p w:rsidR="000C210D" w:rsidRPr="00EC061A" w:rsidRDefault="00757459" w:rsidP="00B4041E">
      <w:pPr>
        <w:jc w:val="both"/>
      </w:pPr>
      <w:r w:rsidRPr="00EC061A">
        <w:t xml:space="preserve">3.1.3. при приемке автомобиля Заказчик обязан проверить с участием Исполнителя комплектность и техническое состояние автомобиля, а также объем и качество выполненных работ, их соответствие сведениям, указанным в заказе-наряде, исправность узлов и агрегатов, подвергшихся ремонту, и принять результат выполненных работ. При обнаружении отступлений от </w:t>
      </w:r>
      <w:r w:rsidR="00F96EAC" w:rsidRPr="00EC061A">
        <w:t>Контракт</w:t>
      </w:r>
      <w:r w:rsidRPr="00EC061A">
        <w:t>а, ухудшающих результат выполненных работ, подмены составных частей, некомплектности автомобиля и других недостатков Заказчик обязан немедленно заявить об этом Исполнителю. Указанные недостатки должны быть описаны в Акте приема-</w:t>
      </w:r>
      <w:r w:rsidRPr="00EC061A">
        <w:lastRenderedPageBreak/>
        <w:t>передачи выполненных работ (оказанных услуг), который подписывается ответственным лицом Исполнителя и Заказчиком. Заказчик, обнаруживший недостатки при приемке автомобиля, вправе ссылаться на них, если в Акте приема-передачи выполненных работ (оказанных услуг) были оговорены эти недостатки либо возможность последующего предъявления требований по их устранению.</w:t>
      </w:r>
    </w:p>
    <w:p w:rsidR="00757459" w:rsidRPr="00EC061A" w:rsidRDefault="00757459" w:rsidP="00B4041E">
      <w:pPr>
        <w:jc w:val="both"/>
      </w:pPr>
      <w:r w:rsidRPr="00EC061A">
        <w:t>3.1.4.</w:t>
      </w:r>
      <w:r w:rsidR="00590ACD" w:rsidRPr="00EC061A">
        <w:t xml:space="preserve"> в случае некачественного выполнения Исполнителем работ (оказания услуг</w:t>
      </w:r>
      <w:r w:rsidR="00194742">
        <w:t>) сообщать ему об этом в течение</w:t>
      </w:r>
      <w:r w:rsidR="00590ACD" w:rsidRPr="00EC061A">
        <w:t xml:space="preserve"> 2 (Двух) </w:t>
      </w:r>
      <w:r w:rsidR="007E1713">
        <w:t xml:space="preserve">рабочих </w:t>
      </w:r>
      <w:r w:rsidR="00590ACD" w:rsidRPr="00EC061A">
        <w:t>дней</w:t>
      </w:r>
      <w:r w:rsidR="007E1713">
        <w:t>,</w:t>
      </w:r>
      <w:r w:rsidR="00590ACD" w:rsidRPr="00EC061A">
        <w:t xml:space="preserve"> после обнаружения Заказчиком явных видимых недостатков для принятия необходимых мер.</w:t>
      </w:r>
    </w:p>
    <w:p w:rsidR="00590ACD" w:rsidRPr="00EC061A" w:rsidRDefault="00590ACD" w:rsidP="00B4041E">
      <w:pPr>
        <w:jc w:val="both"/>
      </w:pPr>
      <w:r w:rsidRPr="00EC061A">
        <w:t>3.1.5. обеспечить своего представителя доверенностью на право представления интересов Заказчик</w:t>
      </w:r>
      <w:r w:rsidR="00EB5D4B" w:rsidRPr="00EC061A">
        <w:t xml:space="preserve">а в рамках действия настоящего </w:t>
      </w:r>
      <w:r w:rsidR="00F96EAC" w:rsidRPr="00EC061A">
        <w:t>Контракт</w:t>
      </w:r>
      <w:r w:rsidRPr="00EC061A">
        <w:t>а</w:t>
      </w:r>
      <w:r w:rsidR="00EB5D4B" w:rsidRPr="00EC061A">
        <w:t>.</w:t>
      </w:r>
    </w:p>
    <w:p w:rsidR="00EB5D4B" w:rsidRPr="00EC061A" w:rsidRDefault="00EB5D4B" w:rsidP="00B4041E">
      <w:pPr>
        <w:jc w:val="both"/>
      </w:pPr>
      <w:r w:rsidRPr="00EC061A">
        <w:t>3.1.6. предоставить документы, удостоверяющие право собственности на автомобили (свидетельство о регистрации ТС или ПТС), а также сервисную книжку, в случае предоставления на ремонт (ТО) автомобилей, находящихся на гарантии.</w:t>
      </w:r>
    </w:p>
    <w:p w:rsidR="00F315EC" w:rsidRPr="00EC061A" w:rsidRDefault="00F315EC" w:rsidP="00B4041E">
      <w:pPr>
        <w:jc w:val="both"/>
      </w:pPr>
      <w:r w:rsidRPr="00EC061A">
        <w:t>3.1.7.</w:t>
      </w:r>
      <w:r w:rsidR="00700BAE" w:rsidRPr="00EC061A">
        <w:t xml:space="preserve"> не выезжать с территории Исполнителя на автомобиле до подписания Акта приема-передачи  автомобиля из ремонта (ТО).</w:t>
      </w:r>
    </w:p>
    <w:p w:rsidR="00B4041E" w:rsidRPr="00EC061A" w:rsidRDefault="00700BAE" w:rsidP="00187435">
      <w:pPr>
        <w:jc w:val="both"/>
      </w:pPr>
      <w:r w:rsidRPr="00EC061A">
        <w:t>3.1.8.</w:t>
      </w:r>
      <w:r w:rsidR="000A522A" w:rsidRPr="00EC061A">
        <w:t xml:space="preserve"> при повреждении автомобиля в ДТП (наличия следов повреждений кузова или остекления) </w:t>
      </w:r>
      <w:proofErr w:type="gramStart"/>
      <w:r w:rsidR="000A522A" w:rsidRPr="00EC061A">
        <w:t>предоставить справку</w:t>
      </w:r>
      <w:proofErr w:type="gramEnd"/>
      <w:r w:rsidR="000A522A" w:rsidRPr="00EC061A">
        <w:t xml:space="preserve"> из ГИБДД</w:t>
      </w:r>
      <w:r w:rsidR="00187435" w:rsidRPr="00EC061A">
        <w:t>.</w:t>
      </w:r>
    </w:p>
    <w:p w:rsidR="00041D12" w:rsidRPr="00EC061A" w:rsidRDefault="00041D12">
      <w:pPr>
        <w:pStyle w:val="a4"/>
      </w:pPr>
      <w:r w:rsidRPr="00EC061A">
        <w:t>3.1.</w:t>
      </w:r>
      <w:r w:rsidR="00187435" w:rsidRPr="00EC061A">
        <w:t>9.</w:t>
      </w:r>
      <w:r w:rsidR="00F25DB0" w:rsidRPr="00EC061A">
        <w:t xml:space="preserve"> з</w:t>
      </w:r>
      <w:r w:rsidRPr="00EC061A">
        <w:t>аказчик и его персонал обязаны выполнять указания и следовать рекомендациям, данны</w:t>
      </w:r>
      <w:r w:rsidR="00820031" w:rsidRPr="00EC061A">
        <w:t>м И</w:t>
      </w:r>
      <w:r w:rsidRPr="00EC061A">
        <w:t>сполнителем по правильной эксплуатации и хранению автомобилей. Персонал Заказчика, эксплуатирующий технику, также обязан выполнять условия эксплуатации, предписанные заводом-изготовителем.</w:t>
      </w:r>
    </w:p>
    <w:p w:rsidR="00517F8D" w:rsidRPr="00EC061A" w:rsidRDefault="00517F8D">
      <w:pPr>
        <w:pStyle w:val="a4"/>
        <w:rPr>
          <w:b/>
        </w:rPr>
      </w:pPr>
      <w:r w:rsidRPr="00EC061A">
        <w:rPr>
          <w:b/>
        </w:rPr>
        <w:t>3.2. Заказчик вправе:</w:t>
      </w:r>
    </w:p>
    <w:p w:rsidR="00517F8D" w:rsidRPr="00EC061A" w:rsidRDefault="00517F8D" w:rsidP="00517F8D">
      <w:pPr>
        <w:ind w:right="-1"/>
        <w:jc w:val="both"/>
      </w:pPr>
      <w:r w:rsidRPr="00EC061A">
        <w:t>3.2.1.</w:t>
      </w:r>
      <w:r w:rsidR="00F25DB0" w:rsidRPr="00EC061A">
        <w:t xml:space="preserve"> </w:t>
      </w:r>
      <w:r w:rsidRPr="00EC061A">
        <w:t xml:space="preserve">требовать от Исполнителя надлежащего исполнения настоящего </w:t>
      </w:r>
      <w:r w:rsidR="00F96EAC" w:rsidRPr="00EC061A">
        <w:t>Контракт</w:t>
      </w:r>
      <w:r w:rsidRPr="00EC061A">
        <w:t>а;</w:t>
      </w:r>
    </w:p>
    <w:p w:rsidR="00517F8D" w:rsidRPr="00EC061A" w:rsidRDefault="00517F8D" w:rsidP="009909DF">
      <w:pPr>
        <w:ind w:right="-1"/>
        <w:jc w:val="both"/>
      </w:pPr>
      <w:r w:rsidRPr="00EC061A">
        <w:t>3.2.2.</w:t>
      </w:r>
      <w:r w:rsidR="00F25DB0" w:rsidRPr="00EC061A">
        <w:t xml:space="preserve"> </w:t>
      </w:r>
      <w:r w:rsidRPr="00EC061A">
        <w:t>требовать в пределах установленного Исполнителем гарантийного срока устранения недостатков работ (услуг) и товара,</w:t>
      </w:r>
      <w:r w:rsidR="009909DF" w:rsidRPr="00EC061A">
        <w:t xml:space="preserve"> возникших по вине Исполнителя.</w:t>
      </w:r>
    </w:p>
    <w:p w:rsidR="00041D12" w:rsidRPr="00EC061A" w:rsidRDefault="00041D12">
      <w:pPr>
        <w:pStyle w:val="a4"/>
      </w:pPr>
    </w:p>
    <w:p w:rsidR="001A5112" w:rsidRPr="009D62EC" w:rsidRDefault="00820031" w:rsidP="009D62EC">
      <w:pPr>
        <w:numPr>
          <w:ilvl w:val="0"/>
          <w:numId w:val="12"/>
        </w:numPr>
        <w:jc w:val="center"/>
        <w:rPr>
          <w:b/>
        </w:rPr>
      </w:pPr>
      <w:r w:rsidRPr="00EC061A">
        <w:rPr>
          <w:b/>
        </w:rPr>
        <w:t>Права и обязанности И</w:t>
      </w:r>
      <w:r w:rsidR="001A5112" w:rsidRPr="00EC061A">
        <w:rPr>
          <w:b/>
        </w:rPr>
        <w:t>сполнителя</w:t>
      </w:r>
    </w:p>
    <w:p w:rsidR="00041D12" w:rsidRPr="00EC061A" w:rsidRDefault="00B752E8" w:rsidP="000A42B7">
      <w:pPr>
        <w:rPr>
          <w:b/>
          <w:lang w:val="en-US"/>
        </w:rPr>
      </w:pPr>
      <w:r w:rsidRPr="00EC061A">
        <w:rPr>
          <w:b/>
        </w:rPr>
        <w:t>4.1. Исполнитель обязан:</w:t>
      </w:r>
    </w:p>
    <w:p w:rsidR="004E784F" w:rsidRPr="00EC061A" w:rsidRDefault="00CC0D05" w:rsidP="004E784F">
      <w:pPr>
        <w:autoSpaceDE w:val="0"/>
        <w:autoSpaceDN w:val="0"/>
        <w:adjustRightInd w:val="0"/>
        <w:jc w:val="both"/>
        <w:outlineLvl w:val="0"/>
      </w:pPr>
      <w:r w:rsidRPr="00EC061A">
        <w:t>4.1.1.</w:t>
      </w:r>
      <w:r w:rsidR="00EA34EE" w:rsidRPr="00EC061A">
        <w:t xml:space="preserve"> </w:t>
      </w:r>
      <w:r w:rsidR="004E784F" w:rsidRPr="00EC061A">
        <w:t xml:space="preserve">принять автомобиль Заказчика для выполнения соответствующих работ, являющихся предметом настоящего </w:t>
      </w:r>
      <w:r w:rsidR="00F96EAC" w:rsidRPr="00EC061A">
        <w:t>Контракт</w:t>
      </w:r>
      <w:r w:rsidR="004E784F" w:rsidRPr="00EC061A">
        <w:t>а, только после подписания Сторонами заказа-наряда.</w:t>
      </w:r>
    </w:p>
    <w:p w:rsidR="004E784F" w:rsidRPr="00EC061A" w:rsidRDefault="004E784F" w:rsidP="005E51C5">
      <w:pPr>
        <w:autoSpaceDE w:val="0"/>
        <w:autoSpaceDN w:val="0"/>
        <w:adjustRightInd w:val="0"/>
        <w:jc w:val="both"/>
        <w:outlineLvl w:val="0"/>
      </w:pPr>
      <w:r w:rsidRPr="009F3DE4">
        <w:t xml:space="preserve">4.1.2. </w:t>
      </w:r>
      <w:r w:rsidR="009F3DE4" w:rsidRPr="009F3DE4">
        <w:t>в</w:t>
      </w:r>
      <w:r w:rsidRPr="009F3DE4">
        <w:t xml:space="preserve"> д</w:t>
      </w:r>
      <w:r w:rsidR="009F3DE4" w:rsidRPr="009F3DE4">
        <w:t>е</w:t>
      </w:r>
      <w:r w:rsidRPr="009F3DE4">
        <w:t>н</w:t>
      </w:r>
      <w:r w:rsidR="009F3DE4" w:rsidRPr="009F3DE4">
        <w:t>ь</w:t>
      </w:r>
      <w:r w:rsidRPr="009F3DE4">
        <w:t xml:space="preserve"> подписания Акта приема-передачи </w:t>
      </w:r>
      <w:r w:rsidR="005E51C5" w:rsidRPr="009F3DE4">
        <w:t xml:space="preserve">автомобиля </w:t>
      </w:r>
      <w:r w:rsidRPr="009F3DE4">
        <w:t>приступить к выполнению соответствующих работ (оказанию услуг).</w:t>
      </w:r>
    </w:p>
    <w:p w:rsidR="006C21DF" w:rsidRPr="00EC061A" w:rsidRDefault="006C21DF" w:rsidP="006C21DF">
      <w:pPr>
        <w:ind w:right="-1"/>
        <w:jc w:val="both"/>
        <w:rPr>
          <w:rFonts w:eastAsia="Calibri"/>
          <w:lang w:eastAsia="en-US"/>
        </w:rPr>
      </w:pPr>
      <w:r w:rsidRPr="00EC061A">
        <w:t>4.1.3.</w:t>
      </w:r>
      <w:r w:rsidRPr="00EC061A">
        <w:rPr>
          <w:rFonts w:eastAsia="Calibri"/>
          <w:lang w:eastAsia="en-US"/>
        </w:rPr>
        <w:t xml:space="preserve"> принять у Заказчика автомобиль по Акту приема-передачи, в котором отражается реальное техническое состояние автомобиля на момент его принятия, указывается его комплектность, видимые наружные повреждения и дефекты, которые определяются и фиксируются представителем Заказчика и Исполнителя.</w:t>
      </w:r>
    </w:p>
    <w:p w:rsidR="006C21DF" w:rsidRPr="00EC061A" w:rsidRDefault="006C21DF" w:rsidP="006C21DF">
      <w:pPr>
        <w:ind w:right="-1"/>
        <w:jc w:val="both"/>
      </w:pPr>
      <w:r w:rsidRPr="00EC061A">
        <w:rPr>
          <w:rFonts w:eastAsia="Calibri"/>
          <w:lang w:eastAsia="en-US"/>
        </w:rPr>
        <w:t>4.1.4.</w:t>
      </w:r>
      <w:r w:rsidR="00A00C3C" w:rsidRPr="00EC061A">
        <w:t xml:space="preserve"> обеспечить сохранность автомобилей, находящихся в ремонте или на техническом обслуживании, с момента их передачи Исполнителю на техническое обслуживание или на ремонт до момента их передачи Заказчику по окончании работ.</w:t>
      </w:r>
    </w:p>
    <w:p w:rsidR="00A00C3C" w:rsidRPr="00EC061A" w:rsidRDefault="00A00C3C" w:rsidP="00A00C3C">
      <w:pPr>
        <w:ind w:right="-1"/>
        <w:jc w:val="both"/>
      </w:pPr>
      <w:r w:rsidRPr="00EC061A">
        <w:t>4.1.5. своевременно информировать Заказчика по телефону или путем факсимильного сообщения о выполнении работ (оказании услуг);</w:t>
      </w:r>
    </w:p>
    <w:p w:rsidR="00041D12" w:rsidRPr="00EC061A" w:rsidRDefault="00375580" w:rsidP="00375580">
      <w:pPr>
        <w:ind w:right="-1"/>
        <w:jc w:val="both"/>
      </w:pPr>
      <w:r w:rsidRPr="00EC061A">
        <w:t>4.1.6.</w:t>
      </w:r>
      <w:r w:rsidR="00F25DB0" w:rsidRPr="00EC061A">
        <w:t xml:space="preserve"> </w:t>
      </w:r>
      <w:r w:rsidR="00CC0D05" w:rsidRPr="00EC061A">
        <w:t>устранить</w:t>
      </w:r>
      <w:r w:rsidR="00041D12" w:rsidRPr="00EC061A">
        <w:t xml:space="preserve"> за свой счет возникшие в гарантийный период неисправности, явившиеся следствием нарушения технологии обслуживания и текущего ремонта автомобиля.</w:t>
      </w:r>
    </w:p>
    <w:p w:rsidR="00041D12" w:rsidRPr="00EC061A" w:rsidRDefault="00770AE8" w:rsidP="006A085D">
      <w:pPr>
        <w:jc w:val="both"/>
      </w:pPr>
      <w:r w:rsidRPr="00EC061A">
        <w:t>4.1.7</w:t>
      </w:r>
      <w:r w:rsidR="003B267E" w:rsidRPr="00EC061A">
        <w:t>.</w:t>
      </w:r>
      <w:r w:rsidR="00EA34EE" w:rsidRPr="00EC061A">
        <w:t xml:space="preserve"> п</w:t>
      </w:r>
      <w:r w:rsidR="00041D12" w:rsidRPr="00EC061A">
        <w:t>осле</w:t>
      </w:r>
      <w:r w:rsidR="003B267E" w:rsidRPr="00EC061A">
        <w:t xml:space="preserve"> выполнения </w:t>
      </w:r>
      <w:proofErr w:type="gramStart"/>
      <w:r w:rsidR="003B267E" w:rsidRPr="00EC061A">
        <w:t>заказ-наряда</w:t>
      </w:r>
      <w:proofErr w:type="gramEnd"/>
      <w:r w:rsidR="00041D12" w:rsidRPr="00EC061A">
        <w:t xml:space="preserve"> Исполнитель </w:t>
      </w:r>
      <w:r w:rsidR="00450EF3" w:rsidRPr="003E7144">
        <w:rPr>
          <w:color w:val="000000"/>
        </w:rPr>
        <w:t>в течение</w:t>
      </w:r>
      <w:r w:rsidR="00D55410">
        <w:rPr>
          <w:color w:val="000000"/>
        </w:rPr>
        <w:t xml:space="preserve"> </w:t>
      </w:r>
      <w:r w:rsidR="00C23F37">
        <w:rPr>
          <w:color w:val="000000"/>
        </w:rPr>
        <w:t>3</w:t>
      </w:r>
      <w:r w:rsidR="00450EF3" w:rsidRPr="003E7144">
        <w:rPr>
          <w:color w:val="000000"/>
        </w:rPr>
        <w:t xml:space="preserve"> (</w:t>
      </w:r>
      <w:r w:rsidR="00C23F37">
        <w:rPr>
          <w:color w:val="000000"/>
        </w:rPr>
        <w:t>Трех</w:t>
      </w:r>
      <w:r w:rsidR="00450EF3" w:rsidRPr="003E7144">
        <w:rPr>
          <w:color w:val="000000"/>
        </w:rPr>
        <w:t xml:space="preserve">) рабочих дней </w:t>
      </w:r>
      <w:r w:rsidR="003B267E" w:rsidRPr="00EC061A">
        <w:t xml:space="preserve">обязан </w:t>
      </w:r>
      <w:r w:rsidR="00041D12" w:rsidRPr="00EC061A">
        <w:t>офо</w:t>
      </w:r>
      <w:r w:rsidR="003B267E" w:rsidRPr="00EC061A">
        <w:t>рмить и передать</w:t>
      </w:r>
      <w:r w:rsidR="006A085D" w:rsidRPr="00EC061A">
        <w:t xml:space="preserve"> Заказчику дву</w:t>
      </w:r>
      <w:r w:rsidR="00041D12" w:rsidRPr="00EC061A">
        <w:t>сто</w:t>
      </w:r>
      <w:r w:rsidR="003B267E" w:rsidRPr="00EC061A">
        <w:t>ронний А</w:t>
      </w:r>
      <w:r w:rsidR="00041D12" w:rsidRPr="00EC061A">
        <w:t xml:space="preserve">кт </w:t>
      </w:r>
      <w:r w:rsidR="009B2492" w:rsidRPr="00EC061A">
        <w:t>приема-передачи выполненных работ (оказанных услуг)</w:t>
      </w:r>
      <w:r w:rsidR="00041D12" w:rsidRPr="00EC061A">
        <w:t>.</w:t>
      </w:r>
    </w:p>
    <w:p w:rsidR="00041D12" w:rsidRPr="00EC061A" w:rsidRDefault="00770AE8" w:rsidP="006A085D">
      <w:pPr>
        <w:jc w:val="both"/>
      </w:pPr>
      <w:r w:rsidRPr="00EC061A">
        <w:t xml:space="preserve">4.1.8. </w:t>
      </w:r>
      <w:r w:rsidR="00F25DB0" w:rsidRPr="00EC061A">
        <w:t>и</w:t>
      </w:r>
      <w:r w:rsidR="00041D12" w:rsidRPr="00EC061A">
        <w:t>сполнитель несет гарантийные обязательства:</w:t>
      </w:r>
    </w:p>
    <w:p w:rsidR="00041D12" w:rsidRPr="00EC061A" w:rsidRDefault="00041D12">
      <w:pPr>
        <w:numPr>
          <w:ilvl w:val="0"/>
          <w:numId w:val="3"/>
        </w:numPr>
      </w:pPr>
      <w:r w:rsidRPr="00EC061A">
        <w:t>По техническому обслуживанию – в течение 20 дней при пробеге не более 1000</w:t>
      </w:r>
      <w:r w:rsidR="009678A8">
        <w:t xml:space="preserve"> </w:t>
      </w:r>
      <w:r w:rsidRPr="00EC061A">
        <w:t>км.</w:t>
      </w:r>
    </w:p>
    <w:p w:rsidR="00041D12" w:rsidRPr="00EC061A" w:rsidRDefault="00041D12">
      <w:pPr>
        <w:numPr>
          <w:ilvl w:val="0"/>
          <w:numId w:val="3"/>
        </w:numPr>
      </w:pPr>
      <w:r w:rsidRPr="00EC061A">
        <w:t>По текущему ремонту – в течение 30 дней при пробеге не более 2000</w:t>
      </w:r>
      <w:r w:rsidR="009678A8">
        <w:t xml:space="preserve"> </w:t>
      </w:r>
      <w:r w:rsidRPr="00EC061A">
        <w:t>км.</w:t>
      </w:r>
    </w:p>
    <w:p w:rsidR="00041D12" w:rsidRPr="00EC061A" w:rsidRDefault="00041D12" w:rsidP="003B1934">
      <w:pPr>
        <w:numPr>
          <w:ilvl w:val="0"/>
          <w:numId w:val="3"/>
        </w:numPr>
        <w:tabs>
          <w:tab w:val="clear" w:pos="780"/>
          <w:tab w:val="num" w:pos="0"/>
        </w:tabs>
        <w:ind w:left="0" w:firstLine="420"/>
        <w:jc w:val="both"/>
      </w:pPr>
      <w:r w:rsidRPr="00EC061A">
        <w:t xml:space="preserve">По ремонту с заменой агрегатов на </w:t>
      </w:r>
      <w:proofErr w:type="gramStart"/>
      <w:r w:rsidRPr="00EC061A">
        <w:t>новые</w:t>
      </w:r>
      <w:proofErr w:type="gramEnd"/>
      <w:r w:rsidRPr="00EC061A">
        <w:t xml:space="preserve"> </w:t>
      </w:r>
      <w:r w:rsidR="003B1934">
        <w:t xml:space="preserve">– в течение гарантийных сроков, </w:t>
      </w:r>
      <w:r w:rsidRPr="00EC061A">
        <w:t>установленных предприятиями – изготовителями.</w:t>
      </w:r>
    </w:p>
    <w:p w:rsidR="00041D12" w:rsidRPr="00EC061A" w:rsidRDefault="00041D12" w:rsidP="00FC3C63">
      <w:pPr>
        <w:numPr>
          <w:ilvl w:val="0"/>
          <w:numId w:val="3"/>
        </w:numPr>
        <w:tabs>
          <w:tab w:val="clear" w:pos="780"/>
          <w:tab w:val="num" w:pos="0"/>
        </w:tabs>
        <w:ind w:left="0" w:firstLine="420"/>
        <w:jc w:val="both"/>
      </w:pPr>
      <w:r w:rsidRPr="00EC061A">
        <w:lastRenderedPageBreak/>
        <w:t>На восстановленные, на предприятии авто техобслуживания агрегаты и узлы (в том</w:t>
      </w:r>
      <w:r w:rsidR="00FC3C63">
        <w:t xml:space="preserve"> </w:t>
      </w:r>
      <w:r w:rsidRPr="00EC061A">
        <w:t>числе двигатели) – в течение 6 месяцев.</w:t>
      </w:r>
    </w:p>
    <w:p w:rsidR="00041D12" w:rsidRPr="00EC061A" w:rsidRDefault="00041D12" w:rsidP="00D7527F">
      <w:pPr>
        <w:pStyle w:val="a5"/>
        <w:spacing w:line="240" w:lineRule="auto"/>
        <w:ind w:hanging="780"/>
        <w:rPr>
          <w:b w:val="0"/>
          <w:bCs w:val="0"/>
          <w:sz w:val="24"/>
        </w:rPr>
      </w:pPr>
      <w:r w:rsidRPr="00EC061A">
        <w:rPr>
          <w:b w:val="0"/>
          <w:bCs w:val="0"/>
          <w:sz w:val="24"/>
        </w:rPr>
        <w:t xml:space="preserve">Указанные гарантийные сроки исчисляются со дня выдачи автомобиля заказчику. </w:t>
      </w:r>
    </w:p>
    <w:p w:rsidR="00960AEF" w:rsidRPr="00EC061A" w:rsidRDefault="00960AEF" w:rsidP="00D7527F">
      <w:pPr>
        <w:jc w:val="both"/>
      </w:pPr>
      <w:r w:rsidRPr="00EC061A">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5E13FB" w:rsidRPr="009D62EC" w:rsidRDefault="00770AE8" w:rsidP="009530F9">
      <w:pPr>
        <w:pStyle w:val="a5"/>
        <w:spacing w:line="240" w:lineRule="auto"/>
        <w:ind w:left="0"/>
        <w:jc w:val="both"/>
        <w:rPr>
          <w:b w:val="0"/>
          <w:bCs w:val="0"/>
          <w:sz w:val="24"/>
        </w:rPr>
      </w:pPr>
      <w:r w:rsidRPr="00EC061A">
        <w:rPr>
          <w:b w:val="0"/>
          <w:bCs w:val="0"/>
          <w:sz w:val="24"/>
        </w:rPr>
        <w:t xml:space="preserve">4.1.9. </w:t>
      </w:r>
      <w:r w:rsidR="00F25DB0" w:rsidRPr="00EC061A">
        <w:rPr>
          <w:b w:val="0"/>
          <w:bCs w:val="0"/>
          <w:sz w:val="24"/>
        </w:rPr>
        <w:t>и</w:t>
      </w:r>
      <w:r w:rsidR="0039051E" w:rsidRPr="00EC061A">
        <w:rPr>
          <w:b w:val="0"/>
          <w:bCs w:val="0"/>
          <w:sz w:val="24"/>
        </w:rPr>
        <w:t xml:space="preserve">сполнитель не несет ответственности и не выдает гарантию на запасные части и </w:t>
      </w:r>
      <w:proofErr w:type="gramStart"/>
      <w:r w:rsidR="0039051E" w:rsidRPr="00EC061A">
        <w:rPr>
          <w:b w:val="0"/>
          <w:bCs w:val="0"/>
          <w:sz w:val="24"/>
        </w:rPr>
        <w:t>материалы</w:t>
      </w:r>
      <w:proofErr w:type="gramEnd"/>
      <w:r w:rsidR="0039051E" w:rsidRPr="00EC061A">
        <w:rPr>
          <w:b w:val="0"/>
          <w:bCs w:val="0"/>
          <w:sz w:val="24"/>
        </w:rPr>
        <w:t xml:space="preserve"> для ремонта предоставленные Заказчиком либо приобретенные у третьих лиц.</w:t>
      </w:r>
    </w:p>
    <w:p w:rsidR="00B752E8" w:rsidRPr="00EC061A" w:rsidRDefault="00B752E8" w:rsidP="000A42B7">
      <w:pPr>
        <w:pStyle w:val="a5"/>
        <w:spacing w:line="240" w:lineRule="auto"/>
        <w:ind w:left="0"/>
        <w:rPr>
          <w:bCs w:val="0"/>
          <w:sz w:val="24"/>
        </w:rPr>
      </w:pPr>
      <w:r w:rsidRPr="00EC061A">
        <w:rPr>
          <w:bCs w:val="0"/>
          <w:sz w:val="24"/>
        </w:rPr>
        <w:t>4.2. Исполнитель вправе:</w:t>
      </w:r>
    </w:p>
    <w:p w:rsidR="00CC0D05" w:rsidRPr="00EC061A" w:rsidRDefault="00CD5EBD" w:rsidP="00CD5EBD">
      <w:pPr>
        <w:pStyle w:val="a5"/>
        <w:spacing w:line="240" w:lineRule="auto"/>
        <w:ind w:left="0"/>
        <w:jc w:val="both"/>
        <w:rPr>
          <w:b w:val="0"/>
          <w:sz w:val="24"/>
        </w:rPr>
      </w:pPr>
      <w:r w:rsidRPr="00EC061A">
        <w:rPr>
          <w:b w:val="0"/>
          <w:sz w:val="24"/>
        </w:rPr>
        <w:t>4.2.1. в</w:t>
      </w:r>
      <w:r w:rsidR="00CC0D05" w:rsidRPr="00EC061A">
        <w:rPr>
          <w:b w:val="0"/>
          <w:sz w:val="24"/>
        </w:rPr>
        <w:t xml:space="preserve"> случае регулярного нарушения Заказчиком сроков оплаты Исполнитель вправе приостановить техническое обслуживание и ремонт автомобил</w:t>
      </w:r>
      <w:r w:rsidR="00736DEB">
        <w:rPr>
          <w:b w:val="0"/>
          <w:sz w:val="24"/>
        </w:rPr>
        <w:t>я</w:t>
      </w:r>
      <w:r w:rsidR="00CC0D05" w:rsidRPr="00EC061A">
        <w:rPr>
          <w:b w:val="0"/>
          <w:sz w:val="24"/>
        </w:rPr>
        <w:t xml:space="preserve"> до погашения задолженности или рас</w:t>
      </w:r>
      <w:r w:rsidR="009606E2" w:rsidRPr="00EC061A">
        <w:rPr>
          <w:b w:val="0"/>
          <w:sz w:val="24"/>
        </w:rPr>
        <w:t xml:space="preserve">торгнуть </w:t>
      </w:r>
      <w:r w:rsidR="00F96EAC" w:rsidRPr="00EC061A">
        <w:rPr>
          <w:b w:val="0"/>
          <w:sz w:val="24"/>
        </w:rPr>
        <w:t>Контракт</w:t>
      </w:r>
      <w:r w:rsidR="00CC0D05" w:rsidRPr="00EC061A">
        <w:rPr>
          <w:b w:val="0"/>
          <w:sz w:val="24"/>
        </w:rPr>
        <w:t>.</w:t>
      </w:r>
    </w:p>
    <w:p w:rsidR="009606E2" w:rsidRPr="00EC061A" w:rsidRDefault="00887352" w:rsidP="009606E2">
      <w:pPr>
        <w:ind w:right="-1"/>
        <w:jc w:val="both"/>
      </w:pPr>
      <w:r w:rsidRPr="00EC061A">
        <w:t>4.2</w:t>
      </w:r>
      <w:r w:rsidR="009606E2" w:rsidRPr="00EC061A">
        <w:t xml:space="preserve">.2. отказаться от оказания услуги в случае отсутствия у сотрудника Заказчика </w:t>
      </w:r>
      <w:r w:rsidR="00B3161C" w:rsidRPr="00EC061A">
        <w:t xml:space="preserve">доверенности, указанной в  п.2.2.  настоящего </w:t>
      </w:r>
      <w:r w:rsidR="00F96EAC" w:rsidRPr="00EC061A">
        <w:t>Контракт</w:t>
      </w:r>
      <w:r w:rsidR="00B3161C" w:rsidRPr="00EC061A">
        <w:t>а.</w:t>
      </w:r>
    </w:p>
    <w:p w:rsidR="001A5112" w:rsidRPr="00EC061A" w:rsidRDefault="001A5112" w:rsidP="009606E2">
      <w:pPr>
        <w:ind w:right="-1"/>
        <w:jc w:val="both"/>
      </w:pPr>
    </w:p>
    <w:p w:rsidR="001A5112" w:rsidRPr="009D62EC" w:rsidRDefault="00DC7616" w:rsidP="009D62EC">
      <w:pPr>
        <w:numPr>
          <w:ilvl w:val="0"/>
          <w:numId w:val="12"/>
        </w:numPr>
        <w:ind w:right="-1"/>
        <w:jc w:val="center"/>
        <w:rPr>
          <w:b/>
        </w:rPr>
      </w:pPr>
      <w:r w:rsidRPr="00EC061A">
        <w:rPr>
          <w:b/>
        </w:rPr>
        <w:t xml:space="preserve">Стоимость </w:t>
      </w:r>
      <w:r w:rsidR="00E6557D" w:rsidRPr="00EC061A">
        <w:rPr>
          <w:b/>
        </w:rPr>
        <w:t>услуг</w:t>
      </w:r>
      <w:r w:rsidRPr="00EC061A">
        <w:rPr>
          <w:b/>
        </w:rPr>
        <w:t>, т</w:t>
      </w:r>
      <w:r w:rsidR="00067390" w:rsidRPr="00EC061A">
        <w:rPr>
          <w:b/>
        </w:rPr>
        <w:t>овара и порядок расчетов</w:t>
      </w:r>
    </w:p>
    <w:p w:rsidR="003461BC" w:rsidRPr="00EC061A" w:rsidRDefault="00C806C3" w:rsidP="000D2995">
      <w:pPr>
        <w:ind w:right="-143"/>
        <w:jc w:val="both"/>
        <w:rPr>
          <w:i/>
        </w:rPr>
      </w:pPr>
      <w:r w:rsidRPr="00EC061A">
        <w:t>5.1.</w:t>
      </w:r>
      <w:r w:rsidR="005B2EC3" w:rsidRPr="00EC061A">
        <w:t xml:space="preserve"> </w:t>
      </w:r>
      <w:r w:rsidR="00DB7CBC">
        <w:t>Общая ц</w:t>
      </w:r>
      <w:r w:rsidR="008F28DE">
        <w:t>ен</w:t>
      </w:r>
      <w:r w:rsidR="00CD6C92">
        <w:t>а</w:t>
      </w:r>
      <w:r w:rsidR="00F75C0F" w:rsidRPr="00EC061A">
        <w:t xml:space="preserve"> Контракта</w:t>
      </w:r>
      <w:r w:rsidR="008F28DE">
        <w:t xml:space="preserve"> составляет</w:t>
      </w:r>
      <w:proofErr w:type="gramStart"/>
      <w:r w:rsidR="00F75C0F" w:rsidRPr="00EC061A">
        <w:t xml:space="preserve"> </w:t>
      </w:r>
      <w:r w:rsidR="00CD6C92">
        <w:t xml:space="preserve"> </w:t>
      </w:r>
      <w:r w:rsidR="00A32D7B">
        <w:rPr>
          <w:b/>
        </w:rPr>
        <w:t>__________</w:t>
      </w:r>
      <w:r w:rsidR="00281DAE" w:rsidRPr="006131B2">
        <w:rPr>
          <w:b/>
        </w:rPr>
        <w:t xml:space="preserve"> </w:t>
      </w:r>
      <w:r w:rsidR="00F75C0F" w:rsidRPr="006131B2">
        <w:rPr>
          <w:b/>
        </w:rPr>
        <w:t>(</w:t>
      </w:r>
      <w:r w:rsidR="00A32D7B">
        <w:rPr>
          <w:b/>
        </w:rPr>
        <w:t>___________</w:t>
      </w:r>
      <w:r w:rsidR="00F75C0F" w:rsidRPr="006131B2">
        <w:rPr>
          <w:b/>
        </w:rPr>
        <w:t xml:space="preserve">) </w:t>
      </w:r>
      <w:proofErr w:type="gramEnd"/>
      <w:r w:rsidR="00F75C0F" w:rsidRPr="006131B2">
        <w:rPr>
          <w:b/>
        </w:rPr>
        <w:t>рубл</w:t>
      </w:r>
      <w:r w:rsidR="00E51EBD" w:rsidRPr="006131B2">
        <w:rPr>
          <w:b/>
        </w:rPr>
        <w:t>ей</w:t>
      </w:r>
      <w:r w:rsidR="00A32D7B">
        <w:rPr>
          <w:b/>
        </w:rPr>
        <w:t>______</w:t>
      </w:r>
      <w:r w:rsidR="00281DAE" w:rsidRPr="006131B2">
        <w:rPr>
          <w:b/>
        </w:rPr>
        <w:t xml:space="preserve"> </w:t>
      </w:r>
      <w:r w:rsidR="00F75C0F" w:rsidRPr="006131B2">
        <w:rPr>
          <w:b/>
        </w:rPr>
        <w:t>копеек</w:t>
      </w:r>
      <w:r w:rsidR="00F75C0F" w:rsidRPr="00EC061A">
        <w:t xml:space="preserve">, </w:t>
      </w:r>
      <w:r w:rsidR="00A32D7B">
        <w:t>включая НДС (</w:t>
      </w:r>
      <w:r w:rsidR="00CC624D">
        <w:t xml:space="preserve"> </w:t>
      </w:r>
      <w:r w:rsidR="00A32D7B">
        <w:t xml:space="preserve">__ %), либо </w:t>
      </w:r>
      <w:r w:rsidR="0013458E" w:rsidRPr="00EF2669">
        <w:t>без НДС (УСН)</w:t>
      </w:r>
      <w:r w:rsidRPr="00EF2669">
        <w:t>.</w:t>
      </w:r>
      <w:r w:rsidRPr="00EC061A">
        <w:rPr>
          <w:i/>
        </w:rPr>
        <w:t xml:space="preserve"> </w:t>
      </w:r>
    </w:p>
    <w:p w:rsidR="003461BC" w:rsidRPr="00EC061A" w:rsidRDefault="0034415A" w:rsidP="00C806C3">
      <w:pPr>
        <w:pStyle w:val="a4"/>
      </w:pPr>
      <w:r w:rsidRPr="00EC061A">
        <w:t>Источник финансирования: федеральный бюджет.</w:t>
      </w:r>
      <w:r w:rsidR="000C3B73" w:rsidRPr="00EC061A">
        <w:t xml:space="preserve"> </w:t>
      </w:r>
      <w:r w:rsidR="003461BC" w:rsidRPr="00EC061A">
        <w:t>Авансирование не предусмотрено.</w:t>
      </w:r>
    </w:p>
    <w:p w:rsidR="00C806C3" w:rsidRPr="00EC061A" w:rsidRDefault="000C3B73" w:rsidP="00C806C3">
      <w:pPr>
        <w:pStyle w:val="a4"/>
      </w:pPr>
      <w:r w:rsidRPr="00EC061A">
        <w:t>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законодательством РФ.</w:t>
      </w:r>
      <w:r w:rsidR="00FA6B24" w:rsidRPr="00EC061A">
        <w:t xml:space="preserve"> Цена Контракта включает в себя: стоимость </w:t>
      </w:r>
      <w:r w:rsidR="005E651A">
        <w:t>работ (</w:t>
      </w:r>
      <w:r w:rsidR="00FA6B24" w:rsidRPr="00EC061A">
        <w:t>услуг</w:t>
      </w:r>
      <w:r w:rsidR="005E651A">
        <w:t>)</w:t>
      </w:r>
      <w:r w:rsidR="00FA6B24" w:rsidRPr="00EC061A">
        <w:t xml:space="preserve"> оказываемых Исполнителем, стоимость материалов и запасных частей, страхование, таможенные платежи (пошлины), налоги, сборы и иные расходы, связанные с исполнением Контракта.</w:t>
      </w:r>
    </w:p>
    <w:p w:rsidR="003461BC" w:rsidRPr="00EC061A" w:rsidRDefault="00081241" w:rsidP="00081241">
      <w:pPr>
        <w:pStyle w:val="a5"/>
        <w:spacing w:line="240" w:lineRule="auto"/>
        <w:ind w:left="0"/>
        <w:jc w:val="both"/>
        <w:rPr>
          <w:b w:val="0"/>
          <w:bCs w:val="0"/>
          <w:sz w:val="24"/>
        </w:rPr>
      </w:pPr>
      <w:r w:rsidRPr="00EC061A">
        <w:rPr>
          <w:b w:val="0"/>
          <w:sz w:val="24"/>
        </w:rPr>
        <w:t>5.</w:t>
      </w:r>
      <w:r w:rsidR="000D2995">
        <w:rPr>
          <w:b w:val="0"/>
          <w:sz w:val="24"/>
        </w:rPr>
        <w:t>2</w:t>
      </w:r>
      <w:r w:rsidRPr="00EC061A">
        <w:rPr>
          <w:b w:val="0"/>
          <w:sz w:val="24"/>
        </w:rPr>
        <w:t>.</w:t>
      </w:r>
      <w:r w:rsidRPr="00EC061A">
        <w:rPr>
          <w:sz w:val="24"/>
        </w:rPr>
        <w:t xml:space="preserve"> </w:t>
      </w:r>
      <w:r w:rsidRPr="00EC061A">
        <w:rPr>
          <w:b w:val="0"/>
          <w:bCs w:val="0"/>
          <w:sz w:val="24"/>
        </w:rPr>
        <w:t>Оплата выполненных работ осуществляется Заказчиком</w:t>
      </w:r>
      <w:r w:rsidR="00E53A38" w:rsidRPr="00EC061A">
        <w:rPr>
          <w:sz w:val="24"/>
        </w:rPr>
        <w:t xml:space="preserve"> </w:t>
      </w:r>
      <w:r w:rsidR="00E51EBD">
        <w:rPr>
          <w:b w:val="0"/>
          <w:bCs w:val="0"/>
          <w:sz w:val="24"/>
        </w:rPr>
        <w:t>в течение</w:t>
      </w:r>
      <w:r w:rsidR="006902FF">
        <w:rPr>
          <w:b w:val="0"/>
          <w:bCs w:val="0"/>
          <w:sz w:val="24"/>
        </w:rPr>
        <w:t xml:space="preserve"> 7 </w:t>
      </w:r>
      <w:r w:rsidR="00E53A38" w:rsidRPr="00EC061A">
        <w:rPr>
          <w:b w:val="0"/>
          <w:bCs w:val="0"/>
          <w:sz w:val="24"/>
        </w:rPr>
        <w:t xml:space="preserve"> (</w:t>
      </w:r>
      <w:r w:rsidR="006902FF">
        <w:rPr>
          <w:b w:val="0"/>
          <w:bCs w:val="0"/>
          <w:sz w:val="24"/>
        </w:rPr>
        <w:t>Семи</w:t>
      </w:r>
      <w:r w:rsidR="00E53A38" w:rsidRPr="00EC061A">
        <w:rPr>
          <w:b w:val="0"/>
          <w:bCs w:val="0"/>
          <w:sz w:val="24"/>
        </w:rPr>
        <w:t>) рабочих дней</w:t>
      </w:r>
      <w:r w:rsidRPr="00EC061A">
        <w:rPr>
          <w:b w:val="0"/>
          <w:bCs w:val="0"/>
          <w:sz w:val="24"/>
        </w:rPr>
        <w:t xml:space="preserve"> после приемки работ по заказ – наряду и </w:t>
      </w:r>
      <w:r w:rsidRPr="009B2492">
        <w:rPr>
          <w:b w:val="0"/>
          <w:bCs w:val="0"/>
          <w:sz w:val="24"/>
        </w:rPr>
        <w:t xml:space="preserve">Акту </w:t>
      </w:r>
      <w:r w:rsidR="009B2492" w:rsidRPr="009B2492">
        <w:rPr>
          <w:b w:val="0"/>
          <w:sz w:val="24"/>
        </w:rPr>
        <w:t>приема-передачи выполненных работ (оказанных услуг)</w:t>
      </w:r>
      <w:r w:rsidRPr="009B2492">
        <w:rPr>
          <w:b w:val="0"/>
          <w:bCs w:val="0"/>
          <w:sz w:val="24"/>
        </w:rPr>
        <w:t xml:space="preserve">, подписываемых Сторонами, </w:t>
      </w:r>
      <w:r w:rsidR="00170D92" w:rsidRPr="009B2492">
        <w:rPr>
          <w:b w:val="0"/>
          <w:bCs w:val="0"/>
          <w:sz w:val="24"/>
        </w:rPr>
        <w:t>на основании</w:t>
      </w:r>
      <w:r w:rsidR="00170D92" w:rsidRPr="00EC061A">
        <w:rPr>
          <w:b w:val="0"/>
          <w:bCs w:val="0"/>
          <w:sz w:val="24"/>
        </w:rPr>
        <w:t xml:space="preserve"> С</w:t>
      </w:r>
      <w:r w:rsidRPr="00EC061A">
        <w:rPr>
          <w:b w:val="0"/>
          <w:bCs w:val="0"/>
          <w:sz w:val="24"/>
        </w:rPr>
        <w:t>чета</w:t>
      </w:r>
      <w:r w:rsidR="00170D92" w:rsidRPr="00EC061A">
        <w:rPr>
          <w:b w:val="0"/>
          <w:bCs w:val="0"/>
          <w:sz w:val="24"/>
        </w:rPr>
        <w:t xml:space="preserve"> Исполнителя</w:t>
      </w:r>
      <w:r w:rsidRPr="00EC061A">
        <w:rPr>
          <w:b w:val="0"/>
          <w:bCs w:val="0"/>
          <w:sz w:val="24"/>
        </w:rPr>
        <w:t xml:space="preserve">. </w:t>
      </w:r>
      <w:r w:rsidR="00023584" w:rsidRPr="00EC061A">
        <w:rPr>
          <w:b w:val="0"/>
          <w:bCs w:val="0"/>
          <w:sz w:val="24"/>
        </w:rPr>
        <w:t>Оплата осуществляется только за фактические оказанные услуги.</w:t>
      </w:r>
      <w:r w:rsidR="00302EC7" w:rsidRPr="00EC061A">
        <w:rPr>
          <w:b w:val="0"/>
          <w:bCs w:val="0"/>
          <w:sz w:val="24"/>
        </w:rPr>
        <w:t xml:space="preserve"> </w:t>
      </w:r>
    </w:p>
    <w:p w:rsidR="00081241" w:rsidRPr="00EC061A" w:rsidRDefault="00D72E2E" w:rsidP="00081241">
      <w:pPr>
        <w:pStyle w:val="a5"/>
        <w:spacing w:line="240" w:lineRule="auto"/>
        <w:ind w:left="0"/>
        <w:jc w:val="both"/>
        <w:rPr>
          <w:b w:val="0"/>
          <w:bCs w:val="0"/>
          <w:sz w:val="24"/>
        </w:rPr>
      </w:pPr>
      <w:r w:rsidRPr="00EC061A">
        <w:rPr>
          <w:b w:val="0"/>
          <w:bCs w:val="0"/>
          <w:sz w:val="24"/>
        </w:rPr>
        <w:t>5.</w:t>
      </w:r>
      <w:r w:rsidR="000D2995">
        <w:rPr>
          <w:b w:val="0"/>
          <w:bCs w:val="0"/>
          <w:sz w:val="24"/>
        </w:rPr>
        <w:t>3</w:t>
      </w:r>
      <w:r w:rsidRPr="00EC061A">
        <w:rPr>
          <w:b w:val="0"/>
          <w:bCs w:val="0"/>
          <w:sz w:val="24"/>
        </w:rPr>
        <w:t>. Сумма к оплате, указываемая в С</w:t>
      </w:r>
      <w:r w:rsidR="00081241" w:rsidRPr="00EC061A">
        <w:rPr>
          <w:b w:val="0"/>
          <w:bCs w:val="0"/>
          <w:sz w:val="24"/>
        </w:rPr>
        <w:t>чете, включает предусмотренные законодательством налоги</w:t>
      </w:r>
      <w:r w:rsidR="00B7744B">
        <w:rPr>
          <w:b w:val="0"/>
          <w:bCs w:val="0"/>
          <w:sz w:val="24"/>
        </w:rPr>
        <w:t>, сборы и иные обязательные платежи</w:t>
      </w:r>
      <w:r w:rsidRPr="00EC061A">
        <w:rPr>
          <w:b w:val="0"/>
          <w:bCs w:val="0"/>
          <w:sz w:val="24"/>
        </w:rPr>
        <w:t>.</w:t>
      </w:r>
    </w:p>
    <w:p w:rsidR="000C3B73" w:rsidRPr="00EC061A" w:rsidRDefault="00391FA1" w:rsidP="009410F3">
      <w:pPr>
        <w:pStyle w:val="20"/>
        <w:spacing w:after="0" w:line="240" w:lineRule="auto"/>
        <w:ind w:left="0" w:right="-143"/>
        <w:jc w:val="both"/>
        <w:rPr>
          <w:lang w:val="ru-RU"/>
        </w:rPr>
      </w:pPr>
      <w:r w:rsidRPr="00EC061A">
        <w:rPr>
          <w:bCs/>
        </w:rPr>
        <w:t>5.</w:t>
      </w:r>
      <w:r w:rsidR="000D2995">
        <w:rPr>
          <w:bCs/>
          <w:lang w:val="ru-RU"/>
        </w:rPr>
        <w:t>4</w:t>
      </w:r>
      <w:r w:rsidRPr="00EC061A">
        <w:rPr>
          <w:bCs/>
        </w:rPr>
        <w:t xml:space="preserve">. </w:t>
      </w:r>
      <w:r w:rsidRPr="00EC061A">
        <w:t xml:space="preserve">В назначении платежа </w:t>
      </w:r>
      <w:r w:rsidR="000D2995">
        <w:t>Заказчик указывает номер</w:t>
      </w:r>
      <w:r w:rsidR="000D2995">
        <w:rPr>
          <w:lang w:val="ru-RU"/>
        </w:rPr>
        <w:t xml:space="preserve"> и </w:t>
      </w:r>
      <w:r w:rsidR="00D15232" w:rsidRPr="00EC061A">
        <w:t xml:space="preserve">дату </w:t>
      </w:r>
      <w:r w:rsidR="00F96EAC" w:rsidRPr="00EC061A">
        <w:t>Контракт</w:t>
      </w:r>
      <w:r w:rsidR="00376238" w:rsidRPr="00EC061A">
        <w:t>а</w:t>
      </w:r>
      <w:r w:rsidRPr="00EC061A">
        <w:t>.</w:t>
      </w:r>
    </w:p>
    <w:p w:rsidR="00D72E2E" w:rsidRPr="00EC061A" w:rsidRDefault="00D72E2E" w:rsidP="00CF4EF4">
      <w:pPr>
        <w:rPr>
          <w:b/>
        </w:rPr>
      </w:pPr>
    </w:p>
    <w:p w:rsidR="00CF4EF4" w:rsidRPr="00EC061A" w:rsidRDefault="00CF4EF4" w:rsidP="00CF4EF4">
      <w:pPr>
        <w:numPr>
          <w:ilvl w:val="0"/>
          <w:numId w:val="12"/>
        </w:numPr>
        <w:jc w:val="center"/>
        <w:rPr>
          <w:b/>
        </w:rPr>
      </w:pPr>
      <w:r w:rsidRPr="00EC061A">
        <w:rPr>
          <w:b/>
        </w:rPr>
        <w:t>Ответственность сторон</w:t>
      </w:r>
    </w:p>
    <w:p w:rsidR="001A5112" w:rsidRPr="00EC061A" w:rsidRDefault="00CF4EF4" w:rsidP="001A5112">
      <w:pPr>
        <w:suppressAutoHyphens/>
        <w:ind w:right="-133"/>
        <w:jc w:val="both"/>
      </w:pPr>
      <w:r w:rsidRPr="00EC061A">
        <w:t xml:space="preserve">6.1. </w:t>
      </w:r>
      <w:r w:rsidR="001A5112" w:rsidRPr="00EC061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A5112" w:rsidRPr="00EC061A" w:rsidRDefault="001A5112" w:rsidP="001A5112">
      <w:pPr>
        <w:suppressAutoHyphens/>
        <w:ind w:right="-133"/>
        <w:jc w:val="both"/>
        <w:rPr>
          <w:bCs/>
        </w:rPr>
      </w:pPr>
      <w:r w:rsidRPr="00EC061A">
        <w:t>6.2.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sidRPr="00EC061A">
        <w:rPr>
          <w:color w:val="000000"/>
        </w:rPr>
        <w:t xml:space="preserve"> р</w:t>
      </w:r>
      <w:r w:rsidRPr="00EC061A">
        <w:t>азмер штрафа составляет – 1 000 (Одна тысяча) рублей.</w:t>
      </w:r>
    </w:p>
    <w:p w:rsidR="001A5112" w:rsidRPr="00EC061A" w:rsidRDefault="001A5112" w:rsidP="001A5112">
      <w:pPr>
        <w:suppressAutoHyphens/>
        <w:ind w:right="-133"/>
        <w:jc w:val="both"/>
      </w:pPr>
      <w:r w:rsidRPr="00EC061A">
        <w:t xml:space="preserve">6.3. </w:t>
      </w:r>
      <w:proofErr w:type="gramStart"/>
      <w:r w:rsidRPr="00EC061A">
        <w:t>Пеня начисляется за каждый день просрочки исполнения Исполнителем обязательства, предусмотренного Контрактом,</w:t>
      </w:r>
      <w:r w:rsidRPr="00EC061A">
        <w:rPr>
          <w:color w:val="000000"/>
        </w:rPr>
        <w:t xml:space="preserve"> </w:t>
      </w:r>
      <w:r w:rsidRPr="00EC061A">
        <w:t xml:space="preserve">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w:t>
      </w:r>
      <w:r w:rsidRPr="00EC061A">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1A5112" w:rsidRPr="00EC061A" w:rsidRDefault="001A5112" w:rsidP="001A5112">
      <w:pPr>
        <w:suppressAutoHyphens/>
        <w:ind w:right="-133"/>
        <w:jc w:val="both"/>
      </w:pPr>
      <w:r w:rsidRPr="00EC061A">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EC061A">
        <w:rPr>
          <w:bCs/>
        </w:rPr>
        <w:t>10 процентов цены контракта</w:t>
      </w:r>
      <w:r w:rsidRPr="00EC061A">
        <w:t>.</w:t>
      </w:r>
    </w:p>
    <w:p w:rsidR="001A5112" w:rsidRPr="00EC061A" w:rsidRDefault="001A5112" w:rsidP="001A5112">
      <w:pPr>
        <w:suppressAutoHyphens/>
        <w:ind w:right="-133"/>
        <w:jc w:val="both"/>
      </w:pPr>
      <w:r w:rsidRPr="00EC061A">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w:t>
      </w:r>
    </w:p>
    <w:p w:rsidR="001A5112" w:rsidRPr="00EC061A" w:rsidRDefault="001A5112" w:rsidP="001A5112">
      <w:pPr>
        <w:suppressAutoHyphens/>
        <w:ind w:right="-133"/>
        <w:jc w:val="both"/>
      </w:pPr>
      <w:r w:rsidRPr="00EC061A">
        <w:t xml:space="preserve">6.6. Общая сумма </w:t>
      </w:r>
      <w:r w:rsidR="00FC7379" w:rsidRPr="00EC061A">
        <w:t>начисленных штрафов</w:t>
      </w:r>
      <w:r w:rsidRPr="00EC061A">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A5112" w:rsidRPr="00EC061A" w:rsidRDefault="001A5112" w:rsidP="001A5112">
      <w:pPr>
        <w:suppressAutoHyphens/>
        <w:ind w:right="-133"/>
        <w:jc w:val="both"/>
      </w:pPr>
      <w:r w:rsidRPr="00EC061A">
        <w:t>6.7.</w:t>
      </w:r>
      <w:r w:rsidRPr="00EC061A">
        <w:rPr>
          <w:color w:val="000000"/>
        </w:rPr>
        <w:t xml:space="preserve"> О</w:t>
      </w:r>
      <w:r w:rsidRPr="00EC061A">
        <w:t>бщая сумма начисленн</w:t>
      </w:r>
      <w:r w:rsidR="00FC7379" w:rsidRPr="00EC061A">
        <w:t>ых</w:t>
      </w:r>
      <w:r w:rsidRPr="00EC061A">
        <w:t xml:space="preserve"> штрафов за ненадлежащее исполнение Заказчиком обязательств, предусмотренных Контрактом, не может превышать цену Контракта.</w:t>
      </w:r>
    </w:p>
    <w:p w:rsidR="001A5112" w:rsidRPr="00EC061A" w:rsidRDefault="001A5112" w:rsidP="001A5112">
      <w:pPr>
        <w:widowControl w:val="0"/>
        <w:autoSpaceDE w:val="0"/>
        <w:autoSpaceDN w:val="0"/>
        <w:adjustRightInd w:val="0"/>
        <w:jc w:val="both"/>
        <w:outlineLvl w:val="1"/>
        <w:rPr>
          <w:snapToGrid w:val="0"/>
        </w:rPr>
      </w:pPr>
      <w:r w:rsidRPr="00EC061A">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sidR="00FC7379" w:rsidRPr="00EC061A">
        <w:t xml:space="preserve"> или по вине другой Стороны</w:t>
      </w:r>
      <w:r w:rsidRPr="00EC061A">
        <w:rPr>
          <w:snapToGrid w:val="0"/>
        </w:rPr>
        <w:t>.</w:t>
      </w:r>
    </w:p>
    <w:p w:rsidR="00F75A66" w:rsidRPr="00EC061A" w:rsidRDefault="00F75A66" w:rsidP="001A5112">
      <w:pPr>
        <w:jc w:val="both"/>
      </w:pPr>
    </w:p>
    <w:p w:rsidR="001A5112" w:rsidRPr="009D62EC" w:rsidRDefault="001A5112" w:rsidP="009D62EC">
      <w:pPr>
        <w:numPr>
          <w:ilvl w:val="0"/>
          <w:numId w:val="12"/>
        </w:numPr>
        <w:ind w:right="-1"/>
        <w:jc w:val="center"/>
        <w:rPr>
          <w:b/>
        </w:rPr>
      </w:pPr>
      <w:r w:rsidRPr="00EC061A">
        <w:rPr>
          <w:b/>
        </w:rPr>
        <w:t>Разрешение споров</w:t>
      </w:r>
    </w:p>
    <w:p w:rsidR="00D311C4" w:rsidRPr="00EC061A" w:rsidRDefault="00D311C4" w:rsidP="00D311C4">
      <w:pPr>
        <w:ind w:right="-1"/>
        <w:jc w:val="both"/>
      </w:pPr>
      <w:r w:rsidRPr="00EC061A">
        <w:t>7.1.</w:t>
      </w:r>
      <w:r w:rsidR="007572F9" w:rsidRPr="00EC061A">
        <w:t xml:space="preserve"> </w:t>
      </w:r>
      <w:r w:rsidRPr="00EC061A">
        <w:t xml:space="preserve">При возникновении споров в связи с исполнением обязательств по настоящему </w:t>
      </w:r>
      <w:r w:rsidR="00F96EAC" w:rsidRPr="00EC061A">
        <w:t>Контракт</w:t>
      </w:r>
      <w:r w:rsidRPr="00EC061A">
        <w:t>у они разрешаются Сторонами в претензионном порядке.</w:t>
      </w:r>
    </w:p>
    <w:p w:rsidR="00D311C4" w:rsidRPr="00EC061A" w:rsidRDefault="00C81583" w:rsidP="00D311C4">
      <w:pPr>
        <w:ind w:right="-1"/>
        <w:jc w:val="both"/>
      </w:pPr>
      <w:r w:rsidRPr="00EC061A">
        <w:t>7.2.</w:t>
      </w:r>
      <w:r w:rsidR="007572F9" w:rsidRPr="00EC061A">
        <w:t xml:space="preserve"> </w:t>
      </w:r>
      <w:r w:rsidR="00D311C4" w:rsidRPr="00EC061A">
        <w:t>В случае возникновения спора по качеству проведенных работ каждая Сторона праве за свой счет произвести независимую экспертизу. Надлежащее уведомление второй Стороны о месте, времени и дате проведения экспертизы обязательно. Уведомление направляется в порядке, определенном п.7.4., заблаг</w:t>
      </w:r>
      <w:r w:rsidR="00024BCB" w:rsidRPr="00EC061A">
        <w:t>овременно не позднее, чем  за 10 (десять</w:t>
      </w:r>
      <w:r w:rsidRPr="00EC061A">
        <w:t>)</w:t>
      </w:r>
      <w:r w:rsidR="00D311C4" w:rsidRPr="00EC061A">
        <w:t xml:space="preserve"> рабочих дней до дня проведения </w:t>
      </w:r>
      <w:r w:rsidRPr="00EC061A">
        <w:t>независимой экспертизы. Вторая С</w:t>
      </w:r>
      <w:r w:rsidR="00D311C4" w:rsidRPr="00EC061A">
        <w:t>торона не должна препятствовать проведению экспертизы.</w:t>
      </w:r>
    </w:p>
    <w:p w:rsidR="00D311C4" w:rsidRPr="00EC061A" w:rsidRDefault="00C81583" w:rsidP="00C81583">
      <w:pPr>
        <w:ind w:right="-1"/>
        <w:jc w:val="both"/>
      </w:pPr>
      <w:r w:rsidRPr="00EC061A">
        <w:t>7.3.</w:t>
      </w:r>
      <w:r w:rsidR="007572F9" w:rsidRPr="00EC061A">
        <w:t xml:space="preserve"> </w:t>
      </w:r>
      <w:r w:rsidR="00D311C4" w:rsidRPr="00EC061A">
        <w:t xml:space="preserve">При </w:t>
      </w:r>
      <w:proofErr w:type="spellStart"/>
      <w:r w:rsidR="00D311C4" w:rsidRPr="00EC061A">
        <w:t>недостижении</w:t>
      </w:r>
      <w:proofErr w:type="spellEnd"/>
      <w:r w:rsidR="00D311C4" w:rsidRPr="00EC061A">
        <w:t xml:space="preserve"> соглашения спор передается на рассмотрение </w:t>
      </w:r>
      <w:r w:rsidRPr="00EC061A">
        <w:t xml:space="preserve">в Арбитражный суд </w:t>
      </w:r>
      <w:r w:rsidR="000D7B4B" w:rsidRPr="00EC061A">
        <w:t>Мурманской области</w:t>
      </w:r>
      <w:r w:rsidRPr="00EC061A">
        <w:t>.</w:t>
      </w:r>
    </w:p>
    <w:p w:rsidR="00D311C4" w:rsidRPr="00EC061A" w:rsidRDefault="00024BCB" w:rsidP="00024BCB">
      <w:pPr>
        <w:ind w:right="-1"/>
        <w:jc w:val="both"/>
      </w:pPr>
      <w:r w:rsidRPr="00EC061A">
        <w:t>7.4.</w:t>
      </w:r>
      <w:r w:rsidR="007572F9" w:rsidRPr="00EC061A">
        <w:t xml:space="preserve"> </w:t>
      </w:r>
      <w:r w:rsidR="00D311C4" w:rsidRPr="00EC061A">
        <w:t>Все претензии по</w:t>
      </w:r>
      <w:r w:rsidRPr="00EC061A">
        <w:t xml:space="preserve"> выполнению условий настоящего </w:t>
      </w:r>
      <w:r w:rsidR="00F96EAC" w:rsidRPr="00EC061A">
        <w:t>Контракт</w:t>
      </w:r>
      <w:r w:rsidR="00D311C4" w:rsidRPr="00EC061A">
        <w:t xml:space="preserve">а должны </w:t>
      </w:r>
      <w:proofErr w:type="gramStart"/>
      <w:r w:rsidR="00D311C4" w:rsidRPr="00EC061A">
        <w:t>заявляться</w:t>
      </w:r>
      <w:proofErr w:type="gramEnd"/>
      <w:r w:rsidR="00D311C4" w:rsidRPr="00EC061A">
        <w:t xml:space="preserve"> Сторонами в письменн</w:t>
      </w:r>
      <w:r w:rsidRPr="00EC061A">
        <w:t>ой форме и направляться другой С</w:t>
      </w:r>
      <w:r w:rsidR="00D311C4" w:rsidRPr="00EC061A">
        <w:t xml:space="preserve">тороне заказным письмом на почтовый адрес, указанный в разделе </w:t>
      </w:r>
      <w:r w:rsidR="00360D5E" w:rsidRPr="00EC061A">
        <w:t>1</w:t>
      </w:r>
      <w:r w:rsidR="003461BC" w:rsidRPr="00EC061A">
        <w:t>1</w:t>
      </w:r>
      <w:r w:rsidR="00D311C4" w:rsidRPr="00EC061A">
        <w:t xml:space="preserve"> настоящего </w:t>
      </w:r>
      <w:r w:rsidR="00F96EAC" w:rsidRPr="00EC061A">
        <w:t>Контракт</w:t>
      </w:r>
      <w:r w:rsidR="00D311C4" w:rsidRPr="00EC061A">
        <w:t>а.</w:t>
      </w:r>
    </w:p>
    <w:p w:rsidR="00D311C4" w:rsidRPr="00EC061A" w:rsidRDefault="008C77D0" w:rsidP="008C77D0">
      <w:pPr>
        <w:ind w:right="-1"/>
        <w:jc w:val="both"/>
      </w:pPr>
      <w:r w:rsidRPr="00EC061A">
        <w:t>7.5.</w:t>
      </w:r>
      <w:r w:rsidR="007572F9" w:rsidRPr="00EC061A">
        <w:t xml:space="preserve"> </w:t>
      </w:r>
      <w:r w:rsidRPr="00EC061A">
        <w:t>Сторон</w:t>
      </w:r>
      <w:r w:rsidR="00D311C4" w:rsidRPr="00EC061A">
        <w:t>а, получившая прете</w:t>
      </w:r>
      <w:r w:rsidR="007F687C" w:rsidRPr="00EC061A">
        <w:t>нзию, обязана сообщить другой Стороне-заявителю</w:t>
      </w:r>
      <w:r w:rsidR="00D311C4" w:rsidRPr="00EC061A">
        <w:t xml:space="preserve"> о результатах рассмотрения претензии в течение 30 </w:t>
      </w:r>
      <w:r w:rsidR="007F687C" w:rsidRPr="00EC061A">
        <w:t xml:space="preserve">(тридцати) </w:t>
      </w:r>
      <w:r w:rsidR="00D311C4" w:rsidRPr="00EC061A">
        <w:t>календарных дней с момента получения претензии. Ответ на претензию дается в письменн</w:t>
      </w:r>
      <w:r w:rsidR="007F687C" w:rsidRPr="00EC061A">
        <w:t>ой форме и направляется другой С</w:t>
      </w:r>
      <w:r w:rsidR="00D311C4" w:rsidRPr="00EC061A">
        <w:t>тороне заказным письмом с уведомлением на почтовый адрес.</w:t>
      </w:r>
    </w:p>
    <w:p w:rsidR="00621ABC" w:rsidRPr="00EC061A" w:rsidRDefault="00621ABC" w:rsidP="00F75A66">
      <w:pPr>
        <w:jc w:val="both"/>
      </w:pPr>
    </w:p>
    <w:p w:rsidR="009D62EC" w:rsidRDefault="005F1CB3" w:rsidP="00BE3AAC">
      <w:pPr>
        <w:numPr>
          <w:ilvl w:val="0"/>
          <w:numId w:val="12"/>
        </w:numPr>
        <w:ind w:right="-1"/>
        <w:jc w:val="center"/>
        <w:rPr>
          <w:b/>
        </w:rPr>
      </w:pPr>
      <w:r w:rsidRPr="00EC061A">
        <w:rPr>
          <w:b/>
        </w:rPr>
        <w:t>С</w:t>
      </w:r>
      <w:r w:rsidR="00CA1D0A" w:rsidRPr="00EC061A">
        <w:rPr>
          <w:b/>
        </w:rPr>
        <w:t xml:space="preserve">рок действия </w:t>
      </w:r>
      <w:r w:rsidR="00F96EAC" w:rsidRPr="00EC061A">
        <w:rPr>
          <w:b/>
        </w:rPr>
        <w:t>Контракт</w:t>
      </w:r>
      <w:r w:rsidR="001A5112" w:rsidRPr="00EC061A">
        <w:rPr>
          <w:b/>
        </w:rPr>
        <w:t>а</w:t>
      </w:r>
    </w:p>
    <w:p w:rsidR="005F1CB3" w:rsidRPr="009D62EC" w:rsidRDefault="00CA1D0A" w:rsidP="009D62EC">
      <w:pPr>
        <w:ind w:right="-1"/>
        <w:jc w:val="both"/>
        <w:rPr>
          <w:b/>
        </w:rPr>
      </w:pPr>
      <w:r w:rsidRPr="00EC061A">
        <w:t>8</w:t>
      </w:r>
      <w:r w:rsidRPr="005C680B">
        <w:t>.1.</w:t>
      </w:r>
      <w:r w:rsidR="00FB6DE0" w:rsidRPr="005C680B">
        <w:t xml:space="preserve"> </w:t>
      </w:r>
      <w:r w:rsidR="005F1CB3" w:rsidRPr="005C680B">
        <w:t xml:space="preserve">Настоящий </w:t>
      </w:r>
      <w:r w:rsidR="00F96EAC" w:rsidRPr="005C680B">
        <w:t>Контра</w:t>
      </w:r>
      <w:proofErr w:type="gramStart"/>
      <w:r w:rsidR="00F96EAC" w:rsidRPr="005C680B">
        <w:t>кт</w:t>
      </w:r>
      <w:r w:rsidRPr="005C680B">
        <w:t xml:space="preserve"> вст</w:t>
      </w:r>
      <w:proofErr w:type="gramEnd"/>
      <w:r w:rsidRPr="005C680B">
        <w:t>упает в силу с даты его подписания обеими С</w:t>
      </w:r>
      <w:r w:rsidR="005F1CB3" w:rsidRPr="005C680B">
        <w:t xml:space="preserve">торонами и действует </w:t>
      </w:r>
      <w:r w:rsidR="00666E2B" w:rsidRPr="005C680B">
        <w:t>не позднее</w:t>
      </w:r>
      <w:r w:rsidR="00AD2529" w:rsidRPr="005C680B">
        <w:t xml:space="preserve"> </w:t>
      </w:r>
      <w:r w:rsidR="000609BF" w:rsidRPr="005C680B">
        <w:t>30</w:t>
      </w:r>
      <w:r w:rsidR="00CD5CBB" w:rsidRPr="005C680B">
        <w:t>.</w:t>
      </w:r>
      <w:r w:rsidR="00CB6532" w:rsidRPr="005C680B">
        <w:t>0</w:t>
      </w:r>
      <w:r w:rsidR="005C680B" w:rsidRPr="005C680B">
        <w:t>9.</w:t>
      </w:r>
      <w:r w:rsidR="00B35BED" w:rsidRPr="005C680B">
        <w:t>20</w:t>
      </w:r>
      <w:r w:rsidR="00FC7379" w:rsidRPr="005C680B">
        <w:t>2</w:t>
      </w:r>
      <w:r w:rsidR="006902FF" w:rsidRPr="005C680B">
        <w:t>6</w:t>
      </w:r>
      <w:r w:rsidR="00BE3AAC" w:rsidRPr="005C680B">
        <w:t xml:space="preserve">. </w:t>
      </w:r>
      <w:r w:rsidR="005F1CB3" w:rsidRPr="005C680B">
        <w:t xml:space="preserve">Автоматическая пролонгация настоящего </w:t>
      </w:r>
      <w:r w:rsidR="00F96EAC" w:rsidRPr="005C680B">
        <w:t>Контракт</w:t>
      </w:r>
      <w:r w:rsidR="005F1CB3" w:rsidRPr="005C680B">
        <w:t>а не допускается.</w:t>
      </w:r>
    </w:p>
    <w:p w:rsidR="001A5112" w:rsidRPr="009D62EC" w:rsidRDefault="000D7B4B" w:rsidP="009D62EC">
      <w:pPr>
        <w:numPr>
          <w:ilvl w:val="0"/>
          <w:numId w:val="12"/>
        </w:numPr>
        <w:jc w:val="center"/>
        <w:rPr>
          <w:b/>
          <w:bCs/>
        </w:rPr>
      </w:pPr>
      <w:r w:rsidRPr="00EC061A">
        <w:rPr>
          <w:b/>
          <w:bCs/>
        </w:rPr>
        <w:t>Порядок изменения и расторжения Контракта</w:t>
      </w:r>
    </w:p>
    <w:p w:rsidR="000D7B4B" w:rsidRPr="00EC061A" w:rsidRDefault="000D7B4B" w:rsidP="000D7B4B">
      <w:pPr>
        <w:jc w:val="both"/>
      </w:pPr>
      <w:r w:rsidRPr="00EC061A">
        <w:t>9.1. Изменение существенных условий Контракта при его исполнении не допускается, за исключением их изменения по соглашению сторон.</w:t>
      </w:r>
    </w:p>
    <w:p w:rsidR="00AF69E6" w:rsidRPr="00EC061A" w:rsidRDefault="000D7B4B" w:rsidP="00AF69E6">
      <w:pPr>
        <w:jc w:val="both"/>
      </w:pPr>
      <w:r w:rsidRPr="00EC061A">
        <w:t xml:space="preserve">9.2. </w:t>
      </w:r>
      <w:r w:rsidR="00AF69E6" w:rsidRPr="00EC061A">
        <w:t xml:space="preserve">Настоящий Контракт </w:t>
      </w:r>
      <w:proofErr w:type="gramStart"/>
      <w:r w:rsidR="00AF69E6" w:rsidRPr="00EC061A">
        <w:t>может быть в любое время расторгнут</w:t>
      </w:r>
      <w:proofErr w:type="gramEnd"/>
      <w:r w:rsidR="00AF69E6" w:rsidRPr="00EC061A">
        <w:t xml:space="preserve">: </w:t>
      </w:r>
    </w:p>
    <w:p w:rsidR="00AF69E6" w:rsidRPr="00EC061A" w:rsidRDefault="00AF69E6" w:rsidP="00AF69E6">
      <w:pPr>
        <w:jc w:val="both"/>
      </w:pPr>
      <w:r w:rsidRPr="00EC061A">
        <w:t>- по согла</w:t>
      </w:r>
      <w:r w:rsidR="008353CC" w:rsidRPr="00EC061A">
        <w:t>ше</w:t>
      </w:r>
      <w:r w:rsidRPr="00EC061A">
        <w:t>нию Сторон;</w:t>
      </w:r>
    </w:p>
    <w:p w:rsidR="00AF69E6" w:rsidRPr="00EC061A" w:rsidRDefault="00AF69E6" w:rsidP="00AF69E6">
      <w:pPr>
        <w:jc w:val="both"/>
      </w:pPr>
      <w:r w:rsidRPr="00EC061A">
        <w:t>- по форс-мажорным обстоятельствам;</w:t>
      </w:r>
    </w:p>
    <w:p w:rsidR="00AF69E6" w:rsidRPr="00EC061A" w:rsidRDefault="00AF69E6" w:rsidP="00AF69E6">
      <w:pPr>
        <w:jc w:val="both"/>
      </w:pPr>
      <w:r w:rsidRPr="00EC061A">
        <w:t>- по требованию одной из Сторон при существенном нарушении Контракта другой Стороной</w:t>
      </w:r>
      <w:r w:rsidR="005E13FB" w:rsidRPr="00EC061A">
        <w:t xml:space="preserve">, в соответствии со ст. 95 </w:t>
      </w:r>
      <w:r w:rsidR="002B20FA">
        <w:t>Закона № 44-ФЗ</w:t>
      </w:r>
      <w:r w:rsidRPr="00EC061A">
        <w:t>.</w:t>
      </w:r>
    </w:p>
    <w:p w:rsidR="00AF69E6" w:rsidRDefault="00AF69E6" w:rsidP="00AF69E6">
      <w:pPr>
        <w:jc w:val="both"/>
      </w:pPr>
      <w:r w:rsidRPr="00EC061A">
        <w:t>9.3. До расторжения Контракта, либо до окончания срока действия Контракта, Стороны обязаны произвести сверку расчетов и погасить имеющиеся взаимные задолженности.</w:t>
      </w:r>
    </w:p>
    <w:p w:rsidR="00FD0ECF" w:rsidRDefault="00FD0ECF" w:rsidP="00FD0ECF">
      <w:pPr>
        <w:jc w:val="both"/>
      </w:pPr>
      <w:r>
        <w:lastRenderedPageBreak/>
        <w:t>9.4. Стороны</w:t>
      </w:r>
      <w:r w:rsidRPr="00F4351F">
        <w:t xml:space="preserve"> вправе принять решение об одностороннем отказе от исполнения </w:t>
      </w:r>
      <w:r>
        <w:t>К</w:t>
      </w:r>
      <w:r w:rsidRPr="00F4351F">
        <w:t>онтракта по основаниям, предусмотренным Гражданским кодек</w:t>
      </w:r>
      <w:r>
        <w:t>сом Российской Федерации</w:t>
      </w:r>
      <w:r w:rsidRPr="00F4351F">
        <w:t>.</w:t>
      </w:r>
    </w:p>
    <w:p w:rsidR="00FD0ECF" w:rsidRPr="00F4351F" w:rsidRDefault="00FD0ECF" w:rsidP="00FD0ECF">
      <w:pPr>
        <w:jc w:val="both"/>
      </w:pPr>
    </w:p>
    <w:p w:rsidR="001A5112" w:rsidRPr="009D62EC" w:rsidRDefault="001A5112" w:rsidP="009D62EC">
      <w:pPr>
        <w:numPr>
          <w:ilvl w:val="0"/>
          <w:numId w:val="31"/>
        </w:numPr>
        <w:jc w:val="center"/>
        <w:rPr>
          <w:b/>
        </w:rPr>
      </w:pPr>
      <w:r w:rsidRPr="00EC061A">
        <w:rPr>
          <w:b/>
        </w:rPr>
        <w:t>Прочие условия</w:t>
      </w:r>
    </w:p>
    <w:p w:rsidR="00352A88" w:rsidRDefault="005E13FB" w:rsidP="00352A88">
      <w:pPr>
        <w:jc w:val="both"/>
      </w:pPr>
      <w:r w:rsidRPr="00905B65">
        <w:t>10</w:t>
      </w:r>
      <w:r w:rsidR="00BA4F28" w:rsidRPr="00905B65">
        <w:t>.1.</w:t>
      </w:r>
      <w:r w:rsidR="00FB6DE0" w:rsidRPr="00905B65">
        <w:t xml:space="preserve"> </w:t>
      </w:r>
      <w:r w:rsidR="00E97717" w:rsidRPr="00905B65">
        <w:t xml:space="preserve">Настоящий </w:t>
      </w:r>
      <w:r w:rsidR="00352A88">
        <w:t xml:space="preserve">Контракт составлен в </w:t>
      </w:r>
      <w:r w:rsidR="00352A88">
        <w:rPr>
          <w:bCs/>
          <w:color w:val="000000"/>
          <w:szCs w:val="20"/>
        </w:rPr>
        <w:t>двух экземплярах, имеющих одинаковую юридическую силу, по одному экземпляру для каждой из Сторон</w:t>
      </w:r>
      <w:r w:rsidR="00352A88">
        <w:t xml:space="preserve"> </w:t>
      </w:r>
      <w:r w:rsidR="00352A88">
        <w:rPr>
          <w:i/>
        </w:rPr>
        <w:t>(в форме электронного документа, подписанного электронными цифровыми подписями уполномоченных лиц Сторон)*</w:t>
      </w:r>
      <w:r w:rsidR="00352A88">
        <w:t>.</w:t>
      </w:r>
    </w:p>
    <w:p w:rsidR="00352A88" w:rsidRDefault="00352A88" w:rsidP="00352A88">
      <w:pPr>
        <w:jc w:val="both"/>
        <w:rPr>
          <w:i/>
        </w:rPr>
      </w:pPr>
      <w:r>
        <w:rPr>
          <w:i/>
        </w:rPr>
        <w:t>* В случае заключения контракта по результатам закупочной сессии на ЕАТ «Березка».</w:t>
      </w:r>
    </w:p>
    <w:p w:rsidR="00041D12" w:rsidRPr="00EC061A" w:rsidRDefault="005E13FB">
      <w:pPr>
        <w:pStyle w:val="a4"/>
      </w:pPr>
      <w:r w:rsidRPr="00EC061A">
        <w:t>10</w:t>
      </w:r>
      <w:r w:rsidR="000063F9" w:rsidRPr="00EC061A">
        <w:t>.2.</w:t>
      </w:r>
      <w:r w:rsidR="00FB6DE0" w:rsidRPr="00EC061A">
        <w:t xml:space="preserve"> </w:t>
      </w:r>
      <w:r w:rsidR="00041D12" w:rsidRPr="00EC061A">
        <w:t>Все измен</w:t>
      </w:r>
      <w:r w:rsidR="00BA4F28" w:rsidRPr="00EC061A">
        <w:t xml:space="preserve">ения и дополнения к настоящему </w:t>
      </w:r>
      <w:r w:rsidR="00F96EAC" w:rsidRPr="00EC061A">
        <w:t>Контракт</w:t>
      </w:r>
      <w:r w:rsidR="00BA4F28" w:rsidRPr="00EC061A">
        <w:t>у согласовываются С</w:t>
      </w:r>
      <w:r w:rsidR="00041D12" w:rsidRPr="00EC061A">
        <w:t>торонами и оформляются в виде приложений.</w:t>
      </w:r>
    </w:p>
    <w:p w:rsidR="000063F9" w:rsidRPr="00EC061A" w:rsidRDefault="005E13FB" w:rsidP="000063F9">
      <w:pPr>
        <w:ind w:right="-1"/>
        <w:jc w:val="both"/>
      </w:pPr>
      <w:r w:rsidRPr="00EC061A">
        <w:t>10</w:t>
      </w:r>
      <w:r w:rsidR="000063F9" w:rsidRPr="00EC061A">
        <w:t>.</w:t>
      </w:r>
      <w:r w:rsidR="00BE3AAC" w:rsidRPr="00EC061A">
        <w:t>3</w:t>
      </w:r>
      <w:r w:rsidR="000063F9" w:rsidRPr="00EC061A">
        <w:t>.</w:t>
      </w:r>
      <w:r w:rsidR="00FB6DE0" w:rsidRPr="00EC061A">
        <w:t xml:space="preserve"> </w:t>
      </w:r>
      <w:r w:rsidR="000063F9" w:rsidRPr="00EC061A">
        <w:t>Право собственности на товар от Исполнителя к Заказчику переходит в момент подписания Сторонами накладной.</w:t>
      </w:r>
    </w:p>
    <w:p w:rsidR="000063F9" w:rsidRPr="00EC061A" w:rsidRDefault="005E13FB" w:rsidP="000063F9">
      <w:pPr>
        <w:ind w:right="-1"/>
        <w:jc w:val="both"/>
      </w:pPr>
      <w:r w:rsidRPr="00EC061A">
        <w:t>10</w:t>
      </w:r>
      <w:r w:rsidR="000063F9" w:rsidRPr="00EC061A">
        <w:t>.</w:t>
      </w:r>
      <w:r w:rsidR="00BE3AAC" w:rsidRPr="00EC061A">
        <w:t>4</w:t>
      </w:r>
      <w:r w:rsidR="000063F9" w:rsidRPr="00EC061A">
        <w:t>.</w:t>
      </w:r>
      <w:r w:rsidR="00FB6DE0" w:rsidRPr="00EC061A">
        <w:t xml:space="preserve"> </w:t>
      </w:r>
      <w:r w:rsidR="000063F9" w:rsidRPr="00EC061A">
        <w:t xml:space="preserve">Работы считаются сданными Исполнителем и принятыми Заказчиком по окончании их выполнения в момент подписания сторонами </w:t>
      </w:r>
      <w:proofErr w:type="gramStart"/>
      <w:r w:rsidR="000063F9" w:rsidRPr="00EC061A">
        <w:t>заказ-наряда</w:t>
      </w:r>
      <w:proofErr w:type="gramEnd"/>
      <w:r w:rsidR="000063F9" w:rsidRPr="00EC061A">
        <w:t xml:space="preserve"> и Акта приема-передачи выполненных работ (оказанных услуг).</w:t>
      </w:r>
    </w:p>
    <w:p w:rsidR="000063F9" w:rsidRPr="00EC061A" w:rsidRDefault="005E13FB" w:rsidP="001944E4">
      <w:pPr>
        <w:ind w:right="-1"/>
        <w:jc w:val="both"/>
      </w:pPr>
      <w:r w:rsidRPr="00EC061A">
        <w:t>10</w:t>
      </w:r>
      <w:r w:rsidR="001944E4" w:rsidRPr="00EC061A">
        <w:t>.</w:t>
      </w:r>
      <w:r w:rsidR="00BE3AAC" w:rsidRPr="00EC061A">
        <w:t>5</w:t>
      </w:r>
      <w:r w:rsidR="001944E4" w:rsidRPr="00EC061A">
        <w:t>.</w:t>
      </w:r>
      <w:r w:rsidR="00FB6DE0" w:rsidRPr="00EC061A">
        <w:t xml:space="preserve"> </w:t>
      </w:r>
      <w:r w:rsidR="00C80947" w:rsidRPr="00EC061A">
        <w:t>Ни одна из Сторон не в</w:t>
      </w:r>
      <w:r w:rsidR="000063F9" w:rsidRPr="00EC061A">
        <w:t xml:space="preserve">праве передать свои права и обязанности по настоящему </w:t>
      </w:r>
      <w:r w:rsidR="00F96EAC" w:rsidRPr="00EC061A">
        <w:t>Контракт</w:t>
      </w:r>
      <w:r w:rsidR="000063F9" w:rsidRPr="00EC061A">
        <w:t>у третьим лицам без письменного согласия другой стороны</w:t>
      </w:r>
      <w:r w:rsidR="00C80947" w:rsidRPr="00EC061A">
        <w:t xml:space="preserve"> (ч. 2 ст.</w:t>
      </w:r>
      <w:r w:rsidR="00F243EE" w:rsidRPr="00EC061A">
        <w:t>382 ГК РФ)</w:t>
      </w:r>
      <w:r w:rsidR="000063F9" w:rsidRPr="00EC061A">
        <w:t>.</w:t>
      </w:r>
    </w:p>
    <w:p w:rsidR="001944E4" w:rsidRDefault="005E13FB" w:rsidP="001944E4">
      <w:pPr>
        <w:ind w:right="-1"/>
        <w:jc w:val="both"/>
      </w:pPr>
      <w:r w:rsidRPr="00EC061A">
        <w:t>10</w:t>
      </w:r>
      <w:r w:rsidR="001944E4" w:rsidRPr="00EC061A">
        <w:t>.</w:t>
      </w:r>
      <w:r w:rsidR="00BE3AAC" w:rsidRPr="00EC061A">
        <w:t>6</w:t>
      </w:r>
      <w:r w:rsidR="001944E4" w:rsidRPr="00EC061A">
        <w:t>.</w:t>
      </w:r>
      <w:r w:rsidR="00FB6DE0" w:rsidRPr="00EC061A">
        <w:t xml:space="preserve"> </w:t>
      </w:r>
      <w:r w:rsidR="001944E4" w:rsidRPr="00EC061A">
        <w:t xml:space="preserve">Все изменения и дополнения к настоящему </w:t>
      </w:r>
      <w:r w:rsidR="00F96EAC" w:rsidRPr="00EC061A">
        <w:t>Контракт</w:t>
      </w:r>
      <w:r w:rsidR="001944E4" w:rsidRPr="00EC061A">
        <w:t>у вступают  в силу после подписания их обеими Сторонами.</w:t>
      </w:r>
    </w:p>
    <w:p w:rsidR="00E97717" w:rsidRDefault="00E97717" w:rsidP="006C00EA">
      <w:pPr>
        <w:jc w:val="both"/>
      </w:pPr>
      <w:r>
        <w:t xml:space="preserve">10.7. Неотъемлемой частью настоящего контракта являются: </w:t>
      </w:r>
    </w:p>
    <w:p w:rsidR="00E97717" w:rsidRDefault="00E97717" w:rsidP="00E97717">
      <w:pPr>
        <w:ind w:firstLine="709"/>
        <w:jc w:val="both"/>
      </w:pPr>
      <w:r>
        <w:t xml:space="preserve">- Приложение </w:t>
      </w:r>
      <w:r w:rsidRPr="00307DD8">
        <w:t xml:space="preserve">№ 1 </w:t>
      </w:r>
      <w:r w:rsidR="00772420">
        <w:t>–</w:t>
      </w:r>
      <w:r>
        <w:t xml:space="preserve"> </w:t>
      </w:r>
      <w:r w:rsidR="00772420">
        <w:t>Техническое задание (описание объекта закупки)</w:t>
      </w:r>
      <w:r>
        <w:t>.</w:t>
      </w:r>
    </w:p>
    <w:p w:rsidR="00AB29A6" w:rsidRDefault="00AB29A6" w:rsidP="0026652D">
      <w:pPr>
        <w:jc w:val="center"/>
        <w:rPr>
          <w:b/>
          <w:bCs/>
        </w:rPr>
      </w:pPr>
    </w:p>
    <w:p w:rsidR="0013458E" w:rsidRPr="00EC061A" w:rsidRDefault="00257BC1" w:rsidP="0026652D">
      <w:pPr>
        <w:jc w:val="center"/>
        <w:rPr>
          <w:b/>
          <w:bCs/>
        </w:rPr>
      </w:pPr>
      <w:r w:rsidRPr="00EC061A">
        <w:rPr>
          <w:b/>
          <w:bCs/>
        </w:rPr>
        <w:t>1</w:t>
      </w:r>
      <w:r w:rsidR="005E13FB" w:rsidRPr="00EC061A">
        <w:rPr>
          <w:b/>
          <w:bCs/>
        </w:rPr>
        <w:t>1</w:t>
      </w:r>
      <w:r w:rsidR="000F30BA" w:rsidRPr="00EC061A">
        <w:rPr>
          <w:b/>
          <w:bCs/>
        </w:rPr>
        <w:t>. Юридические адреса и реквизиты</w:t>
      </w:r>
    </w:p>
    <w:tbl>
      <w:tblPr>
        <w:tblW w:w="10188" w:type="dxa"/>
        <w:tblLook w:val="0000" w:firstRow="0" w:lastRow="0" w:firstColumn="0" w:lastColumn="0" w:noHBand="0" w:noVBand="0"/>
      </w:tblPr>
      <w:tblGrid>
        <w:gridCol w:w="5070"/>
        <w:gridCol w:w="5118"/>
      </w:tblGrid>
      <w:tr w:rsidR="00B658CF" w:rsidRPr="00EC061A" w:rsidTr="00B9617E">
        <w:tc>
          <w:tcPr>
            <w:tcW w:w="5070" w:type="dxa"/>
          </w:tcPr>
          <w:p w:rsidR="00B658CF" w:rsidRPr="008D071E" w:rsidRDefault="00B658CF" w:rsidP="00104D82">
            <w:pPr>
              <w:jc w:val="both"/>
            </w:pPr>
            <w:r w:rsidRPr="008D071E">
              <w:tab/>
            </w:r>
            <w:r w:rsidRPr="008D071E">
              <w:tab/>
            </w:r>
            <w:r w:rsidRPr="008D071E">
              <w:tab/>
            </w:r>
          </w:p>
          <w:p w:rsidR="0026652D" w:rsidRPr="008D071E" w:rsidRDefault="0026652D" w:rsidP="0026652D">
            <w:pPr>
              <w:jc w:val="both"/>
            </w:pPr>
            <w:r w:rsidRPr="008D071E">
              <w:t>З</w:t>
            </w:r>
            <w:r w:rsidR="002E3766">
              <w:t>аказчик</w:t>
            </w:r>
          </w:p>
          <w:p w:rsidR="00845913" w:rsidRPr="008C3C28" w:rsidRDefault="00845913" w:rsidP="00845913">
            <w:pPr>
              <w:shd w:val="clear" w:color="auto" w:fill="FFFFFF"/>
              <w:rPr>
                <w:b/>
                <w:spacing w:val="-1"/>
              </w:rPr>
            </w:pPr>
            <w:r w:rsidRPr="008C3C28">
              <w:rPr>
                <w:b/>
                <w:spacing w:val="-1"/>
              </w:rPr>
              <w:t xml:space="preserve">Управление Федеральной налоговой службы по Мурманской области </w:t>
            </w:r>
          </w:p>
          <w:p w:rsidR="00845913" w:rsidRPr="00EC3E0C" w:rsidRDefault="00845913" w:rsidP="00845913">
            <w:pPr>
              <w:shd w:val="clear" w:color="auto" w:fill="FFFFFF"/>
              <w:rPr>
                <w:b/>
                <w:spacing w:val="-1"/>
              </w:rPr>
            </w:pPr>
            <w:r w:rsidRPr="008C3C28">
              <w:rPr>
                <w:b/>
                <w:spacing w:val="-1"/>
              </w:rPr>
              <w:t>(УФНС России по Мурманской области)</w:t>
            </w:r>
          </w:p>
          <w:p w:rsidR="00845913" w:rsidRPr="008C3C28" w:rsidRDefault="00845913" w:rsidP="00845913">
            <w:pPr>
              <w:shd w:val="clear" w:color="auto" w:fill="FFFFFF"/>
              <w:rPr>
                <w:spacing w:val="-1"/>
              </w:rPr>
            </w:pPr>
            <w:r w:rsidRPr="008C3C28">
              <w:rPr>
                <w:spacing w:val="-1"/>
              </w:rPr>
              <w:t>Местонахождение и почтовый адрес:</w:t>
            </w:r>
          </w:p>
          <w:p w:rsidR="00845913" w:rsidRPr="008C3C28" w:rsidRDefault="00845913" w:rsidP="00845913">
            <w:pPr>
              <w:shd w:val="clear" w:color="auto" w:fill="FFFFFF"/>
              <w:rPr>
                <w:spacing w:val="-1"/>
              </w:rPr>
            </w:pPr>
            <w:smartTag w:uri="urn:schemas-microsoft-com:office:smarttags" w:element="metricconverter">
              <w:smartTagPr>
                <w:attr w:name="ProductID" w:val="183032, г"/>
              </w:smartTagPr>
              <w:r w:rsidRPr="008C3C28">
                <w:rPr>
                  <w:spacing w:val="-1"/>
                </w:rPr>
                <w:t>183032, г</w:t>
              </w:r>
            </w:smartTag>
            <w:r w:rsidRPr="008C3C28">
              <w:rPr>
                <w:spacing w:val="-1"/>
              </w:rPr>
              <w:t xml:space="preserve">. Мурманск, ул. </w:t>
            </w:r>
            <w:proofErr w:type="gramStart"/>
            <w:r w:rsidRPr="008C3C28">
              <w:rPr>
                <w:spacing w:val="-1"/>
              </w:rPr>
              <w:t>Заводская</w:t>
            </w:r>
            <w:proofErr w:type="gramEnd"/>
            <w:r w:rsidRPr="008C3C28">
              <w:rPr>
                <w:spacing w:val="-1"/>
              </w:rPr>
              <w:t>, д.7</w:t>
            </w:r>
            <w:r w:rsidRPr="008C3C28">
              <w:rPr>
                <w:spacing w:val="-1"/>
              </w:rPr>
              <w:tab/>
            </w:r>
          </w:p>
          <w:p w:rsidR="00845913" w:rsidRPr="008C3C28" w:rsidRDefault="00905B65" w:rsidP="00845913">
            <w:pPr>
              <w:shd w:val="clear" w:color="auto" w:fill="FFFFFF"/>
              <w:rPr>
                <w:spacing w:val="-1"/>
              </w:rPr>
            </w:pPr>
            <w:r w:rsidRPr="008C3C28">
              <w:rPr>
                <w:spacing w:val="-1"/>
              </w:rPr>
              <w:t>Т</w:t>
            </w:r>
            <w:r w:rsidR="00845913" w:rsidRPr="008C3C28">
              <w:rPr>
                <w:spacing w:val="-1"/>
              </w:rPr>
              <w:t>ел</w:t>
            </w:r>
            <w:r>
              <w:rPr>
                <w:spacing w:val="-1"/>
              </w:rPr>
              <w:t>.</w:t>
            </w:r>
            <w:r w:rsidR="00845913" w:rsidRPr="008C3C28">
              <w:rPr>
                <w:spacing w:val="-1"/>
              </w:rPr>
              <w:t xml:space="preserve"> </w:t>
            </w:r>
            <w:r w:rsidR="00845913" w:rsidRPr="008C3C28">
              <w:rPr>
                <w:iCs/>
                <w:spacing w:val="-1"/>
              </w:rPr>
              <w:t xml:space="preserve">+7 (8152) </w:t>
            </w:r>
            <w:r>
              <w:rPr>
                <w:spacing w:val="-1"/>
              </w:rPr>
              <w:t>566-841 доб. 1411, доб. 1059</w:t>
            </w:r>
          </w:p>
          <w:p w:rsidR="00845913" w:rsidRPr="008C3C28" w:rsidRDefault="00845913" w:rsidP="00845913">
            <w:pPr>
              <w:shd w:val="clear" w:color="auto" w:fill="FFFFFF"/>
              <w:rPr>
                <w:spacing w:val="-1"/>
              </w:rPr>
            </w:pPr>
            <w:r w:rsidRPr="008C3C28">
              <w:rPr>
                <w:spacing w:val="-1"/>
              </w:rPr>
              <w:t>ИНН 5190132315, КПП 519001001</w:t>
            </w:r>
          </w:p>
          <w:p w:rsidR="00845913" w:rsidRPr="008C3C28" w:rsidRDefault="00845913" w:rsidP="00845913">
            <w:pPr>
              <w:shd w:val="clear" w:color="auto" w:fill="FFFFFF"/>
              <w:rPr>
                <w:spacing w:val="-1"/>
              </w:rPr>
            </w:pPr>
            <w:r w:rsidRPr="008C3C28">
              <w:rPr>
                <w:spacing w:val="-1"/>
              </w:rPr>
              <w:t>ПЛАТЕЛЬЩИК: УФК по Нижегородской области (УФНС РОССИИ ПО МУРМАНСКОЙ ОБЛАСТИ</w:t>
            </w:r>
            <w:r w:rsidRPr="008C3C28">
              <w:rPr>
                <w:color w:val="000000"/>
              </w:rPr>
              <w:t xml:space="preserve"> </w:t>
            </w:r>
            <w:r w:rsidRPr="008C3C28">
              <w:rPr>
                <w:spacing w:val="-1"/>
              </w:rPr>
              <w:t>л/с 03491195140)</w:t>
            </w:r>
          </w:p>
          <w:p w:rsidR="00845913" w:rsidRPr="008C3C28" w:rsidRDefault="00845913" w:rsidP="00845913">
            <w:pPr>
              <w:shd w:val="clear" w:color="auto" w:fill="FFFFFF"/>
              <w:rPr>
                <w:spacing w:val="-1"/>
              </w:rPr>
            </w:pPr>
            <w:r w:rsidRPr="008C3C28">
              <w:rPr>
                <w:spacing w:val="-1"/>
              </w:rPr>
              <w:t>р/с 03211643000000013212</w:t>
            </w:r>
          </w:p>
          <w:p w:rsidR="00845913" w:rsidRPr="008C3C28" w:rsidRDefault="00845913" w:rsidP="00845913">
            <w:pPr>
              <w:shd w:val="clear" w:color="auto" w:fill="FFFFFF"/>
              <w:rPr>
                <w:spacing w:val="-1"/>
              </w:rPr>
            </w:pPr>
            <w:r>
              <w:rPr>
                <w:spacing w:val="-1"/>
              </w:rPr>
              <w:t>ОКЦ № 1 ВВ</w:t>
            </w:r>
            <w:r w:rsidRPr="008C3C28">
              <w:rPr>
                <w:spacing w:val="-1"/>
              </w:rPr>
              <w:t xml:space="preserve">ГУ БАНКА РОССИИ//УФК по Нижегородской области г. Нижний Новгород </w:t>
            </w:r>
          </w:p>
          <w:p w:rsidR="00845913" w:rsidRPr="008C3C28" w:rsidRDefault="00845913" w:rsidP="00845913">
            <w:pPr>
              <w:shd w:val="clear" w:color="auto" w:fill="FFFFFF"/>
              <w:rPr>
                <w:spacing w:val="-1"/>
              </w:rPr>
            </w:pPr>
            <w:r w:rsidRPr="008C3C28">
              <w:rPr>
                <w:spacing w:val="-1"/>
              </w:rPr>
              <w:t>БИК</w:t>
            </w:r>
            <w:r>
              <w:rPr>
                <w:spacing w:val="-1"/>
              </w:rPr>
              <w:t xml:space="preserve"> </w:t>
            </w:r>
            <w:r w:rsidRPr="008C3C28">
              <w:rPr>
                <w:spacing w:val="-1"/>
              </w:rPr>
              <w:t>012202102</w:t>
            </w:r>
          </w:p>
          <w:p w:rsidR="00845913" w:rsidRPr="008C3C28" w:rsidRDefault="00845913" w:rsidP="00845913">
            <w:pPr>
              <w:shd w:val="clear" w:color="auto" w:fill="FFFFFF"/>
              <w:rPr>
                <w:spacing w:val="-1"/>
              </w:rPr>
            </w:pPr>
            <w:r w:rsidRPr="008C3C28">
              <w:rPr>
                <w:spacing w:val="-1"/>
              </w:rPr>
              <w:t>СЧЕТ</w:t>
            </w:r>
            <w:r>
              <w:rPr>
                <w:spacing w:val="-1"/>
              </w:rPr>
              <w:t xml:space="preserve"> </w:t>
            </w:r>
            <w:r w:rsidRPr="008C3C28">
              <w:rPr>
                <w:spacing w:val="-1"/>
              </w:rPr>
              <w:t>40102810745370000024</w:t>
            </w:r>
          </w:p>
          <w:p w:rsidR="00845913" w:rsidRPr="008C3C28" w:rsidRDefault="00845913" w:rsidP="00845913">
            <w:pPr>
              <w:widowControl w:val="0"/>
              <w:autoSpaceDE w:val="0"/>
              <w:autoSpaceDN w:val="0"/>
            </w:pPr>
            <w:r w:rsidRPr="008C3C28">
              <w:rPr>
                <w:lang w:val="en-US"/>
              </w:rPr>
              <w:t>email</w:t>
            </w:r>
            <w:r w:rsidRPr="008C3C28">
              <w:t xml:space="preserve">: </w:t>
            </w:r>
            <w:proofErr w:type="spellStart"/>
            <w:r w:rsidRPr="008C3C28">
              <w:rPr>
                <w:lang w:val="en-US"/>
              </w:rPr>
              <w:t>xoz</w:t>
            </w:r>
            <w:proofErr w:type="spellEnd"/>
            <w:r w:rsidRPr="008C3C28">
              <w:t>5116@</w:t>
            </w:r>
            <w:proofErr w:type="spellStart"/>
            <w:r w:rsidRPr="008C3C28">
              <w:rPr>
                <w:lang w:val="en-US"/>
              </w:rPr>
              <w:t>yandex</w:t>
            </w:r>
            <w:proofErr w:type="spellEnd"/>
            <w:r w:rsidRPr="008C3C28">
              <w:t>.</w:t>
            </w:r>
            <w:proofErr w:type="spellStart"/>
            <w:r w:rsidRPr="008C3C28">
              <w:rPr>
                <w:lang w:val="en-US"/>
              </w:rPr>
              <w:t>ru</w:t>
            </w:r>
            <w:proofErr w:type="spellEnd"/>
          </w:p>
          <w:p w:rsidR="008D071E" w:rsidRPr="008D071E" w:rsidRDefault="008D071E" w:rsidP="0026652D">
            <w:pPr>
              <w:jc w:val="both"/>
            </w:pPr>
          </w:p>
          <w:p w:rsidR="003461BC" w:rsidRPr="008D071E" w:rsidRDefault="003461BC" w:rsidP="00104D82">
            <w:pPr>
              <w:jc w:val="both"/>
            </w:pPr>
          </w:p>
          <w:p w:rsidR="00B658CF" w:rsidRPr="008D071E" w:rsidRDefault="00B658CF" w:rsidP="002B46EA">
            <w:pPr>
              <w:jc w:val="both"/>
            </w:pPr>
            <w:r w:rsidRPr="008D071E">
              <w:t xml:space="preserve"> </w:t>
            </w:r>
            <w:r w:rsidR="009E5CE0">
              <w:t>_____________________</w:t>
            </w:r>
            <w:r w:rsidRPr="008D071E">
              <w:t xml:space="preserve">  </w:t>
            </w:r>
          </w:p>
        </w:tc>
        <w:tc>
          <w:tcPr>
            <w:tcW w:w="5118" w:type="dxa"/>
          </w:tcPr>
          <w:p w:rsidR="0026652D" w:rsidRPr="008D071E" w:rsidRDefault="0026652D" w:rsidP="00DF00C8"/>
          <w:p w:rsidR="00F96EAC" w:rsidRPr="008D071E" w:rsidRDefault="002E3766" w:rsidP="00DF00C8">
            <w:r>
              <w:t>Исполнитель</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Default="0026652D"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Default="002B46EA" w:rsidP="00104D82"/>
          <w:p w:rsidR="002B46EA" w:rsidRPr="008D071E" w:rsidRDefault="002B46EA" w:rsidP="00104D82"/>
          <w:p w:rsidR="0026652D" w:rsidRPr="008D071E" w:rsidRDefault="00D044F8" w:rsidP="00104D82">
            <w:r w:rsidRPr="00D044F8">
              <w:t xml:space="preserve">_____________________  </w:t>
            </w:r>
          </w:p>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26652D" w:rsidRPr="008D071E" w:rsidRDefault="0026652D" w:rsidP="00104D82"/>
          <w:p w:rsidR="0013458E" w:rsidRPr="008D071E" w:rsidRDefault="0013458E" w:rsidP="00D33474"/>
        </w:tc>
      </w:tr>
    </w:tbl>
    <w:p w:rsidR="003C45AE" w:rsidRDefault="003C45AE" w:rsidP="00D33474"/>
    <w:p w:rsidR="00F96EAC" w:rsidRPr="00EC061A" w:rsidRDefault="00F96EAC" w:rsidP="0026652D">
      <w:pPr>
        <w:ind w:firstLine="708"/>
        <w:jc w:val="right"/>
        <w:rPr>
          <w:lang w:val="x-none"/>
        </w:rPr>
      </w:pPr>
      <w:r w:rsidRPr="00EC061A">
        <w:rPr>
          <w:lang w:val="x-none"/>
        </w:rPr>
        <w:t>Приложение № 1</w:t>
      </w:r>
    </w:p>
    <w:p w:rsidR="00F96EAC" w:rsidRPr="00EC061A" w:rsidRDefault="00F96EAC" w:rsidP="0026652D">
      <w:pPr>
        <w:ind w:firstLine="708"/>
        <w:jc w:val="right"/>
        <w:rPr>
          <w:lang w:val="x-none"/>
        </w:rPr>
      </w:pPr>
      <w:r w:rsidRPr="00EC061A">
        <w:rPr>
          <w:lang w:val="x-none"/>
        </w:rPr>
        <w:t>к контракту № _____</w:t>
      </w:r>
    </w:p>
    <w:p w:rsidR="00041D12" w:rsidRPr="00EC061A" w:rsidRDefault="00F96EAC" w:rsidP="0026652D">
      <w:pPr>
        <w:ind w:firstLine="708"/>
        <w:jc w:val="right"/>
      </w:pPr>
      <w:r w:rsidRPr="00EC061A">
        <w:t>от «</w:t>
      </w:r>
      <w:r w:rsidR="0029544E" w:rsidRPr="00EC061A">
        <w:t>___</w:t>
      </w:r>
      <w:r w:rsidRPr="00EC061A">
        <w:t xml:space="preserve">» </w:t>
      </w:r>
      <w:r w:rsidR="0034415A" w:rsidRPr="00EC061A">
        <w:t>__________</w:t>
      </w:r>
      <w:r w:rsidRPr="00EC061A">
        <w:t xml:space="preserve"> 20</w:t>
      </w:r>
      <w:r w:rsidR="00FC7379" w:rsidRPr="00EC061A">
        <w:t>2</w:t>
      </w:r>
      <w:r w:rsidR="006902FF">
        <w:t>6</w:t>
      </w:r>
      <w:r w:rsidRPr="00EC061A">
        <w:t xml:space="preserve"> года</w:t>
      </w:r>
    </w:p>
    <w:p w:rsidR="00307845" w:rsidRDefault="00307845" w:rsidP="00F96EAC">
      <w:pPr>
        <w:ind w:firstLine="708"/>
        <w:jc w:val="center"/>
        <w:rPr>
          <w:b/>
        </w:rPr>
      </w:pPr>
    </w:p>
    <w:p w:rsidR="005E651A" w:rsidRDefault="009D0480" w:rsidP="00F96EAC">
      <w:pPr>
        <w:ind w:firstLine="708"/>
        <w:jc w:val="center"/>
        <w:rPr>
          <w:b/>
        </w:rPr>
      </w:pPr>
      <w:r>
        <w:rPr>
          <w:b/>
        </w:rPr>
        <w:t xml:space="preserve">Техническое задание  (описание объекта закупки) </w:t>
      </w:r>
    </w:p>
    <w:p w:rsidR="00041D12" w:rsidRDefault="009D0480" w:rsidP="00F96EAC">
      <w:pPr>
        <w:ind w:firstLine="708"/>
        <w:jc w:val="center"/>
        <w:rPr>
          <w:b/>
        </w:rPr>
      </w:pPr>
      <w:r>
        <w:rPr>
          <w:b/>
        </w:rPr>
        <w:t>на выполнение ремонта автомобил</w:t>
      </w:r>
      <w:r w:rsidR="004B5E06">
        <w:rPr>
          <w:b/>
        </w:rPr>
        <w:t>ей</w:t>
      </w:r>
    </w:p>
    <w:p w:rsidR="005E651A" w:rsidRDefault="005E651A" w:rsidP="00F96EAC">
      <w:pPr>
        <w:ind w:firstLine="708"/>
        <w:jc w:val="center"/>
        <w:rPr>
          <w:b/>
        </w:rPr>
      </w:pPr>
    </w:p>
    <w:p w:rsidR="005E651A" w:rsidRDefault="005E651A" w:rsidP="00473874">
      <w:pPr>
        <w:numPr>
          <w:ilvl w:val="0"/>
          <w:numId w:val="33"/>
        </w:numPr>
        <w:rPr>
          <w:b/>
        </w:rPr>
      </w:pPr>
      <w:r w:rsidRPr="005E651A">
        <w:rPr>
          <w:b/>
        </w:rPr>
        <w:t>Спецификация:</w:t>
      </w:r>
    </w:p>
    <w:p w:rsidR="00F85E8C" w:rsidRPr="00473874" w:rsidRDefault="00F85E8C" w:rsidP="00F85E8C">
      <w:pPr>
        <w:ind w:left="1068"/>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1276"/>
        <w:gridCol w:w="1984"/>
      </w:tblGrid>
      <w:tr w:rsidR="005E651A" w:rsidRPr="00586BA7" w:rsidTr="00F71F45">
        <w:tc>
          <w:tcPr>
            <w:tcW w:w="675" w:type="dxa"/>
            <w:vAlign w:val="center"/>
          </w:tcPr>
          <w:p w:rsidR="005E651A" w:rsidRPr="00586BA7" w:rsidRDefault="005E651A" w:rsidP="00D46462">
            <w:pPr>
              <w:jc w:val="center"/>
            </w:pPr>
            <w:r w:rsidRPr="00586BA7">
              <w:t xml:space="preserve">№ </w:t>
            </w:r>
            <w:proofErr w:type="gramStart"/>
            <w:r w:rsidRPr="00586BA7">
              <w:t>п</w:t>
            </w:r>
            <w:proofErr w:type="gramEnd"/>
            <w:r w:rsidRPr="00586BA7">
              <w:t>/п</w:t>
            </w:r>
          </w:p>
        </w:tc>
        <w:tc>
          <w:tcPr>
            <w:tcW w:w="6521" w:type="dxa"/>
            <w:vAlign w:val="center"/>
          </w:tcPr>
          <w:p w:rsidR="005E651A" w:rsidRPr="00586BA7" w:rsidRDefault="005E651A" w:rsidP="00D46462">
            <w:pPr>
              <w:jc w:val="center"/>
            </w:pPr>
            <w:r w:rsidRPr="00586BA7">
              <w:t>Наименование работ</w:t>
            </w:r>
          </w:p>
        </w:tc>
        <w:tc>
          <w:tcPr>
            <w:tcW w:w="1276" w:type="dxa"/>
            <w:vAlign w:val="center"/>
          </w:tcPr>
          <w:p w:rsidR="005E651A" w:rsidRPr="00586BA7" w:rsidRDefault="005E651A" w:rsidP="00D46462">
            <w:pPr>
              <w:jc w:val="center"/>
            </w:pPr>
            <w:r w:rsidRPr="00586BA7">
              <w:t xml:space="preserve">Кол-во, </w:t>
            </w:r>
            <w:proofErr w:type="spellStart"/>
            <w:r w:rsidRPr="00586BA7">
              <w:t>усл</w:t>
            </w:r>
            <w:proofErr w:type="spellEnd"/>
            <w:r w:rsidRPr="00586BA7">
              <w:t>.</w:t>
            </w:r>
            <w:r w:rsidR="00066BAF" w:rsidRPr="00586BA7">
              <w:t xml:space="preserve"> </w:t>
            </w:r>
            <w:r w:rsidRPr="00586BA7">
              <w:t>ед.</w:t>
            </w:r>
          </w:p>
        </w:tc>
        <w:tc>
          <w:tcPr>
            <w:tcW w:w="1984" w:type="dxa"/>
            <w:vAlign w:val="center"/>
          </w:tcPr>
          <w:p w:rsidR="005E651A" w:rsidRPr="00586BA7" w:rsidRDefault="000E232F" w:rsidP="00D46462">
            <w:pPr>
              <w:jc w:val="center"/>
            </w:pPr>
            <w:r w:rsidRPr="00586BA7">
              <w:t xml:space="preserve">Общая стоимость ремонта, руб., </w:t>
            </w:r>
            <w:r w:rsidR="002B46EA" w:rsidRPr="00586BA7">
              <w:t>включая НДС (__ %), либо без НДС (УСН)</w:t>
            </w:r>
          </w:p>
        </w:tc>
      </w:tr>
      <w:tr w:rsidR="00762351" w:rsidRPr="00586BA7" w:rsidTr="00F71F45">
        <w:tc>
          <w:tcPr>
            <w:tcW w:w="675" w:type="dxa"/>
            <w:vAlign w:val="center"/>
          </w:tcPr>
          <w:p w:rsidR="00762351" w:rsidRPr="00586BA7" w:rsidRDefault="00762351" w:rsidP="00696126">
            <w:pPr>
              <w:jc w:val="center"/>
            </w:pPr>
            <w:r w:rsidRPr="00586BA7">
              <w:t>2</w:t>
            </w:r>
          </w:p>
        </w:tc>
        <w:tc>
          <w:tcPr>
            <w:tcW w:w="6521" w:type="dxa"/>
            <w:vAlign w:val="center"/>
          </w:tcPr>
          <w:p w:rsidR="00762351" w:rsidRPr="00586BA7" w:rsidRDefault="00506BF3" w:rsidP="009375E3">
            <w:r w:rsidRPr="00506BF3">
              <w:t xml:space="preserve">Выполнение работ по ремонту автомобиля </w:t>
            </w:r>
            <w:proofErr w:type="spellStart"/>
            <w:r w:rsidR="009375E3" w:rsidRPr="009375E3">
              <w:t>Renault</w:t>
            </w:r>
            <w:proofErr w:type="spellEnd"/>
            <w:r w:rsidR="009375E3" w:rsidRPr="009375E3">
              <w:t xml:space="preserve"> </w:t>
            </w:r>
            <w:proofErr w:type="spellStart"/>
            <w:r w:rsidR="009375E3" w:rsidRPr="009375E3">
              <w:t>Fluence</w:t>
            </w:r>
            <w:proofErr w:type="spellEnd"/>
            <w:r w:rsidR="009375E3" w:rsidRPr="009375E3">
              <w:t xml:space="preserve"> (Рено </w:t>
            </w:r>
            <w:proofErr w:type="spellStart"/>
            <w:r w:rsidR="009375E3" w:rsidRPr="009375E3">
              <w:t>Флюенс</w:t>
            </w:r>
            <w:proofErr w:type="spellEnd"/>
            <w:r w:rsidR="009375E3" w:rsidRPr="009375E3">
              <w:t>)</w:t>
            </w:r>
          </w:p>
        </w:tc>
        <w:tc>
          <w:tcPr>
            <w:tcW w:w="1276" w:type="dxa"/>
            <w:vAlign w:val="center"/>
          </w:tcPr>
          <w:p w:rsidR="00762351" w:rsidRPr="00586BA7" w:rsidRDefault="00762351" w:rsidP="00696126">
            <w:pPr>
              <w:jc w:val="center"/>
            </w:pPr>
            <w:r w:rsidRPr="00586BA7">
              <w:t>1</w:t>
            </w:r>
          </w:p>
        </w:tc>
        <w:tc>
          <w:tcPr>
            <w:tcW w:w="1984" w:type="dxa"/>
            <w:vAlign w:val="center"/>
          </w:tcPr>
          <w:p w:rsidR="00762351" w:rsidRPr="00586BA7" w:rsidRDefault="00762351" w:rsidP="00696126">
            <w:pPr>
              <w:jc w:val="center"/>
            </w:pPr>
          </w:p>
        </w:tc>
      </w:tr>
    </w:tbl>
    <w:p w:rsidR="00F633FC" w:rsidRPr="00586BA7" w:rsidRDefault="00F633FC" w:rsidP="00696126"/>
    <w:p w:rsidR="00F85E8C" w:rsidRPr="0038769C" w:rsidRDefault="004B5E06" w:rsidP="0038769C">
      <w:pPr>
        <w:numPr>
          <w:ilvl w:val="0"/>
          <w:numId w:val="33"/>
        </w:numPr>
        <w:spacing w:line="360" w:lineRule="auto"/>
        <w:rPr>
          <w:b/>
        </w:rPr>
      </w:pPr>
      <w:r w:rsidRPr="00586BA7">
        <w:rPr>
          <w:b/>
        </w:rPr>
        <w:t>П</w:t>
      </w:r>
      <w:r w:rsidR="009D0480" w:rsidRPr="00586BA7">
        <w:rPr>
          <w:b/>
        </w:rPr>
        <w:t>еречень автомобилей</w:t>
      </w:r>
      <w:r w:rsidRPr="00586BA7">
        <w:rPr>
          <w:b/>
        </w:rPr>
        <w:t xml:space="preserve"> и выполняемых работ</w:t>
      </w:r>
      <w:r w:rsidR="009D0480" w:rsidRPr="00586BA7">
        <w:rPr>
          <w:b/>
        </w:rPr>
        <w:t>:</w:t>
      </w:r>
    </w:p>
    <w:tbl>
      <w:tblPr>
        <w:tblW w:w="10414" w:type="dxa"/>
        <w:tblInd w:w="-34" w:type="dxa"/>
        <w:tblLook w:val="04A0" w:firstRow="1" w:lastRow="0" w:firstColumn="1" w:lastColumn="0" w:noHBand="0" w:noVBand="1"/>
      </w:tblPr>
      <w:tblGrid>
        <w:gridCol w:w="709"/>
        <w:gridCol w:w="2863"/>
        <w:gridCol w:w="4403"/>
        <w:gridCol w:w="1116"/>
        <w:gridCol w:w="1323"/>
      </w:tblGrid>
      <w:tr w:rsidR="003C2BCE" w:rsidRPr="00586BA7" w:rsidTr="00F31B28">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xml:space="preserve">№ </w:t>
            </w:r>
            <w:proofErr w:type="gramStart"/>
            <w:r w:rsidRPr="00586BA7">
              <w:rPr>
                <w:bCs/>
                <w:color w:val="000000"/>
              </w:rPr>
              <w:t>п</w:t>
            </w:r>
            <w:proofErr w:type="gramEnd"/>
            <w:r w:rsidRPr="00586BA7">
              <w:rPr>
                <w:bCs/>
                <w:color w:val="000000"/>
              </w:rPr>
              <w:t>/п</w:t>
            </w:r>
          </w:p>
        </w:tc>
        <w:tc>
          <w:tcPr>
            <w:tcW w:w="286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xml:space="preserve">, </w:t>
            </w:r>
            <w:proofErr w:type="spellStart"/>
            <w:r w:rsidRPr="00586BA7">
              <w:rPr>
                <w:bCs/>
                <w:color w:val="000000"/>
              </w:rPr>
              <w:t>гос.номер</w:t>
            </w:r>
            <w:proofErr w:type="spellEnd"/>
          </w:p>
        </w:tc>
        <w:tc>
          <w:tcPr>
            <w:tcW w:w="4403" w:type="dxa"/>
            <w:tcBorders>
              <w:top w:val="single" w:sz="4" w:space="0" w:color="auto"/>
              <w:left w:val="nil"/>
              <w:bottom w:val="single" w:sz="4" w:space="0" w:color="auto"/>
              <w:right w:val="single" w:sz="4" w:space="0" w:color="auto"/>
            </w:tcBorders>
            <w:shd w:val="clear" w:color="000000" w:fill="FFFFFF"/>
            <w:noWrap/>
            <w:vAlign w:val="center"/>
            <w:hideMark/>
          </w:tcPr>
          <w:p w:rsidR="003C2BCE" w:rsidRPr="00586BA7" w:rsidRDefault="003C2BCE" w:rsidP="00FA66AF">
            <w:pPr>
              <w:jc w:val="center"/>
              <w:rPr>
                <w:bCs/>
                <w:color w:val="000000"/>
              </w:rPr>
            </w:pPr>
            <w:r w:rsidRPr="00586BA7">
              <w:rPr>
                <w:bCs/>
                <w:color w:val="000000"/>
              </w:rPr>
              <w:t>Перечень работ</w:t>
            </w:r>
          </w:p>
        </w:tc>
        <w:tc>
          <w:tcPr>
            <w:tcW w:w="1116" w:type="dxa"/>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pPr>
            <w:r w:rsidRPr="00586BA7">
              <w:t xml:space="preserve">Кол-во (объем) </w:t>
            </w:r>
            <w:proofErr w:type="spellStart"/>
            <w:r w:rsidRPr="00586BA7">
              <w:t>усл</w:t>
            </w:r>
            <w:proofErr w:type="spellEnd"/>
            <w:r w:rsidRPr="00586BA7">
              <w:t>. единиц</w:t>
            </w:r>
          </w:p>
        </w:tc>
        <w:tc>
          <w:tcPr>
            <w:tcW w:w="1323" w:type="dxa"/>
            <w:tcBorders>
              <w:top w:val="single" w:sz="4" w:space="0" w:color="auto"/>
              <w:left w:val="nil"/>
              <w:bottom w:val="single" w:sz="4" w:space="0" w:color="auto"/>
              <w:right w:val="single" w:sz="4" w:space="0" w:color="auto"/>
            </w:tcBorders>
            <w:shd w:val="clear" w:color="000000" w:fill="FFFFFF"/>
          </w:tcPr>
          <w:p w:rsidR="003C2BCE" w:rsidRPr="00586BA7" w:rsidRDefault="003C2BCE" w:rsidP="00FA66AF">
            <w:pPr>
              <w:jc w:val="center"/>
              <w:rPr>
                <w:bCs/>
                <w:color w:val="000000"/>
              </w:rPr>
            </w:pPr>
            <w:r w:rsidRPr="00586BA7">
              <w:rPr>
                <w:bCs/>
                <w:color w:val="000000"/>
              </w:rPr>
              <w:t xml:space="preserve">Стоимость работ, руб., </w:t>
            </w:r>
            <w:r w:rsidR="00BF5558" w:rsidRPr="00586BA7">
              <w:t>включая НДС (__ %), либо без НДС (УСН)</w:t>
            </w:r>
          </w:p>
        </w:tc>
      </w:tr>
      <w:tr w:rsidR="004E6882" w:rsidRPr="00586BA7" w:rsidTr="004E6882">
        <w:trPr>
          <w:trHeight w:val="359"/>
        </w:trPr>
        <w:tc>
          <w:tcPr>
            <w:tcW w:w="709" w:type="dxa"/>
            <w:vMerge w:val="restart"/>
            <w:tcBorders>
              <w:top w:val="single" w:sz="4" w:space="0" w:color="auto"/>
              <w:left w:val="single" w:sz="4" w:space="0" w:color="auto"/>
              <w:right w:val="single" w:sz="4" w:space="0" w:color="auto"/>
            </w:tcBorders>
            <w:shd w:val="clear" w:color="000000" w:fill="FFFFFF"/>
            <w:noWrap/>
            <w:vAlign w:val="center"/>
            <w:hideMark/>
          </w:tcPr>
          <w:p w:rsidR="004E6882" w:rsidRDefault="004E6882" w:rsidP="004E6882">
            <w:pPr>
              <w:rPr>
                <w:color w:val="000000"/>
              </w:rPr>
            </w:pPr>
          </w:p>
          <w:p w:rsidR="004E6882" w:rsidRDefault="004E6882"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227935" w:rsidRDefault="00227935" w:rsidP="004E6882">
            <w:pPr>
              <w:jc w:val="center"/>
              <w:rPr>
                <w:color w:val="000000"/>
              </w:rPr>
            </w:pPr>
          </w:p>
          <w:p w:rsidR="004E6882" w:rsidRPr="00586BA7" w:rsidRDefault="004F1B8A" w:rsidP="004E6882">
            <w:pPr>
              <w:jc w:val="center"/>
              <w:rPr>
                <w:color w:val="000000"/>
              </w:rPr>
            </w:pPr>
            <w:r>
              <w:rPr>
                <w:color w:val="000000"/>
              </w:rPr>
              <w:t>1</w:t>
            </w:r>
          </w:p>
        </w:tc>
        <w:tc>
          <w:tcPr>
            <w:tcW w:w="2863" w:type="dxa"/>
            <w:vMerge w:val="restart"/>
            <w:tcBorders>
              <w:top w:val="single" w:sz="4" w:space="0" w:color="auto"/>
              <w:left w:val="nil"/>
              <w:right w:val="single" w:sz="4" w:space="0" w:color="auto"/>
            </w:tcBorders>
            <w:shd w:val="clear" w:color="000000" w:fill="FFFFFF"/>
            <w:noWrap/>
            <w:vAlign w:val="center"/>
            <w:hideMark/>
          </w:tcPr>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p>
          <w:p w:rsidR="004E6882" w:rsidRPr="00FB2892" w:rsidRDefault="004E6882" w:rsidP="00FB2892">
            <w:pPr>
              <w:jc w:val="center"/>
              <w:rPr>
                <w:color w:val="000000"/>
                <w:lang w:val="en-US"/>
              </w:rPr>
            </w:pPr>
            <w:r w:rsidRPr="00FB2892">
              <w:rPr>
                <w:color w:val="000000"/>
                <w:lang w:val="en-US"/>
              </w:rPr>
              <w:t xml:space="preserve">Renault </w:t>
            </w:r>
            <w:proofErr w:type="spellStart"/>
            <w:r w:rsidRPr="00FB2892">
              <w:rPr>
                <w:color w:val="000000"/>
                <w:lang w:val="en-US"/>
              </w:rPr>
              <w:t>Fluence</w:t>
            </w:r>
            <w:proofErr w:type="spellEnd"/>
            <w:r w:rsidRPr="00FB2892">
              <w:rPr>
                <w:color w:val="000000"/>
                <w:lang w:val="en-US"/>
              </w:rPr>
              <w:t xml:space="preserve"> (</w:t>
            </w:r>
            <w:r w:rsidRPr="00FB2892">
              <w:rPr>
                <w:color w:val="000000"/>
              </w:rPr>
              <w:t>Рено</w:t>
            </w:r>
            <w:r w:rsidRPr="00FB2892">
              <w:rPr>
                <w:color w:val="000000"/>
                <w:lang w:val="en-US"/>
              </w:rPr>
              <w:t xml:space="preserve"> </w:t>
            </w:r>
            <w:proofErr w:type="spellStart"/>
            <w:r w:rsidRPr="00FB2892">
              <w:rPr>
                <w:color w:val="000000"/>
              </w:rPr>
              <w:t>Флюенс</w:t>
            </w:r>
            <w:proofErr w:type="spellEnd"/>
            <w:r w:rsidRPr="00FB2892">
              <w:rPr>
                <w:color w:val="000000"/>
                <w:lang w:val="en-US"/>
              </w:rPr>
              <w:t>), 2011,</w:t>
            </w:r>
          </w:p>
          <w:p w:rsidR="004F1B8A" w:rsidRPr="009C647B" w:rsidRDefault="004E6882" w:rsidP="00FB2892">
            <w:pPr>
              <w:jc w:val="center"/>
              <w:rPr>
                <w:color w:val="000000"/>
                <w:lang w:val="en-US"/>
              </w:rPr>
            </w:pPr>
            <w:r w:rsidRPr="00FB2892">
              <w:rPr>
                <w:color w:val="000000"/>
                <w:lang w:val="en-US"/>
              </w:rPr>
              <w:t xml:space="preserve">VIN: </w:t>
            </w:r>
          </w:p>
          <w:p w:rsidR="004E6882" w:rsidRPr="004F1B8A" w:rsidRDefault="004F1B8A" w:rsidP="004F1B8A">
            <w:pPr>
              <w:jc w:val="center"/>
              <w:rPr>
                <w:color w:val="000000"/>
              </w:rPr>
            </w:pPr>
            <w:r>
              <w:rPr>
                <w:color w:val="000000"/>
                <w:lang w:val="en-US"/>
              </w:rPr>
              <w:t>VF1L</w:t>
            </w:r>
            <w:r w:rsidR="004E6882" w:rsidRPr="00FB2892">
              <w:rPr>
                <w:color w:val="000000"/>
                <w:lang w:val="en-US"/>
              </w:rPr>
              <w:t>ZBR054</w:t>
            </w:r>
            <w:r>
              <w:rPr>
                <w:color w:val="000000"/>
                <w:lang w:val="en-US"/>
              </w:rPr>
              <w:t>6198572</w:t>
            </w:r>
            <w:r w:rsidR="004E6882" w:rsidRPr="00FB2892">
              <w:rPr>
                <w:color w:val="000000"/>
                <w:lang w:val="en-US"/>
              </w:rPr>
              <w:t>,</w:t>
            </w:r>
          </w:p>
          <w:p w:rsidR="004E6882" w:rsidRDefault="004F1B8A" w:rsidP="00FB2892">
            <w:pPr>
              <w:jc w:val="center"/>
              <w:rPr>
                <w:color w:val="000000"/>
              </w:rPr>
            </w:pPr>
            <w:r>
              <w:rPr>
                <w:color w:val="000000"/>
              </w:rPr>
              <w:t>Е010КР</w:t>
            </w:r>
            <w:r w:rsidR="004E6882" w:rsidRPr="00FB2892">
              <w:rPr>
                <w:color w:val="000000"/>
              </w:rPr>
              <w:t xml:space="preserve"> 51</w:t>
            </w:r>
          </w:p>
          <w:p w:rsidR="004E6882" w:rsidRDefault="004E6882" w:rsidP="00FB2892">
            <w:pPr>
              <w:jc w:val="center"/>
              <w:rPr>
                <w:color w:val="000000"/>
              </w:rPr>
            </w:pPr>
          </w:p>
          <w:p w:rsidR="004E6882" w:rsidRPr="00586BA7" w:rsidRDefault="004E6882" w:rsidP="00FB2892">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tcPr>
          <w:p w:rsidR="004E6882" w:rsidRPr="00586BA7" w:rsidRDefault="009757C6" w:rsidP="00227935">
            <w:r>
              <w:t>Диагностика ходовой</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9757C6" w:rsidP="004E0623">
            <w:pPr>
              <w:jc w:val="center"/>
            </w:pPr>
            <w:r>
              <w:t>1,0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hideMark/>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hideMark/>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9757C6" w:rsidP="00FA66AF">
            <w:r>
              <w:t>Ревизия задних суппортов</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C1BDB" w:rsidP="00FA66AF">
            <w:pPr>
              <w:jc w:val="center"/>
            </w:pPr>
            <w:r>
              <w:t>3</w:t>
            </w:r>
            <w:r w:rsidR="009757C6">
              <w:t>,0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9757C6" w:rsidP="00F61777">
            <w:r>
              <w:t xml:space="preserve">Замена задних тормозных </w:t>
            </w:r>
            <w:r w:rsidR="00F61777">
              <w:t>дисков/ко</w:t>
            </w:r>
            <w:r>
              <w:t>лодок</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C1BDB" w:rsidP="00FA66AF">
            <w:pPr>
              <w:jc w:val="center"/>
            </w:pPr>
            <w:r>
              <w:t>1,8</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9757C6" w:rsidP="00FA66AF">
            <w:r>
              <w:t>Замена троса ручника/подтяжка ручного тормоза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C1BDB" w:rsidP="00FA66AF">
            <w:pPr>
              <w:jc w:val="center"/>
            </w:pPr>
            <w:r>
              <w:t>2,2</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F61777" w:rsidP="00B05404">
            <w:r>
              <w:t>Замена комплекта ГРМ с помпой/сальником</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C1BDB" w:rsidP="00FA66AF">
            <w:pPr>
              <w:jc w:val="center"/>
            </w:pPr>
            <w:r>
              <w:t>8,1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F61777" w:rsidP="00811654">
            <w:r>
              <w:t>Замена масла и фильтр</w:t>
            </w:r>
            <w:r w:rsidR="00811654">
              <w:t>ов</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36D57" w:rsidP="00FA66AF">
            <w:pPr>
              <w:jc w:val="center"/>
            </w:pPr>
            <w:r>
              <w:t>3,1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F61777" w:rsidP="00D6531D">
            <w:r>
              <w:t>Замена свечей зажигания</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F61777" w:rsidP="00FA66AF">
            <w:pPr>
              <w:jc w:val="center"/>
            </w:pPr>
            <w:r>
              <w:t>1,0</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0501E">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F61777" w:rsidP="009E088E">
            <w:r>
              <w:t>Замена передних тормозных дисков/колодок</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36D57" w:rsidP="00B36D57">
            <w:pPr>
              <w:jc w:val="center"/>
            </w:pPr>
            <w:r>
              <w:t>2,5</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4E6882" w:rsidRPr="00586BA7" w:rsidTr="002E12F5">
        <w:trPr>
          <w:trHeight w:val="413"/>
        </w:trPr>
        <w:tc>
          <w:tcPr>
            <w:tcW w:w="709" w:type="dxa"/>
            <w:vMerge/>
            <w:tcBorders>
              <w:left w:val="single" w:sz="4" w:space="0" w:color="auto"/>
              <w:right w:val="single" w:sz="4" w:space="0" w:color="auto"/>
            </w:tcBorders>
            <w:shd w:val="clear" w:color="000000" w:fill="FFFFFF"/>
            <w:noWrap/>
            <w:vAlign w:val="center"/>
          </w:tcPr>
          <w:p w:rsidR="004E6882" w:rsidRPr="00586BA7" w:rsidRDefault="004E6882" w:rsidP="00FA66AF">
            <w:pPr>
              <w:jc w:val="center"/>
              <w:rPr>
                <w:color w:val="000000"/>
              </w:rPr>
            </w:pPr>
          </w:p>
        </w:tc>
        <w:tc>
          <w:tcPr>
            <w:tcW w:w="2863" w:type="dxa"/>
            <w:vMerge/>
            <w:tcBorders>
              <w:left w:val="nil"/>
              <w:right w:val="single" w:sz="4" w:space="0" w:color="auto"/>
            </w:tcBorders>
            <w:shd w:val="clear" w:color="000000" w:fill="FFFFFF"/>
            <w:noWrap/>
            <w:vAlign w:val="center"/>
          </w:tcPr>
          <w:p w:rsidR="004E6882" w:rsidRPr="00586BA7" w:rsidRDefault="004E6882" w:rsidP="00FA66AF">
            <w:pPr>
              <w:jc w:val="center"/>
              <w:rPr>
                <w:color w:val="000000"/>
              </w:rPr>
            </w:pPr>
          </w:p>
        </w:tc>
        <w:tc>
          <w:tcPr>
            <w:tcW w:w="4403" w:type="dxa"/>
            <w:tcBorders>
              <w:top w:val="single" w:sz="4" w:space="0" w:color="auto"/>
              <w:left w:val="nil"/>
              <w:bottom w:val="single" w:sz="4" w:space="0" w:color="auto"/>
              <w:right w:val="single" w:sz="4" w:space="0" w:color="auto"/>
            </w:tcBorders>
            <w:shd w:val="clear" w:color="000000" w:fill="FFFFFF"/>
            <w:noWrap/>
            <w:vAlign w:val="center"/>
          </w:tcPr>
          <w:p w:rsidR="004E6882" w:rsidRPr="00586BA7" w:rsidRDefault="00F61777" w:rsidP="00FA66AF">
            <w:r>
              <w:t>Услуги шиномонтажа</w:t>
            </w:r>
          </w:p>
        </w:tc>
        <w:tc>
          <w:tcPr>
            <w:tcW w:w="1116"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B36D57" w:rsidP="00FA66AF">
            <w:pPr>
              <w:jc w:val="center"/>
            </w:pPr>
            <w:r>
              <w:t>2,1</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4E6882" w:rsidRPr="00586BA7" w:rsidRDefault="004E6882" w:rsidP="00FA66AF">
            <w:pPr>
              <w:jc w:val="center"/>
              <w:rPr>
                <w:bCs/>
                <w:color w:val="000000"/>
              </w:rPr>
            </w:pPr>
          </w:p>
        </w:tc>
      </w:tr>
      <w:tr w:rsidR="003C2BCE" w:rsidRPr="00586BA7" w:rsidTr="00F31B28">
        <w:trPr>
          <w:trHeight w:val="405"/>
        </w:trPr>
        <w:tc>
          <w:tcPr>
            <w:tcW w:w="909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2BCE" w:rsidRPr="00586BA7" w:rsidRDefault="003C2BCE" w:rsidP="00FA66AF">
            <w:pPr>
              <w:rPr>
                <w:b/>
              </w:rPr>
            </w:pPr>
            <w:r w:rsidRPr="00586BA7">
              <w:rPr>
                <w:b/>
              </w:rPr>
              <w:t>Общая стоимость работ, руб.</w:t>
            </w:r>
          </w:p>
        </w:tc>
        <w:tc>
          <w:tcPr>
            <w:tcW w:w="1323" w:type="dxa"/>
            <w:tcBorders>
              <w:top w:val="single" w:sz="4" w:space="0" w:color="auto"/>
              <w:left w:val="nil"/>
              <w:bottom w:val="single" w:sz="4" w:space="0" w:color="auto"/>
              <w:right w:val="single" w:sz="4" w:space="0" w:color="auto"/>
            </w:tcBorders>
            <w:shd w:val="clear" w:color="000000" w:fill="FFFFFF"/>
            <w:vAlign w:val="center"/>
          </w:tcPr>
          <w:p w:rsidR="003C2BCE" w:rsidRPr="00586BA7" w:rsidRDefault="003C2BCE" w:rsidP="00FA66AF">
            <w:pPr>
              <w:jc w:val="center"/>
              <w:rPr>
                <w:b/>
                <w:bCs/>
                <w:color w:val="000000"/>
              </w:rPr>
            </w:pPr>
          </w:p>
        </w:tc>
      </w:tr>
    </w:tbl>
    <w:p w:rsidR="00D87B9C" w:rsidRPr="00C857F3" w:rsidRDefault="00D87B9C" w:rsidP="003C2BCE">
      <w:pPr>
        <w:spacing w:line="360" w:lineRule="auto"/>
        <w:rPr>
          <w:b/>
          <w:lang w:val="en-US"/>
        </w:rPr>
      </w:pPr>
    </w:p>
    <w:p w:rsidR="00D61404" w:rsidRDefault="00D61404" w:rsidP="005E651A">
      <w:pPr>
        <w:numPr>
          <w:ilvl w:val="0"/>
          <w:numId w:val="33"/>
        </w:numPr>
        <w:spacing w:line="360" w:lineRule="auto"/>
        <w:rPr>
          <w:b/>
        </w:rPr>
      </w:pPr>
      <w:r w:rsidRPr="00586BA7">
        <w:rPr>
          <w:b/>
        </w:rPr>
        <w:t xml:space="preserve">Перечень </w:t>
      </w:r>
      <w:r w:rsidR="00D0739D" w:rsidRPr="00586BA7">
        <w:rPr>
          <w:b/>
        </w:rPr>
        <w:t xml:space="preserve">используемых </w:t>
      </w:r>
      <w:r w:rsidRPr="00586BA7">
        <w:rPr>
          <w:b/>
        </w:rPr>
        <w:t>материалов (зап</w:t>
      </w:r>
      <w:r w:rsidR="00F633FC" w:rsidRPr="00586BA7">
        <w:rPr>
          <w:b/>
        </w:rPr>
        <w:t xml:space="preserve">асных </w:t>
      </w:r>
      <w:r w:rsidRPr="00586BA7">
        <w:rPr>
          <w:b/>
        </w:rPr>
        <w:t>частей)</w:t>
      </w:r>
      <w:r w:rsidR="00F85E8C">
        <w:rPr>
          <w:b/>
        </w:rPr>
        <w:t>:</w:t>
      </w:r>
    </w:p>
    <w:p w:rsidR="00F85E8C" w:rsidRPr="00586BA7" w:rsidRDefault="00F85E8C" w:rsidP="00F85E8C">
      <w:pPr>
        <w:spacing w:line="360" w:lineRule="auto"/>
        <w:ind w:left="1068"/>
        <w:rPr>
          <w:b/>
        </w:rPr>
      </w:pPr>
    </w:p>
    <w:tbl>
      <w:tblPr>
        <w:tblW w:w="10490" w:type="dxa"/>
        <w:tblInd w:w="-34" w:type="dxa"/>
        <w:tblLayout w:type="fixed"/>
        <w:tblLook w:val="04A0" w:firstRow="1" w:lastRow="0" w:firstColumn="1" w:lastColumn="0" w:noHBand="0" w:noVBand="1"/>
      </w:tblPr>
      <w:tblGrid>
        <w:gridCol w:w="708"/>
        <w:gridCol w:w="2978"/>
        <w:gridCol w:w="3827"/>
        <w:gridCol w:w="709"/>
        <w:gridCol w:w="851"/>
        <w:gridCol w:w="1417"/>
      </w:tblGrid>
      <w:tr w:rsidR="003A58FF" w:rsidRPr="00586BA7" w:rsidTr="00590178">
        <w:trPr>
          <w:trHeight w:val="6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xml:space="preserve">№ </w:t>
            </w:r>
            <w:proofErr w:type="gramStart"/>
            <w:r w:rsidRPr="00586BA7">
              <w:rPr>
                <w:bCs/>
                <w:color w:val="000000"/>
              </w:rPr>
              <w:t>п</w:t>
            </w:r>
            <w:proofErr w:type="gramEnd"/>
            <w:r w:rsidRPr="00586BA7">
              <w:rPr>
                <w:bCs/>
                <w:color w:val="000000"/>
              </w:rPr>
              <w:t>/п</w:t>
            </w:r>
          </w:p>
        </w:tc>
        <w:tc>
          <w:tcPr>
            <w:tcW w:w="2978"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sidRPr="00586BA7">
              <w:rPr>
                <w:bCs/>
                <w:color w:val="000000"/>
              </w:rPr>
              <w:t xml:space="preserve">Марка а/м, год выпуска, </w:t>
            </w:r>
            <w:r w:rsidRPr="00586BA7">
              <w:rPr>
                <w:bCs/>
                <w:color w:val="000000"/>
                <w:lang w:val="en-US"/>
              </w:rPr>
              <w:t>VIN</w:t>
            </w:r>
            <w:r w:rsidRPr="00586BA7">
              <w:rPr>
                <w:bCs/>
                <w:color w:val="000000"/>
              </w:rPr>
              <w:t xml:space="preserve">, </w:t>
            </w:r>
            <w:proofErr w:type="spellStart"/>
            <w:r w:rsidRPr="00586BA7">
              <w:rPr>
                <w:bCs/>
                <w:color w:val="000000"/>
              </w:rPr>
              <w:t>гос.номер</w:t>
            </w:r>
            <w:proofErr w:type="spellEnd"/>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rsidR="000A14C6" w:rsidRPr="00586BA7" w:rsidRDefault="000A14C6" w:rsidP="00590178">
            <w:pPr>
              <w:jc w:val="center"/>
              <w:rPr>
                <w:bCs/>
                <w:color w:val="000000"/>
              </w:rPr>
            </w:pPr>
            <w:r>
              <w:rPr>
                <w:sz w:val="22"/>
                <w:szCs w:val="22"/>
              </w:rPr>
              <w:t>Наименование материалов (запасных частей)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pPr>
            <w:r w:rsidRPr="00586BA7">
              <w:t>Кол-во</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0A14C6">
              <w:rPr>
                <w:bCs/>
                <w:color w:val="000000"/>
              </w:rPr>
              <w:t>Ед. изм.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590178">
            <w:pPr>
              <w:jc w:val="center"/>
              <w:rPr>
                <w:bCs/>
                <w:color w:val="000000"/>
              </w:rPr>
            </w:pPr>
            <w:r w:rsidRPr="00586BA7">
              <w:rPr>
                <w:bCs/>
                <w:color w:val="000000"/>
              </w:rPr>
              <w:t xml:space="preserve">Стоимость работ, руб., </w:t>
            </w:r>
            <w:r w:rsidRPr="00586BA7">
              <w:lastRenderedPageBreak/>
              <w:t>включая НДС (__ %), либо без НДС (УСН)</w:t>
            </w:r>
          </w:p>
        </w:tc>
      </w:tr>
      <w:tr w:rsidR="00D9253E" w:rsidRPr="00586BA7" w:rsidTr="00F62E4C">
        <w:trPr>
          <w:trHeight w:val="359"/>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F62E4C" w:rsidRDefault="00F62E4C" w:rsidP="00F62E4C">
            <w:pPr>
              <w:jc w:val="center"/>
              <w:rPr>
                <w:color w:val="000000"/>
              </w:rPr>
            </w:pPr>
          </w:p>
          <w:p w:rsidR="00D9253E" w:rsidRPr="00586BA7" w:rsidRDefault="004F1B8A" w:rsidP="00F62E4C">
            <w:pPr>
              <w:jc w:val="center"/>
              <w:rPr>
                <w:color w:val="000000"/>
              </w:rPr>
            </w:pPr>
            <w:r>
              <w:rPr>
                <w:color w:val="000000"/>
              </w:rPr>
              <w:t>1</w:t>
            </w:r>
          </w:p>
        </w:tc>
        <w:tc>
          <w:tcPr>
            <w:tcW w:w="2978" w:type="dxa"/>
            <w:vMerge w:val="restart"/>
            <w:tcBorders>
              <w:top w:val="single" w:sz="4" w:space="0" w:color="auto"/>
              <w:left w:val="nil"/>
              <w:right w:val="single" w:sz="4" w:space="0" w:color="auto"/>
            </w:tcBorders>
            <w:shd w:val="clear" w:color="000000" w:fill="FFFFFF"/>
            <w:noWrap/>
            <w:vAlign w:val="center"/>
          </w:tcPr>
          <w:p w:rsidR="00F62E4C" w:rsidRPr="00120B4C" w:rsidRDefault="00F62E4C" w:rsidP="00F62E4C">
            <w:pPr>
              <w:jc w:val="center"/>
              <w:rPr>
                <w:color w:val="000000"/>
                <w:lang w:val="en-US"/>
              </w:rPr>
            </w:pPr>
          </w:p>
          <w:p w:rsidR="00F62E4C" w:rsidRPr="00120B4C" w:rsidRDefault="00F62E4C" w:rsidP="00F62E4C">
            <w:pPr>
              <w:jc w:val="center"/>
              <w:rPr>
                <w:color w:val="000000"/>
                <w:lang w:val="en-US"/>
              </w:rPr>
            </w:pPr>
          </w:p>
          <w:p w:rsidR="00F62E4C" w:rsidRPr="00120B4C" w:rsidRDefault="00F62E4C" w:rsidP="00F62E4C">
            <w:pPr>
              <w:jc w:val="center"/>
              <w:rPr>
                <w:color w:val="000000"/>
                <w:lang w:val="en-US"/>
              </w:rPr>
            </w:pPr>
          </w:p>
          <w:p w:rsidR="00F62E4C" w:rsidRPr="00120B4C" w:rsidRDefault="00F62E4C" w:rsidP="00F62E4C">
            <w:pPr>
              <w:jc w:val="center"/>
              <w:rPr>
                <w:color w:val="000000"/>
                <w:lang w:val="en-US"/>
              </w:rPr>
            </w:pPr>
          </w:p>
          <w:p w:rsidR="00F245DD" w:rsidRPr="00F245DD" w:rsidRDefault="00F245DD" w:rsidP="00F245DD">
            <w:pPr>
              <w:jc w:val="center"/>
              <w:rPr>
                <w:color w:val="000000"/>
                <w:lang w:val="en-US"/>
              </w:rPr>
            </w:pPr>
            <w:r w:rsidRPr="00F245DD">
              <w:rPr>
                <w:color w:val="000000"/>
                <w:lang w:val="en-US"/>
              </w:rPr>
              <w:t xml:space="preserve">Renault </w:t>
            </w:r>
            <w:proofErr w:type="spellStart"/>
            <w:r w:rsidRPr="00F245DD">
              <w:rPr>
                <w:color w:val="000000"/>
                <w:lang w:val="en-US"/>
              </w:rPr>
              <w:t>Fluence</w:t>
            </w:r>
            <w:proofErr w:type="spellEnd"/>
            <w:r w:rsidRPr="00F245DD">
              <w:rPr>
                <w:color w:val="000000"/>
                <w:lang w:val="en-US"/>
              </w:rPr>
              <w:t xml:space="preserve"> (</w:t>
            </w:r>
            <w:r w:rsidRPr="00F245DD">
              <w:rPr>
                <w:color w:val="000000"/>
              </w:rPr>
              <w:t>Рено</w:t>
            </w:r>
            <w:r w:rsidRPr="00F245DD">
              <w:rPr>
                <w:color w:val="000000"/>
                <w:lang w:val="en-US"/>
              </w:rPr>
              <w:t xml:space="preserve"> </w:t>
            </w:r>
            <w:proofErr w:type="spellStart"/>
            <w:r w:rsidRPr="00F245DD">
              <w:rPr>
                <w:color w:val="000000"/>
              </w:rPr>
              <w:t>Флюенс</w:t>
            </w:r>
            <w:proofErr w:type="spellEnd"/>
            <w:r w:rsidRPr="00F245DD">
              <w:rPr>
                <w:color w:val="000000"/>
                <w:lang w:val="en-US"/>
              </w:rPr>
              <w:t>), 2011,</w:t>
            </w:r>
          </w:p>
          <w:p w:rsidR="00F245DD" w:rsidRPr="00F245DD" w:rsidRDefault="00F245DD" w:rsidP="00F245DD">
            <w:pPr>
              <w:jc w:val="center"/>
              <w:rPr>
                <w:color w:val="000000"/>
                <w:lang w:val="en-US"/>
              </w:rPr>
            </w:pPr>
            <w:r w:rsidRPr="00F245DD">
              <w:rPr>
                <w:color w:val="000000"/>
                <w:lang w:val="en-US"/>
              </w:rPr>
              <w:t xml:space="preserve">VIN: </w:t>
            </w:r>
          </w:p>
          <w:p w:rsidR="00F245DD" w:rsidRPr="00F245DD" w:rsidRDefault="00F245DD" w:rsidP="00F245DD">
            <w:pPr>
              <w:jc w:val="center"/>
              <w:rPr>
                <w:color w:val="000000"/>
              </w:rPr>
            </w:pPr>
            <w:r w:rsidRPr="00F245DD">
              <w:rPr>
                <w:color w:val="000000"/>
              </w:rPr>
              <w:t>VF1LZBR0546198572,</w:t>
            </w:r>
          </w:p>
          <w:p w:rsidR="00D9253E" w:rsidRPr="00586BA7" w:rsidRDefault="00F245DD" w:rsidP="00F245DD">
            <w:pPr>
              <w:jc w:val="center"/>
              <w:rPr>
                <w:color w:val="000000"/>
              </w:rPr>
            </w:pPr>
            <w:r w:rsidRPr="00F245DD">
              <w:rPr>
                <w:color w:val="000000"/>
              </w:rPr>
              <w:t>Е010КР 51</w:t>
            </w:r>
          </w:p>
        </w:tc>
        <w:tc>
          <w:tcPr>
            <w:tcW w:w="3827" w:type="dxa"/>
            <w:tcBorders>
              <w:top w:val="single" w:sz="4" w:space="0" w:color="auto"/>
              <w:left w:val="nil"/>
              <w:bottom w:val="single" w:sz="4" w:space="0" w:color="auto"/>
              <w:right w:val="single" w:sz="4" w:space="0" w:color="auto"/>
            </w:tcBorders>
            <w:shd w:val="clear" w:color="000000" w:fill="FFFFFF"/>
            <w:noWrap/>
          </w:tcPr>
          <w:p w:rsidR="00D9253E" w:rsidRPr="00586BA7" w:rsidRDefault="00811654" w:rsidP="00FA66AF">
            <w:r>
              <w:t>Диск тормозной задний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811654" w:rsidP="006B470F">
            <w:pPr>
              <w:jc w:val="center"/>
            </w:pPr>
            <w:r>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D9253E" w:rsidRPr="00586BA7" w:rsidTr="009375E3">
        <w:trPr>
          <w:trHeight w:val="413"/>
        </w:trPr>
        <w:tc>
          <w:tcPr>
            <w:tcW w:w="708" w:type="dxa"/>
            <w:vMerge/>
            <w:tcBorders>
              <w:left w:val="single" w:sz="4" w:space="0" w:color="auto"/>
              <w:right w:val="single" w:sz="4" w:space="0" w:color="auto"/>
            </w:tcBorders>
            <w:shd w:val="clear" w:color="000000" w:fill="FFFFFF"/>
            <w:noWrap/>
            <w:vAlign w:val="center"/>
            <w:hideMark/>
          </w:tcPr>
          <w:p w:rsidR="00D9253E" w:rsidRPr="00586BA7" w:rsidRDefault="00D9253E" w:rsidP="00FA66AF">
            <w:pPr>
              <w:jc w:val="center"/>
              <w:rPr>
                <w:color w:val="000000"/>
              </w:rPr>
            </w:pPr>
          </w:p>
        </w:tc>
        <w:tc>
          <w:tcPr>
            <w:tcW w:w="2978" w:type="dxa"/>
            <w:vMerge/>
            <w:tcBorders>
              <w:left w:val="nil"/>
              <w:right w:val="single" w:sz="4" w:space="0" w:color="auto"/>
            </w:tcBorders>
            <w:shd w:val="clear" w:color="000000" w:fill="FFFFFF"/>
            <w:noWrap/>
            <w:vAlign w:val="center"/>
          </w:tcPr>
          <w:p w:rsidR="00D9253E" w:rsidRPr="00586BA7" w:rsidRDefault="00D9253E"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D9253E" w:rsidRPr="00586BA7" w:rsidRDefault="00811654" w:rsidP="00FA66AF">
            <w:r>
              <w:t>Колодки тормозные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9253E" w:rsidRPr="00586BA7" w:rsidRDefault="00811654" w:rsidP="00811654">
            <w:pPr>
              <w:jc w:val="center"/>
            </w:pPr>
            <w: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9253E" w:rsidRDefault="00811654" w:rsidP="006B470F">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9253E" w:rsidRPr="00586BA7" w:rsidRDefault="00D9253E"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811654" w:rsidP="00FA66AF">
            <w:proofErr w:type="spellStart"/>
            <w:r>
              <w:t>Ремкомплект</w:t>
            </w:r>
            <w:proofErr w:type="spellEnd"/>
            <w:r>
              <w:t xml:space="preserve"> суппорта и поршень задний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811654" w:rsidP="00AC2AAC">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811654" w:rsidP="000B2FF4">
            <w:r>
              <w:t>Тормозная жидкость</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811654" w:rsidP="00AC2AAC">
            <w:pPr>
              <w:jc w:val="center"/>
            </w:pPr>
            <w: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811654" w:rsidP="00AC2AAC">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811654" w:rsidP="00F82839">
            <w:r>
              <w:t>Трос ручного тормоза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811654" w:rsidP="00811654">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811654" w:rsidP="00AC2AAC">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AC2AAC" w:rsidRPr="00586BA7" w:rsidTr="00AC2AAC">
        <w:trPr>
          <w:trHeight w:val="413"/>
        </w:trPr>
        <w:tc>
          <w:tcPr>
            <w:tcW w:w="708" w:type="dxa"/>
            <w:vMerge/>
            <w:tcBorders>
              <w:left w:val="single" w:sz="4" w:space="0" w:color="auto"/>
              <w:right w:val="single" w:sz="4" w:space="0" w:color="auto"/>
            </w:tcBorders>
            <w:shd w:val="clear" w:color="000000" w:fill="FFFFFF"/>
            <w:noWrap/>
            <w:vAlign w:val="center"/>
          </w:tcPr>
          <w:p w:rsidR="00AC2AAC" w:rsidRPr="00586BA7" w:rsidRDefault="00AC2AAC" w:rsidP="00FA66AF">
            <w:pPr>
              <w:jc w:val="center"/>
              <w:rPr>
                <w:color w:val="000000"/>
              </w:rPr>
            </w:pPr>
          </w:p>
        </w:tc>
        <w:tc>
          <w:tcPr>
            <w:tcW w:w="2978" w:type="dxa"/>
            <w:vMerge/>
            <w:tcBorders>
              <w:left w:val="nil"/>
              <w:right w:val="single" w:sz="4" w:space="0" w:color="auto"/>
            </w:tcBorders>
            <w:shd w:val="clear" w:color="000000" w:fill="FFFFFF"/>
            <w:noWrap/>
            <w:vAlign w:val="center"/>
          </w:tcPr>
          <w:p w:rsidR="00AC2AAC" w:rsidRPr="00586BA7" w:rsidRDefault="00AC2AAC"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AC2AAC" w:rsidRPr="00586BA7" w:rsidRDefault="00811654" w:rsidP="00FA66AF">
            <w:proofErr w:type="spellStart"/>
            <w:r w:rsidRPr="00811654">
              <w:t>Ремкоплект</w:t>
            </w:r>
            <w:proofErr w:type="spellEnd"/>
            <w:r>
              <w:t xml:space="preserve"> ГРМ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C2AAC" w:rsidRPr="00586BA7" w:rsidRDefault="00811654" w:rsidP="00AC2AAC">
            <w:pPr>
              <w:jc w:val="center"/>
            </w:pPr>
            <w: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C2AAC" w:rsidRDefault="00811654" w:rsidP="00AC2AAC">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AC2AAC" w:rsidRPr="00586BA7" w:rsidRDefault="00AC2AAC"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Антифриз, 10л</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Масло, 4л</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811654">
            <w:r w:rsidRPr="00811654">
              <w:t xml:space="preserve">Масло, </w:t>
            </w:r>
            <w:r>
              <w:t>1</w:t>
            </w:r>
            <w:r w:rsidRPr="00811654">
              <w:t>л</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Комплект фильтров (масляный/воздушный/салонный)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Свечи зажигания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4,0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Очиститель</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71794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717944" w:rsidRPr="00586BA7" w:rsidRDefault="00717944" w:rsidP="00FA66AF">
            <w:pPr>
              <w:jc w:val="center"/>
              <w:rPr>
                <w:color w:val="000000"/>
              </w:rPr>
            </w:pPr>
          </w:p>
        </w:tc>
        <w:tc>
          <w:tcPr>
            <w:tcW w:w="2978" w:type="dxa"/>
            <w:tcBorders>
              <w:left w:val="nil"/>
              <w:right w:val="single" w:sz="4" w:space="0" w:color="auto"/>
            </w:tcBorders>
            <w:shd w:val="clear" w:color="000000" w:fill="FFFFFF"/>
            <w:noWrap/>
            <w:vAlign w:val="center"/>
          </w:tcPr>
          <w:p w:rsidR="00717944" w:rsidRPr="00586BA7" w:rsidRDefault="0071794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717944" w:rsidRPr="00586BA7" w:rsidRDefault="00811654" w:rsidP="00FA66AF">
            <w:r>
              <w:t>Диск тормозной передний</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17944" w:rsidRPr="00586BA7" w:rsidRDefault="00811654" w:rsidP="00AC2AAC">
            <w:pPr>
              <w:jc w:val="center"/>
            </w:pPr>
            <w:r>
              <w:t>2,0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1794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17944" w:rsidRPr="00586BA7" w:rsidRDefault="00717944" w:rsidP="00FA66AF">
            <w:pPr>
              <w:jc w:val="center"/>
              <w:rPr>
                <w:bCs/>
                <w:color w:val="000000"/>
              </w:rPr>
            </w:pPr>
          </w:p>
        </w:tc>
      </w:tr>
      <w:tr w:rsidR="00811654" w:rsidRPr="00586BA7" w:rsidTr="00717944">
        <w:trPr>
          <w:trHeight w:val="413"/>
        </w:trPr>
        <w:tc>
          <w:tcPr>
            <w:tcW w:w="708" w:type="dxa"/>
            <w:tcBorders>
              <w:left w:val="single" w:sz="4" w:space="0" w:color="auto"/>
              <w:right w:val="single" w:sz="4" w:space="0" w:color="auto"/>
            </w:tcBorders>
            <w:shd w:val="clear" w:color="000000" w:fill="FFFFFF"/>
            <w:noWrap/>
            <w:vAlign w:val="center"/>
          </w:tcPr>
          <w:p w:rsidR="00811654" w:rsidRPr="00586BA7" w:rsidRDefault="00811654" w:rsidP="00FA66AF">
            <w:pPr>
              <w:jc w:val="center"/>
              <w:rPr>
                <w:color w:val="000000"/>
              </w:rPr>
            </w:pPr>
          </w:p>
        </w:tc>
        <w:tc>
          <w:tcPr>
            <w:tcW w:w="2978" w:type="dxa"/>
            <w:tcBorders>
              <w:left w:val="nil"/>
              <w:right w:val="single" w:sz="4" w:space="0" w:color="auto"/>
            </w:tcBorders>
            <w:shd w:val="clear" w:color="000000" w:fill="FFFFFF"/>
            <w:noWrap/>
            <w:vAlign w:val="center"/>
          </w:tcPr>
          <w:p w:rsidR="00811654" w:rsidRPr="00586BA7" w:rsidRDefault="00811654" w:rsidP="00FA66AF">
            <w:pPr>
              <w:jc w:val="center"/>
              <w:rPr>
                <w:color w:val="000000"/>
              </w:rPr>
            </w:pP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811654" w:rsidRDefault="00150EF9" w:rsidP="00150EF9">
            <w:r>
              <w:t>Колодки тормозные передние дисковые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11654" w:rsidRDefault="00150EF9" w:rsidP="00AC2AAC">
            <w:pPr>
              <w:jc w:val="center"/>
            </w:pPr>
            <w: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11654" w:rsidRPr="00811654" w:rsidRDefault="00811654" w:rsidP="00717944">
            <w:pPr>
              <w:jc w:val="center"/>
            </w:pPr>
            <w:r w:rsidRPr="00811654">
              <w:t>шт.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11654" w:rsidRPr="00586BA7" w:rsidRDefault="00811654" w:rsidP="00FA66AF">
            <w:pPr>
              <w:jc w:val="center"/>
              <w:rPr>
                <w:bCs/>
                <w:color w:val="000000"/>
              </w:rPr>
            </w:pPr>
          </w:p>
        </w:tc>
      </w:tr>
      <w:tr w:rsidR="000A14C6" w:rsidRPr="00586BA7" w:rsidTr="003A58FF">
        <w:trPr>
          <w:trHeight w:val="405"/>
        </w:trPr>
        <w:tc>
          <w:tcPr>
            <w:tcW w:w="822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4C6" w:rsidRPr="00586BA7" w:rsidRDefault="000A14C6" w:rsidP="00FA66AF">
            <w:pPr>
              <w:rPr>
                <w:b/>
              </w:rPr>
            </w:pPr>
            <w:r w:rsidRPr="00586BA7">
              <w:rPr>
                <w:b/>
              </w:rPr>
              <w:t xml:space="preserve">Общая стоимость </w:t>
            </w:r>
            <w:r w:rsidRPr="005E651A">
              <w:rPr>
                <w:b/>
                <w:sz w:val="22"/>
                <w:szCs w:val="22"/>
              </w:rPr>
              <w:t>запчастей</w:t>
            </w:r>
            <w:r w:rsidRPr="00586BA7">
              <w:rPr>
                <w:b/>
              </w:rPr>
              <w:t>, руб.</w:t>
            </w:r>
          </w:p>
        </w:tc>
        <w:tc>
          <w:tcPr>
            <w:tcW w:w="851" w:type="dxa"/>
            <w:tcBorders>
              <w:top w:val="single" w:sz="4" w:space="0" w:color="auto"/>
              <w:left w:val="nil"/>
              <w:bottom w:val="single" w:sz="4" w:space="0" w:color="auto"/>
              <w:right w:val="single" w:sz="4" w:space="0" w:color="auto"/>
            </w:tcBorders>
            <w:shd w:val="clear" w:color="000000" w:fill="FFFFFF"/>
          </w:tcPr>
          <w:p w:rsidR="000A14C6" w:rsidRPr="00586BA7" w:rsidRDefault="000A14C6" w:rsidP="00FA66AF">
            <w:pPr>
              <w:jc w:val="center"/>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A14C6" w:rsidRPr="00586BA7" w:rsidRDefault="000A14C6" w:rsidP="00FA66AF">
            <w:pPr>
              <w:jc w:val="center"/>
              <w:rPr>
                <w:b/>
                <w:bCs/>
                <w:color w:val="000000"/>
              </w:rPr>
            </w:pPr>
          </w:p>
        </w:tc>
      </w:tr>
    </w:tbl>
    <w:p w:rsidR="00B42106" w:rsidRPr="00586BA7" w:rsidRDefault="00B42106" w:rsidP="005E651A">
      <w:pPr>
        <w:jc w:val="both"/>
      </w:pPr>
    </w:p>
    <w:p w:rsidR="005E651A" w:rsidRPr="00586BA7" w:rsidRDefault="005E651A" w:rsidP="005E651A">
      <w:pPr>
        <w:jc w:val="both"/>
      </w:pPr>
      <w:r w:rsidRPr="00586BA7">
        <w:t>Исполнитель несет гарантийные обязательства:</w:t>
      </w:r>
    </w:p>
    <w:p w:rsidR="005E651A" w:rsidRPr="00586BA7" w:rsidRDefault="005E651A" w:rsidP="005E651A">
      <w:pPr>
        <w:numPr>
          <w:ilvl w:val="0"/>
          <w:numId w:val="3"/>
        </w:numPr>
      </w:pPr>
      <w:r w:rsidRPr="00586BA7">
        <w:t>По техническому обслуживанию – в течение 20 дней при пробеге не более 1000 км.</w:t>
      </w:r>
    </w:p>
    <w:p w:rsidR="005E651A" w:rsidRPr="00586BA7" w:rsidRDefault="005E651A" w:rsidP="005E651A">
      <w:pPr>
        <w:numPr>
          <w:ilvl w:val="0"/>
          <w:numId w:val="3"/>
        </w:numPr>
      </w:pPr>
      <w:r w:rsidRPr="00586BA7">
        <w:t>По текущему ремонту – в течение 30 дней при пробеге не более 2000 км.</w:t>
      </w:r>
    </w:p>
    <w:p w:rsidR="005E651A" w:rsidRPr="00586BA7" w:rsidRDefault="005E651A" w:rsidP="005E651A">
      <w:pPr>
        <w:numPr>
          <w:ilvl w:val="0"/>
          <w:numId w:val="3"/>
        </w:numPr>
      </w:pPr>
      <w:r w:rsidRPr="00586BA7">
        <w:t>По ремонту с заменой агрегатов на новые – в течение гарантийных сроков, установленных предприятиями – изготовителями.</w:t>
      </w:r>
    </w:p>
    <w:p w:rsidR="005E651A" w:rsidRPr="00586BA7" w:rsidRDefault="005E651A" w:rsidP="005E651A">
      <w:pPr>
        <w:numPr>
          <w:ilvl w:val="0"/>
          <w:numId w:val="3"/>
        </w:numPr>
      </w:pPr>
      <w:r w:rsidRPr="00586BA7">
        <w:t>На восстановленные, на предприятии авто техобслуживания агрегаты и узлы (в том числе двигатели) – в течение 6 месяцев.</w:t>
      </w:r>
    </w:p>
    <w:p w:rsidR="005E651A" w:rsidRPr="00586BA7" w:rsidRDefault="005E651A" w:rsidP="005E651A">
      <w:pPr>
        <w:numPr>
          <w:ilvl w:val="0"/>
          <w:numId w:val="3"/>
        </w:numPr>
      </w:pPr>
      <w:r w:rsidRPr="00586BA7">
        <w:t>На восстановленные, на заводе двигатели – в течение 12 месяцев.</w:t>
      </w:r>
    </w:p>
    <w:p w:rsidR="005E651A" w:rsidRPr="00586BA7" w:rsidRDefault="005E651A" w:rsidP="005E651A">
      <w:pPr>
        <w:numPr>
          <w:ilvl w:val="0"/>
          <w:numId w:val="3"/>
        </w:numPr>
      </w:pPr>
      <w:r w:rsidRPr="00586BA7">
        <w:t>По ремонту двигателя и его элементов – 6 месяцев.</w:t>
      </w:r>
    </w:p>
    <w:p w:rsidR="005E651A" w:rsidRPr="00586BA7" w:rsidRDefault="005E651A" w:rsidP="005E651A">
      <w:pPr>
        <w:pStyle w:val="a5"/>
        <w:spacing w:line="240" w:lineRule="auto"/>
        <w:rPr>
          <w:b w:val="0"/>
          <w:bCs w:val="0"/>
          <w:sz w:val="24"/>
        </w:rPr>
      </w:pPr>
      <w:r w:rsidRPr="00586BA7">
        <w:rPr>
          <w:b w:val="0"/>
          <w:bCs w:val="0"/>
          <w:sz w:val="24"/>
        </w:rPr>
        <w:t xml:space="preserve">Указанные гарантийные сроки исчисляются со дня выдачи автомобиля заказчику. </w:t>
      </w:r>
    </w:p>
    <w:p w:rsidR="00981CBC" w:rsidRPr="00D55676" w:rsidRDefault="005E651A" w:rsidP="00D55676">
      <w:pPr>
        <w:ind w:firstLine="454"/>
        <w:jc w:val="both"/>
      </w:pPr>
      <w:r w:rsidRPr="00586BA7">
        <w:t>Гарантийные сроки на оказанные Исполнителем услуги по техническому обслуживанию и ремонту (выполненные работы) и реализуемые запасные части в отношении автомобилей Заказчика, на которые распространяется гарантия завода-изготовителя и в отношении которых не истек гарантийный период (установленный заводом-изготовителем), устанавливаются в соответствующей сервисной книжке и условиями гарантийной политики завода-изготовителя.</w:t>
      </w:r>
    </w:p>
    <w:p w:rsidR="00D55676" w:rsidRDefault="00D55676" w:rsidP="00D55676">
      <w:pPr>
        <w:tabs>
          <w:tab w:val="left" w:pos="708"/>
          <w:tab w:val="left" w:pos="1416"/>
          <w:tab w:val="left" w:pos="5835"/>
        </w:tabs>
        <w:spacing w:line="360" w:lineRule="auto"/>
        <w:ind w:left="240"/>
        <w:rPr>
          <w:b/>
        </w:rPr>
      </w:pPr>
    </w:p>
    <w:p w:rsidR="0038769C" w:rsidRDefault="0038769C" w:rsidP="00D55676">
      <w:pPr>
        <w:tabs>
          <w:tab w:val="left" w:pos="708"/>
          <w:tab w:val="left" w:pos="1416"/>
          <w:tab w:val="left" w:pos="5835"/>
        </w:tabs>
        <w:spacing w:line="360" w:lineRule="auto"/>
        <w:ind w:left="240"/>
        <w:rPr>
          <w:b/>
        </w:rPr>
      </w:pPr>
    </w:p>
    <w:p w:rsidR="00A451C6" w:rsidRPr="00586BA7" w:rsidRDefault="00A451C6" w:rsidP="00D55676">
      <w:pPr>
        <w:tabs>
          <w:tab w:val="left" w:pos="708"/>
          <w:tab w:val="left" w:pos="1416"/>
          <w:tab w:val="left" w:pos="5835"/>
        </w:tabs>
        <w:spacing w:line="360" w:lineRule="auto"/>
        <w:ind w:left="240"/>
        <w:rPr>
          <w:b/>
        </w:rPr>
      </w:pPr>
      <w:r w:rsidRPr="00586BA7">
        <w:rPr>
          <w:b/>
        </w:rPr>
        <w:t>Заказчик</w:t>
      </w:r>
      <w:r w:rsidRPr="00586BA7">
        <w:rPr>
          <w:b/>
        </w:rPr>
        <w:tab/>
      </w:r>
      <w:r w:rsidR="00C5688E" w:rsidRPr="00586BA7">
        <w:rPr>
          <w:b/>
        </w:rPr>
        <w:tab/>
        <w:t>Исполнитель</w:t>
      </w:r>
      <w:r w:rsidR="00D55676">
        <w:rPr>
          <w:b/>
        </w:rPr>
        <w:tab/>
      </w:r>
      <w:r w:rsidR="00D55676">
        <w:rPr>
          <w:b/>
        </w:rPr>
        <w:tab/>
      </w:r>
      <w:r w:rsidR="00D55676">
        <w:rPr>
          <w:b/>
        </w:rPr>
        <w:tab/>
      </w:r>
    </w:p>
    <w:p w:rsidR="0038769C" w:rsidRDefault="00022706" w:rsidP="00022706">
      <w:pPr>
        <w:spacing w:line="360" w:lineRule="auto"/>
        <w:rPr>
          <w:b/>
        </w:rPr>
      </w:pPr>
      <w:r w:rsidRPr="00586BA7">
        <w:rPr>
          <w:b/>
        </w:rPr>
        <w:t xml:space="preserve">   </w:t>
      </w:r>
    </w:p>
    <w:p w:rsidR="00A451C6" w:rsidRPr="00586BA7" w:rsidRDefault="0038769C" w:rsidP="00022706">
      <w:pPr>
        <w:spacing w:line="360" w:lineRule="auto"/>
      </w:pPr>
      <w:r>
        <w:rPr>
          <w:b/>
        </w:rPr>
        <w:t>_________________</w:t>
      </w:r>
      <w:r w:rsidR="00A451C6" w:rsidRPr="00586BA7">
        <w:tab/>
      </w:r>
      <w:r w:rsidR="00CD0C10" w:rsidRPr="00586BA7">
        <w:rPr>
          <w:b/>
        </w:rPr>
        <w:tab/>
      </w:r>
      <w:r w:rsidR="00CD0C10" w:rsidRPr="00586BA7">
        <w:rPr>
          <w:b/>
        </w:rPr>
        <w:tab/>
        <w:t xml:space="preserve">           </w:t>
      </w:r>
      <w:r w:rsidR="00E96067" w:rsidRPr="00586BA7">
        <w:rPr>
          <w:b/>
        </w:rPr>
        <w:t xml:space="preserve">                         </w:t>
      </w:r>
      <w:r>
        <w:rPr>
          <w:b/>
        </w:rPr>
        <w:t xml:space="preserve">   </w:t>
      </w:r>
      <w:bookmarkStart w:id="0" w:name="_GoBack"/>
      <w:bookmarkEnd w:id="0"/>
      <w:r>
        <w:rPr>
          <w:b/>
        </w:rPr>
        <w:t xml:space="preserve"> </w:t>
      </w:r>
      <w:r w:rsidR="00CD0C10" w:rsidRPr="00586BA7">
        <w:rPr>
          <w:b/>
        </w:rPr>
        <w:t xml:space="preserve">__________________ </w:t>
      </w:r>
    </w:p>
    <w:sectPr w:rsidR="00A451C6" w:rsidRPr="00586BA7" w:rsidSect="00D10F7D">
      <w:footerReference w:type="default" r:id="rId9"/>
      <w:pgSz w:w="11906" w:h="16838"/>
      <w:pgMar w:top="709" w:right="850" w:bottom="156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F5" w:rsidRDefault="002B67F5" w:rsidP="001A5112">
      <w:r>
        <w:separator/>
      </w:r>
    </w:p>
  </w:endnote>
  <w:endnote w:type="continuationSeparator" w:id="0">
    <w:p w:rsidR="002B67F5" w:rsidRDefault="002B67F5" w:rsidP="001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99" w:rsidRDefault="00722699">
    <w:pPr>
      <w:pStyle w:val="ac"/>
      <w:jc w:val="center"/>
    </w:pPr>
    <w:r>
      <w:fldChar w:fldCharType="begin"/>
    </w:r>
    <w:r>
      <w:instrText>PAGE   \* MERGEFORMAT</w:instrText>
    </w:r>
    <w:r>
      <w:fldChar w:fldCharType="separate"/>
    </w:r>
    <w:r w:rsidR="0038769C">
      <w:rPr>
        <w:noProof/>
      </w:rPr>
      <w:t>7</w:t>
    </w:r>
    <w:r>
      <w:fldChar w:fldCharType="end"/>
    </w:r>
  </w:p>
  <w:p w:rsidR="00722699" w:rsidRDefault="007226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F5" w:rsidRDefault="002B67F5" w:rsidP="001A5112">
      <w:r>
        <w:separator/>
      </w:r>
    </w:p>
  </w:footnote>
  <w:footnote w:type="continuationSeparator" w:id="0">
    <w:p w:rsidR="002B67F5" w:rsidRDefault="002B67F5" w:rsidP="001A5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DF2"/>
    <w:multiLevelType w:val="singleLevel"/>
    <w:tmpl w:val="D194C18E"/>
    <w:lvl w:ilvl="0">
      <w:start w:val="1"/>
      <w:numFmt w:val="decimal"/>
      <w:lvlText w:val="2.1.%1."/>
      <w:lvlJc w:val="left"/>
      <w:pPr>
        <w:tabs>
          <w:tab w:val="num" w:pos="1304"/>
        </w:tabs>
        <w:ind w:left="1304" w:hanging="850"/>
      </w:pPr>
      <w:rPr>
        <w:b w:val="0"/>
        <w:i w:val="0"/>
        <w:sz w:val="22"/>
      </w:rPr>
    </w:lvl>
  </w:abstractNum>
  <w:abstractNum w:abstractNumId="1">
    <w:nsid w:val="0F41623F"/>
    <w:multiLevelType w:val="singleLevel"/>
    <w:tmpl w:val="A3F8D2D0"/>
    <w:lvl w:ilvl="0">
      <w:start w:val="1"/>
      <w:numFmt w:val="decimal"/>
      <w:lvlText w:val="1.%1."/>
      <w:lvlJc w:val="center"/>
      <w:pPr>
        <w:tabs>
          <w:tab w:val="num" w:pos="927"/>
        </w:tabs>
        <w:ind w:left="0" w:firstLine="567"/>
      </w:pPr>
      <w:rPr>
        <w:b w:val="0"/>
        <w:i w:val="0"/>
        <w:sz w:val="22"/>
      </w:rPr>
    </w:lvl>
  </w:abstractNum>
  <w:abstractNum w:abstractNumId="2">
    <w:nsid w:val="12BD1677"/>
    <w:multiLevelType w:val="singleLevel"/>
    <w:tmpl w:val="4702A968"/>
    <w:lvl w:ilvl="0">
      <w:start w:val="1"/>
      <w:numFmt w:val="decimal"/>
      <w:lvlText w:val="3.%1. "/>
      <w:lvlJc w:val="left"/>
      <w:pPr>
        <w:tabs>
          <w:tab w:val="num" w:pos="1174"/>
        </w:tabs>
        <w:ind w:left="0" w:firstLine="454"/>
      </w:pPr>
      <w:rPr>
        <w:b w:val="0"/>
        <w:i w:val="0"/>
        <w:sz w:val="22"/>
      </w:rPr>
    </w:lvl>
  </w:abstractNum>
  <w:abstractNum w:abstractNumId="3">
    <w:nsid w:val="1AC77708"/>
    <w:multiLevelType w:val="singleLevel"/>
    <w:tmpl w:val="7A14C21A"/>
    <w:lvl w:ilvl="0">
      <w:start w:val="1"/>
      <w:numFmt w:val="decimal"/>
      <w:lvlText w:val="2.3.%1."/>
      <w:lvlJc w:val="left"/>
      <w:pPr>
        <w:tabs>
          <w:tab w:val="num" w:pos="1304"/>
        </w:tabs>
        <w:ind w:left="1304" w:hanging="850"/>
      </w:pPr>
      <w:rPr>
        <w:b w:val="0"/>
        <w:i w:val="0"/>
        <w:sz w:val="22"/>
      </w:rPr>
    </w:lvl>
  </w:abstractNum>
  <w:abstractNum w:abstractNumId="4">
    <w:nsid w:val="1B52597C"/>
    <w:multiLevelType w:val="singleLevel"/>
    <w:tmpl w:val="079C3C90"/>
    <w:lvl w:ilvl="0">
      <w:start w:val="1"/>
      <w:numFmt w:val="decimal"/>
      <w:lvlText w:val="2.%1. "/>
      <w:lvlJc w:val="left"/>
      <w:pPr>
        <w:tabs>
          <w:tab w:val="num" w:pos="1174"/>
        </w:tabs>
        <w:ind w:left="0" w:firstLine="454"/>
      </w:pPr>
      <w:rPr>
        <w:b w:val="0"/>
        <w:i w:val="0"/>
        <w:sz w:val="22"/>
      </w:rPr>
    </w:lvl>
  </w:abstractNum>
  <w:abstractNum w:abstractNumId="5">
    <w:nsid w:val="1EFA1509"/>
    <w:multiLevelType w:val="hybridMultilevel"/>
    <w:tmpl w:val="11A2B834"/>
    <w:lvl w:ilvl="0" w:tplc="D70CA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264F9A"/>
    <w:multiLevelType w:val="multilevel"/>
    <w:tmpl w:val="88384922"/>
    <w:lvl w:ilvl="0">
      <w:start w:val="3"/>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7">
    <w:nsid w:val="25747A0F"/>
    <w:multiLevelType w:val="singleLevel"/>
    <w:tmpl w:val="EAB60966"/>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nsid w:val="2B337DAD"/>
    <w:multiLevelType w:val="multilevel"/>
    <w:tmpl w:val="9C6EB5D6"/>
    <w:lvl w:ilvl="0">
      <w:start w:val="10"/>
      <w:numFmt w:val="decimal"/>
      <w:lvlText w:val="%1."/>
      <w:lvlJc w:val="left"/>
      <w:pPr>
        <w:ind w:left="720" w:hanging="360"/>
      </w:pPr>
      <w:rPr>
        <w:rFonts w:hint="default"/>
      </w:rPr>
    </w:lvl>
    <w:lvl w:ilvl="1">
      <w:start w:val="1"/>
      <w:numFmt w:val="decimal"/>
      <w:isLgl/>
      <w:lvlText w:val="%1.%2."/>
      <w:lvlJc w:val="left"/>
      <w:pPr>
        <w:ind w:left="874" w:hanging="420"/>
      </w:pPr>
      <w:rPr>
        <w:rFonts w:hint="default"/>
        <w:i w:val="0"/>
        <w:sz w:val="24"/>
        <w:u w:val="none"/>
      </w:rPr>
    </w:lvl>
    <w:lvl w:ilvl="2">
      <w:start w:val="1"/>
      <w:numFmt w:val="decimal"/>
      <w:isLgl/>
      <w:lvlText w:val="%1.%2.%3."/>
      <w:lvlJc w:val="left"/>
      <w:pPr>
        <w:ind w:left="1268" w:hanging="720"/>
      </w:pPr>
      <w:rPr>
        <w:rFonts w:hint="default"/>
        <w:i w:val="0"/>
        <w:sz w:val="24"/>
        <w:u w:val="none"/>
      </w:rPr>
    </w:lvl>
    <w:lvl w:ilvl="3">
      <w:start w:val="1"/>
      <w:numFmt w:val="decimal"/>
      <w:isLgl/>
      <w:lvlText w:val="%1.%2.%3.%4."/>
      <w:lvlJc w:val="left"/>
      <w:pPr>
        <w:ind w:left="1362" w:hanging="720"/>
      </w:pPr>
      <w:rPr>
        <w:rFonts w:hint="default"/>
        <w:i w:val="0"/>
        <w:sz w:val="24"/>
        <w:u w:val="none"/>
      </w:rPr>
    </w:lvl>
    <w:lvl w:ilvl="4">
      <w:start w:val="1"/>
      <w:numFmt w:val="decimal"/>
      <w:isLgl/>
      <w:lvlText w:val="%1.%2.%3.%4.%5."/>
      <w:lvlJc w:val="left"/>
      <w:pPr>
        <w:ind w:left="1816" w:hanging="1080"/>
      </w:pPr>
      <w:rPr>
        <w:rFonts w:hint="default"/>
        <w:i w:val="0"/>
        <w:sz w:val="24"/>
        <w:u w:val="none"/>
      </w:rPr>
    </w:lvl>
    <w:lvl w:ilvl="5">
      <w:start w:val="1"/>
      <w:numFmt w:val="decimal"/>
      <w:isLgl/>
      <w:lvlText w:val="%1.%2.%3.%4.%5.%6."/>
      <w:lvlJc w:val="left"/>
      <w:pPr>
        <w:ind w:left="1910" w:hanging="1080"/>
      </w:pPr>
      <w:rPr>
        <w:rFonts w:hint="default"/>
        <w:i w:val="0"/>
        <w:sz w:val="24"/>
        <w:u w:val="none"/>
      </w:rPr>
    </w:lvl>
    <w:lvl w:ilvl="6">
      <w:start w:val="1"/>
      <w:numFmt w:val="decimal"/>
      <w:isLgl/>
      <w:lvlText w:val="%1.%2.%3.%4.%5.%6.%7."/>
      <w:lvlJc w:val="left"/>
      <w:pPr>
        <w:ind w:left="2364" w:hanging="1440"/>
      </w:pPr>
      <w:rPr>
        <w:rFonts w:hint="default"/>
        <w:i w:val="0"/>
        <w:sz w:val="24"/>
        <w:u w:val="none"/>
      </w:rPr>
    </w:lvl>
    <w:lvl w:ilvl="7">
      <w:start w:val="1"/>
      <w:numFmt w:val="decimal"/>
      <w:isLgl/>
      <w:lvlText w:val="%1.%2.%3.%4.%5.%6.%7.%8."/>
      <w:lvlJc w:val="left"/>
      <w:pPr>
        <w:ind w:left="2458" w:hanging="1440"/>
      </w:pPr>
      <w:rPr>
        <w:rFonts w:hint="default"/>
        <w:i w:val="0"/>
        <w:sz w:val="24"/>
        <w:u w:val="none"/>
      </w:rPr>
    </w:lvl>
    <w:lvl w:ilvl="8">
      <w:start w:val="1"/>
      <w:numFmt w:val="decimal"/>
      <w:isLgl/>
      <w:lvlText w:val="%1.%2.%3.%4.%5.%6.%7.%8.%9."/>
      <w:lvlJc w:val="left"/>
      <w:pPr>
        <w:ind w:left="2912" w:hanging="1800"/>
      </w:pPr>
      <w:rPr>
        <w:rFonts w:hint="default"/>
        <w:i w:val="0"/>
        <w:sz w:val="24"/>
        <w:u w:val="none"/>
      </w:rPr>
    </w:lvl>
  </w:abstractNum>
  <w:abstractNum w:abstractNumId="9">
    <w:nsid w:val="2B634319"/>
    <w:multiLevelType w:val="multilevel"/>
    <w:tmpl w:val="B91E4F2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AA2E8D"/>
    <w:multiLevelType w:val="hybridMultilevel"/>
    <w:tmpl w:val="7898E4A4"/>
    <w:lvl w:ilvl="0" w:tplc="7010B0B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2F657672"/>
    <w:multiLevelType w:val="hybridMultilevel"/>
    <w:tmpl w:val="2A241648"/>
    <w:lvl w:ilvl="0" w:tplc="4B02E81C">
      <w:start w:val="1"/>
      <w:numFmt w:val="decimal"/>
      <w:lvlText w:val="%1."/>
      <w:lvlJc w:val="left"/>
      <w:pPr>
        <w:tabs>
          <w:tab w:val="num" w:pos="855"/>
        </w:tabs>
        <w:ind w:left="855" w:hanging="55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3D4F38A3"/>
    <w:multiLevelType w:val="hybridMultilevel"/>
    <w:tmpl w:val="87C4EA36"/>
    <w:lvl w:ilvl="0" w:tplc="1870FB3A">
      <w:start w:val="2"/>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42D65C5E"/>
    <w:multiLevelType w:val="singleLevel"/>
    <w:tmpl w:val="4E9C1D2E"/>
    <w:lvl w:ilvl="0">
      <w:start w:val="1"/>
      <w:numFmt w:val="decimal"/>
      <w:lvlText w:val="2.4.%1."/>
      <w:lvlJc w:val="left"/>
      <w:pPr>
        <w:tabs>
          <w:tab w:val="num" w:pos="1304"/>
        </w:tabs>
        <w:ind w:left="1304" w:hanging="850"/>
      </w:pPr>
      <w:rPr>
        <w:b w:val="0"/>
        <w:i w:val="0"/>
        <w:sz w:val="22"/>
      </w:rPr>
    </w:lvl>
  </w:abstractNum>
  <w:abstractNum w:abstractNumId="14">
    <w:nsid w:val="50A47642"/>
    <w:multiLevelType w:val="multilevel"/>
    <w:tmpl w:val="9EDE3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944F22"/>
    <w:multiLevelType w:val="singleLevel"/>
    <w:tmpl w:val="DBEED622"/>
    <w:lvl w:ilvl="0">
      <w:start w:val="1"/>
      <w:numFmt w:val="decimal"/>
      <w:lvlText w:val="6.%1. "/>
      <w:lvlJc w:val="left"/>
      <w:pPr>
        <w:tabs>
          <w:tab w:val="num" w:pos="1174"/>
        </w:tabs>
        <w:ind w:left="0" w:firstLine="454"/>
      </w:pPr>
      <w:rPr>
        <w:b w:val="0"/>
        <w:i w:val="0"/>
        <w:sz w:val="22"/>
      </w:rPr>
    </w:lvl>
  </w:abstractNum>
  <w:abstractNum w:abstractNumId="16">
    <w:nsid w:val="56A25E17"/>
    <w:multiLevelType w:val="hybridMultilevel"/>
    <w:tmpl w:val="E822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F62A4"/>
    <w:multiLevelType w:val="hybridMultilevel"/>
    <w:tmpl w:val="293EBE98"/>
    <w:lvl w:ilvl="0" w:tplc="283C141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8">
    <w:nsid w:val="59C64B08"/>
    <w:multiLevelType w:val="multilevel"/>
    <w:tmpl w:val="7CAEC0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906169"/>
    <w:multiLevelType w:val="multilevel"/>
    <w:tmpl w:val="73CA754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CC32F5"/>
    <w:multiLevelType w:val="singleLevel"/>
    <w:tmpl w:val="985EDA68"/>
    <w:lvl w:ilvl="0">
      <w:start w:val="1"/>
      <w:numFmt w:val="decimal"/>
      <w:lvlText w:val="7.%1. "/>
      <w:lvlJc w:val="left"/>
      <w:pPr>
        <w:tabs>
          <w:tab w:val="num" w:pos="1174"/>
        </w:tabs>
        <w:ind w:left="0" w:firstLine="454"/>
      </w:pPr>
      <w:rPr>
        <w:b w:val="0"/>
        <w:i w:val="0"/>
        <w:sz w:val="22"/>
      </w:rPr>
    </w:lvl>
  </w:abstractNum>
  <w:abstractNum w:abstractNumId="21">
    <w:nsid w:val="66813488"/>
    <w:multiLevelType w:val="singleLevel"/>
    <w:tmpl w:val="71BCC3BE"/>
    <w:lvl w:ilvl="0">
      <w:start w:val="1"/>
      <w:numFmt w:val="decimal"/>
      <w:lvlText w:val="5.%1. "/>
      <w:lvlJc w:val="left"/>
      <w:pPr>
        <w:tabs>
          <w:tab w:val="num" w:pos="1174"/>
        </w:tabs>
        <w:ind w:left="0" w:firstLine="454"/>
      </w:pPr>
      <w:rPr>
        <w:b w:val="0"/>
        <w:i w:val="0"/>
        <w:sz w:val="22"/>
      </w:rPr>
    </w:lvl>
  </w:abstractNum>
  <w:abstractNum w:abstractNumId="22">
    <w:nsid w:val="66A05475"/>
    <w:multiLevelType w:val="multilevel"/>
    <w:tmpl w:val="C49076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5C7F06"/>
    <w:multiLevelType w:val="singleLevel"/>
    <w:tmpl w:val="76B2036A"/>
    <w:lvl w:ilvl="0">
      <w:start w:val="1"/>
      <w:numFmt w:val="decimal"/>
      <w:lvlText w:val="8.%1. "/>
      <w:lvlJc w:val="left"/>
      <w:pPr>
        <w:tabs>
          <w:tab w:val="num" w:pos="1174"/>
        </w:tabs>
        <w:ind w:left="0" w:firstLine="454"/>
      </w:pPr>
      <w:rPr>
        <w:b w:val="0"/>
        <w:i w:val="0"/>
        <w:sz w:val="22"/>
      </w:rPr>
    </w:lvl>
  </w:abstractNum>
  <w:abstractNum w:abstractNumId="24">
    <w:nsid w:val="6EB44DAC"/>
    <w:multiLevelType w:val="hybridMultilevel"/>
    <w:tmpl w:val="6A84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7558AE"/>
    <w:multiLevelType w:val="multilevel"/>
    <w:tmpl w:val="C70231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6A4331E"/>
    <w:multiLevelType w:val="singleLevel"/>
    <w:tmpl w:val="DD106A42"/>
    <w:lvl w:ilvl="0">
      <w:start w:val="1"/>
      <w:numFmt w:val="decimal"/>
      <w:lvlText w:val="2.2.%1."/>
      <w:lvlJc w:val="left"/>
      <w:pPr>
        <w:tabs>
          <w:tab w:val="num" w:pos="1304"/>
        </w:tabs>
        <w:ind w:left="1304" w:hanging="850"/>
      </w:pPr>
      <w:rPr>
        <w:b w:val="0"/>
        <w:i w:val="0"/>
        <w:sz w:val="22"/>
      </w:rPr>
    </w:lvl>
  </w:abstractNum>
  <w:abstractNum w:abstractNumId="27">
    <w:nsid w:val="77A42932"/>
    <w:multiLevelType w:val="multilevel"/>
    <w:tmpl w:val="26C2664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440"/>
        </w:tabs>
        <w:ind w:left="1440" w:hanging="720"/>
      </w:pPr>
      <w:rPr>
        <w:rFonts w:hint="default"/>
        <w:sz w:val="24"/>
      </w:rPr>
    </w:lvl>
    <w:lvl w:ilvl="3">
      <w:start w:val="1"/>
      <w:numFmt w:val="decimal"/>
      <w:isLgl/>
      <w:lvlText w:val="%1.%2.%3.%4."/>
      <w:lvlJc w:val="left"/>
      <w:pPr>
        <w:tabs>
          <w:tab w:val="num" w:pos="1800"/>
        </w:tabs>
        <w:ind w:left="1800" w:hanging="720"/>
      </w:pPr>
      <w:rPr>
        <w:rFonts w:hint="default"/>
        <w:sz w:val="24"/>
      </w:rPr>
    </w:lvl>
    <w:lvl w:ilvl="4">
      <w:start w:val="1"/>
      <w:numFmt w:val="decimal"/>
      <w:isLgl/>
      <w:lvlText w:val="%1.%2.%3.%4.%5."/>
      <w:lvlJc w:val="left"/>
      <w:pPr>
        <w:tabs>
          <w:tab w:val="num" w:pos="2520"/>
        </w:tabs>
        <w:ind w:left="2520" w:hanging="1080"/>
      </w:pPr>
      <w:rPr>
        <w:rFonts w:hint="default"/>
        <w:sz w:val="24"/>
      </w:rPr>
    </w:lvl>
    <w:lvl w:ilvl="5">
      <w:start w:val="1"/>
      <w:numFmt w:val="decimal"/>
      <w:isLgl/>
      <w:lvlText w:val="%1.%2.%3.%4.%5.%6."/>
      <w:lvlJc w:val="left"/>
      <w:pPr>
        <w:tabs>
          <w:tab w:val="num" w:pos="2880"/>
        </w:tabs>
        <w:ind w:left="2880" w:hanging="1080"/>
      </w:pPr>
      <w:rPr>
        <w:rFonts w:hint="default"/>
        <w:sz w:val="24"/>
      </w:rPr>
    </w:lvl>
    <w:lvl w:ilvl="6">
      <w:start w:val="1"/>
      <w:numFmt w:val="decimal"/>
      <w:isLgl/>
      <w:lvlText w:val="%1.%2.%3.%4.%5.%6.%7."/>
      <w:lvlJc w:val="left"/>
      <w:pPr>
        <w:tabs>
          <w:tab w:val="num" w:pos="3600"/>
        </w:tabs>
        <w:ind w:left="3600" w:hanging="1440"/>
      </w:pPr>
      <w:rPr>
        <w:rFonts w:hint="default"/>
        <w:sz w:val="24"/>
      </w:rPr>
    </w:lvl>
    <w:lvl w:ilvl="7">
      <w:start w:val="1"/>
      <w:numFmt w:val="decimal"/>
      <w:isLgl/>
      <w:lvlText w:val="%1.%2.%3.%4.%5.%6.%7.%8."/>
      <w:lvlJc w:val="left"/>
      <w:pPr>
        <w:tabs>
          <w:tab w:val="num" w:pos="3960"/>
        </w:tabs>
        <w:ind w:left="3960" w:hanging="1440"/>
      </w:pPr>
      <w:rPr>
        <w:rFonts w:hint="default"/>
        <w:sz w:val="24"/>
      </w:rPr>
    </w:lvl>
    <w:lvl w:ilvl="8">
      <w:start w:val="1"/>
      <w:numFmt w:val="decimal"/>
      <w:isLgl/>
      <w:lvlText w:val="%1.%2.%3.%4.%5.%6.%7.%8.%9."/>
      <w:lvlJc w:val="left"/>
      <w:pPr>
        <w:tabs>
          <w:tab w:val="num" w:pos="4680"/>
        </w:tabs>
        <w:ind w:left="4680" w:hanging="1800"/>
      </w:pPr>
      <w:rPr>
        <w:rFonts w:hint="default"/>
        <w:sz w:val="24"/>
      </w:rPr>
    </w:lvl>
  </w:abstractNum>
  <w:abstractNum w:abstractNumId="28">
    <w:nsid w:val="7A543E2E"/>
    <w:multiLevelType w:val="hybridMultilevel"/>
    <w:tmpl w:val="91C4AB10"/>
    <w:lvl w:ilvl="0" w:tplc="B12C69DC">
      <w:start w:val="5"/>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7AF13674"/>
    <w:multiLevelType w:val="singleLevel"/>
    <w:tmpl w:val="5A8AB50A"/>
    <w:lvl w:ilvl="0">
      <w:numFmt w:val="bullet"/>
      <w:lvlText w:val="-"/>
      <w:lvlJc w:val="left"/>
      <w:pPr>
        <w:tabs>
          <w:tab w:val="num" w:pos="1305"/>
        </w:tabs>
        <w:ind w:left="1305" w:hanging="360"/>
      </w:pPr>
      <w:rPr>
        <w:rFonts w:hint="default"/>
      </w:rPr>
    </w:lvl>
  </w:abstractNum>
  <w:abstractNum w:abstractNumId="30">
    <w:nsid w:val="7F3561E7"/>
    <w:multiLevelType w:val="hybridMultilevel"/>
    <w:tmpl w:val="9BEA00F0"/>
    <w:lvl w:ilvl="0" w:tplc="702EEEF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7"/>
  </w:num>
  <w:num w:numId="2">
    <w:abstractNumId w:val="25"/>
  </w:num>
  <w:num w:numId="3">
    <w:abstractNumId w:val="28"/>
  </w:num>
  <w:num w:numId="4">
    <w:abstractNumId w:val="17"/>
  </w:num>
  <w:num w:numId="5">
    <w:abstractNumId w:val="11"/>
  </w:num>
  <w:num w:numId="6">
    <w:abstractNumId w:val="12"/>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num>
  <w:num w:numId="11">
    <w:abstractNumId w:val="29"/>
  </w:num>
  <w:num w:numId="12">
    <w:abstractNumId w:val="6"/>
  </w:num>
  <w:num w:numId="13">
    <w:abstractNumId w:val="4"/>
  </w:num>
  <w:num w:numId="14">
    <w:abstractNumId w:val="0"/>
  </w:num>
  <w:num w:numId="15">
    <w:abstractNumId w:val="26"/>
  </w:num>
  <w:num w:numId="16">
    <w:abstractNumId w:val="3"/>
  </w:num>
  <w:num w:numId="17">
    <w:abstractNumId w:val="9"/>
  </w:num>
  <w:num w:numId="18">
    <w:abstractNumId w:val="13"/>
  </w:num>
  <w:num w:numId="19">
    <w:abstractNumId w:val="27"/>
  </w:num>
  <w:num w:numId="20">
    <w:abstractNumId w:val="2"/>
  </w:num>
  <w:num w:numId="21">
    <w:abstractNumId w:val="21"/>
  </w:num>
  <w:num w:numId="22">
    <w:abstractNumId w:val="20"/>
  </w:num>
  <w:num w:numId="23">
    <w:abstractNumId w:val="27"/>
    <w:lvlOverride w:ilvl="0">
      <w:startOverride w:val="7"/>
    </w:lvlOverride>
    <w:lvlOverride w:ilvl="1">
      <w:startOverride w:val="5"/>
    </w:lvlOverride>
  </w:num>
  <w:num w:numId="24">
    <w:abstractNumId w:val="18"/>
  </w:num>
  <w:num w:numId="25">
    <w:abstractNumId w:val="22"/>
  </w:num>
  <w:num w:numId="26">
    <w:abstractNumId w:val="15"/>
  </w:num>
  <w:num w:numId="27">
    <w:abstractNumId w:val="23"/>
  </w:num>
  <w:num w:numId="28">
    <w:abstractNumId w:val="19"/>
  </w:num>
  <w:num w:numId="29">
    <w:abstractNumId w:val="14"/>
  </w:num>
  <w:num w:numId="30">
    <w:abstractNumId w:val="16"/>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84"/>
    <w:rsid w:val="000008C3"/>
    <w:rsid w:val="00000EAC"/>
    <w:rsid w:val="0000459F"/>
    <w:rsid w:val="000048E4"/>
    <w:rsid w:val="000063F9"/>
    <w:rsid w:val="0001118C"/>
    <w:rsid w:val="00013A4B"/>
    <w:rsid w:val="00014547"/>
    <w:rsid w:val="00017059"/>
    <w:rsid w:val="00022706"/>
    <w:rsid w:val="00023584"/>
    <w:rsid w:val="00023CDE"/>
    <w:rsid w:val="00024BCB"/>
    <w:rsid w:val="00033310"/>
    <w:rsid w:val="0003470E"/>
    <w:rsid w:val="0003524E"/>
    <w:rsid w:val="0004009B"/>
    <w:rsid w:val="00041D12"/>
    <w:rsid w:val="000421C2"/>
    <w:rsid w:val="00043967"/>
    <w:rsid w:val="00047643"/>
    <w:rsid w:val="00050388"/>
    <w:rsid w:val="00050ED7"/>
    <w:rsid w:val="000527E8"/>
    <w:rsid w:val="000609BF"/>
    <w:rsid w:val="00066BAF"/>
    <w:rsid w:val="0006700F"/>
    <w:rsid w:val="00067390"/>
    <w:rsid w:val="00067AEB"/>
    <w:rsid w:val="00071662"/>
    <w:rsid w:val="00073726"/>
    <w:rsid w:val="00080273"/>
    <w:rsid w:val="00081241"/>
    <w:rsid w:val="00097B18"/>
    <w:rsid w:val="000A0820"/>
    <w:rsid w:val="000A14C6"/>
    <w:rsid w:val="000A2B96"/>
    <w:rsid w:val="000A42B7"/>
    <w:rsid w:val="000A522A"/>
    <w:rsid w:val="000A561A"/>
    <w:rsid w:val="000A62DF"/>
    <w:rsid w:val="000B029A"/>
    <w:rsid w:val="000B2FF4"/>
    <w:rsid w:val="000B3FC0"/>
    <w:rsid w:val="000B7C00"/>
    <w:rsid w:val="000C210D"/>
    <w:rsid w:val="000C3B73"/>
    <w:rsid w:val="000D14E8"/>
    <w:rsid w:val="000D1DD6"/>
    <w:rsid w:val="000D2995"/>
    <w:rsid w:val="000D3E36"/>
    <w:rsid w:val="000D7A7A"/>
    <w:rsid w:val="000D7B4B"/>
    <w:rsid w:val="000E11CD"/>
    <w:rsid w:val="000E232F"/>
    <w:rsid w:val="000F18C7"/>
    <w:rsid w:val="000F30BA"/>
    <w:rsid w:val="000F4A44"/>
    <w:rsid w:val="000F68E1"/>
    <w:rsid w:val="0010112C"/>
    <w:rsid w:val="001023D2"/>
    <w:rsid w:val="00103A04"/>
    <w:rsid w:val="00103D89"/>
    <w:rsid w:val="00104D82"/>
    <w:rsid w:val="00105F04"/>
    <w:rsid w:val="001105DE"/>
    <w:rsid w:val="0011466A"/>
    <w:rsid w:val="00120B4C"/>
    <w:rsid w:val="001211A7"/>
    <w:rsid w:val="00121F86"/>
    <w:rsid w:val="00122105"/>
    <w:rsid w:val="0012565A"/>
    <w:rsid w:val="00125694"/>
    <w:rsid w:val="0013458E"/>
    <w:rsid w:val="00136198"/>
    <w:rsid w:val="00141D51"/>
    <w:rsid w:val="00143652"/>
    <w:rsid w:val="0014387C"/>
    <w:rsid w:val="00143EEE"/>
    <w:rsid w:val="00150EF9"/>
    <w:rsid w:val="001516EE"/>
    <w:rsid w:val="0015488F"/>
    <w:rsid w:val="001644F0"/>
    <w:rsid w:val="001667A1"/>
    <w:rsid w:val="00170D92"/>
    <w:rsid w:val="00174DC7"/>
    <w:rsid w:val="0018390C"/>
    <w:rsid w:val="0018670C"/>
    <w:rsid w:val="00186E7E"/>
    <w:rsid w:val="00187435"/>
    <w:rsid w:val="00187EDC"/>
    <w:rsid w:val="001944E4"/>
    <w:rsid w:val="00194742"/>
    <w:rsid w:val="001976A0"/>
    <w:rsid w:val="001A1444"/>
    <w:rsid w:val="001A43B4"/>
    <w:rsid w:val="001A5112"/>
    <w:rsid w:val="001A72E8"/>
    <w:rsid w:val="001B30E5"/>
    <w:rsid w:val="001B42F5"/>
    <w:rsid w:val="001B56AA"/>
    <w:rsid w:val="001B56F9"/>
    <w:rsid w:val="001B6D3F"/>
    <w:rsid w:val="001C2259"/>
    <w:rsid w:val="001E3EA7"/>
    <w:rsid w:val="001F324E"/>
    <w:rsid w:val="001F4B48"/>
    <w:rsid w:val="00200EE4"/>
    <w:rsid w:val="0020501E"/>
    <w:rsid w:val="002075A4"/>
    <w:rsid w:val="0021092E"/>
    <w:rsid w:val="0021429E"/>
    <w:rsid w:val="00214BAE"/>
    <w:rsid w:val="00216AF9"/>
    <w:rsid w:val="00222CE8"/>
    <w:rsid w:val="002259CD"/>
    <w:rsid w:val="00226221"/>
    <w:rsid w:val="0022667B"/>
    <w:rsid w:val="0022711F"/>
    <w:rsid w:val="00227935"/>
    <w:rsid w:val="002303E0"/>
    <w:rsid w:val="00230CBF"/>
    <w:rsid w:val="0023506B"/>
    <w:rsid w:val="00235FD7"/>
    <w:rsid w:val="002420CC"/>
    <w:rsid w:val="002444FF"/>
    <w:rsid w:val="00245851"/>
    <w:rsid w:val="00254ED9"/>
    <w:rsid w:val="00257BC1"/>
    <w:rsid w:val="002600DD"/>
    <w:rsid w:val="0026211C"/>
    <w:rsid w:val="0026652D"/>
    <w:rsid w:val="002728C2"/>
    <w:rsid w:val="002747BC"/>
    <w:rsid w:val="002810AD"/>
    <w:rsid w:val="00281DAE"/>
    <w:rsid w:val="00282308"/>
    <w:rsid w:val="00290FA6"/>
    <w:rsid w:val="00291FBD"/>
    <w:rsid w:val="0029544E"/>
    <w:rsid w:val="00296673"/>
    <w:rsid w:val="002975FF"/>
    <w:rsid w:val="002A4C9C"/>
    <w:rsid w:val="002A4CC2"/>
    <w:rsid w:val="002A5BCB"/>
    <w:rsid w:val="002B0EF1"/>
    <w:rsid w:val="002B20FA"/>
    <w:rsid w:val="002B46EA"/>
    <w:rsid w:val="002B5BA1"/>
    <w:rsid w:val="002B67F5"/>
    <w:rsid w:val="002C34C4"/>
    <w:rsid w:val="002C3BF3"/>
    <w:rsid w:val="002C464E"/>
    <w:rsid w:val="002D5422"/>
    <w:rsid w:val="002D6E0F"/>
    <w:rsid w:val="002E12F5"/>
    <w:rsid w:val="002E3766"/>
    <w:rsid w:val="002E3C83"/>
    <w:rsid w:val="002E40FF"/>
    <w:rsid w:val="002E6FBF"/>
    <w:rsid w:val="002F0813"/>
    <w:rsid w:val="00302EC7"/>
    <w:rsid w:val="00303372"/>
    <w:rsid w:val="00307845"/>
    <w:rsid w:val="00312A64"/>
    <w:rsid w:val="00312D14"/>
    <w:rsid w:val="00315414"/>
    <w:rsid w:val="00322A76"/>
    <w:rsid w:val="00322F09"/>
    <w:rsid w:val="00323055"/>
    <w:rsid w:val="00326D00"/>
    <w:rsid w:val="003341B9"/>
    <w:rsid w:val="0034415A"/>
    <w:rsid w:val="003461BC"/>
    <w:rsid w:val="003504F1"/>
    <w:rsid w:val="00352A88"/>
    <w:rsid w:val="0035477E"/>
    <w:rsid w:val="003552C2"/>
    <w:rsid w:val="00356801"/>
    <w:rsid w:val="003601C1"/>
    <w:rsid w:val="00360D5E"/>
    <w:rsid w:val="003647D6"/>
    <w:rsid w:val="00364886"/>
    <w:rsid w:val="00364D23"/>
    <w:rsid w:val="00365275"/>
    <w:rsid w:val="00365517"/>
    <w:rsid w:val="00370BDD"/>
    <w:rsid w:val="00375007"/>
    <w:rsid w:val="00375580"/>
    <w:rsid w:val="00376238"/>
    <w:rsid w:val="00380BEF"/>
    <w:rsid w:val="00382F77"/>
    <w:rsid w:val="0038769C"/>
    <w:rsid w:val="0039051E"/>
    <w:rsid w:val="00391FA1"/>
    <w:rsid w:val="003945C4"/>
    <w:rsid w:val="00395F37"/>
    <w:rsid w:val="00396022"/>
    <w:rsid w:val="003970B3"/>
    <w:rsid w:val="003A02F6"/>
    <w:rsid w:val="003A0DFC"/>
    <w:rsid w:val="003A1CC1"/>
    <w:rsid w:val="003A29A4"/>
    <w:rsid w:val="003A58FF"/>
    <w:rsid w:val="003A611E"/>
    <w:rsid w:val="003B1934"/>
    <w:rsid w:val="003B267E"/>
    <w:rsid w:val="003C2BCE"/>
    <w:rsid w:val="003C45AE"/>
    <w:rsid w:val="003C4CF2"/>
    <w:rsid w:val="003C60D8"/>
    <w:rsid w:val="003C664A"/>
    <w:rsid w:val="003D3FA5"/>
    <w:rsid w:val="003E2D4F"/>
    <w:rsid w:val="003E4171"/>
    <w:rsid w:val="003F1DCD"/>
    <w:rsid w:val="003F3228"/>
    <w:rsid w:val="00400D51"/>
    <w:rsid w:val="00401CA9"/>
    <w:rsid w:val="00404385"/>
    <w:rsid w:val="00405B74"/>
    <w:rsid w:val="004070F8"/>
    <w:rsid w:val="00412105"/>
    <w:rsid w:val="004141A2"/>
    <w:rsid w:val="00414827"/>
    <w:rsid w:val="00421404"/>
    <w:rsid w:val="00421792"/>
    <w:rsid w:val="0042227B"/>
    <w:rsid w:val="00422750"/>
    <w:rsid w:val="00423E15"/>
    <w:rsid w:val="00424DF1"/>
    <w:rsid w:val="004275B2"/>
    <w:rsid w:val="00434572"/>
    <w:rsid w:val="00434AEF"/>
    <w:rsid w:val="004379CE"/>
    <w:rsid w:val="00444793"/>
    <w:rsid w:val="00444F42"/>
    <w:rsid w:val="00446A2A"/>
    <w:rsid w:val="00450EF3"/>
    <w:rsid w:val="0045785C"/>
    <w:rsid w:val="00460DF0"/>
    <w:rsid w:val="00460F11"/>
    <w:rsid w:val="00472B93"/>
    <w:rsid w:val="00473874"/>
    <w:rsid w:val="00486C59"/>
    <w:rsid w:val="00494A71"/>
    <w:rsid w:val="004952A1"/>
    <w:rsid w:val="00495CAD"/>
    <w:rsid w:val="00496011"/>
    <w:rsid w:val="004966EB"/>
    <w:rsid w:val="004A11BE"/>
    <w:rsid w:val="004A2539"/>
    <w:rsid w:val="004A2D49"/>
    <w:rsid w:val="004A6E53"/>
    <w:rsid w:val="004B4FC9"/>
    <w:rsid w:val="004B5E06"/>
    <w:rsid w:val="004B79A8"/>
    <w:rsid w:val="004B7DD3"/>
    <w:rsid w:val="004C038D"/>
    <w:rsid w:val="004C0695"/>
    <w:rsid w:val="004C25E5"/>
    <w:rsid w:val="004C3E69"/>
    <w:rsid w:val="004C53F6"/>
    <w:rsid w:val="004C5E6D"/>
    <w:rsid w:val="004D5A24"/>
    <w:rsid w:val="004D697E"/>
    <w:rsid w:val="004D6DA3"/>
    <w:rsid w:val="004D7945"/>
    <w:rsid w:val="004E0623"/>
    <w:rsid w:val="004E1C13"/>
    <w:rsid w:val="004E5209"/>
    <w:rsid w:val="004E52BB"/>
    <w:rsid w:val="004E6882"/>
    <w:rsid w:val="004E72C2"/>
    <w:rsid w:val="004E7677"/>
    <w:rsid w:val="004E784F"/>
    <w:rsid w:val="004F1B8A"/>
    <w:rsid w:val="004F3EC0"/>
    <w:rsid w:val="004F7A02"/>
    <w:rsid w:val="0050037C"/>
    <w:rsid w:val="00505C70"/>
    <w:rsid w:val="00506BF3"/>
    <w:rsid w:val="00515558"/>
    <w:rsid w:val="0051601A"/>
    <w:rsid w:val="00516EE8"/>
    <w:rsid w:val="00517F8D"/>
    <w:rsid w:val="00521FFA"/>
    <w:rsid w:val="00525ACB"/>
    <w:rsid w:val="00526DCD"/>
    <w:rsid w:val="0053106B"/>
    <w:rsid w:val="0053371B"/>
    <w:rsid w:val="00535B5A"/>
    <w:rsid w:val="00535CA0"/>
    <w:rsid w:val="00547C8C"/>
    <w:rsid w:val="00551CCF"/>
    <w:rsid w:val="00552B5E"/>
    <w:rsid w:val="005606EC"/>
    <w:rsid w:val="00561D07"/>
    <w:rsid w:val="00564D22"/>
    <w:rsid w:val="00564EEA"/>
    <w:rsid w:val="00566AD4"/>
    <w:rsid w:val="00572E21"/>
    <w:rsid w:val="00573C80"/>
    <w:rsid w:val="00577F9E"/>
    <w:rsid w:val="00585B5E"/>
    <w:rsid w:val="0058644D"/>
    <w:rsid w:val="00586BA7"/>
    <w:rsid w:val="00590178"/>
    <w:rsid w:val="00590ACD"/>
    <w:rsid w:val="00590BE6"/>
    <w:rsid w:val="005A0BBD"/>
    <w:rsid w:val="005A3CCB"/>
    <w:rsid w:val="005B04BF"/>
    <w:rsid w:val="005B07B7"/>
    <w:rsid w:val="005B1E4F"/>
    <w:rsid w:val="005B2EC3"/>
    <w:rsid w:val="005B3601"/>
    <w:rsid w:val="005B462C"/>
    <w:rsid w:val="005C0DDF"/>
    <w:rsid w:val="005C31AB"/>
    <w:rsid w:val="005C4306"/>
    <w:rsid w:val="005C680B"/>
    <w:rsid w:val="005C776C"/>
    <w:rsid w:val="005D0538"/>
    <w:rsid w:val="005D15DC"/>
    <w:rsid w:val="005D593A"/>
    <w:rsid w:val="005D5CE9"/>
    <w:rsid w:val="005E13FB"/>
    <w:rsid w:val="005E1A8E"/>
    <w:rsid w:val="005E2C5C"/>
    <w:rsid w:val="005E31F0"/>
    <w:rsid w:val="005E518E"/>
    <w:rsid w:val="005E51C5"/>
    <w:rsid w:val="005E651A"/>
    <w:rsid w:val="005F1CB3"/>
    <w:rsid w:val="005F4AB6"/>
    <w:rsid w:val="006027D2"/>
    <w:rsid w:val="00605108"/>
    <w:rsid w:val="0060565D"/>
    <w:rsid w:val="0060580D"/>
    <w:rsid w:val="00606F71"/>
    <w:rsid w:val="006131B2"/>
    <w:rsid w:val="0061755C"/>
    <w:rsid w:val="00621634"/>
    <w:rsid w:val="00621ABC"/>
    <w:rsid w:val="00621D18"/>
    <w:rsid w:val="006247D6"/>
    <w:rsid w:val="006256FE"/>
    <w:rsid w:val="00630EFE"/>
    <w:rsid w:val="0063119D"/>
    <w:rsid w:val="0064040B"/>
    <w:rsid w:val="00643FAB"/>
    <w:rsid w:val="00646005"/>
    <w:rsid w:val="006512B4"/>
    <w:rsid w:val="006512E6"/>
    <w:rsid w:val="0065420F"/>
    <w:rsid w:val="00654227"/>
    <w:rsid w:val="006546DF"/>
    <w:rsid w:val="00655B89"/>
    <w:rsid w:val="00656D65"/>
    <w:rsid w:val="006605FE"/>
    <w:rsid w:val="00661FBD"/>
    <w:rsid w:val="00664E07"/>
    <w:rsid w:val="006653A4"/>
    <w:rsid w:val="00665E8A"/>
    <w:rsid w:val="00666E2B"/>
    <w:rsid w:val="0067116F"/>
    <w:rsid w:val="006732E4"/>
    <w:rsid w:val="00674463"/>
    <w:rsid w:val="00674AED"/>
    <w:rsid w:val="00680AC1"/>
    <w:rsid w:val="00682742"/>
    <w:rsid w:val="006833E6"/>
    <w:rsid w:val="00684833"/>
    <w:rsid w:val="006853B0"/>
    <w:rsid w:val="0068572F"/>
    <w:rsid w:val="00686244"/>
    <w:rsid w:val="00687F68"/>
    <w:rsid w:val="006902FF"/>
    <w:rsid w:val="006922D5"/>
    <w:rsid w:val="006957EF"/>
    <w:rsid w:val="00696126"/>
    <w:rsid w:val="00697610"/>
    <w:rsid w:val="006A085D"/>
    <w:rsid w:val="006A4325"/>
    <w:rsid w:val="006A49AF"/>
    <w:rsid w:val="006B18E8"/>
    <w:rsid w:val="006B3FBD"/>
    <w:rsid w:val="006B470F"/>
    <w:rsid w:val="006C00EA"/>
    <w:rsid w:val="006C146B"/>
    <w:rsid w:val="006C1C19"/>
    <w:rsid w:val="006C21DF"/>
    <w:rsid w:val="006C359F"/>
    <w:rsid w:val="006C35EC"/>
    <w:rsid w:val="006C6F25"/>
    <w:rsid w:val="006C723B"/>
    <w:rsid w:val="006C7FBC"/>
    <w:rsid w:val="006D2787"/>
    <w:rsid w:val="006D3BCE"/>
    <w:rsid w:val="006D508F"/>
    <w:rsid w:val="006D617B"/>
    <w:rsid w:val="006E1183"/>
    <w:rsid w:val="006E2C08"/>
    <w:rsid w:val="006E728C"/>
    <w:rsid w:val="006F4323"/>
    <w:rsid w:val="006F651D"/>
    <w:rsid w:val="0070096E"/>
    <w:rsid w:val="00700B8A"/>
    <w:rsid w:val="00700BAE"/>
    <w:rsid w:val="00704168"/>
    <w:rsid w:val="007104C9"/>
    <w:rsid w:val="00710D44"/>
    <w:rsid w:val="00717944"/>
    <w:rsid w:val="00722699"/>
    <w:rsid w:val="007237CB"/>
    <w:rsid w:val="00725AC1"/>
    <w:rsid w:val="00730B0C"/>
    <w:rsid w:val="00731965"/>
    <w:rsid w:val="00732017"/>
    <w:rsid w:val="00733C51"/>
    <w:rsid w:val="0073532B"/>
    <w:rsid w:val="00736BFF"/>
    <w:rsid w:val="00736DEB"/>
    <w:rsid w:val="0074019F"/>
    <w:rsid w:val="00740235"/>
    <w:rsid w:val="00741ED4"/>
    <w:rsid w:val="00745938"/>
    <w:rsid w:val="00751FD6"/>
    <w:rsid w:val="007572F9"/>
    <w:rsid w:val="00757459"/>
    <w:rsid w:val="007608C1"/>
    <w:rsid w:val="00762351"/>
    <w:rsid w:val="007645D5"/>
    <w:rsid w:val="007660CE"/>
    <w:rsid w:val="0077012F"/>
    <w:rsid w:val="00770AE8"/>
    <w:rsid w:val="007722A1"/>
    <w:rsid w:val="00772420"/>
    <w:rsid w:val="00774E1C"/>
    <w:rsid w:val="0077730C"/>
    <w:rsid w:val="007806F7"/>
    <w:rsid w:val="007831F9"/>
    <w:rsid w:val="00791601"/>
    <w:rsid w:val="00792F6F"/>
    <w:rsid w:val="007A6BAB"/>
    <w:rsid w:val="007B0C7D"/>
    <w:rsid w:val="007B16C9"/>
    <w:rsid w:val="007B47F2"/>
    <w:rsid w:val="007C17C2"/>
    <w:rsid w:val="007C1E77"/>
    <w:rsid w:val="007C4611"/>
    <w:rsid w:val="007C7B12"/>
    <w:rsid w:val="007D208F"/>
    <w:rsid w:val="007D66A9"/>
    <w:rsid w:val="007E03C9"/>
    <w:rsid w:val="007E1713"/>
    <w:rsid w:val="007E1BC2"/>
    <w:rsid w:val="007E5B1C"/>
    <w:rsid w:val="007F1317"/>
    <w:rsid w:val="007F687C"/>
    <w:rsid w:val="007F6A99"/>
    <w:rsid w:val="00800933"/>
    <w:rsid w:val="008020A7"/>
    <w:rsid w:val="00805030"/>
    <w:rsid w:val="0080540D"/>
    <w:rsid w:val="00811234"/>
    <w:rsid w:val="00811654"/>
    <w:rsid w:val="00812DEA"/>
    <w:rsid w:val="008140F1"/>
    <w:rsid w:val="00817BB9"/>
    <w:rsid w:val="00820031"/>
    <w:rsid w:val="00821D2C"/>
    <w:rsid w:val="00824F49"/>
    <w:rsid w:val="00826363"/>
    <w:rsid w:val="008353CC"/>
    <w:rsid w:val="008432C6"/>
    <w:rsid w:val="00845913"/>
    <w:rsid w:val="00852392"/>
    <w:rsid w:val="008572AE"/>
    <w:rsid w:val="0086394B"/>
    <w:rsid w:val="0086489C"/>
    <w:rsid w:val="00866BDE"/>
    <w:rsid w:val="00871292"/>
    <w:rsid w:val="008713EA"/>
    <w:rsid w:val="0087747A"/>
    <w:rsid w:val="00885BA3"/>
    <w:rsid w:val="00885D24"/>
    <w:rsid w:val="00886938"/>
    <w:rsid w:val="00887352"/>
    <w:rsid w:val="0089035B"/>
    <w:rsid w:val="0089086F"/>
    <w:rsid w:val="00893943"/>
    <w:rsid w:val="008A2914"/>
    <w:rsid w:val="008A62C7"/>
    <w:rsid w:val="008B42DC"/>
    <w:rsid w:val="008C01E2"/>
    <w:rsid w:val="008C36DC"/>
    <w:rsid w:val="008C37F6"/>
    <w:rsid w:val="008C49F2"/>
    <w:rsid w:val="008C77D0"/>
    <w:rsid w:val="008D071E"/>
    <w:rsid w:val="008E1598"/>
    <w:rsid w:val="008E35F4"/>
    <w:rsid w:val="008E5A5D"/>
    <w:rsid w:val="008E6BC5"/>
    <w:rsid w:val="008F21DC"/>
    <w:rsid w:val="008F28DE"/>
    <w:rsid w:val="008F403F"/>
    <w:rsid w:val="008F756A"/>
    <w:rsid w:val="00904A0E"/>
    <w:rsid w:val="00904F20"/>
    <w:rsid w:val="00904F3B"/>
    <w:rsid w:val="00905B65"/>
    <w:rsid w:val="00906F8D"/>
    <w:rsid w:val="00911B72"/>
    <w:rsid w:val="0092143B"/>
    <w:rsid w:val="00924A26"/>
    <w:rsid w:val="00925448"/>
    <w:rsid w:val="00930781"/>
    <w:rsid w:val="00930C71"/>
    <w:rsid w:val="009334BF"/>
    <w:rsid w:val="009375E3"/>
    <w:rsid w:val="009410F3"/>
    <w:rsid w:val="0094331C"/>
    <w:rsid w:val="00943D13"/>
    <w:rsid w:val="00944998"/>
    <w:rsid w:val="00945FFA"/>
    <w:rsid w:val="009530F9"/>
    <w:rsid w:val="00956F73"/>
    <w:rsid w:val="009574A6"/>
    <w:rsid w:val="009606E2"/>
    <w:rsid w:val="00960AEF"/>
    <w:rsid w:val="009624BC"/>
    <w:rsid w:val="009678A8"/>
    <w:rsid w:val="00970095"/>
    <w:rsid w:val="00970B27"/>
    <w:rsid w:val="009757C6"/>
    <w:rsid w:val="00981054"/>
    <w:rsid w:val="00981CBC"/>
    <w:rsid w:val="00985C5F"/>
    <w:rsid w:val="00986804"/>
    <w:rsid w:val="009909DF"/>
    <w:rsid w:val="00993586"/>
    <w:rsid w:val="009A0A58"/>
    <w:rsid w:val="009A3A36"/>
    <w:rsid w:val="009A52E1"/>
    <w:rsid w:val="009B2492"/>
    <w:rsid w:val="009B4217"/>
    <w:rsid w:val="009B676A"/>
    <w:rsid w:val="009C2715"/>
    <w:rsid w:val="009C3302"/>
    <w:rsid w:val="009C37D4"/>
    <w:rsid w:val="009C647B"/>
    <w:rsid w:val="009C68E9"/>
    <w:rsid w:val="009D0480"/>
    <w:rsid w:val="009D62EC"/>
    <w:rsid w:val="009D7B48"/>
    <w:rsid w:val="009E088E"/>
    <w:rsid w:val="009E17A4"/>
    <w:rsid w:val="009E1E6E"/>
    <w:rsid w:val="009E1F2D"/>
    <w:rsid w:val="009E2BEC"/>
    <w:rsid w:val="009E5CE0"/>
    <w:rsid w:val="009E66FD"/>
    <w:rsid w:val="009E68B7"/>
    <w:rsid w:val="009F084C"/>
    <w:rsid w:val="009F2BFD"/>
    <w:rsid w:val="009F3DE4"/>
    <w:rsid w:val="009F63E1"/>
    <w:rsid w:val="00A00C3C"/>
    <w:rsid w:val="00A00DEF"/>
    <w:rsid w:val="00A01C53"/>
    <w:rsid w:val="00A03B89"/>
    <w:rsid w:val="00A03F4C"/>
    <w:rsid w:val="00A055D8"/>
    <w:rsid w:val="00A1196D"/>
    <w:rsid w:val="00A12F8C"/>
    <w:rsid w:val="00A14A04"/>
    <w:rsid w:val="00A169E5"/>
    <w:rsid w:val="00A16B63"/>
    <w:rsid w:val="00A24F6E"/>
    <w:rsid w:val="00A263AA"/>
    <w:rsid w:val="00A32D7B"/>
    <w:rsid w:val="00A36935"/>
    <w:rsid w:val="00A42EB9"/>
    <w:rsid w:val="00A451C6"/>
    <w:rsid w:val="00A45A19"/>
    <w:rsid w:val="00A51862"/>
    <w:rsid w:val="00A51DF4"/>
    <w:rsid w:val="00A55C92"/>
    <w:rsid w:val="00A57225"/>
    <w:rsid w:val="00A601A6"/>
    <w:rsid w:val="00A605FB"/>
    <w:rsid w:val="00A713BB"/>
    <w:rsid w:val="00A72D1C"/>
    <w:rsid w:val="00A804E0"/>
    <w:rsid w:val="00A85219"/>
    <w:rsid w:val="00A85F80"/>
    <w:rsid w:val="00A9197D"/>
    <w:rsid w:val="00A91B32"/>
    <w:rsid w:val="00A96C04"/>
    <w:rsid w:val="00A979D2"/>
    <w:rsid w:val="00AA33F3"/>
    <w:rsid w:val="00AB1F08"/>
    <w:rsid w:val="00AB29A6"/>
    <w:rsid w:val="00AC2AAC"/>
    <w:rsid w:val="00AC4492"/>
    <w:rsid w:val="00AC605D"/>
    <w:rsid w:val="00AC63CB"/>
    <w:rsid w:val="00AD033C"/>
    <w:rsid w:val="00AD171D"/>
    <w:rsid w:val="00AD2529"/>
    <w:rsid w:val="00AD4BAB"/>
    <w:rsid w:val="00AD7A7D"/>
    <w:rsid w:val="00AE0C89"/>
    <w:rsid w:val="00AE2441"/>
    <w:rsid w:val="00AF3AC6"/>
    <w:rsid w:val="00AF5EDF"/>
    <w:rsid w:val="00AF69E6"/>
    <w:rsid w:val="00B0272D"/>
    <w:rsid w:val="00B05404"/>
    <w:rsid w:val="00B07AF7"/>
    <w:rsid w:val="00B110E4"/>
    <w:rsid w:val="00B15631"/>
    <w:rsid w:val="00B161DA"/>
    <w:rsid w:val="00B20CDD"/>
    <w:rsid w:val="00B22E1A"/>
    <w:rsid w:val="00B24BF1"/>
    <w:rsid w:val="00B24DA2"/>
    <w:rsid w:val="00B26663"/>
    <w:rsid w:val="00B3161C"/>
    <w:rsid w:val="00B32544"/>
    <w:rsid w:val="00B35BED"/>
    <w:rsid w:val="00B36D57"/>
    <w:rsid w:val="00B4041E"/>
    <w:rsid w:val="00B42106"/>
    <w:rsid w:val="00B44021"/>
    <w:rsid w:val="00B455DF"/>
    <w:rsid w:val="00B5138A"/>
    <w:rsid w:val="00B55DEE"/>
    <w:rsid w:val="00B566F0"/>
    <w:rsid w:val="00B658CF"/>
    <w:rsid w:val="00B66FC7"/>
    <w:rsid w:val="00B67C6D"/>
    <w:rsid w:val="00B74646"/>
    <w:rsid w:val="00B752E8"/>
    <w:rsid w:val="00B7744B"/>
    <w:rsid w:val="00B80153"/>
    <w:rsid w:val="00B8715B"/>
    <w:rsid w:val="00B87C68"/>
    <w:rsid w:val="00B94127"/>
    <w:rsid w:val="00B9617E"/>
    <w:rsid w:val="00B9783C"/>
    <w:rsid w:val="00BA3D8A"/>
    <w:rsid w:val="00BA4F28"/>
    <w:rsid w:val="00BA5926"/>
    <w:rsid w:val="00BA5F02"/>
    <w:rsid w:val="00BB1E07"/>
    <w:rsid w:val="00BB2C15"/>
    <w:rsid w:val="00BB4A83"/>
    <w:rsid w:val="00BB5545"/>
    <w:rsid w:val="00BC1BDB"/>
    <w:rsid w:val="00BC35B4"/>
    <w:rsid w:val="00BC3E9F"/>
    <w:rsid w:val="00BC48E2"/>
    <w:rsid w:val="00BC5FB5"/>
    <w:rsid w:val="00BC73DE"/>
    <w:rsid w:val="00BD156A"/>
    <w:rsid w:val="00BD79BE"/>
    <w:rsid w:val="00BE10D6"/>
    <w:rsid w:val="00BE3AAC"/>
    <w:rsid w:val="00BE3BC3"/>
    <w:rsid w:val="00BE4D4F"/>
    <w:rsid w:val="00BF5558"/>
    <w:rsid w:val="00C00A25"/>
    <w:rsid w:val="00C00B67"/>
    <w:rsid w:val="00C06D81"/>
    <w:rsid w:val="00C15180"/>
    <w:rsid w:val="00C179EB"/>
    <w:rsid w:val="00C23F37"/>
    <w:rsid w:val="00C30E8F"/>
    <w:rsid w:val="00C31958"/>
    <w:rsid w:val="00C32195"/>
    <w:rsid w:val="00C35B13"/>
    <w:rsid w:val="00C36FD3"/>
    <w:rsid w:val="00C417F5"/>
    <w:rsid w:val="00C5688E"/>
    <w:rsid w:val="00C56E31"/>
    <w:rsid w:val="00C5726B"/>
    <w:rsid w:val="00C63947"/>
    <w:rsid w:val="00C6394A"/>
    <w:rsid w:val="00C64A4B"/>
    <w:rsid w:val="00C6521C"/>
    <w:rsid w:val="00C65E2A"/>
    <w:rsid w:val="00C71627"/>
    <w:rsid w:val="00C72557"/>
    <w:rsid w:val="00C806C3"/>
    <w:rsid w:val="00C80947"/>
    <w:rsid w:val="00C81583"/>
    <w:rsid w:val="00C81856"/>
    <w:rsid w:val="00C83C31"/>
    <w:rsid w:val="00C8462F"/>
    <w:rsid w:val="00C857F3"/>
    <w:rsid w:val="00C86C36"/>
    <w:rsid w:val="00C9011C"/>
    <w:rsid w:val="00C93723"/>
    <w:rsid w:val="00C96477"/>
    <w:rsid w:val="00C9690B"/>
    <w:rsid w:val="00C97D76"/>
    <w:rsid w:val="00CA1D0A"/>
    <w:rsid w:val="00CA492C"/>
    <w:rsid w:val="00CA5179"/>
    <w:rsid w:val="00CA7CCE"/>
    <w:rsid w:val="00CB5A3B"/>
    <w:rsid w:val="00CB6532"/>
    <w:rsid w:val="00CB6687"/>
    <w:rsid w:val="00CC0B6D"/>
    <w:rsid w:val="00CC0D05"/>
    <w:rsid w:val="00CC2F4F"/>
    <w:rsid w:val="00CC5A49"/>
    <w:rsid w:val="00CC624D"/>
    <w:rsid w:val="00CC6F12"/>
    <w:rsid w:val="00CC7575"/>
    <w:rsid w:val="00CD0C10"/>
    <w:rsid w:val="00CD5196"/>
    <w:rsid w:val="00CD5CBB"/>
    <w:rsid w:val="00CD5EBD"/>
    <w:rsid w:val="00CD6C92"/>
    <w:rsid w:val="00CD715E"/>
    <w:rsid w:val="00CD72B7"/>
    <w:rsid w:val="00CE119C"/>
    <w:rsid w:val="00CE28EB"/>
    <w:rsid w:val="00CE7107"/>
    <w:rsid w:val="00CF26E5"/>
    <w:rsid w:val="00CF35F1"/>
    <w:rsid w:val="00CF3C35"/>
    <w:rsid w:val="00CF4EF4"/>
    <w:rsid w:val="00CF6190"/>
    <w:rsid w:val="00D014E4"/>
    <w:rsid w:val="00D01CC3"/>
    <w:rsid w:val="00D044F8"/>
    <w:rsid w:val="00D052C3"/>
    <w:rsid w:val="00D0739D"/>
    <w:rsid w:val="00D10F7D"/>
    <w:rsid w:val="00D145DA"/>
    <w:rsid w:val="00D14A1D"/>
    <w:rsid w:val="00D15232"/>
    <w:rsid w:val="00D16CB8"/>
    <w:rsid w:val="00D177E0"/>
    <w:rsid w:val="00D2150A"/>
    <w:rsid w:val="00D218EA"/>
    <w:rsid w:val="00D225AC"/>
    <w:rsid w:val="00D26023"/>
    <w:rsid w:val="00D311C4"/>
    <w:rsid w:val="00D32A38"/>
    <w:rsid w:val="00D33474"/>
    <w:rsid w:val="00D37F6D"/>
    <w:rsid w:val="00D40667"/>
    <w:rsid w:val="00D408A3"/>
    <w:rsid w:val="00D41349"/>
    <w:rsid w:val="00D44383"/>
    <w:rsid w:val="00D46462"/>
    <w:rsid w:val="00D464DD"/>
    <w:rsid w:val="00D47697"/>
    <w:rsid w:val="00D55410"/>
    <w:rsid w:val="00D55676"/>
    <w:rsid w:val="00D5571A"/>
    <w:rsid w:val="00D61404"/>
    <w:rsid w:val="00D639E4"/>
    <w:rsid w:val="00D6531D"/>
    <w:rsid w:val="00D673FC"/>
    <w:rsid w:val="00D6754D"/>
    <w:rsid w:val="00D72E2E"/>
    <w:rsid w:val="00D74EE9"/>
    <w:rsid w:val="00D7527F"/>
    <w:rsid w:val="00D83C0E"/>
    <w:rsid w:val="00D87B9C"/>
    <w:rsid w:val="00D9253E"/>
    <w:rsid w:val="00D940A4"/>
    <w:rsid w:val="00D944A2"/>
    <w:rsid w:val="00DA229B"/>
    <w:rsid w:val="00DA3AFF"/>
    <w:rsid w:val="00DA3BB5"/>
    <w:rsid w:val="00DA3E84"/>
    <w:rsid w:val="00DB0D10"/>
    <w:rsid w:val="00DB4110"/>
    <w:rsid w:val="00DB4899"/>
    <w:rsid w:val="00DB66AA"/>
    <w:rsid w:val="00DB7CBC"/>
    <w:rsid w:val="00DC1B33"/>
    <w:rsid w:val="00DC5445"/>
    <w:rsid w:val="00DC7616"/>
    <w:rsid w:val="00DD0BFB"/>
    <w:rsid w:val="00DD1E8F"/>
    <w:rsid w:val="00DD2803"/>
    <w:rsid w:val="00DE1308"/>
    <w:rsid w:val="00DE47AC"/>
    <w:rsid w:val="00DF00C8"/>
    <w:rsid w:val="00DF10B8"/>
    <w:rsid w:val="00DF5C34"/>
    <w:rsid w:val="00DF6AC4"/>
    <w:rsid w:val="00DF6DD9"/>
    <w:rsid w:val="00DF6EC2"/>
    <w:rsid w:val="00E00E01"/>
    <w:rsid w:val="00E01891"/>
    <w:rsid w:val="00E046D5"/>
    <w:rsid w:val="00E050AF"/>
    <w:rsid w:val="00E207B0"/>
    <w:rsid w:val="00E2131A"/>
    <w:rsid w:val="00E30F13"/>
    <w:rsid w:val="00E311BB"/>
    <w:rsid w:val="00E350A7"/>
    <w:rsid w:val="00E371B5"/>
    <w:rsid w:val="00E41958"/>
    <w:rsid w:val="00E428F8"/>
    <w:rsid w:val="00E47FE7"/>
    <w:rsid w:val="00E50C2E"/>
    <w:rsid w:val="00E50FB7"/>
    <w:rsid w:val="00E51BE9"/>
    <w:rsid w:val="00E51EBD"/>
    <w:rsid w:val="00E5208F"/>
    <w:rsid w:val="00E53A38"/>
    <w:rsid w:val="00E575F3"/>
    <w:rsid w:val="00E57BBE"/>
    <w:rsid w:val="00E57FE6"/>
    <w:rsid w:val="00E60C96"/>
    <w:rsid w:val="00E62465"/>
    <w:rsid w:val="00E63785"/>
    <w:rsid w:val="00E63FD6"/>
    <w:rsid w:val="00E6557D"/>
    <w:rsid w:val="00E71FF0"/>
    <w:rsid w:val="00E75AD7"/>
    <w:rsid w:val="00E81FD5"/>
    <w:rsid w:val="00E82126"/>
    <w:rsid w:val="00E84AE0"/>
    <w:rsid w:val="00E9301D"/>
    <w:rsid w:val="00E95018"/>
    <w:rsid w:val="00E96067"/>
    <w:rsid w:val="00E961E7"/>
    <w:rsid w:val="00E97717"/>
    <w:rsid w:val="00EA2B49"/>
    <w:rsid w:val="00EA340C"/>
    <w:rsid w:val="00EA345D"/>
    <w:rsid w:val="00EA34EE"/>
    <w:rsid w:val="00EA7239"/>
    <w:rsid w:val="00EB4BDD"/>
    <w:rsid w:val="00EB5D4B"/>
    <w:rsid w:val="00EB606F"/>
    <w:rsid w:val="00EC061A"/>
    <w:rsid w:val="00EC06A1"/>
    <w:rsid w:val="00EC1BC8"/>
    <w:rsid w:val="00EC2C9F"/>
    <w:rsid w:val="00ED5424"/>
    <w:rsid w:val="00EE458D"/>
    <w:rsid w:val="00EE6E49"/>
    <w:rsid w:val="00EF2669"/>
    <w:rsid w:val="00EF62E4"/>
    <w:rsid w:val="00F10EB0"/>
    <w:rsid w:val="00F10F31"/>
    <w:rsid w:val="00F1180D"/>
    <w:rsid w:val="00F15B87"/>
    <w:rsid w:val="00F2221C"/>
    <w:rsid w:val="00F24352"/>
    <w:rsid w:val="00F243EE"/>
    <w:rsid w:val="00F245DD"/>
    <w:rsid w:val="00F25DB0"/>
    <w:rsid w:val="00F315EC"/>
    <w:rsid w:val="00F31B28"/>
    <w:rsid w:val="00F36130"/>
    <w:rsid w:val="00F36A33"/>
    <w:rsid w:val="00F41017"/>
    <w:rsid w:val="00F41ACF"/>
    <w:rsid w:val="00F420F9"/>
    <w:rsid w:val="00F50CDB"/>
    <w:rsid w:val="00F5224F"/>
    <w:rsid w:val="00F52711"/>
    <w:rsid w:val="00F54D69"/>
    <w:rsid w:val="00F61777"/>
    <w:rsid w:val="00F62E4C"/>
    <w:rsid w:val="00F633FC"/>
    <w:rsid w:val="00F63B78"/>
    <w:rsid w:val="00F71F45"/>
    <w:rsid w:val="00F727ED"/>
    <w:rsid w:val="00F73C91"/>
    <w:rsid w:val="00F75A66"/>
    <w:rsid w:val="00F75C0F"/>
    <w:rsid w:val="00F820FF"/>
    <w:rsid w:val="00F82839"/>
    <w:rsid w:val="00F82D1A"/>
    <w:rsid w:val="00F84A07"/>
    <w:rsid w:val="00F8528B"/>
    <w:rsid w:val="00F85E8C"/>
    <w:rsid w:val="00F90DFA"/>
    <w:rsid w:val="00F9219F"/>
    <w:rsid w:val="00F96EAC"/>
    <w:rsid w:val="00FA1C35"/>
    <w:rsid w:val="00FA66AF"/>
    <w:rsid w:val="00FA6B24"/>
    <w:rsid w:val="00FB03CE"/>
    <w:rsid w:val="00FB2892"/>
    <w:rsid w:val="00FB626E"/>
    <w:rsid w:val="00FB6A3F"/>
    <w:rsid w:val="00FB6DE0"/>
    <w:rsid w:val="00FB7F72"/>
    <w:rsid w:val="00FC1C19"/>
    <w:rsid w:val="00FC2399"/>
    <w:rsid w:val="00FC3C63"/>
    <w:rsid w:val="00FC7379"/>
    <w:rsid w:val="00FD0ECF"/>
    <w:rsid w:val="00FD2FE9"/>
    <w:rsid w:val="00FD7D06"/>
    <w:rsid w:val="00FD7E87"/>
    <w:rsid w:val="00FE62AF"/>
    <w:rsid w:val="00FE670C"/>
    <w:rsid w:val="00FF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892"/>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892"/>
    <w:rPr>
      <w:sz w:val="24"/>
      <w:szCs w:val="24"/>
    </w:rPr>
  </w:style>
  <w:style w:type="paragraph" w:styleId="1">
    <w:name w:val="heading 1"/>
    <w:basedOn w:val="a"/>
    <w:next w:val="a"/>
    <w:qFormat/>
    <w:rsid w:val="00811234"/>
    <w:pPr>
      <w:keepNext/>
      <w:jc w:val="both"/>
      <w:outlineLvl w:val="0"/>
    </w:pPr>
    <w:rPr>
      <w:b/>
      <w:bCs/>
    </w:rPr>
  </w:style>
  <w:style w:type="paragraph" w:styleId="2">
    <w:name w:val="heading 2"/>
    <w:basedOn w:val="a"/>
    <w:next w:val="a"/>
    <w:qFormat/>
    <w:rsid w:val="00811234"/>
    <w:pPr>
      <w:keepNext/>
      <w:spacing w:line="480" w:lineRule="auto"/>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11234"/>
    <w:pPr>
      <w:jc w:val="center"/>
    </w:pPr>
    <w:rPr>
      <w:b/>
      <w:szCs w:val="20"/>
    </w:rPr>
  </w:style>
  <w:style w:type="paragraph" w:styleId="a4">
    <w:name w:val="Body Text"/>
    <w:basedOn w:val="a"/>
    <w:rsid w:val="00811234"/>
    <w:pPr>
      <w:jc w:val="both"/>
    </w:pPr>
    <w:rPr>
      <w:bCs/>
    </w:rPr>
  </w:style>
  <w:style w:type="paragraph" w:styleId="a5">
    <w:name w:val="Body Text Indent"/>
    <w:basedOn w:val="a"/>
    <w:rsid w:val="00811234"/>
    <w:pPr>
      <w:spacing w:line="360" w:lineRule="auto"/>
      <w:ind w:left="780"/>
    </w:pPr>
    <w:rPr>
      <w:b/>
      <w:bCs/>
      <w:sz w:val="28"/>
    </w:rPr>
  </w:style>
  <w:style w:type="paragraph" w:styleId="a6">
    <w:name w:val="Balloon Text"/>
    <w:basedOn w:val="a"/>
    <w:link w:val="a7"/>
    <w:rsid w:val="00A72D1C"/>
    <w:rPr>
      <w:rFonts w:ascii="Tahoma" w:hAnsi="Tahoma"/>
      <w:sz w:val="16"/>
      <w:szCs w:val="16"/>
      <w:lang w:val="x-none" w:eastAsia="x-none"/>
    </w:rPr>
  </w:style>
  <w:style w:type="character" w:customStyle="1" w:styleId="a7">
    <w:name w:val="Текст выноски Знак"/>
    <w:link w:val="a6"/>
    <w:rsid w:val="00A72D1C"/>
    <w:rPr>
      <w:rFonts w:ascii="Tahoma" w:hAnsi="Tahoma" w:cs="Tahoma"/>
      <w:sz w:val="16"/>
      <w:szCs w:val="16"/>
    </w:rPr>
  </w:style>
  <w:style w:type="paragraph" w:styleId="20">
    <w:name w:val="Body Text Indent 2"/>
    <w:basedOn w:val="a"/>
    <w:link w:val="21"/>
    <w:rsid w:val="00067390"/>
    <w:pPr>
      <w:spacing w:after="120" w:line="480" w:lineRule="auto"/>
      <w:ind w:left="283"/>
    </w:pPr>
    <w:rPr>
      <w:lang w:val="x-none" w:eastAsia="x-none"/>
    </w:rPr>
  </w:style>
  <w:style w:type="character" w:customStyle="1" w:styleId="21">
    <w:name w:val="Основной текст с отступом 2 Знак"/>
    <w:link w:val="20"/>
    <w:rsid w:val="00067390"/>
    <w:rPr>
      <w:sz w:val="24"/>
      <w:szCs w:val="24"/>
    </w:rPr>
  </w:style>
  <w:style w:type="paragraph" w:styleId="a8">
    <w:name w:val="List"/>
    <w:basedOn w:val="a"/>
    <w:rsid w:val="0018390C"/>
    <w:pPr>
      <w:ind w:left="283" w:hanging="283"/>
      <w:contextualSpacing/>
    </w:pPr>
  </w:style>
  <w:style w:type="paragraph" w:styleId="3">
    <w:name w:val="Body Text Indent 3"/>
    <w:basedOn w:val="a"/>
    <w:link w:val="30"/>
    <w:rsid w:val="00D311C4"/>
    <w:pPr>
      <w:spacing w:after="120"/>
      <w:ind w:left="283"/>
    </w:pPr>
    <w:rPr>
      <w:sz w:val="16"/>
      <w:szCs w:val="16"/>
      <w:lang w:val="x-none" w:eastAsia="x-none"/>
    </w:rPr>
  </w:style>
  <w:style w:type="character" w:customStyle="1" w:styleId="30">
    <w:name w:val="Основной текст с отступом 3 Знак"/>
    <w:link w:val="3"/>
    <w:rsid w:val="00D311C4"/>
    <w:rPr>
      <w:sz w:val="16"/>
      <w:szCs w:val="16"/>
    </w:rPr>
  </w:style>
  <w:style w:type="character" w:styleId="a9">
    <w:name w:val="Emphasis"/>
    <w:qFormat/>
    <w:rsid w:val="004F3EC0"/>
    <w:rPr>
      <w:i/>
      <w:iCs/>
    </w:rPr>
  </w:style>
  <w:style w:type="paragraph" w:styleId="aa">
    <w:name w:val="header"/>
    <w:basedOn w:val="a"/>
    <w:link w:val="ab"/>
    <w:rsid w:val="001A5112"/>
    <w:pPr>
      <w:tabs>
        <w:tab w:val="center" w:pos="4677"/>
        <w:tab w:val="right" w:pos="9355"/>
      </w:tabs>
    </w:pPr>
    <w:rPr>
      <w:lang w:val="x-none" w:eastAsia="x-none"/>
    </w:rPr>
  </w:style>
  <w:style w:type="character" w:customStyle="1" w:styleId="ab">
    <w:name w:val="Верхний колонтитул Знак"/>
    <w:link w:val="aa"/>
    <w:rsid w:val="001A5112"/>
    <w:rPr>
      <w:sz w:val="24"/>
      <w:szCs w:val="24"/>
    </w:rPr>
  </w:style>
  <w:style w:type="paragraph" w:styleId="ac">
    <w:name w:val="footer"/>
    <w:basedOn w:val="a"/>
    <w:link w:val="ad"/>
    <w:uiPriority w:val="99"/>
    <w:rsid w:val="001A5112"/>
    <w:pPr>
      <w:tabs>
        <w:tab w:val="center" w:pos="4677"/>
        <w:tab w:val="right" w:pos="9355"/>
      </w:tabs>
    </w:pPr>
    <w:rPr>
      <w:lang w:val="x-none" w:eastAsia="x-none"/>
    </w:rPr>
  </w:style>
  <w:style w:type="character" w:customStyle="1" w:styleId="ad">
    <w:name w:val="Нижний колонтитул Знак"/>
    <w:link w:val="ac"/>
    <w:uiPriority w:val="99"/>
    <w:rsid w:val="001A5112"/>
    <w:rPr>
      <w:sz w:val="24"/>
      <w:szCs w:val="24"/>
    </w:rPr>
  </w:style>
  <w:style w:type="table" w:styleId="ae">
    <w:name w:val="Table Grid"/>
    <w:basedOn w:val="a1"/>
    <w:rsid w:val="00D61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8705">
      <w:bodyDiv w:val="1"/>
      <w:marLeft w:val="0"/>
      <w:marRight w:val="0"/>
      <w:marTop w:val="0"/>
      <w:marBottom w:val="0"/>
      <w:divBdr>
        <w:top w:val="none" w:sz="0" w:space="0" w:color="auto"/>
        <w:left w:val="none" w:sz="0" w:space="0" w:color="auto"/>
        <w:bottom w:val="none" w:sz="0" w:space="0" w:color="auto"/>
        <w:right w:val="none" w:sz="0" w:space="0" w:color="auto"/>
      </w:divBdr>
    </w:div>
    <w:div w:id="522984175">
      <w:bodyDiv w:val="1"/>
      <w:marLeft w:val="0"/>
      <w:marRight w:val="0"/>
      <w:marTop w:val="0"/>
      <w:marBottom w:val="0"/>
      <w:divBdr>
        <w:top w:val="none" w:sz="0" w:space="0" w:color="auto"/>
        <w:left w:val="none" w:sz="0" w:space="0" w:color="auto"/>
        <w:bottom w:val="none" w:sz="0" w:space="0" w:color="auto"/>
        <w:right w:val="none" w:sz="0" w:space="0" w:color="auto"/>
      </w:divBdr>
    </w:div>
    <w:div w:id="530188039">
      <w:bodyDiv w:val="1"/>
      <w:marLeft w:val="0"/>
      <w:marRight w:val="0"/>
      <w:marTop w:val="0"/>
      <w:marBottom w:val="0"/>
      <w:divBdr>
        <w:top w:val="none" w:sz="0" w:space="0" w:color="auto"/>
        <w:left w:val="none" w:sz="0" w:space="0" w:color="auto"/>
        <w:bottom w:val="none" w:sz="0" w:space="0" w:color="auto"/>
        <w:right w:val="none" w:sz="0" w:space="0" w:color="auto"/>
      </w:divBdr>
    </w:div>
    <w:div w:id="753821507">
      <w:bodyDiv w:val="1"/>
      <w:marLeft w:val="0"/>
      <w:marRight w:val="0"/>
      <w:marTop w:val="0"/>
      <w:marBottom w:val="0"/>
      <w:divBdr>
        <w:top w:val="none" w:sz="0" w:space="0" w:color="auto"/>
        <w:left w:val="none" w:sz="0" w:space="0" w:color="auto"/>
        <w:bottom w:val="none" w:sz="0" w:space="0" w:color="auto"/>
        <w:right w:val="none" w:sz="0" w:space="0" w:color="auto"/>
      </w:divBdr>
    </w:div>
    <w:div w:id="778182010">
      <w:bodyDiv w:val="1"/>
      <w:marLeft w:val="0"/>
      <w:marRight w:val="0"/>
      <w:marTop w:val="0"/>
      <w:marBottom w:val="0"/>
      <w:divBdr>
        <w:top w:val="none" w:sz="0" w:space="0" w:color="auto"/>
        <w:left w:val="none" w:sz="0" w:space="0" w:color="auto"/>
        <w:bottom w:val="none" w:sz="0" w:space="0" w:color="auto"/>
        <w:right w:val="none" w:sz="0" w:space="0" w:color="auto"/>
      </w:divBdr>
    </w:div>
    <w:div w:id="819885575">
      <w:bodyDiv w:val="1"/>
      <w:marLeft w:val="0"/>
      <w:marRight w:val="0"/>
      <w:marTop w:val="0"/>
      <w:marBottom w:val="0"/>
      <w:divBdr>
        <w:top w:val="none" w:sz="0" w:space="0" w:color="auto"/>
        <w:left w:val="none" w:sz="0" w:space="0" w:color="auto"/>
        <w:bottom w:val="none" w:sz="0" w:space="0" w:color="auto"/>
        <w:right w:val="none" w:sz="0" w:space="0" w:color="auto"/>
      </w:divBdr>
    </w:div>
    <w:div w:id="1209610344">
      <w:bodyDiv w:val="1"/>
      <w:marLeft w:val="0"/>
      <w:marRight w:val="0"/>
      <w:marTop w:val="0"/>
      <w:marBottom w:val="0"/>
      <w:divBdr>
        <w:top w:val="none" w:sz="0" w:space="0" w:color="auto"/>
        <w:left w:val="none" w:sz="0" w:space="0" w:color="auto"/>
        <w:bottom w:val="none" w:sz="0" w:space="0" w:color="auto"/>
        <w:right w:val="none" w:sz="0" w:space="0" w:color="auto"/>
      </w:divBdr>
    </w:div>
    <w:div w:id="19119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sa\&#1056;&#1072;&#1073;&#1086;&#1095;&#1080;&#1081;%20&#1089;&#1090;&#1086;&#1083;\&#1090;&#1077;&#1093;%20&#1086;&#1073;&#1089;&#1083;&#1091;&#1078;&#1080;&#1074;&#1072;&#1085;&#1080;&#1103;\&#1054;&#1051;&#1048;&#1052;&#1055;1\&#1041;&#1086;&#1083;&#1074;&#1072;&#1085;&#1082;&#1072;%20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6DA0-41C9-4B88-86A4-C8ACA723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Болванка 2014</Template>
  <TotalTime>17</TotalTime>
  <Pages>1</Pages>
  <Words>2729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 б/н</vt:lpstr>
    </vt:vector>
  </TitlesOfParts>
  <Company>Home</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б/н</dc:title>
  <dc:creator>Губайдулина</dc:creator>
  <cp:lastModifiedBy>Русак Алёна Юрьевна</cp:lastModifiedBy>
  <cp:revision>18</cp:revision>
  <cp:lastPrinted>2026-05-14T12:54:00Z</cp:lastPrinted>
  <dcterms:created xsi:type="dcterms:W3CDTF">2026-06-01T08:52:00Z</dcterms:created>
  <dcterms:modified xsi:type="dcterms:W3CDTF">2026-06-05T07:48:00Z</dcterms:modified>
</cp:coreProperties>
</file>