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93F52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цены </w:t>
      </w:r>
      <w:r w:rsidR="006C2D73"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14:paraId="5BDF03DB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937E6F" w:rsidRPr="002938B3" w14:paraId="67618D3D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C4F3" w14:textId="77777777" w:rsidR="00937E6F" w:rsidRPr="007963CF" w:rsidRDefault="00937E6F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5812" w:type="dxa"/>
            <w:hideMark/>
          </w:tcPr>
          <w:p w14:paraId="46C75054" w14:textId="4FA47501" w:rsidR="00937E6F" w:rsidRPr="00992A59" w:rsidRDefault="003E69C5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3E69C5">
              <w:rPr>
                <w:i/>
                <w:sz w:val="24"/>
                <w:szCs w:val="24"/>
              </w:rPr>
              <w:t>бразовательны</w:t>
            </w:r>
            <w:r>
              <w:rPr>
                <w:i/>
                <w:sz w:val="24"/>
                <w:szCs w:val="24"/>
              </w:rPr>
              <w:t>е</w:t>
            </w:r>
            <w:r w:rsidRPr="003E69C5">
              <w:rPr>
                <w:i/>
                <w:sz w:val="24"/>
                <w:szCs w:val="24"/>
              </w:rPr>
              <w:t xml:space="preserve"> услуг</w:t>
            </w:r>
            <w:r>
              <w:rPr>
                <w:i/>
                <w:sz w:val="24"/>
                <w:szCs w:val="24"/>
              </w:rPr>
              <w:t>и</w:t>
            </w:r>
            <w:r w:rsidRPr="003E69C5">
              <w:rPr>
                <w:i/>
                <w:sz w:val="24"/>
                <w:szCs w:val="24"/>
              </w:rPr>
              <w:t xml:space="preserve"> – обучение по программе повышения квалификации</w:t>
            </w:r>
            <w:r>
              <w:rPr>
                <w:i/>
                <w:sz w:val="24"/>
                <w:szCs w:val="24"/>
              </w:rPr>
              <w:t xml:space="preserve"> для двух слушателей заказчика </w:t>
            </w:r>
            <w:r w:rsidRPr="00E55DC4">
              <w:rPr>
                <w:i/>
                <w:sz w:val="24"/>
                <w:szCs w:val="24"/>
              </w:rPr>
              <w:t>«</w:t>
            </w:r>
            <w:proofErr w:type="spellStart"/>
            <w:r w:rsidR="00A215AA" w:rsidRPr="00A215AA">
              <w:rPr>
                <w:i/>
                <w:sz w:val="24"/>
                <w:szCs w:val="24"/>
              </w:rPr>
              <w:t>JavaScript</w:t>
            </w:r>
            <w:proofErr w:type="spellEnd"/>
            <w:r w:rsidR="00A215AA" w:rsidRPr="00A215AA">
              <w:rPr>
                <w:i/>
                <w:sz w:val="24"/>
                <w:szCs w:val="24"/>
              </w:rPr>
              <w:t xml:space="preserve">. Уровень 1. Основы </w:t>
            </w:r>
            <w:proofErr w:type="spellStart"/>
            <w:r w:rsidR="00A215AA" w:rsidRPr="00A215AA">
              <w:rPr>
                <w:i/>
                <w:sz w:val="24"/>
                <w:szCs w:val="24"/>
              </w:rPr>
              <w:t>JavaScript</w:t>
            </w:r>
            <w:proofErr w:type="spellEnd"/>
            <w:r w:rsidRPr="00E55DC4">
              <w:rPr>
                <w:i/>
                <w:sz w:val="24"/>
                <w:szCs w:val="24"/>
              </w:rPr>
              <w:t>»</w:t>
            </w:r>
          </w:p>
        </w:tc>
      </w:tr>
      <w:tr w:rsidR="00E55FBB" w:rsidRPr="002938B3" w14:paraId="4DA2B841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5E7D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цены договора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A885" w14:textId="77777777" w:rsidR="00E55FBB" w:rsidRPr="00992A59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E55FBB" w:rsidRPr="002938B3" w14:paraId="61DA9BD9" w14:textId="77777777" w:rsidTr="004F7CE3">
        <w:trPr>
          <w:trHeight w:val="32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6974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9129" w14:textId="7F835554" w:rsidR="00E55FBB" w:rsidRPr="007963CF" w:rsidRDefault="000C6440" w:rsidP="00E134F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440">
              <w:rPr>
                <w:bCs/>
                <w:i/>
                <w:sz w:val="24"/>
                <w:szCs w:val="24"/>
              </w:rPr>
              <w:t>35 990 (тридцать пять тысяч девятьсот девяносто) рублей 00 копеек</w:t>
            </w:r>
          </w:p>
        </w:tc>
      </w:tr>
    </w:tbl>
    <w:p w14:paraId="1A99B863" w14:textId="77777777" w:rsidR="00E55FBB" w:rsidRPr="002938B3" w:rsidRDefault="00E55FBB" w:rsidP="005F3B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437EAA" w14:textId="1099AB10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Обоснование и расчет цены </w:t>
      </w:r>
      <w:r w:rsidR="00E16994"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девять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запросов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получено 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="00C02439"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три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коммерческих предложения.</w:t>
      </w:r>
    </w:p>
    <w:p w14:paraId="365F0B49" w14:textId="77777777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10"/>
          <w:szCs w:val="10"/>
          <w:lang w:eastAsia="ru-RU"/>
        </w:rPr>
      </w:pPr>
    </w:p>
    <w:tbl>
      <w:tblPr>
        <w:tblStyle w:val="1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051"/>
        <w:gridCol w:w="1910"/>
        <w:gridCol w:w="2268"/>
      </w:tblGrid>
      <w:tr w:rsidR="00AF5968" w:rsidRPr="002938B3" w14:paraId="2CE9D3DF" w14:textId="77777777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CF4" w14:textId="77777777" w:rsidR="00AF5968" w:rsidRPr="00C2748F" w:rsidRDefault="00AF5968" w:rsidP="005F3BA6">
            <w:pPr>
              <w:spacing w:after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0FD5" w14:textId="7592A3E4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Номер и дата запроса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99E4" w14:textId="66EB2949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Входящий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A5A9" w14:textId="77777777" w:rsidR="00AF5968" w:rsidRDefault="00AF5968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Цена</w:t>
            </w:r>
            <w:r w:rsidR="00782358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82358">
              <w:rPr>
                <w:sz w:val="24"/>
                <w:szCs w:val="24"/>
                <w:lang w:eastAsia="ru-RU"/>
              </w:rPr>
              <w:t>руб</w:t>
            </w:r>
            <w:proofErr w:type="spellEnd"/>
            <w:r w:rsidRPr="00C2748F">
              <w:rPr>
                <w:sz w:val="24"/>
                <w:szCs w:val="24"/>
                <w:lang w:eastAsia="ru-RU"/>
              </w:rPr>
              <w:t xml:space="preserve"> </w:t>
            </w:r>
          </w:p>
          <w:p w14:paraId="01336D04" w14:textId="494129E9" w:rsidR="00F12E6A" w:rsidRPr="00C2748F" w:rsidRDefault="00F12E6A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6F52" w:rsidRPr="002938B3" w14:paraId="420B0D05" w14:textId="77777777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A4AD" w14:textId="417D9934" w:rsidR="00676F52" w:rsidRPr="00676F52" w:rsidRDefault="007C1DCE" w:rsidP="00676F52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76DB" w14:textId="4BED7020" w:rsidR="00676F52" w:rsidRPr="00676F52" w:rsidRDefault="00F12E6A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B2FC" w14:textId="7BA68D85" w:rsidR="00676F52" w:rsidRPr="007C1DCE" w:rsidRDefault="00801D50" w:rsidP="005F3BA6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7C1DCE">
              <w:rPr>
                <w:sz w:val="22"/>
                <w:szCs w:val="24"/>
                <w:lang w:eastAsia="ru-RU"/>
              </w:rPr>
              <w:t>648</w:t>
            </w:r>
            <w:r w:rsidR="007C1DCE" w:rsidRPr="007C1DCE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381A" w14:textId="3CA835D6" w:rsidR="00676F52" w:rsidRPr="00676F52" w:rsidRDefault="00E55DC4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E55DC4">
              <w:rPr>
                <w:sz w:val="24"/>
                <w:szCs w:val="24"/>
                <w:lang w:eastAsia="ru-RU"/>
              </w:rPr>
              <w:t>3</w:t>
            </w:r>
            <w:r w:rsidR="000C6440">
              <w:rPr>
                <w:sz w:val="24"/>
                <w:szCs w:val="24"/>
                <w:lang w:eastAsia="ru-RU"/>
              </w:rPr>
              <w:t>5</w:t>
            </w:r>
            <w:r w:rsidRPr="00E55DC4">
              <w:rPr>
                <w:sz w:val="24"/>
                <w:szCs w:val="24"/>
                <w:lang w:eastAsia="ru-RU"/>
              </w:rPr>
              <w:t xml:space="preserve"> 990</w:t>
            </w:r>
            <w:r w:rsidR="00676F52" w:rsidRPr="00E55DC4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80DDA" w:rsidRPr="002938B3" w14:paraId="597823D6" w14:textId="77777777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A8C1" w14:textId="6AFF1616" w:rsidR="00580DDA" w:rsidRPr="00580DDA" w:rsidRDefault="007C1DCE" w:rsidP="00580DDA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2</w:t>
            </w:r>
            <w:r w:rsidR="00580DDA" w:rsidRPr="00580DDA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DAB0" w14:textId="5AAC5FDD" w:rsidR="00580DDA" w:rsidRDefault="00580DDA" w:rsidP="00580DDA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8554" w14:textId="3C0759AF" w:rsidR="00580DDA" w:rsidRPr="007C1DCE" w:rsidRDefault="00580DDA" w:rsidP="00580DDA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7C1DCE">
              <w:rPr>
                <w:sz w:val="22"/>
                <w:szCs w:val="24"/>
                <w:lang w:eastAsia="ru-RU"/>
              </w:rPr>
              <w:t>656</w:t>
            </w:r>
            <w:r w:rsidR="007C1DCE" w:rsidRPr="007C1DCE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B6DD" w14:textId="3C46ED98" w:rsidR="00580DDA" w:rsidRDefault="00580DDA" w:rsidP="00580DDA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580DDA">
              <w:rPr>
                <w:sz w:val="24"/>
                <w:szCs w:val="24"/>
                <w:lang w:eastAsia="ru-RU"/>
              </w:rPr>
              <w:t>44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580DDA">
              <w:rPr>
                <w:sz w:val="24"/>
                <w:szCs w:val="24"/>
                <w:lang w:eastAsia="ru-RU"/>
              </w:rPr>
              <w:t>000</w:t>
            </w:r>
            <w:r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80DDA" w:rsidRPr="002938B3" w14:paraId="4D59864A" w14:textId="77777777" w:rsidTr="002A5E35">
        <w:trPr>
          <w:trHeight w:val="6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EC4E" w14:textId="5E25ADFA" w:rsidR="00580DDA" w:rsidRPr="00C2748F" w:rsidRDefault="007C1DCE" w:rsidP="00580DDA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C2F" w14:textId="6E4BC184" w:rsidR="00580DDA" w:rsidRPr="00C2748F" w:rsidRDefault="00580DDA" w:rsidP="00580DDA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2698" w14:textId="169B91B5" w:rsidR="00580DDA" w:rsidRPr="007C1DCE" w:rsidRDefault="00580DDA" w:rsidP="00580DDA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7C1DCE">
              <w:rPr>
                <w:sz w:val="22"/>
                <w:szCs w:val="24"/>
                <w:lang w:eastAsia="ru-RU"/>
              </w:rPr>
              <w:t>664</w:t>
            </w:r>
            <w:r w:rsidR="007C1DCE" w:rsidRPr="007C1DCE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489" w14:textId="202B9730" w:rsidR="00580DDA" w:rsidRPr="00C2748F" w:rsidRDefault="00580DDA" w:rsidP="00580DDA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580DDA">
              <w:rPr>
                <w:sz w:val="24"/>
                <w:szCs w:val="24"/>
                <w:lang w:eastAsia="ru-RU"/>
              </w:rPr>
              <w:t>60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580DDA">
              <w:rPr>
                <w:sz w:val="24"/>
                <w:szCs w:val="24"/>
                <w:lang w:eastAsia="ru-RU"/>
              </w:rPr>
              <w:t>000</w:t>
            </w:r>
            <w:r>
              <w:rPr>
                <w:sz w:val="24"/>
                <w:szCs w:val="24"/>
                <w:lang w:eastAsia="ru-RU"/>
              </w:rPr>
              <w:t>,00</w:t>
            </w:r>
          </w:p>
        </w:tc>
      </w:tr>
    </w:tbl>
    <w:p w14:paraId="1C73128C" w14:textId="77777777" w:rsidR="00E55FBB" w:rsidRPr="002938B3" w:rsidRDefault="00E55FBB" w:rsidP="005F3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704"/>
        <w:gridCol w:w="1131"/>
        <w:gridCol w:w="1423"/>
        <w:gridCol w:w="845"/>
        <w:gridCol w:w="1134"/>
      </w:tblGrid>
      <w:tr w:rsidR="00C31250" w:rsidRPr="00863EAD" w14:paraId="49E10792" w14:textId="77777777" w:rsidTr="009A4CA7">
        <w:trPr>
          <w:trHeight w:val="586"/>
          <w:tblHeader/>
          <w:jc w:val="center"/>
        </w:trPr>
        <w:tc>
          <w:tcPr>
            <w:tcW w:w="4248" w:type="dxa"/>
            <w:vAlign w:val="center"/>
          </w:tcPr>
          <w:p w14:paraId="785399A4" w14:textId="77777777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3A3A2A0E" w14:textId="77777777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1704" w:type="dxa"/>
            <w:vAlign w:val="center"/>
          </w:tcPr>
          <w:p w14:paraId="257F420C" w14:textId="68D22D4B" w:rsidR="00C31250" w:rsidRPr="002A5E35" w:rsidRDefault="007C1DCE" w:rsidP="001F78E7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Компания 1 </w:t>
            </w:r>
            <w:r w:rsidR="00C31250"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за </w:t>
            </w:r>
            <w:r w:rsidR="00E55D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1250"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 чел. (руб.)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733B655" w14:textId="2F7A48E4" w:rsidR="009A4CA7" w:rsidRPr="009A4CA7" w:rsidRDefault="007C1DCE" w:rsidP="009A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Компания 2 </w:t>
            </w:r>
          </w:p>
          <w:p w14:paraId="4B4D270F" w14:textId="35E6910E" w:rsidR="00C31250" w:rsidRPr="009A4CA7" w:rsidRDefault="009A4CA7" w:rsidP="009A4CA7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CA7">
              <w:rPr>
                <w:rFonts w:ascii="Times New Roman" w:hAnsi="Times New Roman" w:cs="Times New Roman"/>
                <w:sz w:val="20"/>
                <w:szCs w:val="20"/>
              </w:rPr>
              <w:t>стоимость за 1 чел. (руб.)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D63AF8E" w14:textId="5F13968A" w:rsidR="009A4CA7" w:rsidRPr="009A4CA7" w:rsidRDefault="007C1DCE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Компания 3</w:t>
            </w:r>
          </w:p>
          <w:p w14:paraId="419A7BF1" w14:textId="5452B2C7" w:rsidR="00C31250" w:rsidRPr="009A4CA7" w:rsidRDefault="009A4CA7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CA7">
              <w:rPr>
                <w:rFonts w:ascii="Times New Roman" w:hAnsi="Times New Roman" w:cs="Times New Roman"/>
                <w:sz w:val="20"/>
                <w:szCs w:val="20"/>
              </w:rPr>
              <w:t>стоимость за 1 чел. (руб.)</w:t>
            </w:r>
          </w:p>
        </w:tc>
        <w:tc>
          <w:tcPr>
            <w:tcW w:w="845" w:type="dxa"/>
            <w:vAlign w:val="center"/>
          </w:tcPr>
          <w:p w14:paraId="1E159AF5" w14:textId="2BD265DC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Кол-во слушателей</w:t>
            </w:r>
          </w:p>
        </w:tc>
        <w:tc>
          <w:tcPr>
            <w:tcW w:w="1134" w:type="dxa"/>
            <w:vAlign w:val="center"/>
          </w:tcPr>
          <w:p w14:paraId="3DE65F41" w14:textId="551D9273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по наименьшему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31250" w:rsidRPr="00863EAD" w14:paraId="4E23B6A6" w14:textId="77777777" w:rsidTr="009A4CA7">
        <w:trPr>
          <w:trHeight w:val="40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667" w14:textId="53C1D3E3" w:rsidR="00C31250" w:rsidRPr="00A3407E" w:rsidRDefault="00C31250" w:rsidP="00987941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DC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E62379" w:rsidRPr="00E62379">
              <w:rPr>
                <w:rFonts w:ascii="Times New Roman" w:hAnsi="Times New Roman" w:cs="Times New Roman"/>
                <w:sz w:val="20"/>
                <w:szCs w:val="20"/>
              </w:rPr>
              <w:t>JavaScript</w:t>
            </w:r>
            <w:proofErr w:type="spellEnd"/>
            <w:r w:rsidR="00E62379" w:rsidRPr="00E62379">
              <w:rPr>
                <w:rFonts w:ascii="Times New Roman" w:hAnsi="Times New Roman" w:cs="Times New Roman"/>
                <w:sz w:val="20"/>
                <w:szCs w:val="20"/>
              </w:rPr>
              <w:t xml:space="preserve">. Уровень 1. Основы </w:t>
            </w:r>
            <w:proofErr w:type="spellStart"/>
            <w:r w:rsidR="00E62379" w:rsidRPr="00E62379">
              <w:rPr>
                <w:rFonts w:ascii="Times New Roman" w:hAnsi="Times New Roman" w:cs="Times New Roman"/>
                <w:sz w:val="20"/>
                <w:szCs w:val="20"/>
              </w:rPr>
              <w:t>JavaScript</w:t>
            </w:r>
            <w:proofErr w:type="spellEnd"/>
            <w:r w:rsidRPr="00E55DC4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="00E6237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9B515F" w:rsidRPr="00E55DC4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E6237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9B515F" w:rsidRPr="00E55DC4">
              <w:rPr>
                <w:rFonts w:ascii="Times New Roman" w:hAnsi="Times New Roman" w:cs="Times New Roman"/>
                <w:sz w:val="20"/>
                <w:szCs w:val="20"/>
              </w:rPr>
              <w:t xml:space="preserve">, из них </w:t>
            </w:r>
            <w:r w:rsidR="00E62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E55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</w:t>
            </w:r>
            <w:r w:rsidR="009B515F" w:rsidRPr="00E55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обучения с преподавателем</w:t>
            </w:r>
            <w:r w:rsidRPr="00E55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1FD6" w14:textId="77777777" w:rsidR="00580DDA" w:rsidRPr="00B402A8" w:rsidRDefault="00580DDA" w:rsidP="00F12E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4B4F3" w14:textId="4DC6FDBD" w:rsidR="00F12E6A" w:rsidRPr="00B402A8" w:rsidRDefault="00F12E6A" w:rsidP="00F12E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62379" w:rsidRPr="00B402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402A8">
              <w:rPr>
                <w:rFonts w:ascii="Times New Roman" w:hAnsi="Times New Roman" w:cs="Times New Roman"/>
                <w:sz w:val="20"/>
                <w:szCs w:val="20"/>
              </w:rPr>
              <w:t xml:space="preserve"> 990</w:t>
            </w:r>
          </w:p>
          <w:p w14:paraId="22BA6CC5" w14:textId="5B3ED963" w:rsidR="00C31250" w:rsidRPr="00B402A8" w:rsidRDefault="00C31250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0546" w14:textId="0B32E4B2" w:rsidR="00C31250" w:rsidRPr="00B402A8" w:rsidRDefault="009A4CA7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8AEF" w14:textId="1F57B37F" w:rsidR="00C31250" w:rsidRPr="00B402A8" w:rsidRDefault="009A4CA7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9269" w14:textId="4E3F0695" w:rsidR="00C31250" w:rsidRPr="00B402A8" w:rsidRDefault="00E55DC4" w:rsidP="00580DD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C5F9" w14:textId="57EF11D6" w:rsidR="00C31250" w:rsidRPr="007C1DCE" w:rsidRDefault="00E55DC4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7C1DCE">
              <w:rPr>
                <w:szCs w:val="24"/>
                <w:lang w:eastAsia="ru-RU"/>
              </w:rPr>
              <w:t>3</w:t>
            </w:r>
            <w:r w:rsidR="00E62379" w:rsidRPr="007C1DCE">
              <w:rPr>
                <w:szCs w:val="24"/>
                <w:lang w:eastAsia="ru-RU"/>
              </w:rPr>
              <w:t>5</w:t>
            </w:r>
            <w:r w:rsidRPr="007C1DCE">
              <w:rPr>
                <w:szCs w:val="24"/>
                <w:lang w:eastAsia="ru-RU"/>
              </w:rPr>
              <w:t xml:space="preserve"> 990,00</w:t>
            </w:r>
          </w:p>
        </w:tc>
      </w:tr>
      <w:tr w:rsidR="00755207" w:rsidRPr="00863EAD" w14:paraId="33C7001D" w14:textId="77777777" w:rsidTr="00524E22">
        <w:trPr>
          <w:trHeight w:val="322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4C49" w14:textId="320E576B" w:rsidR="00755207" w:rsidRDefault="00755207" w:rsidP="00987941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5905" w14:textId="62EA8C02" w:rsidR="00755207" w:rsidRPr="007C1DCE" w:rsidRDefault="00E55DC4" w:rsidP="00987941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C1DCE">
              <w:rPr>
                <w:szCs w:val="24"/>
                <w:lang w:eastAsia="ru-RU"/>
              </w:rPr>
              <w:t>3</w:t>
            </w:r>
            <w:r w:rsidR="00E62379" w:rsidRPr="007C1DCE">
              <w:rPr>
                <w:szCs w:val="24"/>
                <w:lang w:eastAsia="ru-RU"/>
              </w:rPr>
              <w:t>5</w:t>
            </w:r>
            <w:r w:rsidRPr="007C1DCE">
              <w:rPr>
                <w:szCs w:val="24"/>
                <w:lang w:eastAsia="ru-RU"/>
              </w:rPr>
              <w:t xml:space="preserve"> 990,00</w:t>
            </w:r>
          </w:p>
        </w:tc>
      </w:tr>
    </w:tbl>
    <w:p w14:paraId="059B58EF" w14:textId="77777777" w:rsidR="00801B8A" w:rsidRDefault="00801B8A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3E403D66" w14:textId="77777777" w:rsidR="00571B60" w:rsidRDefault="00EB3FD4" w:rsidP="00863EA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результате проведенного сравнительного анализа устанавливается следующая цена договора: </w:t>
      </w:r>
    </w:p>
    <w:p w14:paraId="2810B1E0" w14:textId="77777777" w:rsidR="00E62379" w:rsidRDefault="00E6237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DC4">
        <w:rPr>
          <w:bCs/>
          <w:i/>
          <w:sz w:val="24"/>
          <w:szCs w:val="24"/>
        </w:rPr>
        <w:t>3</w:t>
      </w:r>
      <w:r>
        <w:rPr>
          <w:bCs/>
          <w:i/>
          <w:sz w:val="24"/>
          <w:szCs w:val="24"/>
        </w:rPr>
        <w:t>5</w:t>
      </w:r>
      <w:r w:rsidRPr="00E55DC4">
        <w:rPr>
          <w:bCs/>
          <w:i/>
          <w:sz w:val="24"/>
          <w:szCs w:val="24"/>
        </w:rPr>
        <w:t xml:space="preserve"> 990 (тридцать </w:t>
      </w:r>
      <w:r>
        <w:rPr>
          <w:bCs/>
          <w:i/>
          <w:sz w:val="24"/>
          <w:szCs w:val="24"/>
        </w:rPr>
        <w:t>пять</w:t>
      </w:r>
      <w:r w:rsidRPr="00E55DC4">
        <w:rPr>
          <w:bCs/>
          <w:i/>
          <w:sz w:val="24"/>
          <w:szCs w:val="24"/>
        </w:rPr>
        <w:t xml:space="preserve"> тысяч девятьсот девяносто) рублей 00 копеек</w:t>
      </w: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1B67DF" w14:textId="77777777" w:rsidR="00E55FBB" w:rsidRPr="002938B3" w:rsidRDefault="00E55FBB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4CF33" w14:textId="0FA4CBC5" w:rsidR="00E30A0C" w:rsidRDefault="00E30A0C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9EB9B" w14:textId="32B241A4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76539" w:rsidSect="00236CE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5813"/>
    <w:multiLevelType w:val="hybridMultilevel"/>
    <w:tmpl w:val="66B8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E5"/>
    <w:rsid w:val="00014573"/>
    <w:rsid w:val="000160B3"/>
    <w:rsid w:val="0005053F"/>
    <w:rsid w:val="000530B2"/>
    <w:rsid w:val="0006490C"/>
    <w:rsid w:val="00073A13"/>
    <w:rsid w:val="00083805"/>
    <w:rsid w:val="0008399E"/>
    <w:rsid w:val="00084D72"/>
    <w:rsid w:val="00085171"/>
    <w:rsid w:val="000A07B5"/>
    <w:rsid w:val="000A56BB"/>
    <w:rsid w:val="000B1E19"/>
    <w:rsid w:val="000B3A64"/>
    <w:rsid w:val="000C6440"/>
    <w:rsid w:val="000C7B80"/>
    <w:rsid w:val="000D4E84"/>
    <w:rsid w:val="000D673E"/>
    <w:rsid w:val="000E0CC1"/>
    <w:rsid w:val="000E24F9"/>
    <w:rsid w:val="001045C0"/>
    <w:rsid w:val="00117881"/>
    <w:rsid w:val="001204C7"/>
    <w:rsid w:val="00140E03"/>
    <w:rsid w:val="0015143E"/>
    <w:rsid w:val="0015225C"/>
    <w:rsid w:val="001567FA"/>
    <w:rsid w:val="00163163"/>
    <w:rsid w:val="00163675"/>
    <w:rsid w:val="0017497C"/>
    <w:rsid w:val="00183BA3"/>
    <w:rsid w:val="00184D2E"/>
    <w:rsid w:val="001858F5"/>
    <w:rsid w:val="00191744"/>
    <w:rsid w:val="0019351A"/>
    <w:rsid w:val="001A217D"/>
    <w:rsid w:val="001A36C7"/>
    <w:rsid w:val="001B1C42"/>
    <w:rsid w:val="001B5AB0"/>
    <w:rsid w:val="001C3B30"/>
    <w:rsid w:val="001C4D26"/>
    <w:rsid w:val="001C6B96"/>
    <w:rsid w:val="001C7FA2"/>
    <w:rsid w:val="001D37BC"/>
    <w:rsid w:val="001E0C58"/>
    <w:rsid w:val="001F287D"/>
    <w:rsid w:val="001F78E7"/>
    <w:rsid w:val="002040ED"/>
    <w:rsid w:val="00205143"/>
    <w:rsid w:val="00207AFA"/>
    <w:rsid w:val="00215CC3"/>
    <w:rsid w:val="00222822"/>
    <w:rsid w:val="0023129D"/>
    <w:rsid w:val="00236CE5"/>
    <w:rsid w:val="00237C94"/>
    <w:rsid w:val="0025336C"/>
    <w:rsid w:val="002630B3"/>
    <w:rsid w:val="00263636"/>
    <w:rsid w:val="0026445D"/>
    <w:rsid w:val="0026795B"/>
    <w:rsid w:val="0027019F"/>
    <w:rsid w:val="00274FA4"/>
    <w:rsid w:val="002923A8"/>
    <w:rsid w:val="00292E2A"/>
    <w:rsid w:val="002938B3"/>
    <w:rsid w:val="0029441C"/>
    <w:rsid w:val="002A0025"/>
    <w:rsid w:val="002A5E35"/>
    <w:rsid w:val="002A7C15"/>
    <w:rsid w:val="002C043B"/>
    <w:rsid w:val="002C2239"/>
    <w:rsid w:val="002C6E93"/>
    <w:rsid w:val="002F6ED2"/>
    <w:rsid w:val="0030187B"/>
    <w:rsid w:val="003028F2"/>
    <w:rsid w:val="003050B7"/>
    <w:rsid w:val="00310B21"/>
    <w:rsid w:val="00311D63"/>
    <w:rsid w:val="00312F40"/>
    <w:rsid w:val="00325D56"/>
    <w:rsid w:val="00326D81"/>
    <w:rsid w:val="00343A86"/>
    <w:rsid w:val="00345677"/>
    <w:rsid w:val="00362B26"/>
    <w:rsid w:val="00376539"/>
    <w:rsid w:val="003A0A28"/>
    <w:rsid w:val="003A26BF"/>
    <w:rsid w:val="003A375E"/>
    <w:rsid w:val="003B6115"/>
    <w:rsid w:val="003C16DA"/>
    <w:rsid w:val="003C3E33"/>
    <w:rsid w:val="003C7117"/>
    <w:rsid w:val="003D4F37"/>
    <w:rsid w:val="003E3892"/>
    <w:rsid w:val="003E38E7"/>
    <w:rsid w:val="003E47C5"/>
    <w:rsid w:val="003E69C5"/>
    <w:rsid w:val="00403852"/>
    <w:rsid w:val="00410D80"/>
    <w:rsid w:val="004221BA"/>
    <w:rsid w:val="00430C72"/>
    <w:rsid w:val="00430EA2"/>
    <w:rsid w:val="0043478E"/>
    <w:rsid w:val="0044337A"/>
    <w:rsid w:val="004552C2"/>
    <w:rsid w:val="0046016B"/>
    <w:rsid w:val="0046229F"/>
    <w:rsid w:val="00467B5A"/>
    <w:rsid w:val="00473341"/>
    <w:rsid w:val="004760AF"/>
    <w:rsid w:val="00481779"/>
    <w:rsid w:val="00485295"/>
    <w:rsid w:val="004A09FB"/>
    <w:rsid w:val="004A4D9C"/>
    <w:rsid w:val="004A6B10"/>
    <w:rsid w:val="004A794C"/>
    <w:rsid w:val="004C15B0"/>
    <w:rsid w:val="004C76F7"/>
    <w:rsid w:val="004D02EC"/>
    <w:rsid w:val="004D2A80"/>
    <w:rsid w:val="004E08EF"/>
    <w:rsid w:val="004E6F98"/>
    <w:rsid w:val="004F7CE3"/>
    <w:rsid w:val="00501592"/>
    <w:rsid w:val="00512FC0"/>
    <w:rsid w:val="005169BA"/>
    <w:rsid w:val="00524E22"/>
    <w:rsid w:val="0053034F"/>
    <w:rsid w:val="005354FA"/>
    <w:rsid w:val="0054114D"/>
    <w:rsid w:val="00543700"/>
    <w:rsid w:val="00544392"/>
    <w:rsid w:val="00547740"/>
    <w:rsid w:val="0056005C"/>
    <w:rsid w:val="0056205B"/>
    <w:rsid w:val="00562B3C"/>
    <w:rsid w:val="00570C45"/>
    <w:rsid w:val="00571125"/>
    <w:rsid w:val="00571B60"/>
    <w:rsid w:val="005726CF"/>
    <w:rsid w:val="005761E5"/>
    <w:rsid w:val="00580C19"/>
    <w:rsid w:val="00580DDA"/>
    <w:rsid w:val="00587C9F"/>
    <w:rsid w:val="00590823"/>
    <w:rsid w:val="005943D6"/>
    <w:rsid w:val="005A6830"/>
    <w:rsid w:val="005D06F6"/>
    <w:rsid w:val="005D2197"/>
    <w:rsid w:val="005F2287"/>
    <w:rsid w:val="005F3BA6"/>
    <w:rsid w:val="005F5395"/>
    <w:rsid w:val="0060034F"/>
    <w:rsid w:val="00601961"/>
    <w:rsid w:val="00605DE5"/>
    <w:rsid w:val="00614C7A"/>
    <w:rsid w:val="00616738"/>
    <w:rsid w:val="00621AB5"/>
    <w:rsid w:val="00630374"/>
    <w:rsid w:val="00632E78"/>
    <w:rsid w:val="00634B4C"/>
    <w:rsid w:val="0063712D"/>
    <w:rsid w:val="006462E0"/>
    <w:rsid w:val="00655CCC"/>
    <w:rsid w:val="00662751"/>
    <w:rsid w:val="00666B7E"/>
    <w:rsid w:val="0066793D"/>
    <w:rsid w:val="00671BED"/>
    <w:rsid w:val="00676F52"/>
    <w:rsid w:val="006863DB"/>
    <w:rsid w:val="006961B0"/>
    <w:rsid w:val="006B0924"/>
    <w:rsid w:val="006B5511"/>
    <w:rsid w:val="006C2D73"/>
    <w:rsid w:val="006E2766"/>
    <w:rsid w:val="006F4D50"/>
    <w:rsid w:val="006F69DC"/>
    <w:rsid w:val="007022A0"/>
    <w:rsid w:val="00732C6D"/>
    <w:rsid w:val="00732F38"/>
    <w:rsid w:val="00736B44"/>
    <w:rsid w:val="00740233"/>
    <w:rsid w:val="00740B4C"/>
    <w:rsid w:val="007410F4"/>
    <w:rsid w:val="00746100"/>
    <w:rsid w:val="00751A7F"/>
    <w:rsid w:val="007545A5"/>
    <w:rsid w:val="00755207"/>
    <w:rsid w:val="00764A03"/>
    <w:rsid w:val="0077080E"/>
    <w:rsid w:val="007709A9"/>
    <w:rsid w:val="00774063"/>
    <w:rsid w:val="00774A76"/>
    <w:rsid w:val="00775F94"/>
    <w:rsid w:val="00782358"/>
    <w:rsid w:val="00782BC4"/>
    <w:rsid w:val="00783A12"/>
    <w:rsid w:val="0079048B"/>
    <w:rsid w:val="007963CF"/>
    <w:rsid w:val="007A3833"/>
    <w:rsid w:val="007B0E57"/>
    <w:rsid w:val="007C1698"/>
    <w:rsid w:val="007C1D26"/>
    <w:rsid w:val="007C1DCE"/>
    <w:rsid w:val="007C5C9B"/>
    <w:rsid w:val="007C6F6C"/>
    <w:rsid w:val="007D533D"/>
    <w:rsid w:val="007E1476"/>
    <w:rsid w:val="007E55AC"/>
    <w:rsid w:val="007E7218"/>
    <w:rsid w:val="007F4014"/>
    <w:rsid w:val="00801B8A"/>
    <w:rsid w:val="00801D50"/>
    <w:rsid w:val="008028B7"/>
    <w:rsid w:val="008202B5"/>
    <w:rsid w:val="008276D2"/>
    <w:rsid w:val="008366D1"/>
    <w:rsid w:val="00843F2E"/>
    <w:rsid w:val="0085573C"/>
    <w:rsid w:val="00863E5C"/>
    <w:rsid w:val="00863EAD"/>
    <w:rsid w:val="00865AD4"/>
    <w:rsid w:val="0088246C"/>
    <w:rsid w:val="00895452"/>
    <w:rsid w:val="008B2702"/>
    <w:rsid w:val="008B4AD0"/>
    <w:rsid w:val="008C2168"/>
    <w:rsid w:val="008C3A18"/>
    <w:rsid w:val="00904349"/>
    <w:rsid w:val="00921771"/>
    <w:rsid w:val="00923E7B"/>
    <w:rsid w:val="00924AD9"/>
    <w:rsid w:val="00934587"/>
    <w:rsid w:val="00937E6F"/>
    <w:rsid w:val="00940658"/>
    <w:rsid w:val="009627A4"/>
    <w:rsid w:val="00966F67"/>
    <w:rsid w:val="00967E5F"/>
    <w:rsid w:val="00981A0B"/>
    <w:rsid w:val="00992A42"/>
    <w:rsid w:val="00992A59"/>
    <w:rsid w:val="009A4CA7"/>
    <w:rsid w:val="009B0D28"/>
    <w:rsid w:val="009B2723"/>
    <w:rsid w:val="009B3051"/>
    <w:rsid w:val="009B515F"/>
    <w:rsid w:val="009B548A"/>
    <w:rsid w:val="009C5EF6"/>
    <w:rsid w:val="009D4785"/>
    <w:rsid w:val="009D5262"/>
    <w:rsid w:val="009F0C62"/>
    <w:rsid w:val="009F5581"/>
    <w:rsid w:val="00A060B5"/>
    <w:rsid w:val="00A07B87"/>
    <w:rsid w:val="00A13CFF"/>
    <w:rsid w:val="00A215AA"/>
    <w:rsid w:val="00A22007"/>
    <w:rsid w:val="00A23653"/>
    <w:rsid w:val="00A23763"/>
    <w:rsid w:val="00A26BE6"/>
    <w:rsid w:val="00A30598"/>
    <w:rsid w:val="00A3407E"/>
    <w:rsid w:val="00A3449C"/>
    <w:rsid w:val="00A5113E"/>
    <w:rsid w:val="00A53725"/>
    <w:rsid w:val="00A609F6"/>
    <w:rsid w:val="00A67E55"/>
    <w:rsid w:val="00A75D9A"/>
    <w:rsid w:val="00A901F8"/>
    <w:rsid w:val="00AA0873"/>
    <w:rsid w:val="00AA491E"/>
    <w:rsid w:val="00AB4361"/>
    <w:rsid w:val="00AB77AB"/>
    <w:rsid w:val="00AC22CB"/>
    <w:rsid w:val="00AC2AAD"/>
    <w:rsid w:val="00AC59B5"/>
    <w:rsid w:val="00AD0648"/>
    <w:rsid w:val="00AD3F98"/>
    <w:rsid w:val="00AD6FFF"/>
    <w:rsid w:val="00AE1DB7"/>
    <w:rsid w:val="00AE3BEF"/>
    <w:rsid w:val="00AE67F8"/>
    <w:rsid w:val="00AF46D6"/>
    <w:rsid w:val="00AF5968"/>
    <w:rsid w:val="00AF7935"/>
    <w:rsid w:val="00B052FA"/>
    <w:rsid w:val="00B3174C"/>
    <w:rsid w:val="00B36864"/>
    <w:rsid w:val="00B402A8"/>
    <w:rsid w:val="00B4205F"/>
    <w:rsid w:val="00B42208"/>
    <w:rsid w:val="00B44F6D"/>
    <w:rsid w:val="00B5750D"/>
    <w:rsid w:val="00B662C8"/>
    <w:rsid w:val="00B720CD"/>
    <w:rsid w:val="00B82A53"/>
    <w:rsid w:val="00B8448A"/>
    <w:rsid w:val="00B846CD"/>
    <w:rsid w:val="00B91D7C"/>
    <w:rsid w:val="00B948EF"/>
    <w:rsid w:val="00BB38E9"/>
    <w:rsid w:val="00BB47A9"/>
    <w:rsid w:val="00BC1A58"/>
    <w:rsid w:val="00BC6987"/>
    <w:rsid w:val="00BC69D3"/>
    <w:rsid w:val="00BE7367"/>
    <w:rsid w:val="00BF2540"/>
    <w:rsid w:val="00BF3B0A"/>
    <w:rsid w:val="00C02439"/>
    <w:rsid w:val="00C04ECD"/>
    <w:rsid w:val="00C17599"/>
    <w:rsid w:val="00C22AE9"/>
    <w:rsid w:val="00C2748F"/>
    <w:rsid w:val="00C31250"/>
    <w:rsid w:val="00C376E1"/>
    <w:rsid w:val="00C4259F"/>
    <w:rsid w:val="00C46EFB"/>
    <w:rsid w:val="00C47A53"/>
    <w:rsid w:val="00C52492"/>
    <w:rsid w:val="00C55F4C"/>
    <w:rsid w:val="00C651CF"/>
    <w:rsid w:val="00C715FF"/>
    <w:rsid w:val="00C718EC"/>
    <w:rsid w:val="00C76358"/>
    <w:rsid w:val="00C87218"/>
    <w:rsid w:val="00CA4404"/>
    <w:rsid w:val="00CB3990"/>
    <w:rsid w:val="00CB5C58"/>
    <w:rsid w:val="00CB751D"/>
    <w:rsid w:val="00CC5C70"/>
    <w:rsid w:val="00CD0F11"/>
    <w:rsid w:val="00CD3B36"/>
    <w:rsid w:val="00CF4504"/>
    <w:rsid w:val="00CF69EB"/>
    <w:rsid w:val="00D00710"/>
    <w:rsid w:val="00D02F57"/>
    <w:rsid w:val="00D13649"/>
    <w:rsid w:val="00D2154A"/>
    <w:rsid w:val="00D23378"/>
    <w:rsid w:val="00D234C7"/>
    <w:rsid w:val="00D23FB8"/>
    <w:rsid w:val="00D240EC"/>
    <w:rsid w:val="00D27704"/>
    <w:rsid w:val="00D348D8"/>
    <w:rsid w:val="00D442B1"/>
    <w:rsid w:val="00D4563D"/>
    <w:rsid w:val="00D50BE1"/>
    <w:rsid w:val="00D57B25"/>
    <w:rsid w:val="00D6563C"/>
    <w:rsid w:val="00D7690E"/>
    <w:rsid w:val="00D80DC7"/>
    <w:rsid w:val="00D872BB"/>
    <w:rsid w:val="00D872E7"/>
    <w:rsid w:val="00D91593"/>
    <w:rsid w:val="00DB6E46"/>
    <w:rsid w:val="00DC20AF"/>
    <w:rsid w:val="00DE1995"/>
    <w:rsid w:val="00E05D9E"/>
    <w:rsid w:val="00E070C6"/>
    <w:rsid w:val="00E10C80"/>
    <w:rsid w:val="00E12E5B"/>
    <w:rsid w:val="00E134F3"/>
    <w:rsid w:val="00E16994"/>
    <w:rsid w:val="00E17519"/>
    <w:rsid w:val="00E236F6"/>
    <w:rsid w:val="00E25B21"/>
    <w:rsid w:val="00E30A0C"/>
    <w:rsid w:val="00E362DC"/>
    <w:rsid w:val="00E42027"/>
    <w:rsid w:val="00E441F4"/>
    <w:rsid w:val="00E448A6"/>
    <w:rsid w:val="00E5065C"/>
    <w:rsid w:val="00E50FFE"/>
    <w:rsid w:val="00E5118A"/>
    <w:rsid w:val="00E55DC4"/>
    <w:rsid w:val="00E55FBB"/>
    <w:rsid w:val="00E61163"/>
    <w:rsid w:val="00E62379"/>
    <w:rsid w:val="00E648FD"/>
    <w:rsid w:val="00E85D4E"/>
    <w:rsid w:val="00E87080"/>
    <w:rsid w:val="00E90A55"/>
    <w:rsid w:val="00E91238"/>
    <w:rsid w:val="00E950F7"/>
    <w:rsid w:val="00E9678A"/>
    <w:rsid w:val="00E968EC"/>
    <w:rsid w:val="00EA18F2"/>
    <w:rsid w:val="00EA5160"/>
    <w:rsid w:val="00EB3FD4"/>
    <w:rsid w:val="00EB44BC"/>
    <w:rsid w:val="00EC1AC4"/>
    <w:rsid w:val="00EC4257"/>
    <w:rsid w:val="00ED0409"/>
    <w:rsid w:val="00ED260E"/>
    <w:rsid w:val="00ED7706"/>
    <w:rsid w:val="00ED7E5C"/>
    <w:rsid w:val="00F00F26"/>
    <w:rsid w:val="00F04C97"/>
    <w:rsid w:val="00F12E6A"/>
    <w:rsid w:val="00F23B2A"/>
    <w:rsid w:val="00F23D52"/>
    <w:rsid w:val="00F26600"/>
    <w:rsid w:val="00F3326E"/>
    <w:rsid w:val="00F37AE5"/>
    <w:rsid w:val="00F439B9"/>
    <w:rsid w:val="00F4463D"/>
    <w:rsid w:val="00F51388"/>
    <w:rsid w:val="00F522A8"/>
    <w:rsid w:val="00F56621"/>
    <w:rsid w:val="00F57FAB"/>
    <w:rsid w:val="00F66D70"/>
    <w:rsid w:val="00F716B8"/>
    <w:rsid w:val="00F73504"/>
    <w:rsid w:val="00F73D0C"/>
    <w:rsid w:val="00F756AE"/>
    <w:rsid w:val="00F81959"/>
    <w:rsid w:val="00F847DD"/>
    <w:rsid w:val="00FA0861"/>
    <w:rsid w:val="00FC5F1D"/>
    <w:rsid w:val="00FE0B22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F3C2"/>
  <w15:docId w15:val="{FB85C490-B09D-44C4-A58A-347E674B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Revision"/>
    <w:hidden/>
    <w:uiPriority w:val="99"/>
    <w:semiHidden/>
    <w:rsid w:val="00740233"/>
    <w:pPr>
      <w:spacing w:after="0" w:line="240" w:lineRule="auto"/>
    </w:pPr>
  </w:style>
  <w:style w:type="paragraph" w:customStyle="1" w:styleId="Default">
    <w:name w:val="Default"/>
    <w:rsid w:val="00C55F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Body Text Indent"/>
    <w:basedOn w:val="a"/>
    <w:link w:val="af3"/>
    <w:rsid w:val="00C55F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55F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B2FE-391E-4092-B52A-3078D5DF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</Template>
  <TotalTime>88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В. Гусев</dc:creator>
  <cp:lastModifiedBy>Горелова Наталья Владимировна</cp:lastModifiedBy>
  <cp:revision>10</cp:revision>
  <cp:lastPrinted>2024-07-12T11:34:00Z</cp:lastPrinted>
  <dcterms:created xsi:type="dcterms:W3CDTF">2026-05-12T08:22:00Z</dcterms:created>
  <dcterms:modified xsi:type="dcterms:W3CDTF">2026-05-26T13:20:00Z</dcterms:modified>
</cp:coreProperties>
</file>