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D9774" w14:textId="77777777" w:rsidR="002B6A04" w:rsidRDefault="002B6A04" w:rsidP="00DB32AE">
      <w:pPr>
        <w:ind w:left="-709" w:firstLine="709"/>
        <w:jc w:val="center"/>
        <w:rPr>
          <w:b/>
          <w:sz w:val="22"/>
        </w:rPr>
      </w:pPr>
    </w:p>
    <w:p w14:paraId="455E09A0" w14:textId="7AA7DF57" w:rsidR="00B749C5" w:rsidRPr="00B749C5" w:rsidRDefault="00B749C5" w:rsidP="00DB32AE">
      <w:pPr>
        <w:ind w:left="-709" w:firstLine="709"/>
        <w:jc w:val="center"/>
        <w:rPr>
          <w:b/>
          <w:sz w:val="22"/>
        </w:rPr>
      </w:pPr>
      <w:r w:rsidRPr="00B749C5">
        <w:rPr>
          <w:b/>
          <w:sz w:val="22"/>
        </w:rPr>
        <w:t>ОПИСАНИЕ ОБЪЕКТА ЗАКУПКИ</w:t>
      </w:r>
    </w:p>
    <w:p w14:paraId="43A424A7" w14:textId="430B6E9A" w:rsidR="00B749C5" w:rsidRPr="00B749C5" w:rsidRDefault="00B749C5" w:rsidP="00DB32AE">
      <w:pPr>
        <w:ind w:left="-709" w:firstLine="709"/>
        <w:jc w:val="center"/>
        <w:rPr>
          <w:b/>
          <w:sz w:val="22"/>
        </w:rPr>
      </w:pPr>
      <w:r w:rsidRPr="00B749C5">
        <w:rPr>
          <w:b/>
          <w:sz w:val="22"/>
        </w:rPr>
        <w:t xml:space="preserve">на приобретение </w:t>
      </w:r>
      <w:r w:rsidR="0060531C">
        <w:rPr>
          <w:b/>
          <w:sz w:val="22"/>
        </w:rPr>
        <w:t>хозяйственных товаров</w:t>
      </w:r>
    </w:p>
    <w:p w14:paraId="0B1EF93B" w14:textId="77777777" w:rsidR="00B749C5" w:rsidRDefault="00B749C5" w:rsidP="00B749C5">
      <w:pPr>
        <w:ind w:firstLine="567"/>
        <w:jc w:val="left"/>
        <w:rPr>
          <w:sz w:val="22"/>
        </w:rPr>
      </w:pPr>
    </w:p>
    <w:p w14:paraId="38F7EDB2" w14:textId="77777777" w:rsidR="002B6A04" w:rsidRPr="00B749C5" w:rsidRDefault="002B6A04" w:rsidP="00B749C5">
      <w:pPr>
        <w:ind w:firstLine="567"/>
        <w:jc w:val="left"/>
        <w:rPr>
          <w:sz w:val="22"/>
        </w:rPr>
      </w:pPr>
    </w:p>
    <w:p w14:paraId="3E4C08C0" w14:textId="6F79722B" w:rsidR="00B749C5" w:rsidRPr="00B749C5" w:rsidRDefault="00B749C5" w:rsidP="00552A08">
      <w:pPr>
        <w:ind w:firstLine="567"/>
        <w:rPr>
          <w:sz w:val="22"/>
        </w:rPr>
      </w:pPr>
      <w:r w:rsidRPr="00B749C5">
        <w:rPr>
          <w:sz w:val="22"/>
        </w:rPr>
        <w:t xml:space="preserve">1. Место поставки Товара:390013, Рязанская область, г. Рязань, ул. </w:t>
      </w:r>
      <w:proofErr w:type="spellStart"/>
      <w:r w:rsidRPr="00B749C5">
        <w:rPr>
          <w:sz w:val="22"/>
        </w:rPr>
        <w:t>Типанова</w:t>
      </w:r>
      <w:proofErr w:type="spellEnd"/>
      <w:r w:rsidRPr="00B749C5">
        <w:rPr>
          <w:sz w:val="22"/>
        </w:rPr>
        <w:t xml:space="preserve">, д. 4,  </w:t>
      </w:r>
      <w:proofErr w:type="spellStart"/>
      <w:r w:rsidRPr="00B749C5">
        <w:rPr>
          <w:sz w:val="22"/>
        </w:rPr>
        <w:t>Рязаньстат</w:t>
      </w:r>
      <w:proofErr w:type="spellEnd"/>
      <w:r w:rsidRPr="00B749C5">
        <w:rPr>
          <w:sz w:val="22"/>
        </w:rPr>
        <w:t>.</w:t>
      </w:r>
    </w:p>
    <w:p w14:paraId="05F8900F" w14:textId="77777777" w:rsidR="00B749C5" w:rsidRPr="00B749C5" w:rsidRDefault="00B749C5" w:rsidP="00552A08">
      <w:pPr>
        <w:ind w:firstLine="567"/>
        <w:rPr>
          <w:sz w:val="22"/>
        </w:rPr>
      </w:pPr>
      <w:r w:rsidRPr="00B749C5">
        <w:rPr>
          <w:sz w:val="22"/>
        </w:rPr>
        <w:t>Поставщик производит поставку Товара одной партией.</w:t>
      </w:r>
    </w:p>
    <w:p w14:paraId="60AE1FAD" w14:textId="3ECC61D4" w:rsidR="00E10EE8" w:rsidRDefault="00B749C5" w:rsidP="00552A08">
      <w:pPr>
        <w:ind w:firstLine="567"/>
        <w:rPr>
          <w:sz w:val="22"/>
        </w:rPr>
      </w:pPr>
      <w:r w:rsidRPr="00B749C5">
        <w:rPr>
          <w:sz w:val="22"/>
        </w:rPr>
        <w:t xml:space="preserve">2. Срок поставки Товара с учетом его доставки: </w:t>
      </w:r>
      <w:r w:rsidR="00087D85">
        <w:rPr>
          <w:b/>
          <w:sz w:val="22"/>
        </w:rPr>
        <w:t xml:space="preserve">по </w:t>
      </w:r>
      <w:r w:rsidR="00A672AA">
        <w:rPr>
          <w:b/>
          <w:sz w:val="22"/>
        </w:rPr>
        <w:t>15 июня</w:t>
      </w:r>
      <w:r w:rsidR="0060531C">
        <w:rPr>
          <w:b/>
          <w:sz w:val="22"/>
        </w:rPr>
        <w:t xml:space="preserve"> </w:t>
      </w:r>
      <w:r w:rsidR="00A16298">
        <w:rPr>
          <w:b/>
          <w:sz w:val="22"/>
        </w:rPr>
        <w:t xml:space="preserve"> </w:t>
      </w:r>
      <w:r w:rsidR="008A587C">
        <w:rPr>
          <w:b/>
          <w:sz w:val="22"/>
        </w:rPr>
        <w:t>2026</w:t>
      </w:r>
      <w:r w:rsidRPr="00B749C5">
        <w:rPr>
          <w:b/>
          <w:sz w:val="22"/>
        </w:rPr>
        <w:t xml:space="preserve"> г.</w:t>
      </w:r>
      <w:r w:rsidRPr="00B749C5">
        <w:rPr>
          <w:sz w:val="22"/>
        </w:rPr>
        <w:t xml:space="preserve"> (включительно).                                                   </w:t>
      </w:r>
      <w:r w:rsidR="00E10EE8">
        <w:rPr>
          <w:sz w:val="22"/>
        </w:rPr>
        <w:t xml:space="preserve">             </w:t>
      </w:r>
    </w:p>
    <w:p w14:paraId="53E68352" w14:textId="77777777" w:rsidR="00E10EE8" w:rsidRDefault="00B749C5" w:rsidP="00552A08">
      <w:pPr>
        <w:ind w:firstLine="567"/>
        <w:rPr>
          <w:sz w:val="22"/>
        </w:rPr>
      </w:pPr>
      <w:r w:rsidRPr="00B749C5">
        <w:rPr>
          <w:sz w:val="22"/>
        </w:rPr>
        <w:t xml:space="preserve">Поставка осуществляется в рабочие дни, по предварительному согласованию с Заказчиком.                                                                                                                      </w:t>
      </w:r>
      <w:r w:rsidR="00E10EE8">
        <w:rPr>
          <w:sz w:val="22"/>
        </w:rPr>
        <w:t xml:space="preserve"> </w:t>
      </w:r>
    </w:p>
    <w:p w14:paraId="2BBB4EEA" w14:textId="60BE63CE" w:rsidR="00B749C5" w:rsidRPr="00C33EBB" w:rsidRDefault="00B749C5" w:rsidP="00C33EBB">
      <w:pPr>
        <w:ind w:firstLine="567"/>
        <w:rPr>
          <w:b/>
          <w:bCs/>
          <w:sz w:val="22"/>
        </w:rPr>
      </w:pPr>
      <w:r w:rsidRPr="00B749C5">
        <w:rPr>
          <w:sz w:val="22"/>
        </w:rPr>
        <w:t>3. Начальная (</w:t>
      </w:r>
      <w:r w:rsidR="00E00DB5">
        <w:rPr>
          <w:sz w:val="22"/>
        </w:rPr>
        <w:t>максимальная) цена контракта –</w:t>
      </w:r>
      <w:r w:rsidR="00C33EBB">
        <w:rPr>
          <w:sz w:val="22"/>
        </w:rPr>
        <w:t xml:space="preserve"> </w:t>
      </w:r>
      <w:r w:rsidR="00C33EBB" w:rsidRPr="00C33EBB">
        <w:rPr>
          <w:bCs/>
          <w:sz w:val="22"/>
        </w:rPr>
        <w:t>13734</w:t>
      </w:r>
      <w:r w:rsidR="00442017">
        <w:rPr>
          <w:sz w:val="22"/>
        </w:rPr>
        <w:t xml:space="preserve"> </w:t>
      </w:r>
      <w:r w:rsidR="00A16298">
        <w:rPr>
          <w:sz w:val="22"/>
        </w:rPr>
        <w:t>руб</w:t>
      </w:r>
      <w:r w:rsidR="00C33EBB">
        <w:rPr>
          <w:sz w:val="22"/>
        </w:rPr>
        <w:t>. 28</w:t>
      </w:r>
      <w:r w:rsidR="00A16298">
        <w:rPr>
          <w:sz w:val="22"/>
        </w:rPr>
        <w:t xml:space="preserve"> коп.</w:t>
      </w:r>
      <w:r w:rsidR="00E5269D" w:rsidRPr="00E5269D">
        <w:rPr>
          <w:sz w:val="24"/>
          <w:szCs w:val="24"/>
        </w:rPr>
        <w:t xml:space="preserve"> </w:t>
      </w:r>
    </w:p>
    <w:p w14:paraId="1A66941E" w14:textId="77777777" w:rsidR="002B6A04" w:rsidRPr="00B749C5" w:rsidRDefault="002B6A04" w:rsidP="00B953CF">
      <w:pPr>
        <w:jc w:val="left"/>
        <w:rPr>
          <w:sz w:val="22"/>
        </w:rPr>
      </w:pPr>
    </w:p>
    <w:p w14:paraId="681A4076" w14:textId="77777777" w:rsidR="00B749C5" w:rsidRPr="00B749C5" w:rsidRDefault="00B749C5" w:rsidP="00956FD7">
      <w:pPr>
        <w:ind w:firstLine="567"/>
        <w:rPr>
          <w:sz w:val="22"/>
        </w:rPr>
      </w:pPr>
      <w:r w:rsidRPr="00B749C5">
        <w:rPr>
          <w:b/>
          <w:sz w:val="22"/>
          <w:u w:val="single"/>
        </w:rPr>
        <w:t>Требования к качеству товара</w:t>
      </w:r>
      <w:r w:rsidRPr="00B749C5">
        <w:rPr>
          <w:b/>
          <w:sz w:val="22"/>
        </w:rPr>
        <w:t xml:space="preserve">: </w:t>
      </w:r>
      <w:r w:rsidRPr="00B749C5">
        <w:rPr>
          <w:sz w:val="22"/>
        </w:rPr>
        <w:t xml:space="preserve">Поставляемый товар должен быть новым товаром, не бывшим в эксплуатации, свободным от прав третьих лиц; </w:t>
      </w:r>
      <w:proofErr w:type="gramStart"/>
      <w:r w:rsidRPr="00B749C5">
        <w:rPr>
          <w:sz w:val="22"/>
        </w:rPr>
        <w:t>не имеет дефектов, не является предметом спора, не находится в залоге, под арестом или иным обременением, а также гарантируется,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его части в Российской Федерации.</w:t>
      </w:r>
      <w:proofErr w:type="gramEnd"/>
      <w:r w:rsidRPr="00B749C5">
        <w:rPr>
          <w:sz w:val="22"/>
        </w:rPr>
        <w:t xml:space="preserve"> Поставляемый товар должен строго соответствовать техническим характеристикам, указанным в </w:t>
      </w:r>
      <w:r w:rsidRPr="00B749C5">
        <w:rPr>
          <w:b/>
          <w:sz w:val="22"/>
        </w:rPr>
        <w:t>Таблице.</w:t>
      </w:r>
    </w:p>
    <w:p w14:paraId="5227D2AC" w14:textId="77777777" w:rsidR="00B749C5" w:rsidRPr="00B749C5" w:rsidRDefault="00B749C5" w:rsidP="00956FD7">
      <w:pPr>
        <w:ind w:firstLine="567"/>
        <w:rPr>
          <w:sz w:val="22"/>
        </w:rPr>
      </w:pPr>
      <w:r w:rsidRPr="00B749C5">
        <w:rPr>
          <w:sz w:val="22"/>
        </w:rPr>
        <w:t>Поставщик обязан одновременно с поставкой товара передать надлежащим образом оформленные сопроводительные документы, подтверждающие качество и безопасность товара (при наличии).</w:t>
      </w:r>
    </w:p>
    <w:p w14:paraId="5CC9E839" w14:textId="211DC99E" w:rsidR="00B749C5" w:rsidRPr="00B749C5" w:rsidRDefault="00B749C5" w:rsidP="00956FD7">
      <w:pPr>
        <w:ind w:firstLine="567"/>
        <w:rPr>
          <w:sz w:val="22"/>
        </w:rPr>
      </w:pPr>
      <w:r w:rsidRPr="00B749C5">
        <w:rPr>
          <w:b/>
          <w:sz w:val="22"/>
          <w:u w:val="single"/>
        </w:rPr>
        <w:t>Требования к функциональным характеристикам (потребительским свойствам) товаров</w:t>
      </w:r>
      <w:r w:rsidRPr="00B749C5">
        <w:rPr>
          <w:sz w:val="22"/>
        </w:rPr>
        <w:t>:</w:t>
      </w:r>
    </w:p>
    <w:p w14:paraId="48DEC772" w14:textId="77777777" w:rsidR="00B749C5" w:rsidRPr="00B749C5" w:rsidRDefault="00B749C5" w:rsidP="00956FD7">
      <w:pPr>
        <w:ind w:firstLine="567"/>
        <w:rPr>
          <w:sz w:val="22"/>
        </w:rPr>
      </w:pPr>
      <w:r w:rsidRPr="00B749C5">
        <w:rPr>
          <w:sz w:val="22"/>
        </w:rPr>
        <w:t>Товар должен соответствовать функциональным характеристикам, установленным производителем для поставляемого Товара, требованиям, указанным в Описании объекта закупки.</w:t>
      </w:r>
    </w:p>
    <w:p w14:paraId="25963A1B" w14:textId="77777777" w:rsidR="00B749C5" w:rsidRPr="00B749C5" w:rsidRDefault="00B749C5" w:rsidP="00956FD7">
      <w:pPr>
        <w:ind w:firstLine="567"/>
        <w:rPr>
          <w:sz w:val="22"/>
        </w:rPr>
      </w:pPr>
      <w:r w:rsidRPr="00B749C5">
        <w:rPr>
          <w:b/>
          <w:sz w:val="22"/>
          <w:u w:val="single"/>
        </w:rPr>
        <w:t>Требования к условиям поставки:</w:t>
      </w:r>
      <w:r w:rsidRPr="00B749C5">
        <w:rPr>
          <w:sz w:val="22"/>
        </w:rPr>
        <w:t xml:space="preserve"> поставка осуществляется одной партией, силами и средствами Поставщика: собственным транспортом или с привлечением транспорта третьих лиц за счет Поставщика. Все виды разгрузочных и погрузочных работ, осуществляются Поставщиком за свой счет. Поставщик обеспечивает поставку товара в рабочие дни: с понедельника по четверг с 08:30 до 17:30, в пятницу - с 08:30 до 16:15 (обеденный перерыв: с 13:00 </w:t>
      </w:r>
      <w:proofErr w:type="gramStart"/>
      <w:r w:rsidRPr="00B749C5">
        <w:rPr>
          <w:sz w:val="22"/>
        </w:rPr>
        <w:t>до</w:t>
      </w:r>
      <w:proofErr w:type="gramEnd"/>
      <w:r w:rsidRPr="00B749C5">
        <w:rPr>
          <w:sz w:val="22"/>
        </w:rPr>
        <w:t xml:space="preserve"> 13:45 </w:t>
      </w:r>
      <w:proofErr w:type="gramStart"/>
      <w:r w:rsidRPr="00B749C5">
        <w:rPr>
          <w:sz w:val="22"/>
        </w:rPr>
        <w:t>по</w:t>
      </w:r>
      <w:proofErr w:type="gramEnd"/>
      <w:r w:rsidRPr="00B749C5">
        <w:rPr>
          <w:sz w:val="22"/>
        </w:rPr>
        <w:t xml:space="preserve"> местному времени). Количество поставленного товара определяется товарными накладными в соответствии со Спецификацией.</w:t>
      </w:r>
    </w:p>
    <w:p w14:paraId="0F3FE18C" w14:textId="0ECC7EC1" w:rsidR="00B749C5" w:rsidRPr="00B749C5" w:rsidRDefault="00B749C5" w:rsidP="00956FD7">
      <w:pPr>
        <w:ind w:firstLine="567"/>
        <w:rPr>
          <w:sz w:val="22"/>
        </w:rPr>
      </w:pPr>
      <w:r w:rsidRPr="00B749C5">
        <w:rPr>
          <w:b/>
          <w:sz w:val="22"/>
          <w:u w:val="single"/>
        </w:rPr>
        <w:t>Требования к упаковке товара:</w:t>
      </w:r>
      <w:r w:rsidRPr="00B749C5">
        <w:rPr>
          <w:b/>
          <w:sz w:val="22"/>
        </w:rPr>
        <w:t xml:space="preserve"> </w:t>
      </w:r>
      <w:r w:rsidRPr="00B749C5">
        <w:rPr>
          <w:sz w:val="22"/>
        </w:rPr>
        <w:t>товар упакован в стандартную (оригинальную) упаковку производителя, способной предотвратить его повреждение или порчу во время перевозки, передачи Заказчику и дальнейшего хранения, с указанием информации о производителе товара, модели товара, и с учетом других необходимых маркировок.</w:t>
      </w:r>
    </w:p>
    <w:p w14:paraId="20BC7321" w14:textId="5627691C" w:rsidR="00B749C5" w:rsidRPr="00B749C5" w:rsidRDefault="00B749C5" w:rsidP="00956FD7">
      <w:pPr>
        <w:ind w:firstLine="567"/>
        <w:rPr>
          <w:b/>
          <w:sz w:val="22"/>
          <w:u w:val="single"/>
        </w:rPr>
      </w:pPr>
      <w:r w:rsidRPr="00B749C5">
        <w:rPr>
          <w:b/>
          <w:sz w:val="22"/>
          <w:u w:val="single"/>
        </w:rPr>
        <w:t>Требования к безопасности товара:</w:t>
      </w:r>
    </w:p>
    <w:p w14:paraId="268C7BE0" w14:textId="40F83D73" w:rsidR="00B749C5" w:rsidRPr="00B749C5" w:rsidRDefault="00B749C5" w:rsidP="00956FD7">
      <w:pPr>
        <w:ind w:firstLine="567"/>
        <w:rPr>
          <w:sz w:val="22"/>
        </w:rPr>
      </w:pPr>
      <w:r w:rsidRPr="00B749C5">
        <w:rPr>
          <w:sz w:val="22"/>
        </w:rPr>
        <w:t>Товар должен быть безопасным и разрешенным для применения на территории РФ, то есть при нормальных или обоснованно ожидаемых условиях использования не должен причинять вред имуществу заказчика, жизни и здоровью сотрудников. Товар должен отвечать обязательным требованиям соответствующих стандартов, технических условий, санитарно-гигиеническим требованиям.</w:t>
      </w:r>
    </w:p>
    <w:p w14:paraId="7678FE90" w14:textId="77777777" w:rsidR="00B749C5" w:rsidRDefault="00B749C5" w:rsidP="00552A08">
      <w:pPr>
        <w:ind w:firstLine="567"/>
        <w:jc w:val="right"/>
        <w:rPr>
          <w:i/>
          <w:sz w:val="22"/>
        </w:rPr>
      </w:pPr>
    </w:p>
    <w:p w14:paraId="61C8330D" w14:textId="686FDD41" w:rsidR="0058764D" w:rsidRPr="00552A08" w:rsidRDefault="00552A08" w:rsidP="00552A08">
      <w:pPr>
        <w:ind w:firstLine="567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</w:t>
      </w:r>
      <w:r w:rsidRPr="00552A08">
        <w:rPr>
          <w:sz w:val="22"/>
        </w:rPr>
        <w:t xml:space="preserve">Таблица </w:t>
      </w:r>
    </w:p>
    <w:p w14:paraId="778DFDCB" w14:textId="77777777" w:rsidR="006C79E2" w:rsidRPr="006C79E2" w:rsidRDefault="006C79E2" w:rsidP="00AF28D3">
      <w:pPr>
        <w:jc w:val="center"/>
        <w:rPr>
          <w:vanish/>
          <w:sz w:val="24"/>
          <w:szCs w:val="24"/>
        </w:rPr>
      </w:pPr>
    </w:p>
    <w:tbl>
      <w:tblPr>
        <w:tblW w:w="48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8"/>
        <w:gridCol w:w="2267"/>
      </w:tblGrid>
      <w:tr w:rsidR="006C79E2" w:rsidRPr="002B6A04" w14:paraId="480251CC" w14:textId="77777777" w:rsidTr="007D7F35">
        <w:tc>
          <w:tcPr>
            <w:tcW w:w="3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E3E3F" w14:textId="77777777" w:rsidR="006C79E2" w:rsidRPr="002B6A04" w:rsidRDefault="006C79E2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Тип объекта закупки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6C722" w14:textId="77777777" w:rsidR="006C79E2" w:rsidRPr="002B6A04" w:rsidRDefault="006C79E2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Товар</w:t>
            </w:r>
          </w:p>
        </w:tc>
      </w:tr>
    </w:tbl>
    <w:p w14:paraId="1C08CEE9" w14:textId="77777777" w:rsidR="006C79E2" w:rsidRPr="002B6A04" w:rsidRDefault="006C79E2" w:rsidP="00AF28D3">
      <w:pPr>
        <w:pStyle w:val="a7"/>
        <w:jc w:val="center"/>
        <w:rPr>
          <w:vanish/>
          <w:color w:val="000000" w:themeColor="text1"/>
          <w:sz w:val="20"/>
        </w:rPr>
      </w:pPr>
    </w:p>
    <w:tbl>
      <w:tblPr>
        <w:tblW w:w="48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612"/>
        <w:gridCol w:w="2419"/>
        <w:gridCol w:w="1779"/>
        <w:gridCol w:w="1152"/>
        <w:gridCol w:w="1048"/>
      </w:tblGrid>
      <w:tr w:rsidR="000B5FE0" w:rsidRPr="002B6A04" w14:paraId="1F82F457" w14:textId="77777777" w:rsidTr="00A82F2B">
        <w:tc>
          <w:tcPr>
            <w:tcW w:w="7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68548" w14:textId="316A53FA" w:rsidR="00D86C41" w:rsidRPr="002B6A04" w:rsidRDefault="00D86C41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Наименование товара</w:t>
            </w:r>
          </w:p>
        </w:tc>
        <w:tc>
          <w:tcPr>
            <w:tcW w:w="3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E552D" w14:textId="0698DD31" w:rsidR="00D86C41" w:rsidRPr="002B6A04" w:rsidRDefault="00814443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Характеристики товара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676A3" w14:textId="50A0F0D7" w:rsidR="00D86C41" w:rsidRPr="002B6A04" w:rsidRDefault="00D86C41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Количество</w:t>
            </w:r>
          </w:p>
        </w:tc>
        <w:tc>
          <w:tcPr>
            <w:tcW w:w="4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23C82" w14:textId="77777777" w:rsidR="00D86C41" w:rsidRPr="002B6A04" w:rsidRDefault="00D86C41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Единица измерения</w:t>
            </w:r>
          </w:p>
        </w:tc>
      </w:tr>
      <w:tr w:rsidR="000B5FE0" w:rsidRPr="002B6A04" w14:paraId="2D98AC4A" w14:textId="77777777" w:rsidTr="00A82F2B">
        <w:tc>
          <w:tcPr>
            <w:tcW w:w="7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83B2" w14:textId="77777777" w:rsidR="00D86C41" w:rsidRPr="002B6A04" w:rsidRDefault="00D86C41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F60DA" w14:textId="77777777" w:rsidR="00D86C41" w:rsidRPr="002B6A04" w:rsidRDefault="00D86C41" w:rsidP="00AF28D3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Наименование характеристики</w:t>
            </w:r>
          </w:p>
        </w:tc>
        <w:tc>
          <w:tcPr>
            <w:tcW w:w="1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346B1" w14:textId="77777777" w:rsidR="00D86C41" w:rsidRPr="002B6A04" w:rsidRDefault="00D86C41" w:rsidP="00AF28D3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Значение характеристики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80039" w14:textId="16E32A48" w:rsidR="00D86C41" w:rsidRPr="002B6A04" w:rsidRDefault="00D86C41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  <w:r w:rsidRPr="002B6A04">
              <w:rPr>
                <w:color w:val="000000" w:themeColor="text1"/>
                <w:sz w:val="20"/>
              </w:rPr>
              <w:t>Единица измерения характеристики</w:t>
            </w:r>
          </w:p>
        </w:tc>
        <w:tc>
          <w:tcPr>
            <w:tcW w:w="5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5AA8" w14:textId="77777777" w:rsidR="00D86C41" w:rsidRPr="002B6A04" w:rsidRDefault="00D86C41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B19B" w14:textId="77777777" w:rsidR="00D86C41" w:rsidRPr="002B6A04" w:rsidRDefault="00D86C41" w:rsidP="00AF28D3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2B797553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089EEA8A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539855D2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16214124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3FA7DB3F" w14:textId="77777777" w:rsidR="00CF4FC5" w:rsidRDefault="00CF4FC5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2592C3D9" w14:textId="77777777" w:rsidR="00CF4FC5" w:rsidRDefault="00CF4FC5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4DB69929" w14:textId="23EE5777" w:rsidR="0060531C" w:rsidRPr="002E619C" w:rsidRDefault="00636C0D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</w:t>
            </w:r>
            <w:r w:rsidR="0060531C">
              <w:rPr>
                <w:b/>
                <w:color w:val="000000" w:themeColor="text1"/>
                <w:sz w:val="20"/>
              </w:rPr>
              <w:t>.</w:t>
            </w:r>
            <w:r>
              <w:t xml:space="preserve"> </w:t>
            </w:r>
            <w:r w:rsidRPr="00636C0D">
              <w:rPr>
                <w:b/>
                <w:color w:val="000000" w:themeColor="text1"/>
                <w:sz w:val="20"/>
              </w:rPr>
              <w:t>Насадка для швабры</w:t>
            </w:r>
          </w:p>
        </w:tc>
        <w:tc>
          <w:tcPr>
            <w:tcW w:w="1236" w:type="pct"/>
          </w:tcPr>
          <w:p w14:paraId="711EA5A4" w14:textId="00A89EFE" w:rsidR="0060531C" w:rsidRPr="002B6A04" w:rsidRDefault="00BA6916" w:rsidP="00BA6916">
            <w:pPr>
              <w:pStyle w:val="a7"/>
              <w:rPr>
                <w:color w:val="000000" w:themeColor="text1"/>
                <w:sz w:val="20"/>
              </w:rPr>
            </w:pPr>
            <w:r w:rsidRPr="00BA6916">
              <w:rPr>
                <w:color w:val="000000" w:themeColor="text1"/>
                <w:sz w:val="20"/>
              </w:rPr>
              <w:t>Тип насадки</w:t>
            </w:r>
          </w:p>
        </w:tc>
        <w:tc>
          <w:tcPr>
            <w:tcW w:w="1145" w:type="pct"/>
          </w:tcPr>
          <w:p w14:paraId="3FC5660F" w14:textId="506DB639" w:rsidR="0060531C" w:rsidRPr="002B6A04" w:rsidRDefault="00BA6916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юбочная</w:t>
            </w:r>
          </w:p>
        </w:tc>
        <w:tc>
          <w:tcPr>
            <w:tcW w:w="842" w:type="pct"/>
          </w:tcPr>
          <w:p w14:paraId="12E9336E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1766BE9B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BAB0A43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BB590E5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F8471E4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712035B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917977F" w14:textId="1E8707CD" w:rsidR="0060531C" w:rsidRPr="002B6A04" w:rsidRDefault="00BA6916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71D2FDEA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6640154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593CF28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27EEAA1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9FBE5B3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91BAA05" w14:textId="1EDAF086" w:rsidR="0060531C" w:rsidRPr="002B6A04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</w:t>
            </w:r>
            <w:r w:rsidR="00BA6916">
              <w:rPr>
                <w:color w:val="000000" w:themeColor="text1"/>
                <w:sz w:val="20"/>
              </w:rPr>
              <w:t>т</w:t>
            </w:r>
            <w:r>
              <w:rPr>
                <w:color w:val="000000" w:themeColor="text1"/>
                <w:sz w:val="20"/>
              </w:rPr>
              <w:t>.</w:t>
            </w:r>
          </w:p>
          <w:p w14:paraId="15565537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C0FD8D4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6FDF92E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84D5472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9AD6146" w14:textId="5335B672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6E388B3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6D96C226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4BA31335" w14:textId="7ADC72DE" w:rsidR="0060531C" w:rsidRPr="002B6A04" w:rsidRDefault="00BA6916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BA6916">
              <w:rPr>
                <w:color w:val="000000" w:themeColor="text1"/>
                <w:sz w:val="20"/>
              </w:rPr>
              <w:t>Материал</w:t>
            </w:r>
          </w:p>
        </w:tc>
        <w:tc>
          <w:tcPr>
            <w:tcW w:w="1145" w:type="pct"/>
          </w:tcPr>
          <w:p w14:paraId="4A24A534" w14:textId="494B321E" w:rsidR="0060531C" w:rsidRPr="002B6A04" w:rsidRDefault="00CF4FC5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</w:t>
            </w:r>
            <w:r w:rsidR="00BA6916">
              <w:rPr>
                <w:color w:val="000000" w:themeColor="text1"/>
                <w:sz w:val="20"/>
              </w:rPr>
              <w:t>икрофибра</w:t>
            </w:r>
          </w:p>
        </w:tc>
        <w:tc>
          <w:tcPr>
            <w:tcW w:w="842" w:type="pct"/>
          </w:tcPr>
          <w:p w14:paraId="7AE2AAA2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5" w:type="pct"/>
            <w:vMerge/>
          </w:tcPr>
          <w:p w14:paraId="64B8F486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6899345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3D0E1C0C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61FFEB34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1EF223A" w14:textId="31280467" w:rsidR="0060531C" w:rsidRPr="002B6A04" w:rsidRDefault="005F0142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Кол-</w:t>
            </w:r>
            <w:r w:rsidR="00DB32AE">
              <w:rPr>
                <w:color w:val="000000" w:themeColor="text1"/>
                <w:sz w:val="20"/>
              </w:rPr>
              <w:t>во насадок в наборе</w:t>
            </w:r>
          </w:p>
        </w:tc>
        <w:tc>
          <w:tcPr>
            <w:tcW w:w="1145" w:type="pct"/>
          </w:tcPr>
          <w:p w14:paraId="3E00D9F8" w14:textId="0F422F4A" w:rsidR="0060531C" w:rsidRPr="002B6A04" w:rsidRDefault="00BA6916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2" w:type="pct"/>
          </w:tcPr>
          <w:p w14:paraId="41B6E333" w14:textId="63EBFE03" w:rsidR="0060531C" w:rsidRPr="002B6A04" w:rsidRDefault="00BA6916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545" w:type="pct"/>
            <w:vMerge/>
          </w:tcPr>
          <w:p w14:paraId="2036E8C8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58CFE8B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7D0483DB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36" w:type="pct"/>
            <w:vMerge/>
          </w:tcPr>
          <w:p w14:paraId="6156D472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5B20FC51" w14:textId="67782F0D" w:rsidR="0060531C" w:rsidRPr="002B6A04" w:rsidRDefault="00BA6916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Крепление насадки</w:t>
            </w:r>
          </w:p>
        </w:tc>
        <w:tc>
          <w:tcPr>
            <w:tcW w:w="1145" w:type="pct"/>
          </w:tcPr>
          <w:p w14:paraId="1B7CA6A4" w14:textId="61E1D9AD" w:rsidR="0060531C" w:rsidRPr="00BA6916" w:rsidRDefault="00CF4FC5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е</w:t>
            </w:r>
            <w:r w:rsidR="00BA6916">
              <w:rPr>
                <w:color w:val="000000" w:themeColor="text1"/>
                <w:sz w:val="20"/>
              </w:rPr>
              <w:t>врорезьба</w:t>
            </w:r>
            <w:proofErr w:type="spellEnd"/>
          </w:p>
        </w:tc>
        <w:tc>
          <w:tcPr>
            <w:tcW w:w="842" w:type="pct"/>
          </w:tcPr>
          <w:p w14:paraId="181194AF" w14:textId="2C2B5199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7581AC67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ABFD96B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79E27CF1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736" w:type="pct"/>
            <w:vMerge/>
          </w:tcPr>
          <w:p w14:paraId="31436C49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029DEC96" w14:textId="49969C51" w:rsidR="0060531C" w:rsidRPr="002B6A04" w:rsidRDefault="00BA6916" w:rsidP="0060531C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Длина</w:t>
            </w:r>
          </w:p>
        </w:tc>
        <w:tc>
          <w:tcPr>
            <w:tcW w:w="1145" w:type="pct"/>
          </w:tcPr>
          <w:p w14:paraId="7F89F594" w14:textId="06CBF45E" w:rsidR="0060531C" w:rsidRPr="00BA6916" w:rsidRDefault="00BA6916" w:rsidP="0060531C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842" w:type="pct"/>
          </w:tcPr>
          <w:p w14:paraId="6A9F2CB8" w14:textId="37F394E1" w:rsidR="0060531C" w:rsidRPr="002B6A04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BA6916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77838CA5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CB7952C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5DA5EA0D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6" w:type="pct"/>
            <w:vMerge/>
          </w:tcPr>
          <w:p w14:paraId="00E02017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13BD39F" w14:textId="3D7C5408" w:rsidR="0060531C" w:rsidRPr="002B6A04" w:rsidRDefault="00BA6916" w:rsidP="0060531C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Ширина</w:t>
            </w:r>
          </w:p>
        </w:tc>
        <w:tc>
          <w:tcPr>
            <w:tcW w:w="1145" w:type="pct"/>
          </w:tcPr>
          <w:p w14:paraId="5F323641" w14:textId="406BCF8B" w:rsidR="0060531C" w:rsidRPr="002B6A04" w:rsidRDefault="00BA6916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842" w:type="pct"/>
          </w:tcPr>
          <w:p w14:paraId="2458497F" w14:textId="0F036F63" w:rsidR="0060531C" w:rsidRPr="002B6A04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BA6916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6A086241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5EAE3EA3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7083BACB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4110D1B5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D49F68E" w14:textId="7998F30C" w:rsidR="0060531C" w:rsidRPr="002B6A04" w:rsidRDefault="00BA6916" w:rsidP="0060531C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Максимальный объем впитывания</w:t>
            </w:r>
          </w:p>
        </w:tc>
        <w:tc>
          <w:tcPr>
            <w:tcW w:w="1145" w:type="pct"/>
          </w:tcPr>
          <w:p w14:paraId="59846B58" w14:textId="23C8E2AC" w:rsidR="0060531C" w:rsidRPr="00B953CF" w:rsidRDefault="00BA6916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600</w:t>
            </w:r>
          </w:p>
        </w:tc>
        <w:tc>
          <w:tcPr>
            <w:tcW w:w="842" w:type="pct"/>
          </w:tcPr>
          <w:p w14:paraId="4816ECEE" w14:textId="37278E56" w:rsidR="0060531C" w:rsidRDefault="00BA6916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мл</w:t>
            </w:r>
          </w:p>
        </w:tc>
        <w:tc>
          <w:tcPr>
            <w:tcW w:w="545" w:type="pct"/>
            <w:vMerge/>
          </w:tcPr>
          <w:p w14:paraId="328C37C2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4843EA63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56970345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12E60BB7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1E5C30F1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51CE4FA3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69296423" w14:textId="77777777" w:rsidR="00CF4FC5" w:rsidRDefault="00CF4FC5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73F393BD" w14:textId="77777777" w:rsidR="00CF4FC5" w:rsidRDefault="00CF4FC5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72D201FE" w14:textId="17CCEFDC" w:rsidR="0060531C" w:rsidRPr="002E619C" w:rsidRDefault="00636C0D" w:rsidP="00BC6269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</w:t>
            </w:r>
            <w:r w:rsidR="0060531C">
              <w:rPr>
                <w:b/>
                <w:color w:val="000000" w:themeColor="text1"/>
                <w:sz w:val="20"/>
              </w:rPr>
              <w:t>.</w:t>
            </w:r>
            <w:r>
              <w:t xml:space="preserve"> </w:t>
            </w:r>
            <w:r w:rsidRPr="00636C0D">
              <w:rPr>
                <w:b/>
                <w:color w:val="000000" w:themeColor="text1"/>
                <w:sz w:val="20"/>
              </w:rPr>
              <w:t xml:space="preserve">Перчатки латексные </w:t>
            </w:r>
          </w:p>
        </w:tc>
        <w:tc>
          <w:tcPr>
            <w:tcW w:w="1236" w:type="pct"/>
          </w:tcPr>
          <w:p w14:paraId="7DA36F0C" w14:textId="0B4FF2C5" w:rsidR="0060531C" w:rsidRPr="002B6A04" w:rsidRDefault="00A82F2B" w:rsidP="00A82F2B">
            <w:pPr>
              <w:pStyle w:val="a7"/>
              <w:rPr>
                <w:color w:val="000000" w:themeColor="text1"/>
                <w:sz w:val="20"/>
              </w:rPr>
            </w:pPr>
            <w:r w:rsidRPr="00A82F2B">
              <w:rPr>
                <w:color w:val="000000" w:themeColor="text1"/>
                <w:sz w:val="20"/>
              </w:rPr>
              <w:t xml:space="preserve">Защита </w:t>
            </w:r>
            <w:proofErr w:type="gramStart"/>
            <w:r w:rsidRPr="00A82F2B">
              <w:rPr>
                <w:color w:val="000000" w:themeColor="text1"/>
                <w:sz w:val="20"/>
              </w:rPr>
              <w:t>от</w:t>
            </w:r>
            <w:proofErr w:type="gramEnd"/>
          </w:p>
        </w:tc>
        <w:tc>
          <w:tcPr>
            <w:tcW w:w="1145" w:type="pct"/>
          </w:tcPr>
          <w:p w14:paraId="01E81048" w14:textId="5B01FFFB" w:rsidR="0060531C" w:rsidRPr="002B6A04" w:rsidRDefault="00CF4FC5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х</w:t>
            </w:r>
            <w:r w:rsidR="00A82F2B">
              <w:rPr>
                <w:color w:val="000000" w:themeColor="text1"/>
                <w:sz w:val="20"/>
              </w:rPr>
              <w:t>имических воздействий</w:t>
            </w:r>
          </w:p>
        </w:tc>
        <w:tc>
          <w:tcPr>
            <w:tcW w:w="842" w:type="pct"/>
          </w:tcPr>
          <w:p w14:paraId="3EC54371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30B9231E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984F0F1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C1C2C7D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50AC4B6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277B19E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FE37035" w14:textId="0B922745" w:rsidR="0060531C" w:rsidRPr="002B6A04" w:rsidRDefault="00A82F2B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</w:t>
            </w:r>
          </w:p>
          <w:p w14:paraId="43546EF4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9316E58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24E5F342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4B2044B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C5B7880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C2ABCBD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E976A43" w14:textId="77777777" w:rsidR="00CF4FC5" w:rsidRDefault="00CF4FC5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862E86F" w14:textId="012E1B56" w:rsidR="0060531C" w:rsidRPr="002B6A04" w:rsidRDefault="00BC6269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</w:t>
            </w:r>
            <w:r w:rsidR="00A82F2B">
              <w:rPr>
                <w:color w:val="000000" w:themeColor="text1"/>
                <w:sz w:val="20"/>
              </w:rPr>
              <w:t>ар</w:t>
            </w:r>
            <w:r>
              <w:rPr>
                <w:color w:val="000000" w:themeColor="text1"/>
                <w:sz w:val="20"/>
              </w:rPr>
              <w:t>.</w:t>
            </w:r>
          </w:p>
          <w:p w14:paraId="257BA239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30B2B84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E913362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36CF492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5EF40D5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9FC0A3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7A654A60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1AE33CB0" w14:textId="3173BCE5" w:rsidR="0060531C" w:rsidRPr="002B6A04" w:rsidRDefault="00A82F2B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Размер</w:t>
            </w:r>
          </w:p>
        </w:tc>
        <w:tc>
          <w:tcPr>
            <w:tcW w:w="1145" w:type="pct"/>
          </w:tcPr>
          <w:p w14:paraId="1A9BF080" w14:textId="616E1997" w:rsidR="0060531C" w:rsidRPr="00A82F2B" w:rsidRDefault="00A82F2B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en-US"/>
              </w:rPr>
              <w:t>XL</w:t>
            </w:r>
            <w:r>
              <w:rPr>
                <w:color w:val="000000" w:themeColor="text1"/>
                <w:sz w:val="20"/>
              </w:rPr>
              <w:t xml:space="preserve"> (очень большой)</w:t>
            </w:r>
          </w:p>
        </w:tc>
        <w:tc>
          <w:tcPr>
            <w:tcW w:w="842" w:type="pct"/>
          </w:tcPr>
          <w:p w14:paraId="6B6619B1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5" w:type="pct"/>
            <w:vMerge/>
          </w:tcPr>
          <w:p w14:paraId="46F4882C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E18D6FA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D06ADCF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2521A2B3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166B6D05" w14:textId="6A041F73" w:rsidR="0060531C" w:rsidRPr="002B6A04" w:rsidRDefault="00A82F2B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Размер производителя</w:t>
            </w:r>
          </w:p>
        </w:tc>
        <w:tc>
          <w:tcPr>
            <w:tcW w:w="1145" w:type="pct"/>
          </w:tcPr>
          <w:p w14:paraId="324210F0" w14:textId="0CC2C07E" w:rsidR="0060531C" w:rsidRPr="002B6A04" w:rsidRDefault="00A82F2B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9-10 (</w:t>
            </w:r>
            <w:r>
              <w:rPr>
                <w:color w:val="000000" w:themeColor="text1"/>
                <w:sz w:val="20"/>
                <w:lang w:val="en-US"/>
              </w:rPr>
              <w:t>XL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842" w:type="pct"/>
          </w:tcPr>
          <w:p w14:paraId="2B90A2E7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66C637FB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5D5E7DA3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74FAACDC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36" w:type="pct"/>
            <w:vMerge/>
          </w:tcPr>
          <w:p w14:paraId="54469EA3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440B526" w14:textId="5B813F65" w:rsidR="0060531C" w:rsidRPr="002B6A04" w:rsidRDefault="00A82F2B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Вид</w:t>
            </w:r>
          </w:p>
        </w:tc>
        <w:tc>
          <w:tcPr>
            <w:tcW w:w="1145" w:type="pct"/>
          </w:tcPr>
          <w:p w14:paraId="317235CB" w14:textId="2B84AB76" w:rsidR="0060531C" w:rsidRPr="00A82F2B" w:rsidRDefault="00CF4FC5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х</w:t>
            </w:r>
            <w:r w:rsidR="00A82F2B">
              <w:rPr>
                <w:color w:val="000000" w:themeColor="text1"/>
                <w:sz w:val="20"/>
              </w:rPr>
              <w:t>озяйственно-бытовые</w:t>
            </w:r>
          </w:p>
        </w:tc>
        <w:tc>
          <w:tcPr>
            <w:tcW w:w="842" w:type="pct"/>
          </w:tcPr>
          <w:p w14:paraId="05866F10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115F62C7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135D14FB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1755412D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736" w:type="pct"/>
            <w:vMerge/>
          </w:tcPr>
          <w:p w14:paraId="4FC65F4B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0842A554" w14:textId="0C09CAA9" w:rsidR="0060531C" w:rsidRPr="002B6A04" w:rsidRDefault="00A82F2B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Материал основы</w:t>
            </w:r>
          </w:p>
        </w:tc>
        <w:tc>
          <w:tcPr>
            <w:tcW w:w="1145" w:type="pct"/>
          </w:tcPr>
          <w:p w14:paraId="7FCD3C43" w14:textId="2E62ED3D" w:rsidR="0060531C" w:rsidRPr="00A82F2B" w:rsidRDefault="00CF4FC5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</w:t>
            </w:r>
            <w:r w:rsidR="00A82F2B">
              <w:rPr>
                <w:color w:val="000000" w:themeColor="text1"/>
                <w:sz w:val="20"/>
              </w:rPr>
              <w:t>атекс</w:t>
            </w:r>
          </w:p>
        </w:tc>
        <w:tc>
          <w:tcPr>
            <w:tcW w:w="842" w:type="pct"/>
          </w:tcPr>
          <w:p w14:paraId="7F8DD1BE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7EB46C84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6AB405F4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4A7059A7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6" w:type="pct"/>
            <w:vMerge/>
          </w:tcPr>
          <w:p w14:paraId="3CB22587" w14:textId="77777777" w:rsidR="0060531C" w:rsidRPr="002E619C" w:rsidRDefault="0060531C" w:rsidP="001568E5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19567F24" w14:textId="24BA7565" w:rsidR="0060531C" w:rsidRPr="002B6A04" w:rsidRDefault="00A82F2B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Покрытие внешнее</w:t>
            </w:r>
          </w:p>
        </w:tc>
        <w:tc>
          <w:tcPr>
            <w:tcW w:w="1145" w:type="pct"/>
          </w:tcPr>
          <w:p w14:paraId="26584C6A" w14:textId="7D1E2FC6" w:rsidR="0060531C" w:rsidRPr="002B6A04" w:rsidRDefault="00CF4FC5" w:rsidP="001568E5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</w:t>
            </w:r>
            <w:r w:rsidR="00A82F2B">
              <w:rPr>
                <w:color w:val="000000" w:themeColor="text1"/>
                <w:sz w:val="20"/>
              </w:rPr>
              <w:t>ет</w:t>
            </w:r>
          </w:p>
        </w:tc>
        <w:tc>
          <w:tcPr>
            <w:tcW w:w="842" w:type="pct"/>
          </w:tcPr>
          <w:p w14:paraId="24784B29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35E836C4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889D2FF" w14:textId="77777777" w:rsidR="0060531C" w:rsidRPr="002B6A04" w:rsidRDefault="0060531C" w:rsidP="001568E5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2E66D143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532C2D6A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0D71BDD" w14:textId="76C7C059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Подкладка</w:t>
            </w:r>
          </w:p>
        </w:tc>
        <w:tc>
          <w:tcPr>
            <w:tcW w:w="1145" w:type="pct"/>
          </w:tcPr>
          <w:p w14:paraId="3754DDC1" w14:textId="630229CF" w:rsidR="00A82F2B" w:rsidRPr="00B953CF" w:rsidRDefault="00CF4FC5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х</w:t>
            </w:r>
            <w:r w:rsidR="00A82F2B">
              <w:rPr>
                <w:color w:val="000000" w:themeColor="text1"/>
                <w:sz w:val="20"/>
              </w:rPr>
              <w:t>лопковое напыление</w:t>
            </w:r>
          </w:p>
        </w:tc>
        <w:tc>
          <w:tcPr>
            <w:tcW w:w="842" w:type="pct"/>
          </w:tcPr>
          <w:p w14:paraId="4DCC013D" w14:textId="77777777" w:rsidR="00A82F2B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26586FF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9CCBC76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1BD22D58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23F659CB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3CDF93FE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683D498B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14DBDA22" w14:textId="77777777" w:rsidR="00CF4FC5" w:rsidRDefault="00CF4FC5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514C1940" w14:textId="77777777" w:rsidR="00CF4FC5" w:rsidRDefault="00CF4FC5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123B4446" w14:textId="2C1A867E" w:rsidR="00A82F2B" w:rsidRPr="002E619C" w:rsidRDefault="00A82F2B" w:rsidP="00BC6269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3.</w:t>
            </w:r>
            <w:r>
              <w:t xml:space="preserve"> </w:t>
            </w:r>
            <w:r w:rsidRPr="00636C0D">
              <w:rPr>
                <w:b/>
                <w:color w:val="000000" w:themeColor="text1"/>
                <w:sz w:val="20"/>
              </w:rPr>
              <w:t xml:space="preserve">Полотно техническое </w:t>
            </w:r>
          </w:p>
        </w:tc>
        <w:tc>
          <w:tcPr>
            <w:tcW w:w="1236" w:type="pct"/>
          </w:tcPr>
          <w:p w14:paraId="06B6DEB1" w14:textId="53A450F2" w:rsidR="00A82F2B" w:rsidRPr="002B6A04" w:rsidRDefault="00A82F2B" w:rsidP="00A82F2B">
            <w:pPr>
              <w:pStyle w:val="a7"/>
              <w:rPr>
                <w:color w:val="000000" w:themeColor="text1"/>
                <w:sz w:val="20"/>
              </w:rPr>
            </w:pPr>
            <w:r w:rsidRPr="00A82F2B">
              <w:rPr>
                <w:color w:val="000000" w:themeColor="text1"/>
                <w:sz w:val="20"/>
              </w:rPr>
              <w:t>Вид технической ткани</w:t>
            </w:r>
          </w:p>
        </w:tc>
        <w:tc>
          <w:tcPr>
            <w:tcW w:w="1145" w:type="pct"/>
          </w:tcPr>
          <w:p w14:paraId="3089D4B0" w14:textId="7AC7A7E1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A82F2B">
              <w:rPr>
                <w:color w:val="000000" w:themeColor="text1"/>
                <w:sz w:val="20"/>
              </w:rPr>
              <w:t xml:space="preserve">полотно </w:t>
            </w:r>
            <w:proofErr w:type="spellStart"/>
            <w:r w:rsidRPr="00A82F2B">
              <w:rPr>
                <w:color w:val="000000" w:themeColor="text1"/>
                <w:sz w:val="20"/>
              </w:rPr>
              <w:t>холстопрошивное</w:t>
            </w:r>
            <w:proofErr w:type="spellEnd"/>
          </w:p>
        </w:tc>
        <w:tc>
          <w:tcPr>
            <w:tcW w:w="842" w:type="pct"/>
          </w:tcPr>
          <w:p w14:paraId="32B13A1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540EF34D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C98B47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1D470BF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DF61225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4230F94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019573E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9508E8D" w14:textId="2829A1D0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  <w:p w14:paraId="52799615" w14:textId="14E3C729" w:rsidR="00A82F2B" w:rsidRPr="002B6A04" w:rsidRDefault="00A82F2B" w:rsidP="00A82F2B">
            <w:pPr>
              <w:pStyle w:val="a7"/>
              <w:rPr>
                <w:color w:val="000000" w:themeColor="text1"/>
                <w:sz w:val="20"/>
              </w:rPr>
            </w:pPr>
          </w:p>
          <w:p w14:paraId="1D7F7BD2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EBDF91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190A8E8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7349B07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82C032F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B82D8ED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5C8AE14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ECAEEA8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5098A7C" w14:textId="68E022C6" w:rsidR="00A82F2B" w:rsidRPr="002B6A04" w:rsidRDefault="00836B1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р</w:t>
            </w:r>
            <w:r w:rsidR="00A82F2B">
              <w:rPr>
                <w:color w:val="000000" w:themeColor="text1"/>
                <w:sz w:val="20"/>
              </w:rPr>
              <w:t>ул</w:t>
            </w:r>
            <w:proofErr w:type="spellEnd"/>
            <w:r>
              <w:rPr>
                <w:color w:val="000000" w:themeColor="text1"/>
                <w:sz w:val="20"/>
              </w:rPr>
              <w:t>.</w:t>
            </w:r>
          </w:p>
          <w:p w14:paraId="1A12838D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34D7D2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EC7459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DC4A3F2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19A362C3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692245CF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2DD02EB" w14:textId="3702AD14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Применение</w:t>
            </w:r>
          </w:p>
        </w:tc>
        <w:tc>
          <w:tcPr>
            <w:tcW w:w="1145" w:type="pct"/>
          </w:tcPr>
          <w:p w14:paraId="53C5E0B7" w14:textId="72BBC04F" w:rsidR="00A82F2B" w:rsidRPr="002B6A04" w:rsidRDefault="00CF4FC5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</w:t>
            </w:r>
            <w:r w:rsidR="00A82F2B">
              <w:rPr>
                <w:color w:val="000000" w:themeColor="text1"/>
                <w:sz w:val="20"/>
              </w:rPr>
              <w:t>бтирка, протирка, ремонт, уборка</w:t>
            </w:r>
          </w:p>
        </w:tc>
        <w:tc>
          <w:tcPr>
            <w:tcW w:w="842" w:type="pct"/>
          </w:tcPr>
          <w:p w14:paraId="694AA32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5" w:type="pct"/>
            <w:vMerge/>
          </w:tcPr>
          <w:p w14:paraId="6F62AEE4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37DC4DD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23746B23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2C10A004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14D796BE" w14:textId="603DAA66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Состав ткани</w:t>
            </w:r>
          </w:p>
        </w:tc>
        <w:tc>
          <w:tcPr>
            <w:tcW w:w="1145" w:type="pct"/>
          </w:tcPr>
          <w:p w14:paraId="2DBEAFF8" w14:textId="10F59DC7" w:rsidR="00A82F2B" w:rsidRPr="002B6A04" w:rsidRDefault="00CF4FC5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х</w:t>
            </w:r>
            <w:r w:rsidR="00A82F2B">
              <w:rPr>
                <w:color w:val="000000" w:themeColor="text1"/>
                <w:sz w:val="20"/>
              </w:rPr>
              <w:t>лопок</w:t>
            </w:r>
          </w:p>
        </w:tc>
        <w:tc>
          <w:tcPr>
            <w:tcW w:w="842" w:type="pct"/>
          </w:tcPr>
          <w:p w14:paraId="077198B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2BFD1D6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85D6EE7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60376802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36" w:type="pct"/>
            <w:vMerge/>
          </w:tcPr>
          <w:p w14:paraId="443EE1AD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B647A06" w14:textId="40845601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Отбеленная ткань</w:t>
            </w:r>
          </w:p>
        </w:tc>
        <w:tc>
          <w:tcPr>
            <w:tcW w:w="1145" w:type="pct"/>
          </w:tcPr>
          <w:p w14:paraId="18A9F94C" w14:textId="12DC8494" w:rsidR="00A82F2B" w:rsidRPr="00A82F2B" w:rsidRDefault="00CF4FC5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="00A82F2B">
              <w:rPr>
                <w:color w:val="000000" w:themeColor="text1"/>
                <w:sz w:val="20"/>
              </w:rPr>
              <w:t>а</w:t>
            </w:r>
          </w:p>
        </w:tc>
        <w:tc>
          <w:tcPr>
            <w:tcW w:w="842" w:type="pct"/>
          </w:tcPr>
          <w:p w14:paraId="4BCD862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26A0E3E2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5531AC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64BACAC7" w14:textId="77777777" w:rsidTr="00CF4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736" w:type="pct"/>
            <w:vMerge/>
          </w:tcPr>
          <w:p w14:paraId="489E1082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72EC27C3" w14:textId="5F46E96E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Плотность</w:t>
            </w:r>
          </w:p>
        </w:tc>
        <w:tc>
          <w:tcPr>
            <w:tcW w:w="1145" w:type="pct"/>
          </w:tcPr>
          <w:p w14:paraId="68BE4A31" w14:textId="2FDBF4DB" w:rsidR="00A82F2B" w:rsidRPr="00A82F2B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200</w:t>
            </w:r>
          </w:p>
        </w:tc>
        <w:tc>
          <w:tcPr>
            <w:tcW w:w="842" w:type="pct"/>
          </w:tcPr>
          <w:p w14:paraId="6731186F" w14:textId="6CEAF54F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г/м</w:t>
            </w:r>
            <w:proofErr w:type="gramStart"/>
            <w:r>
              <w:rPr>
                <w:color w:val="000000" w:themeColor="text1"/>
                <w:sz w:val="20"/>
              </w:rPr>
              <w:t>2</w:t>
            </w:r>
            <w:proofErr w:type="gramEnd"/>
          </w:p>
        </w:tc>
        <w:tc>
          <w:tcPr>
            <w:tcW w:w="545" w:type="pct"/>
            <w:vMerge/>
          </w:tcPr>
          <w:p w14:paraId="618343F9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3D385A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4E0F43D" w14:textId="77777777" w:rsidTr="00CF4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736" w:type="pct"/>
            <w:vMerge/>
          </w:tcPr>
          <w:p w14:paraId="6D022B34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07404DD9" w14:textId="5BFD7A0B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Ширина</w:t>
            </w:r>
          </w:p>
        </w:tc>
        <w:tc>
          <w:tcPr>
            <w:tcW w:w="1145" w:type="pct"/>
          </w:tcPr>
          <w:p w14:paraId="48F73D4C" w14:textId="78E0763B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75</w:t>
            </w:r>
          </w:p>
        </w:tc>
        <w:tc>
          <w:tcPr>
            <w:tcW w:w="842" w:type="pct"/>
          </w:tcPr>
          <w:p w14:paraId="4FF760AE" w14:textId="5805B45D" w:rsidR="00A82F2B" w:rsidRPr="002B6A04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A82F2B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6044C56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49560A96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3E31B388" w14:textId="77777777" w:rsidTr="00CF4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736" w:type="pct"/>
            <w:vMerge/>
          </w:tcPr>
          <w:p w14:paraId="4506702C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230A21AD" w14:textId="4E07D855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Длина</w:t>
            </w:r>
          </w:p>
        </w:tc>
        <w:tc>
          <w:tcPr>
            <w:tcW w:w="1145" w:type="pct"/>
          </w:tcPr>
          <w:p w14:paraId="56BAAD95" w14:textId="78A2E021" w:rsidR="00A82F2B" w:rsidRPr="00B953CF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842" w:type="pct"/>
          </w:tcPr>
          <w:p w14:paraId="52A20EC2" w14:textId="16EDDA11" w:rsidR="00A82F2B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2E1D1C5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DD42239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5CC19D46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3834B49B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59016484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2579FD5D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30D6CD3A" w14:textId="77777777" w:rsidR="00CF4FC5" w:rsidRDefault="00CF4FC5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60DB50E3" w14:textId="77777777" w:rsidR="00BC6269" w:rsidRDefault="00BC6269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3B8BEB09" w14:textId="77777777" w:rsidR="00CF4FC5" w:rsidRDefault="00CF4FC5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53F9915B" w14:textId="35D72AB2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4.</w:t>
            </w:r>
            <w:r>
              <w:t xml:space="preserve"> </w:t>
            </w:r>
            <w:r w:rsidRPr="00636C0D">
              <w:rPr>
                <w:b/>
                <w:color w:val="000000" w:themeColor="text1"/>
                <w:sz w:val="20"/>
              </w:rPr>
              <w:t>Совок для мусора</w:t>
            </w:r>
          </w:p>
        </w:tc>
        <w:tc>
          <w:tcPr>
            <w:tcW w:w="1236" w:type="pct"/>
          </w:tcPr>
          <w:p w14:paraId="284A2F38" w14:textId="08DACB58" w:rsidR="00A82F2B" w:rsidRPr="002B6A04" w:rsidRDefault="000B5FE0" w:rsidP="000B5FE0">
            <w:pPr>
              <w:pStyle w:val="a7"/>
              <w:rPr>
                <w:color w:val="000000" w:themeColor="text1"/>
                <w:sz w:val="20"/>
              </w:rPr>
            </w:pPr>
            <w:r w:rsidRPr="000B5FE0">
              <w:rPr>
                <w:color w:val="000000" w:themeColor="text1"/>
                <w:sz w:val="20"/>
              </w:rPr>
              <w:t>Тип товара</w:t>
            </w:r>
          </w:p>
        </w:tc>
        <w:tc>
          <w:tcPr>
            <w:tcW w:w="1145" w:type="pct"/>
          </w:tcPr>
          <w:p w14:paraId="4102450B" w14:textId="659AB578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совок</w:t>
            </w:r>
          </w:p>
        </w:tc>
        <w:tc>
          <w:tcPr>
            <w:tcW w:w="842" w:type="pct"/>
          </w:tcPr>
          <w:p w14:paraId="0F1F9EB3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4B17FB7D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217C8A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57A354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C5B4AC0" w14:textId="77777777" w:rsidR="00A82F2B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8BAF978" w14:textId="77777777" w:rsidR="00BC6269" w:rsidRPr="002B6A04" w:rsidRDefault="00BC6269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54F6CB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309539B" w14:textId="526B1CB9" w:rsidR="00A82F2B" w:rsidRPr="002B6A04" w:rsidRDefault="000B5FE0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01C47E42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A2C501D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10A53D6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43F076B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8015034" w14:textId="77777777" w:rsidR="00BC6269" w:rsidRDefault="00BC6269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10C6312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7D95FF0" w14:textId="556A11DB" w:rsidR="00A82F2B" w:rsidRPr="002B6A04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</w:t>
            </w:r>
            <w:r w:rsidR="000B5FE0">
              <w:rPr>
                <w:color w:val="000000" w:themeColor="text1"/>
                <w:sz w:val="20"/>
              </w:rPr>
              <w:t>т</w:t>
            </w:r>
            <w:r>
              <w:rPr>
                <w:color w:val="000000" w:themeColor="text1"/>
                <w:sz w:val="20"/>
              </w:rPr>
              <w:t>.</w:t>
            </w:r>
          </w:p>
          <w:p w14:paraId="7942532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07BE3C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BDDBAD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455550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8AC804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5604E97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0ABB67D7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528B5BAD" w14:textId="09B14803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Материал инвентаря</w:t>
            </w:r>
          </w:p>
        </w:tc>
        <w:tc>
          <w:tcPr>
            <w:tcW w:w="1145" w:type="pct"/>
          </w:tcPr>
          <w:p w14:paraId="4748DB02" w14:textId="498019D0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пластик</w:t>
            </w:r>
          </w:p>
        </w:tc>
        <w:tc>
          <w:tcPr>
            <w:tcW w:w="842" w:type="pct"/>
          </w:tcPr>
          <w:p w14:paraId="5106A96D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5" w:type="pct"/>
            <w:vMerge/>
          </w:tcPr>
          <w:p w14:paraId="079EA24D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6BC5266F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137F93A0" w14:textId="77777777" w:rsidTr="00CF4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736" w:type="pct"/>
            <w:vMerge/>
          </w:tcPr>
          <w:p w14:paraId="5AB39773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6C5F124" w14:textId="5EF5B477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Длина ручки</w:t>
            </w:r>
          </w:p>
        </w:tc>
        <w:tc>
          <w:tcPr>
            <w:tcW w:w="1145" w:type="pct"/>
          </w:tcPr>
          <w:p w14:paraId="62C0CE2A" w14:textId="4395EFDE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842" w:type="pct"/>
          </w:tcPr>
          <w:p w14:paraId="19B2042A" w14:textId="0BACA975" w:rsidR="00A82F2B" w:rsidRPr="002B6A04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0B5FE0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5D56901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5CE33546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551914D5" w14:textId="77777777" w:rsidTr="00CF4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736" w:type="pct"/>
            <w:vMerge/>
          </w:tcPr>
          <w:p w14:paraId="204F28C2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17DB66D5" w14:textId="2D7AA37E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Ширина совка</w:t>
            </w:r>
          </w:p>
        </w:tc>
        <w:tc>
          <w:tcPr>
            <w:tcW w:w="1145" w:type="pct"/>
          </w:tcPr>
          <w:p w14:paraId="5704B060" w14:textId="05DADC0F" w:rsidR="00A82F2B" w:rsidRPr="000B5FE0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842" w:type="pct"/>
          </w:tcPr>
          <w:p w14:paraId="69EF3926" w14:textId="2B76982B" w:rsidR="00A82F2B" w:rsidRPr="002B6A04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0B5FE0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197064B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7D36D69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20220DEB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736" w:type="pct"/>
            <w:vMerge/>
          </w:tcPr>
          <w:p w14:paraId="3E41185B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25020E4" w14:textId="1C2A7F9B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Глубина совка</w:t>
            </w:r>
          </w:p>
        </w:tc>
        <w:tc>
          <w:tcPr>
            <w:tcW w:w="1145" w:type="pct"/>
          </w:tcPr>
          <w:p w14:paraId="370AAFC2" w14:textId="0A7B4136" w:rsidR="00A82F2B" w:rsidRPr="000B5FE0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24</w:t>
            </w:r>
          </w:p>
        </w:tc>
        <w:tc>
          <w:tcPr>
            <w:tcW w:w="842" w:type="pct"/>
          </w:tcPr>
          <w:p w14:paraId="300572A7" w14:textId="6305A9A5" w:rsidR="00A82F2B" w:rsidRPr="002B6A04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0B5FE0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5C0C4DF4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5F1768F3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64F0A405" w14:textId="77777777" w:rsidTr="00CF4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36" w:type="pct"/>
            <w:vMerge/>
          </w:tcPr>
          <w:p w14:paraId="557CA977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bookmarkStart w:id="0" w:name="_GoBack" w:colFirst="2" w:colLast="2"/>
          </w:p>
        </w:tc>
        <w:tc>
          <w:tcPr>
            <w:tcW w:w="1236" w:type="pct"/>
          </w:tcPr>
          <w:p w14:paraId="2A7E23CE" w14:textId="0A57B82B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Резиновая кромка у совка</w:t>
            </w:r>
          </w:p>
        </w:tc>
        <w:tc>
          <w:tcPr>
            <w:tcW w:w="1145" w:type="pct"/>
          </w:tcPr>
          <w:p w14:paraId="44306D0D" w14:textId="4220986D" w:rsidR="00A82F2B" w:rsidRPr="002B6A04" w:rsidRDefault="00CF4FC5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="000B5FE0">
              <w:rPr>
                <w:color w:val="000000" w:themeColor="text1"/>
                <w:sz w:val="20"/>
              </w:rPr>
              <w:t>а</w:t>
            </w:r>
          </w:p>
        </w:tc>
        <w:tc>
          <w:tcPr>
            <w:tcW w:w="842" w:type="pct"/>
          </w:tcPr>
          <w:p w14:paraId="10D4760D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41C17A8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36869AE2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5B0ACEFD" w14:textId="77777777" w:rsidTr="00CF4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736" w:type="pct"/>
            <w:vMerge/>
          </w:tcPr>
          <w:p w14:paraId="7ED13E70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C553ABC" w14:textId="7350CEA0" w:rsidR="00A82F2B" w:rsidRPr="002B6A04" w:rsidRDefault="0058207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Отверстие</w:t>
            </w:r>
            <w:r w:rsidR="000B5FE0">
              <w:rPr>
                <w:color w:val="000000" w:themeColor="text1"/>
                <w:sz w:val="20"/>
              </w:rPr>
              <w:t xml:space="preserve"> для крючка</w:t>
            </w:r>
          </w:p>
        </w:tc>
        <w:tc>
          <w:tcPr>
            <w:tcW w:w="1145" w:type="pct"/>
          </w:tcPr>
          <w:p w14:paraId="2CBB1571" w14:textId="2CD48D1F" w:rsidR="00A82F2B" w:rsidRPr="00B953CF" w:rsidRDefault="00CF4FC5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="000B5FE0">
              <w:rPr>
                <w:color w:val="000000" w:themeColor="text1"/>
                <w:sz w:val="20"/>
              </w:rPr>
              <w:t>а</w:t>
            </w:r>
          </w:p>
        </w:tc>
        <w:tc>
          <w:tcPr>
            <w:tcW w:w="842" w:type="pct"/>
          </w:tcPr>
          <w:p w14:paraId="20324D0B" w14:textId="77777777" w:rsidR="00A82F2B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44C2734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2CDC4F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bookmarkEnd w:id="0"/>
      <w:tr w:rsidR="000B5FE0" w:rsidRPr="002B6A04" w14:paraId="08FBDEF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3C533B9D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6022BEB7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2FFB53AA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77B7DFE5" w14:textId="77777777" w:rsidR="00A82F2B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6415567D" w14:textId="77777777" w:rsidR="00A82F2B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056EAC0B" w14:textId="77777777" w:rsidR="00BC6269" w:rsidRDefault="00BC6269" w:rsidP="00BC6269">
            <w:pPr>
              <w:pStyle w:val="a7"/>
              <w:rPr>
                <w:b/>
                <w:color w:val="000000" w:themeColor="text1"/>
                <w:sz w:val="20"/>
              </w:rPr>
            </w:pPr>
          </w:p>
          <w:p w14:paraId="29F3D5FC" w14:textId="77777777" w:rsidR="00A82F2B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57C56AC9" w14:textId="6C129336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5.</w:t>
            </w:r>
            <w:r>
              <w:t xml:space="preserve"> </w:t>
            </w:r>
            <w:r w:rsidRPr="00636C0D">
              <w:rPr>
                <w:b/>
                <w:color w:val="000000" w:themeColor="text1"/>
                <w:sz w:val="20"/>
              </w:rPr>
              <w:t>Средство для сантехники</w:t>
            </w:r>
          </w:p>
        </w:tc>
        <w:tc>
          <w:tcPr>
            <w:tcW w:w="1236" w:type="pct"/>
          </w:tcPr>
          <w:p w14:paraId="4B9E8C8B" w14:textId="66547729" w:rsidR="00A82F2B" w:rsidRPr="002B6A04" w:rsidRDefault="000B5FE0" w:rsidP="000B5FE0">
            <w:pPr>
              <w:pStyle w:val="a7"/>
              <w:rPr>
                <w:color w:val="000000" w:themeColor="text1"/>
                <w:sz w:val="20"/>
              </w:rPr>
            </w:pPr>
            <w:r w:rsidRPr="000B5FE0">
              <w:rPr>
                <w:color w:val="000000" w:themeColor="text1"/>
                <w:sz w:val="20"/>
              </w:rPr>
              <w:t>Объем/Вес</w:t>
            </w:r>
          </w:p>
        </w:tc>
        <w:tc>
          <w:tcPr>
            <w:tcW w:w="1145" w:type="pct"/>
          </w:tcPr>
          <w:p w14:paraId="1C827D13" w14:textId="530A5FB7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750</w:t>
            </w:r>
          </w:p>
        </w:tc>
        <w:tc>
          <w:tcPr>
            <w:tcW w:w="842" w:type="pct"/>
          </w:tcPr>
          <w:p w14:paraId="55050DCE" w14:textId="1007E043" w:rsidR="00A82F2B" w:rsidRPr="002B6A04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</w:t>
            </w:r>
            <w:r w:rsidR="000B5FE0">
              <w:rPr>
                <w:color w:val="000000" w:themeColor="text1"/>
                <w:sz w:val="20"/>
              </w:rPr>
              <w:t>л/г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3DEF71C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E6B2BA9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076F511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EA484FD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88EA279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2FBB728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DAE19AE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28B8055" w14:textId="77777777" w:rsidR="00CF4FC5" w:rsidRDefault="00CF4FC5" w:rsidP="00CF4FC5">
            <w:pPr>
              <w:pStyle w:val="a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</w:t>
            </w:r>
          </w:p>
          <w:p w14:paraId="25EBAB64" w14:textId="263D2776" w:rsidR="00A82F2B" w:rsidRPr="002B6A04" w:rsidRDefault="00CF4FC5" w:rsidP="00CF4FC5">
            <w:pPr>
              <w:pStyle w:val="a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</w:t>
            </w:r>
            <w:r w:rsidR="000B5FE0">
              <w:rPr>
                <w:color w:val="000000" w:themeColor="text1"/>
                <w:sz w:val="20"/>
              </w:rPr>
              <w:t>20</w:t>
            </w:r>
          </w:p>
          <w:p w14:paraId="5D1AF09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D8CEC2E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24D8F4E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47F8113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2A87724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406AC06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F024C47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635216D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F502025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FEE2B92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F0A4AE5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5089B5E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9389086" w14:textId="2BFC2105" w:rsidR="00A82F2B" w:rsidRPr="002B6A04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</w:t>
            </w:r>
            <w:r w:rsidR="000B5FE0">
              <w:rPr>
                <w:color w:val="000000" w:themeColor="text1"/>
                <w:sz w:val="20"/>
              </w:rPr>
              <w:t>т</w:t>
            </w:r>
            <w:r>
              <w:rPr>
                <w:color w:val="000000" w:themeColor="text1"/>
                <w:sz w:val="20"/>
              </w:rPr>
              <w:t>.</w:t>
            </w:r>
          </w:p>
          <w:p w14:paraId="7A0D200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4925A9F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DAB7AE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695B98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2F7D79AF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41A6736A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29A68BBE" w14:textId="313A47AC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Серия</w:t>
            </w:r>
          </w:p>
        </w:tc>
        <w:tc>
          <w:tcPr>
            <w:tcW w:w="1145" w:type="pct"/>
          </w:tcPr>
          <w:p w14:paraId="754BB084" w14:textId="7BA5EAB7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СТАНДАРТ</w:t>
            </w:r>
          </w:p>
        </w:tc>
        <w:tc>
          <w:tcPr>
            <w:tcW w:w="842" w:type="pct"/>
          </w:tcPr>
          <w:p w14:paraId="73BFB68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5" w:type="pct"/>
            <w:vMerge/>
          </w:tcPr>
          <w:p w14:paraId="1CC96B2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61F72A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3030D653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7BB1F754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756A39AA" w14:textId="598C30B5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Эффективно удаляет</w:t>
            </w:r>
          </w:p>
        </w:tc>
        <w:tc>
          <w:tcPr>
            <w:tcW w:w="1145" w:type="pct"/>
          </w:tcPr>
          <w:p w14:paraId="330FC273" w14:textId="7EA382A6" w:rsidR="000B5FE0" w:rsidRPr="000B5FE0" w:rsidRDefault="000B5FE0" w:rsidP="00822FB6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0B5FE0">
              <w:rPr>
                <w:color w:val="000000" w:themeColor="text1"/>
                <w:sz w:val="20"/>
              </w:rPr>
              <w:t>жировые загрязнения, известковый налет, неприятный запах, органические загрязнения, ржавчину</w:t>
            </w:r>
          </w:p>
          <w:p w14:paraId="07331B2F" w14:textId="77777777" w:rsidR="00A82F2B" w:rsidRPr="002B6A04" w:rsidRDefault="00A82F2B" w:rsidP="00822FB6">
            <w:pPr>
              <w:pStyle w:val="a7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842" w:type="pct"/>
          </w:tcPr>
          <w:p w14:paraId="4EA6874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659FB6C2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3B330AC4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3131DC06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36" w:type="pct"/>
            <w:vMerge/>
          </w:tcPr>
          <w:p w14:paraId="5C9AEED0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EC89866" w14:textId="5B2E07EE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Подходит для</w:t>
            </w:r>
          </w:p>
        </w:tc>
        <w:tc>
          <w:tcPr>
            <w:tcW w:w="1145" w:type="pct"/>
          </w:tcPr>
          <w:p w14:paraId="308B5E0B" w14:textId="5A9E1A7E" w:rsidR="00A82F2B" w:rsidRPr="000B5FE0" w:rsidRDefault="00CF4FC5" w:rsidP="00822FB6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ф</w:t>
            </w:r>
            <w:r w:rsidR="000B5FE0">
              <w:rPr>
                <w:color w:val="000000" w:themeColor="text1"/>
                <w:sz w:val="20"/>
              </w:rPr>
              <w:t>аянса, эмали</w:t>
            </w:r>
          </w:p>
        </w:tc>
        <w:tc>
          <w:tcPr>
            <w:tcW w:w="842" w:type="pct"/>
          </w:tcPr>
          <w:p w14:paraId="6DA38F6E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36C25B1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592D12A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6BA06292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736" w:type="pct"/>
            <w:vMerge/>
          </w:tcPr>
          <w:p w14:paraId="60D2AAF8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0CF5CF4D" w14:textId="3C1725D3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Форма выпуска</w:t>
            </w:r>
          </w:p>
        </w:tc>
        <w:tc>
          <w:tcPr>
            <w:tcW w:w="1145" w:type="pct"/>
          </w:tcPr>
          <w:p w14:paraId="4D1E8354" w14:textId="1A1EAFC9" w:rsidR="00A82F2B" w:rsidRPr="000B5FE0" w:rsidRDefault="000B5FE0" w:rsidP="00822FB6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гель</w:t>
            </w:r>
          </w:p>
        </w:tc>
        <w:tc>
          <w:tcPr>
            <w:tcW w:w="842" w:type="pct"/>
          </w:tcPr>
          <w:p w14:paraId="26A11CD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0DDCFA9E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18738F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2442AA3C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6" w:type="pct"/>
            <w:vMerge/>
          </w:tcPr>
          <w:p w14:paraId="02F25FF9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27587A59" w14:textId="789C2259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0B5FE0">
              <w:rPr>
                <w:color w:val="000000" w:themeColor="text1"/>
                <w:sz w:val="20"/>
              </w:rPr>
              <w:t>Уничтожает возбудителей стафилококка и кишечных инфекций</w:t>
            </w:r>
          </w:p>
        </w:tc>
        <w:tc>
          <w:tcPr>
            <w:tcW w:w="1145" w:type="pct"/>
          </w:tcPr>
          <w:p w14:paraId="085A663B" w14:textId="2E41D652" w:rsidR="00A82F2B" w:rsidRPr="002B6A04" w:rsidRDefault="000B5FE0" w:rsidP="00822FB6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да</w:t>
            </w:r>
          </w:p>
        </w:tc>
        <w:tc>
          <w:tcPr>
            <w:tcW w:w="842" w:type="pct"/>
          </w:tcPr>
          <w:p w14:paraId="0F108AE7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08AD6C8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0284744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4F1F575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2C8991EC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4AFCF98" w14:textId="3C3725CB" w:rsidR="00A82F2B" w:rsidRPr="002B6A04" w:rsidRDefault="000B5FE0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Содержит</w:t>
            </w:r>
          </w:p>
        </w:tc>
        <w:tc>
          <w:tcPr>
            <w:tcW w:w="1145" w:type="pct"/>
          </w:tcPr>
          <w:p w14:paraId="10AB4F4E" w14:textId="77777777" w:rsidR="000B5FE0" w:rsidRPr="000B5FE0" w:rsidRDefault="000B5FE0" w:rsidP="00822FB6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0B5FE0">
              <w:rPr>
                <w:color w:val="000000" w:themeColor="text1"/>
                <w:sz w:val="20"/>
              </w:rPr>
              <w:t>ускоритель чистки, щавелевую кислоту</w:t>
            </w:r>
          </w:p>
          <w:p w14:paraId="57BBD149" w14:textId="77777777" w:rsidR="00A82F2B" w:rsidRPr="00B953CF" w:rsidRDefault="00A82F2B" w:rsidP="00822FB6">
            <w:pPr>
              <w:pStyle w:val="a7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842" w:type="pct"/>
          </w:tcPr>
          <w:p w14:paraId="5B58B9E8" w14:textId="77777777" w:rsidR="00A82F2B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75E0D1B2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4CD98064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D98C5B9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3896213A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72858EE0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08C71B4B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131FAA32" w14:textId="77777777" w:rsidR="00CF4FC5" w:rsidRDefault="00CF4FC5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40D0E8DA" w14:textId="77777777" w:rsidR="00CF4FC5" w:rsidRDefault="00CF4FC5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0DCBCE0E" w14:textId="77777777" w:rsidR="00E430B4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6.</w:t>
            </w:r>
            <w:r>
              <w:t xml:space="preserve"> </w:t>
            </w:r>
            <w:r w:rsidRPr="00636C0D">
              <w:rPr>
                <w:b/>
                <w:color w:val="000000" w:themeColor="text1"/>
                <w:sz w:val="20"/>
              </w:rPr>
              <w:t xml:space="preserve">Тряпка  </w:t>
            </w:r>
          </w:p>
          <w:p w14:paraId="596EBFB8" w14:textId="5EACA555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 w:rsidRPr="00636C0D">
              <w:rPr>
                <w:b/>
                <w:color w:val="000000" w:themeColor="text1"/>
                <w:sz w:val="20"/>
              </w:rPr>
              <w:t>для пола</w:t>
            </w:r>
          </w:p>
        </w:tc>
        <w:tc>
          <w:tcPr>
            <w:tcW w:w="1236" w:type="pct"/>
          </w:tcPr>
          <w:p w14:paraId="08BDEDE2" w14:textId="622DAA3A" w:rsidR="00A82F2B" w:rsidRPr="002B6A04" w:rsidRDefault="004E672C" w:rsidP="004E672C">
            <w:pPr>
              <w:pStyle w:val="a7"/>
              <w:rPr>
                <w:color w:val="000000" w:themeColor="text1"/>
                <w:sz w:val="20"/>
              </w:rPr>
            </w:pPr>
            <w:r w:rsidRPr="004E672C">
              <w:rPr>
                <w:color w:val="000000" w:themeColor="text1"/>
                <w:sz w:val="20"/>
              </w:rPr>
              <w:t>Тип товара</w:t>
            </w:r>
          </w:p>
        </w:tc>
        <w:tc>
          <w:tcPr>
            <w:tcW w:w="1145" w:type="pct"/>
          </w:tcPr>
          <w:p w14:paraId="795BAA20" w14:textId="5D63EE85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4E672C">
              <w:rPr>
                <w:color w:val="000000" w:themeColor="text1"/>
                <w:sz w:val="20"/>
              </w:rPr>
              <w:t>тряпка для мытья пола ХПП в рулоне</w:t>
            </w:r>
          </w:p>
        </w:tc>
        <w:tc>
          <w:tcPr>
            <w:tcW w:w="842" w:type="pct"/>
          </w:tcPr>
          <w:p w14:paraId="4C9A8237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5E8243B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66D4F46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981BEE0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1845C62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DD9009A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A87114F" w14:textId="4793DDD8" w:rsidR="00A82F2B" w:rsidRPr="002B6A04" w:rsidRDefault="004E672C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  <w:p w14:paraId="5AAFFE9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CC66FC6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3BACA02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3FE488B7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8F90E75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5AC5161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EBADCE4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1B8EAD2" w14:textId="77777777" w:rsidR="00CF4FC5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D5DB417" w14:textId="6667B45A" w:rsidR="00A82F2B" w:rsidRPr="002B6A04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</w:t>
            </w:r>
            <w:r w:rsidR="004E672C">
              <w:rPr>
                <w:color w:val="000000" w:themeColor="text1"/>
                <w:sz w:val="20"/>
              </w:rPr>
              <w:t>т</w:t>
            </w:r>
            <w:r>
              <w:rPr>
                <w:color w:val="000000" w:themeColor="text1"/>
                <w:sz w:val="20"/>
              </w:rPr>
              <w:t>.</w:t>
            </w:r>
          </w:p>
          <w:p w14:paraId="4ED2A78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270CED7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CBBD2D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C93651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3A2C470A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38E5F272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892C7A5" w14:textId="5FD27DB7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Материал</w:t>
            </w:r>
          </w:p>
        </w:tc>
        <w:tc>
          <w:tcPr>
            <w:tcW w:w="1145" w:type="pct"/>
          </w:tcPr>
          <w:p w14:paraId="6201E2AD" w14:textId="20B2A0D7" w:rsidR="00A82F2B" w:rsidRPr="002B6A04" w:rsidRDefault="00CF4FC5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х</w:t>
            </w:r>
            <w:r w:rsidR="004E672C">
              <w:rPr>
                <w:color w:val="000000" w:themeColor="text1"/>
                <w:sz w:val="20"/>
              </w:rPr>
              <w:t>лопок</w:t>
            </w:r>
          </w:p>
        </w:tc>
        <w:tc>
          <w:tcPr>
            <w:tcW w:w="842" w:type="pct"/>
          </w:tcPr>
          <w:p w14:paraId="7D61E99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5" w:type="pct"/>
            <w:vMerge/>
          </w:tcPr>
          <w:p w14:paraId="304BA239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609B202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3BCAC88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4FAE1530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46FA202" w14:textId="21FD2D3C" w:rsidR="00A82F2B" w:rsidRPr="007815F9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7815F9">
              <w:rPr>
                <w:color w:val="000000" w:themeColor="text1"/>
                <w:sz w:val="20"/>
              </w:rPr>
              <w:t>Размер</w:t>
            </w:r>
          </w:p>
        </w:tc>
        <w:tc>
          <w:tcPr>
            <w:tcW w:w="1145" w:type="pct"/>
          </w:tcPr>
          <w:p w14:paraId="29A7232F" w14:textId="28479F07" w:rsidR="00A82F2B" w:rsidRPr="007815F9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7815F9">
              <w:rPr>
                <w:color w:val="000000" w:themeColor="text1"/>
                <w:sz w:val="20"/>
              </w:rPr>
              <w:t>60х80</w:t>
            </w:r>
          </w:p>
        </w:tc>
        <w:tc>
          <w:tcPr>
            <w:tcW w:w="842" w:type="pct"/>
          </w:tcPr>
          <w:p w14:paraId="0BFD909A" w14:textId="5D906FE8" w:rsidR="00A82F2B" w:rsidRPr="007815F9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 w:rsidRPr="007815F9">
              <w:rPr>
                <w:color w:val="000000" w:themeColor="text1"/>
                <w:sz w:val="20"/>
              </w:rPr>
              <w:t>с</w:t>
            </w:r>
            <w:r w:rsidR="004E672C" w:rsidRPr="007815F9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19A12536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561D441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42EEB341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36" w:type="pct"/>
            <w:vMerge/>
          </w:tcPr>
          <w:p w14:paraId="6D7CB604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45FADC3" w14:textId="6822B5F3" w:rsidR="00A82F2B" w:rsidRPr="007815F9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7815F9">
              <w:rPr>
                <w:color w:val="000000" w:themeColor="text1"/>
                <w:sz w:val="20"/>
              </w:rPr>
              <w:t>Количество в комплекте</w:t>
            </w:r>
          </w:p>
        </w:tc>
        <w:tc>
          <w:tcPr>
            <w:tcW w:w="1145" w:type="pct"/>
          </w:tcPr>
          <w:p w14:paraId="459A0AD9" w14:textId="16AB1F32" w:rsidR="00A82F2B" w:rsidRPr="007815F9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7815F9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2" w:type="pct"/>
          </w:tcPr>
          <w:p w14:paraId="419F0E15" w14:textId="7603C5BE" w:rsidR="00A82F2B" w:rsidRPr="007815F9" w:rsidRDefault="00CF4FC5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7815F9">
              <w:rPr>
                <w:color w:val="000000" w:themeColor="text1"/>
                <w:sz w:val="20"/>
              </w:rPr>
              <w:t>ш</w:t>
            </w:r>
            <w:r w:rsidR="004E672C" w:rsidRPr="007815F9">
              <w:rPr>
                <w:color w:val="000000" w:themeColor="text1"/>
                <w:sz w:val="20"/>
              </w:rPr>
              <w:t>т</w:t>
            </w:r>
            <w:proofErr w:type="spellEnd"/>
            <w:proofErr w:type="gramEnd"/>
          </w:p>
        </w:tc>
        <w:tc>
          <w:tcPr>
            <w:tcW w:w="545" w:type="pct"/>
            <w:vMerge/>
          </w:tcPr>
          <w:p w14:paraId="0DEC2103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36BB1A5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7785118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736" w:type="pct"/>
            <w:vMerge/>
          </w:tcPr>
          <w:p w14:paraId="5A5FA62B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2276AC7E" w14:textId="77EC036A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Плотность</w:t>
            </w:r>
          </w:p>
        </w:tc>
        <w:tc>
          <w:tcPr>
            <w:tcW w:w="1145" w:type="pct"/>
          </w:tcPr>
          <w:p w14:paraId="3DC434B1" w14:textId="49B20B7E" w:rsidR="00A82F2B" w:rsidRPr="004E672C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260</w:t>
            </w:r>
          </w:p>
        </w:tc>
        <w:tc>
          <w:tcPr>
            <w:tcW w:w="842" w:type="pct"/>
          </w:tcPr>
          <w:p w14:paraId="2B2638C1" w14:textId="185B1DAF" w:rsidR="00A82F2B" w:rsidRPr="002B6A04" w:rsidRDefault="004E672C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г/м</w:t>
            </w:r>
            <w:proofErr w:type="gramStart"/>
            <w:r>
              <w:rPr>
                <w:color w:val="000000" w:themeColor="text1"/>
                <w:sz w:val="20"/>
              </w:rPr>
              <w:t>2</w:t>
            </w:r>
            <w:proofErr w:type="gramEnd"/>
          </w:p>
        </w:tc>
        <w:tc>
          <w:tcPr>
            <w:tcW w:w="545" w:type="pct"/>
            <w:vMerge/>
          </w:tcPr>
          <w:p w14:paraId="745BFE6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83BC1C3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63F875B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6" w:type="pct"/>
            <w:vMerge/>
          </w:tcPr>
          <w:p w14:paraId="46FF6BDF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4FDA2A72" w14:textId="51C9132B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Тип обработки среза</w:t>
            </w:r>
          </w:p>
        </w:tc>
        <w:tc>
          <w:tcPr>
            <w:tcW w:w="1145" w:type="pct"/>
          </w:tcPr>
          <w:p w14:paraId="7F9B287C" w14:textId="12BE98E8" w:rsidR="00A82F2B" w:rsidRPr="002B6A04" w:rsidRDefault="00CF4FC5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о</w:t>
            </w:r>
            <w:r w:rsidR="004E672C">
              <w:rPr>
                <w:color w:val="000000" w:themeColor="text1"/>
                <w:sz w:val="20"/>
              </w:rPr>
              <w:t>верлок</w:t>
            </w:r>
            <w:proofErr w:type="spellEnd"/>
          </w:p>
        </w:tc>
        <w:tc>
          <w:tcPr>
            <w:tcW w:w="842" w:type="pct"/>
          </w:tcPr>
          <w:p w14:paraId="7E6D0B6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385BD0C7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3565321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32A3FCE6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4E387038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635FD17" w14:textId="61769B18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Цвет</w:t>
            </w:r>
          </w:p>
        </w:tc>
        <w:tc>
          <w:tcPr>
            <w:tcW w:w="1145" w:type="pct"/>
          </w:tcPr>
          <w:p w14:paraId="403B5903" w14:textId="3E6267CA" w:rsidR="00A82F2B" w:rsidRPr="00B953CF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белый</w:t>
            </w:r>
          </w:p>
        </w:tc>
        <w:tc>
          <w:tcPr>
            <w:tcW w:w="842" w:type="pct"/>
          </w:tcPr>
          <w:p w14:paraId="3FD29305" w14:textId="77777777" w:rsidR="00A82F2B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0C5EF2DF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3198168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5346022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6EE364FD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24A62457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14CCDCC6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3E6753D9" w14:textId="77777777" w:rsidR="00E430B4" w:rsidRDefault="00E430B4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123E5021" w14:textId="5F9438B4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7.</w:t>
            </w:r>
            <w:r>
              <w:t xml:space="preserve"> </w:t>
            </w:r>
            <w:r w:rsidRPr="00636C0D">
              <w:rPr>
                <w:b/>
                <w:color w:val="000000" w:themeColor="text1"/>
                <w:sz w:val="20"/>
              </w:rPr>
              <w:t>Черенок</w:t>
            </w:r>
          </w:p>
        </w:tc>
        <w:tc>
          <w:tcPr>
            <w:tcW w:w="1236" w:type="pct"/>
          </w:tcPr>
          <w:p w14:paraId="7B94BE4D" w14:textId="3519F1A9" w:rsidR="00A82F2B" w:rsidRPr="002B6A04" w:rsidRDefault="004E672C" w:rsidP="00646726">
            <w:pPr>
              <w:pStyle w:val="a7"/>
              <w:rPr>
                <w:color w:val="000000" w:themeColor="text1"/>
                <w:sz w:val="20"/>
              </w:rPr>
            </w:pPr>
            <w:r w:rsidRPr="004E672C">
              <w:rPr>
                <w:color w:val="000000" w:themeColor="text1"/>
                <w:sz w:val="20"/>
              </w:rPr>
              <w:t>Тип товара</w:t>
            </w:r>
          </w:p>
        </w:tc>
        <w:tc>
          <w:tcPr>
            <w:tcW w:w="1145" w:type="pct"/>
          </w:tcPr>
          <w:p w14:paraId="145598A5" w14:textId="1B93AE38" w:rsidR="00A82F2B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4E672C">
              <w:rPr>
                <w:color w:val="000000" w:themeColor="text1"/>
                <w:sz w:val="20"/>
              </w:rPr>
              <w:t xml:space="preserve">черенок с </w:t>
            </w:r>
            <w:proofErr w:type="spellStart"/>
            <w:r w:rsidRPr="004E672C">
              <w:rPr>
                <w:color w:val="000000" w:themeColor="text1"/>
                <w:sz w:val="20"/>
              </w:rPr>
              <w:t>еврорезьбой</w:t>
            </w:r>
            <w:proofErr w:type="spellEnd"/>
          </w:p>
        </w:tc>
        <w:tc>
          <w:tcPr>
            <w:tcW w:w="842" w:type="pct"/>
          </w:tcPr>
          <w:p w14:paraId="32CDB16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181BB6DB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A429B63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8502F2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D0886F3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72D0317" w14:textId="62D03ACE" w:rsidR="00A82F2B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  <w:p w14:paraId="44DC7E1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9DE386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3D26D7E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B2DC6F5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6368510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49B8B8F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634B45F" w14:textId="5CF3BDF8" w:rsidR="00A82F2B" w:rsidRPr="002B6A0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</w:t>
            </w:r>
            <w:r w:rsidR="00646726">
              <w:rPr>
                <w:color w:val="000000" w:themeColor="text1"/>
                <w:sz w:val="20"/>
              </w:rPr>
              <w:t>т</w:t>
            </w:r>
            <w:r>
              <w:rPr>
                <w:color w:val="000000" w:themeColor="text1"/>
                <w:sz w:val="20"/>
              </w:rPr>
              <w:t>.</w:t>
            </w:r>
          </w:p>
          <w:p w14:paraId="7EF86DF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BA055B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7104CFA7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09F1DC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68BB1D86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3FCE82F7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708318EA" w14:textId="6F66C40F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Тип крепления</w:t>
            </w:r>
          </w:p>
        </w:tc>
        <w:tc>
          <w:tcPr>
            <w:tcW w:w="1145" w:type="pct"/>
          </w:tcPr>
          <w:p w14:paraId="705FCB61" w14:textId="64FB0FE0" w:rsidR="00A82F2B" w:rsidRPr="002B6A04" w:rsidRDefault="00E430B4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е</w:t>
            </w:r>
            <w:r w:rsidR="004B24AA">
              <w:rPr>
                <w:color w:val="000000" w:themeColor="text1"/>
                <w:sz w:val="20"/>
              </w:rPr>
              <w:t>врорезьба</w:t>
            </w:r>
            <w:proofErr w:type="spellEnd"/>
            <w:r w:rsidR="004B24AA">
              <w:rPr>
                <w:color w:val="000000" w:themeColor="text1"/>
                <w:sz w:val="20"/>
              </w:rPr>
              <w:t xml:space="preserve"> 1,6 </w:t>
            </w:r>
          </w:p>
        </w:tc>
        <w:tc>
          <w:tcPr>
            <w:tcW w:w="842" w:type="pct"/>
          </w:tcPr>
          <w:p w14:paraId="260A4A8A" w14:textId="457C1492" w:rsidR="00A82F2B" w:rsidRPr="004E672C" w:rsidRDefault="004B24AA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см</w:t>
            </w:r>
          </w:p>
        </w:tc>
        <w:tc>
          <w:tcPr>
            <w:tcW w:w="545" w:type="pct"/>
            <w:vMerge/>
          </w:tcPr>
          <w:p w14:paraId="73DA652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1C684F69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DEFFE0D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6D68883A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5E3EFE26" w14:textId="4B0211B1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Длина</w:t>
            </w:r>
          </w:p>
        </w:tc>
        <w:tc>
          <w:tcPr>
            <w:tcW w:w="1145" w:type="pct"/>
          </w:tcPr>
          <w:p w14:paraId="31A8D2FE" w14:textId="3997B46A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120</w:t>
            </w:r>
          </w:p>
        </w:tc>
        <w:tc>
          <w:tcPr>
            <w:tcW w:w="842" w:type="pct"/>
          </w:tcPr>
          <w:p w14:paraId="34B33649" w14:textId="14C4FBC0" w:rsidR="00A82F2B" w:rsidRPr="002B6A0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</w:t>
            </w:r>
            <w:r w:rsidR="004E672C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5A366A7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49EDF7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945DAD9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36" w:type="pct"/>
            <w:vMerge/>
          </w:tcPr>
          <w:p w14:paraId="4AF1EB26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DD6F403" w14:textId="24D3B7CE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Диаметр черенка</w:t>
            </w:r>
          </w:p>
        </w:tc>
        <w:tc>
          <w:tcPr>
            <w:tcW w:w="1145" w:type="pct"/>
          </w:tcPr>
          <w:p w14:paraId="7A5BDD72" w14:textId="36FF18EB" w:rsidR="00A82F2B" w:rsidRPr="004E672C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22</w:t>
            </w:r>
          </w:p>
        </w:tc>
        <w:tc>
          <w:tcPr>
            <w:tcW w:w="842" w:type="pct"/>
          </w:tcPr>
          <w:p w14:paraId="314B4DC2" w14:textId="2151138A" w:rsidR="00A82F2B" w:rsidRPr="002B6A0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</w:t>
            </w:r>
            <w:r w:rsidR="004E672C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30F2E252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0E12B4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0DD8325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736" w:type="pct"/>
            <w:vMerge/>
          </w:tcPr>
          <w:p w14:paraId="57E97625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26655F0" w14:textId="4AC091FB" w:rsidR="00A82F2B" w:rsidRPr="002B6A04" w:rsidRDefault="004E672C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</w:t>
            </w:r>
          </w:p>
        </w:tc>
        <w:tc>
          <w:tcPr>
            <w:tcW w:w="1145" w:type="pct"/>
          </w:tcPr>
          <w:p w14:paraId="1AFBB2A1" w14:textId="6C9D9F41" w:rsidR="00A82F2B" w:rsidRPr="004E672C" w:rsidRDefault="00E430B4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</w:t>
            </w:r>
            <w:r w:rsidR="004E672C">
              <w:rPr>
                <w:color w:val="000000" w:themeColor="text1"/>
                <w:sz w:val="20"/>
              </w:rPr>
              <w:t>еталлопластик</w:t>
            </w:r>
            <w:proofErr w:type="spellEnd"/>
          </w:p>
        </w:tc>
        <w:tc>
          <w:tcPr>
            <w:tcW w:w="842" w:type="pct"/>
          </w:tcPr>
          <w:p w14:paraId="4500872E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404ECE7F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A54AF5C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4BC40C1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7D15FE49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4FC93F0A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76843AAC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49CBC2BC" w14:textId="7EC00FB0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8.</w:t>
            </w:r>
            <w:r>
              <w:t xml:space="preserve"> </w:t>
            </w:r>
            <w:r w:rsidRPr="00636C0D">
              <w:rPr>
                <w:b/>
                <w:color w:val="000000" w:themeColor="text1"/>
                <w:sz w:val="20"/>
              </w:rPr>
              <w:t>Веник</w:t>
            </w:r>
          </w:p>
        </w:tc>
        <w:tc>
          <w:tcPr>
            <w:tcW w:w="1236" w:type="pct"/>
          </w:tcPr>
          <w:p w14:paraId="28FA6FA7" w14:textId="1E43FFBE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E66D77">
              <w:rPr>
                <w:color w:val="000000" w:themeColor="text1"/>
                <w:sz w:val="20"/>
              </w:rPr>
              <w:t>Тип</w:t>
            </w:r>
          </w:p>
        </w:tc>
        <w:tc>
          <w:tcPr>
            <w:tcW w:w="1145" w:type="pct"/>
          </w:tcPr>
          <w:p w14:paraId="2A9A2CD7" w14:textId="2BD1CB13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E66D77">
              <w:rPr>
                <w:color w:val="000000" w:themeColor="text1"/>
                <w:sz w:val="20"/>
              </w:rPr>
              <w:t>веник</w:t>
            </w:r>
          </w:p>
        </w:tc>
        <w:tc>
          <w:tcPr>
            <w:tcW w:w="842" w:type="pct"/>
          </w:tcPr>
          <w:p w14:paraId="77B6FF68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427127AD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A0BEB19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646C9FE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F0EE232" w14:textId="77777777" w:rsidR="00A82F2B" w:rsidRPr="002B6A04" w:rsidRDefault="00A82F2B" w:rsidP="00E430B4">
            <w:pPr>
              <w:pStyle w:val="a7"/>
              <w:rPr>
                <w:color w:val="000000" w:themeColor="text1"/>
                <w:sz w:val="20"/>
              </w:rPr>
            </w:pPr>
          </w:p>
          <w:p w14:paraId="690866E9" w14:textId="4631BC5A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7CFA1650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13708FB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76039DB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1987B00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260F52E" w14:textId="2F5AE339" w:rsidR="00A82F2B" w:rsidRPr="002B6A0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</w:t>
            </w:r>
            <w:r w:rsidR="00A82F2B">
              <w:rPr>
                <w:color w:val="000000" w:themeColor="text1"/>
                <w:sz w:val="20"/>
              </w:rPr>
              <w:t>т</w:t>
            </w:r>
            <w:r>
              <w:rPr>
                <w:color w:val="000000" w:themeColor="text1"/>
                <w:sz w:val="20"/>
              </w:rPr>
              <w:t>.</w:t>
            </w:r>
          </w:p>
          <w:p w14:paraId="5CAA94D7" w14:textId="77777777" w:rsidR="00A82F2B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5D5FC0B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D330BB0" w14:textId="77777777" w:rsidR="00E430B4" w:rsidRPr="002B6A0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3E80613" w14:textId="77777777" w:rsidR="00A82F2B" w:rsidRPr="002B6A04" w:rsidRDefault="00A82F2B" w:rsidP="00352F3A">
            <w:pPr>
              <w:pStyle w:val="a7"/>
              <w:rPr>
                <w:color w:val="000000" w:themeColor="text1"/>
                <w:sz w:val="20"/>
              </w:rPr>
            </w:pPr>
          </w:p>
          <w:p w14:paraId="673DDFEA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29A58C24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3B11BB42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2499D15" w14:textId="60D6B439" w:rsidR="00A82F2B" w:rsidRPr="004B24AA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4B24AA">
              <w:rPr>
                <w:color w:val="000000" w:themeColor="text1"/>
                <w:sz w:val="20"/>
              </w:rPr>
              <w:t>Материал рабочей поверхности</w:t>
            </w:r>
          </w:p>
        </w:tc>
        <w:tc>
          <w:tcPr>
            <w:tcW w:w="1145" w:type="pct"/>
          </w:tcPr>
          <w:p w14:paraId="4D1BFAC1" w14:textId="22325292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сорго</w:t>
            </w:r>
          </w:p>
        </w:tc>
        <w:tc>
          <w:tcPr>
            <w:tcW w:w="842" w:type="pct"/>
          </w:tcPr>
          <w:p w14:paraId="456FACEF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5" w:type="pct"/>
            <w:vMerge/>
          </w:tcPr>
          <w:p w14:paraId="684A1919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DB1D0D6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49AE93A2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4EFE1838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04F3FFB4" w14:textId="620030CC" w:rsidR="00A82F2B" w:rsidRPr="004B24AA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 w:rsidRPr="004B24AA">
              <w:rPr>
                <w:color w:val="000000"/>
                <w:sz w:val="20"/>
              </w:rPr>
              <w:t>Количество линий прошивки</w:t>
            </w:r>
          </w:p>
        </w:tc>
        <w:tc>
          <w:tcPr>
            <w:tcW w:w="1145" w:type="pct"/>
          </w:tcPr>
          <w:p w14:paraId="1FA54A53" w14:textId="3C5CF87F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42" w:type="pct"/>
          </w:tcPr>
          <w:p w14:paraId="232112E4" w14:textId="2678BC0A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545" w:type="pct"/>
            <w:vMerge/>
          </w:tcPr>
          <w:p w14:paraId="46DE8C4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62B80BEE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269EF6F6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36" w:type="pct"/>
            <w:vMerge/>
          </w:tcPr>
          <w:p w14:paraId="49629674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632A97E" w14:textId="61E32CAC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Сорт</w:t>
            </w:r>
          </w:p>
        </w:tc>
        <w:tc>
          <w:tcPr>
            <w:tcW w:w="1145" w:type="pct"/>
          </w:tcPr>
          <w:p w14:paraId="409D404F" w14:textId="6834A1D8" w:rsidR="00A82F2B" w:rsidRPr="00BA6916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</w:t>
            </w:r>
          </w:p>
        </w:tc>
        <w:tc>
          <w:tcPr>
            <w:tcW w:w="842" w:type="pct"/>
          </w:tcPr>
          <w:p w14:paraId="6BB8E20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2EC308E5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B390C71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0B5FE0" w:rsidRPr="002B6A04" w14:paraId="5AD77E3F" w14:textId="77777777" w:rsidTr="00E43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736" w:type="pct"/>
            <w:vMerge/>
          </w:tcPr>
          <w:p w14:paraId="3B74FFC7" w14:textId="77777777" w:rsidR="00A82F2B" w:rsidRPr="002E619C" w:rsidRDefault="00A82F2B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128548EB" w14:textId="17AD800D" w:rsidR="00A82F2B" w:rsidRPr="002B6A04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Ширина метелки</w:t>
            </w:r>
          </w:p>
        </w:tc>
        <w:tc>
          <w:tcPr>
            <w:tcW w:w="1145" w:type="pct"/>
          </w:tcPr>
          <w:p w14:paraId="1E4B07C3" w14:textId="318D56CC" w:rsidR="00A82F2B" w:rsidRPr="00BA6916" w:rsidRDefault="00A82F2B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26-28</w:t>
            </w:r>
          </w:p>
        </w:tc>
        <w:tc>
          <w:tcPr>
            <w:tcW w:w="842" w:type="pct"/>
          </w:tcPr>
          <w:p w14:paraId="3F7573A5" w14:textId="56AE7CAE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см</w:t>
            </w:r>
          </w:p>
        </w:tc>
        <w:tc>
          <w:tcPr>
            <w:tcW w:w="545" w:type="pct"/>
            <w:vMerge/>
          </w:tcPr>
          <w:p w14:paraId="17E25670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611AC3D4" w14:textId="77777777" w:rsidR="00A82F2B" w:rsidRPr="002B6A04" w:rsidRDefault="00A82F2B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72849BB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14:paraId="6ECA07B2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57961852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342FE7EB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204F9B34" w14:textId="77777777" w:rsidR="00E430B4" w:rsidRDefault="00E430B4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2901CDE5" w14:textId="77777777" w:rsidR="00E430B4" w:rsidRDefault="00E430B4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45447FEA" w14:textId="77777777" w:rsidR="00E430B4" w:rsidRDefault="00E430B4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4453F4D3" w14:textId="77777777" w:rsidR="00E430B4" w:rsidRDefault="00E430B4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  <w:p w14:paraId="2CE0EBF4" w14:textId="5466172E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9.</w:t>
            </w:r>
            <w:r>
              <w:t xml:space="preserve"> </w:t>
            </w:r>
            <w:r>
              <w:rPr>
                <w:b/>
                <w:color w:val="000000" w:themeColor="text1"/>
                <w:sz w:val="20"/>
              </w:rPr>
              <w:t>Шланг поливочный</w:t>
            </w:r>
          </w:p>
        </w:tc>
        <w:tc>
          <w:tcPr>
            <w:tcW w:w="1236" w:type="pct"/>
          </w:tcPr>
          <w:p w14:paraId="4BC8B15A" w14:textId="4643E5C0" w:rsidR="00646726" w:rsidRPr="002B6A04" w:rsidRDefault="00646726" w:rsidP="00646726">
            <w:pPr>
              <w:pStyle w:val="a7"/>
              <w:rPr>
                <w:color w:val="000000" w:themeColor="text1"/>
                <w:sz w:val="20"/>
              </w:rPr>
            </w:pPr>
            <w:r w:rsidRPr="00646726">
              <w:rPr>
                <w:color w:val="000000" w:themeColor="text1"/>
                <w:sz w:val="20"/>
              </w:rPr>
              <w:t>Вид</w:t>
            </w:r>
          </w:p>
        </w:tc>
        <w:tc>
          <w:tcPr>
            <w:tcW w:w="1145" w:type="pct"/>
          </w:tcPr>
          <w:p w14:paraId="6D48AEFF" w14:textId="4084E6B0" w:rsidR="00646726" w:rsidRPr="002B6A04" w:rsidRDefault="00E430B4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</w:t>
            </w:r>
            <w:r w:rsidR="00646726">
              <w:rPr>
                <w:color w:val="000000" w:themeColor="text1"/>
                <w:sz w:val="20"/>
              </w:rPr>
              <w:t>ланг поливочный</w:t>
            </w:r>
          </w:p>
        </w:tc>
        <w:tc>
          <w:tcPr>
            <w:tcW w:w="842" w:type="pct"/>
          </w:tcPr>
          <w:p w14:paraId="186E5CA8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</w:tcPr>
          <w:p w14:paraId="5CE561C9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6E5442B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47511E5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6FEC16E9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4F37DFDB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D93AE19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58AD13F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A3C43BA" w14:textId="7B909CB3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  <w:p w14:paraId="14FEFFA1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5A17ACA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14:paraId="6EF04CCE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3BF683C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10E80C4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098A2167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33012C9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364D5C7F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50E245CF" w14:textId="77777777" w:rsidR="00E430B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146EB72C" w14:textId="168340A7" w:rsidR="00646726" w:rsidRPr="002B6A04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ш</w:t>
            </w:r>
            <w:r w:rsidR="00646726">
              <w:rPr>
                <w:color w:val="000000" w:themeColor="text1"/>
                <w:sz w:val="20"/>
              </w:rPr>
              <w:t>т</w:t>
            </w:r>
            <w:r>
              <w:rPr>
                <w:color w:val="000000" w:themeColor="text1"/>
                <w:sz w:val="20"/>
              </w:rPr>
              <w:t>.</w:t>
            </w:r>
          </w:p>
          <w:p w14:paraId="7675CFE6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  <w:p w14:paraId="20B59E3F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5375C050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36" w:type="pct"/>
            <w:vMerge/>
          </w:tcPr>
          <w:p w14:paraId="6457C574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163ECFAE" w14:textId="7DD10266" w:rsidR="00646726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Цвет </w:t>
            </w:r>
          </w:p>
        </w:tc>
        <w:tc>
          <w:tcPr>
            <w:tcW w:w="1145" w:type="pct"/>
          </w:tcPr>
          <w:p w14:paraId="02B20634" w14:textId="2B0CAEB5" w:rsidR="00646726" w:rsidRPr="002B6A04" w:rsidRDefault="00E430B4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</w:t>
            </w:r>
            <w:r w:rsidR="00646726">
              <w:rPr>
                <w:color w:val="000000" w:themeColor="text1"/>
                <w:sz w:val="20"/>
              </w:rPr>
              <w:t>еленый</w:t>
            </w:r>
          </w:p>
        </w:tc>
        <w:tc>
          <w:tcPr>
            <w:tcW w:w="842" w:type="pct"/>
          </w:tcPr>
          <w:p w14:paraId="02A4B104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545" w:type="pct"/>
            <w:vMerge/>
          </w:tcPr>
          <w:p w14:paraId="03279BCF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19104E6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15B3683A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675FAF24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5CCED3CA" w14:textId="1B2F3D34" w:rsidR="00646726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Длина</w:t>
            </w:r>
          </w:p>
        </w:tc>
        <w:tc>
          <w:tcPr>
            <w:tcW w:w="1145" w:type="pct"/>
          </w:tcPr>
          <w:p w14:paraId="059FD2D0" w14:textId="24BAD315" w:rsidR="00646726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842" w:type="pct"/>
          </w:tcPr>
          <w:p w14:paraId="5F6734A7" w14:textId="2E40808E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545" w:type="pct"/>
            <w:vMerge/>
          </w:tcPr>
          <w:p w14:paraId="155BC243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C3844C6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2503420C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36" w:type="pct"/>
            <w:vMerge/>
          </w:tcPr>
          <w:p w14:paraId="1EB23C22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36B9ADA2" w14:textId="2DABF533" w:rsidR="00646726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Материал</w:t>
            </w:r>
          </w:p>
        </w:tc>
        <w:tc>
          <w:tcPr>
            <w:tcW w:w="1145" w:type="pct"/>
          </w:tcPr>
          <w:p w14:paraId="0C46EC0F" w14:textId="40429D95" w:rsidR="00646726" w:rsidRPr="00646726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ПВХ</w:t>
            </w:r>
          </w:p>
        </w:tc>
        <w:tc>
          <w:tcPr>
            <w:tcW w:w="842" w:type="pct"/>
          </w:tcPr>
          <w:p w14:paraId="17DAA483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39E5FDBF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47445F27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3836AD31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736" w:type="pct"/>
            <w:vMerge/>
          </w:tcPr>
          <w:p w14:paraId="090988E6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4DD59E6B" w14:textId="7FB19DCA" w:rsidR="00646726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Диаметр</w:t>
            </w:r>
          </w:p>
        </w:tc>
        <w:tc>
          <w:tcPr>
            <w:tcW w:w="1145" w:type="pct"/>
          </w:tcPr>
          <w:p w14:paraId="172B57EC" w14:textId="16032534" w:rsidR="00646726" w:rsidRPr="00646726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½ дюйма</w:t>
            </w:r>
          </w:p>
        </w:tc>
        <w:tc>
          <w:tcPr>
            <w:tcW w:w="842" w:type="pct"/>
          </w:tcPr>
          <w:p w14:paraId="74D8C588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3B1EF994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2E597051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4F45AF7E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6" w:type="pct"/>
            <w:vMerge/>
          </w:tcPr>
          <w:p w14:paraId="249EFB82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02236161" w14:textId="30E72D53" w:rsidR="00646726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Армирование</w:t>
            </w:r>
          </w:p>
        </w:tc>
        <w:tc>
          <w:tcPr>
            <w:tcW w:w="1145" w:type="pct"/>
          </w:tcPr>
          <w:p w14:paraId="225B6DBA" w14:textId="61BC3AE4" w:rsidR="00646726" w:rsidRPr="002B6A04" w:rsidRDefault="00E430B4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="00646726">
              <w:rPr>
                <w:color w:val="000000" w:themeColor="text1"/>
                <w:sz w:val="20"/>
              </w:rPr>
              <w:t>а</w:t>
            </w:r>
          </w:p>
        </w:tc>
        <w:tc>
          <w:tcPr>
            <w:tcW w:w="842" w:type="pct"/>
          </w:tcPr>
          <w:p w14:paraId="288D47D9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4F0A210E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52A2EC07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7C0CAD14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3F6A64A4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6FA3C8AF" w14:textId="16EDE03D" w:rsidR="00646726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Рабочее давление</w:t>
            </w:r>
          </w:p>
        </w:tc>
        <w:tc>
          <w:tcPr>
            <w:tcW w:w="1145" w:type="pct"/>
          </w:tcPr>
          <w:p w14:paraId="7956CAFF" w14:textId="71A9FCC9" w:rsidR="00646726" w:rsidRPr="00B953CF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842" w:type="pct"/>
          </w:tcPr>
          <w:p w14:paraId="11B6885C" w14:textId="334053A7" w:rsidR="00646726" w:rsidRDefault="00E430B4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</w:t>
            </w:r>
            <w:r w:rsidR="00646726">
              <w:rPr>
                <w:color w:val="000000" w:themeColor="text1"/>
                <w:sz w:val="20"/>
              </w:rPr>
              <w:t>ар</w:t>
            </w:r>
          </w:p>
        </w:tc>
        <w:tc>
          <w:tcPr>
            <w:tcW w:w="545" w:type="pct"/>
            <w:vMerge/>
          </w:tcPr>
          <w:p w14:paraId="2299DE4E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03F2289C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59BA0B3A" w14:textId="77777777" w:rsidTr="00812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736" w:type="pct"/>
            <w:vMerge/>
          </w:tcPr>
          <w:p w14:paraId="0D58D241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2386B000" w14:textId="5E16CDFD" w:rsidR="00646726" w:rsidRPr="002B6A04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Рабочий диапазон температуры</w:t>
            </w:r>
          </w:p>
        </w:tc>
        <w:tc>
          <w:tcPr>
            <w:tcW w:w="1145" w:type="pct"/>
          </w:tcPr>
          <w:p w14:paraId="011AC62C" w14:textId="7203920C" w:rsidR="00646726" w:rsidRPr="00B953CF" w:rsidRDefault="00E430B4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</w:t>
            </w:r>
            <w:r w:rsidR="00646726">
              <w:rPr>
                <w:color w:val="000000" w:themeColor="text1"/>
                <w:sz w:val="20"/>
              </w:rPr>
              <w:t>т -20 до +50С</w:t>
            </w:r>
          </w:p>
        </w:tc>
        <w:tc>
          <w:tcPr>
            <w:tcW w:w="842" w:type="pct"/>
          </w:tcPr>
          <w:p w14:paraId="7B31351C" w14:textId="77777777" w:rsidR="00646726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29CF7D0B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17FCD668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  <w:tr w:rsidR="00646726" w:rsidRPr="002B6A04" w14:paraId="2AB67DAF" w14:textId="77777777" w:rsidTr="00A8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736" w:type="pct"/>
            <w:vMerge/>
          </w:tcPr>
          <w:p w14:paraId="61052748" w14:textId="77777777" w:rsidR="00646726" w:rsidRPr="002E619C" w:rsidRDefault="00646726" w:rsidP="00A82F2B">
            <w:pPr>
              <w:pStyle w:val="a7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36" w:type="pct"/>
          </w:tcPr>
          <w:p w14:paraId="1DC0D9CA" w14:textId="2D1B107D" w:rsidR="00646726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Количество слоев</w:t>
            </w:r>
          </w:p>
        </w:tc>
        <w:tc>
          <w:tcPr>
            <w:tcW w:w="1145" w:type="pct"/>
          </w:tcPr>
          <w:p w14:paraId="0A6FCBB0" w14:textId="02545405" w:rsidR="00646726" w:rsidRDefault="00646726" w:rsidP="00A82F2B">
            <w:pPr>
              <w:pStyle w:val="a7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42" w:type="pct"/>
          </w:tcPr>
          <w:p w14:paraId="7DE5E657" w14:textId="77777777" w:rsidR="00646726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</w:tcPr>
          <w:p w14:paraId="77C29BC7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" w:type="pct"/>
            <w:vMerge/>
          </w:tcPr>
          <w:p w14:paraId="7FDF0B03" w14:textId="77777777" w:rsidR="00646726" w:rsidRPr="002B6A04" w:rsidRDefault="00646726" w:rsidP="00A82F2B">
            <w:pPr>
              <w:pStyle w:val="a7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514D99CB" w14:textId="77777777" w:rsidR="004B447B" w:rsidRPr="00E00DB5" w:rsidRDefault="004B447B" w:rsidP="004B447B">
      <w:pPr>
        <w:jc w:val="left"/>
        <w:rPr>
          <w:color w:val="FF0000"/>
          <w:sz w:val="22"/>
          <w:szCs w:val="24"/>
        </w:rPr>
      </w:pPr>
    </w:p>
    <w:p w14:paraId="2911E5E7" w14:textId="77777777" w:rsidR="004B447B" w:rsidRPr="00E00DB5" w:rsidRDefault="004B447B" w:rsidP="004B447B">
      <w:pPr>
        <w:jc w:val="left"/>
        <w:rPr>
          <w:color w:val="FF0000"/>
          <w:sz w:val="22"/>
          <w:szCs w:val="24"/>
        </w:rPr>
      </w:pPr>
    </w:p>
    <w:p w14:paraId="7761E2B8" w14:textId="77777777" w:rsidR="00636C0D" w:rsidRPr="00E00DB5" w:rsidRDefault="00636C0D" w:rsidP="00636C0D">
      <w:pPr>
        <w:jc w:val="left"/>
        <w:rPr>
          <w:color w:val="FF0000"/>
          <w:sz w:val="22"/>
          <w:szCs w:val="24"/>
        </w:rPr>
      </w:pPr>
    </w:p>
    <w:p w14:paraId="370B8EC7" w14:textId="77777777" w:rsidR="00E519E7" w:rsidRPr="00E00DB5" w:rsidRDefault="00E519E7" w:rsidP="0043612D">
      <w:pPr>
        <w:jc w:val="left"/>
        <w:rPr>
          <w:color w:val="FF0000"/>
          <w:sz w:val="22"/>
          <w:szCs w:val="24"/>
        </w:rPr>
      </w:pPr>
    </w:p>
    <w:sectPr w:rsidR="00E519E7" w:rsidRPr="00E00DB5" w:rsidSect="007509FE">
      <w:footerReference w:type="default" r:id="rId9"/>
      <w:pgSz w:w="11906" w:h="16838"/>
      <w:pgMar w:top="567" w:right="426" w:bottom="1134" w:left="709" w:header="708" w:footer="3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E0B83" w14:textId="77777777" w:rsidR="008C244B" w:rsidRDefault="008C244B" w:rsidP="007552E6">
      <w:r>
        <w:separator/>
      </w:r>
    </w:p>
  </w:endnote>
  <w:endnote w:type="continuationSeparator" w:id="0">
    <w:p w14:paraId="0D2B1919" w14:textId="77777777" w:rsidR="008C244B" w:rsidRDefault="008C244B" w:rsidP="0075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146213"/>
      <w:docPartObj>
        <w:docPartGallery w:val="Page Numbers (Bottom of Page)"/>
        <w:docPartUnique/>
      </w:docPartObj>
    </w:sdtPr>
    <w:sdtEndPr/>
    <w:sdtContent>
      <w:p w14:paraId="78E7943F" w14:textId="1995DF36" w:rsidR="007509FE" w:rsidRDefault="007509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076">
          <w:rPr>
            <w:noProof/>
          </w:rPr>
          <w:t>2</w:t>
        </w:r>
        <w:r>
          <w:fldChar w:fldCharType="end"/>
        </w:r>
      </w:p>
    </w:sdtContent>
  </w:sdt>
  <w:p w14:paraId="5392E158" w14:textId="77777777" w:rsidR="007509FE" w:rsidRDefault="007509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F0722" w14:textId="77777777" w:rsidR="008C244B" w:rsidRDefault="008C244B" w:rsidP="007552E6">
      <w:r>
        <w:separator/>
      </w:r>
    </w:p>
  </w:footnote>
  <w:footnote w:type="continuationSeparator" w:id="0">
    <w:p w14:paraId="066C45DC" w14:textId="77777777" w:rsidR="008C244B" w:rsidRDefault="008C244B" w:rsidP="0075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4191"/>
    <w:multiLevelType w:val="multilevel"/>
    <w:tmpl w:val="2566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91235"/>
    <w:multiLevelType w:val="multilevel"/>
    <w:tmpl w:val="590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C0ACA"/>
    <w:multiLevelType w:val="hybridMultilevel"/>
    <w:tmpl w:val="9D8A49AC"/>
    <w:lvl w:ilvl="0" w:tplc="25024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E55DD"/>
    <w:multiLevelType w:val="multilevel"/>
    <w:tmpl w:val="7AD0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E6BDB"/>
    <w:multiLevelType w:val="multilevel"/>
    <w:tmpl w:val="0582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C263F"/>
    <w:multiLevelType w:val="multilevel"/>
    <w:tmpl w:val="109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81098"/>
    <w:multiLevelType w:val="multilevel"/>
    <w:tmpl w:val="849C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51F82"/>
    <w:multiLevelType w:val="multilevel"/>
    <w:tmpl w:val="E6E8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4B3001"/>
    <w:multiLevelType w:val="multilevel"/>
    <w:tmpl w:val="BD26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C55BF"/>
    <w:multiLevelType w:val="multilevel"/>
    <w:tmpl w:val="906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37E85"/>
    <w:multiLevelType w:val="multilevel"/>
    <w:tmpl w:val="1B26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B2CD2"/>
    <w:multiLevelType w:val="multilevel"/>
    <w:tmpl w:val="56D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DA"/>
    <w:rsid w:val="00000703"/>
    <w:rsid w:val="000140BF"/>
    <w:rsid w:val="00025EE9"/>
    <w:rsid w:val="00030FE8"/>
    <w:rsid w:val="000335C6"/>
    <w:rsid w:val="00040782"/>
    <w:rsid w:val="000416A8"/>
    <w:rsid w:val="00044147"/>
    <w:rsid w:val="00050221"/>
    <w:rsid w:val="00052A27"/>
    <w:rsid w:val="00053270"/>
    <w:rsid w:val="00054A6C"/>
    <w:rsid w:val="00070FA2"/>
    <w:rsid w:val="00071402"/>
    <w:rsid w:val="000717D5"/>
    <w:rsid w:val="000745BF"/>
    <w:rsid w:val="0007500F"/>
    <w:rsid w:val="00087433"/>
    <w:rsid w:val="00087B8D"/>
    <w:rsid w:val="00087D85"/>
    <w:rsid w:val="00096594"/>
    <w:rsid w:val="000B5FE0"/>
    <w:rsid w:val="000C786C"/>
    <w:rsid w:val="000D3273"/>
    <w:rsid w:val="000D514B"/>
    <w:rsid w:val="000D7A79"/>
    <w:rsid w:val="000E24B0"/>
    <w:rsid w:val="000E407E"/>
    <w:rsid w:val="001045A0"/>
    <w:rsid w:val="00111A01"/>
    <w:rsid w:val="00121AA3"/>
    <w:rsid w:val="00122D48"/>
    <w:rsid w:val="001272A0"/>
    <w:rsid w:val="00134091"/>
    <w:rsid w:val="00134374"/>
    <w:rsid w:val="001403DF"/>
    <w:rsid w:val="00154AEB"/>
    <w:rsid w:val="00163AC3"/>
    <w:rsid w:val="00164539"/>
    <w:rsid w:val="00172609"/>
    <w:rsid w:val="0018343D"/>
    <w:rsid w:val="00185BCC"/>
    <w:rsid w:val="00186331"/>
    <w:rsid w:val="00194519"/>
    <w:rsid w:val="001B7333"/>
    <w:rsid w:val="001C49FB"/>
    <w:rsid w:val="001E39C1"/>
    <w:rsid w:val="001E4D95"/>
    <w:rsid w:val="00202F01"/>
    <w:rsid w:val="00204ED5"/>
    <w:rsid w:val="00206446"/>
    <w:rsid w:val="00212437"/>
    <w:rsid w:val="00217E2E"/>
    <w:rsid w:val="0024485C"/>
    <w:rsid w:val="002713DB"/>
    <w:rsid w:val="002806BB"/>
    <w:rsid w:val="00286BEB"/>
    <w:rsid w:val="00297899"/>
    <w:rsid w:val="002979B1"/>
    <w:rsid w:val="002B0CD2"/>
    <w:rsid w:val="002B0DAA"/>
    <w:rsid w:val="002B3EF0"/>
    <w:rsid w:val="002B6A04"/>
    <w:rsid w:val="002C13DF"/>
    <w:rsid w:val="002D146E"/>
    <w:rsid w:val="002E12E1"/>
    <w:rsid w:val="002E619C"/>
    <w:rsid w:val="002E6E2B"/>
    <w:rsid w:val="00304D5F"/>
    <w:rsid w:val="003158BC"/>
    <w:rsid w:val="003261F2"/>
    <w:rsid w:val="00331D82"/>
    <w:rsid w:val="00352F3A"/>
    <w:rsid w:val="003536E4"/>
    <w:rsid w:val="00353798"/>
    <w:rsid w:val="003777A4"/>
    <w:rsid w:val="00380A30"/>
    <w:rsid w:val="0039157A"/>
    <w:rsid w:val="00395E12"/>
    <w:rsid w:val="003E0DF1"/>
    <w:rsid w:val="003E4F8E"/>
    <w:rsid w:val="003F406C"/>
    <w:rsid w:val="004032B5"/>
    <w:rsid w:val="00414CDE"/>
    <w:rsid w:val="0041699B"/>
    <w:rsid w:val="004212A8"/>
    <w:rsid w:val="00432178"/>
    <w:rsid w:val="0043612D"/>
    <w:rsid w:val="00442017"/>
    <w:rsid w:val="00442A75"/>
    <w:rsid w:val="00450F1D"/>
    <w:rsid w:val="00454635"/>
    <w:rsid w:val="004574FC"/>
    <w:rsid w:val="00463A01"/>
    <w:rsid w:val="00480212"/>
    <w:rsid w:val="00480292"/>
    <w:rsid w:val="00481E85"/>
    <w:rsid w:val="00485195"/>
    <w:rsid w:val="00490325"/>
    <w:rsid w:val="00493CB6"/>
    <w:rsid w:val="00494831"/>
    <w:rsid w:val="004977BE"/>
    <w:rsid w:val="004B24AA"/>
    <w:rsid w:val="004B447B"/>
    <w:rsid w:val="004E1059"/>
    <w:rsid w:val="004E113D"/>
    <w:rsid w:val="004E2522"/>
    <w:rsid w:val="004E4A47"/>
    <w:rsid w:val="004E672C"/>
    <w:rsid w:val="004F3E51"/>
    <w:rsid w:val="004F3E6A"/>
    <w:rsid w:val="00505A82"/>
    <w:rsid w:val="0052553A"/>
    <w:rsid w:val="005307C7"/>
    <w:rsid w:val="0053320E"/>
    <w:rsid w:val="005332E4"/>
    <w:rsid w:val="005406D7"/>
    <w:rsid w:val="00552A08"/>
    <w:rsid w:val="005604FF"/>
    <w:rsid w:val="00573727"/>
    <w:rsid w:val="00576841"/>
    <w:rsid w:val="00582076"/>
    <w:rsid w:val="00583BA8"/>
    <w:rsid w:val="00587032"/>
    <w:rsid w:val="0058764D"/>
    <w:rsid w:val="00587D2F"/>
    <w:rsid w:val="005915F8"/>
    <w:rsid w:val="005C133F"/>
    <w:rsid w:val="005C2EC1"/>
    <w:rsid w:val="005C529C"/>
    <w:rsid w:val="005D0A54"/>
    <w:rsid w:val="005E2E06"/>
    <w:rsid w:val="005E3F9B"/>
    <w:rsid w:val="005E5457"/>
    <w:rsid w:val="005E7817"/>
    <w:rsid w:val="005F0142"/>
    <w:rsid w:val="005F11C5"/>
    <w:rsid w:val="005F5E1A"/>
    <w:rsid w:val="005F67D8"/>
    <w:rsid w:val="005F7C2D"/>
    <w:rsid w:val="00602A69"/>
    <w:rsid w:val="0060531C"/>
    <w:rsid w:val="0061286B"/>
    <w:rsid w:val="006130A1"/>
    <w:rsid w:val="0063130C"/>
    <w:rsid w:val="00636C0D"/>
    <w:rsid w:val="00646726"/>
    <w:rsid w:val="00664EC0"/>
    <w:rsid w:val="006745A1"/>
    <w:rsid w:val="00677CFF"/>
    <w:rsid w:val="006A4EE1"/>
    <w:rsid w:val="006B08C9"/>
    <w:rsid w:val="006B75F4"/>
    <w:rsid w:val="006C0B43"/>
    <w:rsid w:val="006C2799"/>
    <w:rsid w:val="006C79E2"/>
    <w:rsid w:val="006D105A"/>
    <w:rsid w:val="006E13B5"/>
    <w:rsid w:val="006E18E2"/>
    <w:rsid w:val="00703D4F"/>
    <w:rsid w:val="00713409"/>
    <w:rsid w:val="00727136"/>
    <w:rsid w:val="0072720F"/>
    <w:rsid w:val="007434C7"/>
    <w:rsid w:val="00744F25"/>
    <w:rsid w:val="007509FE"/>
    <w:rsid w:val="007552E6"/>
    <w:rsid w:val="0076604C"/>
    <w:rsid w:val="00770949"/>
    <w:rsid w:val="007815F9"/>
    <w:rsid w:val="00791D26"/>
    <w:rsid w:val="00792952"/>
    <w:rsid w:val="00797E6D"/>
    <w:rsid w:val="007A5CBD"/>
    <w:rsid w:val="007B324F"/>
    <w:rsid w:val="007B5DF0"/>
    <w:rsid w:val="007C39DB"/>
    <w:rsid w:val="007D1045"/>
    <w:rsid w:val="007D2206"/>
    <w:rsid w:val="007D4C51"/>
    <w:rsid w:val="007D6C20"/>
    <w:rsid w:val="007D7F35"/>
    <w:rsid w:val="007E0DEB"/>
    <w:rsid w:val="008005A5"/>
    <w:rsid w:val="00801150"/>
    <w:rsid w:val="008123CE"/>
    <w:rsid w:val="00812946"/>
    <w:rsid w:val="00812BF2"/>
    <w:rsid w:val="00814443"/>
    <w:rsid w:val="00822FB6"/>
    <w:rsid w:val="0082551D"/>
    <w:rsid w:val="0082684C"/>
    <w:rsid w:val="008316CB"/>
    <w:rsid w:val="00836B14"/>
    <w:rsid w:val="0084371A"/>
    <w:rsid w:val="0085190C"/>
    <w:rsid w:val="008526F1"/>
    <w:rsid w:val="00860F1C"/>
    <w:rsid w:val="008643BA"/>
    <w:rsid w:val="008646B1"/>
    <w:rsid w:val="00867E5C"/>
    <w:rsid w:val="00880914"/>
    <w:rsid w:val="00884168"/>
    <w:rsid w:val="00885B12"/>
    <w:rsid w:val="00893FA1"/>
    <w:rsid w:val="00896B77"/>
    <w:rsid w:val="008975C0"/>
    <w:rsid w:val="008A587C"/>
    <w:rsid w:val="008B4CD8"/>
    <w:rsid w:val="008C0850"/>
    <w:rsid w:val="008C0F06"/>
    <w:rsid w:val="008C244B"/>
    <w:rsid w:val="008C3A3F"/>
    <w:rsid w:val="008D3EAA"/>
    <w:rsid w:val="008E3BCC"/>
    <w:rsid w:val="008E67DE"/>
    <w:rsid w:val="008F4D62"/>
    <w:rsid w:val="00902E1D"/>
    <w:rsid w:val="00904422"/>
    <w:rsid w:val="0090749E"/>
    <w:rsid w:val="00924BF3"/>
    <w:rsid w:val="00942529"/>
    <w:rsid w:val="00956FD7"/>
    <w:rsid w:val="00971195"/>
    <w:rsid w:val="009741D5"/>
    <w:rsid w:val="00985867"/>
    <w:rsid w:val="0099503D"/>
    <w:rsid w:val="00997C9C"/>
    <w:rsid w:val="009A002D"/>
    <w:rsid w:val="009A21A6"/>
    <w:rsid w:val="009C25C7"/>
    <w:rsid w:val="009C3584"/>
    <w:rsid w:val="009D10F8"/>
    <w:rsid w:val="009D128B"/>
    <w:rsid w:val="009D3636"/>
    <w:rsid w:val="009E2465"/>
    <w:rsid w:val="009E5FCC"/>
    <w:rsid w:val="009F121D"/>
    <w:rsid w:val="009F128B"/>
    <w:rsid w:val="009F727B"/>
    <w:rsid w:val="009F74EA"/>
    <w:rsid w:val="00A072C2"/>
    <w:rsid w:val="00A12034"/>
    <w:rsid w:val="00A16298"/>
    <w:rsid w:val="00A17E2A"/>
    <w:rsid w:val="00A365E1"/>
    <w:rsid w:val="00A4233E"/>
    <w:rsid w:val="00A62EC8"/>
    <w:rsid w:val="00A672AA"/>
    <w:rsid w:val="00A82A37"/>
    <w:rsid w:val="00A82F2B"/>
    <w:rsid w:val="00A8392E"/>
    <w:rsid w:val="00A909EC"/>
    <w:rsid w:val="00AB65B4"/>
    <w:rsid w:val="00AC26DA"/>
    <w:rsid w:val="00AC3752"/>
    <w:rsid w:val="00AC3B13"/>
    <w:rsid w:val="00AC4089"/>
    <w:rsid w:val="00AD2FB8"/>
    <w:rsid w:val="00AE5089"/>
    <w:rsid w:val="00AF28D3"/>
    <w:rsid w:val="00B018DE"/>
    <w:rsid w:val="00B01D6C"/>
    <w:rsid w:val="00B10D0D"/>
    <w:rsid w:val="00B16378"/>
    <w:rsid w:val="00B173A4"/>
    <w:rsid w:val="00B20615"/>
    <w:rsid w:val="00B21D0D"/>
    <w:rsid w:val="00B26CF7"/>
    <w:rsid w:val="00B35424"/>
    <w:rsid w:val="00B47EA2"/>
    <w:rsid w:val="00B62218"/>
    <w:rsid w:val="00B63DC8"/>
    <w:rsid w:val="00B749C5"/>
    <w:rsid w:val="00B77315"/>
    <w:rsid w:val="00B779FC"/>
    <w:rsid w:val="00B85280"/>
    <w:rsid w:val="00B9132E"/>
    <w:rsid w:val="00B953CF"/>
    <w:rsid w:val="00BA421E"/>
    <w:rsid w:val="00BA6916"/>
    <w:rsid w:val="00BB54C5"/>
    <w:rsid w:val="00BC6269"/>
    <w:rsid w:val="00BD5490"/>
    <w:rsid w:val="00BD682A"/>
    <w:rsid w:val="00BE4BEA"/>
    <w:rsid w:val="00BE7144"/>
    <w:rsid w:val="00BF102B"/>
    <w:rsid w:val="00BF2A17"/>
    <w:rsid w:val="00C04D78"/>
    <w:rsid w:val="00C0760C"/>
    <w:rsid w:val="00C14D7B"/>
    <w:rsid w:val="00C17BDC"/>
    <w:rsid w:val="00C3059E"/>
    <w:rsid w:val="00C30D49"/>
    <w:rsid w:val="00C33EBB"/>
    <w:rsid w:val="00C34C8E"/>
    <w:rsid w:val="00C41B5F"/>
    <w:rsid w:val="00C52373"/>
    <w:rsid w:val="00C53B00"/>
    <w:rsid w:val="00C55915"/>
    <w:rsid w:val="00C6132C"/>
    <w:rsid w:val="00C63F97"/>
    <w:rsid w:val="00C6416A"/>
    <w:rsid w:val="00C704EB"/>
    <w:rsid w:val="00C756D1"/>
    <w:rsid w:val="00C82FF0"/>
    <w:rsid w:val="00C85E87"/>
    <w:rsid w:val="00C8707B"/>
    <w:rsid w:val="00C94B2C"/>
    <w:rsid w:val="00CA3849"/>
    <w:rsid w:val="00CA3C3A"/>
    <w:rsid w:val="00CB00E8"/>
    <w:rsid w:val="00CD04FC"/>
    <w:rsid w:val="00CE12A3"/>
    <w:rsid w:val="00CE207F"/>
    <w:rsid w:val="00CE2D9E"/>
    <w:rsid w:val="00CE5355"/>
    <w:rsid w:val="00CF4FC5"/>
    <w:rsid w:val="00D11044"/>
    <w:rsid w:val="00D148F2"/>
    <w:rsid w:val="00D20382"/>
    <w:rsid w:val="00D23D94"/>
    <w:rsid w:val="00D42138"/>
    <w:rsid w:val="00D440F2"/>
    <w:rsid w:val="00D571F8"/>
    <w:rsid w:val="00D810EF"/>
    <w:rsid w:val="00D86C41"/>
    <w:rsid w:val="00D91C18"/>
    <w:rsid w:val="00D92ACA"/>
    <w:rsid w:val="00D93F36"/>
    <w:rsid w:val="00DA6CAC"/>
    <w:rsid w:val="00DB30ED"/>
    <w:rsid w:val="00DB32AE"/>
    <w:rsid w:val="00DB6E09"/>
    <w:rsid w:val="00DC3DE0"/>
    <w:rsid w:val="00DD2B47"/>
    <w:rsid w:val="00DE526D"/>
    <w:rsid w:val="00DF6DE2"/>
    <w:rsid w:val="00E00DB5"/>
    <w:rsid w:val="00E0357C"/>
    <w:rsid w:val="00E06C90"/>
    <w:rsid w:val="00E10EE8"/>
    <w:rsid w:val="00E11437"/>
    <w:rsid w:val="00E17536"/>
    <w:rsid w:val="00E24286"/>
    <w:rsid w:val="00E267E6"/>
    <w:rsid w:val="00E32196"/>
    <w:rsid w:val="00E33B94"/>
    <w:rsid w:val="00E41133"/>
    <w:rsid w:val="00E4142E"/>
    <w:rsid w:val="00E430B4"/>
    <w:rsid w:val="00E446DA"/>
    <w:rsid w:val="00E519E7"/>
    <w:rsid w:val="00E5269D"/>
    <w:rsid w:val="00E64581"/>
    <w:rsid w:val="00E66D77"/>
    <w:rsid w:val="00E87D29"/>
    <w:rsid w:val="00E90633"/>
    <w:rsid w:val="00E97E61"/>
    <w:rsid w:val="00EB4D28"/>
    <w:rsid w:val="00EB57EF"/>
    <w:rsid w:val="00EB5B7F"/>
    <w:rsid w:val="00EC2D7E"/>
    <w:rsid w:val="00EC4CF4"/>
    <w:rsid w:val="00ED09DD"/>
    <w:rsid w:val="00ED2534"/>
    <w:rsid w:val="00EF3116"/>
    <w:rsid w:val="00EF5F11"/>
    <w:rsid w:val="00EF6B2A"/>
    <w:rsid w:val="00F15DBB"/>
    <w:rsid w:val="00F21EB8"/>
    <w:rsid w:val="00F346E4"/>
    <w:rsid w:val="00F36605"/>
    <w:rsid w:val="00F45205"/>
    <w:rsid w:val="00F5239B"/>
    <w:rsid w:val="00F540E6"/>
    <w:rsid w:val="00F608B5"/>
    <w:rsid w:val="00F71684"/>
    <w:rsid w:val="00F81D49"/>
    <w:rsid w:val="00F85C61"/>
    <w:rsid w:val="00F91513"/>
    <w:rsid w:val="00F92B58"/>
    <w:rsid w:val="00F94E68"/>
    <w:rsid w:val="00FB038D"/>
    <w:rsid w:val="00FC361C"/>
    <w:rsid w:val="00FC53D6"/>
    <w:rsid w:val="00FD0EF4"/>
    <w:rsid w:val="00FD3554"/>
    <w:rsid w:val="00FE24E2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D9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D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5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C79E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54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4C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E0D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552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52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552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52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6467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7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D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5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C79E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54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4C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E0D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552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52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552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52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6467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terin\Downloads\&#1055;&#1077;&#1095;&#1072;&#1090;&#1085;&#1072;&#1103;_&#1092;&#1086;&#1088;&#1084;&#1072;_&#1050;&#1058;&#1056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1ED4-80C7-47DF-B300-0CE2AEAA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Печатная_форма_КТРУ</Template>
  <TotalTime>326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Тетерин Руслан Николаевич</dc:creator>
  <cp:lastModifiedBy>Кузминова Мария Сергеевна</cp:lastModifiedBy>
  <cp:revision>59</cp:revision>
  <cp:lastPrinted>2026-05-27T13:17:00Z</cp:lastPrinted>
  <dcterms:created xsi:type="dcterms:W3CDTF">2026-03-26T10:02:00Z</dcterms:created>
  <dcterms:modified xsi:type="dcterms:W3CDTF">2026-05-28T08:33:00Z</dcterms:modified>
</cp:coreProperties>
</file>