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B92F0" w14:textId="254ADCB8" w:rsidR="00155CE3" w:rsidRPr="00081035" w:rsidRDefault="00455670" w:rsidP="00455670">
      <w:pPr>
        <w:jc w:val="center"/>
        <w:rPr>
          <w:rFonts w:ascii="PT Astra Serif" w:hAnsi="PT Astra Serif"/>
          <w:b/>
          <w:sz w:val="22"/>
          <w:szCs w:val="22"/>
        </w:rPr>
      </w:pPr>
      <w:r w:rsidRPr="00081035">
        <w:rPr>
          <w:rFonts w:ascii="PT Astra Serif" w:hAnsi="PT Astra Serif"/>
          <w:b/>
          <w:sz w:val="22"/>
          <w:szCs w:val="22"/>
        </w:rPr>
        <w:t>На</w:t>
      </w:r>
      <w:r w:rsidR="00FB205F" w:rsidRPr="00081035">
        <w:rPr>
          <w:rFonts w:ascii="PT Astra Serif" w:hAnsi="PT Astra Serif"/>
          <w:b/>
          <w:sz w:val="22"/>
          <w:szCs w:val="22"/>
        </w:rPr>
        <w:t xml:space="preserve"> поставку продуктов питания в рамках ГОЗ</w:t>
      </w:r>
    </w:p>
    <w:p w14:paraId="7F30EFDE" w14:textId="77777777" w:rsidR="00081035" w:rsidRPr="00081035" w:rsidRDefault="00081035" w:rsidP="00455670">
      <w:pPr>
        <w:jc w:val="center"/>
        <w:rPr>
          <w:rFonts w:ascii="PT Astra Serif" w:hAnsi="PT Astra Serif"/>
          <w:b/>
          <w:sz w:val="22"/>
          <w:szCs w:val="22"/>
        </w:rPr>
      </w:pPr>
    </w:p>
    <w:p w14:paraId="6000D508" w14:textId="2163AA2D" w:rsidR="00FE6763" w:rsidRPr="00081035" w:rsidRDefault="00FE6763" w:rsidP="00CC32EA">
      <w:pPr>
        <w:pStyle w:val="21"/>
        <w:spacing w:after="0" w:line="240" w:lineRule="auto"/>
        <w:ind w:left="0"/>
        <w:jc w:val="both"/>
        <w:rPr>
          <w:rFonts w:ascii="PT Astra Serif" w:hAnsi="PT Astra Serif"/>
          <w:sz w:val="22"/>
          <w:szCs w:val="22"/>
        </w:rPr>
      </w:pPr>
    </w:p>
    <w:p w14:paraId="1AF97790" w14:textId="77777777" w:rsidR="00E8576C" w:rsidRPr="00081035" w:rsidRDefault="00E8576C" w:rsidP="00CC32EA">
      <w:pPr>
        <w:pStyle w:val="21"/>
        <w:spacing w:after="0" w:line="240" w:lineRule="auto"/>
        <w:ind w:left="0"/>
        <w:jc w:val="both"/>
        <w:rPr>
          <w:rFonts w:ascii="PT Astra Serif" w:hAnsi="PT Astra Serif"/>
          <w:sz w:val="22"/>
          <w:szCs w:val="22"/>
        </w:rPr>
      </w:pPr>
    </w:p>
    <w:tbl>
      <w:tblPr>
        <w:tblStyle w:val="a8"/>
        <w:tblpPr w:leftFromText="180" w:rightFromText="180" w:vertAnchor="page" w:horzAnchor="margin" w:tblpY="1681"/>
        <w:tblW w:w="0" w:type="auto"/>
        <w:tblLook w:val="04A0" w:firstRow="1" w:lastRow="0" w:firstColumn="1" w:lastColumn="0" w:noHBand="0" w:noVBand="1"/>
      </w:tblPr>
      <w:tblGrid>
        <w:gridCol w:w="2209"/>
        <w:gridCol w:w="1388"/>
        <w:gridCol w:w="1565"/>
        <w:gridCol w:w="3206"/>
        <w:gridCol w:w="1688"/>
      </w:tblGrid>
      <w:tr w:rsidR="00E8576C" w:rsidRPr="00081035" w14:paraId="68C99C00" w14:textId="77777777" w:rsidTr="00F53FA3">
        <w:tc>
          <w:tcPr>
            <w:tcW w:w="22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6C991D" w14:textId="77777777" w:rsidR="00E8576C" w:rsidRPr="00081035" w:rsidRDefault="00E8576C" w:rsidP="00E8576C">
            <w:pPr>
              <w:jc w:val="center"/>
              <w:rPr>
                <w:rFonts w:ascii="PT Astra Serif" w:hAnsi="PT Astra Serif"/>
                <w:b/>
                <w:sz w:val="22"/>
                <w:szCs w:val="22"/>
                <w:lang w:eastAsia="en-US"/>
              </w:rPr>
            </w:pPr>
            <w:r w:rsidRPr="00081035">
              <w:rPr>
                <w:rFonts w:ascii="PT Astra Serif" w:hAnsi="PT Astra Serif"/>
                <w:b/>
                <w:sz w:val="22"/>
                <w:szCs w:val="22"/>
              </w:rPr>
              <w:t>Наименование товара</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AEA84" w14:textId="77777777" w:rsidR="00E8576C" w:rsidRPr="00081035" w:rsidRDefault="00E8576C" w:rsidP="00E8576C">
            <w:pPr>
              <w:jc w:val="center"/>
              <w:rPr>
                <w:rFonts w:ascii="PT Astra Serif" w:hAnsi="PT Astra Serif"/>
                <w:b/>
                <w:sz w:val="22"/>
                <w:szCs w:val="22"/>
                <w:lang w:eastAsia="en-US"/>
              </w:rPr>
            </w:pPr>
            <w:r w:rsidRPr="00081035">
              <w:rPr>
                <w:rFonts w:ascii="PT Astra Serif" w:hAnsi="PT Astra Serif"/>
                <w:b/>
                <w:sz w:val="22"/>
                <w:szCs w:val="22"/>
              </w:rPr>
              <w:t>ГОСТ, или ТУ</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3A2E4" w14:textId="77777777" w:rsidR="00E8576C" w:rsidRPr="00081035" w:rsidRDefault="00E8576C" w:rsidP="00E8576C">
            <w:pPr>
              <w:jc w:val="center"/>
              <w:rPr>
                <w:rFonts w:ascii="PT Astra Serif" w:hAnsi="PT Astra Serif"/>
                <w:b/>
                <w:sz w:val="22"/>
                <w:szCs w:val="22"/>
                <w:lang w:eastAsia="en-US"/>
              </w:rPr>
            </w:pPr>
            <w:r w:rsidRPr="00081035">
              <w:rPr>
                <w:rFonts w:ascii="PT Astra Serif" w:hAnsi="PT Astra Serif"/>
                <w:b/>
                <w:sz w:val="22"/>
                <w:szCs w:val="22"/>
              </w:rPr>
              <w:t>Единица измерения</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CCF5F8" w14:textId="77777777" w:rsidR="00E8576C" w:rsidRPr="00081035" w:rsidRDefault="00E8576C" w:rsidP="00E8576C">
            <w:pPr>
              <w:jc w:val="center"/>
              <w:rPr>
                <w:rFonts w:ascii="PT Astra Serif" w:hAnsi="PT Astra Serif"/>
                <w:b/>
                <w:sz w:val="22"/>
                <w:szCs w:val="22"/>
                <w:lang w:eastAsia="en-US"/>
              </w:rPr>
            </w:pPr>
            <w:r w:rsidRPr="00081035">
              <w:rPr>
                <w:rFonts w:ascii="PT Astra Serif" w:hAnsi="PT Astra Serif"/>
                <w:b/>
                <w:sz w:val="22"/>
                <w:szCs w:val="22"/>
              </w:rPr>
              <w:t>Количество</w:t>
            </w:r>
          </w:p>
          <w:p w14:paraId="26050F93" w14:textId="77777777" w:rsidR="00E8576C" w:rsidRPr="00081035" w:rsidRDefault="00E8576C" w:rsidP="00E8576C">
            <w:pPr>
              <w:jc w:val="center"/>
              <w:rPr>
                <w:rFonts w:ascii="PT Astra Serif" w:hAnsi="PT Astra Serif"/>
                <w:b/>
                <w:sz w:val="22"/>
                <w:szCs w:val="22"/>
                <w:lang w:eastAsia="en-US"/>
              </w:rPr>
            </w:pP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34422" w14:textId="67DF5457" w:rsidR="00E8576C" w:rsidRPr="00081035" w:rsidRDefault="00E8576C" w:rsidP="00E8576C">
            <w:pPr>
              <w:jc w:val="center"/>
              <w:rPr>
                <w:rFonts w:ascii="PT Astra Serif" w:hAnsi="PT Astra Serif"/>
                <w:b/>
                <w:sz w:val="22"/>
                <w:szCs w:val="22"/>
                <w:lang w:eastAsia="en-US"/>
              </w:rPr>
            </w:pPr>
            <w:r w:rsidRPr="00081035">
              <w:rPr>
                <w:rFonts w:ascii="PT Astra Serif" w:hAnsi="PT Astra Serif"/>
                <w:b/>
                <w:sz w:val="22"/>
                <w:szCs w:val="22"/>
              </w:rPr>
              <w:t>Сумма в рублях максимальная</w:t>
            </w:r>
          </w:p>
        </w:tc>
      </w:tr>
      <w:tr w:rsidR="00237D8D" w:rsidRPr="00081035" w14:paraId="5042E055" w14:textId="77777777" w:rsidTr="00F53FA3">
        <w:tc>
          <w:tcPr>
            <w:tcW w:w="22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558A02" w14:textId="552DD370" w:rsidR="00237D8D" w:rsidRPr="00081035" w:rsidRDefault="006172E7" w:rsidP="00237D8D">
            <w:pPr>
              <w:rPr>
                <w:rFonts w:ascii="PT Astra Serif" w:hAnsi="PT Astra Serif"/>
                <w:sz w:val="22"/>
                <w:szCs w:val="22"/>
                <w:lang w:val="en-US" w:eastAsia="en-US"/>
              </w:rPr>
            </w:pPr>
            <w:r w:rsidRPr="00081035">
              <w:rPr>
                <w:rFonts w:ascii="PT Astra Serif" w:hAnsi="PT Astra Serif"/>
                <w:sz w:val="22"/>
                <w:szCs w:val="22"/>
                <w:lang w:eastAsia="en-US"/>
              </w:rPr>
              <w:t>1</w:t>
            </w:r>
            <w:r w:rsidR="00AC5FD0" w:rsidRPr="00081035">
              <w:rPr>
                <w:rFonts w:ascii="PT Astra Serif" w:hAnsi="PT Astra Serif"/>
                <w:sz w:val="22"/>
                <w:szCs w:val="22"/>
                <w:lang w:eastAsia="en-US"/>
              </w:rPr>
              <w:t xml:space="preserve">. </w:t>
            </w:r>
            <w:r w:rsidR="0037129D" w:rsidRPr="00081035">
              <w:rPr>
                <w:rFonts w:ascii="PT Astra Serif" w:hAnsi="PT Astra Serif"/>
                <w:sz w:val="22"/>
                <w:szCs w:val="22"/>
                <w:lang w:eastAsia="en-US"/>
              </w:rPr>
              <w:t>Морковь столовая</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9C4EB6" w14:textId="584D16D2" w:rsidR="00237D8D" w:rsidRPr="00081035" w:rsidRDefault="00AA0DE2" w:rsidP="00237D8D">
            <w:pPr>
              <w:jc w:val="center"/>
              <w:rPr>
                <w:rFonts w:ascii="PT Astra Serif" w:hAnsi="PT Astra Serif"/>
                <w:sz w:val="22"/>
                <w:szCs w:val="22"/>
                <w:lang w:eastAsia="en-US"/>
              </w:rPr>
            </w:pPr>
            <w:r w:rsidRPr="00081035">
              <w:rPr>
                <w:rFonts w:ascii="PT Astra Serif" w:hAnsi="PT Astra Serif"/>
                <w:sz w:val="22"/>
                <w:szCs w:val="22"/>
                <w:lang w:eastAsia="en-US"/>
              </w:rPr>
              <w:t>наличие</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8469BE" w14:textId="0FF7E58D" w:rsidR="00237D8D" w:rsidRPr="00081035" w:rsidRDefault="00AC5FD0" w:rsidP="00237D8D">
            <w:pPr>
              <w:jc w:val="center"/>
              <w:rPr>
                <w:rFonts w:ascii="PT Astra Serif" w:hAnsi="PT Astra Serif"/>
                <w:sz w:val="22"/>
                <w:szCs w:val="22"/>
                <w:lang w:eastAsia="en-US"/>
              </w:rPr>
            </w:pPr>
            <w:r w:rsidRPr="00081035">
              <w:rPr>
                <w:rFonts w:ascii="PT Astra Serif" w:hAnsi="PT Astra Serif"/>
                <w:sz w:val="22"/>
                <w:szCs w:val="22"/>
                <w:lang w:eastAsia="en-US"/>
              </w:rPr>
              <w:t>к</w:t>
            </w:r>
            <w:r w:rsidR="00AA0DE2" w:rsidRPr="00081035">
              <w:rPr>
                <w:rFonts w:ascii="PT Astra Serif" w:hAnsi="PT Astra Serif"/>
                <w:sz w:val="22"/>
                <w:szCs w:val="22"/>
                <w:lang w:eastAsia="en-US"/>
              </w:rPr>
              <w:t>г</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D97EC1" w14:textId="36FB8C2A" w:rsidR="00237D8D" w:rsidRPr="00081035" w:rsidRDefault="0037129D" w:rsidP="00237D8D">
            <w:pPr>
              <w:jc w:val="center"/>
              <w:rPr>
                <w:rFonts w:ascii="PT Astra Serif" w:hAnsi="PT Astra Serif"/>
                <w:sz w:val="22"/>
                <w:szCs w:val="22"/>
                <w:lang w:eastAsia="en-US"/>
              </w:rPr>
            </w:pPr>
            <w:r w:rsidRPr="00081035">
              <w:rPr>
                <w:rFonts w:ascii="PT Astra Serif" w:hAnsi="PT Astra Serif"/>
                <w:sz w:val="22"/>
                <w:szCs w:val="22"/>
                <w:lang w:eastAsia="en-US"/>
              </w:rPr>
              <w:t>150</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E09F0E" w14:textId="457EE289" w:rsidR="00237D8D" w:rsidRPr="00081035" w:rsidRDefault="00237D8D" w:rsidP="00237D8D">
            <w:pPr>
              <w:jc w:val="center"/>
              <w:rPr>
                <w:rFonts w:ascii="PT Astra Serif" w:hAnsi="PT Astra Serif"/>
                <w:sz w:val="22"/>
                <w:szCs w:val="22"/>
                <w:lang w:eastAsia="en-US"/>
              </w:rPr>
            </w:pPr>
          </w:p>
        </w:tc>
      </w:tr>
      <w:tr w:rsidR="005242D8" w:rsidRPr="00081035" w14:paraId="5CF56400" w14:textId="77777777" w:rsidTr="00F53FA3">
        <w:tc>
          <w:tcPr>
            <w:tcW w:w="22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E627C0" w14:textId="0E5FDF19" w:rsidR="005242D8" w:rsidRPr="00081035" w:rsidRDefault="006172E7" w:rsidP="00237D8D">
            <w:pPr>
              <w:rPr>
                <w:rFonts w:ascii="PT Astra Serif" w:hAnsi="PT Astra Serif"/>
                <w:sz w:val="22"/>
                <w:szCs w:val="22"/>
                <w:lang w:eastAsia="en-US"/>
              </w:rPr>
            </w:pPr>
            <w:r w:rsidRPr="00081035">
              <w:rPr>
                <w:rFonts w:ascii="PT Astra Serif" w:hAnsi="PT Astra Serif"/>
                <w:sz w:val="22"/>
                <w:szCs w:val="22"/>
                <w:lang w:eastAsia="en-US"/>
              </w:rPr>
              <w:t>2</w:t>
            </w:r>
            <w:r w:rsidR="005242D8" w:rsidRPr="00081035">
              <w:rPr>
                <w:rFonts w:ascii="PT Astra Serif" w:hAnsi="PT Astra Serif"/>
                <w:sz w:val="22"/>
                <w:szCs w:val="22"/>
                <w:lang w:eastAsia="en-US"/>
              </w:rPr>
              <w:t>.</w:t>
            </w:r>
            <w:r w:rsidR="0037129D" w:rsidRPr="00081035">
              <w:rPr>
                <w:rFonts w:ascii="PT Astra Serif" w:hAnsi="PT Astra Serif"/>
                <w:sz w:val="22"/>
                <w:szCs w:val="22"/>
                <w:lang w:eastAsia="en-US"/>
              </w:rPr>
              <w:t>Свекла столовая</w:t>
            </w:r>
          </w:p>
          <w:p w14:paraId="5898D458" w14:textId="77777777" w:rsidR="005242D8" w:rsidRPr="00081035" w:rsidRDefault="005242D8" w:rsidP="00237D8D">
            <w:pPr>
              <w:rPr>
                <w:rFonts w:ascii="PT Astra Serif" w:hAnsi="PT Astra Serif"/>
                <w:sz w:val="22"/>
                <w:szCs w:val="22"/>
                <w:lang w:eastAsia="en-US"/>
              </w:rPr>
            </w:pP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170D48" w14:textId="15572C2B" w:rsidR="005242D8" w:rsidRPr="00081035" w:rsidRDefault="00A60865" w:rsidP="00237D8D">
            <w:pPr>
              <w:jc w:val="center"/>
              <w:rPr>
                <w:rFonts w:ascii="PT Astra Serif" w:hAnsi="PT Astra Serif"/>
                <w:sz w:val="22"/>
                <w:szCs w:val="22"/>
                <w:lang w:eastAsia="en-US"/>
              </w:rPr>
            </w:pPr>
            <w:r w:rsidRPr="00081035">
              <w:rPr>
                <w:rFonts w:ascii="PT Astra Serif" w:hAnsi="PT Astra Serif"/>
                <w:sz w:val="22"/>
                <w:szCs w:val="22"/>
                <w:lang w:eastAsia="en-US"/>
              </w:rPr>
              <w:t>наличие</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6570C6" w14:textId="524773C1" w:rsidR="005242D8" w:rsidRPr="00081035" w:rsidRDefault="005242D8" w:rsidP="00237D8D">
            <w:pPr>
              <w:jc w:val="center"/>
              <w:rPr>
                <w:rFonts w:ascii="PT Astra Serif" w:hAnsi="PT Astra Serif"/>
                <w:sz w:val="22"/>
                <w:szCs w:val="22"/>
                <w:lang w:eastAsia="en-US"/>
              </w:rPr>
            </w:pPr>
            <w:r w:rsidRPr="00081035">
              <w:rPr>
                <w:rFonts w:ascii="PT Astra Serif" w:hAnsi="PT Astra Serif"/>
                <w:sz w:val="22"/>
                <w:szCs w:val="22"/>
                <w:lang w:eastAsia="en-US"/>
              </w:rPr>
              <w:t>кг</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A4523F" w14:textId="05B8DAB8" w:rsidR="005242D8" w:rsidRPr="00081035" w:rsidRDefault="00081035" w:rsidP="00237D8D">
            <w:pPr>
              <w:jc w:val="center"/>
              <w:rPr>
                <w:rFonts w:ascii="PT Astra Serif" w:hAnsi="PT Astra Serif"/>
                <w:sz w:val="22"/>
                <w:szCs w:val="22"/>
                <w:lang w:eastAsia="en-US"/>
              </w:rPr>
            </w:pPr>
            <w:r w:rsidRPr="00081035">
              <w:rPr>
                <w:rFonts w:ascii="PT Astra Serif" w:hAnsi="PT Astra Serif"/>
                <w:sz w:val="22"/>
                <w:szCs w:val="22"/>
                <w:lang w:eastAsia="en-US"/>
              </w:rPr>
              <w:t>150</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F3E718" w14:textId="77777777" w:rsidR="005242D8" w:rsidRPr="00081035" w:rsidRDefault="005242D8" w:rsidP="00237D8D">
            <w:pPr>
              <w:jc w:val="center"/>
              <w:rPr>
                <w:rFonts w:ascii="PT Astra Serif" w:hAnsi="PT Astra Serif"/>
                <w:sz w:val="22"/>
                <w:szCs w:val="22"/>
                <w:lang w:eastAsia="en-US"/>
              </w:rPr>
            </w:pPr>
          </w:p>
        </w:tc>
      </w:tr>
      <w:tr w:rsidR="005242D8" w:rsidRPr="00081035" w14:paraId="6F3B7B71" w14:textId="77777777" w:rsidTr="00F53FA3">
        <w:tc>
          <w:tcPr>
            <w:tcW w:w="22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63B939" w14:textId="257D140E" w:rsidR="005242D8" w:rsidRPr="00081035" w:rsidRDefault="006172E7" w:rsidP="00237D8D">
            <w:pPr>
              <w:rPr>
                <w:rFonts w:ascii="PT Astra Serif" w:hAnsi="PT Astra Serif"/>
                <w:sz w:val="22"/>
                <w:szCs w:val="22"/>
                <w:lang w:eastAsia="en-US"/>
              </w:rPr>
            </w:pPr>
            <w:r w:rsidRPr="00081035">
              <w:rPr>
                <w:rFonts w:ascii="PT Astra Serif" w:hAnsi="PT Astra Serif"/>
                <w:sz w:val="22"/>
                <w:szCs w:val="22"/>
                <w:lang w:eastAsia="en-US"/>
              </w:rPr>
              <w:t>3</w:t>
            </w:r>
            <w:r w:rsidR="005242D8" w:rsidRPr="00081035">
              <w:rPr>
                <w:rFonts w:ascii="PT Astra Serif" w:hAnsi="PT Astra Serif"/>
                <w:sz w:val="22"/>
                <w:szCs w:val="22"/>
                <w:lang w:eastAsia="en-US"/>
              </w:rPr>
              <w:t>.</w:t>
            </w:r>
            <w:r w:rsidR="0037129D" w:rsidRPr="00081035">
              <w:rPr>
                <w:rFonts w:ascii="PT Astra Serif" w:hAnsi="PT Astra Serif"/>
                <w:sz w:val="22"/>
                <w:szCs w:val="22"/>
                <w:lang w:eastAsia="en-US"/>
              </w:rPr>
              <w:t>Лук репчатый</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C5C2C3" w14:textId="4C461E2D" w:rsidR="005242D8" w:rsidRPr="00081035" w:rsidRDefault="00A60865" w:rsidP="00237D8D">
            <w:pPr>
              <w:jc w:val="center"/>
              <w:rPr>
                <w:rFonts w:ascii="PT Astra Serif" w:hAnsi="PT Astra Serif"/>
                <w:sz w:val="22"/>
                <w:szCs w:val="22"/>
                <w:lang w:eastAsia="en-US"/>
              </w:rPr>
            </w:pPr>
            <w:r w:rsidRPr="00081035">
              <w:rPr>
                <w:rFonts w:ascii="PT Astra Serif" w:hAnsi="PT Astra Serif"/>
                <w:sz w:val="22"/>
                <w:szCs w:val="22"/>
                <w:lang w:eastAsia="en-US"/>
              </w:rPr>
              <w:t>наличие</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CD5A7B" w14:textId="5765F705" w:rsidR="005242D8" w:rsidRPr="00081035" w:rsidRDefault="0037129D" w:rsidP="00237D8D">
            <w:pPr>
              <w:jc w:val="center"/>
              <w:rPr>
                <w:rFonts w:ascii="PT Astra Serif" w:hAnsi="PT Astra Serif"/>
                <w:sz w:val="22"/>
                <w:szCs w:val="22"/>
                <w:lang w:eastAsia="en-US"/>
              </w:rPr>
            </w:pPr>
            <w:r w:rsidRPr="00081035">
              <w:rPr>
                <w:rFonts w:ascii="PT Astra Serif" w:hAnsi="PT Astra Serif"/>
                <w:sz w:val="22"/>
                <w:szCs w:val="22"/>
                <w:lang w:eastAsia="en-US"/>
              </w:rPr>
              <w:t>кг</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14D788" w14:textId="0EA2C7FD" w:rsidR="005242D8" w:rsidRPr="00081035" w:rsidRDefault="00081035" w:rsidP="00237D8D">
            <w:pPr>
              <w:jc w:val="center"/>
              <w:rPr>
                <w:rFonts w:ascii="PT Astra Serif" w:hAnsi="PT Astra Serif"/>
                <w:sz w:val="22"/>
                <w:szCs w:val="22"/>
                <w:lang w:eastAsia="en-US"/>
              </w:rPr>
            </w:pPr>
            <w:r w:rsidRPr="00081035">
              <w:rPr>
                <w:rFonts w:ascii="PT Astra Serif" w:hAnsi="PT Astra Serif"/>
                <w:sz w:val="22"/>
                <w:szCs w:val="22"/>
                <w:lang w:eastAsia="en-US"/>
              </w:rPr>
              <w:t>200</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9D6BBF" w14:textId="77777777" w:rsidR="005242D8" w:rsidRPr="00081035" w:rsidRDefault="005242D8" w:rsidP="00237D8D">
            <w:pPr>
              <w:jc w:val="center"/>
              <w:rPr>
                <w:rFonts w:ascii="PT Astra Serif" w:hAnsi="PT Astra Serif"/>
                <w:sz w:val="22"/>
                <w:szCs w:val="22"/>
                <w:lang w:eastAsia="en-US"/>
              </w:rPr>
            </w:pPr>
          </w:p>
        </w:tc>
      </w:tr>
      <w:tr w:rsidR="005242D8" w:rsidRPr="00081035" w14:paraId="6D1B035A" w14:textId="77777777" w:rsidTr="00F53FA3">
        <w:tc>
          <w:tcPr>
            <w:tcW w:w="22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88395E" w14:textId="78B71CBC" w:rsidR="005242D8" w:rsidRPr="00081035" w:rsidRDefault="006172E7" w:rsidP="00237D8D">
            <w:pPr>
              <w:rPr>
                <w:rFonts w:ascii="PT Astra Serif" w:hAnsi="PT Astra Serif"/>
                <w:sz w:val="22"/>
                <w:szCs w:val="22"/>
                <w:lang w:eastAsia="en-US"/>
              </w:rPr>
            </w:pPr>
            <w:r w:rsidRPr="00081035">
              <w:rPr>
                <w:rFonts w:ascii="PT Astra Serif" w:hAnsi="PT Astra Serif"/>
                <w:sz w:val="22"/>
                <w:szCs w:val="22"/>
                <w:lang w:eastAsia="en-US"/>
              </w:rPr>
              <w:t>4</w:t>
            </w:r>
            <w:r w:rsidR="005242D8" w:rsidRPr="00081035">
              <w:rPr>
                <w:rFonts w:ascii="PT Astra Serif" w:hAnsi="PT Astra Serif"/>
                <w:sz w:val="22"/>
                <w:szCs w:val="22"/>
                <w:lang w:eastAsia="en-US"/>
              </w:rPr>
              <w:t>.</w:t>
            </w:r>
            <w:r w:rsidR="0037129D" w:rsidRPr="00081035">
              <w:rPr>
                <w:rFonts w:ascii="PT Astra Serif" w:hAnsi="PT Astra Serif"/>
                <w:sz w:val="22"/>
                <w:szCs w:val="22"/>
                <w:lang w:eastAsia="en-US"/>
              </w:rPr>
              <w:t>Картофель столовый</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0D82E5" w14:textId="390072CC" w:rsidR="005242D8" w:rsidRPr="00081035" w:rsidRDefault="00A60865" w:rsidP="00237D8D">
            <w:pPr>
              <w:jc w:val="center"/>
              <w:rPr>
                <w:rFonts w:ascii="PT Astra Serif" w:hAnsi="PT Astra Serif"/>
                <w:sz w:val="22"/>
                <w:szCs w:val="22"/>
                <w:lang w:eastAsia="en-US"/>
              </w:rPr>
            </w:pPr>
            <w:r w:rsidRPr="00081035">
              <w:rPr>
                <w:rFonts w:ascii="PT Astra Serif" w:hAnsi="PT Astra Serif"/>
                <w:sz w:val="22"/>
                <w:szCs w:val="22"/>
                <w:lang w:eastAsia="en-US"/>
              </w:rPr>
              <w:t>наличие</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636A6C" w14:textId="0DFF1F1A" w:rsidR="005242D8" w:rsidRPr="00081035" w:rsidRDefault="005242D8" w:rsidP="00237D8D">
            <w:pPr>
              <w:jc w:val="center"/>
              <w:rPr>
                <w:rFonts w:ascii="PT Astra Serif" w:hAnsi="PT Astra Serif"/>
                <w:sz w:val="22"/>
                <w:szCs w:val="22"/>
                <w:lang w:eastAsia="en-US"/>
              </w:rPr>
            </w:pPr>
            <w:r w:rsidRPr="00081035">
              <w:rPr>
                <w:rFonts w:ascii="PT Astra Serif" w:hAnsi="PT Astra Serif"/>
                <w:sz w:val="22"/>
                <w:szCs w:val="22"/>
                <w:lang w:eastAsia="en-US"/>
              </w:rPr>
              <w:t>кг</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F6AC45" w14:textId="15EC0FF8" w:rsidR="005242D8" w:rsidRPr="00081035" w:rsidRDefault="00D2632F" w:rsidP="00237D8D">
            <w:pPr>
              <w:jc w:val="center"/>
              <w:rPr>
                <w:rFonts w:ascii="PT Astra Serif" w:hAnsi="PT Astra Serif"/>
                <w:sz w:val="22"/>
                <w:szCs w:val="22"/>
                <w:lang w:eastAsia="en-US"/>
              </w:rPr>
            </w:pPr>
            <w:r>
              <w:rPr>
                <w:rFonts w:ascii="PT Astra Serif" w:hAnsi="PT Astra Serif"/>
                <w:sz w:val="22"/>
                <w:szCs w:val="22"/>
                <w:lang w:eastAsia="en-US"/>
              </w:rPr>
              <w:t>3 000</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3B9049" w14:textId="77777777" w:rsidR="005242D8" w:rsidRPr="00081035" w:rsidRDefault="005242D8" w:rsidP="00237D8D">
            <w:pPr>
              <w:jc w:val="center"/>
              <w:rPr>
                <w:rFonts w:ascii="PT Astra Serif" w:hAnsi="PT Astra Serif"/>
                <w:sz w:val="22"/>
                <w:szCs w:val="22"/>
                <w:lang w:eastAsia="en-US"/>
              </w:rPr>
            </w:pPr>
          </w:p>
        </w:tc>
      </w:tr>
      <w:tr w:rsidR="005242D8" w:rsidRPr="00081035" w14:paraId="2C36D110" w14:textId="77777777" w:rsidTr="00F53FA3">
        <w:tc>
          <w:tcPr>
            <w:tcW w:w="22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D6E926" w14:textId="481981B4" w:rsidR="005242D8" w:rsidRPr="00081035" w:rsidRDefault="006172E7" w:rsidP="00237D8D">
            <w:pPr>
              <w:rPr>
                <w:rFonts w:ascii="PT Astra Serif" w:hAnsi="PT Astra Serif"/>
                <w:sz w:val="22"/>
                <w:szCs w:val="22"/>
                <w:lang w:eastAsia="en-US"/>
              </w:rPr>
            </w:pPr>
            <w:r w:rsidRPr="00081035">
              <w:rPr>
                <w:rFonts w:ascii="PT Astra Serif" w:hAnsi="PT Astra Serif"/>
                <w:sz w:val="22"/>
                <w:szCs w:val="22"/>
                <w:lang w:eastAsia="en-US"/>
              </w:rPr>
              <w:t>5</w:t>
            </w:r>
            <w:r w:rsidR="005242D8" w:rsidRPr="00081035">
              <w:rPr>
                <w:rFonts w:ascii="PT Astra Serif" w:hAnsi="PT Astra Serif"/>
                <w:sz w:val="22"/>
                <w:szCs w:val="22"/>
                <w:lang w:eastAsia="en-US"/>
              </w:rPr>
              <w:t>.</w:t>
            </w:r>
            <w:r w:rsidR="0037129D" w:rsidRPr="00081035">
              <w:rPr>
                <w:rFonts w:ascii="PT Astra Serif" w:hAnsi="PT Astra Serif"/>
                <w:sz w:val="22"/>
                <w:szCs w:val="22"/>
                <w:lang w:eastAsia="en-US"/>
              </w:rPr>
              <w:t>Капуста белокочанная</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BB190A" w14:textId="6140DCC4" w:rsidR="005242D8" w:rsidRPr="00081035" w:rsidRDefault="00A60865" w:rsidP="00237D8D">
            <w:pPr>
              <w:jc w:val="center"/>
              <w:rPr>
                <w:rFonts w:ascii="PT Astra Serif" w:hAnsi="PT Astra Serif"/>
                <w:sz w:val="22"/>
                <w:szCs w:val="22"/>
                <w:lang w:eastAsia="en-US"/>
              </w:rPr>
            </w:pPr>
            <w:r w:rsidRPr="00081035">
              <w:rPr>
                <w:rFonts w:ascii="PT Astra Serif" w:hAnsi="PT Astra Serif"/>
                <w:sz w:val="22"/>
                <w:szCs w:val="22"/>
                <w:lang w:eastAsia="en-US"/>
              </w:rPr>
              <w:t>наличие</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BC845A" w14:textId="29C8C138" w:rsidR="005242D8" w:rsidRPr="00081035" w:rsidRDefault="005242D8" w:rsidP="00237D8D">
            <w:pPr>
              <w:jc w:val="center"/>
              <w:rPr>
                <w:rFonts w:ascii="PT Astra Serif" w:hAnsi="PT Astra Serif"/>
                <w:sz w:val="22"/>
                <w:szCs w:val="22"/>
                <w:lang w:eastAsia="en-US"/>
              </w:rPr>
            </w:pPr>
            <w:r w:rsidRPr="00081035">
              <w:rPr>
                <w:rFonts w:ascii="PT Astra Serif" w:hAnsi="PT Astra Serif"/>
                <w:sz w:val="22"/>
                <w:szCs w:val="22"/>
                <w:lang w:eastAsia="en-US"/>
              </w:rPr>
              <w:t>кг</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2E43F2" w14:textId="73F2EA36" w:rsidR="005242D8" w:rsidRPr="00081035" w:rsidRDefault="00081035" w:rsidP="00237D8D">
            <w:pPr>
              <w:jc w:val="center"/>
              <w:rPr>
                <w:rFonts w:ascii="PT Astra Serif" w:hAnsi="PT Astra Serif"/>
                <w:sz w:val="22"/>
                <w:szCs w:val="22"/>
                <w:lang w:eastAsia="en-US"/>
              </w:rPr>
            </w:pPr>
            <w:r w:rsidRPr="00081035">
              <w:rPr>
                <w:rFonts w:ascii="PT Astra Serif" w:hAnsi="PT Astra Serif"/>
                <w:sz w:val="22"/>
                <w:szCs w:val="22"/>
                <w:lang w:eastAsia="en-US"/>
              </w:rPr>
              <w:t>600</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F146D2" w14:textId="77777777" w:rsidR="005242D8" w:rsidRPr="00081035" w:rsidRDefault="005242D8" w:rsidP="00237D8D">
            <w:pPr>
              <w:jc w:val="center"/>
              <w:rPr>
                <w:rFonts w:ascii="PT Astra Serif" w:hAnsi="PT Astra Serif"/>
                <w:sz w:val="22"/>
                <w:szCs w:val="22"/>
                <w:lang w:eastAsia="en-US"/>
              </w:rPr>
            </w:pPr>
          </w:p>
        </w:tc>
      </w:tr>
      <w:tr w:rsidR="00237D8D" w:rsidRPr="00081035" w14:paraId="4CF2ADE3" w14:textId="77777777" w:rsidTr="00F53FA3">
        <w:tc>
          <w:tcPr>
            <w:tcW w:w="83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A50DA6" w14:textId="4B3230AB" w:rsidR="00237D8D" w:rsidRPr="00081035" w:rsidRDefault="00237D8D" w:rsidP="00AC5FD0">
            <w:pPr>
              <w:rPr>
                <w:rFonts w:ascii="PT Astra Serif" w:hAnsi="PT Astra Serif"/>
                <w:b/>
                <w:sz w:val="22"/>
                <w:szCs w:val="22"/>
                <w:lang w:eastAsia="en-US"/>
              </w:rPr>
            </w:pPr>
            <w:r w:rsidRPr="00081035">
              <w:rPr>
                <w:rFonts w:ascii="PT Astra Serif" w:hAnsi="PT Astra Serif"/>
                <w:b/>
                <w:sz w:val="22"/>
                <w:szCs w:val="22"/>
                <w:lang w:eastAsia="en-US"/>
              </w:rPr>
              <w:t>ИТОГО:</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095AF1" w14:textId="4BA225E6" w:rsidR="00237D8D" w:rsidRPr="00081035" w:rsidRDefault="00D2632F" w:rsidP="00237D8D">
            <w:pPr>
              <w:jc w:val="center"/>
              <w:rPr>
                <w:rFonts w:ascii="PT Astra Serif" w:hAnsi="PT Astra Serif"/>
                <w:b/>
                <w:sz w:val="22"/>
                <w:szCs w:val="22"/>
                <w:lang w:eastAsia="en-US"/>
              </w:rPr>
            </w:pPr>
            <w:r>
              <w:rPr>
                <w:rFonts w:ascii="PT Astra Serif" w:hAnsi="PT Astra Serif"/>
                <w:b/>
                <w:sz w:val="22"/>
                <w:szCs w:val="22"/>
                <w:lang w:eastAsia="en-US"/>
              </w:rPr>
              <w:t>83 800,00</w:t>
            </w:r>
          </w:p>
        </w:tc>
      </w:tr>
      <w:tr w:rsidR="005242D8" w:rsidRPr="00081035" w14:paraId="4BC49573" w14:textId="77777777" w:rsidTr="00F53FA3">
        <w:tc>
          <w:tcPr>
            <w:tcW w:w="83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BAB765" w14:textId="77777777" w:rsidR="005242D8" w:rsidRPr="00081035" w:rsidRDefault="005242D8" w:rsidP="00AC5FD0">
            <w:pPr>
              <w:rPr>
                <w:rFonts w:ascii="PT Astra Serif" w:hAnsi="PT Astra Serif"/>
                <w:b/>
                <w:sz w:val="22"/>
                <w:szCs w:val="22"/>
                <w:lang w:eastAsia="en-US"/>
              </w:rPr>
            </w:pP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1A7343" w14:textId="77777777" w:rsidR="005242D8" w:rsidRPr="00081035" w:rsidRDefault="005242D8" w:rsidP="00237D8D">
            <w:pPr>
              <w:jc w:val="center"/>
              <w:rPr>
                <w:rFonts w:ascii="PT Astra Serif" w:hAnsi="PT Astra Serif"/>
                <w:b/>
                <w:sz w:val="22"/>
                <w:szCs w:val="22"/>
                <w:lang w:eastAsia="en-US"/>
              </w:rPr>
            </w:pPr>
          </w:p>
        </w:tc>
      </w:tr>
      <w:tr w:rsidR="00237D8D" w:rsidRPr="00081035" w14:paraId="7E8F76B7" w14:textId="77777777" w:rsidTr="00F53FA3">
        <w:tc>
          <w:tcPr>
            <w:tcW w:w="83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05AB3E" w14:textId="23EBE18D" w:rsidR="00237D8D" w:rsidRPr="00081035" w:rsidRDefault="00237D8D" w:rsidP="00237D8D">
            <w:pPr>
              <w:jc w:val="center"/>
              <w:rPr>
                <w:rFonts w:ascii="PT Astra Serif" w:hAnsi="PT Astra Serif"/>
                <w:b/>
                <w:sz w:val="22"/>
                <w:szCs w:val="22"/>
                <w:lang w:eastAsia="en-US"/>
              </w:rPr>
            </w:pPr>
            <w:r w:rsidRPr="00081035">
              <w:rPr>
                <w:rFonts w:ascii="PT Astra Serif" w:hAnsi="PT Astra Serif"/>
                <w:b/>
                <w:sz w:val="22"/>
                <w:szCs w:val="22"/>
                <w:lang w:eastAsia="en-US"/>
              </w:rPr>
              <w:t xml:space="preserve">Поставка осуществляется </w:t>
            </w:r>
            <w:r w:rsidR="00081035" w:rsidRPr="00081035">
              <w:rPr>
                <w:rFonts w:ascii="PT Astra Serif" w:hAnsi="PT Astra Serif"/>
                <w:b/>
                <w:sz w:val="22"/>
                <w:szCs w:val="22"/>
                <w:lang w:eastAsia="en-US"/>
              </w:rPr>
              <w:t>до 26.06.2026</w:t>
            </w:r>
            <w:r w:rsidRPr="00081035">
              <w:rPr>
                <w:rFonts w:ascii="PT Astra Serif" w:hAnsi="PT Astra Serif"/>
                <w:b/>
                <w:sz w:val="22"/>
                <w:szCs w:val="22"/>
                <w:lang w:eastAsia="en-US"/>
              </w:rPr>
              <w:t xml:space="preserve">. Наличие сертификатов или декларации соответствия на каждую партию товара. </w:t>
            </w:r>
            <w:r w:rsidR="008C2127">
              <w:rPr>
                <w:rFonts w:ascii="PT Astra Serif" w:hAnsi="PT Astra Serif"/>
                <w:b/>
                <w:sz w:val="22"/>
                <w:szCs w:val="22"/>
                <w:lang w:eastAsia="en-US"/>
              </w:rPr>
              <w:t>Все овощи свежие, урожая 202</w:t>
            </w:r>
            <w:r w:rsidR="00D2632F">
              <w:rPr>
                <w:rFonts w:ascii="PT Astra Serif" w:hAnsi="PT Astra Serif"/>
                <w:b/>
                <w:sz w:val="22"/>
                <w:szCs w:val="22"/>
                <w:lang w:eastAsia="en-US"/>
              </w:rPr>
              <w:t>5</w:t>
            </w:r>
            <w:r w:rsidR="008C2127">
              <w:rPr>
                <w:rFonts w:ascii="PT Astra Serif" w:hAnsi="PT Astra Serif"/>
                <w:b/>
                <w:sz w:val="22"/>
                <w:szCs w:val="22"/>
                <w:lang w:eastAsia="en-US"/>
              </w:rPr>
              <w:t xml:space="preserve"> года.</w:t>
            </w:r>
            <w:r w:rsidR="00D2632F">
              <w:rPr>
                <w:rFonts w:ascii="PT Astra Serif" w:hAnsi="PT Astra Serif"/>
                <w:b/>
                <w:sz w:val="22"/>
                <w:szCs w:val="22"/>
                <w:lang w:eastAsia="en-US"/>
              </w:rPr>
              <w:t xml:space="preserve"> Капуста свежая, урожая 2026 года.</w:t>
            </w:r>
            <w:r w:rsidR="008C2127">
              <w:rPr>
                <w:rFonts w:ascii="PT Astra Serif" w:hAnsi="PT Astra Serif"/>
                <w:b/>
                <w:sz w:val="22"/>
                <w:szCs w:val="22"/>
                <w:lang w:eastAsia="en-US"/>
              </w:rPr>
              <w:t xml:space="preserve"> </w:t>
            </w:r>
            <w:r w:rsidRPr="00081035">
              <w:rPr>
                <w:rFonts w:ascii="PT Astra Serif" w:hAnsi="PT Astra Serif"/>
                <w:b/>
                <w:sz w:val="22"/>
                <w:szCs w:val="22"/>
                <w:lang w:eastAsia="en-US"/>
              </w:rPr>
              <w:t>Срок годности не менее 2/3 с даты изготовления. В цену включена стоимость доставки до склада заказчика по адресу 363121, Россия, РСО-Алания, Пригородный район</w:t>
            </w:r>
            <w:r w:rsidR="009052C8" w:rsidRPr="00081035">
              <w:rPr>
                <w:rFonts w:ascii="PT Astra Serif" w:hAnsi="PT Astra Serif"/>
                <w:b/>
                <w:sz w:val="22"/>
                <w:szCs w:val="22"/>
                <w:lang w:eastAsia="en-US"/>
              </w:rPr>
              <w:t>,</w:t>
            </w:r>
            <w:r w:rsidRPr="00081035">
              <w:rPr>
                <w:rFonts w:ascii="PT Astra Serif" w:hAnsi="PT Astra Serif"/>
                <w:b/>
                <w:sz w:val="22"/>
                <w:szCs w:val="22"/>
                <w:lang w:eastAsia="en-US"/>
              </w:rPr>
              <w:t xml:space="preserve"> с. </w:t>
            </w:r>
            <w:proofErr w:type="spellStart"/>
            <w:r w:rsidRPr="00081035">
              <w:rPr>
                <w:rFonts w:ascii="PT Astra Serif" w:hAnsi="PT Astra Serif"/>
                <w:b/>
                <w:sz w:val="22"/>
                <w:szCs w:val="22"/>
                <w:lang w:eastAsia="en-US"/>
              </w:rPr>
              <w:t>Ногир</w:t>
            </w:r>
            <w:proofErr w:type="spellEnd"/>
            <w:r w:rsidR="009052C8" w:rsidRPr="00081035">
              <w:rPr>
                <w:rFonts w:ascii="PT Astra Serif" w:hAnsi="PT Astra Serif"/>
                <w:b/>
                <w:sz w:val="22"/>
                <w:szCs w:val="22"/>
                <w:lang w:eastAsia="en-US"/>
              </w:rPr>
              <w:t xml:space="preserve">, </w:t>
            </w:r>
            <w:r w:rsidRPr="00081035">
              <w:rPr>
                <w:rFonts w:ascii="PT Astra Serif" w:hAnsi="PT Astra Serif"/>
                <w:b/>
                <w:sz w:val="22"/>
                <w:szCs w:val="22"/>
                <w:lang w:eastAsia="en-US"/>
              </w:rPr>
              <w:t xml:space="preserve">ФКУ КП-3 УФСИН России по РСО-Алания. Обязательные условия при заезде наличия паспорта и документа о подтверждении личности. Оплата товара после фактической поставки в течении 7 банковских дней. Наличие документов на оплату: акт приема-передачи; товарная накладная торг-12, либо </w:t>
            </w:r>
            <w:proofErr w:type="spellStart"/>
            <w:r w:rsidRPr="00081035">
              <w:rPr>
                <w:rFonts w:ascii="PT Astra Serif" w:hAnsi="PT Astra Serif"/>
                <w:b/>
                <w:sz w:val="22"/>
                <w:szCs w:val="22"/>
                <w:lang w:eastAsia="en-US"/>
              </w:rPr>
              <w:t>упд</w:t>
            </w:r>
            <w:proofErr w:type="spellEnd"/>
            <w:r w:rsidRPr="00081035">
              <w:rPr>
                <w:rFonts w:ascii="PT Astra Serif" w:hAnsi="PT Astra Serif"/>
                <w:b/>
                <w:sz w:val="22"/>
                <w:szCs w:val="22"/>
                <w:lang w:eastAsia="en-US"/>
              </w:rPr>
              <w:t xml:space="preserve">, счет-фактура и товарно-транспортная накладная. </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8731D5" w14:textId="77777777" w:rsidR="00237D8D" w:rsidRPr="00081035" w:rsidRDefault="00237D8D" w:rsidP="00237D8D">
            <w:pPr>
              <w:jc w:val="center"/>
              <w:rPr>
                <w:rFonts w:ascii="PT Astra Serif" w:hAnsi="PT Astra Serif"/>
                <w:b/>
                <w:sz w:val="22"/>
                <w:szCs w:val="22"/>
                <w:lang w:eastAsia="en-US"/>
              </w:rPr>
            </w:pPr>
          </w:p>
        </w:tc>
      </w:tr>
    </w:tbl>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559"/>
        <w:gridCol w:w="5670"/>
        <w:gridCol w:w="851"/>
        <w:gridCol w:w="1275"/>
      </w:tblGrid>
      <w:tr w:rsidR="008736B0" w:rsidRPr="00081035" w14:paraId="761A167B" w14:textId="77777777" w:rsidTr="00244031">
        <w:trPr>
          <w:trHeight w:val="866"/>
        </w:trPr>
        <w:tc>
          <w:tcPr>
            <w:tcW w:w="993" w:type="dxa"/>
            <w:vAlign w:val="center"/>
          </w:tcPr>
          <w:p w14:paraId="4A69D863" w14:textId="77777777" w:rsidR="008736B0" w:rsidRPr="00081035" w:rsidRDefault="008736B0" w:rsidP="00244031">
            <w:pPr>
              <w:jc w:val="center"/>
              <w:rPr>
                <w:rFonts w:ascii="PT Astra Serif" w:hAnsi="PT Astra Serif"/>
                <w:iCs/>
                <w:sz w:val="22"/>
                <w:szCs w:val="22"/>
              </w:rPr>
            </w:pPr>
            <w:r w:rsidRPr="00081035">
              <w:rPr>
                <w:rFonts w:ascii="PT Astra Serif" w:hAnsi="PT Astra Serif"/>
                <w:iCs/>
                <w:sz w:val="22"/>
                <w:szCs w:val="22"/>
              </w:rPr>
              <w:t xml:space="preserve">№ п/п </w:t>
            </w:r>
          </w:p>
        </w:tc>
        <w:tc>
          <w:tcPr>
            <w:tcW w:w="1559" w:type="dxa"/>
            <w:vAlign w:val="center"/>
          </w:tcPr>
          <w:p w14:paraId="599F2E65" w14:textId="77777777" w:rsidR="008736B0" w:rsidRPr="00081035" w:rsidRDefault="008736B0" w:rsidP="00244031">
            <w:pPr>
              <w:jc w:val="center"/>
              <w:rPr>
                <w:rFonts w:ascii="PT Astra Serif" w:hAnsi="PT Astra Serif"/>
                <w:bCs/>
                <w:sz w:val="22"/>
                <w:szCs w:val="22"/>
              </w:rPr>
            </w:pPr>
            <w:r w:rsidRPr="00081035">
              <w:rPr>
                <w:rFonts w:ascii="PT Astra Serif" w:hAnsi="PT Astra Serif"/>
                <w:bCs/>
                <w:sz w:val="22"/>
                <w:szCs w:val="22"/>
              </w:rPr>
              <w:t>наименование</w:t>
            </w:r>
          </w:p>
        </w:tc>
        <w:tc>
          <w:tcPr>
            <w:tcW w:w="5670" w:type="dxa"/>
            <w:tcBorders>
              <w:top w:val="single" w:sz="4" w:space="0" w:color="00000A"/>
              <w:left w:val="single" w:sz="4" w:space="0" w:color="00000A"/>
              <w:bottom w:val="single" w:sz="4" w:space="0" w:color="00000A"/>
              <w:right w:val="single" w:sz="4" w:space="0" w:color="00000A"/>
            </w:tcBorders>
            <w:vAlign w:val="center"/>
          </w:tcPr>
          <w:p w14:paraId="4AC3D020" w14:textId="77777777" w:rsidR="008736B0" w:rsidRPr="00081035" w:rsidRDefault="008736B0" w:rsidP="00244031">
            <w:pPr>
              <w:jc w:val="center"/>
              <w:rPr>
                <w:rFonts w:ascii="PT Astra Serif" w:hAnsi="PT Astra Serif"/>
                <w:sz w:val="22"/>
                <w:szCs w:val="22"/>
              </w:rPr>
            </w:pPr>
            <w:r w:rsidRPr="00081035">
              <w:rPr>
                <w:rFonts w:ascii="PT Astra Serif" w:hAnsi="PT Astra Serif"/>
                <w:sz w:val="22"/>
                <w:szCs w:val="22"/>
              </w:rPr>
              <w:t>техническая характеристика</w:t>
            </w:r>
          </w:p>
        </w:tc>
        <w:tc>
          <w:tcPr>
            <w:tcW w:w="851" w:type="dxa"/>
            <w:tcBorders>
              <w:top w:val="single" w:sz="4" w:space="0" w:color="00000A"/>
              <w:left w:val="single" w:sz="4" w:space="0" w:color="00000A"/>
              <w:bottom w:val="single" w:sz="4" w:space="0" w:color="00000A"/>
              <w:right w:val="single" w:sz="4" w:space="0" w:color="00000A"/>
            </w:tcBorders>
          </w:tcPr>
          <w:p w14:paraId="551449FE" w14:textId="77777777" w:rsidR="008736B0" w:rsidRPr="00081035" w:rsidRDefault="008736B0" w:rsidP="00244031">
            <w:pPr>
              <w:jc w:val="center"/>
              <w:rPr>
                <w:rFonts w:ascii="PT Astra Serif" w:hAnsi="PT Astra Serif"/>
                <w:sz w:val="22"/>
                <w:szCs w:val="22"/>
              </w:rPr>
            </w:pPr>
            <w:r w:rsidRPr="00081035">
              <w:rPr>
                <w:rFonts w:ascii="PT Astra Serif" w:hAnsi="PT Astra Serif"/>
                <w:sz w:val="22"/>
                <w:szCs w:val="22"/>
              </w:rPr>
              <w:t>ед.</w:t>
            </w:r>
          </w:p>
          <w:p w14:paraId="06678479" w14:textId="77777777" w:rsidR="008736B0" w:rsidRPr="00081035" w:rsidRDefault="008736B0" w:rsidP="00244031">
            <w:pPr>
              <w:jc w:val="center"/>
              <w:rPr>
                <w:rFonts w:ascii="PT Astra Serif" w:hAnsi="PT Astra Serif"/>
                <w:sz w:val="22"/>
                <w:szCs w:val="22"/>
              </w:rPr>
            </w:pPr>
            <w:r w:rsidRPr="00081035">
              <w:rPr>
                <w:rFonts w:ascii="PT Astra Serif" w:hAnsi="PT Astra Serif"/>
                <w:sz w:val="22"/>
                <w:szCs w:val="22"/>
              </w:rPr>
              <w:t>измерения</w:t>
            </w:r>
          </w:p>
        </w:tc>
        <w:tc>
          <w:tcPr>
            <w:tcW w:w="1275" w:type="dxa"/>
            <w:tcBorders>
              <w:top w:val="single" w:sz="4" w:space="0" w:color="00000A"/>
              <w:left w:val="single" w:sz="4" w:space="0" w:color="00000A"/>
              <w:bottom w:val="single" w:sz="4" w:space="0" w:color="00000A"/>
              <w:right w:val="single" w:sz="4" w:space="0" w:color="00000A"/>
            </w:tcBorders>
          </w:tcPr>
          <w:p w14:paraId="4C51B859" w14:textId="77777777" w:rsidR="008736B0" w:rsidRPr="00081035" w:rsidRDefault="008736B0" w:rsidP="00244031">
            <w:pPr>
              <w:jc w:val="center"/>
              <w:rPr>
                <w:rFonts w:ascii="PT Astra Serif" w:hAnsi="PT Astra Serif"/>
                <w:sz w:val="22"/>
                <w:szCs w:val="22"/>
              </w:rPr>
            </w:pPr>
            <w:r w:rsidRPr="00081035">
              <w:rPr>
                <w:rFonts w:ascii="PT Astra Serif" w:hAnsi="PT Astra Serif"/>
                <w:sz w:val="22"/>
                <w:szCs w:val="22"/>
              </w:rPr>
              <w:t>кол-во</w:t>
            </w:r>
          </w:p>
        </w:tc>
      </w:tr>
      <w:tr w:rsidR="008736B0" w:rsidRPr="00081035" w14:paraId="7EFF3BA2" w14:textId="77777777" w:rsidTr="00244031">
        <w:trPr>
          <w:trHeight w:val="866"/>
        </w:trPr>
        <w:tc>
          <w:tcPr>
            <w:tcW w:w="993" w:type="dxa"/>
            <w:vAlign w:val="center"/>
          </w:tcPr>
          <w:p w14:paraId="61DD58F4" w14:textId="7A0124E9" w:rsidR="008736B0" w:rsidRPr="00081035" w:rsidRDefault="005242FF" w:rsidP="005242FF">
            <w:pPr>
              <w:jc w:val="center"/>
              <w:rPr>
                <w:rFonts w:ascii="PT Astra Serif" w:hAnsi="PT Astra Serif"/>
                <w:iCs/>
                <w:sz w:val="22"/>
                <w:szCs w:val="22"/>
              </w:rPr>
            </w:pPr>
            <w:r w:rsidRPr="00081035">
              <w:rPr>
                <w:rFonts w:ascii="PT Astra Serif" w:hAnsi="PT Astra Serif"/>
                <w:iCs/>
                <w:sz w:val="22"/>
                <w:szCs w:val="22"/>
              </w:rPr>
              <w:t>1</w:t>
            </w:r>
          </w:p>
        </w:tc>
        <w:tc>
          <w:tcPr>
            <w:tcW w:w="1559" w:type="dxa"/>
            <w:vAlign w:val="center"/>
          </w:tcPr>
          <w:p w14:paraId="03AA749E" w14:textId="3151B4AE" w:rsidR="008736B0" w:rsidRPr="00081035" w:rsidRDefault="0037129D" w:rsidP="00244031">
            <w:pPr>
              <w:jc w:val="center"/>
              <w:rPr>
                <w:rFonts w:ascii="PT Astra Serif" w:hAnsi="PT Astra Serif"/>
                <w:bCs/>
                <w:sz w:val="22"/>
                <w:szCs w:val="22"/>
              </w:rPr>
            </w:pPr>
            <w:r w:rsidRPr="00081035">
              <w:rPr>
                <w:rFonts w:ascii="PT Astra Serif" w:hAnsi="PT Astra Serif"/>
                <w:bCs/>
                <w:sz w:val="22"/>
                <w:szCs w:val="22"/>
              </w:rPr>
              <w:t>Морковь столовая</w:t>
            </w:r>
          </w:p>
        </w:tc>
        <w:tc>
          <w:tcPr>
            <w:tcW w:w="5670" w:type="dxa"/>
          </w:tcPr>
          <w:p w14:paraId="12F61113" w14:textId="38AD1816" w:rsidR="008736B0" w:rsidRPr="00081035" w:rsidRDefault="005242FF" w:rsidP="006172E7">
            <w:pPr>
              <w:spacing w:line="276" w:lineRule="auto"/>
              <w:jc w:val="both"/>
              <w:rPr>
                <w:rFonts w:ascii="PT Astra Serif" w:eastAsia="Calibri" w:hAnsi="PT Astra Serif"/>
                <w:sz w:val="22"/>
                <w:szCs w:val="22"/>
              </w:rPr>
            </w:pPr>
            <w:r w:rsidRPr="00081035">
              <w:rPr>
                <w:rFonts w:ascii="PT Astra Serif" w:eastAsia="Calibri" w:hAnsi="PT Astra Serif"/>
                <w:sz w:val="22"/>
                <w:szCs w:val="22"/>
              </w:rPr>
              <w:t xml:space="preserve">Корнеплоды свежие, целые, здоровые, чистые, не увядшие, не треснувшие, не одревесневшие, без признаков прорастаний,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но без повреждения плечиков головки корнеплодов. Корнеплоды должны быть гладкими, свежими на вид, правильной формы, не побитыми, без трещин, не подмороженные, без боковых корешков.  </w:t>
            </w:r>
          </w:p>
        </w:tc>
        <w:tc>
          <w:tcPr>
            <w:tcW w:w="851" w:type="dxa"/>
            <w:vAlign w:val="center"/>
          </w:tcPr>
          <w:p w14:paraId="04F9C96B" w14:textId="07AE7CFA" w:rsidR="008736B0" w:rsidRPr="00081035" w:rsidRDefault="00336ADA" w:rsidP="00244031">
            <w:pPr>
              <w:jc w:val="center"/>
              <w:rPr>
                <w:rFonts w:ascii="PT Astra Serif" w:hAnsi="PT Astra Serif"/>
                <w:sz w:val="22"/>
                <w:szCs w:val="22"/>
              </w:rPr>
            </w:pPr>
            <w:r w:rsidRPr="00081035">
              <w:rPr>
                <w:rFonts w:ascii="PT Astra Serif" w:hAnsi="PT Astra Serif"/>
                <w:sz w:val="22"/>
                <w:szCs w:val="22"/>
              </w:rPr>
              <w:t>кг</w:t>
            </w:r>
          </w:p>
        </w:tc>
        <w:tc>
          <w:tcPr>
            <w:tcW w:w="1275" w:type="dxa"/>
            <w:vAlign w:val="center"/>
          </w:tcPr>
          <w:p w14:paraId="7DB0B43B" w14:textId="5F2EEE44" w:rsidR="008736B0" w:rsidRPr="00081035" w:rsidRDefault="0037129D" w:rsidP="00244031">
            <w:pPr>
              <w:jc w:val="center"/>
              <w:rPr>
                <w:rFonts w:ascii="PT Astra Serif" w:hAnsi="PT Astra Serif"/>
                <w:sz w:val="22"/>
                <w:szCs w:val="22"/>
              </w:rPr>
            </w:pPr>
            <w:r w:rsidRPr="00081035">
              <w:rPr>
                <w:rFonts w:ascii="PT Astra Serif" w:hAnsi="PT Astra Serif"/>
                <w:sz w:val="22"/>
                <w:szCs w:val="22"/>
              </w:rPr>
              <w:t>150</w:t>
            </w:r>
          </w:p>
        </w:tc>
      </w:tr>
    </w:tbl>
    <w:p w14:paraId="209FADF7" w14:textId="77777777" w:rsidR="008736B0" w:rsidRPr="00081035" w:rsidRDefault="008736B0" w:rsidP="00E64B20">
      <w:pPr>
        <w:pStyle w:val="21"/>
        <w:spacing w:after="0" w:line="240" w:lineRule="auto"/>
        <w:ind w:left="0"/>
        <w:rPr>
          <w:rFonts w:ascii="PT Astra Serif" w:hAnsi="PT Astra Serif"/>
          <w:sz w:val="22"/>
          <w:szCs w:val="2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559"/>
        <w:gridCol w:w="5670"/>
        <w:gridCol w:w="851"/>
        <w:gridCol w:w="1275"/>
      </w:tblGrid>
      <w:tr w:rsidR="008736B0" w:rsidRPr="00081035" w14:paraId="5742F51B" w14:textId="77777777" w:rsidTr="00244031">
        <w:trPr>
          <w:trHeight w:val="866"/>
        </w:trPr>
        <w:tc>
          <w:tcPr>
            <w:tcW w:w="993" w:type="dxa"/>
            <w:vAlign w:val="center"/>
          </w:tcPr>
          <w:p w14:paraId="28E196CD" w14:textId="77777777" w:rsidR="008736B0" w:rsidRPr="00081035" w:rsidRDefault="008736B0" w:rsidP="00244031">
            <w:pPr>
              <w:jc w:val="center"/>
              <w:rPr>
                <w:rFonts w:ascii="PT Astra Serif" w:hAnsi="PT Astra Serif"/>
                <w:iCs/>
                <w:sz w:val="22"/>
                <w:szCs w:val="22"/>
              </w:rPr>
            </w:pPr>
            <w:r w:rsidRPr="00081035">
              <w:rPr>
                <w:rFonts w:ascii="PT Astra Serif" w:hAnsi="PT Astra Serif"/>
                <w:iCs/>
                <w:sz w:val="22"/>
                <w:szCs w:val="22"/>
              </w:rPr>
              <w:t xml:space="preserve">№ п/п </w:t>
            </w:r>
          </w:p>
        </w:tc>
        <w:tc>
          <w:tcPr>
            <w:tcW w:w="1559" w:type="dxa"/>
            <w:vAlign w:val="center"/>
          </w:tcPr>
          <w:p w14:paraId="7163078B" w14:textId="77777777" w:rsidR="008736B0" w:rsidRPr="00081035" w:rsidRDefault="008736B0" w:rsidP="00244031">
            <w:pPr>
              <w:jc w:val="center"/>
              <w:rPr>
                <w:rFonts w:ascii="PT Astra Serif" w:hAnsi="PT Astra Serif"/>
                <w:bCs/>
                <w:sz w:val="22"/>
                <w:szCs w:val="22"/>
              </w:rPr>
            </w:pPr>
            <w:r w:rsidRPr="00081035">
              <w:rPr>
                <w:rFonts w:ascii="PT Astra Serif" w:hAnsi="PT Astra Serif"/>
                <w:bCs/>
                <w:sz w:val="22"/>
                <w:szCs w:val="22"/>
              </w:rPr>
              <w:t>наименование</w:t>
            </w:r>
          </w:p>
        </w:tc>
        <w:tc>
          <w:tcPr>
            <w:tcW w:w="5670" w:type="dxa"/>
            <w:tcBorders>
              <w:top w:val="single" w:sz="4" w:space="0" w:color="00000A"/>
              <w:left w:val="single" w:sz="4" w:space="0" w:color="00000A"/>
              <w:bottom w:val="single" w:sz="4" w:space="0" w:color="00000A"/>
              <w:right w:val="single" w:sz="4" w:space="0" w:color="00000A"/>
            </w:tcBorders>
            <w:vAlign w:val="center"/>
          </w:tcPr>
          <w:p w14:paraId="7F254DDD" w14:textId="77777777" w:rsidR="008736B0" w:rsidRPr="00081035" w:rsidRDefault="008736B0" w:rsidP="00244031">
            <w:pPr>
              <w:jc w:val="center"/>
              <w:rPr>
                <w:rFonts w:ascii="PT Astra Serif" w:hAnsi="PT Astra Serif"/>
                <w:sz w:val="22"/>
                <w:szCs w:val="22"/>
              </w:rPr>
            </w:pPr>
            <w:r w:rsidRPr="00081035">
              <w:rPr>
                <w:rFonts w:ascii="PT Astra Serif" w:hAnsi="PT Astra Serif"/>
                <w:sz w:val="22"/>
                <w:szCs w:val="22"/>
              </w:rPr>
              <w:t>техническая характеристика</w:t>
            </w:r>
          </w:p>
        </w:tc>
        <w:tc>
          <w:tcPr>
            <w:tcW w:w="851" w:type="dxa"/>
            <w:tcBorders>
              <w:top w:val="single" w:sz="4" w:space="0" w:color="00000A"/>
              <w:left w:val="single" w:sz="4" w:space="0" w:color="00000A"/>
              <w:bottom w:val="single" w:sz="4" w:space="0" w:color="00000A"/>
              <w:right w:val="single" w:sz="4" w:space="0" w:color="00000A"/>
            </w:tcBorders>
          </w:tcPr>
          <w:p w14:paraId="5529068D" w14:textId="77777777" w:rsidR="008736B0" w:rsidRPr="00081035" w:rsidRDefault="008736B0" w:rsidP="00244031">
            <w:pPr>
              <w:jc w:val="center"/>
              <w:rPr>
                <w:rFonts w:ascii="PT Astra Serif" w:hAnsi="PT Astra Serif"/>
                <w:sz w:val="22"/>
                <w:szCs w:val="22"/>
              </w:rPr>
            </w:pPr>
            <w:r w:rsidRPr="00081035">
              <w:rPr>
                <w:rFonts w:ascii="PT Astra Serif" w:hAnsi="PT Astra Serif"/>
                <w:sz w:val="22"/>
                <w:szCs w:val="22"/>
              </w:rPr>
              <w:t>ед.</w:t>
            </w:r>
          </w:p>
          <w:p w14:paraId="21ED4563" w14:textId="77777777" w:rsidR="008736B0" w:rsidRPr="00081035" w:rsidRDefault="008736B0" w:rsidP="00244031">
            <w:pPr>
              <w:jc w:val="center"/>
              <w:rPr>
                <w:rFonts w:ascii="PT Astra Serif" w:hAnsi="PT Astra Serif"/>
                <w:sz w:val="22"/>
                <w:szCs w:val="22"/>
              </w:rPr>
            </w:pPr>
            <w:r w:rsidRPr="00081035">
              <w:rPr>
                <w:rFonts w:ascii="PT Astra Serif" w:hAnsi="PT Astra Serif"/>
                <w:sz w:val="22"/>
                <w:szCs w:val="22"/>
              </w:rPr>
              <w:t>измерения</w:t>
            </w:r>
          </w:p>
        </w:tc>
        <w:tc>
          <w:tcPr>
            <w:tcW w:w="1275" w:type="dxa"/>
            <w:tcBorders>
              <w:top w:val="single" w:sz="4" w:space="0" w:color="00000A"/>
              <w:left w:val="single" w:sz="4" w:space="0" w:color="00000A"/>
              <w:bottom w:val="single" w:sz="4" w:space="0" w:color="00000A"/>
              <w:right w:val="single" w:sz="4" w:space="0" w:color="00000A"/>
            </w:tcBorders>
          </w:tcPr>
          <w:p w14:paraId="268BAB9A" w14:textId="77777777" w:rsidR="008736B0" w:rsidRPr="00081035" w:rsidRDefault="008736B0" w:rsidP="00244031">
            <w:pPr>
              <w:jc w:val="center"/>
              <w:rPr>
                <w:rFonts w:ascii="PT Astra Serif" w:hAnsi="PT Astra Serif"/>
                <w:sz w:val="22"/>
                <w:szCs w:val="22"/>
              </w:rPr>
            </w:pPr>
            <w:r w:rsidRPr="00081035">
              <w:rPr>
                <w:rFonts w:ascii="PT Astra Serif" w:hAnsi="PT Astra Serif"/>
                <w:sz w:val="22"/>
                <w:szCs w:val="22"/>
              </w:rPr>
              <w:t>кол-во</w:t>
            </w:r>
          </w:p>
        </w:tc>
      </w:tr>
      <w:tr w:rsidR="008736B0" w:rsidRPr="00081035" w14:paraId="74C19280" w14:textId="77777777" w:rsidTr="00244031">
        <w:trPr>
          <w:trHeight w:val="866"/>
        </w:trPr>
        <w:tc>
          <w:tcPr>
            <w:tcW w:w="993" w:type="dxa"/>
            <w:vAlign w:val="center"/>
          </w:tcPr>
          <w:p w14:paraId="3EC1F58F" w14:textId="18F1F03D" w:rsidR="008736B0" w:rsidRPr="00081035" w:rsidRDefault="005242FF" w:rsidP="005242FF">
            <w:pPr>
              <w:jc w:val="center"/>
              <w:rPr>
                <w:rFonts w:ascii="PT Astra Serif" w:hAnsi="PT Astra Serif"/>
                <w:iCs/>
                <w:sz w:val="22"/>
                <w:szCs w:val="22"/>
              </w:rPr>
            </w:pPr>
            <w:r w:rsidRPr="00081035">
              <w:rPr>
                <w:rFonts w:ascii="PT Astra Serif" w:hAnsi="PT Astra Serif"/>
                <w:iCs/>
                <w:sz w:val="22"/>
                <w:szCs w:val="22"/>
              </w:rPr>
              <w:t>2</w:t>
            </w:r>
          </w:p>
        </w:tc>
        <w:tc>
          <w:tcPr>
            <w:tcW w:w="1559" w:type="dxa"/>
            <w:vAlign w:val="center"/>
          </w:tcPr>
          <w:p w14:paraId="31F6463E" w14:textId="039FD496" w:rsidR="008736B0" w:rsidRPr="00081035" w:rsidRDefault="0037129D" w:rsidP="00244031">
            <w:pPr>
              <w:jc w:val="center"/>
              <w:rPr>
                <w:rFonts w:ascii="PT Astra Serif" w:hAnsi="PT Astra Serif"/>
                <w:bCs/>
                <w:sz w:val="22"/>
                <w:szCs w:val="22"/>
              </w:rPr>
            </w:pPr>
            <w:r w:rsidRPr="00081035">
              <w:rPr>
                <w:rFonts w:ascii="PT Astra Serif" w:hAnsi="PT Astra Serif"/>
                <w:sz w:val="22"/>
                <w:szCs w:val="22"/>
                <w:lang w:eastAsia="en-US"/>
              </w:rPr>
              <w:t>Свекла столовая</w:t>
            </w:r>
            <w:r w:rsidR="008736B0" w:rsidRPr="00081035">
              <w:rPr>
                <w:rFonts w:ascii="PT Astra Serif" w:hAnsi="PT Astra Serif"/>
                <w:bCs/>
                <w:sz w:val="22"/>
                <w:szCs w:val="22"/>
              </w:rPr>
              <w:t xml:space="preserve"> </w:t>
            </w:r>
          </w:p>
        </w:tc>
        <w:tc>
          <w:tcPr>
            <w:tcW w:w="5670" w:type="dxa"/>
          </w:tcPr>
          <w:p w14:paraId="07CD8098" w14:textId="77777777" w:rsidR="008736B0" w:rsidRDefault="00635F96" w:rsidP="008736B0">
            <w:pPr>
              <w:jc w:val="both"/>
              <w:rPr>
                <w:rFonts w:ascii="PT Astra Serif" w:eastAsia="Calibri" w:hAnsi="PT Astra Serif"/>
                <w:sz w:val="22"/>
                <w:szCs w:val="22"/>
              </w:rPr>
            </w:pPr>
            <w:r w:rsidRPr="00081035">
              <w:rPr>
                <w:rFonts w:ascii="PT Astra Serif" w:eastAsia="Calibri" w:hAnsi="PT Astra Serif"/>
                <w:sz w:val="22"/>
                <w:szCs w:val="22"/>
              </w:rPr>
              <w:t>Корнеплоды свежие, целые, здоровые, чистые, не увядшие, не треснувшие, не одревесневшие, без признаков прорастаний,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листьев не более 2 см или без них. Запах и вкус свойственные данному ботаническому сорту, без постороннего запаха и привкуса.</w:t>
            </w:r>
          </w:p>
          <w:p w14:paraId="3F35D0A7" w14:textId="6BA40630" w:rsidR="00081035" w:rsidRPr="00081035" w:rsidRDefault="00081035" w:rsidP="008736B0">
            <w:pPr>
              <w:jc w:val="both"/>
              <w:rPr>
                <w:rFonts w:ascii="PT Astra Serif" w:hAnsi="PT Astra Serif"/>
                <w:sz w:val="22"/>
                <w:szCs w:val="22"/>
              </w:rPr>
            </w:pPr>
          </w:p>
        </w:tc>
        <w:tc>
          <w:tcPr>
            <w:tcW w:w="851" w:type="dxa"/>
            <w:vAlign w:val="center"/>
          </w:tcPr>
          <w:p w14:paraId="0E926738" w14:textId="77777777" w:rsidR="008736B0" w:rsidRPr="00081035" w:rsidRDefault="008736B0" w:rsidP="00244031">
            <w:pPr>
              <w:jc w:val="center"/>
              <w:rPr>
                <w:rFonts w:ascii="PT Astra Serif" w:hAnsi="PT Astra Serif"/>
                <w:sz w:val="22"/>
                <w:szCs w:val="22"/>
              </w:rPr>
            </w:pPr>
            <w:r w:rsidRPr="00081035">
              <w:rPr>
                <w:rFonts w:ascii="PT Astra Serif" w:hAnsi="PT Astra Serif"/>
                <w:color w:val="00000A"/>
                <w:sz w:val="22"/>
                <w:szCs w:val="22"/>
              </w:rPr>
              <w:t>кг</w:t>
            </w:r>
          </w:p>
        </w:tc>
        <w:tc>
          <w:tcPr>
            <w:tcW w:w="1275" w:type="dxa"/>
            <w:vAlign w:val="center"/>
          </w:tcPr>
          <w:p w14:paraId="218E8CF0" w14:textId="3218741C" w:rsidR="008736B0" w:rsidRPr="00081035" w:rsidRDefault="00081035" w:rsidP="00244031">
            <w:pPr>
              <w:jc w:val="center"/>
              <w:rPr>
                <w:rFonts w:ascii="PT Astra Serif" w:hAnsi="PT Astra Serif"/>
                <w:sz w:val="22"/>
                <w:szCs w:val="22"/>
              </w:rPr>
            </w:pPr>
            <w:r w:rsidRPr="00081035">
              <w:rPr>
                <w:rFonts w:ascii="PT Astra Serif" w:hAnsi="PT Astra Serif"/>
                <w:sz w:val="22"/>
                <w:szCs w:val="22"/>
              </w:rPr>
              <w:t>150</w:t>
            </w:r>
          </w:p>
        </w:tc>
      </w:tr>
      <w:tr w:rsidR="00941FB0" w:rsidRPr="00081035" w14:paraId="178D455A" w14:textId="77777777" w:rsidTr="00941FB0">
        <w:trPr>
          <w:trHeight w:val="866"/>
        </w:trPr>
        <w:tc>
          <w:tcPr>
            <w:tcW w:w="993" w:type="dxa"/>
            <w:tcBorders>
              <w:top w:val="single" w:sz="4" w:space="0" w:color="auto"/>
              <w:left w:val="single" w:sz="4" w:space="0" w:color="auto"/>
              <w:bottom w:val="single" w:sz="4" w:space="0" w:color="auto"/>
              <w:right w:val="single" w:sz="4" w:space="0" w:color="auto"/>
            </w:tcBorders>
            <w:vAlign w:val="center"/>
          </w:tcPr>
          <w:p w14:paraId="3C7E2513" w14:textId="77777777" w:rsidR="00941FB0" w:rsidRPr="00081035" w:rsidRDefault="00941FB0" w:rsidP="00941FB0">
            <w:pPr>
              <w:rPr>
                <w:rFonts w:ascii="PT Astra Serif" w:hAnsi="PT Astra Serif"/>
                <w:iCs/>
                <w:sz w:val="22"/>
                <w:szCs w:val="22"/>
              </w:rPr>
            </w:pPr>
            <w:r w:rsidRPr="00081035">
              <w:rPr>
                <w:rFonts w:ascii="PT Astra Serif" w:hAnsi="PT Astra Serif"/>
                <w:iCs/>
                <w:sz w:val="22"/>
                <w:szCs w:val="22"/>
              </w:rPr>
              <w:lastRenderedPageBreak/>
              <w:t xml:space="preserve">№ п/п </w:t>
            </w:r>
          </w:p>
        </w:tc>
        <w:tc>
          <w:tcPr>
            <w:tcW w:w="1559" w:type="dxa"/>
            <w:tcBorders>
              <w:top w:val="single" w:sz="4" w:space="0" w:color="auto"/>
              <w:left w:val="single" w:sz="4" w:space="0" w:color="auto"/>
              <w:bottom w:val="single" w:sz="4" w:space="0" w:color="auto"/>
              <w:right w:val="single" w:sz="4" w:space="0" w:color="auto"/>
            </w:tcBorders>
            <w:vAlign w:val="center"/>
          </w:tcPr>
          <w:p w14:paraId="4E612CF5" w14:textId="77777777" w:rsidR="00941FB0" w:rsidRPr="00081035" w:rsidRDefault="00941FB0" w:rsidP="00244031">
            <w:pPr>
              <w:jc w:val="center"/>
              <w:rPr>
                <w:rFonts w:ascii="PT Astra Serif" w:hAnsi="PT Astra Serif"/>
                <w:bCs/>
                <w:sz w:val="22"/>
                <w:szCs w:val="22"/>
              </w:rPr>
            </w:pPr>
            <w:r w:rsidRPr="00081035">
              <w:rPr>
                <w:rFonts w:ascii="PT Astra Serif" w:hAnsi="PT Astra Serif"/>
                <w:bCs/>
                <w:sz w:val="22"/>
                <w:szCs w:val="22"/>
              </w:rPr>
              <w:t>наименование</w:t>
            </w:r>
          </w:p>
        </w:tc>
        <w:tc>
          <w:tcPr>
            <w:tcW w:w="5670" w:type="dxa"/>
            <w:tcBorders>
              <w:top w:val="single" w:sz="4" w:space="0" w:color="auto"/>
              <w:left w:val="single" w:sz="4" w:space="0" w:color="auto"/>
              <w:bottom w:val="single" w:sz="4" w:space="0" w:color="auto"/>
              <w:right w:val="single" w:sz="4" w:space="0" w:color="auto"/>
            </w:tcBorders>
          </w:tcPr>
          <w:p w14:paraId="010691CB" w14:textId="77777777" w:rsidR="00941FB0" w:rsidRPr="00081035" w:rsidRDefault="00941FB0" w:rsidP="009052C8">
            <w:pPr>
              <w:jc w:val="center"/>
              <w:rPr>
                <w:rFonts w:ascii="PT Astra Serif" w:hAnsi="PT Astra Serif"/>
                <w:sz w:val="22"/>
                <w:szCs w:val="22"/>
              </w:rPr>
            </w:pPr>
            <w:r w:rsidRPr="00081035">
              <w:rPr>
                <w:rFonts w:ascii="PT Astra Serif" w:hAnsi="PT Astra Serif"/>
                <w:sz w:val="22"/>
                <w:szCs w:val="22"/>
              </w:rPr>
              <w:t>техническая характеристика</w:t>
            </w:r>
          </w:p>
        </w:tc>
        <w:tc>
          <w:tcPr>
            <w:tcW w:w="851" w:type="dxa"/>
            <w:tcBorders>
              <w:top w:val="single" w:sz="4" w:space="0" w:color="auto"/>
              <w:left w:val="single" w:sz="4" w:space="0" w:color="auto"/>
              <w:bottom w:val="single" w:sz="4" w:space="0" w:color="auto"/>
              <w:right w:val="single" w:sz="4" w:space="0" w:color="auto"/>
            </w:tcBorders>
            <w:vAlign w:val="center"/>
          </w:tcPr>
          <w:p w14:paraId="7413C39A" w14:textId="77777777" w:rsidR="00941FB0" w:rsidRPr="00081035" w:rsidRDefault="00941FB0" w:rsidP="00244031">
            <w:pPr>
              <w:jc w:val="center"/>
              <w:rPr>
                <w:rFonts w:ascii="PT Astra Serif" w:hAnsi="PT Astra Serif"/>
                <w:color w:val="00000A"/>
                <w:sz w:val="22"/>
                <w:szCs w:val="22"/>
              </w:rPr>
            </w:pPr>
            <w:r w:rsidRPr="00081035">
              <w:rPr>
                <w:rFonts w:ascii="PT Astra Serif" w:hAnsi="PT Astra Serif"/>
                <w:color w:val="00000A"/>
                <w:sz w:val="22"/>
                <w:szCs w:val="22"/>
              </w:rPr>
              <w:t>ед.</w:t>
            </w:r>
          </w:p>
          <w:p w14:paraId="3543E741" w14:textId="77777777" w:rsidR="00941FB0" w:rsidRPr="00081035" w:rsidRDefault="00941FB0" w:rsidP="00244031">
            <w:pPr>
              <w:jc w:val="center"/>
              <w:rPr>
                <w:rFonts w:ascii="PT Astra Serif" w:hAnsi="PT Astra Serif"/>
                <w:color w:val="00000A"/>
                <w:sz w:val="22"/>
                <w:szCs w:val="22"/>
              </w:rPr>
            </w:pPr>
            <w:r w:rsidRPr="00081035">
              <w:rPr>
                <w:rFonts w:ascii="PT Astra Serif" w:hAnsi="PT Astra Serif"/>
                <w:color w:val="00000A"/>
                <w:sz w:val="22"/>
                <w:szCs w:val="22"/>
              </w:rPr>
              <w:t>измерения</w:t>
            </w:r>
          </w:p>
        </w:tc>
        <w:tc>
          <w:tcPr>
            <w:tcW w:w="1275" w:type="dxa"/>
            <w:tcBorders>
              <w:top w:val="single" w:sz="4" w:space="0" w:color="auto"/>
              <w:left w:val="single" w:sz="4" w:space="0" w:color="auto"/>
              <w:bottom w:val="single" w:sz="4" w:space="0" w:color="auto"/>
              <w:right w:val="single" w:sz="4" w:space="0" w:color="auto"/>
            </w:tcBorders>
            <w:vAlign w:val="center"/>
          </w:tcPr>
          <w:p w14:paraId="090B74D2" w14:textId="77777777" w:rsidR="00941FB0" w:rsidRPr="00081035" w:rsidRDefault="00941FB0" w:rsidP="00244031">
            <w:pPr>
              <w:jc w:val="center"/>
              <w:rPr>
                <w:rFonts w:ascii="PT Astra Serif" w:hAnsi="PT Astra Serif"/>
                <w:sz w:val="22"/>
                <w:szCs w:val="22"/>
              </w:rPr>
            </w:pPr>
            <w:r w:rsidRPr="00081035">
              <w:rPr>
                <w:rFonts w:ascii="PT Astra Serif" w:hAnsi="PT Astra Serif"/>
                <w:sz w:val="22"/>
                <w:szCs w:val="22"/>
              </w:rPr>
              <w:t>кол-во</w:t>
            </w:r>
          </w:p>
        </w:tc>
      </w:tr>
      <w:tr w:rsidR="003F1404" w:rsidRPr="00081035" w14:paraId="30D0BF95" w14:textId="77777777" w:rsidTr="00941FB0">
        <w:trPr>
          <w:trHeight w:val="866"/>
        </w:trPr>
        <w:tc>
          <w:tcPr>
            <w:tcW w:w="993" w:type="dxa"/>
            <w:tcBorders>
              <w:top w:val="single" w:sz="4" w:space="0" w:color="auto"/>
              <w:left w:val="single" w:sz="4" w:space="0" w:color="auto"/>
              <w:bottom w:val="single" w:sz="4" w:space="0" w:color="auto"/>
              <w:right w:val="single" w:sz="4" w:space="0" w:color="auto"/>
            </w:tcBorders>
            <w:vAlign w:val="center"/>
          </w:tcPr>
          <w:p w14:paraId="21AA55DA" w14:textId="149A15BA" w:rsidR="003F1404" w:rsidRPr="00081035" w:rsidRDefault="005242FF" w:rsidP="005242FF">
            <w:pPr>
              <w:jc w:val="center"/>
              <w:rPr>
                <w:rFonts w:ascii="PT Astra Serif" w:hAnsi="PT Astra Serif"/>
                <w:iCs/>
                <w:sz w:val="22"/>
                <w:szCs w:val="22"/>
              </w:rPr>
            </w:pPr>
            <w:r w:rsidRPr="00081035">
              <w:rPr>
                <w:rFonts w:ascii="PT Astra Serif" w:hAnsi="PT Astra Serif"/>
                <w:iCs/>
                <w:sz w:val="22"/>
                <w:szCs w:val="22"/>
              </w:rPr>
              <w:t>3</w:t>
            </w:r>
          </w:p>
        </w:tc>
        <w:tc>
          <w:tcPr>
            <w:tcW w:w="1559" w:type="dxa"/>
            <w:tcBorders>
              <w:top w:val="single" w:sz="4" w:space="0" w:color="auto"/>
              <w:left w:val="single" w:sz="4" w:space="0" w:color="auto"/>
              <w:bottom w:val="single" w:sz="4" w:space="0" w:color="auto"/>
              <w:right w:val="single" w:sz="4" w:space="0" w:color="auto"/>
            </w:tcBorders>
            <w:vAlign w:val="center"/>
          </w:tcPr>
          <w:p w14:paraId="1EAC62F7" w14:textId="56DFC2C2" w:rsidR="003F1404" w:rsidRPr="00081035" w:rsidRDefault="0037129D" w:rsidP="00244031">
            <w:pPr>
              <w:jc w:val="center"/>
              <w:rPr>
                <w:rFonts w:ascii="PT Astra Serif" w:hAnsi="PT Astra Serif"/>
                <w:bCs/>
                <w:sz w:val="22"/>
                <w:szCs w:val="22"/>
              </w:rPr>
            </w:pPr>
            <w:r w:rsidRPr="00081035">
              <w:rPr>
                <w:rFonts w:ascii="PT Astra Serif" w:hAnsi="PT Astra Serif"/>
                <w:sz w:val="22"/>
                <w:szCs w:val="22"/>
                <w:lang w:eastAsia="en-US"/>
              </w:rPr>
              <w:t>Лук репчатый</w:t>
            </w:r>
          </w:p>
        </w:tc>
        <w:tc>
          <w:tcPr>
            <w:tcW w:w="5670" w:type="dxa"/>
            <w:tcBorders>
              <w:top w:val="single" w:sz="4" w:space="0" w:color="auto"/>
              <w:left w:val="single" w:sz="4" w:space="0" w:color="auto"/>
              <w:bottom w:val="single" w:sz="4" w:space="0" w:color="auto"/>
              <w:right w:val="single" w:sz="4" w:space="0" w:color="auto"/>
            </w:tcBorders>
          </w:tcPr>
          <w:p w14:paraId="35EA88CB" w14:textId="0AA03240" w:rsidR="004809C3" w:rsidRPr="00081035" w:rsidRDefault="005242FF" w:rsidP="005242FF">
            <w:pPr>
              <w:jc w:val="both"/>
              <w:rPr>
                <w:rFonts w:ascii="PT Astra Serif" w:hAnsi="PT Astra Serif"/>
                <w:sz w:val="22"/>
                <w:szCs w:val="22"/>
              </w:rPr>
            </w:pPr>
            <w:r w:rsidRPr="00081035">
              <w:rPr>
                <w:rFonts w:ascii="PT Astra Serif" w:hAnsi="PT Astra Serif"/>
                <w:sz w:val="22"/>
                <w:szCs w:val="22"/>
              </w:rPr>
              <w:t xml:space="preserve">Луковицы вызревшие, здоровые, чистые, целые, не проросшие, без повреждений сельскохозяйственными вредителями, типичной для ботанического сорта формы и окраски, с сухими наружными чешуями и высушенной шейкой длиной не более 5,0 см. Допускаются луковицы с разрывами наружных сухих чешуй и сухими корешками длиной не более 1см.  Запах и вкус свойственные данному ботаническому сорту, без постороннего запаха и привкуса. </w:t>
            </w:r>
          </w:p>
        </w:tc>
        <w:tc>
          <w:tcPr>
            <w:tcW w:w="851" w:type="dxa"/>
            <w:tcBorders>
              <w:top w:val="single" w:sz="4" w:space="0" w:color="auto"/>
              <w:left w:val="single" w:sz="4" w:space="0" w:color="auto"/>
              <w:bottom w:val="single" w:sz="4" w:space="0" w:color="auto"/>
              <w:right w:val="single" w:sz="4" w:space="0" w:color="auto"/>
            </w:tcBorders>
            <w:vAlign w:val="center"/>
          </w:tcPr>
          <w:p w14:paraId="018EA14D" w14:textId="5BAC91D1" w:rsidR="003F1404" w:rsidRPr="00081035" w:rsidRDefault="0037129D" w:rsidP="00244031">
            <w:pPr>
              <w:jc w:val="center"/>
              <w:rPr>
                <w:rFonts w:ascii="PT Astra Serif" w:hAnsi="PT Astra Serif"/>
                <w:color w:val="00000A"/>
                <w:sz w:val="22"/>
                <w:szCs w:val="22"/>
              </w:rPr>
            </w:pPr>
            <w:r w:rsidRPr="00081035">
              <w:rPr>
                <w:rFonts w:ascii="PT Astra Serif" w:hAnsi="PT Astra Serif"/>
                <w:color w:val="00000A"/>
                <w:sz w:val="22"/>
                <w:szCs w:val="22"/>
              </w:rPr>
              <w:t>кг</w:t>
            </w:r>
          </w:p>
        </w:tc>
        <w:tc>
          <w:tcPr>
            <w:tcW w:w="1275" w:type="dxa"/>
            <w:tcBorders>
              <w:top w:val="single" w:sz="4" w:space="0" w:color="auto"/>
              <w:left w:val="single" w:sz="4" w:space="0" w:color="auto"/>
              <w:bottom w:val="single" w:sz="4" w:space="0" w:color="auto"/>
              <w:right w:val="single" w:sz="4" w:space="0" w:color="auto"/>
            </w:tcBorders>
            <w:vAlign w:val="center"/>
          </w:tcPr>
          <w:p w14:paraId="57CEBA5F" w14:textId="2C05F6B8" w:rsidR="003F1404" w:rsidRPr="00081035" w:rsidRDefault="00081035" w:rsidP="00244031">
            <w:pPr>
              <w:jc w:val="center"/>
              <w:rPr>
                <w:rFonts w:ascii="PT Astra Serif" w:hAnsi="PT Astra Serif"/>
                <w:sz w:val="22"/>
                <w:szCs w:val="22"/>
              </w:rPr>
            </w:pPr>
            <w:r w:rsidRPr="00081035">
              <w:rPr>
                <w:rFonts w:ascii="PT Astra Serif" w:hAnsi="PT Astra Serif"/>
                <w:sz w:val="22"/>
                <w:szCs w:val="22"/>
              </w:rPr>
              <w:t>200</w:t>
            </w:r>
          </w:p>
        </w:tc>
      </w:tr>
    </w:tbl>
    <w:p w14:paraId="535279BD" w14:textId="77777777" w:rsidR="00941FB0" w:rsidRPr="00081035" w:rsidRDefault="00941FB0" w:rsidP="00E64B20">
      <w:pPr>
        <w:pStyle w:val="21"/>
        <w:spacing w:after="0" w:line="240" w:lineRule="auto"/>
        <w:ind w:left="0"/>
        <w:rPr>
          <w:rFonts w:ascii="PT Astra Serif" w:hAnsi="PT Astra Serif"/>
          <w:sz w:val="22"/>
          <w:szCs w:val="22"/>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1559"/>
        <w:gridCol w:w="5557"/>
        <w:gridCol w:w="992"/>
        <w:gridCol w:w="1276"/>
      </w:tblGrid>
      <w:tr w:rsidR="004862A0" w:rsidRPr="00081035" w14:paraId="1C3E88DC" w14:textId="77777777" w:rsidTr="00081035">
        <w:trPr>
          <w:trHeight w:val="866"/>
        </w:trPr>
        <w:tc>
          <w:tcPr>
            <w:tcW w:w="964" w:type="dxa"/>
            <w:tcBorders>
              <w:top w:val="single" w:sz="4" w:space="0" w:color="auto"/>
              <w:left w:val="single" w:sz="4" w:space="0" w:color="auto"/>
              <w:bottom w:val="single" w:sz="4" w:space="0" w:color="auto"/>
              <w:right w:val="single" w:sz="4" w:space="0" w:color="auto"/>
            </w:tcBorders>
            <w:vAlign w:val="center"/>
          </w:tcPr>
          <w:p w14:paraId="71DEDDB3" w14:textId="77777777" w:rsidR="004862A0" w:rsidRPr="00081035" w:rsidRDefault="004862A0" w:rsidP="00887459">
            <w:pPr>
              <w:rPr>
                <w:rFonts w:ascii="PT Astra Serif" w:hAnsi="PT Astra Serif"/>
                <w:iCs/>
                <w:sz w:val="22"/>
                <w:szCs w:val="22"/>
              </w:rPr>
            </w:pPr>
            <w:r w:rsidRPr="00081035">
              <w:rPr>
                <w:rFonts w:ascii="PT Astra Serif" w:hAnsi="PT Astra Serif"/>
                <w:iCs/>
                <w:sz w:val="22"/>
                <w:szCs w:val="22"/>
              </w:rPr>
              <w:t xml:space="preserve">№ п/п </w:t>
            </w:r>
          </w:p>
        </w:tc>
        <w:tc>
          <w:tcPr>
            <w:tcW w:w="1559" w:type="dxa"/>
            <w:tcBorders>
              <w:top w:val="single" w:sz="4" w:space="0" w:color="auto"/>
              <w:left w:val="single" w:sz="4" w:space="0" w:color="auto"/>
              <w:bottom w:val="single" w:sz="4" w:space="0" w:color="auto"/>
              <w:right w:val="single" w:sz="4" w:space="0" w:color="auto"/>
            </w:tcBorders>
            <w:vAlign w:val="center"/>
          </w:tcPr>
          <w:p w14:paraId="0DEC1723" w14:textId="77777777" w:rsidR="004862A0" w:rsidRPr="00081035" w:rsidRDefault="004862A0" w:rsidP="00887459">
            <w:pPr>
              <w:jc w:val="center"/>
              <w:rPr>
                <w:rFonts w:ascii="PT Astra Serif" w:hAnsi="PT Astra Serif"/>
                <w:bCs/>
                <w:sz w:val="22"/>
                <w:szCs w:val="22"/>
              </w:rPr>
            </w:pPr>
            <w:r w:rsidRPr="00081035">
              <w:rPr>
                <w:rFonts w:ascii="PT Astra Serif" w:hAnsi="PT Astra Serif"/>
                <w:bCs/>
                <w:sz w:val="22"/>
                <w:szCs w:val="22"/>
              </w:rPr>
              <w:t>наименование</w:t>
            </w:r>
          </w:p>
        </w:tc>
        <w:tc>
          <w:tcPr>
            <w:tcW w:w="5557" w:type="dxa"/>
            <w:tcBorders>
              <w:top w:val="single" w:sz="4" w:space="0" w:color="auto"/>
              <w:left w:val="single" w:sz="4" w:space="0" w:color="auto"/>
              <w:bottom w:val="single" w:sz="4" w:space="0" w:color="auto"/>
              <w:right w:val="single" w:sz="4" w:space="0" w:color="auto"/>
            </w:tcBorders>
          </w:tcPr>
          <w:p w14:paraId="35405DFA" w14:textId="77777777" w:rsidR="004862A0" w:rsidRPr="00081035" w:rsidRDefault="004862A0" w:rsidP="009052C8">
            <w:pPr>
              <w:jc w:val="center"/>
              <w:rPr>
                <w:rFonts w:ascii="PT Astra Serif" w:hAnsi="PT Astra Serif"/>
                <w:sz w:val="22"/>
                <w:szCs w:val="22"/>
              </w:rPr>
            </w:pPr>
            <w:r w:rsidRPr="00081035">
              <w:rPr>
                <w:rFonts w:ascii="PT Astra Serif" w:hAnsi="PT Astra Serif"/>
                <w:sz w:val="22"/>
                <w:szCs w:val="22"/>
              </w:rPr>
              <w:t>техническая характеристика</w:t>
            </w:r>
          </w:p>
        </w:tc>
        <w:tc>
          <w:tcPr>
            <w:tcW w:w="992" w:type="dxa"/>
            <w:tcBorders>
              <w:top w:val="single" w:sz="4" w:space="0" w:color="auto"/>
              <w:left w:val="single" w:sz="4" w:space="0" w:color="auto"/>
              <w:bottom w:val="single" w:sz="4" w:space="0" w:color="auto"/>
              <w:right w:val="single" w:sz="4" w:space="0" w:color="auto"/>
            </w:tcBorders>
            <w:vAlign w:val="center"/>
          </w:tcPr>
          <w:p w14:paraId="01620582" w14:textId="77777777" w:rsidR="004862A0" w:rsidRPr="00081035" w:rsidRDefault="004862A0" w:rsidP="00887459">
            <w:pPr>
              <w:jc w:val="center"/>
              <w:rPr>
                <w:rFonts w:ascii="PT Astra Serif" w:hAnsi="PT Astra Serif"/>
                <w:color w:val="00000A"/>
                <w:sz w:val="22"/>
                <w:szCs w:val="22"/>
              </w:rPr>
            </w:pPr>
            <w:r w:rsidRPr="00081035">
              <w:rPr>
                <w:rFonts w:ascii="PT Astra Serif" w:hAnsi="PT Astra Serif"/>
                <w:color w:val="00000A"/>
                <w:sz w:val="22"/>
                <w:szCs w:val="22"/>
              </w:rPr>
              <w:t>ед.</w:t>
            </w:r>
          </w:p>
          <w:p w14:paraId="2879FCDB" w14:textId="77777777" w:rsidR="004862A0" w:rsidRPr="00081035" w:rsidRDefault="004862A0" w:rsidP="00887459">
            <w:pPr>
              <w:jc w:val="center"/>
              <w:rPr>
                <w:rFonts w:ascii="PT Astra Serif" w:hAnsi="PT Astra Serif"/>
                <w:color w:val="00000A"/>
                <w:sz w:val="22"/>
                <w:szCs w:val="22"/>
              </w:rPr>
            </w:pPr>
            <w:r w:rsidRPr="00081035">
              <w:rPr>
                <w:rFonts w:ascii="PT Astra Serif" w:hAnsi="PT Astra Serif"/>
                <w:color w:val="00000A"/>
                <w:sz w:val="22"/>
                <w:szCs w:val="22"/>
              </w:rPr>
              <w:t>измерения</w:t>
            </w:r>
          </w:p>
        </w:tc>
        <w:tc>
          <w:tcPr>
            <w:tcW w:w="1276" w:type="dxa"/>
            <w:tcBorders>
              <w:top w:val="single" w:sz="4" w:space="0" w:color="auto"/>
              <w:left w:val="single" w:sz="4" w:space="0" w:color="auto"/>
              <w:bottom w:val="single" w:sz="4" w:space="0" w:color="auto"/>
              <w:right w:val="single" w:sz="4" w:space="0" w:color="auto"/>
            </w:tcBorders>
            <w:vAlign w:val="center"/>
          </w:tcPr>
          <w:p w14:paraId="6AE632FA" w14:textId="77777777" w:rsidR="004862A0" w:rsidRPr="00081035" w:rsidRDefault="004862A0" w:rsidP="00887459">
            <w:pPr>
              <w:jc w:val="center"/>
              <w:rPr>
                <w:rFonts w:ascii="PT Astra Serif" w:hAnsi="PT Astra Serif"/>
                <w:sz w:val="22"/>
                <w:szCs w:val="22"/>
              </w:rPr>
            </w:pPr>
            <w:r w:rsidRPr="00081035">
              <w:rPr>
                <w:rFonts w:ascii="PT Astra Serif" w:hAnsi="PT Astra Serif"/>
                <w:sz w:val="22"/>
                <w:szCs w:val="22"/>
              </w:rPr>
              <w:t>кол-во</w:t>
            </w:r>
          </w:p>
        </w:tc>
      </w:tr>
      <w:tr w:rsidR="005242FF" w:rsidRPr="00081035" w14:paraId="1E65575E" w14:textId="77777777" w:rsidTr="00081035">
        <w:trPr>
          <w:trHeight w:val="866"/>
        </w:trPr>
        <w:tc>
          <w:tcPr>
            <w:tcW w:w="964" w:type="dxa"/>
            <w:tcBorders>
              <w:top w:val="single" w:sz="4" w:space="0" w:color="auto"/>
              <w:left w:val="single" w:sz="4" w:space="0" w:color="auto"/>
              <w:bottom w:val="single" w:sz="4" w:space="0" w:color="auto"/>
              <w:right w:val="single" w:sz="4" w:space="0" w:color="auto"/>
            </w:tcBorders>
            <w:vAlign w:val="center"/>
          </w:tcPr>
          <w:p w14:paraId="26152EAC" w14:textId="76403192" w:rsidR="005242FF" w:rsidRPr="00081035" w:rsidRDefault="005242FF" w:rsidP="005242FF">
            <w:pPr>
              <w:jc w:val="center"/>
              <w:rPr>
                <w:rFonts w:ascii="PT Astra Serif" w:hAnsi="PT Astra Serif"/>
                <w:iCs/>
                <w:sz w:val="22"/>
                <w:szCs w:val="22"/>
              </w:rPr>
            </w:pPr>
            <w:r w:rsidRPr="00081035">
              <w:rPr>
                <w:rFonts w:ascii="PT Astra Serif" w:hAnsi="PT Astra Serif"/>
                <w:iCs/>
                <w:sz w:val="22"/>
                <w:szCs w:val="22"/>
              </w:rPr>
              <w:t>4</w:t>
            </w:r>
          </w:p>
        </w:tc>
        <w:tc>
          <w:tcPr>
            <w:tcW w:w="1559" w:type="dxa"/>
            <w:tcBorders>
              <w:top w:val="single" w:sz="4" w:space="0" w:color="auto"/>
              <w:left w:val="single" w:sz="4" w:space="0" w:color="auto"/>
              <w:bottom w:val="single" w:sz="4" w:space="0" w:color="auto"/>
              <w:right w:val="single" w:sz="4" w:space="0" w:color="auto"/>
            </w:tcBorders>
            <w:vAlign w:val="center"/>
          </w:tcPr>
          <w:p w14:paraId="15AC52A8" w14:textId="2A8043ED" w:rsidR="005242FF" w:rsidRPr="00081035" w:rsidRDefault="005242FF" w:rsidP="004809C3">
            <w:pPr>
              <w:jc w:val="center"/>
              <w:rPr>
                <w:rFonts w:ascii="PT Astra Serif" w:hAnsi="PT Astra Serif"/>
                <w:bCs/>
                <w:sz w:val="22"/>
                <w:szCs w:val="22"/>
              </w:rPr>
            </w:pPr>
            <w:r w:rsidRPr="00081035">
              <w:rPr>
                <w:rFonts w:ascii="PT Astra Serif" w:hAnsi="PT Astra Serif"/>
                <w:sz w:val="22"/>
                <w:szCs w:val="22"/>
                <w:lang w:eastAsia="en-US"/>
              </w:rPr>
              <w:t>Картофель столовый</w:t>
            </w:r>
          </w:p>
        </w:tc>
        <w:tc>
          <w:tcPr>
            <w:tcW w:w="5557" w:type="dxa"/>
            <w:tcBorders>
              <w:top w:val="single" w:sz="4" w:space="0" w:color="auto"/>
              <w:left w:val="single" w:sz="4" w:space="0" w:color="auto"/>
              <w:bottom w:val="single" w:sz="4" w:space="0" w:color="auto"/>
              <w:right w:val="single" w:sz="4" w:space="0" w:color="auto"/>
            </w:tcBorders>
            <w:vAlign w:val="center"/>
          </w:tcPr>
          <w:p w14:paraId="547EF1FB" w14:textId="19374FE8" w:rsidR="005242FF" w:rsidRPr="00081035" w:rsidRDefault="005242FF" w:rsidP="004809C3">
            <w:pPr>
              <w:jc w:val="center"/>
              <w:rPr>
                <w:rFonts w:ascii="PT Astra Serif" w:hAnsi="PT Astra Serif"/>
                <w:color w:val="00000A"/>
                <w:sz w:val="22"/>
                <w:szCs w:val="22"/>
              </w:rPr>
            </w:pPr>
            <w:r w:rsidRPr="00081035">
              <w:rPr>
                <w:rFonts w:ascii="PT Astra Serif" w:hAnsi="PT Astra Serif"/>
                <w:color w:val="00000A"/>
                <w:sz w:val="22"/>
                <w:szCs w:val="22"/>
              </w:rPr>
              <w:t xml:space="preserve">Клубни целые, чистые, свежие, здоровые, покрытые кожурой, типичной для ботанического сорта формы и окраски, не проросшие, не увядшие, без повреждений. Допускаются клубни с пятнами бледно-зеленного цвета общей площадью не более 2мм, которые смогут быть удалены при обычной очистке. Допускаются клубни с механическими повреждениями (порезы, </w:t>
            </w:r>
            <w:proofErr w:type="spellStart"/>
            <w:r w:rsidRPr="00081035">
              <w:rPr>
                <w:rFonts w:ascii="PT Astra Serif" w:hAnsi="PT Astra Serif"/>
                <w:color w:val="00000A"/>
                <w:sz w:val="22"/>
                <w:szCs w:val="22"/>
              </w:rPr>
              <w:t>вырывы</w:t>
            </w:r>
            <w:proofErr w:type="spellEnd"/>
            <w:r w:rsidRPr="00081035">
              <w:rPr>
                <w:rFonts w:ascii="PT Astra Serif" w:hAnsi="PT Astra Serif"/>
                <w:color w:val="00000A"/>
                <w:sz w:val="22"/>
                <w:szCs w:val="22"/>
              </w:rPr>
              <w:t>, трещины, вмятины) глубиной не более 4 мм и длинной не более 10мм.</w:t>
            </w:r>
          </w:p>
        </w:tc>
        <w:tc>
          <w:tcPr>
            <w:tcW w:w="992" w:type="dxa"/>
            <w:tcBorders>
              <w:top w:val="single" w:sz="4" w:space="0" w:color="auto"/>
              <w:left w:val="single" w:sz="4" w:space="0" w:color="auto"/>
              <w:bottom w:val="single" w:sz="4" w:space="0" w:color="auto"/>
              <w:right w:val="single" w:sz="4" w:space="0" w:color="auto"/>
            </w:tcBorders>
            <w:vAlign w:val="center"/>
          </w:tcPr>
          <w:p w14:paraId="4E4C0F41" w14:textId="5B40BFA3" w:rsidR="005242FF" w:rsidRPr="00081035" w:rsidRDefault="005242FF" w:rsidP="004809C3">
            <w:pPr>
              <w:jc w:val="center"/>
              <w:rPr>
                <w:rFonts w:ascii="PT Astra Serif" w:hAnsi="PT Astra Serif"/>
                <w:color w:val="00000A"/>
                <w:sz w:val="22"/>
                <w:szCs w:val="22"/>
              </w:rPr>
            </w:pPr>
            <w:r w:rsidRPr="00081035">
              <w:rPr>
                <w:rFonts w:ascii="PT Astra Serif" w:hAnsi="PT Astra Serif"/>
                <w:color w:val="00000A"/>
                <w:sz w:val="22"/>
                <w:szCs w:val="22"/>
              </w:rPr>
              <w:t>кг</w:t>
            </w:r>
          </w:p>
        </w:tc>
        <w:tc>
          <w:tcPr>
            <w:tcW w:w="1276" w:type="dxa"/>
            <w:tcBorders>
              <w:top w:val="single" w:sz="4" w:space="0" w:color="auto"/>
              <w:left w:val="single" w:sz="4" w:space="0" w:color="auto"/>
              <w:bottom w:val="single" w:sz="4" w:space="0" w:color="auto"/>
              <w:right w:val="single" w:sz="4" w:space="0" w:color="auto"/>
            </w:tcBorders>
            <w:vAlign w:val="center"/>
          </w:tcPr>
          <w:p w14:paraId="56F2098D" w14:textId="1067AF00" w:rsidR="005242FF" w:rsidRPr="00081035" w:rsidRDefault="00D2632F" w:rsidP="004809C3">
            <w:pPr>
              <w:jc w:val="center"/>
              <w:rPr>
                <w:rFonts w:ascii="PT Astra Serif" w:hAnsi="PT Astra Serif"/>
                <w:sz w:val="22"/>
                <w:szCs w:val="22"/>
              </w:rPr>
            </w:pPr>
            <w:r>
              <w:rPr>
                <w:rFonts w:ascii="PT Astra Serif" w:hAnsi="PT Astra Serif"/>
                <w:sz w:val="22"/>
                <w:szCs w:val="22"/>
              </w:rPr>
              <w:t>3</w:t>
            </w:r>
            <w:r w:rsidR="00081035" w:rsidRPr="00081035">
              <w:rPr>
                <w:rFonts w:ascii="PT Astra Serif" w:hAnsi="PT Astra Serif"/>
                <w:sz w:val="22"/>
                <w:szCs w:val="22"/>
              </w:rPr>
              <w:t xml:space="preserve"> 000</w:t>
            </w:r>
          </w:p>
        </w:tc>
      </w:tr>
      <w:tr w:rsidR="004862A0" w:rsidRPr="00081035" w14:paraId="10506437" w14:textId="77777777" w:rsidTr="00081035">
        <w:trPr>
          <w:trHeight w:val="916"/>
        </w:trPr>
        <w:tc>
          <w:tcPr>
            <w:tcW w:w="964" w:type="dxa"/>
            <w:tcBorders>
              <w:top w:val="single" w:sz="4" w:space="0" w:color="auto"/>
              <w:left w:val="single" w:sz="4" w:space="0" w:color="auto"/>
              <w:bottom w:val="single" w:sz="4" w:space="0" w:color="auto"/>
              <w:right w:val="single" w:sz="4" w:space="0" w:color="auto"/>
            </w:tcBorders>
            <w:vAlign w:val="center"/>
          </w:tcPr>
          <w:p w14:paraId="17196AFA" w14:textId="77777777" w:rsidR="004862A0" w:rsidRPr="00081035" w:rsidRDefault="004862A0" w:rsidP="00887459">
            <w:pPr>
              <w:rPr>
                <w:rFonts w:ascii="PT Astra Serif" w:hAnsi="PT Astra Serif"/>
                <w:iCs/>
                <w:sz w:val="22"/>
                <w:szCs w:val="22"/>
              </w:rPr>
            </w:pPr>
            <w:r w:rsidRPr="00081035">
              <w:rPr>
                <w:rFonts w:ascii="PT Astra Serif" w:hAnsi="PT Astra Serif"/>
                <w:iCs/>
                <w:sz w:val="22"/>
                <w:szCs w:val="22"/>
              </w:rPr>
              <w:t xml:space="preserve">№ п/п </w:t>
            </w:r>
          </w:p>
        </w:tc>
        <w:tc>
          <w:tcPr>
            <w:tcW w:w="1559" w:type="dxa"/>
            <w:tcBorders>
              <w:top w:val="single" w:sz="4" w:space="0" w:color="auto"/>
              <w:left w:val="single" w:sz="4" w:space="0" w:color="auto"/>
              <w:bottom w:val="single" w:sz="4" w:space="0" w:color="auto"/>
              <w:right w:val="single" w:sz="4" w:space="0" w:color="auto"/>
            </w:tcBorders>
            <w:vAlign w:val="center"/>
          </w:tcPr>
          <w:p w14:paraId="4529AF85" w14:textId="77777777" w:rsidR="004862A0" w:rsidRPr="00081035" w:rsidRDefault="004862A0" w:rsidP="00887459">
            <w:pPr>
              <w:jc w:val="center"/>
              <w:rPr>
                <w:rFonts w:ascii="PT Astra Serif" w:hAnsi="PT Astra Serif"/>
                <w:bCs/>
                <w:sz w:val="22"/>
                <w:szCs w:val="22"/>
              </w:rPr>
            </w:pPr>
            <w:r w:rsidRPr="00081035">
              <w:rPr>
                <w:rFonts w:ascii="PT Astra Serif" w:hAnsi="PT Astra Serif"/>
                <w:bCs/>
                <w:sz w:val="22"/>
                <w:szCs w:val="22"/>
              </w:rPr>
              <w:t>наименование</w:t>
            </w:r>
          </w:p>
        </w:tc>
        <w:tc>
          <w:tcPr>
            <w:tcW w:w="5557" w:type="dxa"/>
            <w:tcBorders>
              <w:top w:val="single" w:sz="4" w:space="0" w:color="auto"/>
              <w:left w:val="single" w:sz="4" w:space="0" w:color="auto"/>
              <w:bottom w:val="single" w:sz="4" w:space="0" w:color="auto"/>
              <w:right w:val="single" w:sz="4" w:space="0" w:color="auto"/>
            </w:tcBorders>
          </w:tcPr>
          <w:p w14:paraId="6B3F4BB8" w14:textId="77777777" w:rsidR="004862A0" w:rsidRPr="00081035" w:rsidRDefault="004862A0" w:rsidP="009052C8">
            <w:pPr>
              <w:jc w:val="center"/>
              <w:rPr>
                <w:rFonts w:ascii="PT Astra Serif" w:hAnsi="PT Astra Serif"/>
                <w:sz w:val="22"/>
                <w:szCs w:val="22"/>
              </w:rPr>
            </w:pPr>
            <w:r w:rsidRPr="00081035">
              <w:rPr>
                <w:rFonts w:ascii="PT Astra Serif" w:hAnsi="PT Astra Serif"/>
                <w:sz w:val="22"/>
                <w:szCs w:val="22"/>
              </w:rPr>
              <w:t>техническая характеристика</w:t>
            </w:r>
          </w:p>
        </w:tc>
        <w:tc>
          <w:tcPr>
            <w:tcW w:w="992" w:type="dxa"/>
            <w:tcBorders>
              <w:top w:val="single" w:sz="4" w:space="0" w:color="auto"/>
              <w:left w:val="single" w:sz="4" w:space="0" w:color="auto"/>
              <w:bottom w:val="single" w:sz="4" w:space="0" w:color="auto"/>
              <w:right w:val="single" w:sz="4" w:space="0" w:color="auto"/>
            </w:tcBorders>
            <w:vAlign w:val="center"/>
          </w:tcPr>
          <w:p w14:paraId="7648B9D7" w14:textId="77777777" w:rsidR="004862A0" w:rsidRPr="00081035" w:rsidRDefault="004862A0" w:rsidP="00887459">
            <w:pPr>
              <w:jc w:val="center"/>
              <w:rPr>
                <w:rFonts w:ascii="PT Astra Serif" w:hAnsi="PT Astra Serif"/>
                <w:color w:val="00000A"/>
                <w:sz w:val="22"/>
                <w:szCs w:val="22"/>
              </w:rPr>
            </w:pPr>
            <w:r w:rsidRPr="00081035">
              <w:rPr>
                <w:rFonts w:ascii="PT Astra Serif" w:hAnsi="PT Astra Serif"/>
                <w:color w:val="00000A"/>
                <w:sz w:val="22"/>
                <w:szCs w:val="22"/>
              </w:rPr>
              <w:t>ед.</w:t>
            </w:r>
          </w:p>
          <w:p w14:paraId="5F0E71CD" w14:textId="77777777" w:rsidR="004862A0" w:rsidRPr="00081035" w:rsidRDefault="004862A0" w:rsidP="00887459">
            <w:pPr>
              <w:jc w:val="center"/>
              <w:rPr>
                <w:rFonts w:ascii="PT Astra Serif" w:hAnsi="PT Astra Serif"/>
                <w:color w:val="00000A"/>
                <w:sz w:val="22"/>
                <w:szCs w:val="22"/>
              </w:rPr>
            </w:pPr>
            <w:r w:rsidRPr="00081035">
              <w:rPr>
                <w:rFonts w:ascii="PT Astra Serif" w:hAnsi="PT Astra Serif"/>
                <w:color w:val="00000A"/>
                <w:sz w:val="22"/>
                <w:szCs w:val="22"/>
              </w:rPr>
              <w:t>измерения</w:t>
            </w:r>
          </w:p>
        </w:tc>
        <w:tc>
          <w:tcPr>
            <w:tcW w:w="1276" w:type="dxa"/>
            <w:tcBorders>
              <w:top w:val="single" w:sz="4" w:space="0" w:color="auto"/>
              <w:left w:val="single" w:sz="4" w:space="0" w:color="auto"/>
              <w:bottom w:val="single" w:sz="4" w:space="0" w:color="auto"/>
              <w:right w:val="single" w:sz="4" w:space="0" w:color="auto"/>
            </w:tcBorders>
            <w:vAlign w:val="center"/>
          </w:tcPr>
          <w:p w14:paraId="4830B9B0" w14:textId="77777777" w:rsidR="004862A0" w:rsidRPr="00081035" w:rsidRDefault="004862A0" w:rsidP="00887459">
            <w:pPr>
              <w:jc w:val="center"/>
              <w:rPr>
                <w:rFonts w:ascii="PT Astra Serif" w:hAnsi="PT Astra Serif"/>
                <w:sz w:val="22"/>
                <w:szCs w:val="22"/>
              </w:rPr>
            </w:pPr>
            <w:r w:rsidRPr="00081035">
              <w:rPr>
                <w:rFonts w:ascii="PT Astra Serif" w:hAnsi="PT Astra Serif"/>
                <w:sz w:val="22"/>
                <w:szCs w:val="22"/>
              </w:rPr>
              <w:t>кол-во</w:t>
            </w:r>
          </w:p>
        </w:tc>
      </w:tr>
      <w:tr w:rsidR="006E7320" w:rsidRPr="00081035" w14:paraId="389ED0C6" w14:textId="77777777" w:rsidTr="00081035">
        <w:trPr>
          <w:trHeight w:val="755"/>
        </w:trPr>
        <w:tc>
          <w:tcPr>
            <w:tcW w:w="964" w:type="dxa"/>
            <w:tcBorders>
              <w:top w:val="single" w:sz="4" w:space="0" w:color="auto"/>
              <w:left w:val="single" w:sz="4" w:space="0" w:color="auto"/>
              <w:bottom w:val="single" w:sz="4" w:space="0" w:color="auto"/>
              <w:right w:val="single" w:sz="4" w:space="0" w:color="auto"/>
            </w:tcBorders>
            <w:vAlign w:val="center"/>
          </w:tcPr>
          <w:p w14:paraId="4945ED43" w14:textId="17BAA64D" w:rsidR="006E7320" w:rsidRPr="00081035" w:rsidRDefault="005242FF" w:rsidP="005242FF">
            <w:pPr>
              <w:jc w:val="center"/>
              <w:rPr>
                <w:rFonts w:ascii="PT Astra Serif" w:hAnsi="PT Astra Serif"/>
                <w:iCs/>
                <w:sz w:val="22"/>
                <w:szCs w:val="22"/>
              </w:rPr>
            </w:pPr>
            <w:r w:rsidRPr="00081035">
              <w:rPr>
                <w:rFonts w:ascii="PT Astra Serif" w:hAnsi="PT Astra Serif"/>
                <w:iCs/>
                <w:sz w:val="22"/>
                <w:szCs w:val="22"/>
              </w:rPr>
              <w:t>5</w:t>
            </w:r>
          </w:p>
        </w:tc>
        <w:tc>
          <w:tcPr>
            <w:tcW w:w="1559" w:type="dxa"/>
            <w:tcBorders>
              <w:top w:val="single" w:sz="4" w:space="0" w:color="auto"/>
              <w:left w:val="single" w:sz="4" w:space="0" w:color="auto"/>
              <w:bottom w:val="single" w:sz="4" w:space="0" w:color="auto"/>
              <w:right w:val="single" w:sz="4" w:space="0" w:color="auto"/>
            </w:tcBorders>
            <w:vAlign w:val="center"/>
          </w:tcPr>
          <w:p w14:paraId="1AAC032D" w14:textId="0F6F30D3" w:rsidR="006E7320" w:rsidRPr="00081035" w:rsidRDefault="0037129D" w:rsidP="00887459">
            <w:pPr>
              <w:jc w:val="center"/>
              <w:rPr>
                <w:rFonts w:ascii="PT Astra Serif" w:hAnsi="PT Astra Serif"/>
                <w:bCs/>
                <w:sz w:val="22"/>
                <w:szCs w:val="22"/>
              </w:rPr>
            </w:pPr>
            <w:r w:rsidRPr="00081035">
              <w:rPr>
                <w:rFonts w:ascii="PT Astra Serif" w:hAnsi="PT Astra Serif"/>
                <w:sz w:val="22"/>
                <w:szCs w:val="22"/>
                <w:lang w:eastAsia="en-US"/>
              </w:rPr>
              <w:t>Капуста белокочанная</w:t>
            </w:r>
            <w:r w:rsidR="00D2632F">
              <w:rPr>
                <w:rFonts w:ascii="PT Astra Serif" w:hAnsi="PT Astra Serif"/>
                <w:sz w:val="22"/>
                <w:szCs w:val="22"/>
                <w:lang w:eastAsia="en-US"/>
              </w:rPr>
              <w:t xml:space="preserve"> свежая</w:t>
            </w:r>
          </w:p>
        </w:tc>
        <w:tc>
          <w:tcPr>
            <w:tcW w:w="5557" w:type="dxa"/>
            <w:tcBorders>
              <w:top w:val="single" w:sz="4" w:space="0" w:color="auto"/>
              <w:left w:val="single" w:sz="4" w:space="0" w:color="auto"/>
              <w:bottom w:val="single" w:sz="4" w:space="0" w:color="auto"/>
              <w:right w:val="single" w:sz="4" w:space="0" w:color="auto"/>
            </w:tcBorders>
          </w:tcPr>
          <w:p w14:paraId="37AE26C4" w14:textId="329A2D28" w:rsidR="004809C3" w:rsidRPr="00081035" w:rsidRDefault="004809C3" w:rsidP="004809C3">
            <w:pPr>
              <w:jc w:val="both"/>
              <w:rPr>
                <w:rFonts w:ascii="PT Astra Serif" w:hAnsi="PT Astra Serif"/>
                <w:color w:val="000000"/>
                <w:sz w:val="22"/>
                <w:szCs w:val="22"/>
              </w:rPr>
            </w:pPr>
            <w:r w:rsidRPr="00081035">
              <w:rPr>
                <w:rFonts w:ascii="PT Astra Serif" w:hAnsi="PT Astra Serif"/>
                <w:sz w:val="22"/>
                <w:szCs w:val="22"/>
              </w:rPr>
              <w:tab/>
            </w:r>
            <w:r w:rsidR="005242FF" w:rsidRPr="00081035">
              <w:rPr>
                <w:rFonts w:ascii="PT Astra Serif" w:hAnsi="PT Astra Serif"/>
                <w:color w:val="000000"/>
                <w:sz w:val="22"/>
                <w:szCs w:val="22"/>
              </w:rPr>
              <w:t>Кочаны свежие, целые, здоровые, чистые, вполне сформировавшие</w:t>
            </w:r>
            <w:r w:rsidR="00635F96" w:rsidRPr="00081035">
              <w:rPr>
                <w:rFonts w:ascii="PT Astra Serif" w:hAnsi="PT Astra Serif"/>
                <w:color w:val="000000"/>
                <w:sz w:val="22"/>
                <w:szCs w:val="22"/>
              </w:rPr>
              <w:t>ся, не проросшие типичной для ботанического сорта формы и окраски, без повреждений сельскохозяйственными вредителями, без излишней внешней влажности, с чистым срезом кочерыги.</w:t>
            </w:r>
          </w:p>
          <w:p w14:paraId="54029509" w14:textId="2F11ED7E" w:rsidR="006E7320" w:rsidRPr="00081035" w:rsidRDefault="006E7320" w:rsidP="004809C3">
            <w:pPr>
              <w:tabs>
                <w:tab w:val="left" w:pos="735"/>
              </w:tabs>
              <w:rPr>
                <w:rFonts w:ascii="PT Astra Serif" w:hAnsi="PT Astra Serif"/>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21C6340" w14:textId="74A5B8B3" w:rsidR="006E7320" w:rsidRPr="00081035" w:rsidRDefault="006E7320" w:rsidP="00887459">
            <w:pPr>
              <w:jc w:val="center"/>
              <w:rPr>
                <w:rFonts w:ascii="PT Astra Serif" w:hAnsi="PT Astra Serif"/>
                <w:color w:val="00000A"/>
                <w:sz w:val="22"/>
                <w:szCs w:val="22"/>
              </w:rPr>
            </w:pPr>
            <w:r w:rsidRPr="00081035">
              <w:rPr>
                <w:rFonts w:ascii="PT Astra Serif" w:hAnsi="PT Astra Serif"/>
                <w:color w:val="00000A"/>
                <w:sz w:val="22"/>
                <w:szCs w:val="22"/>
              </w:rPr>
              <w:t>кг</w:t>
            </w:r>
          </w:p>
        </w:tc>
        <w:tc>
          <w:tcPr>
            <w:tcW w:w="1276" w:type="dxa"/>
            <w:tcBorders>
              <w:top w:val="single" w:sz="4" w:space="0" w:color="auto"/>
              <w:left w:val="single" w:sz="4" w:space="0" w:color="auto"/>
              <w:bottom w:val="single" w:sz="4" w:space="0" w:color="auto"/>
              <w:right w:val="single" w:sz="4" w:space="0" w:color="auto"/>
            </w:tcBorders>
            <w:vAlign w:val="center"/>
          </w:tcPr>
          <w:p w14:paraId="16182DB9" w14:textId="10E9A865" w:rsidR="006E7320" w:rsidRPr="00081035" w:rsidRDefault="00081035" w:rsidP="00887459">
            <w:pPr>
              <w:jc w:val="center"/>
              <w:rPr>
                <w:rFonts w:ascii="PT Astra Serif" w:hAnsi="PT Astra Serif"/>
                <w:sz w:val="22"/>
                <w:szCs w:val="22"/>
              </w:rPr>
            </w:pPr>
            <w:r>
              <w:rPr>
                <w:rFonts w:ascii="PT Astra Serif" w:hAnsi="PT Astra Serif"/>
                <w:sz w:val="22"/>
                <w:szCs w:val="22"/>
              </w:rPr>
              <w:t>6</w:t>
            </w:r>
            <w:r w:rsidR="0037129D" w:rsidRPr="00081035">
              <w:rPr>
                <w:rFonts w:ascii="PT Astra Serif" w:hAnsi="PT Astra Serif"/>
                <w:sz w:val="22"/>
                <w:szCs w:val="22"/>
              </w:rPr>
              <w:t>00</w:t>
            </w:r>
          </w:p>
        </w:tc>
      </w:tr>
    </w:tbl>
    <w:p w14:paraId="0ED2021B" w14:textId="77777777" w:rsidR="004862A0" w:rsidRDefault="004862A0" w:rsidP="00E64B20">
      <w:pPr>
        <w:pStyle w:val="21"/>
        <w:spacing w:after="0" w:line="240" w:lineRule="auto"/>
        <w:ind w:left="0"/>
        <w:rPr>
          <w:rFonts w:ascii="PT Astra Serif" w:hAnsi="PT Astra Serif"/>
          <w:sz w:val="22"/>
          <w:szCs w:val="22"/>
        </w:rPr>
      </w:pPr>
    </w:p>
    <w:p w14:paraId="36007D44" w14:textId="77777777" w:rsidR="00D2632F" w:rsidRDefault="00D2632F" w:rsidP="00E64B20">
      <w:pPr>
        <w:pStyle w:val="21"/>
        <w:spacing w:after="0" w:line="240" w:lineRule="auto"/>
        <w:ind w:left="0"/>
        <w:rPr>
          <w:rFonts w:ascii="PT Astra Serif" w:hAnsi="PT Astra Serif"/>
          <w:sz w:val="22"/>
          <w:szCs w:val="22"/>
        </w:rPr>
      </w:pPr>
    </w:p>
    <w:p w14:paraId="63BE6C22" w14:textId="1F4C1F05" w:rsidR="00D2632F" w:rsidRPr="00081035" w:rsidRDefault="00D2632F" w:rsidP="00E64B20">
      <w:pPr>
        <w:pStyle w:val="21"/>
        <w:spacing w:after="0" w:line="240" w:lineRule="auto"/>
        <w:ind w:left="0"/>
        <w:rPr>
          <w:rFonts w:ascii="PT Astra Serif" w:hAnsi="PT Astra Serif"/>
          <w:sz w:val="22"/>
          <w:szCs w:val="22"/>
        </w:rPr>
      </w:pPr>
      <w:r>
        <w:rPr>
          <w:rFonts w:ascii="PT Astra Serif" w:hAnsi="PT Astra Serif"/>
          <w:sz w:val="22"/>
          <w:szCs w:val="22"/>
        </w:rPr>
        <w:t xml:space="preserve">Начальник </w:t>
      </w:r>
      <w:proofErr w:type="spellStart"/>
      <w:r>
        <w:rPr>
          <w:rFonts w:ascii="PT Astra Serif" w:hAnsi="PT Astra Serif"/>
          <w:sz w:val="22"/>
          <w:szCs w:val="22"/>
        </w:rPr>
        <w:t>ОКБИиХО</w:t>
      </w:r>
      <w:proofErr w:type="spellEnd"/>
      <w:r>
        <w:rPr>
          <w:rFonts w:ascii="PT Astra Serif" w:hAnsi="PT Astra Serif"/>
          <w:sz w:val="22"/>
          <w:szCs w:val="22"/>
        </w:rPr>
        <w:t xml:space="preserve">                                                                                                                     А.Р. Джиоев</w:t>
      </w:r>
    </w:p>
    <w:sectPr w:rsidR="00D2632F" w:rsidRPr="00081035" w:rsidSect="002E11F7">
      <w:headerReference w:type="default" r:id="rId8"/>
      <w:headerReference w:type="first" r:id="rId9"/>
      <w:type w:val="continuous"/>
      <w:pgSz w:w="11909" w:h="16834"/>
      <w:pgMar w:top="-851" w:right="709" w:bottom="947" w:left="1134" w:header="442"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87437" w14:textId="77777777" w:rsidR="00F459AA" w:rsidRDefault="00F459AA" w:rsidP="003C4A4B">
      <w:r>
        <w:separator/>
      </w:r>
    </w:p>
  </w:endnote>
  <w:endnote w:type="continuationSeparator" w:id="0">
    <w:p w14:paraId="697B7FF1" w14:textId="77777777" w:rsidR="00F459AA" w:rsidRDefault="00F459AA" w:rsidP="003C4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84B8B" w14:textId="77777777" w:rsidR="00F459AA" w:rsidRDefault="00F459AA" w:rsidP="003C4A4B">
      <w:r>
        <w:separator/>
      </w:r>
    </w:p>
  </w:footnote>
  <w:footnote w:type="continuationSeparator" w:id="0">
    <w:p w14:paraId="5C795BC4" w14:textId="77777777" w:rsidR="00F459AA" w:rsidRDefault="00F459AA" w:rsidP="003C4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070AB" w14:textId="77777777" w:rsidR="002E2117" w:rsidRPr="00F71322" w:rsidRDefault="002E2117">
    <w:pPr>
      <w:pStyle w:val="ac"/>
      <w:jc w:val="center"/>
    </w:pPr>
  </w:p>
  <w:p w14:paraId="0D6F41DE" w14:textId="77777777" w:rsidR="002E2117" w:rsidRPr="007A3374" w:rsidRDefault="002E2117" w:rsidP="00BF14C7">
    <w:pPr>
      <w:pStyle w:val="ac"/>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1024" w14:textId="0B55DFBC" w:rsidR="002E2117" w:rsidRPr="00CF4596" w:rsidRDefault="00CF4596" w:rsidP="00CF2D7B">
    <w:pPr>
      <w:pStyle w:val="ac"/>
      <w:jc w:val="center"/>
      <w:rPr>
        <w:sz w:val="18"/>
      </w:rPr>
    </w:pPr>
    <w:r>
      <w:rPr>
        <w:sz w:val="18"/>
      </w:rPr>
      <w:t>ТЕХ</w:t>
    </w:r>
    <w:r w:rsidR="00984D95">
      <w:rPr>
        <w:sz w:val="18"/>
      </w:rPr>
      <w:t>НИЧЕСКОЕ</w:t>
    </w:r>
    <w:r>
      <w:rPr>
        <w:sz w:val="18"/>
      </w:rPr>
      <w:t xml:space="preserve"> ЗАДАНИЕ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516B"/>
    <w:multiLevelType w:val="multilevel"/>
    <w:tmpl w:val="049E82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i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24975E05"/>
    <w:multiLevelType w:val="hybridMultilevel"/>
    <w:tmpl w:val="4D9A7D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8427B0C"/>
    <w:multiLevelType w:val="multilevel"/>
    <w:tmpl w:val="A6069F04"/>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3E32BE6"/>
    <w:multiLevelType w:val="multilevel"/>
    <w:tmpl w:val="1F427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590D04C7"/>
    <w:multiLevelType w:val="singleLevel"/>
    <w:tmpl w:val="2AE4F308"/>
    <w:lvl w:ilvl="0">
      <w:start w:val="1"/>
      <w:numFmt w:val="decimal"/>
      <w:lvlText w:val="%1."/>
      <w:lvlJc w:val="left"/>
      <w:pPr>
        <w:tabs>
          <w:tab w:val="num" w:pos="360"/>
        </w:tabs>
        <w:ind w:left="360" w:hanging="360"/>
      </w:pPr>
      <w:rPr>
        <w:rFonts w:hint="default"/>
      </w:rPr>
    </w:lvl>
  </w:abstractNum>
  <w:abstractNum w:abstractNumId="5" w15:restartNumberingAfterBreak="0">
    <w:nsid w:val="6D9F3515"/>
    <w:multiLevelType w:val="hybridMultilevel"/>
    <w:tmpl w:val="B6569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58168351">
    <w:abstractNumId w:val="4"/>
  </w:num>
  <w:num w:numId="2" w16cid:durableId="100032195">
    <w:abstractNumId w:val="3"/>
  </w:num>
  <w:num w:numId="3" w16cid:durableId="1934586604">
    <w:abstractNumId w:val="2"/>
  </w:num>
  <w:num w:numId="4" w16cid:durableId="57753559">
    <w:abstractNumId w:val="0"/>
  </w:num>
  <w:num w:numId="5" w16cid:durableId="1791392773">
    <w:abstractNumId w:val="5"/>
  </w:num>
  <w:num w:numId="6" w16cid:durableId="6546011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F9F"/>
    <w:rsid w:val="000023F6"/>
    <w:rsid w:val="00003D35"/>
    <w:rsid w:val="00005375"/>
    <w:rsid w:val="0000677D"/>
    <w:rsid w:val="00022934"/>
    <w:rsid w:val="00023C32"/>
    <w:rsid w:val="0002423E"/>
    <w:rsid w:val="0002529B"/>
    <w:rsid w:val="00025414"/>
    <w:rsid w:val="000302CB"/>
    <w:rsid w:val="00033471"/>
    <w:rsid w:val="000403F8"/>
    <w:rsid w:val="000407A8"/>
    <w:rsid w:val="00043421"/>
    <w:rsid w:val="00044DD5"/>
    <w:rsid w:val="0004736C"/>
    <w:rsid w:val="00047A4E"/>
    <w:rsid w:val="00051C52"/>
    <w:rsid w:val="000523FF"/>
    <w:rsid w:val="000534D1"/>
    <w:rsid w:val="000550FD"/>
    <w:rsid w:val="00056F25"/>
    <w:rsid w:val="00057634"/>
    <w:rsid w:val="000603C5"/>
    <w:rsid w:val="00063B50"/>
    <w:rsid w:val="00063FCA"/>
    <w:rsid w:val="00067780"/>
    <w:rsid w:val="00072FD7"/>
    <w:rsid w:val="00081035"/>
    <w:rsid w:val="00081146"/>
    <w:rsid w:val="00084988"/>
    <w:rsid w:val="00092C2E"/>
    <w:rsid w:val="00093038"/>
    <w:rsid w:val="00093556"/>
    <w:rsid w:val="00094011"/>
    <w:rsid w:val="000A344B"/>
    <w:rsid w:val="000A4158"/>
    <w:rsid w:val="000B03D9"/>
    <w:rsid w:val="000B1F9A"/>
    <w:rsid w:val="000B216C"/>
    <w:rsid w:val="000B2F34"/>
    <w:rsid w:val="000B5402"/>
    <w:rsid w:val="000C07E7"/>
    <w:rsid w:val="000C19D8"/>
    <w:rsid w:val="000C3A35"/>
    <w:rsid w:val="000C5AA4"/>
    <w:rsid w:val="000C7F44"/>
    <w:rsid w:val="000D5111"/>
    <w:rsid w:val="000E34ED"/>
    <w:rsid w:val="000E5644"/>
    <w:rsid w:val="000E73E1"/>
    <w:rsid w:val="000F1BA5"/>
    <w:rsid w:val="000F32FB"/>
    <w:rsid w:val="000F35A1"/>
    <w:rsid w:val="000F727D"/>
    <w:rsid w:val="000F7D65"/>
    <w:rsid w:val="00100320"/>
    <w:rsid w:val="00100BC8"/>
    <w:rsid w:val="00101D53"/>
    <w:rsid w:val="00102A2A"/>
    <w:rsid w:val="00102AF8"/>
    <w:rsid w:val="00104150"/>
    <w:rsid w:val="001055D9"/>
    <w:rsid w:val="00107082"/>
    <w:rsid w:val="00110033"/>
    <w:rsid w:val="00111403"/>
    <w:rsid w:val="0011329E"/>
    <w:rsid w:val="001160EA"/>
    <w:rsid w:val="0012237B"/>
    <w:rsid w:val="00132494"/>
    <w:rsid w:val="00133A26"/>
    <w:rsid w:val="00135EDD"/>
    <w:rsid w:val="001423AC"/>
    <w:rsid w:val="00147CD6"/>
    <w:rsid w:val="00151A8A"/>
    <w:rsid w:val="001521F8"/>
    <w:rsid w:val="00152419"/>
    <w:rsid w:val="00154DBC"/>
    <w:rsid w:val="00155CE3"/>
    <w:rsid w:val="001572FC"/>
    <w:rsid w:val="00160793"/>
    <w:rsid w:val="00164E30"/>
    <w:rsid w:val="0017117F"/>
    <w:rsid w:val="00176B5C"/>
    <w:rsid w:val="00181917"/>
    <w:rsid w:val="00181B25"/>
    <w:rsid w:val="00182C35"/>
    <w:rsid w:val="001842B3"/>
    <w:rsid w:val="00185D5D"/>
    <w:rsid w:val="001862A7"/>
    <w:rsid w:val="001913A3"/>
    <w:rsid w:val="0019246D"/>
    <w:rsid w:val="00192678"/>
    <w:rsid w:val="00192E25"/>
    <w:rsid w:val="00194B22"/>
    <w:rsid w:val="001A0A5F"/>
    <w:rsid w:val="001A4197"/>
    <w:rsid w:val="001B2802"/>
    <w:rsid w:val="001B39E3"/>
    <w:rsid w:val="001B4844"/>
    <w:rsid w:val="001B5BF9"/>
    <w:rsid w:val="001C425B"/>
    <w:rsid w:val="001C4C51"/>
    <w:rsid w:val="001C5A91"/>
    <w:rsid w:val="001D1188"/>
    <w:rsid w:val="001D3D0D"/>
    <w:rsid w:val="001D6A7D"/>
    <w:rsid w:val="001E002B"/>
    <w:rsid w:val="001E023A"/>
    <w:rsid w:val="001E2E2D"/>
    <w:rsid w:val="001F3200"/>
    <w:rsid w:val="00203AE0"/>
    <w:rsid w:val="002058DA"/>
    <w:rsid w:val="00205BBE"/>
    <w:rsid w:val="0020640F"/>
    <w:rsid w:val="00211D0C"/>
    <w:rsid w:val="0021258A"/>
    <w:rsid w:val="00213975"/>
    <w:rsid w:val="00214D9F"/>
    <w:rsid w:val="002207C2"/>
    <w:rsid w:val="00223B47"/>
    <w:rsid w:val="00226F20"/>
    <w:rsid w:val="00227724"/>
    <w:rsid w:val="00231AB1"/>
    <w:rsid w:val="00234525"/>
    <w:rsid w:val="00237D8D"/>
    <w:rsid w:val="00240427"/>
    <w:rsid w:val="00240F9F"/>
    <w:rsid w:val="002426CF"/>
    <w:rsid w:val="0025081F"/>
    <w:rsid w:val="00257714"/>
    <w:rsid w:val="002603C2"/>
    <w:rsid w:val="00260A00"/>
    <w:rsid w:val="00267EE2"/>
    <w:rsid w:val="002708E2"/>
    <w:rsid w:val="00272867"/>
    <w:rsid w:val="002836C9"/>
    <w:rsid w:val="00287E9A"/>
    <w:rsid w:val="002902B4"/>
    <w:rsid w:val="002920B2"/>
    <w:rsid w:val="00292DBC"/>
    <w:rsid w:val="00293FEA"/>
    <w:rsid w:val="00296644"/>
    <w:rsid w:val="002A24CB"/>
    <w:rsid w:val="002A3843"/>
    <w:rsid w:val="002A4BBE"/>
    <w:rsid w:val="002A6952"/>
    <w:rsid w:val="002B1598"/>
    <w:rsid w:val="002B2A25"/>
    <w:rsid w:val="002B3767"/>
    <w:rsid w:val="002B3B9D"/>
    <w:rsid w:val="002B453F"/>
    <w:rsid w:val="002B45F7"/>
    <w:rsid w:val="002B4E0D"/>
    <w:rsid w:val="002B649F"/>
    <w:rsid w:val="002B6646"/>
    <w:rsid w:val="002B69B9"/>
    <w:rsid w:val="002B7FFB"/>
    <w:rsid w:val="002C3F24"/>
    <w:rsid w:val="002C62CE"/>
    <w:rsid w:val="002C657F"/>
    <w:rsid w:val="002C76EB"/>
    <w:rsid w:val="002C7FA9"/>
    <w:rsid w:val="002D189A"/>
    <w:rsid w:val="002D2BE3"/>
    <w:rsid w:val="002D519C"/>
    <w:rsid w:val="002D6E2B"/>
    <w:rsid w:val="002E0EE2"/>
    <w:rsid w:val="002E11F7"/>
    <w:rsid w:val="002E1B9A"/>
    <w:rsid w:val="002E2117"/>
    <w:rsid w:val="002E2120"/>
    <w:rsid w:val="002E5812"/>
    <w:rsid w:val="002E7B01"/>
    <w:rsid w:val="002F1532"/>
    <w:rsid w:val="002F26BB"/>
    <w:rsid w:val="002F457F"/>
    <w:rsid w:val="002F4AB5"/>
    <w:rsid w:val="00303241"/>
    <w:rsid w:val="00303B80"/>
    <w:rsid w:val="0030482E"/>
    <w:rsid w:val="00304971"/>
    <w:rsid w:val="00305485"/>
    <w:rsid w:val="00310287"/>
    <w:rsid w:val="003114B0"/>
    <w:rsid w:val="003114CE"/>
    <w:rsid w:val="00311B5D"/>
    <w:rsid w:val="0031689D"/>
    <w:rsid w:val="0032027D"/>
    <w:rsid w:val="00322A4F"/>
    <w:rsid w:val="0032340D"/>
    <w:rsid w:val="00326ADE"/>
    <w:rsid w:val="00326CDF"/>
    <w:rsid w:val="00330FD8"/>
    <w:rsid w:val="003346E8"/>
    <w:rsid w:val="00336ADA"/>
    <w:rsid w:val="00337389"/>
    <w:rsid w:val="003432ED"/>
    <w:rsid w:val="003449AD"/>
    <w:rsid w:val="00350EB4"/>
    <w:rsid w:val="00357AC7"/>
    <w:rsid w:val="00360E6A"/>
    <w:rsid w:val="00363165"/>
    <w:rsid w:val="0036423E"/>
    <w:rsid w:val="00365348"/>
    <w:rsid w:val="003668DA"/>
    <w:rsid w:val="003706E2"/>
    <w:rsid w:val="0037129D"/>
    <w:rsid w:val="00373A5E"/>
    <w:rsid w:val="00374D11"/>
    <w:rsid w:val="003769DD"/>
    <w:rsid w:val="00377714"/>
    <w:rsid w:val="00384965"/>
    <w:rsid w:val="00384D4D"/>
    <w:rsid w:val="00386549"/>
    <w:rsid w:val="00386FDA"/>
    <w:rsid w:val="003909B0"/>
    <w:rsid w:val="00391BEA"/>
    <w:rsid w:val="00394577"/>
    <w:rsid w:val="003945CD"/>
    <w:rsid w:val="00397EDF"/>
    <w:rsid w:val="003A0B36"/>
    <w:rsid w:val="003A1D61"/>
    <w:rsid w:val="003A67B5"/>
    <w:rsid w:val="003A70BF"/>
    <w:rsid w:val="003B31D8"/>
    <w:rsid w:val="003B3A3F"/>
    <w:rsid w:val="003B3C24"/>
    <w:rsid w:val="003B440F"/>
    <w:rsid w:val="003B5A97"/>
    <w:rsid w:val="003C18CE"/>
    <w:rsid w:val="003C3EB5"/>
    <w:rsid w:val="003C4A4B"/>
    <w:rsid w:val="003C7597"/>
    <w:rsid w:val="003C770E"/>
    <w:rsid w:val="003C7F72"/>
    <w:rsid w:val="003D0778"/>
    <w:rsid w:val="003D1BCD"/>
    <w:rsid w:val="003D2388"/>
    <w:rsid w:val="003D323D"/>
    <w:rsid w:val="003D49BE"/>
    <w:rsid w:val="003D7F0C"/>
    <w:rsid w:val="003E18B2"/>
    <w:rsid w:val="003E5C70"/>
    <w:rsid w:val="003E74CC"/>
    <w:rsid w:val="003F1404"/>
    <w:rsid w:val="003F303F"/>
    <w:rsid w:val="003F3708"/>
    <w:rsid w:val="003F460E"/>
    <w:rsid w:val="003F668F"/>
    <w:rsid w:val="003F712A"/>
    <w:rsid w:val="00400599"/>
    <w:rsid w:val="00402386"/>
    <w:rsid w:val="00405D33"/>
    <w:rsid w:val="00415134"/>
    <w:rsid w:val="00420684"/>
    <w:rsid w:val="004227EA"/>
    <w:rsid w:val="00425E8D"/>
    <w:rsid w:val="00426689"/>
    <w:rsid w:val="004273C0"/>
    <w:rsid w:val="004329A8"/>
    <w:rsid w:val="0043513A"/>
    <w:rsid w:val="004369F4"/>
    <w:rsid w:val="00440630"/>
    <w:rsid w:val="00443A62"/>
    <w:rsid w:val="00446A0C"/>
    <w:rsid w:val="00447BCC"/>
    <w:rsid w:val="00455670"/>
    <w:rsid w:val="004564FD"/>
    <w:rsid w:val="00456688"/>
    <w:rsid w:val="004577C0"/>
    <w:rsid w:val="00457EEC"/>
    <w:rsid w:val="004613B6"/>
    <w:rsid w:val="004633CC"/>
    <w:rsid w:val="004641FF"/>
    <w:rsid w:val="00464713"/>
    <w:rsid w:val="00466340"/>
    <w:rsid w:val="0046657F"/>
    <w:rsid w:val="004705F0"/>
    <w:rsid w:val="00472974"/>
    <w:rsid w:val="004749B0"/>
    <w:rsid w:val="004774B3"/>
    <w:rsid w:val="004809C3"/>
    <w:rsid w:val="00484001"/>
    <w:rsid w:val="00485610"/>
    <w:rsid w:val="004862A0"/>
    <w:rsid w:val="004918DB"/>
    <w:rsid w:val="00491BC6"/>
    <w:rsid w:val="00495C4F"/>
    <w:rsid w:val="00495FB5"/>
    <w:rsid w:val="004A2A78"/>
    <w:rsid w:val="004A354B"/>
    <w:rsid w:val="004A6AA6"/>
    <w:rsid w:val="004B5007"/>
    <w:rsid w:val="004C3727"/>
    <w:rsid w:val="004C43E1"/>
    <w:rsid w:val="004C544F"/>
    <w:rsid w:val="004C63D2"/>
    <w:rsid w:val="004C705D"/>
    <w:rsid w:val="004D3303"/>
    <w:rsid w:val="004E0057"/>
    <w:rsid w:val="004E4527"/>
    <w:rsid w:val="004E7680"/>
    <w:rsid w:val="004E7A2D"/>
    <w:rsid w:val="004F22D2"/>
    <w:rsid w:val="004F248F"/>
    <w:rsid w:val="004F282E"/>
    <w:rsid w:val="004F2BD6"/>
    <w:rsid w:val="004F6F2C"/>
    <w:rsid w:val="004F7FE9"/>
    <w:rsid w:val="00501796"/>
    <w:rsid w:val="0051079E"/>
    <w:rsid w:val="00511144"/>
    <w:rsid w:val="00512AC2"/>
    <w:rsid w:val="00514776"/>
    <w:rsid w:val="0051645C"/>
    <w:rsid w:val="00516529"/>
    <w:rsid w:val="00520A74"/>
    <w:rsid w:val="005242D8"/>
    <w:rsid w:val="005242FF"/>
    <w:rsid w:val="00526BE1"/>
    <w:rsid w:val="00553D51"/>
    <w:rsid w:val="00553F8C"/>
    <w:rsid w:val="00553FE7"/>
    <w:rsid w:val="00555FAF"/>
    <w:rsid w:val="005602B2"/>
    <w:rsid w:val="005645E2"/>
    <w:rsid w:val="00572BA7"/>
    <w:rsid w:val="0057607D"/>
    <w:rsid w:val="00582A79"/>
    <w:rsid w:val="00583C81"/>
    <w:rsid w:val="00583E11"/>
    <w:rsid w:val="00583E28"/>
    <w:rsid w:val="00584B22"/>
    <w:rsid w:val="0058556A"/>
    <w:rsid w:val="00586E42"/>
    <w:rsid w:val="005879BD"/>
    <w:rsid w:val="00587ABA"/>
    <w:rsid w:val="00587FCA"/>
    <w:rsid w:val="0059753D"/>
    <w:rsid w:val="005A7E5D"/>
    <w:rsid w:val="005B0083"/>
    <w:rsid w:val="005B4022"/>
    <w:rsid w:val="005B6055"/>
    <w:rsid w:val="005C283B"/>
    <w:rsid w:val="005C372C"/>
    <w:rsid w:val="005C41B6"/>
    <w:rsid w:val="005D3546"/>
    <w:rsid w:val="005D3FF6"/>
    <w:rsid w:val="005D4CBD"/>
    <w:rsid w:val="005D5003"/>
    <w:rsid w:val="005E2A0E"/>
    <w:rsid w:val="005E3FD3"/>
    <w:rsid w:val="005E58CB"/>
    <w:rsid w:val="005E60C4"/>
    <w:rsid w:val="005F025D"/>
    <w:rsid w:val="005F2B5E"/>
    <w:rsid w:val="005F392E"/>
    <w:rsid w:val="005F5064"/>
    <w:rsid w:val="005F7562"/>
    <w:rsid w:val="005F76C4"/>
    <w:rsid w:val="00600A0F"/>
    <w:rsid w:val="006011CF"/>
    <w:rsid w:val="00604917"/>
    <w:rsid w:val="006074E4"/>
    <w:rsid w:val="00611626"/>
    <w:rsid w:val="006132B7"/>
    <w:rsid w:val="0061603A"/>
    <w:rsid w:val="006172E7"/>
    <w:rsid w:val="006210F4"/>
    <w:rsid w:val="00621C55"/>
    <w:rsid w:val="00622A43"/>
    <w:rsid w:val="00625BF4"/>
    <w:rsid w:val="00625C83"/>
    <w:rsid w:val="006274C3"/>
    <w:rsid w:val="0063100E"/>
    <w:rsid w:val="00635D50"/>
    <w:rsid w:val="00635F96"/>
    <w:rsid w:val="0063750E"/>
    <w:rsid w:val="0064149C"/>
    <w:rsid w:val="00641A51"/>
    <w:rsid w:val="00641BDA"/>
    <w:rsid w:val="00643868"/>
    <w:rsid w:val="0065360A"/>
    <w:rsid w:val="006578D2"/>
    <w:rsid w:val="0066355D"/>
    <w:rsid w:val="00663B83"/>
    <w:rsid w:val="00671FBD"/>
    <w:rsid w:val="00672F32"/>
    <w:rsid w:val="00675F61"/>
    <w:rsid w:val="00676BD3"/>
    <w:rsid w:val="006849F6"/>
    <w:rsid w:val="00690976"/>
    <w:rsid w:val="00692BA4"/>
    <w:rsid w:val="006959BC"/>
    <w:rsid w:val="00696A6F"/>
    <w:rsid w:val="006A16FD"/>
    <w:rsid w:val="006A6881"/>
    <w:rsid w:val="006B12E8"/>
    <w:rsid w:val="006B162D"/>
    <w:rsid w:val="006B3654"/>
    <w:rsid w:val="006B400C"/>
    <w:rsid w:val="006B4035"/>
    <w:rsid w:val="006B5918"/>
    <w:rsid w:val="006B61CB"/>
    <w:rsid w:val="006C0615"/>
    <w:rsid w:val="006C0854"/>
    <w:rsid w:val="006C0A73"/>
    <w:rsid w:val="006C1B19"/>
    <w:rsid w:val="006C238D"/>
    <w:rsid w:val="006D68D9"/>
    <w:rsid w:val="006E0B0F"/>
    <w:rsid w:val="006E18E8"/>
    <w:rsid w:val="006E7320"/>
    <w:rsid w:val="006E7F7B"/>
    <w:rsid w:val="006F31DB"/>
    <w:rsid w:val="006F3B46"/>
    <w:rsid w:val="006F4D35"/>
    <w:rsid w:val="006F5C88"/>
    <w:rsid w:val="006F65D8"/>
    <w:rsid w:val="0070171C"/>
    <w:rsid w:val="00702920"/>
    <w:rsid w:val="00711491"/>
    <w:rsid w:val="00712ADF"/>
    <w:rsid w:val="00713A66"/>
    <w:rsid w:val="00726BE4"/>
    <w:rsid w:val="007276CB"/>
    <w:rsid w:val="0073124A"/>
    <w:rsid w:val="0073522B"/>
    <w:rsid w:val="00735DE1"/>
    <w:rsid w:val="00743F95"/>
    <w:rsid w:val="00744F26"/>
    <w:rsid w:val="00747388"/>
    <w:rsid w:val="0076117D"/>
    <w:rsid w:val="0076149F"/>
    <w:rsid w:val="00761BFD"/>
    <w:rsid w:val="00767EE8"/>
    <w:rsid w:val="00775EAD"/>
    <w:rsid w:val="00787B3B"/>
    <w:rsid w:val="00791781"/>
    <w:rsid w:val="0079336A"/>
    <w:rsid w:val="00793A1D"/>
    <w:rsid w:val="00795A2E"/>
    <w:rsid w:val="0079788D"/>
    <w:rsid w:val="007A084C"/>
    <w:rsid w:val="007A200D"/>
    <w:rsid w:val="007A3374"/>
    <w:rsid w:val="007A3659"/>
    <w:rsid w:val="007A4EF7"/>
    <w:rsid w:val="007A552A"/>
    <w:rsid w:val="007A7616"/>
    <w:rsid w:val="007B0CC8"/>
    <w:rsid w:val="007B1F46"/>
    <w:rsid w:val="007B4D3F"/>
    <w:rsid w:val="007B6167"/>
    <w:rsid w:val="007B635C"/>
    <w:rsid w:val="007B6C16"/>
    <w:rsid w:val="007C38EE"/>
    <w:rsid w:val="007C4DE1"/>
    <w:rsid w:val="007C4E13"/>
    <w:rsid w:val="007D1D9E"/>
    <w:rsid w:val="007D2ECA"/>
    <w:rsid w:val="007D4E29"/>
    <w:rsid w:val="007E0238"/>
    <w:rsid w:val="007E70D5"/>
    <w:rsid w:val="007E7C2D"/>
    <w:rsid w:val="007F4E77"/>
    <w:rsid w:val="007F7958"/>
    <w:rsid w:val="00800624"/>
    <w:rsid w:val="00800702"/>
    <w:rsid w:val="00801E7C"/>
    <w:rsid w:val="00802B13"/>
    <w:rsid w:val="00802E36"/>
    <w:rsid w:val="0080788F"/>
    <w:rsid w:val="008135DF"/>
    <w:rsid w:val="00813A6B"/>
    <w:rsid w:val="008168AC"/>
    <w:rsid w:val="00817DEA"/>
    <w:rsid w:val="00820A7A"/>
    <w:rsid w:val="0082291F"/>
    <w:rsid w:val="008239D3"/>
    <w:rsid w:val="00823A9B"/>
    <w:rsid w:val="00824E04"/>
    <w:rsid w:val="008359FA"/>
    <w:rsid w:val="008376FD"/>
    <w:rsid w:val="0083776B"/>
    <w:rsid w:val="008411EE"/>
    <w:rsid w:val="0084294E"/>
    <w:rsid w:val="008438AE"/>
    <w:rsid w:val="00844299"/>
    <w:rsid w:val="00844B59"/>
    <w:rsid w:val="00845C52"/>
    <w:rsid w:val="00851BE7"/>
    <w:rsid w:val="00852892"/>
    <w:rsid w:val="00856C4B"/>
    <w:rsid w:val="00865B0F"/>
    <w:rsid w:val="00865BA3"/>
    <w:rsid w:val="008736B0"/>
    <w:rsid w:val="0087488E"/>
    <w:rsid w:val="008863DE"/>
    <w:rsid w:val="008877BD"/>
    <w:rsid w:val="00890F7F"/>
    <w:rsid w:val="0089110A"/>
    <w:rsid w:val="008917CC"/>
    <w:rsid w:val="00892D88"/>
    <w:rsid w:val="00895C2C"/>
    <w:rsid w:val="008A07D7"/>
    <w:rsid w:val="008A0BFF"/>
    <w:rsid w:val="008A0DD9"/>
    <w:rsid w:val="008A69C6"/>
    <w:rsid w:val="008B18CA"/>
    <w:rsid w:val="008B3CF0"/>
    <w:rsid w:val="008B70DB"/>
    <w:rsid w:val="008B7F37"/>
    <w:rsid w:val="008C02DE"/>
    <w:rsid w:val="008C2127"/>
    <w:rsid w:val="008C6AE3"/>
    <w:rsid w:val="008D01DC"/>
    <w:rsid w:val="008D739A"/>
    <w:rsid w:val="008E1F56"/>
    <w:rsid w:val="008F0D80"/>
    <w:rsid w:val="008F3340"/>
    <w:rsid w:val="009040DF"/>
    <w:rsid w:val="009052C8"/>
    <w:rsid w:val="00905C56"/>
    <w:rsid w:val="00906557"/>
    <w:rsid w:val="009122FE"/>
    <w:rsid w:val="0091523E"/>
    <w:rsid w:val="00915C0E"/>
    <w:rsid w:val="00920038"/>
    <w:rsid w:val="00920FF2"/>
    <w:rsid w:val="0092283D"/>
    <w:rsid w:val="009240D3"/>
    <w:rsid w:val="00924E92"/>
    <w:rsid w:val="00927F70"/>
    <w:rsid w:val="00930630"/>
    <w:rsid w:val="0093244F"/>
    <w:rsid w:val="00935F67"/>
    <w:rsid w:val="00941FB0"/>
    <w:rsid w:val="00943A7F"/>
    <w:rsid w:val="00946B99"/>
    <w:rsid w:val="00950325"/>
    <w:rsid w:val="00950F6F"/>
    <w:rsid w:val="00953860"/>
    <w:rsid w:val="00960076"/>
    <w:rsid w:val="00960A5C"/>
    <w:rsid w:val="00966476"/>
    <w:rsid w:val="00970EE6"/>
    <w:rsid w:val="00984D95"/>
    <w:rsid w:val="009851AA"/>
    <w:rsid w:val="0098578D"/>
    <w:rsid w:val="00993D71"/>
    <w:rsid w:val="00994CF9"/>
    <w:rsid w:val="00995DEB"/>
    <w:rsid w:val="00997E32"/>
    <w:rsid w:val="009A0C5F"/>
    <w:rsid w:val="009A3B94"/>
    <w:rsid w:val="009A4FCC"/>
    <w:rsid w:val="009B3017"/>
    <w:rsid w:val="009B3E06"/>
    <w:rsid w:val="009B4C65"/>
    <w:rsid w:val="009B7414"/>
    <w:rsid w:val="009C068E"/>
    <w:rsid w:val="009C1DCF"/>
    <w:rsid w:val="009D37CF"/>
    <w:rsid w:val="009D4438"/>
    <w:rsid w:val="009F1EDE"/>
    <w:rsid w:val="009F2006"/>
    <w:rsid w:val="009F2820"/>
    <w:rsid w:val="009F7481"/>
    <w:rsid w:val="00A03649"/>
    <w:rsid w:val="00A11479"/>
    <w:rsid w:val="00A12101"/>
    <w:rsid w:val="00A1356D"/>
    <w:rsid w:val="00A224FA"/>
    <w:rsid w:val="00A2270A"/>
    <w:rsid w:val="00A22B0E"/>
    <w:rsid w:val="00A24E42"/>
    <w:rsid w:val="00A262A3"/>
    <w:rsid w:val="00A26554"/>
    <w:rsid w:val="00A327E7"/>
    <w:rsid w:val="00A3627F"/>
    <w:rsid w:val="00A37BF6"/>
    <w:rsid w:val="00A42A83"/>
    <w:rsid w:val="00A47627"/>
    <w:rsid w:val="00A507AC"/>
    <w:rsid w:val="00A5321B"/>
    <w:rsid w:val="00A57F3E"/>
    <w:rsid w:val="00A60865"/>
    <w:rsid w:val="00A61193"/>
    <w:rsid w:val="00A6415E"/>
    <w:rsid w:val="00A664A3"/>
    <w:rsid w:val="00A67037"/>
    <w:rsid w:val="00A7485A"/>
    <w:rsid w:val="00A803B0"/>
    <w:rsid w:val="00A80C45"/>
    <w:rsid w:val="00A81AE4"/>
    <w:rsid w:val="00A83399"/>
    <w:rsid w:val="00A934E9"/>
    <w:rsid w:val="00A948A2"/>
    <w:rsid w:val="00AA0DE2"/>
    <w:rsid w:val="00AA416B"/>
    <w:rsid w:val="00AA4C8A"/>
    <w:rsid w:val="00AA6B44"/>
    <w:rsid w:val="00AA7E05"/>
    <w:rsid w:val="00AB0C94"/>
    <w:rsid w:val="00AB1BA3"/>
    <w:rsid w:val="00AB3CEA"/>
    <w:rsid w:val="00AB3E95"/>
    <w:rsid w:val="00AB43EF"/>
    <w:rsid w:val="00AB622C"/>
    <w:rsid w:val="00AB675E"/>
    <w:rsid w:val="00AB71F6"/>
    <w:rsid w:val="00AC2365"/>
    <w:rsid w:val="00AC3AA3"/>
    <w:rsid w:val="00AC5FD0"/>
    <w:rsid w:val="00AD05CF"/>
    <w:rsid w:val="00AD64F8"/>
    <w:rsid w:val="00AD6558"/>
    <w:rsid w:val="00AD6CA8"/>
    <w:rsid w:val="00AE65C3"/>
    <w:rsid w:val="00AE6E1D"/>
    <w:rsid w:val="00AE6F68"/>
    <w:rsid w:val="00AF0923"/>
    <w:rsid w:val="00AF0D62"/>
    <w:rsid w:val="00AF115A"/>
    <w:rsid w:val="00AF2CC6"/>
    <w:rsid w:val="00AF4330"/>
    <w:rsid w:val="00B05BD5"/>
    <w:rsid w:val="00B0611A"/>
    <w:rsid w:val="00B06A84"/>
    <w:rsid w:val="00B13981"/>
    <w:rsid w:val="00B17D43"/>
    <w:rsid w:val="00B2007A"/>
    <w:rsid w:val="00B2071A"/>
    <w:rsid w:val="00B22116"/>
    <w:rsid w:val="00B24497"/>
    <w:rsid w:val="00B24B07"/>
    <w:rsid w:val="00B25520"/>
    <w:rsid w:val="00B31240"/>
    <w:rsid w:val="00B32E47"/>
    <w:rsid w:val="00B350EF"/>
    <w:rsid w:val="00B3527B"/>
    <w:rsid w:val="00B35CA6"/>
    <w:rsid w:val="00B47561"/>
    <w:rsid w:val="00B504F9"/>
    <w:rsid w:val="00B50B8F"/>
    <w:rsid w:val="00B531D8"/>
    <w:rsid w:val="00B54407"/>
    <w:rsid w:val="00B558FC"/>
    <w:rsid w:val="00B5635C"/>
    <w:rsid w:val="00B6022A"/>
    <w:rsid w:val="00B6119C"/>
    <w:rsid w:val="00B623DF"/>
    <w:rsid w:val="00B6344A"/>
    <w:rsid w:val="00B72D6B"/>
    <w:rsid w:val="00B76714"/>
    <w:rsid w:val="00B77C3B"/>
    <w:rsid w:val="00B80396"/>
    <w:rsid w:val="00B8054C"/>
    <w:rsid w:val="00B85785"/>
    <w:rsid w:val="00B87344"/>
    <w:rsid w:val="00B9103F"/>
    <w:rsid w:val="00B916CC"/>
    <w:rsid w:val="00B939A6"/>
    <w:rsid w:val="00B9779F"/>
    <w:rsid w:val="00BA037B"/>
    <w:rsid w:val="00BA6C8C"/>
    <w:rsid w:val="00BA6E79"/>
    <w:rsid w:val="00BB4446"/>
    <w:rsid w:val="00BC13BE"/>
    <w:rsid w:val="00BC19E6"/>
    <w:rsid w:val="00BC289F"/>
    <w:rsid w:val="00BC2B70"/>
    <w:rsid w:val="00BC5D27"/>
    <w:rsid w:val="00BD00DA"/>
    <w:rsid w:val="00BD0A39"/>
    <w:rsid w:val="00BD2969"/>
    <w:rsid w:val="00BD2F04"/>
    <w:rsid w:val="00BD4B2E"/>
    <w:rsid w:val="00BD6DF5"/>
    <w:rsid w:val="00BE7290"/>
    <w:rsid w:val="00BF013A"/>
    <w:rsid w:val="00BF0F31"/>
    <w:rsid w:val="00BF14C7"/>
    <w:rsid w:val="00BF23FB"/>
    <w:rsid w:val="00BF2D58"/>
    <w:rsid w:val="00BF509A"/>
    <w:rsid w:val="00C010C3"/>
    <w:rsid w:val="00C02C01"/>
    <w:rsid w:val="00C05F21"/>
    <w:rsid w:val="00C13974"/>
    <w:rsid w:val="00C2261C"/>
    <w:rsid w:val="00C24630"/>
    <w:rsid w:val="00C26ECF"/>
    <w:rsid w:val="00C37A81"/>
    <w:rsid w:val="00C42EA5"/>
    <w:rsid w:val="00C51CA9"/>
    <w:rsid w:val="00C53E27"/>
    <w:rsid w:val="00C542EF"/>
    <w:rsid w:val="00C54E31"/>
    <w:rsid w:val="00C563E1"/>
    <w:rsid w:val="00C603D5"/>
    <w:rsid w:val="00C60AB9"/>
    <w:rsid w:val="00C64CD9"/>
    <w:rsid w:val="00C658F0"/>
    <w:rsid w:val="00C65DD1"/>
    <w:rsid w:val="00C67485"/>
    <w:rsid w:val="00C674DB"/>
    <w:rsid w:val="00C6790F"/>
    <w:rsid w:val="00C7056E"/>
    <w:rsid w:val="00C70E10"/>
    <w:rsid w:val="00C76FFF"/>
    <w:rsid w:val="00C806B4"/>
    <w:rsid w:val="00C858CA"/>
    <w:rsid w:val="00C86D17"/>
    <w:rsid w:val="00C86E6F"/>
    <w:rsid w:val="00C915CB"/>
    <w:rsid w:val="00CA5023"/>
    <w:rsid w:val="00CA5655"/>
    <w:rsid w:val="00CB3DFC"/>
    <w:rsid w:val="00CB45F5"/>
    <w:rsid w:val="00CB762F"/>
    <w:rsid w:val="00CC0A61"/>
    <w:rsid w:val="00CC1541"/>
    <w:rsid w:val="00CC32EA"/>
    <w:rsid w:val="00CC6108"/>
    <w:rsid w:val="00CC6351"/>
    <w:rsid w:val="00CC7F29"/>
    <w:rsid w:val="00CD34DA"/>
    <w:rsid w:val="00CD3A33"/>
    <w:rsid w:val="00CD57C8"/>
    <w:rsid w:val="00CD5AFE"/>
    <w:rsid w:val="00CD621D"/>
    <w:rsid w:val="00CE3FB9"/>
    <w:rsid w:val="00CE48E6"/>
    <w:rsid w:val="00CE6246"/>
    <w:rsid w:val="00CF2D7B"/>
    <w:rsid w:val="00CF3B3B"/>
    <w:rsid w:val="00CF4596"/>
    <w:rsid w:val="00D02BF4"/>
    <w:rsid w:val="00D03582"/>
    <w:rsid w:val="00D05C9A"/>
    <w:rsid w:val="00D12DFB"/>
    <w:rsid w:val="00D12FFB"/>
    <w:rsid w:val="00D14BAC"/>
    <w:rsid w:val="00D15502"/>
    <w:rsid w:val="00D15CCD"/>
    <w:rsid w:val="00D16468"/>
    <w:rsid w:val="00D169DA"/>
    <w:rsid w:val="00D23BF7"/>
    <w:rsid w:val="00D2632F"/>
    <w:rsid w:val="00D30DA1"/>
    <w:rsid w:val="00D31716"/>
    <w:rsid w:val="00D40D38"/>
    <w:rsid w:val="00D43168"/>
    <w:rsid w:val="00D44151"/>
    <w:rsid w:val="00D44E2F"/>
    <w:rsid w:val="00D45B3B"/>
    <w:rsid w:val="00D50BC9"/>
    <w:rsid w:val="00D53B24"/>
    <w:rsid w:val="00D547A1"/>
    <w:rsid w:val="00D57032"/>
    <w:rsid w:val="00D609F8"/>
    <w:rsid w:val="00D61AE1"/>
    <w:rsid w:val="00D6220D"/>
    <w:rsid w:val="00D63FE4"/>
    <w:rsid w:val="00D66D49"/>
    <w:rsid w:val="00D7004F"/>
    <w:rsid w:val="00D72D11"/>
    <w:rsid w:val="00D7685A"/>
    <w:rsid w:val="00D76A01"/>
    <w:rsid w:val="00D808BE"/>
    <w:rsid w:val="00D82838"/>
    <w:rsid w:val="00D875D8"/>
    <w:rsid w:val="00D939D8"/>
    <w:rsid w:val="00D94B3B"/>
    <w:rsid w:val="00D95BBB"/>
    <w:rsid w:val="00D975E5"/>
    <w:rsid w:val="00DA38FF"/>
    <w:rsid w:val="00DA6E02"/>
    <w:rsid w:val="00DB232B"/>
    <w:rsid w:val="00DB23C0"/>
    <w:rsid w:val="00DB31E7"/>
    <w:rsid w:val="00DB331A"/>
    <w:rsid w:val="00DB3927"/>
    <w:rsid w:val="00DB7FBE"/>
    <w:rsid w:val="00DC183D"/>
    <w:rsid w:val="00DC44FF"/>
    <w:rsid w:val="00DC4DAE"/>
    <w:rsid w:val="00DC6D55"/>
    <w:rsid w:val="00DD1E6E"/>
    <w:rsid w:val="00DD2976"/>
    <w:rsid w:val="00DD42CE"/>
    <w:rsid w:val="00DE0F2E"/>
    <w:rsid w:val="00DE4142"/>
    <w:rsid w:val="00DF2180"/>
    <w:rsid w:val="00DF3AFB"/>
    <w:rsid w:val="00DF3D39"/>
    <w:rsid w:val="00DF44B0"/>
    <w:rsid w:val="00DF4CD1"/>
    <w:rsid w:val="00DF5313"/>
    <w:rsid w:val="00DF612B"/>
    <w:rsid w:val="00DF68C0"/>
    <w:rsid w:val="00DF7E1A"/>
    <w:rsid w:val="00E01BB8"/>
    <w:rsid w:val="00E0713D"/>
    <w:rsid w:val="00E21671"/>
    <w:rsid w:val="00E263DE"/>
    <w:rsid w:val="00E2651A"/>
    <w:rsid w:val="00E265A6"/>
    <w:rsid w:val="00E27958"/>
    <w:rsid w:val="00E30963"/>
    <w:rsid w:val="00E31F74"/>
    <w:rsid w:val="00E33851"/>
    <w:rsid w:val="00E34CC9"/>
    <w:rsid w:val="00E4318A"/>
    <w:rsid w:val="00E43E34"/>
    <w:rsid w:val="00E520A5"/>
    <w:rsid w:val="00E562C4"/>
    <w:rsid w:val="00E5665D"/>
    <w:rsid w:val="00E57F7D"/>
    <w:rsid w:val="00E64B20"/>
    <w:rsid w:val="00E64F80"/>
    <w:rsid w:val="00E658BD"/>
    <w:rsid w:val="00E6707A"/>
    <w:rsid w:val="00E70125"/>
    <w:rsid w:val="00E72700"/>
    <w:rsid w:val="00E81846"/>
    <w:rsid w:val="00E8576C"/>
    <w:rsid w:val="00E9640B"/>
    <w:rsid w:val="00E966F3"/>
    <w:rsid w:val="00EA2DA3"/>
    <w:rsid w:val="00EA2FD0"/>
    <w:rsid w:val="00EB1C67"/>
    <w:rsid w:val="00EB2754"/>
    <w:rsid w:val="00EB429A"/>
    <w:rsid w:val="00EC0CAA"/>
    <w:rsid w:val="00EC30DE"/>
    <w:rsid w:val="00EC3DD1"/>
    <w:rsid w:val="00EC6970"/>
    <w:rsid w:val="00EC7391"/>
    <w:rsid w:val="00ED054A"/>
    <w:rsid w:val="00ED1481"/>
    <w:rsid w:val="00ED2746"/>
    <w:rsid w:val="00ED586D"/>
    <w:rsid w:val="00ED5A96"/>
    <w:rsid w:val="00EE0F0D"/>
    <w:rsid w:val="00EE13A9"/>
    <w:rsid w:val="00EE1E66"/>
    <w:rsid w:val="00EE66E0"/>
    <w:rsid w:val="00EF10DD"/>
    <w:rsid w:val="00EF2BD0"/>
    <w:rsid w:val="00EF5A41"/>
    <w:rsid w:val="00EF6891"/>
    <w:rsid w:val="00F021C6"/>
    <w:rsid w:val="00F058AA"/>
    <w:rsid w:val="00F0683F"/>
    <w:rsid w:val="00F0752E"/>
    <w:rsid w:val="00F12CBA"/>
    <w:rsid w:val="00F1476A"/>
    <w:rsid w:val="00F27A81"/>
    <w:rsid w:val="00F27F68"/>
    <w:rsid w:val="00F32F5D"/>
    <w:rsid w:val="00F34B7D"/>
    <w:rsid w:val="00F35E60"/>
    <w:rsid w:val="00F375DF"/>
    <w:rsid w:val="00F40F94"/>
    <w:rsid w:val="00F4273C"/>
    <w:rsid w:val="00F42B53"/>
    <w:rsid w:val="00F43BA3"/>
    <w:rsid w:val="00F4442F"/>
    <w:rsid w:val="00F44FCB"/>
    <w:rsid w:val="00F459AA"/>
    <w:rsid w:val="00F45FFB"/>
    <w:rsid w:val="00F461EA"/>
    <w:rsid w:val="00F51BE5"/>
    <w:rsid w:val="00F53FA3"/>
    <w:rsid w:val="00F54F4E"/>
    <w:rsid w:val="00F579DA"/>
    <w:rsid w:val="00F61DBC"/>
    <w:rsid w:val="00F661E2"/>
    <w:rsid w:val="00F67794"/>
    <w:rsid w:val="00F6780A"/>
    <w:rsid w:val="00F70CA4"/>
    <w:rsid w:val="00F71322"/>
    <w:rsid w:val="00F71CFB"/>
    <w:rsid w:val="00F77A11"/>
    <w:rsid w:val="00F81251"/>
    <w:rsid w:val="00F857D5"/>
    <w:rsid w:val="00F87121"/>
    <w:rsid w:val="00F905EE"/>
    <w:rsid w:val="00F91A03"/>
    <w:rsid w:val="00F92799"/>
    <w:rsid w:val="00F94CD6"/>
    <w:rsid w:val="00F956FD"/>
    <w:rsid w:val="00F9733A"/>
    <w:rsid w:val="00FA0D0C"/>
    <w:rsid w:val="00FA23C6"/>
    <w:rsid w:val="00FA2CC1"/>
    <w:rsid w:val="00FA3ACC"/>
    <w:rsid w:val="00FA5434"/>
    <w:rsid w:val="00FB205F"/>
    <w:rsid w:val="00FC1BDD"/>
    <w:rsid w:val="00FC54E2"/>
    <w:rsid w:val="00FC6008"/>
    <w:rsid w:val="00FC78A3"/>
    <w:rsid w:val="00FD5923"/>
    <w:rsid w:val="00FD6ECA"/>
    <w:rsid w:val="00FD6F0B"/>
    <w:rsid w:val="00FD7532"/>
    <w:rsid w:val="00FE236E"/>
    <w:rsid w:val="00FE6763"/>
    <w:rsid w:val="00FF0C5E"/>
    <w:rsid w:val="00FF1D55"/>
    <w:rsid w:val="00FF3C29"/>
    <w:rsid w:val="00FF5DB4"/>
    <w:rsid w:val="00FF6AE6"/>
    <w:rsid w:val="00FF7A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54771"/>
  <w15:docId w15:val="{ED7842CB-1C59-49B0-BAE9-0180C0AD7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14CE"/>
    <w:pPr>
      <w:widowControl w:val="0"/>
    </w:pPr>
    <w:rPr>
      <w:snapToGrid w:val="0"/>
    </w:rPr>
  </w:style>
  <w:style w:type="paragraph" w:styleId="1">
    <w:name w:val="heading 1"/>
    <w:basedOn w:val="a"/>
    <w:next w:val="a"/>
    <w:qFormat/>
    <w:rsid w:val="003114CE"/>
    <w:pPr>
      <w:keepNext/>
      <w:shd w:val="clear" w:color="auto" w:fill="FFFFFF"/>
      <w:ind w:firstLine="1134"/>
      <w:outlineLvl w:val="0"/>
    </w:pPr>
    <w:rPr>
      <w:color w:val="000000"/>
      <w:sz w:val="28"/>
    </w:rPr>
  </w:style>
  <w:style w:type="paragraph" w:styleId="2">
    <w:name w:val="heading 2"/>
    <w:basedOn w:val="a"/>
    <w:next w:val="a"/>
    <w:qFormat/>
    <w:rsid w:val="002920B2"/>
    <w:pPr>
      <w:keepNext/>
      <w:widowControl/>
      <w:spacing w:before="240" w:after="60"/>
      <w:outlineLvl w:val="1"/>
    </w:pPr>
    <w:rPr>
      <w:rFonts w:ascii="Arial" w:hAnsi="Arial" w:cs="Arial"/>
      <w:b/>
      <w:bCs/>
      <w:i/>
      <w:iCs/>
      <w:snapToGrid/>
      <w:sz w:val="28"/>
      <w:szCs w:val="28"/>
    </w:rPr>
  </w:style>
  <w:style w:type="paragraph" w:styleId="3">
    <w:name w:val="heading 3"/>
    <w:basedOn w:val="a"/>
    <w:next w:val="a"/>
    <w:qFormat/>
    <w:rsid w:val="002920B2"/>
    <w:pPr>
      <w:keepNext/>
      <w:widowControl/>
      <w:spacing w:before="240" w:after="60"/>
      <w:outlineLvl w:val="2"/>
    </w:pPr>
    <w:rPr>
      <w:rFonts w:ascii="Arial" w:hAnsi="Arial" w:cs="Arial"/>
      <w:b/>
      <w:bCs/>
      <w:snapToGrid/>
      <w:sz w:val="26"/>
      <w:szCs w:val="26"/>
    </w:rPr>
  </w:style>
  <w:style w:type="paragraph" w:styleId="8">
    <w:name w:val="heading 8"/>
    <w:basedOn w:val="a"/>
    <w:next w:val="a"/>
    <w:link w:val="80"/>
    <w:qFormat/>
    <w:rsid w:val="002920B2"/>
    <w:pPr>
      <w:widowControl/>
      <w:spacing w:before="240" w:after="60"/>
      <w:outlineLvl w:val="7"/>
    </w:pPr>
    <w:rPr>
      <w:rFonts w:ascii="Calibri" w:hAnsi="Calibri"/>
      <w:i/>
      <w:iCs/>
      <w:snapToGr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3114CE"/>
    <w:pPr>
      <w:shd w:val="clear" w:color="auto" w:fill="FFFFFF"/>
      <w:jc w:val="center"/>
    </w:pPr>
    <w:rPr>
      <w:b/>
      <w:color w:val="000000"/>
      <w:sz w:val="28"/>
    </w:rPr>
  </w:style>
  <w:style w:type="paragraph" w:styleId="a4">
    <w:name w:val="Body Text"/>
    <w:basedOn w:val="a"/>
    <w:rsid w:val="003114CE"/>
    <w:pPr>
      <w:shd w:val="clear" w:color="auto" w:fill="FFFFFF"/>
      <w:jc w:val="both"/>
    </w:pPr>
    <w:rPr>
      <w:color w:val="000000"/>
      <w:sz w:val="28"/>
    </w:rPr>
  </w:style>
  <w:style w:type="paragraph" w:styleId="a5">
    <w:name w:val="Body Text Indent"/>
    <w:basedOn w:val="a"/>
    <w:rsid w:val="003114CE"/>
    <w:pPr>
      <w:shd w:val="clear" w:color="auto" w:fill="FFFFFF"/>
      <w:ind w:firstLine="426"/>
      <w:jc w:val="both"/>
    </w:pPr>
    <w:rPr>
      <w:color w:val="000000"/>
      <w:sz w:val="24"/>
    </w:rPr>
  </w:style>
  <w:style w:type="paragraph" w:styleId="20">
    <w:name w:val="Body Text 2"/>
    <w:basedOn w:val="a"/>
    <w:rsid w:val="003114CE"/>
    <w:pPr>
      <w:shd w:val="clear" w:color="auto" w:fill="FFFFFF"/>
      <w:jc w:val="both"/>
    </w:pPr>
    <w:rPr>
      <w:color w:val="000000"/>
      <w:sz w:val="24"/>
    </w:rPr>
  </w:style>
  <w:style w:type="paragraph" w:styleId="a6">
    <w:name w:val="Block Text"/>
    <w:basedOn w:val="a"/>
    <w:rsid w:val="003114CE"/>
    <w:pPr>
      <w:shd w:val="clear" w:color="auto" w:fill="FFFFFF"/>
      <w:ind w:left="426" w:right="283"/>
      <w:jc w:val="both"/>
    </w:pPr>
    <w:rPr>
      <w:color w:val="000000"/>
      <w:sz w:val="24"/>
    </w:rPr>
  </w:style>
  <w:style w:type="paragraph" w:styleId="30">
    <w:name w:val="Body Text 3"/>
    <w:basedOn w:val="a"/>
    <w:rsid w:val="00D53B24"/>
    <w:pPr>
      <w:spacing w:after="120"/>
    </w:pPr>
    <w:rPr>
      <w:sz w:val="16"/>
      <w:szCs w:val="16"/>
    </w:rPr>
  </w:style>
  <w:style w:type="paragraph" w:styleId="a7">
    <w:name w:val="No Spacing"/>
    <w:uiPriority w:val="1"/>
    <w:qFormat/>
    <w:rsid w:val="002920B2"/>
    <w:rPr>
      <w:rFonts w:ascii="Calibri" w:hAnsi="Calibri"/>
      <w:sz w:val="22"/>
      <w:szCs w:val="22"/>
    </w:rPr>
  </w:style>
  <w:style w:type="paragraph" w:styleId="21">
    <w:name w:val="Body Text Indent 2"/>
    <w:basedOn w:val="a"/>
    <w:link w:val="22"/>
    <w:rsid w:val="002920B2"/>
    <w:pPr>
      <w:widowControl/>
      <w:spacing w:after="120" w:line="480" w:lineRule="auto"/>
      <w:ind w:left="283"/>
    </w:pPr>
    <w:rPr>
      <w:snapToGrid/>
      <w:sz w:val="24"/>
      <w:szCs w:val="24"/>
    </w:rPr>
  </w:style>
  <w:style w:type="character" w:customStyle="1" w:styleId="22">
    <w:name w:val="Основной текст с отступом 2 Знак"/>
    <w:link w:val="21"/>
    <w:rsid w:val="002920B2"/>
    <w:rPr>
      <w:sz w:val="24"/>
      <w:szCs w:val="24"/>
      <w:lang w:val="ru-RU" w:eastAsia="ru-RU" w:bidi="ar-SA"/>
    </w:rPr>
  </w:style>
  <w:style w:type="character" w:customStyle="1" w:styleId="80">
    <w:name w:val="Заголовок 8 Знак"/>
    <w:link w:val="8"/>
    <w:semiHidden/>
    <w:rsid w:val="002920B2"/>
    <w:rPr>
      <w:rFonts w:ascii="Calibri" w:hAnsi="Calibri"/>
      <w:i/>
      <w:iCs/>
      <w:sz w:val="24"/>
      <w:szCs w:val="24"/>
      <w:lang w:val="ru-RU" w:eastAsia="ru-RU" w:bidi="ar-SA"/>
    </w:rPr>
  </w:style>
  <w:style w:type="paragraph" w:styleId="31">
    <w:name w:val="Body Text Indent 3"/>
    <w:basedOn w:val="a"/>
    <w:rsid w:val="00852892"/>
    <w:pPr>
      <w:widowControl/>
      <w:spacing w:after="120"/>
      <w:ind w:left="283"/>
    </w:pPr>
    <w:rPr>
      <w:snapToGrid/>
      <w:sz w:val="16"/>
      <w:szCs w:val="16"/>
    </w:rPr>
  </w:style>
  <w:style w:type="table" w:styleId="a8">
    <w:name w:val="Table Grid"/>
    <w:basedOn w:val="a1"/>
    <w:uiPriority w:val="59"/>
    <w:rsid w:val="002B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Часть"/>
    <w:basedOn w:val="a"/>
    <w:semiHidden/>
    <w:rsid w:val="00712ADF"/>
    <w:pPr>
      <w:widowControl/>
      <w:spacing w:after="60"/>
      <w:jc w:val="center"/>
    </w:pPr>
    <w:rPr>
      <w:rFonts w:ascii="Arial" w:hAnsi="Arial"/>
      <w:b/>
      <w:caps/>
      <w:snapToGrid/>
      <w:sz w:val="32"/>
    </w:rPr>
  </w:style>
  <w:style w:type="paragraph" w:customStyle="1" w:styleId="10">
    <w:name w:val="Обычный1"/>
    <w:rsid w:val="0032340D"/>
    <w:pPr>
      <w:widowControl w:val="0"/>
      <w:spacing w:line="300" w:lineRule="auto"/>
      <w:ind w:firstLine="720"/>
      <w:jc w:val="both"/>
    </w:pPr>
    <w:rPr>
      <w:snapToGrid w:val="0"/>
      <w:sz w:val="24"/>
    </w:rPr>
  </w:style>
  <w:style w:type="paragraph" w:customStyle="1" w:styleId="ConsPlusNonformat">
    <w:name w:val="ConsPlusNonformat"/>
    <w:rsid w:val="001423AC"/>
    <w:pPr>
      <w:widowControl w:val="0"/>
      <w:autoSpaceDE w:val="0"/>
      <w:autoSpaceDN w:val="0"/>
      <w:adjustRightInd w:val="0"/>
    </w:pPr>
    <w:rPr>
      <w:rFonts w:ascii="Courier New" w:hAnsi="Courier New" w:cs="Courier New"/>
    </w:rPr>
  </w:style>
  <w:style w:type="paragraph" w:styleId="aa">
    <w:name w:val="Balloon Text"/>
    <w:basedOn w:val="a"/>
    <w:link w:val="ab"/>
    <w:rsid w:val="00F91A03"/>
    <w:rPr>
      <w:rFonts w:ascii="Tahoma" w:hAnsi="Tahoma"/>
      <w:sz w:val="16"/>
      <w:szCs w:val="16"/>
    </w:rPr>
  </w:style>
  <w:style w:type="character" w:customStyle="1" w:styleId="ab">
    <w:name w:val="Текст выноски Знак"/>
    <w:link w:val="aa"/>
    <w:rsid w:val="00F91A03"/>
    <w:rPr>
      <w:rFonts w:ascii="Tahoma" w:hAnsi="Tahoma" w:cs="Tahoma"/>
      <w:snapToGrid/>
      <w:sz w:val="16"/>
      <w:szCs w:val="16"/>
    </w:rPr>
  </w:style>
  <w:style w:type="paragraph" w:customStyle="1" w:styleId="FR1">
    <w:name w:val="FR1"/>
    <w:uiPriority w:val="99"/>
    <w:rsid w:val="00FA23C6"/>
    <w:pPr>
      <w:widowControl w:val="0"/>
      <w:spacing w:before="700"/>
    </w:pPr>
    <w:rPr>
      <w:b/>
      <w:snapToGrid w:val="0"/>
      <w:sz w:val="28"/>
    </w:rPr>
  </w:style>
  <w:style w:type="paragraph" w:styleId="ac">
    <w:name w:val="header"/>
    <w:basedOn w:val="a"/>
    <w:link w:val="ad"/>
    <w:uiPriority w:val="99"/>
    <w:rsid w:val="003C4A4B"/>
    <w:pPr>
      <w:tabs>
        <w:tab w:val="center" w:pos="4677"/>
        <w:tab w:val="right" w:pos="9355"/>
      </w:tabs>
    </w:pPr>
  </w:style>
  <w:style w:type="character" w:customStyle="1" w:styleId="ad">
    <w:name w:val="Верхний колонтитул Знак"/>
    <w:link w:val="ac"/>
    <w:uiPriority w:val="99"/>
    <w:rsid w:val="003C4A4B"/>
    <w:rPr>
      <w:snapToGrid/>
    </w:rPr>
  </w:style>
  <w:style w:type="paragraph" w:styleId="ae">
    <w:name w:val="footer"/>
    <w:basedOn w:val="a"/>
    <w:link w:val="af"/>
    <w:rsid w:val="003C4A4B"/>
    <w:pPr>
      <w:tabs>
        <w:tab w:val="center" w:pos="4677"/>
        <w:tab w:val="right" w:pos="9355"/>
      </w:tabs>
    </w:pPr>
  </w:style>
  <w:style w:type="character" w:customStyle="1" w:styleId="af">
    <w:name w:val="Нижний колонтитул Знак"/>
    <w:link w:val="ae"/>
    <w:rsid w:val="003C4A4B"/>
    <w:rPr>
      <w:snapToGrid/>
    </w:rPr>
  </w:style>
  <w:style w:type="paragraph" w:customStyle="1" w:styleId="Default">
    <w:name w:val="Default"/>
    <w:rsid w:val="000F1BA5"/>
    <w:pPr>
      <w:autoSpaceDE w:val="0"/>
      <w:autoSpaceDN w:val="0"/>
      <w:adjustRightInd w:val="0"/>
    </w:pPr>
    <w:rPr>
      <w:color w:val="000000"/>
      <w:sz w:val="24"/>
      <w:szCs w:val="24"/>
    </w:rPr>
  </w:style>
  <w:style w:type="paragraph" w:styleId="af0">
    <w:name w:val="List Paragraph"/>
    <w:basedOn w:val="a"/>
    <w:uiPriority w:val="34"/>
    <w:qFormat/>
    <w:rsid w:val="00FD6ECA"/>
    <w:pPr>
      <w:widowControl/>
      <w:suppressAutoHyphens/>
      <w:ind w:left="720"/>
    </w:pPr>
    <w:rPr>
      <w:rFonts w:ascii="Calibri" w:hAnsi="Calibri" w:cs="Calibri"/>
      <w:snapToGrid/>
      <w:sz w:val="24"/>
      <w:szCs w:val="24"/>
      <w:lang w:val="en-US" w:eastAsia="zh-CN" w:bidi="en-US"/>
    </w:rPr>
  </w:style>
  <w:style w:type="character" w:styleId="af1">
    <w:name w:val="Hyperlink"/>
    <w:rsid w:val="00495FB5"/>
    <w:rPr>
      <w:rFonts w:ascii="Times New Roman" w:hAnsi="Times New Roman" w:cs="Times New Roman" w:hint="default"/>
      <w:color w:val="0000FF"/>
      <w:u w:val="single"/>
    </w:rPr>
  </w:style>
  <w:style w:type="character" w:customStyle="1" w:styleId="copytarget">
    <w:name w:val="copy_target"/>
    <w:basedOn w:val="a0"/>
    <w:rsid w:val="00597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384137">
      <w:bodyDiv w:val="1"/>
      <w:marLeft w:val="0"/>
      <w:marRight w:val="0"/>
      <w:marTop w:val="0"/>
      <w:marBottom w:val="0"/>
      <w:divBdr>
        <w:top w:val="none" w:sz="0" w:space="0" w:color="auto"/>
        <w:left w:val="none" w:sz="0" w:space="0" w:color="auto"/>
        <w:bottom w:val="none" w:sz="0" w:space="0" w:color="auto"/>
        <w:right w:val="none" w:sz="0" w:space="0" w:color="auto"/>
      </w:divBdr>
    </w:div>
    <w:div w:id="748384363">
      <w:bodyDiv w:val="1"/>
      <w:marLeft w:val="0"/>
      <w:marRight w:val="0"/>
      <w:marTop w:val="0"/>
      <w:marBottom w:val="0"/>
      <w:divBdr>
        <w:top w:val="none" w:sz="0" w:space="0" w:color="auto"/>
        <w:left w:val="none" w:sz="0" w:space="0" w:color="auto"/>
        <w:bottom w:val="none" w:sz="0" w:space="0" w:color="auto"/>
        <w:right w:val="none" w:sz="0" w:space="0" w:color="auto"/>
      </w:divBdr>
    </w:div>
    <w:div w:id="1076322221">
      <w:bodyDiv w:val="1"/>
      <w:marLeft w:val="0"/>
      <w:marRight w:val="0"/>
      <w:marTop w:val="0"/>
      <w:marBottom w:val="0"/>
      <w:divBdr>
        <w:top w:val="none" w:sz="0" w:space="0" w:color="auto"/>
        <w:left w:val="none" w:sz="0" w:space="0" w:color="auto"/>
        <w:bottom w:val="none" w:sz="0" w:space="0" w:color="auto"/>
        <w:right w:val="none" w:sz="0" w:space="0" w:color="auto"/>
      </w:divBdr>
    </w:div>
    <w:div w:id="115514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1060;&#1051;&#1045;&#1064;&#1050;&#1040;%20&#1054;&#1058;%2013.03.2016&#1075;&#1086;&#1076;&#1072;\&#1047;&#1040;&#1050;&#1059;&#1055;&#1050;&#1048;-2019%20&#1043;&#1054;&#1044;\&#1044;&#1054;&#1043;&#1054;&#1042;&#1054;&#1056;&#1040;%20&#1076;&#1086;%20100&#1090;.&#1088;-2019%20&#1075;&#1086;&#1076;\&#1044;&#1086;&#1075;&#1086;&#1074;&#1086;&#1088;-&#1090;&#1074;&#1086;&#1088;&#1086;&#1075;%20-&#1073;&#1077;&#1088;&#1077;&#1079;&#1082;&#1072;-2019%20&#1043;&#1086;&#107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54873-F176-42F2-8BEC-0F95E6FE0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Договор-творог -березка-2019 Год</Template>
  <TotalTime>390</TotalTime>
  <Pages>1</Pages>
  <Words>542</Words>
  <Characters>3094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Договор  № ___</vt:lpstr>
    </vt:vector>
  </TitlesOfParts>
  <Company>SPecialiST RePack</Company>
  <LinksUpToDate>false</LinksUpToDate>
  <CharactersWithSpaces>3629</CharactersWithSpaces>
  <SharedDoc>false</SharedDoc>
  <HLinks>
    <vt:vector size="6" baseType="variant">
      <vt:variant>
        <vt:i4>4325492</vt:i4>
      </vt:variant>
      <vt:variant>
        <vt:i4>0</vt:i4>
      </vt:variant>
      <vt:variant>
        <vt:i4>0</vt:i4>
      </vt:variant>
      <vt:variant>
        <vt:i4>5</vt:i4>
      </vt:variant>
      <vt:variant>
        <vt:lpwstr>mailto:teddo@mail.ru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dc:title>
  <dc:creator>Алина</dc:creator>
  <cp:lastModifiedBy>Сергей Н. Донцов</cp:lastModifiedBy>
  <cp:revision>27</cp:revision>
  <cp:lastPrinted>2026-06-17T10:23:00Z</cp:lastPrinted>
  <dcterms:created xsi:type="dcterms:W3CDTF">2025-06-23T13:06:00Z</dcterms:created>
  <dcterms:modified xsi:type="dcterms:W3CDTF">2026-06-17T10:23:00Z</dcterms:modified>
</cp:coreProperties>
</file>