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E9" w:rsidRPr="00E71BA3" w:rsidRDefault="00AB25E9" w:rsidP="0005377A">
      <w:pPr>
        <w:autoSpaceDE w:val="0"/>
        <w:autoSpaceDN w:val="0"/>
        <w:adjustRightInd w:val="0"/>
        <w:spacing w:before="62"/>
        <w:jc w:val="center"/>
        <w:rPr>
          <w:b/>
          <w:bCs/>
          <w:caps/>
          <w:sz w:val="21"/>
          <w:szCs w:val="21"/>
        </w:rPr>
      </w:pPr>
      <w:bookmarkStart w:id="0" w:name="_GoBack"/>
      <w:bookmarkEnd w:id="0"/>
      <w:r w:rsidRPr="000533B3">
        <w:rPr>
          <w:b/>
          <w:bCs/>
          <w:caps/>
          <w:sz w:val="21"/>
          <w:szCs w:val="21"/>
        </w:rPr>
        <w:t>ИКЗ</w:t>
      </w:r>
      <w:r w:rsidRPr="00E71BA3">
        <w:rPr>
          <w:b/>
          <w:bCs/>
          <w:caps/>
          <w:sz w:val="21"/>
          <w:szCs w:val="21"/>
        </w:rPr>
        <w:t xml:space="preserve"> </w:t>
      </w:r>
      <w:r w:rsidR="00EC4387">
        <w:rPr>
          <w:b/>
          <w:bCs/>
          <w:caps/>
          <w:sz w:val="21"/>
          <w:szCs w:val="21"/>
        </w:rPr>
        <w:t>26</w:t>
      </w:r>
      <w:r w:rsidR="00E71BA3" w:rsidRPr="00E71BA3">
        <w:rPr>
          <w:b/>
          <w:bCs/>
          <w:caps/>
          <w:sz w:val="21"/>
          <w:szCs w:val="21"/>
        </w:rPr>
        <w:t xml:space="preserve"> 27325085930732501001 00</w:t>
      </w:r>
      <w:r w:rsidR="0005377A" w:rsidRPr="00E71BA3">
        <w:rPr>
          <w:b/>
          <w:bCs/>
          <w:caps/>
          <w:sz w:val="21"/>
          <w:szCs w:val="21"/>
        </w:rPr>
        <w:t>3</w:t>
      </w:r>
      <w:r w:rsidR="00EC4387">
        <w:rPr>
          <w:b/>
          <w:bCs/>
          <w:caps/>
          <w:sz w:val="21"/>
          <w:szCs w:val="21"/>
        </w:rPr>
        <w:t>2</w:t>
      </w:r>
      <w:r w:rsidR="00582C73" w:rsidRPr="00E71BA3">
        <w:rPr>
          <w:b/>
          <w:bCs/>
          <w:caps/>
          <w:sz w:val="21"/>
          <w:szCs w:val="21"/>
        </w:rPr>
        <w:t xml:space="preserve"> 000 0000 000</w:t>
      </w:r>
    </w:p>
    <w:p w:rsidR="0005377A" w:rsidRPr="00E71BA3" w:rsidRDefault="0005377A" w:rsidP="0005377A">
      <w:pPr>
        <w:autoSpaceDE w:val="0"/>
        <w:autoSpaceDN w:val="0"/>
        <w:adjustRightInd w:val="0"/>
        <w:spacing w:before="62"/>
        <w:jc w:val="center"/>
        <w:rPr>
          <w:b/>
          <w:bCs/>
          <w:sz w:val="21"/>
          <w:szCs w:val="21"/>
          <w:lang w:eastAsia="ru-RU"/>
        </w:rPr>
      </w:pPr>
    </w:p>
    <w:p w:rsidR="00A5647E" w:rsidRPr="00E71BA3" w:rsidRDefault="0074697B" w:rsidP="00981454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71BA3">
        <w:rPr>
          <w:rFonts w:ascii="Times New Roman" w:hAnsi="Times New Roman" w:cs="Times New Roman"/>
          <w:b/>
          <w:sz w:val="21"/>
          <w:szCs w:val="21"/>
        </w:rPr>
        <w:t>ДОГОВОР №</w:t>
      </w:r>
      <w:r w:rsidR="00ED14A9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F90F25" w:rsidRPr="00E71BA3" w:rsidRDefault="00BE74CF" w:rsidP="00981454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71BA3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0D544F" w:rsidRPr="00E71BA3" w:rsidRDefault="000D544F" w:rsidP="00981454">
      <w:pPr>
        <w:shd w:val="clear" w:color="auto" w:fill="FFFFFF"/>
        <w:rPr>
          <w:sz w:val="21"/>
          <w:szCs w:val="21"/>
        </w:rPr>
      </w:pPr>
      <w:r w:rsidRPr="00E71BA3">
        <w:rPr>
          <w:sz w:val="21"/>
          <w:szCs w:val="21"/>
        </w:rPr>
        <w:t xml:space="preserve">РФ, г. </w:t>
      </w:r>
      <w:r w:rsidR="00793301" w:rsidRPr="00E71BA3">
        <w:rPr>
          <w:sz w:val="21"/>
          <w:szCs w:val="21"/>
        </w:rPr>
        <w:t>Ульяновск</w:t>
      </w:r>
      <w:r w:rsidR="00793301" w:rsidRPr="00E71BA3">
        <w:rPr>
          <w:b/>
          <w:sz w:val="21"/>
          <w:szCs w:val="21"/>
        </w:rPr>
        <w:tab/>
      </w:r>
      <w:r w:rsidR="00793301" w:rsidRPr="00E71BA3">
        <w:rPr>
          <w:b/>
          <w:sz w:val="21"/>
          <w:szCs w:val="21"/>
        </w:rPr>
        <w:tab/>
      </w:r>
      <w:r w:rsidR="00793301" w:rsidRPr="00E71BA3">
        <w:rPr>
          <w:b/>
          <w:sz w:val="21"/>
          <w:szCs w:val="21"/>
        </w:rPr>
        <w:tab/>
      </w:r>
      <w:r w:rsidR="00793301" w:rsidRPr="00E71BA3">
        <w:rPr>
          <w:b/>
          <w:sz w:val="21"/>
          <w:szCs w:val="21"/>
        </w:rPr>
        <w:tab/>
      </w:r>
      <w:r w:rsidR="0005377A" w:rsidRPr="00E71BA3">
        <w:rPr>
          <w:b/>
          <w:sz w:val="21"/>
          <w:szCs w:val="21"/>
        </w:rPr>
        <w:tab/>
      </w:r>
      <w:r w:rsidR="0005377A" w:rsidRPr="00E71BA3">
        <w:rPr>
          <w:b/>
          <w:sz w:val="21"/>
          <w:szCs w:val="21"/>
        </w:rPr>
        <w:tab/>
      </w:r>
      <w:r w:rsidR="00793301" w:rsidRPr="00E71BA3">
        <w:rPr>
          <w:sz w:val="21"/>
          <w:szCs w:val="21"/>
        </w:rPr>
        <w:t xml:space="preserve">  </w:t>
      </w:r>
      <w:r w:rsidRPr="00E71BA3">
        <w:rPr>
          <w:sz w:val="21"/>
          <w:szCs w:val="21"/>
        </w:rPr>
        <w:t xml:space="preserve">               </w:t>
      </w:r>
      <w:r w:rsidR="00ED14A9">
        <w:rPr>
          <w:sz w:val="21"/>
          <w:szCs w:val="21"/>
        </w:rPr>
        <w:t xml:space="preserve">   </w:t>
      </w:r>
      <w:r w:rsidRPr="00E71BA3">
        <w:rPr>
          <w:sz w:val="21"/>
          <w:szCs w:val="21"/>
        </w:rPr>
        <w:t xml:space="preserve"> </w:t>
      </w:r>
      <w:r w:rsidR="00793301" w:rsidRPr="00E71BA3">
        <w:rPr>
          <w:sz w:val="21"/>
          <w:szCs w:val="21"/>
        </w:rPr>
        <w:t xml:space="preserve"> </w:t>
      </w:r>
      <w:r w:rsidR="0029053D" w:rsidRPr="00E71BA3">
        <w:rPr>
          <w:sz w:val="21"/>
          <w:szCs w:val="21"/>
        </w:rPr>
        <w:t xml:space="preserve"> </w:t>
      </w:r>
      <w:r w:rsidR="00793301" w:rsidRPr="00E71BA3">
        <w:rPr>
          <w:sz w:val="21"/>
          <w:szCs w:val="21"/>
        </w:rPr>
        <w:t xml:space="preserve"> </w:t>
      </w:r>
      <w:r w:rsidR="0028217F" w:rsidRPr="00E71BA3">
        <w:rPr>
          <w:sz w:val="21"/>
          <w:szCs w:val="21"/>
        </w:rPr>
        <w:t xml:space="preserve"> </w:t>
      </w:r>
      <w:r w:rsidR="004F49F1" w:rsidRPr="00E71BA3">
        <w:rPr>
          <w:sz w:val="21"/>
          <w:szCs w:val="21"/>
        </w:rPr>
        <w:t xml:space="preserve">   </w:t>
      </w:r>
      <w:r w:rsidR="006053E8" w:rsidRPr="00E71BA3">
        <w:rPr>
          <w:sz w:val="21"/>
          <w:szCs w:val="21"/>
        </w:rPr>
        <w:t xml:space="preserve">  </w:t>
      </w:r>
      <w:r w:rsidR="0028021D" w:rsidRPr="00E71BA3">
        <w:rPr>
          <w:sz w:val="21"/>
          <w:szCs w:val="21"/>
        </w:rPr>
        <w:t xml:space="preserve"> </w:t>
      </w:r>
      <w:r w:rsidR="00EC4387">
        <w:rPr>
          <w:sz w:val="21"/>
          <w:szCs w:val="21"/>
        </w:rPr>
        <w:t xml:space="preserve">   </w:t>
      </w:r>
      <w:r w:rsidR="004F49F1" w:rsidRPr="00E71BA3">
        <w:rPr>
          <w:sz w:val="21"/>
          <w:szCs w:val="21"/>
        </w:rPr>
        <w:t>«</w:t>
      </w:r>
      <w:r w:rsidR="00412762" w:rsidRPr="00E71BA3">
        <w:rPr>
          <w:sz w:val="21"/>
          <w:szCs w:val="21"/>
        </w:rPr>
        <w:t xml:space="preserve"> </w:t>
      </w:r>
      <w:r w:rsidR="00EC4387">
        <w:rPr>
          <w:sz w:val="21"/>
          <w:szCs w:val="21"/>
        </w:rPr>
        <w:t xml:space="preserve">  </w:t>
      </w:r>
      <w:r w:rsidR="0074697B" w:rsidRPr="00E71BA3">
        <w:rPr>
          <w:sz w:val="21"/>
          <w:szCs w:val="21"/>
        </w:rPr>
        <w:t xml:space="preserve">» </w:t>
      </w:r>
      <w:r w:rsidR="00EC4387">
        <w:rPr>
          <w:sz w:val="21"/>
          <w:szCs w:val="21"/>
        </w:rPr>
        <w:t xml:space="preserve">                    </w:t>
      </w:r>
      <w:r w:rsidR="00F90F25" w:rsidRPr="00E71BA3">
        <w:rPr>
          <w:sz w:val="21"/>
          <w:szCs w:val="21"/>
        </w:rPr>
        <w:t>202</w:t>
      </w:r>
      <w:r w:rsidR="00EC4387">
        <w:rPr>
          <w:sz w:val="21"/>
          <w:szCs w:val="21"/>
        </w:rPr>
        <w:t>6</w:t>
      </w:r>
      <w:r w:rsidR="002A71C1" w:rsidRPr="00E71BA3">
        <w:rPr>
          <w:sz w:val="21"/>
          <w:szCs w:val="21"/>
        </w:rPr>
        <w:t xml:space="preserve"> </w:t>
      </w:r>
      <w:r w:rsidRPr="00E71BA3">
        <w:rPr>
          <w:sz w:val="21"/>
          <w:szCs w:val="21"/>
        </w:rPr>
        <w:t>года</w:t>
      </w:r>
    </w:p>
    <w:p w:rsidR="0005377A" w:rsidRPr="00E71BA3" w:rsidRDefault="0005377A" w:rsidP="00981454">
      <w:pPr>
        <w:shd w:val="clear" w:color="auto" w:fill="FFFFFF"/>
        <w:rPr>
          <w:sz w:val="21"/>
          <w:szCs w:val="21"/>
        </w:rPr>
      </w:pPr>
    </w:p>
    <w:p w:rsidR="00A65452" w:rsidRPr="00E71BA3" w:rsidRDefault="000D544F" w:rsidP="00EC4387">
      <w:pPr>
        <w:ind w:firstLine="708"/>
        <w:jc w:val="both"/>
        <w:rPr>
          <w:sz w:val="21"/>
          <w:szCs w:val="21"/>
        </w:rPr>
      </w:pPr>
      <w:proofErr w:type="gramStart"/>
      <w:r w:rsidRPr="00E71BA3">
        <w:rPr>
          <w:b/>
          <w:bCs/>
          <w:sz w:val="21"/>
          <w:szCs w:val="21"/>
        </w:rPr>
        <w:t>Областное государственное бюджетное учреждение культуры «Центр народной культуры Ульяновской области»,</w:t>
      </w:r>
      <w:r w:rsidRPr="00E71BA3">
        <w:rPr>
          <w:bCs/>
          <w:sz w:val="21"/>
          <w:szCs w:val="21"/>
        </w:rPr>
        <w:t xml:space="preserve"> именуемое в дальнейшем </w:t>
      </w:r>
      <w:r w:rsidRPr="00E71BA3">
        <w:rPr>
          <w:b/>
          <w:bCs/>
          <w:sz w:val="21"/>
          <w:szCs w:val="21"/>
        </w:rPr>
        <w:t>«Заказчик»</w:t>
      </w:r>
      <w:r w:rsidRPr="00E71BA3">
        <w:rPr>
          <w:bCs/>
          <w:sz w:val="21"/>
          <w:szCs w:val="21"/>
        </w:rPr>
        <w:t xml:space="preserve">, в лице </w:t>
      </w:r>
      <w:r w:rsidR="00412762" w:rsidRPr="00E71BA3">
        <w:rPr>
          <w:b/>
          <w:bCs/>
          <w:sz w:val="21"/>
          <w:szCs w:val="21"/>
        </w:rPr>
        <w:t xml:space="preserve">Генерального директора </w:t>
      </w:r>
      <w:r w:rsidR="00A52720" w:rsidRPr="00E71BA3">
        <w:rPr>
          <w:b/>
          <w:bCs/>
          <w:sz w:val="21"/>
          <w:szCs w:val="21"/>
        </w:rPr>
        <w:t>Мельниченко Владимира Афанасьевича</w:t>
      </w:r>
      <w:r w:rsidR="00A52720" w:rsidRPr="00E71BA3">
        <w:rPr>
          <w:bCs/>
          <w:sz w:val="21"/>
          <w:szCs w:val="21"/>
        </w:rPr>
        <w:t>, действующего</w:t>
      </w:r>
      <w:r w:rsidR="00412762" w:rsidRPr="00E71BA3">
        <w:rPr>
          <w:bCs/>
          <w:sz w:val="21"/>
          <w:szCs w:val="21"/>
        </w:rPr>
        <w:t xml:space="preserve"> на основании</w:t>
      </w:r>
      <w:r w:rsidR="00412762" w:rsidRPr="00E71BA3">
        <w:rPr>
          <w:b/>
          <w:bCs/>
          <w:sz w:val="21"/>
          <w:szCs w:val="21"/>
        </w:rPr>
        <w:t xml:space="preserve"> </w:t>
      </w:r>
      <w:r w:rsidR="00A52720" w:rsidRPr="00E71BA3">
        <w:rPr>
          <w:b/>
          <w:bCs/>
          <w:sz w:val="21"/>
          <w:szCs w:val="21"/>
        </w:rPr>
        <w:t>Устава</w:t>
      </w:r>
      <w:r w:rsidR="009B6CFA" w:rsidRPr="00E71BA3">
        <w:rPr>
          <w:b/>
          <w:bCs/>
          <w:sz w:val="21"/>
          <w:szCs w:val="21"/>
        </w:rPr>
        <w:t>,</w:t>
      </w:r>
      <w:r w:rsidRPr="00E71BA3">
        <w:rPr>
          <w:sz w:val="21"/>
          <w:szCs w:val="21"/>
        </w:rPr>
        <w:t xml:space="preserve"> с одной стороны, и</w:t>
      </w:r>
      <w:r w:rsidR="0005377A" w:rsidRPr="00E71BA3">
        <w:rPr>
          <w:sz w:val="21"/>
          <w:szCs w:val="21"/>
        </w:rPr>
        <w:t xml:space="preserve"> </w:t>
      </w:r>
      <w:r w:rsidR="00EC4387">
        <w:rPr>
          <w:b/>
          <w:sz w:val="21"/>
          <w:szCs w:val="21"/>
        </w:rPr>
        <w:t xml:space="preserve">                                                               ____________________</w:t>
      </w:r>
      <w:r w:rsidR="00ED14A9" w:rsidRPr="003D1D32">
        <w:rPr>
          <w:sz w:val="21"/>
          <w:szCs w:val="21"/>
        </w:rPr>
        <w:t>, именуемый в дальнейшем «</w:t>
      </w:r>
      <w:r w:rsidR="00ED14A9" w:rsidRPr="003D1D32">
        <w:rPr>
          <w:b/>
          <w:sz w:val="21"/>
          <w:szCs w:val="21"/>
        </w:rPr>
        <w:t>Поставщик</w:t>
      </w:r>
      <w:r w:rsidR="00ED14A9" w:rsidRPr="003D1D32">
        <w:rPr>
          <w:sz w:val="21"/>
          <w:szCs w:val="21"/>
        </w:rPr>
        <w:t xml:space="preserve">», действующий на основании </w:t>
      </w:r>
      <w:r w:rsidR="00EC4387">
        <w:rPr>
          <w:b/>
          <w:sz w:val="21"/>
          <w:szCs w:val="21"/>
        </w:rPr>
        <w:t xml:space="preserve">                                     ________________________________</w:t>
      </w:r>
      <w:r w:rsidR="00ED14A9" w:rsidRPr="00E71BA3">
        <w:rPr>
          <w:sz w:val="21"/>
          <w:szCs w:val="21"/>
        </w:rPr>
        <w:t>,</w:t>
      </w:r>
      <w:r w:rsidR="00A52720" w:rsidRPr="00E71BA3">
        <w:rPr>
          <w:b/>
          <w:sz w:val="21"/>
          <w:szCs w:val="21"/>
        </w:rPr>
        <w:t xml:space="preserve"> </w:t>
      </w:r>
      <w:r w:rsidRPr="00E71BA3">
        <w:rPr>
          <w:sz w:val="21"/>
          <w:szCs w:val="21"/>
        </w:rPr>
        <w:t>с другой стороны, им</w:t>
      </w:r>
      <w:r w:rsidR="000725A9">
        <w:rPr>
          <w:sz w:val="21"/>
          <w:szCs w:val="21"/>
        </w:rPr>
        <w:t>енуемые по тексту Договора каждый</w:t>
      </w:r>
      <w:r w:rsidRPr="00E71BA3">
        <w:rPr>
          <w:sz w:val="21"/>
          <w:szCs w:val="21"/>
        </w:rPr>
        <w:t xml:space="preserve"> по отдельности – </w:t>
      </w:r>
      <w:r w:rsidR="000725A9">
        <w:rPr>
          <w:sz w:val="21"/>
          <w:szCs w:val="21"/>
        </w:rPr>
        <w:t>«</w:t>
      </w:r>
      <w:r w:rsidRPr="00E71BA3">
        <w:rPr>
          <w:sz w:val="21"/>
          <w:szCs w:val="21"/>
        </w:rPr>
        <w:t>Сторона</w:t>
      </w:r>
      <w:r w:rsidR="000725A9">
        <w:rPr>
          <w:sz w:val="21"/>
          <w:szCs w:val="21"/>
        </w:rPr>
        <w:t>»</w:t>
      </w:r>
      <w:r w:rsidRPr="00E71BA3">
        <w:rPr>
          <w:sz w:val="21"/>
          <w:szCs w:val="21"/>
        </w:rPr>
        <w:t xml:space="preserve">, а совместно – </w:t>
      </w:r>
      <w:r w:rsidR="000725A9">
        <w:rPr>
          <w:sz w:val="21"/>
          <w:szCs w:val="21"/>
        </w:rPr>
        <w:t>«</w:t>
      </w:r>
      <w:r w:rsidRPr="00E71BA3">
        <w:rPr>
          <w:sz w:val="21"/>
          <w:szCs w:val="21"/>
        </w:rPr>
        <w:t>Стороны</w:t>
      </w:r>
      <w:r w:rsidR="000725A9">
        <w:rPr>
          <w:sz w:val="21"/>
          <w:szCs w:val="21"/>
        </w:rPr>
        <w:t>»</w:t>
      </w:r>
      <w:r w:rsidRPr="00E71BA3">
        <w:rPr>
          <w:sz w:val="21"/>
          <w:szCs w:val="21"/>
        </w:rPr>
        <w:t xml:space="preserve">, на основании </w:t>
      </w:r>
      <w:r w:rsidRPr="00E71BA3">
        <w:rPr>
          <w:bCs/>
          <w:sz w:val="21"/>
          <w:szCs w:val="21"/>
        </w:rPr>
        <w:t xml:space="preserve">пункта </w:t>
      </w:r>
      <w:r w:rsidR="00E71BA3" w:rsidRPr="00E71BA3">
        <w:rPr>
          <w:bCs/>
          <w:sz w:val="21"/>
          <w:szCs w:val="21"/>
        </w:rPr>
        <w:t>5</w:t>
      </w:r>
      <w:r w:rsidRPr="00E71BA3">
        <w:rPr>
          <w:bCs/>
          <w:sz w:val="21"/>
          <w:szCs w:val="21"/>
        </w:rPr>
        <w:t xml:space="preserve"> части 1 статьи 93 Федерального закона</w:t>
      </w:r>
      <w:proofErr w:type="gramEnd"/>
      <w:r w:rsidRPr="00E71BA3">
        <w:rPr>
          <w:bCs/>
          <w:sz w:val="21"/>
          <w:szCs w:val="21"/>
        </w:rPr>
        <w:t xml:space="preserve"> от 05.04.2013г. №44-Ф3 «О контрактной системе в сфере закупок товаров, работ, услуг для обеспечения государственных и муниципальных нужд»</w:t>
      </w:r>
      <w:r w:rsidR="000725A9">
        <w:rPr>
          <w:sz w:val="21"/>
          <w:szCs w:val="21"/>
        </w:rPr>
        <w:t>, заключили настоящий Договор</w:t>
      </w:r>
      <w:r w:rsidRPr="00E71BA3">
        <w:rPr>
          <w:sz w:val="21"/>
          <w:szCs w:val="21"/>
        </w:rPr>
        <w:t xml:space="preserve"> </w:t>
      </w:r>
      <w:r w:rsidR="000725A9">
        <w:rPr>
          <w:sz w:val="21"/>
          <w:szCs w:val="21"/>
        </w:rPr>
        <w:t>(</w:t>
      </w:r>
      <w:r w:rsidRPr="00E71BA3">
        <w:rPr>
          <w:sz w:val="21"/>
          <w:szCs w:val="21"/>
        </w:rPr>
        <w:t>далее</w:t>
      </w:r>
      <w:r w:rsidR="000725A9">
        <w:rPr>
          <w:sz w:val="21"/>
          <w:szCs w:val="21"/>
        </w:rPr>
        <w:t xml:space="preserve"> –</w:t>
      </w:r>
      <w:r w:rsidRPr="00E71BA3">
        <w:rPr>
          <w:sz w:val="21"/>
          <w:szCs w:val="21"/>
        </w:rPr>
        <w:t xml:space="preserve"> </w:t>
      </w:r>
      <w:r w:rsidR="000725A9" w:rsidRPr="00E71BA3">
        <w:rPr>
          <w:sz w:val="21"/>
          <w:szCs w:val="21"/>
        </w:rPr>
        <w:t>Договор</w:t>
      </w:r>
      <w:r w:rsidR="000725A9">
        <w:rPr>
          <w:sz w:val="21"/>
          <w:szCs w:val="21"/>
        </w:rPr>
        <w:t>)</w:t>
      </w:r>
      <w:r w:rsidR="000725A9" w:rsidRPr="00E71BA3">
        <w:rPr>
          <w:sz w:val="21"/>
          <w:szCs w:val="21"/>
        </w:rPr>
        <w:t xml:space="preserve"> </w:t>
      </w:r>
      <w:r w:rsidRPr="00E71BA3">
        <w:rPr>
          <w:sz w:val="21"/>
          <w:szCs w:val="21"/>
        </w:rPr>
        <w:t>о нижеследующем</w:t>
      </w:r>
      <w:r w:rsidR="00A5647E" w:rsidRPr="00E71BA3">
        <w:rPr>
          <w:sz w:val="21"/>
          <w:szCs w:val="21"/>
        </w:rPr>
        <w:t xml:space="preserve">: </w:t>
      </w:r>
    </w:p>
    <w:p w:rsidR="00E71BA3" w:rsidRPr="00E71BA3" w:rsidRDefault="00E71BA3" w:rsidP="00981454">
      <w:pPr>
        <w:jc w:val="both"/>
        <w:rPr>
          <w:sz w:val="21"/>
          <w:szCs w:val="21"/>
        </w:rPr>
      </w:pPr>
    </w:p>
    <w:p w:rsidR="000D544F" w:rsidRPr="00E71BA3" w:rsidRDefault="000725A9" w:rsidP="00981454">
      <w:pPr>
        <w:autoSpaceDE w:val="0"/>
        <w:jc w:val="center"/>
        <w:rPr>
          <w:sz w:val="21"/>
          <w:szCs w:val="21"/>
        </w:rPr>
      </w:pPr>
      <w:r>
        <w:rPr>
          <w:b/>
          <w:caps/>
          <w:sz w:val="21"/>
          <w:szCs w:val="21"/>
        </w:rPr>
        <w:t>1.ПРЕДМЕТ ДОГОВОРА</w:t>
      </w:r>
    </w:p>
    <w:p w:rsidR="000D544F" w:rsidRPr="00E71BA3" w:rsidRDefault="000D544F" w:rsidP="00981454">
      <w:pPr>
        <w:jc w:val="both"/>
        <w:rPr>
          <w:iCs/>
          <w:sz w:val="21"/>
          <w:szCs w:val="21"/>
        </w:rPr>
      </w:pPr>
      <w:r w:rsidRPr="00E71BA3">
        <w:rPr>
          <w:sz w:val="21"/>
          <w:szCs w:val="21"/>
        </w:rPr>
        <w:t>1.1. По настоящему Договору Поставщик обязуется</w:t>
      </w:r>
      <w:r w:rsidR="00BD7D3E" w:rsidRPr="00E71BA3">
        <w:rPr>
          <w:sz w:val="21"/>
          <w:szCs w:val="21"/>
        </w:rPr>
        <w:t xml:space="preserve"> </w:t>
      </w:r>
      <w:r w:rsidR="00C822DF" w:rsidRPr="00E71BA3">
        <w:rPr>
          <w:sz w:val="21"/>
          <w:szCs w:val="21"/>
        </w:rPr>
        <w:t xml:space="preserve">поставить </w:t>
      </w:r>
      <w:proofErr w:type="spellStart"/>
      <w:r w:rsidR="000533B3">
        <w:rPr>
          <w:b/>
          <w:sz w:val="21"/>
          <w:szCs w:val="21"/>
        </w:rPr>
        <w:t>бейджи</w:t>
      </w:r>
      <w:proofErr w:type="spellEnd"/>
      <w:r w:rsidR="000533B3">
        <w:rPr>
          <w:b/>
          <w:sz w:val="21"/>
          <w:szCs w:val="21"/>
        </w:rPr>
        <w:t xml:space="preserve"> и ленты для </w:t>
      </w:r>
      <w:proofErr w:type="spellStart"/>
      <w:r w:rsidR="000533B3">
        <w:rPr>
          <w:b/>
          <w:sz w:val="21"/>
          <w:szCs w:val="21"/>
        </w:rPr>
        <w:t>бейджей</w:t>
      </w:r>
      <w:proofErr w:type="spellEnd"/>
      <w:r w:rsidR="001265FD" w:rsidRPr="001265FD">
        <w:rPr>
          <w:b/>
          <w:sz w:val="21"/>
          <w:szCs w:val="21"/>
        </w:rPr>
        <w:t xml:space="preserve"> </w:t>
      </w:r>
      <w:r w:rsidR="00EC4387">
        <w:rPr>
          <w:b/>
          <w:sz w:val="21"/>
          <w:szCs w:val="21"/>
        </w:rPr>
        <w:t xml:space="preserve">для участников </w:t>
      </w:r>
      <w:r w:rsidR="00EC4387" w:rsidRPr="00EC4387">
        <w:rPr>
          <w:b/>
          <w:sz w:val="21"/>
          <w:szCs w:val="21"/>
        </w:rPr>
        <w:t>Всероссийского фестиваля свадебной культуры «Свадьба в Обломовке»</w:t>
      </w:r>
      <w:r w:rsidR="00D30826" w:rsidRPr="00E71BA3">
        <w:rPr>
          <w:b/>
          <w:sz w:val="21"/>
          <w:szCs w:val="21"/>
        </w:rPr>
        <w:t xml:space="preserve"> </w:t>
      </w:r>
      <w:r w:rsidR="000725A9">
        <w:rPr>
          <w:sz w:val="21"/>
          <w:szCs w:val="21"/>
        </w:rPr>
        <w:t>(</w:t>
      </w:r>
      <w:r w:rsidR="000725A9">
        <w:rPr>
          <w:bCs/>
          <w:sz w:val="21"/>
          <w:szCs w:val="21"/>
        </w:rPr>
        <w:t>далее –</w:t>
      </w:r>
      <w:r w:rsidRPr="00E71BA3">
        <w:rPr>
          <w:bCs/>
          <w:sz w:val="21"/>
          <w:szCs w:val="21"/>
        </w:rPr>
        <w:t xml:space="preserve"> Товар</w:t>
      </w:r>
      <w:r w:rsidR="000725A9">
        <w:rPr>
          <w:bCs/>
          <w:sz w:val="21"/>
          <w:szCs w:val="21"/>
        </w:rPr>
        <w:t>)</w:t>
      </w:r>
      <w:r w:rsidRPr="00E71BA3">
        <w:rPr>
          <w:bCs/>
          <w:sz w:val="21"/>
          <w:szCs w:val="21"/>
        </w:rPr>
        <w:t xml:space="preserve"> </w:t>
      </w:r>
      <w:r w:rsidRPr="00E71BA3">
        <w:rPr>
          <w:sz w:val="21"/>
          <w:szCs w:val="21"/>
        </w:rPr>
        <w:t>в соответствии со Спецификацией (Приложение №1), которая является неотъемлемой частью настоящего Договора.</w:t>
      </w:r>
    </w:p>
    <w:p w:rsidR="00E607D0" w:rsidRPr="00E71BA3" w:rsidRDefault="000D544F" w:rsidP="00981454">
      <w:pPr>
        <w:shd w:val="clear" w:color="auto" w:fill="FFFFFF"/>
        <w:jc w:val="both"/>
        <w:rPr>
          <w:iCs/>
          <w:sz w:val="21"/>
          <w:szCs w:val="21"/>
        </w:rPr>
      </w:pPr>
      <w:r w:rsidRPr="00E71BA3">
        <w:rPr>
          <w:iCs/>
          <w:sz w:val="21"/>
          <w:szCs w:val="21"/>
        </w:rPr>
        <w:t>1.2. Наименование и количество Товара на период действия настоящего Договора изменению не подлежат.</w:t>
      </w:r>
    </w:p>
    <w:p w:rsidR="00E71BA3" w:rsidRPr="00E71BA3" w:rsidRDefault="00E71BA3" w:rsidP="00981454">
      <w:pPr>
        <w:shd w:val="clear" w:color="auto" w:fill="FFFFFF"/>
        <w:jc w:val="both"/>
        <w:rPr>
          <w:iCs/>
          <w:sz w:val="21"/>
          <w:szCs w:val="21"/>
        </w:rPr>
      </w:pPr>
    </w:p>
    <w:p w:rsidR="000D544F" w:rsidRPr="00E71BA3" w:rsidRDefault="000D544F" w:rsidP="00981454">
      <w:pPr>
        <w:ind w:left="360"/>
        <w:jc w:val="center"/>
        <w:rPr>
          <w:sz w:val="21"/>
          <w:szCs w:val="21"/>
        </w:rPr>
      </w:pPr>
      <w:r w:rsidRPr="00E71BA3">
        <w:rPr>
          <w:b/>
          <w:sz w:val="21"/>
          <w:szCs w:val="21"/>
        </w:rPr>
        <w:t xml:space="preserve">2. ЦЕНА </w:t>
      </w:r>
      <w:r w:rsidR="000725A9">
        <w:rPr>
          <w:b/>
          <w:sz w:val="21"/>
          <w:szCs w:val="21"/>
        </w:rPr>
        <w:t>ДОГОВОРА</w:t>
      </w:r>
    </w:p>
    <w:p w:rsidR="0005377A" w:rsidRPr="00E71BA3" w:rsidRDefault="000D544F" w:rsidP="0005377A">
      <w:pPr>
        <w:tabs>
          <w:tab w:val="left" w:pos="9540"/>
        </w:tabs>
        <w:jc w:val="both"/>
        <w:rPr>
          <w:i/>
          <w:sz w:val="21"/>
          <w:szCs w:val="21"/>
          <w:lang w:eastAsia="ru-RU"/>
        </w:rPr>
      </w:pPr>
      <w:r w:rsidRPr="00E71BA3">
        <w:rPr>
          <w:sz w:val="21"/>
          <w:szCs w:val="21"/>
        </w:rPr>
        <w:t>2.1. Цена</w:t>
      </w:r>
      <w:r w:rsidR="00ED14A9">
        <w:rPr>
          <w:sz w:val="21"/>
          <w:szCs w:val="21"/>
        </w:rPr>
        <w:t xml:space="preserve"> настоящего Договора составляет</w:t>
      </w:r>
      <w:proofErr w:type="gramStart"/>
      <w:r w:rsidR="00834CC9" w:rsidRPr="00E71BA3">
        <w:rPr>
          <w:sz w:val="21"/>
          <w:szCs w:val="21"/>
        </w:rPr>
        <w:t xml:space="preserve"> </w:t>
      </w:r>
      <w:r w:rsidR="00EC4387">
        <w:rPr>
          <w:b/>
          <w:sz w:val="21"/>
          <w:szCs w:val="21"/>
        </w:rPr>
        <w:t xml:space="preserve">                            </w:t>
      </w:r>
      <w:r w:rsidR="00ED14A9" w:rsidRPr="003D1D32">
        <w:rPr>
          <w:b/>
          <w:sz w:val="21"/>
          <w:szCs w:val="21"/>
          <w:lang w:eastAsia="ru-RU"/>
        </w:rPr>
        <w:t xml:space="preserve"> (</w:t>
      </w:r>
      <w:r w:rsidR="00EC4387">
        <w:rPr>
          <w:b/>
          <w:sz w:val="21"/>
          <w:szCs w:val="21"/>
          <w:lang w:eastAsia="ru-RU"/>
        </w:rPr>
        <w:t xml:space="preserve">                                              </w:t>
      </w:r>
      <w:r w:rsidR="00ED14A9" w:rsidRPr="003D1D32">
        <w:rPr>
          <w:b/>
          <w:sz w:val="21"/>
          <w:szCs w:val="21"/>
          <w:lang w:eastAsia="ru-RU"/>
        </w:rPr>
        <w:t xml:space="preserve">) </w:t>
      </w:r>
      <w:proofErr w:type="gramEnd"/>
      <w:r w:rsidR="00ED14A9" w:rsidRPr="003D1D32">
        <w:rPr>
          <w:b/>
          <w:sz w:val="21"/>
          <w:szCs w:val="21"/>
          <w:lang w:eastAsia="ru-RU"/>
        </w:rPr>
        <w:t xml:space="preserve">рублей </w:t>
      </w:r>
      <w:r w:rsidR="00EC4387">
        <w:rPr>
          <w:b/>
          <w:sz w:val="21"/>
          <w:szCs w:val="21"/>
          <w:lang w:eastAsia="ru-RU"/>
        </w:rPr>
        <w:t xml:space="preserve">                             </w:t>
      </w:r>
      <w:r w:rsidR="00ED14A9" w:rsidRPr="003D1D32">
        <w:rPr>
          <w:b/>
          <w:sz w:val="21"/>
          <w:szCs w:val="21"/>
          <w:lang w:eastAsia="ru-RU"/>
        </w:rPr>
        <w:t xml:space="preserve"> копеек, НДС </w:t>
      </w:r>
    </w:p>
    <w:p w:rsidR="00141243" w:rsidRPr="00E71BA3" w:rsidRDefault="00141243" w:rsidP="00834CC9">
      <w:pPr>
        <w:jc w:val="both"/>
        <w:rPr>
          <w:sz w:val="21"/>
          <w:szCs w:val="21"/>
        </w:rPr>
      </w:pPr>
      <w:r w:rsidRPr="00E71BA3">
        <w:rPr>
          <w:sz w:val="21"/>
          <w:szCs w:val="21"/>
        </w:rPr>
        <w:t>2.2. Цена настоящего Договора является твердой и не может изменяться в ходе исполнения договора за исключением случаев, предусмотренных ч.1 ст.95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0D544F" w:rsidRPr="00E71BA3" w:rsidRDefault="000D544F" w:rsidP="00981454">
      <w:pPr>
        <w:jc w:val="both"/>
        <w:rPr>
          <w:iCs/>
          <w:sz w:val="21"/>
          <w:szCs w:val="21"/>
        </w:rPr>
      </w:pPr>
      <w:r w:rsidRPr="00E71BA3">
        <w:rPr>
          <w:sz w:val="21"/>
          <w:szCs w:val="21"/>
        </w:rPr>
        <w:t>2.3. Цена настоящего Договора включает в себя расходы на</w:t>
      </w:r>
      <w:r w:rsidR="00A965AB" w:rsidRPr="00E71BA3">
        <w:rPr>
          <w:sz w:val="21"/>
          <w:szCs w:val="21"/>
        </w:rPr>
        <w:t xml:space="preserve"> доставку,</w:t>
      </w:r>
      <w:r w:rsidRPr="00E71BA3">
        <w:rPr>
          <w:sz w:val="21"/>
          <w:szCs w:val="21"/>
        </w:rPr>
        <w:t xml:space="preserve"> уплату </w:t>
      </w:r>
      <w:r w:rsidR="00E83CF9" w:rsidRPr="00E71BA3">
        <w:rPr>
          <w:sz w:val="21"/>
          <w:szCs w:val="21"/>
        </w:rPr>
        <w:t xml:space="preserve">налогов, сборов, страхование и </w:t>
      </w:r>
      <w:r w:rsidRPr="00E71BA3">
        <w:rPr>
          <w:sz w:val="21"/>
          <w:szCs w:val="21"/>
        </w:rPr>
        <w:t>другие обязательные платежи</w:t>
      </w:r>
      <w:r w:rsidRPr="00E71BA3">
        <w:rPr>
          <w:iCs/>
          <w:sz w:val="21"/>
          <w:szCs w:val="21"/>
        </w:rPr>
        <w:t>.</w:t>
      </w:r>
    </w:p>
    <w:p w:rsidR="00E71BA3" w:rsidRPr="00E71BA3" w:rsidRDefault="00E71BA3" w:rsidP="00981454">
      <w:pPr>
        <w:jc w:val="both"/>
        <w:rPr>
          <w:iCs/>
          <w:sz w:val="21"/>
          <w:szCs w:val="21"/>
        </w:rPr>
      </w:pPr>
    </w:p>
    <w:p w:rsidR="000D544F" w:rsidRPr="00E71BA3" w:rsidRDefault="000725A9" w:rsidP="00981454">
      <w:pPr>
        <w:ind w:left="360"/>
        <w:jc w:val="center"/>
        <w:rPr>
          <w:sz w:val="21"/>
          <w:szCs w:val="21"/>
        </w:rPr>
      </w:pPr>
      <w:r>
        <w:rPr>
          <w:b/>
          <w:sz w:val="21"/>
          <w:szCs w:val="21"/>
        </w:rPr>
        <w:t>3. ПОРЯДОК РАСЧЁТОВ</w:t>
      </w:r>
    </w:p>
    <w:p w:rsidR="0005377A" w:rsidRDefault="00E96D6D" w:rsidP="0005377A">
      <w:pPr>
        <w:tabs>
          <w:tab w:val="left" w:pos="720"/>
        </w:tabs>
        <w:jc w:val="both"/>
        <w:rPr>
          <w:sz w:val="21"/>
          <w:szCs w:val="21"/>
        </w:rPr>
      </w:pPr>
      <w:r w:rsidRPr="00E71BA3">
        <w:rPr>
          <w:sz w:val="21"/>
          <w:szCs w:val="21"/>
          <w:lang w:eastAsia="ru-RU"/>
        </w:rPr>
        <w:t>3.1</w:t>
      </w:r>
      <w:r w:rsidR="0005377A" w:rsidRPr="00E71BA3">
        <w:rPr>
          <w:sz w:val="21"/>
          <w:szCs w:val="21"/>
          <w:lang w:eastAsia="ru-RU"/>
        </w:rPr>
        <w:t>.</w:t>
      </w:r>
      <w:r w:rsidRPr="00E71BA3">
        <w:rPr>
          <w:sz w:val="21"/>
          <w:szCs w:val="21"/>
          <w:lang w:eastAsia="ru-RU"/>
        </w:rPr>
        <w:t xml:space="preserve"> </w:t>
      </w:r>
      <w:r w:rsidR="0005377A" w:rsidRPr="00E71BA3">
        <w:rPr>
          <w:sz w:val="21"/>
          <w:szCs w:val="21"/>
        </w:rPr>
        <w:t xml:space="preserve">Расчеты за поставленный Товар производятся по факту поставки Товара в форме безналичного расчета, путем перечисления денежных средств со счета Заказчика на расчетный счет Поставщика </w:t>
      </w:r>
      <w:r w:rsidR="0005377A" w:rsidRPr="004C31DC">
        <w:rPr>
          <w:b/>
          <w:sz w:val="21"/>
          <w:szCs w:val="21"/>
        </w:rPr>
        <w:t xml:space="preserve">в течение 10 </w:t>
      </w:r>
      <w:r w:rsidR="004C31DC" w:rsidRPr="004C31DC">
        <w:rPr>
          <w:b/>
          <w:sz w:val="21"/>
          <w:szCs w:val="21"/>
        </w:rPr>
        <w:t xml:space="preserve">(десяти) </w:t>
      </w:r>
      <w:r w:rsidR="0005377A" w:rsidRPr="004C31DC">
        <w:rPr>
          <w:b/>
          <w:sz w:val="21"/>
          <w:szCs w:val="21"/>
        </w:rPr>
        <w:t xml:space="preserve">рабочих дней </w:t>
      </w:r>
      <w:proofErr w:type="gramStart"/>
      <w:r w:rsidR="0005377A" w:rsidRPr="00E71BA3">
        <w:rPr>
          <w:sz w:val="21"/>
          <w:szCs w:val="21"/>
        </w:rPr>
        <w:t>с даты подписания</w:t>
      </w:r>
      <w:proofErr w:type="gramEnd"/>
      <w:r w:rsidR="0005377A" w:rsidRPr="00E71BA3">
        <w:rPr>
          <w:sz w:val="21"/>
          <w:szCs w:val="21"/>
        </w:rPr>
        <w:t xml:space="preserve"> Заказчиком Акта приёмки (ф.0510452).</w:t>
      </w:r>
    </w:p>
    <w:p w:rsidR="004C31DC" w:rsidRPr="00E71BA3" w:rsidRDefault="004C31DC" w:rsidP="0005377A">
      <w:pPr>
        <w:tabs>
          <w:tab w:val="left" w:pos="720"/>
        </w:tabs>
        <w:jc w:val="both"/>
        <w:rPr>
          <w:sz w:val="21"/>
          <w:szCs w:val="21"/>
        </w:rPr>
      </w:pPr>
    </w:p>
    <w:p w:rsidR="000D544F" w:rsidRPr="00E71BA3" w:rsidRDefault="000725A9" w:rsidP="00981454">
      <w:pPr>
        <w:jc w:val="center"/>
        <w:rPr>
          <w:caps/>
          <w:sz w:val="21"/>
          <w:szCs w:val="21"/>
        </w:rPr>
      </w:pPr>
      <w:r>
        <w:rPr>
          <w:b/>
          <w:caps/>
          <w:sz w:val="21"/>
          <w:szCs w:val="21"/>
        </w:rPr>
        <w:t>4. СРОК И МЕСТО Поставки ТОВАРА</w:t>
      </w:r>
    </w:p>
    <w:p w:rsidR="009A14AC" w:rsidRPr="00E71BA3" w:rsidRDefault="009A14AC" w:rsidP="009A14AC">
      <w:pPr>
        <w:suppressAutoHyphens w:val="0"/>
        <w:autoSpaceDE w:val="0"/>
        <w:autoSpaceDN w:val="0"/>
        <w:adjustRightInd w:val="0"/>
        <w:jc w:val="both"/>
        <w:rPr>
          <w:sz w:val="21"/>
          <w:szCs w:val="21"/>
          <w:lang w:eastAsia="en-US"/>
        </w:rPr>
      </w:pPr>
      <w:r w:rsidRPr="00E71BA3">
        <w:rPr>
          <w:caps/>
          <w:sz w:val="21"/>
          <w:szCs w:val="21"/>
          <w:lang w:eastAsia="en-US"/>
        </w:rPr>
        <w:t>4</w:t>
      </w:r>
      <w:r w:rsidRPr="00E71BA3">
        <w:rPr>
          <w:sz w:val="21"/>
          <w:szCs w:val="21"/>
          <w:lang w:eastAsia="en-US"/>
        </w:rPr>
        <w:t xml:space="preserve">.1. Срок поставки Товара: </w:t>
      </w:r>
      <w:r w:rsidR="0005377A" w:rsidRPr="00E71BA3">
        <w:rPr>
          <w:b/>
          <w:sz w:val="21"/>
          <w:szCs w:val="21"/>
          <w:lang w:eastAsia="ru-RU"/>
        </w:rPr>
        <w:t>с момента заключения Договора</w:t>
      </w:r>
      <w:r w:rsidR="001A082C">
        <w:rPr>
          <w:b/>
          <w:sz w:val="21"/>
          <w:szCs w:val="21"/>
          <w:lang w:eastAsia="ru-RU"/>
        </w:rPr>
        <w:t xml:space="preserve"> по </w:t>
      </w:r>
      <w:r w:rsidR="00EC4387">
        <w:rPr>
          <w:b/>
          <w:sz w:val="21"/>
          <w:szCs w:val="21"/>
          <w:lang w:eastAsia="ru-RU"/>
        </w:rPr>
        <w:t>10.06.2026</w:t>
      </w:r>
      <w:r w:rsidR="001265FD">
        <w:rPr>
          <w:b/>
          <w:sz w:val="21"/>
          <w:szCs w:val="21"/>
          <w:lang w:eastAsia="ru-RU"/>
        </w:rPr>
        <w:t xml:space="preserve"> г.</w:t>
      </w:r>
    </w:p>
    <w:p w:rsidR="009A14AC" w:rsidRPr="00E71BA3" w:rsidRDefault="009A14AC" w:rsidP="009A14AC">
      <w:pPr>
        <w:jc w:val="both"/>
        <w:rPr>
          <w:bCs/>
          <w:sz w:val="21"/>
          <w:szCs w:val="21"/>
          <w:lang w:eastAsia="en-US"/>
        </w:rPr>
      </w:pPr>
      <w:r w:rsidRPr="00E71BA3">
        <w:rPr>
          <w:caps/>
          <w:sz w:val="21"/>
          <w:szCs w:val="21"/>
          <w:lang w:eastAsia="en-US"/>
        </w:rPr>
        <w:t xml:space="preserve">4.2. </w:t>
      </w:r>
      <w:r w:rsidRPr="00E71BA3">
        <w:rPr>
          <w:sz w:val="21"/>
          <w:szCs w:val="21"/>
          <w:lang w:eastAsia="en-US"/>
        </w:rPr>
        <w:t>Место доставки поставляемого Товара</w:t>
      </w:r>
      <w:r w:rsidR="0005377A" w:rsidRPr="00E71BA3">
        <w:rPr>
          <w:sz w:val="21"/>
          <w:szCs w:val="21"/>
          <w:lang w:eastAsia="en-US"/>
        </w:rPr>
        <w:t>: поставка Товара</w:t>
      </w:r>
      <w:r w:rsidRPr="00E71BA3">
        <w:rPr>
          <w:sz w:val="21"/>
          <w:szCs w:val="21"/>
          <w:lang w:eastAsia="en-US"/>
        </w:rPr>
        <w:t xml:space="preserve"> осуществляется силами и за счет Поставщика – по </w:t>
      </w:r>
      <w:r w:rsidR="009E2C74" w:rsidRPr="00E71BA3">
        <w:rPr>
          <w:sz w:val="21"/>
          <w:szCs w:val="21"/>
          <w:lang w:eastAsia="en-US"/>
        </w:rPr>
        <w:t>адресу</w:t>
      </w:r>
      <w:r w:rsidRPr="00E71BA3">
        <w:rPr>
          <w:sz w:val="21"/>
          <w:szCs w:val="21"/>
          <w:lang w:eastAsia="en-US"/>
        </w:rPr>
        <w:t xml:space="preserve">: </w:t>
      </w:r>
      <w:r w:rsidR="009E2C74" w:rsidRPr="00E71BA3">
        <w:rPr>
          <w:bCs/>
          <w:sz w:val="21"/>
          <w:szCs w:val="21"/>
          <w:lang w:eastAsia="en-US"/>
        </w:rPr>
        <w:t xml:space="preserve">г. Ульяновск, </w:t>
      </w:r>
      <w:r w:rsidR="00582C73" w:rsidRPr="00E71BA3">
        <w:rPr>
          <w:bCs/>
          <w:sz w:val="21"/>
          <w:szCs w:val="21"/>
          <w:lang w:eastAsia="en-US"/>
        </w:rPr>
        <w:t>ул.</w:t>
      </w:r>
      <w:r w:rsidR="00680205" w:rsidRPr="00E71BA3">
        <w:rPr>
          <w:bCs/>
          <w:sz w:val="21"/>
          <w:szCs w:val="21"/>
          <w:lang w:eastAsia="en-US"/>
        </w:rPr>
        <w:t xml:space="preserve"> </w:t>
      </w:r>
      <w:r w:rsidR="00582C73" w:rsidRPr="00E71BA3">
        <w:rPr>
          <w:bCs/>
          <w:sz w:val="21"/>
          <w:szCs w:val="21"/>
          <w:lang w:eastAsia="en-US"/>
        </w:rPr>
        <w:t>Дворцовая д.2/13</w:t>
      </w:r>
      <w:r w:rsidR="0005377A" w:rsidRPr="00E71BA3">
        <w:rPr>
          <w:bCs/>
          <w:sz w:val="21"/>
          <w:szCs w:val="21"/>
          <w:lang w:eastAsia="en-US"/>
        </w:rPr>
        <w:t>.</w:t>
      </w:r>
    </w:p>
    <w:p w:rsidR="00E71BA3" w:rsidRPr="00E71BA3" w:rsidRDefault="00E71BA3" w:rsidP="009A14AC">
      <w:pPr>
        <w:jc w:val="both"/>
        <w:rPr>
          <w:bCs/>
          <w:sz w:val="21"/>
          <w:szCs w:val="21"/>
          <w:lang w:eastAsia="en-US"/>
        </w:rPr>
      </w:pPr>
    </w:p>
    <w:p w:rsidR="009A14AC" w:rsidRPr="00E71BA3" w:rsidRDefault="009A14AC" w:rsidP="009A14AC">
      <w:pPr>
        <w:suppressAutoHyphens w:val="0"/>
        <w:autoSpaceDE w:val="0"/>
        <w:autoSpaceDN w:val="0"/>
        <w:adjustRightInd w:val="0"/>
        <w:jc w:val="center"/>
        <w:rPr>
          <w:b/>
          <w:bCs/>
          <w:sz w:val="21"/>
          <w:szCs w:val="21"/>
          <w:lang w:eastAsia="en-US"/>
        </w:rPr>
      </w:pPr>
      <w:r w:rsidRPr="00E71BA3">
        <w:rPr>
          <w:b/>
          <w:sz w:val="21"/>
          <w:szCs w:val="21"/>
          <w:lang w:eastAsia="en-US"/>
        </w:rPr>
        <w:t xml:space="preserve">5. </w:t>
      </w:r>
      <w:r w:rsidRPr="00E71BA3">
        <w:rPr>
          <w:b/>
          <w:bCs/>
          <w:sz w:val="21"/>
          <w:szCs w:val="21"/>
          <w:lang w:eastAsia="en-US"/>
        </w:rPr>
        <w:t>ПО</w:t>
      </w:r>
      <w:r w:rsidR="000725A9">
        <w:rPr>
          <w:b/>
          <w:bCs/>
          <w:sz w:val="21"/>
          <w:szCs w:val="21"/>
          <w:lang w:eastAsia="en-US"/>
        </w:rPr>
        <w:t>РЯДОК ПРИЁМКИ И КАЧЕСТВО ТОВАРА</w:t>
      </w:r>
    </w:p>
    <w:p w:rsidR="0005377A" w:rsidRPr="00E71BA3" w:rsidRDefault="0005377A" w:rsidP="0005377A">
      <w:pPr>
        <w:jc w:val="both"/>
        <w:outlineLvl w:val="0"/>
        <w:rPr>
          <w:iCs/>
          <w:sz w:val="21"/>
          <w:szCs w:val="21"/>
          <w:lang w:eastAsia="ru-RU"/>
        </w:rPr>
      </w:pPr>
      <w:r w:rsidRPr="00E71BA3">
        <w:rPr>
          <w:iCs/>
          <w:sz w:val="21"/>
          <w:szCs w:val="21"/>
          <w:lang w:eastAsia="ru-RU"/>
        </w:rPr>
        <w:t>5.1. Поставляемый Товар должен быть надлежащего качества.</w:t>
      </w:r>
    </w:p>
    <w:p w:rsidR="0005377A" w:rsidRPr="00E71BA3" w:rsidRDefault="0005377A" w:rsidP="0005377A">
      <w:pPr>
        <w:jc w:val="both"/>
        <w:outlineLvl w:val="0"/>
        <w:rPr>
          <w:iCs/>
          <w:sz w:val="21"/>
          <w:szCs w:val="21"/>
          <w:lang w:eastAsia="ru-RU"/>
        </w:rPr>
      </w:pPr>
      <w:r w:rsidRPr="00E71BA3">
        <w:rPr>
          <w:iCs/>
          <w:sz w:val="21"/>
          <w:szCs w:val="21"/>
          <w:lang w:eastAsia="ru-RU"/>
        </w:rPr>
        <w:t>5.2. Поставляемый Товар должен быть упакован в соответствии с требованиями ГОСТов, с учётом его специфических свойств и особенностей для обеспечения сохранности при транспортировке и хранении, согласно Спецификации (Приложение №1).</w:t>
      </w:r>
    </w:p>
    <w:p w:rsidR="0005377A" w:rsidRPr="00E71BA3" w:rsidRDefault="0005377A" w:rsidP="0005377A">
      <w:pPr>
        <w:jc w:val="both"/>
        <w:outlineLvl w:val="0"/>
        <w:rPr>
          <w:iCs/>
          <w:sz w:val="21"/>
          <w:szCs w:val="21"/>
          <w:lang w:eastAsia="ru-RU"/>
        </w:rPr>
      </w:pPr>
      <w:r w:rsidRPr="00E71BA3">
        <w:rPr>
          <w:iCs/>
          <w:sz w:val="21"/>
          <w:szCs w:val="21"/>
          <w:lang w:eastAsia="ru-RU"/>
        </w:rPr>
        <w:t>5.3. Товар, забракованный по качеству, подлежит возврату Поставщику с последующей заменой, без каких-либо дополнительных затрат со стороны Заказчика.</w:t>
      </w:r>
    </w:p>
    <w:p w:rsidR="0005377A" w:rsidRPr="00E71BA3" w:rsidRDefault="0005377A" w:rsidP="0005377A">
      <w:pPr>
        <w:jc w:val="both"/>
        <w:outlineLvl w:val="0"/>
        <w:rPr>
          <w:iCs/>
          <w:sz w:val="21"/>
          <w:szCs w:val="21"/>
          <w:lang w:eastAsia="ru-RU"/>
        </w:rPr>
      </w:pPr>
      <w:r w:rsidRPr="00E71BA3">
        <w:rPr>
          <w:iCs/>
          <w:sz w:val="21"/>
          <w:szCs w:val="21"/>
          <w:lang w:eastAsia="ru-RU"/>
        </w:rPr>
        <w:t>5.4. Поставщик обязан заменить некачественный Товар в течение 5 (пяти) рабочих дней с момента обнаружения брака Заказчиком.</w:t>
      </w:r>
    </w:p>
    <w:p w:rsidR="0005377A" w:rsidRPr="00E71BA3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E71BA3">
        <w:rPr>
          <w:rFonts w:ascii="Times New Roman" w:hAnsi="Times New Roman" w:cs="Times New Roman"/>
          <w:sz w:val="21"/>
          <w:szCs w:val="21"/>
        </w:rPr>
        <w:t xml:space="preserve">5.5. </w:t>
      </w:r>
      <w:r w:rsidRPr="00E71BA3">
        <w:rPr>
          <w:rFonts w:ascii="Times New Roman" w:hAnsi="Times New Roman" w:cs="Times New Roman"/>
          <w:sz w:val="21"/>
          <w:szCs w:val="21"/>
          <w:lang w:eastAsia="ru-RU"/>
        </w:rPr>
        <w:t>Поставщик</w:t>
      </w:r>
      <w:r w:rsidRPr="00E71BA3">
        <w:rPr>
          <w:rFonts w:ascii="Times New Roman" w:hAnsi="Times New Roman" w:cs="Times New Roman"/>
          <w:sz w:val="21"/>
          <w:szCs w:val="21"/>
        </w:rPr>
        <w:t xml:space="preserve"> предоставляет Заказчику товарную накладную в 2</w:t>
      </w:r>
      <w:r w:rsidR="000725A9">
        <w:rPr>
          <w:rFonts w:ascii="Times New Roman" w:hAnsi="Times New Roman" w:cs="Times New Roman"/>
          <w:sz w:val="21"/>
          <w:szCs w:val="21"/>
        </w:rPr>
        <w:t xml:space="preserve"> (двух)</w:t>
      </w:r>
      <w:r w:rsidRPr="00E71BA3">
        <w:rPr>
          <w:rFonts w:ascii="Times New Roman" w:hAnsi="Times New Roman" w:cs="Times New Roman"/>
          <w:sz w:val="21"/>
          <w:szCs w:val="21"/>
        </w:rPr>
        <w:t xml:space="preserve"> экземплярах по факту поставки Товара. </w:t>
      </w:r>
      <w:proofErr w:type="gramStart"/>
      <w:r w:rsidRPr="00E71BA3">
        <w:rPr>
          <w:rFonts w:ascii="Times New Roman" w:hAnsi="Times New Roman" w:cs="Times New Roman"/>
          <w:sz w:val="21"/>
          <w:szCs w:val="21"/>
        </w:rPr>
        <w:t>По итогам проверки поставленного Товара и отсутствии претензий к количеству и качеству поставленного Товара Заказчик подписывает товарную накладную, универсальный передаточный документ (УПД) и/или иные отчетные документы, подтверждающие целевое использование выделенных средств, не позднее 3 (трех) рабочих дней с даты получения Заказчиком товарной накладной (в течение 30 календарных дней в случае привлечения экспертов, экспертных организаций).</w:t>
      </w:r>
      <w:proofErr w:type="gramEnd"/>
    </w:p>
    <w:p w:rsidR="0005377A" w:rsidRPr="00E71BA3" w:rsidRDefault="0005377A" w:rsidP="00E71BA3">
      <w:pPr>
        <w:jc w:val="both"/>
        <w:rPr>
          <w:sz w:val="21"/>
          <w:szCs w:val="21"/>
        </w:rPr>
      </w:pPr>
      <w:r w:rsidRPr="00E71BA3">
        <w:rPr>
          <w:sz w:val="21"/>
          <w:szCs w:val="21"/>
        </w:rPr>
        <w:t xml:space="preserve">5.6. </w:t>
      </w:r>
      <w:proofErr w:type="gramStart"/>
      <w:r w:rsidRPr="00E71BA3">
        <w:rPr>
          <w:sz w:val="21"/>
          <w:szCs w:val="21"/>
        </w:rPr>
        <w:t>По итогам подписания товарной накладной</w:t>
      </w:r>
      <w:r w:rsidR="004C31DC">
        <w:rPr>
          <w:sz w:val="21"/>
          <w:szCs w:val="21"/>
        </w:rPr>
        <w:t xml:space="preserve"> и/или УПД</w:t>
      </w:r>
      <w:r w:rsidRPr="00E71BA3">
        <w:rPr>
          <w:sz w:val="21"/>
          <w:szCs w:val="21"/>
        </w:rPr>
        <w:t xml:space="preserve"> Заказчик в течение </w:t>
      </w:r>
      <w:r w:rsidR="004C31DC">
        <w:rPr>
          <w:sz w:val="21"/>
          <w:szCs w:val="21"/>
        </w:rPr>
        <w:t>3</w:t>
      </w:r>
      <w:r w:rsidRPr="00E71BA3">
        <w:rPr>
          <w:sz w:val="21"/>
          <w:szCs w:val="21"/>
        </w:rPr>
        <w:t xml:space="preserve"> (</w:t>
      </w:r>
      <w:r w:rsidR="004C31DC">
        <w:rPr>
          <w:sz w:val="21"/>
          <w:szCs w:val="21"/>
        </w:rPr>
        <w:t>трех</w:t>
      </w:r>
      <w:r w:rsidRPr="00E71BA3">
        <w:rPr>
          <w:sz w:val="21"/>
          <w:szCs w:val="21"/>
        </w:rPr>
        <w:t>) рабочих дней с даты ее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</w:t>
      </w:r>
      <w:proofErr w:type="gramEnd"/>
      <w:r w:rsidRPr="00E71BA3">
        <w:rPr>
          <w:sz w:val="21"/>
          <w:szCs w:val="21"/>
        </w:rPr>
        <w:t xml:space="preserve">» (далее </w:t>
      </w:r>
      <w:r w:rsidR="000725A9">
        <w:rPr>
          <w:sz w:val="21"/>
          <w:szCs w:val="21"/>
        </w:rPr>
        <w:t xml:space="preserve">– </w:t>
      </w:r>
      <w:r w:rsidRPr="00E71BA3">
        <w:rPr>
          <w:sz w:val="21"/>
          <w:szCs w:val="21"/>
        </w:rPr>
        <w:t>Акт приёмки (ф. 0510452</w:t>
      </w:r>
      <w:r w:rsidR="000725A9">
        <w:rPr>
          <w:sz w:val="21"/>
          <w:szCs w:val="21"/>
        </w:rPr>
        <w:t>)</w:t>
      </w:r>
      <w:r w:rsidRPr="00E71BA3">
        <w:rPr>
          <w:sz w:val="21"/>
          <w:szCs w:val="21"/>
        </w:rPr>
        <w:t>).</w:t>
      </w:r>
      <w:r w:rsidR="00E71BA3" w:rsidRPr="00E71BA3">
        <w:rPr>
          <w:sz w:val="21"/>
          <w:szCs w:val="21"/>
        </w:rPr>
        <w:t xml:space="preserve"> </w:t>
      </w:r>
      <w:proofErr w:type="gramStart"/>
      <w:r w:rsidR="00E71BA3" w:rsidRPr="00E71BA3">
        <w:rPr>
          <w:rFonts w:eastAsia="Calibri"/>
          <w:sz w:val="21"/>
          <w:szCs w:val="21"/>
        </w:rPr>
        <w:t xml:space="preserve">Приёмка осуществляется без присутствия </w:t>
      </w:r>
      <w:r w:rsidR="006A2D97">
        <w:rPr>
          <w:rFonts w:eastAsia="Calibri"/>
          <w:sz w:val="21"/>
          <w:szCs w:val="21"/>
        </w:rPr>
        <w:t>Поставщика</w:t>
      </w:r>
      <w:r w:rsidR="00E71BA3" w:rsidRPr="00E71BA3">
        <w:rPr>
          <w:rFonts w:eastAsia="Calibri"/>
          <w:sz w:val="21"/>
          <w:szCs w:val="21"/>
        </w:rPr>
        <w:t xml:space="preserve">, и подписание Акта приёмки </w:t>
      </w:r>
      <w:r w:rsidR="00E71BA3" w:rsidRPr="00E71BA3">
        <w:rPr>
          <w:rFonts w:eastAsia="Calibri"/>
          <w:sz w:val="21"/>
          <w:szCs w:val="21"/>
        </w:rPr>
        <w:lastRenderedPageBreak/>
        <w:t xml:space="preserve">(ф. 0510452) условиями </w:t>
      </w:r>
      <w:r w:rsidR="006A2D97">
        <w:rPr>
          <w:rFonts w:eastAsia="Calibri"/>
          <w:sz w:val="21"/>
          <w:szCs w:val="21"/>
        </w:rPr>
        <w:t>Договора Поставщиком</w:t>
      </w:r>
      <w:r w:rsidR="00E71BA3" w:rsidRPr="00E71BA3">
        <w:rPr>
          <w:rFonts w:eastAsia="Calibri"/>
          <w:sz w:val="21"/>
          <w:szCs w:val="21"/>
        </w:rPr>
        <w:t xml:space="preserve"> не предусмотрено, Акт приёмки (ф. 0510452) утверждается без подписи </w:t>
      </w:r>
      <w:r w:rsidR="006A2D97">
        <w:rPr>
          <w:rFonts w:eastAsia="Calibri"/>
          <w:sz w:val="21"/>
          <w:szCs w:val="21"/>
        </w:rPr>
        <w:t>Поставщика</w:t>
      </w:r>
      <w:r w:rsidR="006A2D97" w:rsidRPr="00E71BA3">
        <w:rPr>
          <w:rFonts w:eastAsia="Calibri"/>
          <w:sz w:val="21"/>
          <w:szCs w:val="21"/>
        </w:rPr>
        <w:t xml:space="preserve"> </w:t>
      </w:r>
      <w:r w:rsidR="00E71BA3" w:rsidRPr="00E71BA3">
        <w:rPr>
          <w:rFonts w:eastAsia="Calibri"/>
          <w:sz w:val="21"/>
          <w:szCs w:val="21"/>
        </w:rPr>
        <w:t xml:space="preserve">и в его адрес в целях подтверждения возникновения у принимающей стороны обязанности оплатить товары, работы, услуги направляется скан-копия Акта приёмки (ф. 0510452) (если иное не установлено условиями </w:t>
      </w:r>
      <w:r w:rsidR="006A2D97">
        <w:rPr>
          <w:rFonts w:eastAsia="Calibri"/>
          <w:sz w:val="21"/>
          <w:szCs w:val="21"/>
        </w:rPr>
        <w:t>Договора</w:t>
      </w:r>
      <w:r w:rsidR="00E71BA3" w:rsidRPr="00E71BA3">
        <w:rPr>
          <w:rFonts w:eastAsia="Calibri"/>
          <w:sz w:val="21"/>
          <w:szCs w:val="21"/>
        </w:rPr>
        <w:t xml:space="preserve"> или иным документом).</w:t>
      </w:r>
      <w:proofErr w:type="gramEnd"/>
    </w:p>
    <w:p w:rsidR="0005377A" w:rsidRPr="00E71BA3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E71BA3">
        <w:rPr>
          <w:rFonts w:ascii="Times New Roman" w:hAnsi="Times New Roman" w:cs="Times New Roman"/>
          <w:sz w:val="21"/>
          <w:szCs w:val="21"/>
        </w:rPr>
        <w:t>5.7. При отсутствии претензий, расхождений, а также несоответствия поставленного Товара сопроводительным документам Поставщика,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Поставщика в целях его уведомления о результатах приёмки.</w:t>
      </w:r>
    </w:p>
    <w:p w:rsidR="0005377A" w:rsidRPr="00E71BA3" w:rsidRDefault="0005377A" w:rsidP="0005377A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E71BA3">
        <w:rPr>
          <w:rFonts w:ascii="Times New Roman" w:hAnsi="Times New Roman" w:cs="Times New Roman"/>
          <w:sz w:val="21"/>
          <w:szCs w:val="21"/>
        </w:rPr>
        <w:t>5.8. В случае выявления количественного и (или) качественного расхождения, а также несоответствия поставленного Товара сопроводительным документам Поставщика, товарная накладная не подписывается Заказчиком, сведения о расхождениях фиксируются в Акте приёмки (ф. 0510452), который направляется Поставщику для подписания в срок, указанный в п. 5.6 настоящего Договора. Вместе с Актом приёмки (ф. 0510452) Заказчиком в адрес Поставщика направляется претензия.</w:t>
      </w:r>
    </w:p>
    <w:p w:rsidR="00E71BA3" w:rsidRPr="00E71BA3" w:rsidRDefault="00E71BA3" w:rsidP="0005377A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</w:p>
    <w:p w:rsidR="009A14AC" w:rsidRPr="00E71BA3" w:rsidRDefault="009A14AC" w:rsidP="009A14AC">
      <w:pPr>
        <w:suppressAutoHyphens w:val="0"/>
        <w:autoSpaceDE w:val="0"/>
        <w:autoSpaceDN w:val="0"/>
        <w:adjustRightInd w:val="0"/>
        <w:jc w:val="center"/>
        <w:rPr>
          <w:b/>
          <w:sz w:val="21"/>
          <w:szCs w:val="21"/>
          <w:lang w:eastAsia="en-US"/>
        </w:rPr>
      </w:pPr>
      <w:r w:rsidRPr="00E71BA3">
        <w:rPr>
          <w:b/>
          <w:caps/>
          <w:sz w:val="21"/>
          <w:szCs w:val="21"/>
          <w:lang w:eastAsia="en-US"/>
        </w:rPr>
        <w:t xml:space="preserve">6. </w:t>
      </w:r>
      <w:r w:rsidRPr="00E71BA3">
        <w:rPr>
          <w:b/>
          <w:bCs/>
          <w:caps/>
          <w:sz w:val="21"/>
          <w:szCs w:val="21"/>
          <w:lang w:eastAsia="en-US"/>
        </w:rPr>
        <w:t>ПРАВА И ОБЯЗАННОС</w:t>
      </w:r>
      <w:r w:rsidR="000725A9">
        <w:rPr>
          <w:b/>
          <w:bCs/>
          <w:caps/>
          <w:sz w:val="21"/>
          <w:szCs w:val="21"/>
          <w:lang w:eastAsia="en-US"/>
        </w:rPr>
        <w:t>ТИ СТОРОН</w:t>
      </w:r>
    </w:p>
    <w:p w:rsidR="0005377A" w:rsidRPr="00E71BA3" w:rsidRDefault="0005377A" w:rsidP="0005377A">
      <w:pPr>
        <w:jc w:val="both"/>
        <w:rPr>
          <w:b/>
          <w:sz w:val="21"/>
          <w:szCs w:val="21"/>
          <w:lang w:eastAsia="ru-RU"/>
        </w:rPr>
      </w:pPr>
      <w:r w:rsidRPr="00E71BA3">
        <w:rPr>
          <w:b/>
          <w:sz w:val="21"/>
          <w:szCs w:val="21"/>
          <w:lang w:eastAsia="ru-RU"/>
        </w:rPr>
        <w:t>6.1. Поставщик обязан:</w:t>
      </w:r>
    </w:p>
    <w:p w:rsidR="0005377A" w:rsidRPr="00E71BA3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  <w:r w:rsidRPr="00E71BA3">
        <w:rPr>
          <w:color w:val="000000"/>
          <w:sz w:val="21"/>
          <w:szCs w:val="21"/>
          <w:lang w:eastAsia="ru-RU"/>
        </w:rPr>
        <w:t>6.1.1. Поставить Товар в соответствии с условиями настоящего Договора.</w:t>
      </w:r>
    </w:p>
    <w:p w:rsidR="0005377A" w:rsidRPr="00E71BA3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  <w:r w:rsidRPr="00E71BA3">
        <w:rPr>
          <w:color w:val="000000"/>
          <w:sz w:val="21"/>
          <w:szCs w:val="21"/>
          <w:lang w:eastAsia="ru-RU"/>
        </w:rPr>
        <w:t xml:space="preserve">6.1.2. Оформить надлежащим образом товарную накладную </w:t>
      </w:r>
      <w:r w:rsidR="004C31DC">
        <w:rPr>
          <w:color w:val="000000"/>
          <w:sz w:val="21"/>
          <w:szCs w:val="21"/>
          <w:lang w:eastAsia="ru-RU"/>
        </w:rPr>
        <w:t>и/</w:t>
      </w:r>
      <w:r w:rsidRPr="00E71BA3">
        <w:rPr>
          <w:color w:val="000000"/>
          <w:sz w:val="21"/>
          <w:szCs w:val="21"/>
          <w:lang w:eastAsia="ru-RU"/>
        </w:rPr>
        <w:t>или УПД в 2</w:t>
      </w:r>
      <w:r w:rsidR="000725A9">
        <w:rPr>
          <w:color w:val="000000"/>
          <w:sz w:val="21"/>
          <w:szCs w:val="21"/>
          <w:lang w:eastAsia="ru-RU"/>
        </w:rPr>
        <w:t xml:space="preserve"> (двух)</w:t>
      </w:r>
      <w:r w:rsidRPr="00E71BA3">
        <w:rPr>
          <w:color w:val="000000"/>
          <w:sz w:val="21"/>
          <w:szCs w:val="21"/>
          <w:lang w:eastAsia="ru-RU"/>
        </w:rPr>
        <w:t xml:space="preserve"> экземплярах.</w:t>
      </w:r>
    </w:p>
    <w:p w:rsidR="0005377A" w:rsidRPr="00E71BA3" w:rsidRDefault="0005377A" w:rsidP="0005377A">
      <w:pPr>
        <w:jc w:val="both"/>
        <w:rPr>
          <w:sz w:val="21"/>
          <w:szCs w:val="21"/>
        </w:rPr>
      </w:pPr>
      <w:r w:rsidRPr="00E71BA3">
        <w:rPr>
          <w:sz w:val="21"/>
          <w:szCs w:val="21"/>
        </w:rPr>
        <w:t>6.1.3. В случае любых изменений в своих реквизитах уведомить об этом Заказчика в письменной форме в течение 3 (трех) рабочих дней.</w:t>
      </w:r>
    </w:p>
    <w:p w:rsidR="0005377A" w:rsidRPr="00E71BA3" w:rsidRDefault="0005377A" w:rsidP="0005377A">
      <w:pPr>
        <w:jc w:val="both"/>
        <w:rPr>
          <w:b/>
          <w:sz w:val="21"/>
          <w:szCs w:val="21"/>
        </w:rPr>
      </w:pPr>
      <w:r w:rsidRPr="00E71BA3">
        <w:rPr>
          <w:b/>
          <w:sz w:val="21"/>
          <w:szCs w:val="21"/>
        </w:rPr>
        <w:t>6.2. Права Поставщика:</w:t>
      </w:r>
    </w:p>
    <w:p w:rsidR="0005377A" w:rsidRPr="00E71BA3" w:rsidRDefault="0005377A" w:rsidP="0005377A">
      <w:pPr>
        <w:jc w:val="both"/>
        <w:rPr>
          <w:sz w:val="21"/>
          <w:szCs w:val="21"/>
        </w:rPr>
      </w:pPr>
      <w:r w:rsidRPr="00E71BA3">
        <w:rPr>
          <w:sz w:val="21"/>
          <w:szCs w:val="21"/>
        </w:rPr>
        <w:t>6.2.1. 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:rsidR="0005377A" w:rsidRPr="00E71BA3" w:rsidRDefault="0005377A" w:rsidP="0005377A">
      <w:pPr>
        <w:jc w:val="both"/>
        <w:rPr>
          <w:sz w:val="21"/>
          <w:szCs w:val="21"/>
        </w:rPr>
      </w:pPr>
      <w:r w:rsidRPr="00E71BA3">
        <w:rPr>
          <w:sz w:val="21"/>
          <w:szCs w:val="21"/>
        </w:rPr>
        <w:t>6.2.2. Требовать своевременной оплаты по настоящему Договору при условии полного и надлежащего исполнения принятых на себя обязательств.</w:t>
      </w:r>
    </w:p>
    <w:p w:rsidR="0005377A" w:rsidRPr="00E71BA3" w:rsidRDefault="0005377A" w:rsidP="0005377A">
      <w:pPr>
        <w:jc w:val="both"/>
        <w:rPr>
          <w:b/>
          <w:color w:val="000000"/>
          <w:sz w:val="21"/>
          <w:szCs w:val="21"/>
          <w:lang w:eastAsia="ru-RU"/>
        </w:rPr>
      </w:pPr>
      <w:r w:rsidRPr="00E71BA3">
        <w:rPr>
          <w:b/>
          <w:color w:val="000000"/>
          <w:sz w:val="21"/>
          <w:szCs w:val="21"/>
          <w:lang w:eastAsia="ru-RU"/>
        </w:rPr>
        <w:t>6.3. Заказчик обязан:</w:t>
      </w:r>
    </w:p>
    <w:p w:rsidR="0005377A" w:rsidRPr="00E71BA3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  <w:r w:rsidRPr="00E71BA3">
        <w:rPr>
          <w:color w:val="000000"/>
          <w:sz w:val="21"/>
          <w:szCs w:val="21"/>
          <w:lang w:eastAsia="ru-RU"/>
        </w:rPr>
        <w:t>6.3.1. Принять и оплатить Товар в соответствии с условиями настоящего Договора.</w:t>
      </w:r>
    </w:p>
    <w:p w:rsidR="0005377A" w:rsidRPr="00E71BA3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  <w:r w:rsidRPr="00E71BA3">
        <w:rPr>
          <w:color w:val="000000"/>
          <w:sz w:val="21"/>
          <w:szCs w:val="21"/>
          <w:lang w:eastAsia="ru-RU"/>
        </w:rPr>
        <w:t>6.3.2. Письменно уведомить Поставщика в случае обнаружения в поставленном Товаре недостатков, недостач или иных несоответствий условиям настоящего Договора и Спецификации.</w:t>
      </w:r>
    </w:p>
    <w:p w:rsidR="0005377A" w:rsidRPr="00E71BA3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b/>
          <w:color w:val="000000"/>
          <w:sz w:val="21"/>
          <w:szCs w:val="21"/>
          <w:lang w:eastAsia="ru-RU"/>
        </w:rPr>
      </w:pPr>
      <w:r w:rsidRPr="00E71BA3">
        <w:rPr>
          <w:b/>
          <w:color w:val="000000"/>
          <w:sz w:val="21"/>
          <w:szCs w:val="21"/>
          <w:lang w:eastAsia="ru-RU"/>
        </w:rPr>
        <w:t>6.4. Права Заказчика:</w:t>
      </w:r>
    </w:p>
    <w:p w:rsidR="0005377A" w:rsidRPr="00E71BA3" w:rsidRDefault="0005377A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  <w:r w:rsidRPr="00E71BA3">
        <w:rPr>
          <w:color w:val="000000"/>
          <w:sz w:val="21"/>
          <w:szCs w:val="21"/>
          <w:lang w:eastAsia="ru-RU"/>
        </w:rPr>
        <w:t>6.4.1. Требовать от Поставщика надлежащего исполнения обязательств в соответствии с условиями настоящего Договора.</w:t>
      </w:r>
    </w:p>
    <w:p w:rsidR="00E71BA3" w:rsidRPr="00E71BA3" w:rsidRDefault="00E71BA3" w:rsidP="0005377A">
      <w:pPr>
        <w:shd w:val="clear" w:color="auto" w:fill="FFFFFF"/>
        <w:tabs>
          <w:tab w:val="left" w:pos="720"/>
        </w:tabs>
        <w:jc w:val="both"/>
        <w:outlineLvl w:val="0"/>
        <w:rPr>
          <w:color w:val="000000"/>
          <w:sz w:val="21"/>
          <w:szCs w:val="21"/>
          <w:lang w:eastAsia="ru-RU"/>
        </w:rPr>
      </w:pPr>
    </w:p>
    <w:p w:rsidR="009A14AC" w:rsidRPr="00E71BA3" w:rsidRDefault="000725A9" w:rsidP="009A14AC">
      <w:pPr>
        <w:widowControl w:val="0"/>
        <w:autoSpaceDE w:val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7. КОНФИДЕНЦИАЛЬНОСТЬ</w:t>
      </w:r>
    </w:p>
    <w:p w:rsidR="009A14AC" w:rsidRPr="00E71BA3" w:rsidRDefault="009A14AC" w:rsidP="009A14AC">
      <w:pPr>
        <w:widowControl w:val="0"/>
        <w:autoSpaceDE w:val="0"/>
        <w:jc w:val="both"/>
        <w:rPr>
          <w:sz w:val="21"/>
          <w:szCs w:val="21"/>
        </w:rPr>
      </w:pPr>
      <w:r w:rsidRPr="00E71BA3">
        <w:rPr>
          <w:sz w:val="21"/>
          <w:szCs w:val="21"/>
        </w:rPr>
        <w:t>7.1. 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 При необходимости Стороны обеспечивают конфиденциальность сведений, касающихся предмета Договора, хода его исполнения, полученных результатов.</w:t>
      </w:r>
    </w:p>
    <w:p w:rsidR="009A14AC" w:rsidRPr="00E71BA3" w:rsidRDefault="009A14AC" w:rsidP="009A14AC">
      <w:pPr>
        <w:widowControl w:val="0"/>
        <w:autoSpaceDE w:val="0"/>
        <w:jc w:val="both"/>
        <w:rPr>
          <w:sz w:val="21"/>
          <w:szCs w:val="21"/>
        </w:rPr>
      </w:pPr>
      <w:r w:rsidRPr="00E71BA3">
        <w:rPr>
          <w:sz w:val="21"/>
          <w:szCs w:val="21"/>
        </w:rPr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содержании настоящего Договора, приложений и соглашений к нему.</w:t>
      </w:r>
    </w:p>
    <w:p w:rsidR="00E71BA3" w:rsidRPr="00E71BA3" w:rsidRDefault="00E71BA3" w:rsidP="009A14AC">
      <w:pPr>
        <w:widowControl w:val="0"/>
        <w:autoSpaceDE w:val="0"/>
        <w:jc w:val="both"/>
        <w:rPr>
          <w:sz w:val="21"/>
          <w:szCs w:val="21"/>
        </w:rPr>
      </w:pPr>
    </w:p>
    <w:p w:rsidR="00981454" w:rsidRPr="00E71BA3" w:rsidRDefault="009A14AC" w:rsidP="00981454">
      <w:pPr>
        <w:shd w:val="clear" w:color="auto" w:fill="FFFFFF"/>
        <w:suppressAutoHyphens w:val="0"/>
        <w:ind w:left="720"/>
        <w:jc w:val="center"/>
        <w:outlineLvl w:val="0"/>
        <w:rPr>
          <w:b/>
          <w:color w:val="000000"/>
          <w:sz w:val="21"/>
          <w:szCs w:val="21"/>
          <w:lang w:eastAsia="ru-RU"/>
        </w:rPr>
      </w:pPr>
      <w:r w:rsidRPr="00E71BA3">
        <w:rPr>
          <w:b/>
          <w:color w:val="000000"/>
          <w:sz w:val="21"/>
          <w:szCs w:val="21"/>
          <w:lang w:eastAsia="ru-RU"/>
        </w:rPr>
        <w:t>8</w:t>
      </w:r>
      <w:r w:rsidR="000725A9">
        <w:rPr>
          <w:b/>
          <w:color w:val="000000"/>
          <w:sz w:val="21"/>
          <w:szCs w:val="21"/>
          <w:lang w:eastAsia="ru-RU"/>
        </w:rPr>
        <w:t>. ОТВЕТСТВЕННОСТЬ СТОРОН</w:t>
      </w:r>
    </w:p>
    <w:p w:rsidR="00981454" w:rsidRPr="00E71BA3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r w:rsidRPr="00E71BA3">
        <w:rPr>
          <w:rFonts w:eastAsia="Calibri"/>
          <w:sz w:val="21"/>
          <w:szCs w:val="21"/>
          <w:lang w:eastAsia="en-US"/>
        </w:rPr>
        <w:t>8</w:t>
      </w:r>
      <w:r w:rsidR="00981454" w:rsidRPr="00E71BA3">
        <w:rPr>
          <w:rFonts w:eastAsia="Calibri"/>
          <w:sz w:val="21"/>
          <w:szCs w:val="21"/>
          <w:lang w:eastAsia="en-US"/>
        </w:rPr>
        <w:t>.1. За неисполнение или ненадлежащее исполнение обязательств, предусмотренных договором Стороны</w:t>
      </w:r>
      <w:r w:rsidR="003A1D92" w:rsidRPr="00E71BA3">
        <w:rPr>
          <w:rFonts w:eastAsia="Calibri"/>
          <w:sz w:val="21"/>
          <w:szCs w:val="21"/>
          <w:lang w:eastAsia="en-US"/>
        </w:rPr>
        <w:t>,</w:t>
      </w:r>
      <w:r w:rsidR="00981454" w:rsidRPr="00E71BA3">
        <w:rPr>
          <w:rFonts w:eastAsia="Calibri"/>
          <w:sz w:val="21"/>
          <w:szCs w:val="21"/>
          <w:lang w:eastAsia="en-US"/>
        </w:rPr>
        <w:t xml:space="preserve"> несут ответственность в соответствии с действующим законодательством Российской Федерации.</w:t>
      </w:r>
    </w:p>
    <w:p w:rsidR="00981454" w:rsidRPr="00E71BA3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bookmarkStart w:id="1" w:name="_Hlk493777443"/>
      <w:r w:rsidRPr="00E71BA3">
        <w:rPr>
          <w:rFonts w:eastAsia="Calibri"/>
          <w:sz w:val="21"/>
          <w:szCs w:val="21"/>
          <w:lang w:eastAsia="en-US"/>
        </w:rPr>
        <w:t>8</w:t>
      </w:r>
      <w:r w:rsidR="00981454" w:rsidRPr="00E71BA3">
        <w:rPr>
          <w:rFonts w:eastAsia="Calibri"/>
          <w:sz w:val="21"/>
          <w:szCs w:val="21"/>
          <w:lang w:eastAsia="en-US"/>
        </w:rPr>
        <w:t xml:space="preserve">.2. В случае просрочки исполнения Заказчиком </w:t>
      </w:r>
      <w:bookmarkEnd w:id="1"/>
      <w:r w:rsidR="00981454" w:rsidRPr="00E71BA3">
        <w:rPr>
          <w:rFonts w:eastAsia="Calibri"/>
          <w:sz w:val="21"/>
          <w:szCs w:val="21"/>
          <w:lang w:eastAsia="en-US"/>
        </w:rPr>
        <w:t xml:space="preserve">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981454" w:rsidRPr="00E71BA3" w:rsidRDefault="00981454" w:rsidP="00981454">
      <w:pPr>
        <w:widowControl w:val="0"/>
        <w:suppressAutoHyphens w:val="0"/>
        <w:jc w:val="both"/>
        <w:rPr>
          <w:rFonts w:eastAsia="Calibri"/>
          <w:sz w:val="21"/>
          <w:szCs w:val="21"/>
          <w:lang w:eastAsia="ru-RU"/>
        </w:rPr>
      </w:pPr>
      <w:r w:rsidRPr="00E71BA3">
        <w:rPr>
          <w:rFonts w:eastAsia="Calibri"/>
          <w:sz w:val="21"/>
          <w:szCs w:val="21"/>
          <w:lang w:eastAsia="ru-RU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81454" w:rsidRPr="00E71BA3" w:rsidRDefault="0005377A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ru-RU"/>
        </w:rPr>
      </w:pPr>
      <w:r w:rsidRPr="00E71BA3">
        <w:rPr>
          <w:rFonts w:eastAsia="Calibri"/>
          <w:sz w:val="21"/>
          <w:szCs w:val="21"/>
          <w:lang w:eastAsia="en-US"/>
        </w:rPr>
        <w:t xml:space="preserve">8.3. </w:t>
      </w:r>
      <w:r w:rsidR="00981454" w:rsidRPr="00E71BA3">
        <w:rPr>
          <w:rFonts w:eastAsia="Calibri"/>
          <w:sz w:val="21"/>
          <w:szCs w:val="21"/>
          <w:lang w:eastAsia="en-US"/>
        </w:rPr>
        <w:t xml:space="preserve"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</w:t>
      </w:r>
      <w:hyperlink r:id="rId9" w:anchor="/document/71757358/entry/1000" w:history="1">
        <w:r w:rsidR="00981454" w:rsidRPr="00E71BA3">
          <w:rPr>
            <w:rFonts w:eastAsia="Calibri"/>
            <w:color w:val="000000"/>
            <w:sz w:val="21"/>
            <w:szCs w:val="21"/>
            <w:lang w:eastAsia="en-US"/>
          </w:rPr>
          <w:t>порядке</w:t>
        </w:r>
      </w:hyperlink>
      <w:r w:rsidR="00981454" w:rsidRPr="00E71BA3">
        <w:rPr>
          <w:rFonts w:eastAsia="Calibri"/>
          <w:color w:val="000000"/>
          <w:sz w:val="21"/>
          <w:szCs w:val="21"/>
          <w:lang w:eastAsia="en-US"/>
        </w:rPr>
        <w:t xml:space="preserve">, </w:t>
      </w:r>
      <w:r w:rsidR="00981454" w:rsidRPr="00E71BA3">
        <w:rPr>
          <w:rFonts w:eastAsia="Calibri"/>
          <w:sz w:val="21"/>
          <w:szCs w:val="21"/>
          <w:lang w:eastAsia="en-US"/>
        </w:rPr>
        <w:t xml:space="preserve">установленном Правительством Российской Федерации. Размер штрафа </w:t>
      </w:r>
      <w:r w:rsidR="00BC2A30" w:rsidRPr="00E71BA3">
        <w:rPr>
          <w:rFonts w:eastAsia="Calibri"/>
          <w:sz w:val="21"/>
          <w:szCs w:val="21"/>
          <w:lang w:eastAsia="en-US"/>
        </w:rPr>
        <w:t>рассчитывается</w:t>
      </w:r>
      <w:r w:rsidR="00981454" w:rsidRPr="00E71BA3">
        <w:rPr>
          <w:rFonts w:eastAsia="Calibri"/>
          <w:sz w:val="21"/>
          <w:szCs w:val="21"/>
          <w:lang w:eastAsia="en-US"/>
        </w:rPr>
        <w:t xml:space="preserve"> в соответствии с постановлением Правительства РФ от 30.08.2017 № 1042. </w:t>
      </w:r>
    </w:p>
    <w:p w:rsidR="00981454" w:rsidRPr="00E71BA3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r w:rsidRPr="00E71BA3">
        <w:rPr>
          <w:rFonts w:eastAsia="Calibri"/>
          <w:sz w:val="21"/>
          <w:szCs w:val="21"/>
          <w:lang w:eastAsia="en-US"/>
        </w:rPr>
        <w:t>8</w:t>
      </w:r>
      <w:r w:rsidR="0005377A" w:rsidRPr="00E71BA3">
        <w:rPr>
          <w:rFonts w:eastAsia="Calibri"/>
          <w:sz w:val="21"/>
          <w:szCs w:val="21"/>
          <w:lang w:eastAsia="en-US"/>
        </w:rPr>
        <w:t>.4</w:t>
      </w:r>
      <w:r w:rsidR="00981454" w:rsidRPr="00E71BA3">
        <w:rPr>
          <w:rFonts w:eastAsia="Calibri"/>
          <w:sz w:val="21"/>
          <w:szCs w:val="21"/>
          <w:lang w:eastAsia="en-US"/>
        </w:rPr>
        <w:t>. Общая сумма начисленн</w:t>
      </w:r>
      <w:r w:rsidR="00AA34B0" w:rsidRPr="00E71BA3">
        <w:rPr>
          <w:rFonts w:eastAsia="Calibri"/>
          <w:sz w:val="21"/>
          <w:szCs w:val="21"/>
          <w:lang w:eastAsia="en-US"/>
        </w:rPr>
        <w:t>ых</w:t>
      </w:r>
      <w:r w:rsidR="00981454" w:rsidRPr="00E71BA3">
        <w:rPr>
          <w:rFonts w:eastAsia="Calibri"/>
          <w:sz w:val="21"/>
          <w:szCs w:val="21"/>
          <w:lang w:eastAsia="en-US"/>
        </w:rPr>
        <w:t xml:space="preserve"> штрафов за ненадлежащее исполнение Заказчиком обязательств, предусмотренных договором, не может превышать цену договора.</w:t>
      </w:r>
    </w:p>
    <w:p w:rsidR="00981454" w:rsidRPr="00E71BA3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r w:rsidRPr="00E71BA3">
        <w:rPr>
          <w:rFonts w:eastAsia="Calibri"/>
          <w:sz w:val="21"/>
          <w:szCs w:val="21"/>
          <w:lang w:eastAsia="en-US"/>
        </w:rPr>
        <w:t>8</w:t>
      </w:r>
      <w:r w:rsidR="0005377A" w:rsidRPr="00E71BA3">
        <w:rPr>
          <w:rFonts w:eastAsia="Calibri"/>
          <w:sz w:val="21"/>
          <w:szCs w:val="21"/>
          <w:lang w:eastAsia="en-US"/>
        </w:rPr>
        <w:t>.5</w:t>
      </w:r>
      <w:r w:rsidR="00981454" w:rsidRPr="00E71BA3">
        <w:rPr>
          <w:rFonts w:eastAsia="Calibri"/>
          <w:sz w:val="21"/>
          <w:szCs w:val="21"/>
          <w:lang w:eastAsia="en-US"/>
        </w:rPr>
        <w:t>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981454" w:rsidRPr="00E71BA3" w:rsidRDefault="009A14AC" w:rsidP="00981454">
      <w:pPr>
        <w:widowControl w:val="0"/>
        <w:suppressAutoHyphens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r w:rsidRPr="00E71BA3">
        <w:rPr>
          <w:rFonts w:eastAsia="Calibri"/>
          <w:sz w:val="21"/>
          <w:szCs w:val="21"/>
          <w:lang w:eastAsia="en-US"/>
        </w:rPr>
        <w:t>8</w:t>
      </w:r>
      <w:r w:rsidR="0005377A" w:rsidRPr="00E71BA3">
        <w:rPr>
          <w:rFonts w:eastAsia="Calibri"/>
          <w:sz w:val="21"/>
          <w:szCs w:val="21"/>
          <w:lang w:eastAsia="en-US"/>
        </w:rPr>
        <w:t>.6</w:t>
      </w:r>
      <w:r w:rsidR="00981454" w:rsidRPr="00E71BA3">
        <w:rPr>
          <w:rFonts w:eastAsia="Calibri"/>
          <w:sz w:val="21"/>
          <w:szCs w:val="21"/>
          <w:lang w:eastAsia="en-US"/>
        </w:rPr>
        <w:t xml:space="preserve">. </w:t>
      </w:r>
      <w:proofErr w:type="gramStart"/>
      <w:r w:rsidR="00981454" w:rsidRPr="00E71BA3">
        <w:rPr>
          <w:rFonts w:eastAsia="Calibri"/>
          <w:sz w:val="21"/>
          <w:szCs w:val="21"/>
          <w:lang w:eastAsia="en-US"/>
        </w:rPr>
        <w:t xml:space="preserve">Пеня начисляется за каждый день просрочки исполнения Поставщиком обязательства, </w:t>
      </w:r>
      <w:r w:rsidR="00981454" w:rsidRPr="00E71BA3">
        <w:rPr>
          <w:rFonts w:eastAsia="Calibri"/>
          <w:sz w:val="21"/>
          <w:szCs w:val="21"/>
          <w:lang w:eastAsia="en-US"/>
        </w:rPr>
        <w:lastRenderedPageBreak/>
        <w:t>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трёхсотой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proofErr w:type="gramEnd"/>
    </w:p>
    <w:p w:rsidR="00981454" w:rsidRPr="00E71BA3" w:rsidRDefault="0005377A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E71BA3">
        <w:rPr>
          <w:rFonts w:eastAsia="Calibri"/>
          <w:sz w:val="21"/>
          <w:szCs w:val="21"/>
          <w:lang w:eastAsia="en-US"/>
        </w:rPr>
        <w:t xml:space="preserve">8.7. </w:t>
      </w:r>
      <w:r w:rsidR="00981454" w:rsidRPr="00E71BA3">
        <w:rPr>
          <w:rFonts w:eastAsia="Calibri"/>
          <w:sz w:val="21"/>
          <w:szCs w:val="21"/>
          <w:lang w:eastAsia="en-US"/>
        </w:rPr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</w:t>
      </w:r>
      <w:r w:rsidR="00AB7534" w:rsidRPr="00E71BA3">
        <w:rPr>
          <w:rFonts w:eastAsia="Calibri"/>
          <w:sz w:val="21"/>
          <w:szCs w:val="21"/>
          <w:lang w:eastAsia="en-US"/>
        </w:rPr>
        <w:t>рассчитывается</w:t>
      </w:r>
      <w:r w:rsidR="00981454" w:rsidRPr="00E71BA3">
        <w:rPr>
          <w:rFonts w:eastAsia="Calibri"/>
          <w:sz w:val="21"/>
          <w:szCs w:val="21"/>
          <w:lang w:eastAsia="en-US"/>
        </w:rPr>
        <w:t xml:space="preserve"> в соответствии с постановлением Правительства РФ от 30.08.2017 № 1042. </w:t>
      </w:r>
    </w:p>
    <w:p w:rsidR="00981454" w:rsidRPr="00E71BA3" w:rsidRDefault="009A14AC" w:rsidP="00981454">
      <w:pPr>
        <w:suppressAutoHyphens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sz w:val="21"/>
          <w:szCs w:val="21"/>
          <w:lang w:eastAsia="en-US"/>
        </w:rPr>
      </w:pPr>
      <w:r w:rsidRPr="00E71BA3">
        <w:rPr>
          <w:rFonts w:eastAsia="Calibri"/>
          <w:sz w:val="21"/>
          <w:szCs w:val="21"/>
          <w:lang w:eastAsia="en-US"/>
        </w:rPr>
        <w:t>8</w:t>
      </w:r>
      <w:r w:rsidR="0005377A" w:rsidRPr="00E71BA3">
        <w:rPr>
          <w:rFonts w:eastAsia="Calibri"/>
          <w:sz w:val="21"/>
          <w:szCs w:val="21"/>
          <w:lang w:eastAsia="en-US"/>
        </w:rPr>
        <w:t>.8</w:t>
      </w:r>
      <w:r w:rsidR="00981454" w:rsidRPr="00E71BA3">
        <w:rPr>
          <w:rFonts w:eastAsia="Calibri"/>
          <w:sz w:val="21"/>
          <w:szCs w:val="21"/>
          <w:lang w:eastAsia="en-US"/>
        </w:rPr>
        <w:t>. Общая сумма начисленн</w:t>
      </w:r>
      <w:r w:rsidR="00AA34B0" w:rsidRPr="00E71BA3">
        <w:rPr>
          <w:rFonts w:eastAsia="Calibri"/>
          <w:sz w:val="21"/>
          <w:szCs w:val="21"/>
          <w:lang w:eastAsia="en-US"/>
        </w:rPr>
        <w:t xml:space="preserve">ых штрафов </w:t>
      </w:r>
      <w:r w:rsidR="00981454" w:rsidRPr="00E71BA3">
        <w:rPr>
          <w:rFonts w:eastAsia="Calibri"/>
          <w:sz w:val="21"/>
          <w:szCs w:val="21"/>
          <w:lang w:eastAsia="en-US"/>
        </w:rPr>
        <w:t>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:rsidR="00981454" w:rsidRPr="00E71BA3" w:rsidRDefault="009A14AC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E71BA3">
        <w:rPr>
          <w:rFonts w:eastAsia="Calibri"/>
          <w:sz w:val="21"/>
          <w:szCs w:val="21"/>
          <w:lang w:eastAsia="en-US"/>
        </w:rPr>
        <w:t>8</w:t>
      </w:r>
      <w:r w:rsidR="0005377A" w:rsidRPr="00E71BA3">
        <w:rPr>
          <w:rFonts w:eastAsia="Calibri"/>
          <w:sz w:val="21"/>
          <w:szCs w:val="21"/>
          <w:lang w:eastAsia="en-US"/>
        </w:rPr>
        <w:t>.9</w:t>
      </w:r>
      <w:r w:rsidR="00981454" w:rsidRPr="00E71BA3">
        <w:rPr>
          <w:rFonts w:eastAsia="Calibri"/>
          <w:sz w:val="21"/>
          <w:szCs w:val="21"/>
          <w:lang w:eastAsia="en-US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 </w:t>
      </w:r>
    </w:p>
    <w:p w:rsidR="00981454" w:rsidRPr="00E71BA3" w:rsidRDefault="009A14AC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E71BA3">
        <w:rPr>
          <w:rFonts w:eastAsia="Calibri"/>
          <w:sz w:val="21"/>
          <w:szCs w:val="21"/>
          <w:lang w:eastAsia="en-US"/>
        </w:rPr>
        <w:t>8</w:t>
      </w:r>
      <w:r w:rsidR="0005377A" w:rsidRPr="00E71BA3">
        <w:rPr>
          <w:rFonts w:eastAsia="Calibri"/>
          <w:sz w:val="21"/>
          <w:szCs w:val="21"/>
          <w:lang w:eastAsia="en-US"/>
        </w:rPr>
        <w:t>.10</w:t>
      </w:r>
      <w:r w:rsidR="00981454" w:rsidRPr="00E71BA3">
        <w:rPr>
          <w:rFonts w:eastAsia="Calibri"/>
          <w:sz w:val="21"/>
          <w:szCs w:val="21"/>
          <w:lang w:eastAsia="en-US"/>
        </w:rPr>
        <w:t>. Уплата пени не освобождает Стороны от исполнения обязательств в полном объёме.</w:t>
      </w:r>
    </w:p>
    <w:p w:rsidR="00981454" w:rsidRPr="00E71BA3" w:rsidRDefault="009A14AC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E71BA3">
        <w:rPr>
          <w:rFonts w:eastAsia="Calibri"/>
          <w:sz w:val="21"/>
          <w:szCs w:val="21"/>
          <w:lang w:eastAsia="en-US"/>
        </w:rPr>
        <w:t>8</w:t>
      </w:r>
      <w:r w:rsidR="0005377A" w:rsidRPr="00E71BA3">
        <w:rPr>
          <w:rFonts w:eastAsia="Calibri"/>
          <w:sz w:val="21"/>
          <w:szCs w:val="21"/>
          <w:lang w:eastAsia="en-US"/>
        </w:rPr>
        <w:t>.11</w:t>
      </w:r>
      <w:r w:rsidR="00981454" w:rsidRPr="00E71BA3">
        <w:rPr>
          <w:rFonts w:eastAsia="Calibri"/>
          <w:sz w:val="21"/>
          <w:szCs w:val="21"/>
          <w:lang w:eastAsia="en-US"/>
        </w:rPr>
        <w:t>. 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981454" w:rsidRPr="00E71BA3" w:rsidRDefault="009A14AC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  <w:r w:rsidRPr="00E71BA3">
        <w:rPr>
          <w:rFonts w:eastAsia="Calibri"/>
          <w:sz w:val="21"/>
          <w:szCs w:val="21"/>
          <w:lang w:eastAsia="en-US"/>
        </w:rPr>
        <w:t>8</w:t>
      </w:r>
      <w:r w:rsidR="0005377A" w:rsidRPr="00E71BA3">
        <w:rPr>
          <w:rFonts w:eastAsia="Calibri"/>
          <w:sz w:val="21"/>
          <w:szCs w:val="21"/>
          <w:lang w:eastAsia="en-US"/>
        </w:rPr>
        <w:t>.12</w:t>
      </w:r>
      <w:r w:rsidR="00981454" w:rsidRPr="00E71BA3">
        <w:rPr>
          <w:rFonts w:eastAsia="Calibri"/>
          <w:sz w:val="21"/>
          <w:szCs w:val="21"/>
          <w:lang w:eastAsia="en-US"/>
        </w:rPr>
        <w:t>. В случае нарушения принятых по настоящему Договору обязательств, а также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E71BA3" w:rsidRPr="00E71BA3" w:rsidRDefault="00E71BA3" w:rsidP="00981454">
      <w:pPr>
        <w:widowControl w:val="0"/>
        <w:suppressAutoHyphens w:val="0"/>
        <w:contextualSpacing/>
        <w:jc w:val="both"/>
        <w:rPr>
          <w:rFonts w:eastAsia="Calibri"/>
          <w:sz w:val="21"/>
          <w:szCs w:val="21"/>
          <w:lang w:eastAsia="en-US"/>
        </w:rPr>
      </w:pPr>
    </w:p>
    <w:p w:rsidR="000D544F" w:rsidRPr="00E71BA3" w:rsidRDefault="009A14AC" w:rsidP="00981454">
      <w:pPr>
        <w:jc w:val="center"/>
        <w:rPr>
          <w:bCs/>
          <w:sz w:val="21"/>
          <w:szCs w:val="21"/>
        </w:rPr>
      </w:pPr>
      <w:r w:rsidRPr="00E71BA3">
        <w:rPr>
          <w:b/>
          <w:bCs/>
          <w:sz w:val="21"/>
          <w:szCs w:val="21"/>
        </w:rPr>
        <w:t>9</w:t>
      </w:r>
      <w:r w:rsidR="000D544F" w:rsidRPr="00E71BA3">
        <w:rPr>
          <w:b/>
          <w:bCs/>
          <w:sz w:val="21"/>
          <w:szCs w:val="21"/>
        </w:rPr>
        <w:t>. ДЕЙСТВИЕ ОБСТОЯТЕЛЬСТВ НЕПРЕОДОЛ</w:t>
      </w:r>
      <w:r w:rsidR="000725A9">
        <w:rPr>
          <w:b/>
          <w:bCs/>
          <w:sz w:val="21"/>
          <w:szCs w:val="21"/>
        </w:rPr>
        <w:t>ИМОЙ СИЛЫ</w:t>
      </w:r>
    </w:p>
    <w:p w:rsidR="00981454" w:rsidRPr="00E71BA3" w:rsidRDefault="009A14AC" w:rsidP="00981454">
      <w:pPr>
        <w:jc w:val="both"/>
        <w:rPr>
          <w:sz w:val="21"/>
          <w:szCs w:val="21"/>
          <w:lang w:eastAsia="ru-RU"/>
        </w:rPr>
      </w:pPr>
      <w:r w:rsidRPr="00E71BA3">
        <w:rPr>
          <w:sz w:val="21"/>
          <w:szCs w:val="21"/>
          <w:lang w:eastAsia="ru-RU"/>
        </w:rPr>
        <w:t>9</w:t>
      </w:r>
      <w:r w:rsidR="00981454" w:rsidRPr="00E71BA3">
        <w:rPr>
          <w:sz w:val="21"/>
          <w:szCs w:val="21"/>
          <w:lang w:eastAsia="ru-RU"/>
        </w:rPr>
        <w:t>.1. Ни одна из Сторон не несёт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избежать. К вышеуказанным обстоятельствам относятся следующие события: стихийные бедствия природного характера (землетрясения, наводнения, пожары, снежные заносы и т.д.)</w:t>
      </w:r>
      <w:r w:rsidR="00F839BA" w:rsidRPr="00E71BA3">
        <w:rPr>
          <w:sz w:val="21"/>
          <w:szCs w:val="21"/>
          <w:lang w:eastAsia="ru-RU"/>
        </w:rPr>
        <w:t>,</w:t>
      </w:r>
      <w:r w:rsidR="00981454" w:rsidRPr="00E71BA3">
        <w:rPr>
          <w:sz w:val="21"/>
          <w:szCs w:val="21"/>
          <w:lang w:eastAsia="ru-RU"/>
        </w:rPr>
        <w:t xml:space="preserve"> забастовки, диверсии, запретительные и ограничительные меры органов государственной власти, а также другие, признанные таковыми арбитражным судом.</w:t>
      </w:r>
    </w:p>
    <w:p w:rsidR="00981454" w:rsidRPr="00E71BA3" w:rsidRDefault="009A14AC" w:rsidP="00981454">
      <w:pPr>
        <w:jc w:val="both"/>
        <w:rPr>
          <w:sz w:val="21"/>
          <w:szCs w:val="21"/>
          <w:lang w:eastAsia="ru-RU"/>
        </w:rPr>
      </w:pPr>
      <w:r w:rsidRPr="00E71BA3">
        <w:rPr>
          <w:sz w:val="21"/>
          <w:szCs w:val="21"/>
          <w:lang w:eastAsia="ru-RU"/>
        </w:rPr>
        <w:t>9</w:t>
      </w:r>
      <w:r w:rsidR="00981454" w:rsidRPr="00E71BA3">
        <w:rPr>
          <w:sz w:val="21"/>
          <w:szCs w:val="21"/>
          <w:lang w:eastAsia="ru-RU"/>
        </w:rPr>
        <w:t>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E71BA3" w:rsidRPr="00E71BA3" w:rsidRDefault="00E71BA3" w:rsidP="00981454">
      <w:pPr>
        <w:jc w:val="both"/>
        <w:rPr>
          <w:sz w:val="21"/>
          <w:szCs w:val="21"/>
          <w:lang w:eastAsia="ru-RU"/>
        </w:rPr>
      </w:pPr>
    </w:p>
    <w:p w:rsidR="000D544F" w:rsidRPr="00E71BA3" w:rsidRDefault="009A14AC" w:rsidP="00981454">
      <w:pPr>
        <w:jc w:val="center"/>
        <w:rPr>
          <w:bCs/>
          <w:sz w:val="21"/>
          <w:szCs w:val="21"/>
        </w:rPr>
      </w:pPr>
      <w:r w:rsidRPr="00E71BA3">
        <w:rPr>
          <w:b/>
          <w:bCs/>
          <w:sz w:val="21"/>
          <w:szCs w:val="21"/>
        </w:rPr>
        <w:t>10</w:t>
      </w:r>
      <w:r w:rsidR="000725A9">
        <w:rPr>
          <w:b/>
          <w:bCs/>
          <w:sz w:val="21"/>
          <w:szCs w:val="21"/>
        </w:rPr>
        <w:t>. ПОРЯДОК РАЗРЕШЕНИЯ СПОРОВ</w:t>
      </w:r>
    </w:p>
    <w:p w:rsidR="000D544F" w:rsidRPr="00E71BA3" w:rsidRDefault="009A14AC" w:rsidP="00981454">
      <w:pPr>
        <w:jc w:val="both"/>
        <w:rPr>
          <w:bCs/>
          <w:sz w:val="21"/>
          <w:szCs w:val="21"/>
        </w:rPr>
      </w:pPr>
      <w:r w:rsidRPr="00E71BA3">
        <w:rPr>
          <w:bCs/>
          <w:sz w:val="21"/>
          <w:szCs w:val="21"/>
        </w:rPr>
        <w:t>10</w:t>
      </w:r>
      <w:r w:rsidR="000D544F" w:rsidRPr="00E71BA3">
        <w:rPr>
          <w:bCs/>
          <w:sz w:val="21"/>
          <w:szCs w:val="21"/>
        </w:rPr>
        <w:t>.1. Все споры или разногласия, возникающие между Сторонами по настоящему Договору или в связи с ним, разрешаются путём переговоров между ними.</w:t>
      </w:r>
    </w:p>
    <w:p w:rsidR="00E607D0" w:rsidRPr="00E71BA3" w:rsidRDefault="009A14AC" w:rsidP="00981454">
      <w:pPr>
        <w:jc w:val="both"/>
        <w:rPr>
          <w:bCs/>
          <w:sz w:val="21"/>
          <w:szCs w:val="21"/>
        </w:rPr>
      </w:pPr>
      <w:r w:rsidRPr="00E71BA3">
        <w:rPr>
          <w:bCs/>
          <w:sz w:val="21"/>
          <w:szCs w:val="21"/>
        </w:rPr>
        <w:t>10</w:t>
      </w:r>
      <w:r w:rsidR="000D544F" w:rsidRPr="00E71BA3">
        <w:rPr>
          <w:bCs/>
          <w:sz w:val="21"/>
          <w:szCs w:val="21"/>
        </w:rPr>
        <w:t xml:space="preserve">.2. В случае невозможности разрешения разногласий путем переговоров они подлежат рассмотрению в </w:t>
      </w:r>
      <w:r w:rsidR="000725A9" w:rsidRPr="00E71BA3">
        <w:rPr>
          <w:bCs/>
          <w:sz w:val="21"/>
          <w:szCs w:val="21"/>
        </w:rPr>
        <w:t xml:space="preserve">Арбитражном </w:t>
      </w:r>
      <w:r w:rsidR="000D544F" w:rsidRPr="00E71BA3">
        <w:rPr>
          <w:bCs/>
          <w:sz w:val="21"/>
          <w:szCs w:val="21"/>
        </w:rPr>
        <w:t>суде Ульяновской области в порядке, установленном законодательством Российской Федерации.</w:t>
      </w:r>
    </w:p>
    <w:p w:rsidR="00E71BA3" w:rsidRPr="00E71BA3" w:rsidRDefault="00E71BA3" w:rsidP="00981454">
      <w:pPr>
        <w:jc w:val="both"/>
        <w:rPr>
          <w:bCs/>
          <w:sz w:val="21"/>
          <w:szCs w:val="21"/>
        </w:rPr>
      </w:pPr>
    </w:p>
    <w:p w:rsidR="000D544F" w:rsidRPr="00E71BA3" w:rsidRDefault="009A14AC" w:rsidP="00981454">
      <w:pPr>
        <w:jc w:val="center"/>
        <w:rPr>
          <w:bCs/>
          <w:sz w:val="21"/>
          <w:szCs w:val="21"/>
        </w:rPr>
      </w:pPr>
      <w:r w:rsidRPr="00E71BA3">
        <w:rPr>
          <w:b/>
          <w:bCs/>
          <w:sz w:val="21"/>
          <w:szCs w:val="21"/>
        </w:rPr>
        <w:t>11</w:t>
      </w:r>
      <w:r w:rsidR="000D544F" w:rsidRPr="00E71BA3">
        <w:rPr>
          <w:b/>
          <w:bCs/>
          <w:sz w:val="21"/>
          <w:szCs w:val="21"/>
        </w:rPr>
        <w:t>. ПОРЯДОК И</w:t>
      </w:r>
      <w:r w:rsidR="000725A9">
        <w:rPr>
          <w:b/>
          <w:bCs/>
          <w:sz w:val="21"/>
          <w:szCs w:val="21"/>
        </w:rPr>
        <w:t>ЗМЕНЕНИЯ И РАСТОРЖЕНИЯ ДОГОВОРА</w:t>
      </w:r>
    </w:p>
    <w:p w:rsidR="000D544F" w:rsidRPr="00E71BA3" w:rsidRDefault="009A14AC" w:rsidP="0005377A">
      <w:pPr>
        <w:jc w:val="both"/>
        <w:rPr>
          <w:bCs/>
          <w:sz w:val="21"/>
          <w:szCs w:val="21"/>
        </w:rPr>
      </w:pPr>
      <w:r w:rsidRPr="00E71BA3">
        <w:rPr>
          <w:bCs/>
          <w:sz w:val="21"/>
          <w:szCs w:val="21"/>
        </w:rPr>
        <w:t>11</w:t>
      </w:r>
      <w:r w:rsidR="000D544F" w:rsidRPr="00E71BA3">
        <w:rPr>
          <w:bCs/>
          <w:sz w:val="21"/>
          <w:szCs w:val="21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E607D0" w:rsidRPr="00E71BA3" w:rsidRDefault="009A14AC" w:rsidP="00981454">
      <w:pPr>
        <w:jc w:val="both"/>
        <w:rPr>
          <w:sz w:val="21"/>
          <w:szCs w:val="21"/>
        </w:rPr>
      </w:pPr>
      <w:r w:rsidRPr="00E71BA3">
        <w:rPr>
          <w:bCs/>
          <w:sz w:val="21"/>
          <w:szCs w:val="21"/>
        </w:rPr>
        <w:t>11</w:t>
      </w:r>
      <w:r w:rsidR="000D544F" w:rsidRPr="00E71BA3">
        <w:rPr>
          <w:bCs/>
          <w:sz w:val="21"/>
          <w:szCs w:val="21"/>
        </w:rPr>
        <w:t xml:space="preserve">.2. </w:t>
      </w:r>
      <w:r w:rsidR="000D544F" w:rsidRPr="00E71BA3">
        <w:rPr>
          <w:color w:val="000000"/>
          <w:sz w:val="21"/>
          <w:szCs w:val="21"/>
          <w:shd w:val="clear" w:color="auto" w:fill="FFFFFF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</w:t>
      </w:r>
      <w:r w:rsidR="0005377A" w:rsidRPr="00E71BA3">
        <w:rPr>
          <w:color w:val="000000"/>
          <w:sz w:val="21"/>
          <w:szCs w:val="21"/>
          <w:shd w:val="clear" w:color="auto" w:fill="FFFFFF"/>
        </w:rPr>
        <w:t xml:space="preserve"> и положениями</w:t>
      </w:r>
      <w:r w:rsidR="000D544F" w:rsidRPr="00E71BA3">
        <w:rPr>
          <w:color w:val="000000"/>
          <w:sz w:val="21"/>
          <w:szCs w:val="21"/>
          <w:shd w:val="clear" w:color="auto" w:fill="FFFFFF"/>
        </w:rPr>
        <w:t xml:space="preserve"> </w:t>
      </w:r>
      <w:r w:rsidR="00AA34B0" w:rsidRPr="00E71BA3">
        <w:rPr>
          <w:color w:val="000000"/>
          <w:sz w:val="21"/>
          <w:szCs w:val="21"/>
          <w:shd w:val="clear" w:color="auto" w:fill="FFFFFF"/>
        </w:rPr>
        <w:t>ч</w:t>
      </w:r>
      <w:r w:rsidR="0005377A" w:rsidRPr="00E71BA3">
        <w:rPr>
          <w:color w:val="000000"/>
          <w:sz w:val="21"/>
          <w:szCs w:val="21"/>
          <w:shd w:val="clear" w:color="auto" w:fill="FFFFFF"/>
        </w:rPr>
        <w:t xml:space="preserve">астей </w:t>
      </w:r>
      <w:r w:rsidR="00AA34B0" w:rsidRPr="00E71BA3">
        <w:rPr>
          <w:color w:val="000000"/>
          <w:sz w:val="21"/>
          <w:szCs w:val="21"/>
          <w:shd w:val="clear" w:color="auto" w:fill="FFFFFF"/>
        </w:rPr>
        <w:t>8-25</w:t>
      </w:r>
      <w:r w:rsidR="000D544F" w:rsidRPr="00E71BA3">
        <w:rPr>
          <w:color w:val="000000"/>
          <w:sz w:val="21"/>
          <w:szCs w:val="21"/>
          <w:shd w:val="clear" w:color="auto" w:fill="FFFFFF"/>
        </w:rPr>
        <w:t xml:space="preserve"> ст.95 </w:t>
      </w:r>
      <w:r w:rsidR="000D544F" w:rsidRPr="00E71BA3">
        <w:rPr>
          <w:sz w:val="21"/>
          <w:szCs w:val="21"/>
        </w:rPr>
        <w:t>Федерального закона от 05.04.2013г. №44-Ф3 «О контрактной системе в сфере закупок товаров, работ, услуг для обеспечения государственных и муниципальных нужд».</w:t>
      </w:r>
    </w:p>
    <w:p w:rsidR="00E71BA3" w:rsidRPr="00E71BA3" w:rsidRDefault="00E71BA3" w:rsidP="00981454">
      <w:pPr>
        <w:jc w:val="both"/>
        <w:rPr>
          <w:sz w:val="21"/>
          <w:szCs w:val="21"/>
        </w:rPr>
      </w:pPr>
    </w:p>
    <w:p w:rsidR="000D544F" w:rsidRPr="00E71BA3" w:rsidRDefault="009A14AC" w:rsidP="00981454">
      <w:pPr>
        <w:jc w:val="center"/>
        <w:rPr>
          <w:b/>
          <w:bCs/>
          <w:sz w:val="21"/>
          <w:szCs w:val="21"/>
        </w:rPr>
      </w:pPr>
      <w:r w:rsidRPr="00E71BA3">
        <w:rPr>
          <w:b/>
          <w:bCs/>
          <w:sz w:val="21"/>
          <w:szCs w:val="21"/>
        </w:rPr>
        <w:t>12.</w:t>
      </w:r>
      <w:r w:rsidR="000725A9">
        <w:rPr>
          <w:b/>
          <w:bCs/>
          <w:sz w:val="21"/>
          <w:szCs w:val="21"/>
        </w:rPr>
        <w:t xml:space="preserve"> СРОК ДЕЙСТВИЯ ДОГОВОРА</w:t>
      </w:r>
    </w:p>
    <w:p w:rsidR="00E607D0" w:rsidRDefault="009A14AC" w:rsidP="00E71BA3">
      <w:pPr>
        <w:ind w:right="-144"/>
        <w:jc w:val="both"/>
        <w:rPr>
          <w:bCs/>
          <w:sz w:val="21"/>
          <w:szCs w:val="21"/>
        </w:rPr>
      </w:pPr>
      <w:r w:rsidRPr="00E71BA3">
        <w:rPr>
          <w:bCs/>
          <w:sz w:val="21"/>
          <w:szCs w:val="21"/>
        </w:rPr>
        <w:t>12</w:t>
      </w:r>
      <w:r w:rsidR="000D544F" w:rsidRPr="00E71BA3">
        <w:rPr>
          <w:bCs/>
          <w:sz w:val="21"/>
          <w:szCs w:val="21"/>
        </w:rPr>
        <w:t>.1. Настоящий Договор вступает в силу с момента его заключен</w:t>
      </w:r>
      <w:r w:rsidR="00F839BA" w:rsidRPr="00E71BA3">
        <w:rPr>
          <w:bCs/>
          <w:sz w:val="21"/>
          <w:szCs w:val="21"/>
        </w:rPr>
        <w:t>ия и действует по 31</w:t>
      </w:r>
      <w:r w:rsidR="0005377A" w:rsidRPr="00E71BA3">
        <w:rPr>
          <w:bCs/>
          <w:sz w:val="21"/>
          <w:szCs w:val="21"/>
        </w:rPr>
        <w:t>.12.2</w:t>
      </w:r>
      <w:r w:rsidR="00F839BA" w:rsidRPr="00E71BA3">
        <w:rPr>
          <w:bCs/>
          <w:sz w:val="21"/>
          <w:szCs w:val="21"/>
        </w:rPr>
        <w:t>02</w:t>
      </w:r>
      <w:r w:rsidR="0005377A" w:rsidRPr="00E71BA3">
        <w:rPr>
          <w:bCs/>
          <w:sz w:val="21"/>
          <w:szCs w:val="21"/>
        </w:rPr>
        <w:t>5</w:t>
      </w:r>
      <w:r w:rsidR="00BD4CB1" w:rsidRPr="00E71BA3">
        <w:rPr>
          <w:bCs/>
          <w:sz w:val="21"/>
          <w:szCs w:val="21"/>
        </w:rPr>
        <w:t xml:space="preserve"> </w:t>
      </w:r>
      <w:r w:rsidR="00024474" w:rsidRPr="00E71BA3">
        <w:rPr>
          <w:bCs/>
          <w:sz w:val="21"/>
          <w:szCs w:val="21"/>
        </w:rPr>
        <w:t>г</w:t>
      </w:r>
      <w:r w:rsidR="000D544F" w:rsidRPr="00E71BA3">
        <w:rPr>
          <w:bCs/>
          <w:sz w:val="21"/>
          <w:szCs w:val="21"/>
        </w:rPr>
        <w:t>ода</w:t>
      </w:r>
      <w:r w:rsidR="0005377A" w:rsidRPr="00E71BA3">
        <w:rPr>
          <w:bCs/>
          <w:sz w:val="21"/>
          <w:szCs w:val="21"/>
        </w:rPr>
        <w:t>, а в части расчетов до полного его исполнения</w:t>
      </w:r>
      <w:r w:rsidR="000D544F" w:rsidRPr="00E71BA3">
        <w:rPr>
          <w:bCs/>
          <w:sz w:val="21"/>
          <w:szCs w:val="21"/>
        </w:rPr>
        <w:t>.</w:t>
      </w:r>
    </w:p>
    <w:p w:rsidR="00ED14A9" w:rsidRPr="00E71BA3" w:rsidRDefault="00ED14A9" w:rsidP="00E71BA3">
      <w:pPr>
        <w:ind w:right="-144"/>
        <w:jc w:val="both"/>
        <w:rPr>
          <w:bCs/>
          <w:sz w:val="21"/>
          <w:szCs w:val="21"/>
        </w:rPr>
      </w:pPr>
    </w:p>
    <w:p w:rsidR="000D544F" w:rsidRPr="00E71BA3" w:rsidRDefault="009A14AC" w:rsidP="00981454">
      <w:pPr>
        <w:jc w:val="center"/>
        <w:rPr>
          <w:bCs/>
          <w:color w:val="000000"/>
          <w:sz w:val="21"/>
          <w:szCs w:val="21"/>
        </w:rPr>
      </w:pPr>
      <w:r w:rsidRPr="00E71BA3">
        <w:rPr>
          <w:b/>
          <w:bCs/>
          <w:color w:val="000000"/>
          <w:sz w:val="21"/>
          <w:szCs w:val="21"/>
        </w:rPr>
        <w:t>13</w:t>
      </w:r>
      <w:r w:rsidR="000D544F" w:rsidRPr="00E71BA3">
        <w:rPr>
          <w:b/>
          <w:bCs/>
          <w:color w:val="000000"/>
          <w:sz w:val="21"/>
          <w:szCs w:val="21"/>
        </w:rPr>
        <w:t>. ПРОЧИЕ УСЛ</w:t>
      </w:r>
      <w:r w:rsidR="000725A9">
        <w:rPr>
          <w:b/>
          <w:bCs/>
          <w:color w:val="000000"/>
          <w:sz w:val="21"/>
          <w:szCs w:val="21"/>
        </w:rPr>
        <w:t>ОВИЯ</w:t>
      </w:r>
    </w:p>
    <w:p w:rsidR="00582C73" w:rsidRPr="00E71BA3" w:rsidRDefault="00582C73" w:rsidP="00582C73">
      <w:pPr>
        <w:autoSpaceDE w:val="0"/>
        <w:jc w:val="both"/>
        <w:rPr>
          <w:bCs/>
          <w:sz w:val="21"/>
          <w:szCs w:val="21"/>
        </w:rPr>
      </w:pPr>
      <w:r w:rsidRPr="00E71BA3">
        <w:rPr>
          <w:bCs/>
          <w:sz w:val="21"/>
          <w:szCs w:val="21"/>
        </w:rPr>
        <w:t>13.1.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82C73" w:rsidRPr="00E71BA3" w:rsidRDefault="00582C73" w:rsidP="00582C73">
      <w:pPr>
        <w:autoSpaceDE w:val="0"/>
        <w:jc w:val="both"/>
        <w:rPr>
          <w:bCs/>
          <w:sz w:val="21"/>
          <w:szCs w:val="21"/>
        </w:rPr>
      </w:pPr>
      <w:r w:rsidRPr="00E71BA3">
        <w:rPr>
          <w:bCs/>
          <w:sz w:val="21"/>
          <w:szCs w:val="21"/>
        </w:rPr>
        <w:t>13.2.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582C73" w:rsidRPr="00E71BA3" w:rsidRDefault="00582C73" w:rsidP="00582C73">
      <w:pPr>
        <w:autoSpaceDE w:val="0"/>
        <w:jc w:val="both"/>
        <w:rPr>
          <w:bCs/>
          <w:sz w:val="21"/>
          <w:szCs w:val="21"/>
        </w:rPr>
      </w:pPr>
      <w:r w:rsidRPr="00E71BA3">
        <w:rPr>
          <w:bCs/>
          <w:sz w:val="21"/>
          <w:szCs w:val="21"/>
        </w:rPr>
        <w:t>13.3. Сторона, для которой создалась невозможность исполнения обязательств по настоящему Договору по причинам, обязана в течение 5 (пяти) рабочих дней письменно известить другие Стороны о наступлении указанных выше обстоятельств. Несоблюдение любого из этих условий лишает Сторону права ссылаться на них в будущем.</w:t>
      </w:r>
    </w:p>
    <w:p w:rsidR="00582C73" w:rsidRPr="00E71BA3" w:rsidRDefault="00582C73" w:rsidP="00582C73">
      <w:pPr>
        <w:autoSpaceDE w:val="0"/>
        <w:jc w:val="both"/>
        <w:rPr>
          <w:bCs/>
          <w:sz w:val="21"/>
          <w:szCs w:val="21"/>
        </w:rPr>
      </w:pPr>
      <w:r w:rsidRPr="00E71BA3">
        <w:rPr>
          <w:bCs/>
          <w:sz w:val="21"/>
          <w:szCs w:val="21"/>
        </w:rPr>
        <w:lastRenderedPageBreak/>
        <w:t>13.4. Если действие непреодолимой силы делает невозможным для какой-либо Стороны исполнение обязательств по настоящему Договору в течение более чем 4 (четырех) месяцев, то каждая из Сторон будет вправе расторгнуть настоящий Договор.</w:t>
      </w:r>
    </w:p>
    <w:p w:rsidR="00582C73" w:rsidRPr="00E71BA3" w:rsidRDefault="00582C73" w:rsidP="00582C73">
      <w:pPr>
        <w:autoSpaceDE w:val="0"/>
        <w:jc w:val="both"/>
        <w:rPr>
          <w:bCs/>
          <w:sz w:val="21"/>
          <w:szCs w:val="21"/>
        </w:rPr>
      </w:pPr>
      <w:r w:rsidRPr="00E71BA3">
        <w:rPr>
          <w:bCs/>
          <w:sz w:val="21"/>
          <w:szCs w:val="21"/>
        </w:rPr>
        <w:t>13.5.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607D0" w:rsidRDefault="00582C73" w:rsidP="00582C73">
      <w:pPr>
        <w:autoSpaceDE w:val="0"/>
        <w:jc w:val="both"/>
        <w:rPr>
          <w:bCs/>
          <w:sz w:val="21"/>
          <w:szCs w:val="21"/>
        </w:rPr>
      </w:pPr>
      <w:r w:rsidRPr="00E71BA3">
        <w:rPr>
          <w:bCs/>
          <w:sz w:val="21"/>
          <w:szCs w:val="21"/>
        </w:rPr>
        <w:t>13</w:t>
      </w:r>
      <w:r w:rsidR="0005377A" w:rsidRPr="00E71BA3">
        <w:rPr>
          <w:bCs/>
          <w:sz w:val="21"/>
          <w:szCs w:val="21"/>
        </w:rPr>
        <w:t>.6</w:t>
      </w:r>
      <w:r w:rsidRPr="00E71BA3">
        <w:rPr>
          <w:bCs/>
          <w:sz w:val="21"/>
          <w:szCs w:val="21"/>
        </w:rPr>
        <w:t>. Приложение №1 – Спецификация.</w:t>
      </w:r>
    </w:p>
    <w:p w:rsidR="00416970" w:rsidRPr="00E71BA3" w:rsidRDefault="00416970" w:rsidP="00582C73">
      <w:pPr>
        <w:autoSpaceDE w:val="0"/>
        <w:jc w:val="both"/>
        <w:rPr>
          <w:bCs/>
          <w:sz w:val="21"/>
          <w:szCs w:val="21"/>
        </w:rPr>
      </w:pPr>
    </w:p>
    <w:p w:rsidR="00793301" w:rsidRPr="00E71BA3" w:rsidRDefault="00BD4CB1" w:rsidP="00981454">
      <w:pPr>
        <w:autoSpaceDE w:val="0"/>
        <w:jc w:val="center"/>
        <w:rPr>
          <w:b/>
          <w:sz w:val="21"/>
          <w:szCs w:val="21"/>
        </w:rPr>
      </w:pPr>
      <w:r w:rsidRPr="00E71BA3">
        <w:rPr>
          <w:b/>
          <w:sz w:val="21"/>
          <w:szCs w:val="21"/>
        </w:rPr>
        <w:t>14</w:t>
      </w:r>
      <w:r w:rsidR="000D544F" w:rsidRPr="00E71BA3">
        <w:rPr>
          <w:b/>
          <w:sz w:val="21"/>
          <w:szCs w:val="21"/>
        </w:rPr>
        <w:t xml:space="preserve">. </w:t>
      </w:r>
      <w:r w:rsidR="000725A9">
        <w:rPr>
          <w:b/>
          <w:sz w:val="21"/>
          <w:szCs w:val="21"/>
        </w:rPr>
        <w:t>РЕКВИЗИТЫ СТОРОН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211"/>
        <w:gridCol w:w="4712"/>
      </w:tblGrid>
      <w:tr w:rsidR="00FC427A" w:rsidRPr="00E71BA3" w:rsidTr="00302C67">
        <w:trPr>
          <w:trHeight w:val="4315"/>
        </w:trPr>
        <w:tc>
          <w:tcPr>
            <w:tcW w:w="5211" w:type="dxa"/>
          </w:tcPr>
          <w:p w:rsidR="00FC427A" w:rsidRPr="00E71BA3" w:rsidRDefault="00FC427A" w:rsidP="00981454">
            <w:pPr>
              <w:widowControl w:val="0"/>
              <w:suppressAutoHyphens w:val="0"/>
              <w:autoSpaceDE w:val="0"/>
              <w:snapToGrid w:val="0"/>
              <w:rPr>
                <w:b/>
                <w:sz w:val="21"/>
                <w:szCs w:val="21"/>
                <w:lang w:eastAsia="ru-RU"/>
              </w:rPr>
            </w:pPr>
            <w:r w:rsidRPr="00E71BA3">
              <w:rPr>
                <w:b/>
                <w:sz w:val="21"/>
                <w:szCs w:val="21"/>
                <w:lang w:eastAsia="ru-RU"/>
              </w:rPr>
              <w:t>ЗАКАЗЧИК:</w:t>
            </w:r>
          </w:p>
          <w:p w:rsidR="00F44903" w:rsidRPr="00E71BA3" w:rsidRDefault="00F44903" w:rsidP="00302C67">
            <w:pPr>
              <w:autoSpaceDE w:val="0"/>
              <w:rPr>
                <w:b/>
                <w:color w:val="000000"/>
                <w:sz w:val="21"/>
                <w:szCs w:val="21"/>
              </w:rPr>
            </w:pPr>
            <w:r w:rsidRPr="00E71BA3">
              <w:rPr>
                <w:b/>
                <w:color w:val="000000"/>
                <w:sz w:val="21"/>
                <w:szCs w:val="21"/>
              </w:rPr>
              <w:t>Областное государственное бюджетное учреждение культуры «Центр народно</w:t>
            </w:r>
            <w:r w:rsidR="000725A9">
              <w:rPr>
                <w:b/>
                <w:color w:val="000000"/>
                <w:sz w:val="21"/>
                <w:szCs w:val="21"/>
              </w:rPr>
              <w:t>й культуры Ульяновской области»</w:t>
            </w:r>
          </w:p>
          <w:p w:rsidR="00F44903" w:rsidRPr="00E71BA3" w:rsidRDefault="00302C67" w:rsidP="00302C67">
            <w:pPr>
              <w:widowControl w:val="0"/>
              <w:autoSpaceDE w:val="0"/>
              <w:snapToGrid w:val="0"/>
              <w:rPr>
                <w:color w:val="000000"/>
                <w:sz w:val="21"/>
                <w:szCs w:val="21"/>
              </w:rPr>
            </w:pPr>
            <w:r w:rsidRPr="00E71BA3">
              <w:rPr>
                <w:color w:val="000000"/>
                <w:sz w:val="21"/>
                <w:szCs w:val="21"/>
              </w:rPr>
              <w:t>Юр.</w:t>
            </w:r>
            <w:r w:rsidR="00F44903" w:rsidRPr="00E71BA3">
              <w:rPr>
                <w:color w:val="000000"/>
                <w:sz w:val="21"/>
                <w:szCs w:val="21"/>
              </w:rPr>
              <w:t xml:space="preserve"> адрес: 4320</w:t>
            </w:r>
            <w:r w:rsidR="00240DB4">
              <w:rPr>
                <w:color w:val="000000"/>
                <w:sz w:val="21"/>
                <w:szCs w:val="21"/>
              </w:rPr>
              <w:t>00</w:t>
            </w:r>
            <w:r w:rsidR="00F44903" w:rsidRPr="00E71BA3">
              <w:rPr>
                <w:color w:val="000000"/>
                <w:sz w:val="21"/>
                <w:szCs w:val="21"/>
              </w:rPr>
              <w:t>, г. Ульяновск,</w:t>
            </w:r>
            <w:r w:rsidRPr="00E71BA3">
              <w:rPr>
                <w:color w:val="000000"/>
                <w:sz w:val="21"/>
                <w:szCs w:val="21"/>
              </w:rPr>
              <w:t xml:space="preserve"> ул. </w:t>
            </w:r>
            <w:proofErr w:type="gramStart"/>
            <w:r w:rsidRPr="00E71BA3">
              <w:rPr>
                <w:color w:val="000000"/>
                <w:sz w:val="21"/>
                <w:szCs w:val="21"/>
              </w:rPr>
              <w:t>Дворцовая</w:t>
            </w:r>
            <w:proofErr w:type="gramEnd"/>
            <w:r w:rsidRPr="00E71BA3">
              <w:rPr>
                <w:color w:val="000000"/>
                <w:sz w:val="21"/>
                <w:szCs w:val="21"/>
              </w:rPr>
              <w:t>, д.</w:t>
            </w:r>
            <w:r w:rsidR="00F44903" w:rsidRPr="00E71BA3">
              <w:rPr>
                <w:color w:val="000000"/>
                <w:sz w:val="21"/>
                <w:szCs w:val="21"/>
              </w:rPr>
              <w:t xml:space="preserve"> 2/13</w:t>
            </w:r>
          </w:p>
          <w:p w:rsidR="00F44903" w:rsidRPr="00E71BA3" w:rsidRDefault="00F44903" w:rsidP="00302C67">
            <w:pPr>
              <w:widowControl w:val="0"/>
              <w:autoSpaceDE w:val="0"/>
              <w:snapToGrid w:val="0"/>
              <w:rPr>
                <w:color w:val="000000"/>
                <w:sz w:val="21"/>
                <w:szCs w:val="21"/>
              </w:rPr>
            </w:pPr>
            <w:r w:rsidRPr="00E71BA3">
              <w:rPr>
                <w:color w:val="000000"/>
                <w:sz w:val="21"/>
                <w:szCs w:val="21"/>
              </w:rPr>
              <w:t>ИНН 7325085930 КПП 732501001</w:t>
            </w:r>
          </w:p>
          <w:p w:rsidR="00F44903" w:rsidRPr="00E71BA3" w:rsidRDefault="00F44903" w:rsidP="00302C67">
            <w:pPr>
              <w:widowControl w:val="0"/>
              <w:autoSpaceDE w:val="0"/>
              <w:snapToGrid w:val="0"/>
              <w:rPr>
                <w:color w:val="000000"/>
                <w:sz w:val="21"/>
                <w:szCs w:val="21"/>
              </w:rPr>
            </w:pPr>
            <w:r w:rsidRPr="00E71BA3">
              <w:rPr>
                <w:color w:val="000000"/>
                <w:sz w:val="21"/>
                <w:szCs w:val="21"/>
              </w:rPr>
              <w:t xml:space="preserve">Получатель: Министерство финансов Ульяновской области (Областное государственное бюджетное учреждение культуры «Центр народной культуры Ульяновской области» </w:t>
            </w:r>
            <w:proofErr w:type="gramStart"/>
            <w:r w:rsidRPr="00E71BA3">
              <w:rPr>
                <w:color w:val="000000"/>
                <w:sz w:val="21"/>
                <w:szCs w:val="21"/>
              </w:rPr>
              <w:t>л</w:t>
            </w:r>
            <w:proofErr w:type="gramEnd"/>
            <w:r w:rsidRPr="00E71BA3">
              <w:rPr>
                <w:color w:val="000000"/>
                <w:sz w:val="21"/>
                <w:szCs w:val="21"/>
              </w:rPr>
              <w:t>/с 2</w:t>
            </w:r>
            <w:r w:rsidR="00EC4387">
              <w:rPr>
                <w:color w:val="000000"/>
                <w:sz w:val="21"/>
                <w:szCs w:val="21"/>
              </w:rPr>
              <w:t>0</w:t>
            </w:r>
            <w:r w:rsidRPr="00E71BA3">
              <w:rPr>
                <w:color w:val="000000"/>
                <w:sz w:val="21"/>
                <w:szCs w:val="21"/>
              </w:rPr>
              <w:t>255136866)</w:t>
            </w:r>
          </w:p>
          <w:p w:rsidR="00F44903" w:rsidRPr="00E71BA3" w:rsidRDefault="00F44903" w:rsidP="00302C67">
            <w:pPr>
              <w:widowControl w:val="0"/>
              <w:autoSpaceDE w:val="0"/>
              <w:snapToGrid w:val="0"/>
              <w:rPr>
                <w:color w:val="000000"/>
                <w:sz w:val="21"/>
                <w:szCs w:val="21"/>
              </w:rPr>
            </w:pPr>
            <w:r w:rsidRPr="00E71BA3">
              <w:rPr>
                <w:color w:val="000000"/>
                <w:sz w:val="21"/>
                <w:szCs w:val="21"/>
              </w:rPr>
              <w:t>Номер счета получателя (номер казначейского счета): 03224643730000006801</w:t>
            </w:r>
          </w:p>
          <w:p w:rsidR="00F44903" w:rsidRPr="00E71BA3" w:rsidRDefault="00F44903" w:rsidP="00302C67">
            <w:pPr>
              <w:widowControl w:val="0"/>
              <w:autoSpaceDE w:val="0"/>
              <w:snapToGrid w:val="0"/>
              <w:rPr>
                <w:color w:val="000000"/>
                <w:sz w:val="21"/>
                <w:szCs w:val="21"/>
              </w:rPr>
            </w:pPr>
            <w:r w:rsidRPr="00E71BA3">
              <w:rPr>
                <w:color w:val="000000"/>
                <w:sz w:val="21"/>
                <w:szCs w:val="21"/>
              </w:rPr>
              <w:t>БИК 017308101</w:t>
            </w:r>
          </w:p>
          <w:p w:rsidR="00F44903" w:rsidRPr="00E71BA3" w:rsidRDefault="00EC4387" w:rsidP="00302C67">
            <w:pPr>
              <w:widowControl w:val="0"/>
              <w:autoSpaceDE w:val="0"/>
              <w:snapToGrid w:val="0"/>
              <w:rPr>
                <w:color w:val="000000"/>
                <w:sz w:val="21"/>
                <w:szCs w:val="21"/>
              </w:rPr>
            </w:pPr>
            <w:r w:rsidRPr="00EC4387">
              <w:rPr>
                <w:color w:val="000000"/>
                <w:sz w:val="21"/>
                <w:szCs w:val="21"/>
              </w:rPr>
              <w:t>ОКЦ № 5 ВВГУ Банка России //УФК по Ульяновской области, г. Ульяновск</w:t>
            </w:r>
          </w:p>
          <w:p w:rsidR="00F44903" w:rsidRPr="00E71BA3" w:rsidRDefault="00F44903" w:rsidP="00302C67">
            <w:pPr>
              <w:widowControl w:val="0"/>
              <w:autoSpaceDE w:val="0"/>
              <w:snapToGrid w:val="0"/>
              <w:rPr>
                <w:color w:val="000000"/>
                <w:sz w:val="21"/>
                <w:szCs w:val="21"/>
              </w:rPr>
            </w:pPr>
            <w:r w:rsidRPr="00E71BA3">
              <w:rPr>
                <w:color w:val="000000"/>
                <w:sz w:val="21"/>
                <w:szCs w:val="21"/>
              </w:rPr>
              <w:t>Номер счета банка (номер банковского счета, входящего в состав единого казначейского счета (ЕКС)): 40102810645370000061</w:t>
            </w:r>
          </w:p>
          <w:p w:rsidR="00F44903" w:rsidRDefault="00F44903" w:rsidP="00302C67">
            <w:pPr>
              <w:rPr>
                <w:color w:val="000000"/>
                <w:sz w:val="21"/>
                <w:szCs w:val="21"/>
              </w:rPr>
            </w:pPr>
            <w:r w:rsidRPr="00E71BA3">
              <w:rPr>
                <w:color w:val="000000"/>
                <w:sz w:val="21"/>
                <w:szCs w:val="21"/>
              </w:rPr>
              <w:t>Телефон/факс 8 (8422) 44-14-24, 44-08-63</w:t>
            </w:r>
          </w:p>
          <w:p w:rsidR="009621B8" w:rsidRPr="009621B8" w:rsidRDefault="009621B8" w:rsidP="00302C67">
            <w:pPr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Эл</w:t>
            </w:r>
            <w:proofErr w:type="gramStart"/>
            <w:r>
              <w:rPr>
                <w:color w:val="000000"/>
                <w:sz w:val="21"/>
                <w:szCs w:val="21"/>
              </w:rPr>
              <w:t>.п</w:t>
            </w:r>
            <w:proofErr w:type="gramEnd"/>
            <w:r>
              <w:rPr>
                <w:color w:val="000000"/>
                <w:sz w:val="21"/>
                <w:szCs w:val="21"/>
              </w:rPr>
              <w:t>очта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: </w:t>
            </w:r>
            <w:r>
              <w:rPr>
                <w:color w:val="000000"/>
                <w:sz w:val="21"/>
                <w:szCs w:val="21"/>
                <w:lang w:val="en-US"/>
              </w:rPr>
              <w:t>art</w:t>
            </w:r>
            <w:r w:rsidRPr="009621B8">
              <w:rPr>
                <w:color w:val="000000"/>
                <w:sz w:val="21"/>
                <w:szCs w:val="21"/>
              </w:rPr>
              <w:t>-</w:t>
            </w:r>
            <w:proofErr w:type="spellStart"/>
            <w:r>
              <w:rPr>
                <w:color w:val="000000"/>
                <w:sz w:val="21"/>
                <w:szCs w:val="21"/>
                <w:lang w:val="en-US"/>
              </w:rPr>
              <w:t>zakupki</w:t>
            </w:r>
            <w:proofErr w:type="spellEnd"/>
            <w:r w:rsidRPr="009621B8">
              <w:rPr>
                <w:color w:val="000000"/>
                <w:sz w:val="21"/>
                <w:szCs w:val="21"/>
              </w:rPr>
              <w:t>73@</w:t>
            </w:r>
            <w:proofErr w:type="spellStart"/>
            <w:r>
              <w:rPr>
                <w:color w:val="000000"/>
                <w:sz w:val="21"/>
                <w:szCs w:val="21"/>
                <w:lang w:val="en-US"/>
              </w:rPr>
              <w:t>yandex</w:t>
            </w:r>
            <w:proofErr w:type="spellEnd"/>
            <w:r w:rsidRPr="009621B8">
              <w:rPr>
                <w:color w:val="000000"/>
                <w:sz w:val="21"/>
                <w:szCs w:val="21"/>
              </w:rPr>
              <w:t>.</w:t>
            </w:r>
            <w:proofErr w:type="spellStart"/>
            <w:r>
              <w:rPr>
                <w:color w:val="000000"/>
                <w:sz w:val="21"/>
                <w:szCs w:val="21"/>
                <w:lang w:val="en-US"/>
              </w:rPr>
              <w:t>ru</w:t>
            </w:r>
            <w:proofErr w:type="spellEnd"/>
          </w:p>
          <w:p w:rsidR="00872217" w:rsidRPr="00E71BA3" w:rsidRDefault="00872217" w:rsidP="00302C67">
            <w:pPr>
              <w:rPr>
                <w:color w:val="000000"/>
                <w:sz w:val="21"/>
                <w:szCs w:val="21"/>
              </w:rPr>
            </w:pPr>
          </w:p>
          <w:p w:rsidR="00FC427A" w:rsidRPr="00E71BA3" w:rsidRDefault="00A52720" w:rsidP="00981454">
            <w:pPr>
              <w:widowControl w:val="0"/>
              <w:suppressAutoHyphens w:val="0"/>
              <w:autoSpaceDE w:val="0"/>
              <w:snapToGrid w:val="0"/>
              <w:rPr>
                <w:b/>
                <w:sz w:val="21"/>
                <w:szCs w:val="21"/>
                <w:lang w:eastAsia="ru-RU"/>
              </w:rPr>
            </w:pPr>
            <w:r w:rsidRPr="00E71BA3">
              <w:rPr>
                <w:b/>
                <w:sz w:val="21"/>
                <w:szCs w:val="21"/>
                <w:lang w:eastAsia="ru-RU"/>
              </w:rPr>
              <w:t>Г</w:t>
            </w:r>
            <w:r w:rsidR="00C366CE" w:rsidRPr="00E71BA3">
              <w:rPr>
                <w:b/>
                <w:sz w:val="21"/>
                <w:szCs w:val="21"/>
                <w:lang w:eastAsia="ru-RU"/>
              </w:rPr>
              <w:t>енеральн</w:t>
            </w:r>
            <w:r w:rsidRPr="00E71BA3">
              <w:rPr>
                <w:b/>
                <w:sz w:val="21"/>
                <w:szCs w:val="21"/>
                <w:lang w:eastAsia="ru-RU"/>
              </w:rPr>
              <w:t>ый</w:t>
            </w:r>
            <w:r w:rsidR="00FC427A" w:rsidRPr="00E71BA3">
              <w:rPr>
                <w:b/>
                <w:sz w:val="21"/>
                <w:szCs w:val="21"/>
                <w:lang w:eastAsia="ru-RU"/>
              </w:rPr>
              <w:t xml:space="preserve"> директор</w:t>
            </w:r>
          </w:p>
          <w:p w:rsidR="00FC427A" w:rsidRPr="00E71BA3" w:rsidRDefault="00FC427A" w:rsidP="00981454">
            <w:pPr>
              <w:widowControl w:val="0"/>
              <w:suppressAutoHyphens w:val="0"/>
              <w:autoSpaceDE w:val="0"/>
              <w:snapToGrid w:val="0"/>
              <w:rPr>
                <w:b/>
                <w:sz w:val="21"/>
                <w:szCs w:val="21"/>
                <w:lang w:eastAsia="ru-RU"/>
              </w:rPr>
            </w:pPr>
          </w:p>
          <w:p w:rsidR="00FC427A" w:rsidRPr="00E71BA3" w:rsidRDefault="00FC427A" w:rsidP="00582C73">
            <w:pPr>
              <w:widowControl w:val="0"/>
              <w:suppressAutoHyphens w:val="0"/>
              <w:autoSpaceDE w:val="0"/>
              <w:ind w:left="284" w:hanging="284"/>
              <w:rPr>
                <w:b/>
                <w:sz w:val="21"/>
                <w:szCs w:val="21"/>
                <w:lang w:eastAsia="ru-RU"/>
              </w:rPr>
            </w:pPr>
            <w:r w:rsidRPr="00E71BA3">
              <w:rPr>
                <w:b/>
                <w:sz w:val="21"/>
                <w:szCs w:val="21"/>
                <w:lang w:eastAsia="ru-RU"/>
              </w:rPr>
              <w:t>______________________</w:t>
            </w:r>
            <w:r w:rsidR="00872217" w:rsidRPr="00E71BA3">
              <w:rPr>
                <w:b/>
                <w:sz w:val="21"/>
                <w:szCs w:val="21"/>
                <w:lang w:eastAsia="ru-RU"/>
              </w:rPr>
              <w:t xml:space="preserve"> </w:t>
            </w:r>
            <w:r w:rsidRPr="00E71BA3">
              <w:rPr>
                <w:b/>
                <w:sz w:val="21"/>
                <w:szCs w:val="21"/>
                <w:lang w:eastAsia="ru-RU"/>
              </w:rPr>
              <w:t>/</w:t>
            </w:r>
            <w:r w:rsidR="00A52720" w:rsidRPr="00E71BA3">
              <w:rPr>
                <w:b/>
                <w:sz w:val="21"/>
                <w:szCs w:val="21"/>
                <w:lang w:eastAsia="ru-RU"/>
              </w:rPr>
              <w:t>В.А.</w:t>
            </w:r>
            <w:r w:rsidR="00C312F1">
              <w:rPr>
                <w:b/>
                <w:sz w:val="21"/>
                <w:szCs w:val="21"/>
                <w:lang w:val="en-US" w:eastAsia="ru-RU"/>
              </w:rPr>
              <w:t xml:space="preserve"> </w:t>
            </w:r>
            <w:r w:rsidR="00A52720" w:rsidRPr="00E71BA3">
              <w:rPr>
                <w:b/>
                <w:sz w:val="21"/>
                <w:szCs w:val="21"/>
                <w:lang w:eastAsia="ru-RU"/>
              </w:rPr>
              <w:t>Мельниченко</w:t>
            </w:r>
            <w:r w:rsidRPr="00E71BA3">
              <w:rPr>
                <w:b/>
                <w:sz w:val="21"/>
                <w:szCs w:val="21"/>
                <w:lang w:eastAsia="ru-RU"/>
              </w:rPr>
              <w:t>/</w:t>
            </w:r>
          </w:p>
          <w:p w:rsidR="0005377A" w:rsidRPr="00E71BA3" w:rsidRDefault="000725A9" w:rsidP="00582C73">
            <w:pPr>
              <w:widowControl w:val="0"/>
              <w:suppressAutoHyphens w:val="0"/>
              <w:autoSpaceDE w:val="0"/>
              <w:ind w:left="284" w:hanging="284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 xml:space="preserve">  МП</w:t>
            </w:r>
          </w:p>
        </w:tc>
        <w:tc>
          <w:tcPr>
            <w:tcW w:w="4712" w:type="dxa"/>
          </w:tcPr>
          <w:p w:rsidR="00FC427A" w:rsidRPr="00E71BA3" w:rsidRDefault="00FC427A" w:rsidP="00981454">
            <w:pPr>
              <w:suppressAutoHyphens w:val="0"/>
              <w:snapToGrid w:val="0"/>
              <w:rPr>
                <w:b/>
                <w:sz w:val="21"/>
                <w:szCs w:val="21"/>
                <w:lang w:eastAsia="ru-RU"/>
              </w:rPr>
            </w:pPr>
            <w:r w:rsidRPr="00E71BA3">
              <w:rPr>
                <w:b/>
                <w:sz w:val="21"/>
                <w:szCs w:val="21"/>
                <w:lang w:eastAsia="ru-RU"/>
              </w:rPr>
              <w:t>ПОСТАВЩИК:</w:t>
            </w:r>
          </w:p>
          <w:p w:rsidR="0005377A" w:rsidRPr="00E71BA3" w:rsidRDefault="0005377A" w:rsidP="000725A9">
            <w:pPr>
              <w:suppressAutoHyphens w:val="0"/>
              <w:rPr>
                <w:b/>
                <w:sz w:val="21"/>
                <w:szCs w:val="21"/>
                <w:lang w:eastAsia="ru-RU"/>
              </w:rPr>
            </w:pPr>
          </w:p>
        </w:tc>
      </w:tr>
    </w:tbl>
    <w:p w:rsidR="00AC7706" w:rsidRDefault="00AC7706" w:rsidP="00582C73">
      <w:pPr>
        <w:jc w:val="both"/>
        <w:rPr>
          <w:sz w:val="21"/>
          <w:szCs w:val="21"/>
        </w:rPr>
        <w:sectPr w:rsidR="00AC7706" w:rsidSect="0005377A">
          <w:pgSz w:w="11906" w:h="16838"/>
          <w:pgMar w:top="567" w:right="851" w:bottom="567" w:left="1247" w:header="720" w:footer="720" w:gutter="0"/>
          <w:cols w:space="720"/>
          <w:docGrid w:linePitch="600" w:charSpace="40960"/>
        </w:sectPr>
      </w:pPr>
    </w:p>
    <w:p w:rsidR="009A14AC" w:rsidRPr="00E71BA3" w:rsidRDefault="009A14AC" w:rsidP="00246438">
      <w:pPr>
        <w:jc w:val="right"/>
        <w:rPr>
          <w:sz w:val="21"/>
          <w:szCs w:val="21"/>
        </w:rPr>
      </w:pPr>
      <w:r w:rsidRPr="00E71BA3">
        <w:rPr>
          <w:sz w:val="21"/>
          <w:szCs w:val="21"/>
        </w:rPr>
        <w:lastRenderedPageBreak/>
        <w:t>Приложение №1</w:t>
      </w:r>
    </w:p>
    <w:p w:rsidR="00AC7706" w:rsidRDefault="009A14AC" w:rsidP="00EC4387">
      <w:pPr>
        <w:ind w:left="4820"/>
        <w:jc w:val="center"/>
        <w:rPr>
          <w:sz w:val="21"/>
          <w:szCs w:val="21"/>
        </w:rPr>
      </w:pPr>
      <w:r w:rsidRPr="00E71BA3">
        <w:rPr>
          <w:sz w:val="21"/>
          <w:szCs w:val="21"/>
        </w:rPr>
        <w:t>к договору №</w:t>
      </w:r>
      <w:r w:rsidR="00ED14A9">
        <w:rPr>
          <w:sz w:val="21"/>
          <w:szCs w:val="21"/>
        </w:rPr>
        <w:t xml:space="preserve"> </w:t>
      </w:r>
    </w:p>
    <w:p w:rsidR="009A14AC" w:rsidRDefault="00986611" w:rsidP="00246438">
      <w:pPr>
        <w:ind w:left="4820"/>
        <w:jc w:val="right"/>
        <w:rPr>
          <w:sz w:val="21"/>
          <w:szCs w:val="21"/>
        </w:rPr>
      </w:pPr>
      <w:r w:rsidRPr="00E71BA3">
        <w:rPr>
          <w:sz w:val="21"/>
          <w:szCs w:val="21"/>
        </w:rPr>
        <w:t>от «</w:t>
      </w:r>
      <w:r w:rsidR="000533B3">
        <w:rPr>
          <w:sz w:val="21"/>
          <w:szCs w:val="21"/>
        </w:rPr>
        <w:t xml:space="preserve"> </w:t>
      </w:r>
      <w:r w:rsidR="00EC4387">
        <w:rPr>
          <w:sz w:val="21"/>
          <w:szCs w:val="21"/>
        </w:rPr>
        <w:t xml:space="preserve">                </w:t>
      </w:r>
      <w:r w:rsidR="00E30A51">
        <w:rPr>
          <w:sz w:val="21"/>
          <w:szCs w:val="21"/>
        </w:rPr>
        <w:t xml:space="preserve"> </w:t>
      </w:r>
      <w:r w:rsidRPr="00E71BA3">
        <w:rPr>
          <w:sz w:val="21"/>
          <w:szCs w:val="21"/>
        </w:rPr>
        <w:t>»</w:t>
      </w:r>
      <w:r w:rsidR="00ED14A9">
        <w:rPr>
          <w:sz w:val="21"/>
          <w:szCs w:val="21"/>
        </w:rPr>
        <w:t xml:space="preserve"> </w:t>
      </w:r>
      <w:r w:rsidR="00EC4387">
        <w:rPr>
          <w:sz w:val="21"/>
          <w:szCs w:val="21"/>
        </w:rPr>
        <w:t xml:space="preserve">                    </w:t>
      </w:r>
      <w:r w:rsidRPr="00E71BA3">
        <w:rPr>
          <w:sz w:val="21"/>
          <w:szCs w:val="21"/>
        </w:rPr>
        <w:t>202</w:t>
      </w:r>
      <w:r w:rsidR="00EC4387">
        <w:rPr>
          <w:sz w:val="21"/>
          <w:szCs w:val="21"/>
        </w:rPr>
        <w:t>6</w:t>
      </w:r>
      <w:r w:rsidR="009A14AC" w:rsidRPr="00E71BA3">
        <w:rPr>
          <w:sz w:val="21"/>
          <w:szCs w:val="21"/>
        </w:rPr>
        <w:t xml:space="preserve"> г.</w:t>
      </w:r>
    </w:p>
    <w:p w:rsidR="00AC7706" w:rsidRPr="00E71BA3" w:rsidRDefault="00AC7706" w:rsidP="00246438">
      <w:pPr>
        <w:ind w:left="4820"/>
        <w:jc w:val="right"/>
        <w:rPr>
          <w:sz w:val="21"/>
          <w:szCs w:val="21"/>
        </w:rPr>
      </w:pPr>
    </w:p>
    <w:p w:rsidR="009A14AC" w:rsidRDefault="009A14AC" w:rsidP="009A14AC">
      <w:pPr>
        <w:autoSpaceDE w:val="0"/>
        <w:jc w:val="center"/>
        <w:rPr>
          <w:sz w:val="21"/>
          <w:szCs w:val="21"/>
          <w:lang w:eastAsia="en-US"/>
        </w:rPr>
      </w:pPr>
      <w:r w:rsidRPr="00E71BA3">
        <w:rPr>
          <w:b/>
          <w:bCs/>
          <w:sz w:val="21"/>
          <w:szCs w:val="21"/>
        </w:rPr>
        <w:t>Спецификация</w:t>
      </w:r>
      <w:r w:rsidRPr="00E71BA3">
        <w:rPr>
          <w:sz w:val="21"/>
          <w:szCs w:val="21"/>
          <w:lang w:eastAsia="en-US"/>
        </w:rPr>
        <w:t xml:space="preserve"> </w:t>
      </w:r>
    </w:p>
    <w:p w:rsidR="00AC7706" w:rsidRPr="00E71BA3" w:rsidRDefault="00AC7706" w:rsidP="009A14AC">
      <w:pPr>
        <w:autoSpaceDE w:val="0"/>
        <w:jc w:val="center"/>
        <w:rPr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1716"/>
        <w:gridCol w:w="4192"/>
        <w:gridCol w:w="868"/>
        <w:gridCol w:w="716"/>
        <w:gridCol w:w="850"/>
        <w:gridCol w:w="1085"/>
      </w:tblGrid>
      <w:tr w:rsidR="009A14AC" w:rsidRPr="00E71BA3" w:rsidTr="00AC7706">
        <w:tc>
          <w:tcPr>
            <w:tcW w:w="298" w:type="pct"/>
            <w:vAlign w:val="center"/>
          </w:tcPr>
          <w:p w:rsidR="00053E62" w:rsidRPr="00E71BA3" w:rsidRDefault="009A14AC" w:rsidP="009A14AC">
            <w:pPr>
              <w:snapToGrid w:val="0"/>
              <w:ind w:left="-180" w:right="-108"/>
              <w:jc w:val="center"/>
              <w:rPr>
                <w:b/>
                <w:sz w:val="21"/>
                <w:szCs w:val="21"/>
              </w:rPr>
            </w:pPr>
            <w:r w:rsidRPr="00E71BA3">
              <w:rPr>
                <w:b/>
                <w:sz w:val="21"/>
                <w:szCs w:val="21"/>
              </w:rPr>
              <w:t xml:space="preserve">№ </w:t>
            </w:r>
          </w:p>
          <w:p w:rsidR="009A14AC" w:rsidRPr="00E71BA3" w:rsidRDefault="009A14AC" w:rsidP="009A14AC">
            <w:pPr>
              <w:snapToGrid w:val="0"/>
              <w:ind w:left="-180" w:right="-108"/>
              <w:jc w:val="center"/>
              <w:rPr>
                <w:b/>
                <w:sz w:val="21"/>
                <w:szCs w:val="21"/>
              </w:rPr>
            </w:pPr>
            <w:proofErr w:type="gramStart"/>
            <w:r w:rsidRPr="00E71BA3">
              <w:rPr>
                <w:b/>
                <w:sz w:val="21"/>
                <w:szCs w:val="21"/>
              </w:rPr>
              <w:t>п</w:t>
            </w:r>
            <w:proofErr w:type="gramEnd"/>
            <w:r w:rsidRPr="00E71BA3">
              <w:rPr>
                <w:b/>
                <w:sz w:val="21"/>
                <w:szCs w:val="21"/>
              </w:rPr>
              <w:t>/п</w:t>
            </w:r>
          </w:p>
        </w:tc>
        <w:tc>
          <w:tcPr>
            <w:tcW w:w="856" w:type="pct"/>
            <w:vAlign w:val="center"/>
          </w:tcPr>
          <w:p w:rsidR="009A14AC" w:rsidRPr="00E71BA3" w:rsidRDefault="009A14AC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E71BA3">
              <w:rPr>
                <w:b/>
                <w:sz w:val="21"/>
                <w:szCs w:val="21"/>
              </w:rPr>
              <w:t>Наименование Товара</w:t>
            </w:r>
          </w:p>
        </w:tc>
        <w:tc>
          <w:tcPr>
            <w:tcW w:w="2091" w:type="pct"/>
            <w:vAlign w:val="center"/>
          </w:tcPr>
          <w:p w:rsidR="009A14AC" w:rsidRPr="00E71BA3" w:rsidRDefault="009A14AC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E71BA3">
              <w:rPr>
                <w:b/>
                <w:sz w:val="21"/>
                <w:szCs w:val="21"/>
              </w:rPr>
              <w:t>Качественные</w:t>
            </w:r>
          </w:p>
          <w:p w:rsidR="009A14AC" w:rsidRPr="00E71BA3" w:rsidRDefault="009A14AC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E71BA3">
              <w:rPr>
                <w:b/>
                <w:sz w:val="21"/>
                <w:szCs w:val="21"/>
              </w:rPr>
              <w:t xml:space="preserve"> характеристики</w:t>
            </w:r>
          </w:p>
        </w:tc>
        <w:tc>
          <w:tcPr>
            <w:tcW w:w="433" w:type="pct"/>
            <w:vAlign w:val="center"/>
          </w:tcPr>
          <w:p w:rsidR="009A14AC" w:rsidRPr="00E71BA3" w:rsidRDefault="009A14AC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E71BA3">
              <w:rPr>
                <w:b/>
                <w:sz w:val="21"/>
                <w:szCs w:val="21"/>
              </w:rPr>
              <w:t>Ед. изм.</w:t>
            </w:r>
          </w:p>
        </w:tc>
        <w:tc>
          <w:tcPr>
            <w:tcW w:w="357" w:type="pct"/>
            <w:vAlign w:val="center"/>
          </w:tcPr>
          <w:p w:rsidR="009A14AC" w:rsidRPr="00E71BA3" w:rsidRDefault="003576A4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E71BA3">
              <w:rPr>
                <w:b/>
                <w:sz w:val="21"/>
                <w:szCs w:val="21"/>
              </w:rPr>
              <w:t>Кол-во</w:t>
            </w:r>
          </w:p>
        </w:tc>
        <w:tc>
          <w:tcPr>
            <w:tcW w:w="424" w:type="pct"/>
            <w:vAlign w:val="center"/>
          </w:tcPr>
          <w:p w:rsidR="009A14AC" w:rsidRPr="00E71BA3" w:rsidRDefault="003576A4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E71BA3">
              <w:rPr>
                <w:b/>
                <w:sz w:val="21"/>
                <w:szCs w:val="21"/>
              </w:rPr>
              <w:t>Цена за ед., руб.</w:t>
            </w:r>
          </w:p>
        </w:tc>
        <w:tc>
          <w:tcPr>
            <w:tcW w:w="541" w:type="pct"/>
            <w:vAlign w:val="center"/>
          </w:tcPr>
          <w:p w:rsidR="009A14AC" w:rsidRPr="00E71BA3" w:rsidRDefault="009A14AC" w:rsidP="009A14A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E71BA3">
              <w:rPr>
                <w:b/>
                <w:sz w:val="21"/>
                <w:szCs w:val="21"/>
              </w:rPr>
              <w:t>Сумма, руб.</w:t>
            </w:r>
          </w:p>
        </w:tc>
      </w:tr>
      <w:tr w:rsidR="006A2D97" w:rsidRPr="00E71BA3" w:rsidTr="00AC7706">
        <w:trPr>
          <w:trHeight w:val="692"/>
        </w:trPr>
        <w:tc>
          <w:tcPr>
            <w:tcW w:w="298" w:type="pct"/>
          </w:tcPr>
          <w:p w:rsidR="006A2D97" w:rsidRPr="00E71BA3" w:rsidRDefault="006A2D97" w:rsidP="006A2D97">
            <w:pPr>
              <w:snapToGrid w:val="0"/>
              <w:jc w:val="center"/>
              <w:rPr>
                <w:sz w:val="21"/>
                <w:szCs w:val="21"/>
              </w:rPr>
            </w:pPr>
            <w:r w:rsidRPr="00E71BA3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856" w:type="pct"/>
            <w:shd w:val="clear" w:color="auto" w:fill="auto"/>
          </w:tcPr>
          <w:p w:rsidR="006A2D97" w:rsidRPr="00010514" w:rsidRDefault="000533B3" w:rsidP="000533B3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bCs/>
                <w:szCs w:val="21"/>
              </w:rPr>
              <w:t>Бейдж</w:t>
            </w:r>
            <w:proofErr w:type="spellEnd"/>
          </w:p>
        </w:tc>
        <w:tc>
          <w:tcPr>
            <w:tcW w:w="2091" w:type="pct"/>
            <w:shd w:val="clear" w:color="auto" w:fill="auto"/>
          </w:tcPr>
          <w:p w:rsidR="009A12C3" w:rsidRDefault="009A12C3" w:rsidP="001265FD">
            <w:r>
              <w:t>Расположение: вертикальное;</w:t>
            </w:r>
          </w:p>
          <w:p w:rsidR="000533B3" w:rsidRDefault="000533B3" w:rsidP="001265FD">
            <w:r>
              <w:t>Тип крепления: без крепления:</w:t>
            </w:r>
          </w:p>
          <w:p w:rsidR="000533B3" w:rsidRDefault="000533B3" w:rsidP="000533B3">
            <w:r>
              <w:t>Длина: 163 мм;</w:t>
            </w:r>
          </w:p>
          <w:p w:rsidR="000533B3" w:rsidRDefault="000533B3" w:rsidP="000533B3">
            <w:r>
              <w:t>Ширина: 114 мм;</w:t>
            </w:r>
          </w:p>
          <w:p w:rsidR="000533B3" w:rsidRDefault="000533B3" w:rsidP="000533B3">
            <w:r>
              <w:t>Длина вкладыша: 142 мм;</w:t>
            </w:r>
          </w:p>
          <w:p w:rsidR="000533B3" w:rsidRDefault="000533B3" w:rsidP="000533B3">
            <w:r>
              <w:t>Ширина вкладыша: 110 мм;</w:t>
            </w:r>
          </w:p>
          <w:p w:rsidR="000533B3" w:rsidRDefault="000533B3" w:rsidP="000533B3">
            <w:r>
              <w:t xml:space="preserve">Жесткость: </w:t>
            </w:r>
            <w:proofErr w:type="gramStart"/>
            <w:r>
              <w:t>мягкий</w:t>
            </w:r>
            <w:proofErr w:type="gramEnd"/>
            <w:r>
              <w:t>;</w:t>
            </w:r>
          </w:p>
          <w:p w:rsidR="000533B3" w:rsidRDefault="000533B3" w:rsidP="000533B3">
            <w:r>
              <w:t>Цвет: прозрачный;</w:t>
            </w:r>
          </w:p>
          <w:p w:rsidR="000533B3" w:rsidRDefault="000533B3" w:rsidP="000533B3">
            <w:r>
              <w:t>Материал: пластик;</w:t>
            </w:r>
          </w:p>
          <w:p w:rsidR="000533B3" w:rsidRDefault="000533B3" w:rsidP="000533B3">
            <w:r>
              <w:t>Плотность/толщина материала: 250 мкм;</w:t>
            </w:r>
          </w:p>
          <w:p w:rsidR="006A2D97" w:rsidRPr="00361231" w:rsidRDefault="006A2D97" w:rsidP="00FE043A">
            <w:r>
              <w:t>Страна производства:</w:t>
            </w:r>
            <w:r w:rsidRPr="00F71BA6">
              <w:t xml:space="preserve"> </w:t>
            </w:r>
          </w:p>
        </w:tc>
        <w:tc>
          <w:tcPr>
            <w:tcW w:w="433" w:type="pct"/>
            <w:shd w:val="clear" w:color="auto" w:fill="auto"/>
          </w:tcPr>
          <w:p w:rsidR="006A2D97" w:rsidRPr="00E71BA3" w:rsidRDefault="006A2D97" w:rsidP="006A2D97">
            <w:pPr>
              <w:snapToGrid w:val="0"/>
              <w:jc w:val="center"/>
              <w:rPr>
                <w:sz w:val="21"/>
                <w:szCs w:val="21"/>
              </w:rPr>
            </w:pPr>
            <w:r w:rsidRPr="00E71BA3">
              <w:rPr>
                <w:sz w:val="21"/>
                <w:szCs w:val="21"/>
              </w:rPr>
              <w:t>шт.</w:t>
            </w:r>
          </w:p>
        </w:tc>
        <w:tc>
          <w:tcPr>
            <w:tcW w:w="357" w:type="pct"/>
            <w:shd w:val="clear" w:color="auto" w:fill="auto"/>
          </w:tcPr>
          <w:p w:rsidR="006A2D97" w:rsidRPr="00E71BA3" w:rsidRDefault="000533B3" w:rsidP="006A2D9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424" w:type="pct"/>
            <w:shd w:val="clear" w:color="auto" w:fill="auto"/>
          </w:tcPr>
          <w:p w:rsidR="006A2D97" w:rsidRPr="00E71BA3" w:rsidRDefault="006A2D97" w:rsidP="006A2D9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6A2D97" w:rsidRPr="00ED14A9" w:rsidRDefault="006A2D97" w:rsidP="006A2D97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0533B3" w:rsidRPr="00E71BA3" w:rsidTr="00AC7706">
        <w:trPr>
          <w:trHeight w:val="692"/>
        </w:trPr>
        <w:tc>
          <w:tcPr>
            <w:tcW w:w="298" w:type="pct"/>
          </w:tcPr>
          <w:p w:rsidR="000533B3" w:rsidRPr="00E71BA3" w:rsidRDefault="000533B3" w:rsidP="000533B3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856" w:type="pct"/>
            <w:shd w:val="clear" w:color="auto" w:fill="auto"/>
          </w:tcPr>
          <w:p w:rsidR="000533B3" w:rsidRDefault="000533B3" w:rsidP="000533B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Лента для </w:t>
            </w:r>
            <w:proofErr w:type="spellStart"/>
            <w:r>
              <w:rPr>
                <w:bCs/>
                <w:szCs w:val="21"/>
              </w:rPr>
              <w:t>бейджей</w:t>
            </w:r>
            <w:proofErr w:type="spellEnd"/>
          </w:p>
        </w:tc>
        <w:tc>
          <w:tcPr>
            <w:tcW w:w="2091" w:type="pct"/>
            <w:shd w:val="clear" w:color="auto" w:fill="auto"/>
          </w:tcPr>
          <w:p w:rsidR="000533B3" w:rsidRDefault="000533B3" w:rsidP="000533B3">
            <w:r>
              <w:t>Материал: полиэстер</w:t>
            </w:r>
          </w:p>
          <w:p w:rsidR="000533B3" w:rsidRDefault="000533B3" w:rsidP="000533B3">
            <w:r>
              <w:t>Длина тесьмы: 45 см;</w:t>
            </w:r>
          </w:p>
          <w:p w:rsidR="000533B3" w:rsidRDefault="000533B3" w:rsidP="000533B3">
            <w:r>
              <w:t>Ширина тесьмы: 12 мм</w:t>
            </w:r>
          </w:p>
          <w:p w:rsidR="000533B3" w:rsidRDefault="000533B3" w:rsidP="000533B3">
            <w:r>
              <w:t xml:space="preserve">Тип крепления </w:t>
            </w:r>
            <w:proofErr w:type="spellStart"/>
            <w:r>
              <w:t>бейджа</w:t>
            </w:r>
            <w:proofErr w:type="spellEnd"/>
            <w:r>
              <w:t>: металлический клип</w:t>
            </w:r>
          </w:p>
          <w:p w:rsidR="000533B3" w:rsidRDefault="000533B3" w:rsidP="000533B3">
            <w:r>
              <w:t xml:space="preserve">Цвет: </w:t>
            </w:r>
            <w:r w:rsidR="00EC4387">
              <w:t>красный</w:t>
            </w:r>
          </w:p>
          <w:p w:rsidR="000533B3" w:rsidRPr="00EB3E67" w:rsidRDefault="000533B3" w:rsidP="00FE043A">
            <w:r>
              <w:t xml:space="preserve">Страна производства: </w:t>
            </w:r>
          </w:p>
        </w:tc>
        <w:tc>
          <w:tcPr>
            <w:tcW w:w="433" w:type="pct"/>
            <w:shd w:val="clear" w:color="auto" w:fill="auto"/>
          </w:tcPr>
          <w:p w:rsidR="000533B3" w:rsidRPr="00E71BA3" w:rsidRDefault="000533B3" w:rsidP="000533B3">
            <w:pPr>
              <w:snapToGrid w:val="0"/>
              <w:jc w:val="center"/>
              <w:rPr>
                <w:sz w:val="21"/>
                <w:szCs w:val="21"/>
              </w:rPr>
            </w:pPr>
            <w:r w:rsidRPr="00E71BA3">
              <w:rPr>
                <w:sz w:val="21"/>
                <w:szCs w:val="21"/>
              </w:rPr>
              <w:t>шт.</w:t>
            </w:r>
          </w:p>
        </w:tc>
        <w:tc>
          <w:tcPr>
            <w:tcW w:w="357" w:type="pct"/>
            <w:shd w:val="clear" w:color="auto" w:fill="auto"/>
          </w:tcPr>
          <w:p w:rsidR="000533B3" w:rsidRPr="00E71BA3" w:rsidRDefault="000533B3" w:rsidP="000533B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424" w:type="pct"/>
            <w:shd w:val="clear" w:color="auto" w:fill="auto"/>
          </w:tcPr>
          <w:p w:rsidR="000533B3" w:rsidRPr="00E71BA3" w:rsidRDefault="000533B3" w:rsidP="000533B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41" w:type="pct"/>
            <w:shd w:val="clear" w:color="auto" w:fill="auto"/>
          </w:tcPr>
          <w:p w:rsidR="000533B3" w:rsidRPr="00ED14A9" w:rsidRDefault="000533B3" w:rsidP="000533B3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0533B3" w:rsidRPr="00E71BA3" w:rsidTr="00AC7706">
        <w:trPr>
          <w:trHeight w:val="220"/>
        </w:trPr>
        <w:tc>
          <w:tcPr>
            <w:tcW w:w="4459" w:type="pct"/>
            <w:gridSpan w:val="6"/>
            <w:tcBorders>
              <w:bottom w:val="single" w:sz="4" w:space="0" w:color="auto"/>
            </w:tcBorders>
          </w:tcPr>
          <w:p w:rsidR="000533B3" w:rsidRPr="00E71BA3" w:rsidRDefault="000533B3" w:rsidP="000533B3">
            <w:pPr>
              <w:snapToGrid w:val="0"/>
              <w:jc w:val="right"/>
              <w:rPr>
                <w:b/>
                <w:sz w:val="21"/>
                <w:szCs w:val="21"/>
              </w:rPr>
            </w:pPr>
            <w:r w:rsidRPr="00E71BA3">
              <w:rPr>
                <w:b/>
                <w:sz w:val="21"/>
                <w:szCs w:val="21"/>
              </w:rPr>
              <w:t xml:space="preserve">Итого: </w:t>
            </w:r>
            <w:r w:rsidRPr="00E71BA3">
              <w:rPr>
                <w:b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533B3" w:rsidRPr="00E71BA3" w:rsidRDefault="000533B3" w:rsidP="000533B3">
            <w:pPr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AC7706" w:rsidRDefault="00AC7706" w:rsidP="009A14AC">
      <w:pPr>
        <w:suppressAutoHyphens w:val="0"/>
        <w:jc w:val="both"/>
        <w:rPr>
          <w:b/>
          <w:sz w:val="21"/>
          <w:szCs w:val="21"/>
          <w:lang w:eastAsia="ru-RU"/>
        </w:rPr>
      </w:pPr>
    </w:p>
    <w:p w:rsidR="006A2D97" w:rsidRDefault="006A2D97" w:rsidP="006A2D97">
      <w:pPr>
        <w:suppressAutoHyphens w:val="0"/>
        <w:jc w:val="both"/>
        <w:rPr>
          <w:b/>
          <w:sz w:val="21"/>
          <w:szCs w:val="21"/>
          <w:lang w:eastAsia="ru-RU"/>
        </w:rPr>
      </w:pPr>
      <w:r w:rsidRPr="00E71BA3">
        <w:rPr>
          <w:b/>
          <w:sz w:val="21"/>
          <w:szCs w:val="21"/>
          <w:lang w:eastAsia="ru-RU"/>
        </w:rPr>
        <w:t xml:space="preserve">Всего на сумму: </w:t>
      </w:r>
    </w:p>
    <w:p w:rsidR="006A2D97" w:rsidRDefault="006A2D97" w:rsidP="009A14AC">
      <w:pPr>
        <w:suppressAutoHyphens w:val="0"/>
        <w:jc w:val="both"/>
        <w:rPr>
          <w:b/>
          <w:sz w:val="21"/>
          <w:szCs w:val="21"/>
          <w:lang w:eastAsia="ru-RU"/>
        </w:rPr>
      </w:pPr>
    </w:p>
    <w:p w:rsidR="006A2D97" w:rsidRPr="00DF60DE" w:rsidRDefault="006A2D97" w:rsidP="006A2D97">
      <w:pPr>
        <w:ind w:right="140"/>
        <w:jc w:val="both"/>
      </w:pPr>
      <w:r w:rsidRPr="00DF60DE">
        <w:t>Ответственный сотрудник</w:t>
      </w:r>
      <w:r w:rsidRPr="00DF60DE">
        <w:rPr>
          <w:rFonts w:eastAsia="Calibri"/>
        </w:rPr>
        <w:t xml:space="preserve"> ОГБУК ЦНК</w:t>
      </w:r>
      <w:r w:rsidRPr="00DF60DE">
        <w:t xml:space="preserve">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03"/>
        <w:gridCol w:w="2410"/>
        <w:gridCol w:w="3111"/>
      </w:tblGrid>
      <w:tr w:rsidR="006A2D97" w:rsidRPr="00DF60DE" w:rsidTr="009621B8">
        <w:tc>
          <w:tcPr>
            <w:tcW w:w="2246" w:type="pct"/>
            <w:shd w:val="clear" w:color="auto" w:fill="auto"/>
          </w:tcPr>
          <w:p w:rsidR="006A2D97" w:rsidRDefault="006A2D97" w:rsidP="00C03F45">
            <w:pPr>
              <w:ind w:right="140"/>
              <w:jc w:val="both"/>
              <w:rPr>
                <w:rFonts w:eastAsia="Calibri"/>
              </w:rPr>
            </w:pPr>
          </w:p>
          <w:p w:rsidR="006A2D97" w:rsidRPr="00DF60DE" w:rsidRDefault="006A2D97" w:rsidP="009621B8">
            <w:pPr>
              <w:ind w:right="14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Заведующий </w:t>
            </w:r>
            <w:r w:rsidR="009621B8">
              <w:rPr>
                <w:rFonts w:eastAsia="Calibri"/>
              </w:rPr>
              <w:t>филиалом ЦРСФ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auto"/>
          </w:tcPr>
          <w:p w:rsidR="006A2D97" w:rsidRPr="00DF60DE" w:rsidRDefault="006A2D97" w:rsidP="00C03F45">
            <w:pPr>
              <w:ind w:right="140"/>
              <w:jc w:val="both"/>
              <w:rPr>
                <w:rFonts w:eastAsia="Calibri"/>
              </w:rPr>
            </w:pPr>
          </w:p>
        </w:tc>
        <w:tc>
          <w:tcPr>
            <w:tcW w:w="1552" w:type="pct"/>
            <w:shd w:val="clear" w:color="auto" w:fill="auto"/>
          </w:tcPr>
          <w:p w:rsidR="006A2D97" w:rsidRPr="00DF60DE" w:rsidRDefault="006A2D97" w:rsidP="00C03F45">
            <w:pPr>
              <w:ind w:right="140"/>
              <w:jc w:val="center"/>
              <w:rPr>
                <w:rFonts w:eastAsia="Calibri"/>
              </w:rPr>
            </w:pPr>
          </w:p>
          <w:p w:rsidR="006A2D97" w:rsidRPr="00DF60DE" w:rsidRDefault="009621B8" w:rsidP="00C03F45">
            <w:pPr>
              <w:ind w:right="1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Т.Ю. Владимирова</w:t>
            </w:r>
          </w:p>
        </w:tc>
      </w:tr>
    </w:tbl>
    <w:p w:rsidR="00AC7706" w:rsidRDefault="00AC7706" w:rsidP="009A14AC">
      <w:pPr>
        <w:suppressAutoHyphens w:val="0"/>
        <w:jc w:val="both"/>
        <w:rPr>
          <w:b/>
          <w:sz w:val="21"/>
          <w:szCs w:val="21"/>
          <w:lang w:eastAsia="ru-RU"/>
        </w:rPr>
      </w:pPr>
    </w:p>
    <w:p w:rsidR="00E0217B" w:rsidRPr="00E71BA3" w:rsidRDefault="00E0217B" w:rsidP="009A14AC">
      <w:pPr>
        <w:suppressAutoHyphens w:val="0"/>
        <w:jc w:val="both"/>
        <w:rPr>
          <w:b/>
          <w:bCs/>
          <w:iCs/>
          <w:sz w:val="21"/>
          <w:szCs w:val="2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37"/>
        <w:gridCol w:w="4687"/>
      </w:tblGrid>
      <w:tr w:rsidR="009A14AC" w:rsidRPr="00E71BA3" w:rsidTr="00AC7706">
        <w:trPr>
          <w:trHeight w:val="567"/>
        </w:trPr>
        <w:tc>
          <w:tcPr>
            <w:tcW w:w="2662" w:type="pct"/>
          </w:tcPr>
          <w:p w:rsidR="009A14AC" w:rsidRPr="00E71BA3" w:rsidRDefault="009A14AC" w:rsidP="00246438">
            <w:pPr>
              <w:widowControl w:val="0"/>
              <w:autoSpaceDE w:val="0"/>
              <w:snapToGrid w:val="0"/>
              <w:rPr>
                <w:b/>
                <w:sz w:val="21"/>
                <w:szCs w:val="21"/>
              </w:rPr>
            </w:pPr>
            <w:r w:rsidRPr="00E71BA3">
              <w:rPr>
                <w:b/>
                <w:sz w:val="21"/>
                <w:szCs w:val="21"/>
              </w:rPr>
              <w:t>ЗАКАЗЧИК:</w:t>
            </w:r>
          </w:p>
          <w:p w:rsidR="009A14AC" w:rsidRDefault="009A14AC" w:rsidP="00246438">
            <w:pPr>
              <w:widowControl w:val="0"/>
              <w:autoSpaceDE w:val="0"/>
              <w:snapToGrid w:val="0"/>
              <w:rPr>
                <w:b/>
                <w:sz w:val="21"/>
                <w:szCs w:val="21"/>
              </w:rPr>
            </w:pPr>
            <w:r w:rsidRPr="00E71BA3">
              <w:rPr>
                <w:b/>
                <w:sz w:val="21"/>
                <w:szCs w:val="21"/>
              </w:rPr>
              <w:t>Генеральный директор ОГБУК ЦНК</w:t>
            </w:r>
          </w:p>
          <w:p w:rsidR="00ED14A9" w:rsidRPr="00E71BA3" w:rsidRDefault="00ED14A9" w:rsidP="00246438">
            <w:pPr>
              <w:widowControl w:val="0"/>
              <w:autoSpaceDE w:val="0"/>
              <w:snapToGrid w:val="0"/>
              <w:rPr>
                <w:b/>
                <w:sz w:val="21"/>
                <w:szCs w:val="21"/>
              </w:rPr>
            </w:pPr>
          </w:p>
          <w:p w:rsidR="009A14AC" w:rsidRPr="00E71BA3" w:rsidRDefault="009A14AC" w:rsidP="00246438">
            <w:pPr>
              <w:widowControl w:val="0"/>
              <w:autoSpaceDE w:val="0"/>
              <w:snapToGrid w:val="0"/>
              <w:rPr>
                <w:b/>
                <w:sz w:val="21"/>
                <w:szCs w:val="21"/>
              </w:rPr>
            </w:pPr>
          </w:p>
          <w:p w:rsidR="009A14AC" w:rsidRPr="00E71BA3" w:rsidRDefault="009A14AC" w:rsidP="00246438">
            <w:pPr>
              <w:widowControl w:val="0"/>
              <w:autoSpaceDE w:val="0"/>
              <w:snapToGrid w:val="0"/>
              <w:rPr>
                <w:b/>
                <w:sz w:val="21"/>
                <w:szCs w:val="21"/>
              </w:rPr>
            </w:pPr>
            <w:r w:rsidRPr="00E71BA3">
              <w:rPr>
                <w:b/>
                <w:sz w:val="21"/>
                <w:szCs w:val="21"/>
              </w:rPr>
              <w:t>___________</w:t>
            </w:r>
            <w:r w:rsidR="009E2C74" w:rsidRPr="00E71BA3">
              <w:rPr>
                <w:b/>
                <w:sz w:val="21"/>
                <w:szCs w:val="21"/>
              </w:rPr>
              <w:t>_____________/В.А.</w:t>
            </w:r>
            <w:r w:rsidR="006A2D97">
              <w:rPr>
                <w:b/>
                <w:sz w:val="21"/>
                <w:szCs w:val="21"/>
              </w:rPr>
              <w:t xml:space="preserve"> </w:t>
            </w:r>
            <w:r w:rsidR="009E2C74" w:rsidRPr="00E71BA3">
              <w:rPr>
                <w:b/>
                <w:sz w:val="21"/>
                <w:szCs w:val="21"/>
              </w:rPr>
              <w:t>Мельниченко</w:t>
            </w:r>
            <w:r w:rsidR="00DC6B79" w:rsidRPr="00E71BA3">
              <w:rPr>
                <w:b/>
                <w:sz w:val="21"/>
                <w:szCs w:val="21"/>
              </w:rPr>
              <w:t>/</w:t>
            </w:r>
          </w:p>
          <w:p w:rsidR="009A14AC" w:rsidRPr="00E71BA3" w:rsidRDefault="001A082C" w:rsidP="00246438">
            <w:pPr>
              <w:widowControl w:val="0"/>
              <w:autoSpaceDE w:val="0"/>
              <w:ind w:left="284" w:hanging="284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МП</w:t>
            </w:r>
          </w:p>
        </w:tc>
        <w:tc>
          <w:tcPr>
            <w:tcW w:w="2338" w:type="pct"/>
          </w:tcPr>
          <w:p w:rsidR="009A14AC" w:rsidRPr="00E71BA3" w:rsidRDefault="009A14AC" w:rsidP="00246438">
            <w:pPr>
              <w:snapToGrid w:val="0"/>
              <w:rPr>
                <w:b/>
                <w:sz w:val="21"/>
                <w:szCs w:val="21"/>
              </w:rPr>
            </w:pPr>
            <w:r w:rsidRPr="00E71BA3">
              <w:rPr>
                <w:b/>
                <w:sz w:val="21"/>
                <w:szCs w:val="21"/>
              </w:rPr>
              <w:t>ПОСТАВЩИК:</w:t>
            </w:r>
          </w:p>
          <w:p w:rsidR="009A14AC" w:rsidRPr="00E71BA3" w:rsidRDefault="009A14AC" w:rsidP="00246438">
            <w:pPr>
              <w:rPr>
                <w:b/>
                <w:caps/>
                <w:sz w:val="21"/>
                <w:szCs w:val="21"/>
              </w:rPr>
            </w:pPr>
          </w:p>
        </w:tc>
      </w:tr>
    </w:tbl>
    <w:p w:rsidR="009C4A86" w:rsidRDefault="009C4A86" w:rsidP="00E30A51">
      <w:pPr>
        <w:jc w:val="both"/>
        <w:rPr>
          <w:sz w:val="21"/>
          <w:szCs w:val="21"/>
        </w:rPr>
      </w:pPr>
    </w:p>
    <w:sectPr w:rsidR="009C4A86" w:rsidSect="0005377A">
      <w:pgSz w:w="11906" w:h="16838"/>
      <w:pgMar w:top="567" w:right="851" w:bottom="567" w:left="124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B4" w:rsidRDefault="006A1BB4" w:rsidP="00541F26">
      <w:r>
        <w:separator/>
      </w:r>
    </w:p>
  </w:endnote>
  <w:endnote w:type="continuationSeparator" w:id="0">
    <w:p w:rsidR="006A1BB4" w:rsidRDefault="006A1BB4" w:rsidP="0054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B4" w:rsidRDefault="006A1BB4" w:rsidP="00541F26">
      <w:r>
        <w:separator/>
      </w:r>
    </w:p>
  </w:footnote>
  <w:footnote w:type="continuationSeparator" w:id="0">
    <w:p w:rsidR="006A1BB4" w:rsidRDefault="006A1BB4" w:rsidP="0054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9F95145"/>
    <w:multiLevelType w:val="hybridMultilevel"/>
    <w:tmpl w:val="F7122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50E7F"/>
    <w:multiLevelType w:val="hybridMultilevel"/>
    <w:tmpl w:val="BEB82000"/>
    <w:lvl w:ilvl="0" w:tplc="FD2040EA">
      <w:numFmt w:val="bullet"/>
      <w:lvlText w:val="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1F"/>
    <w:rsid w:val="00002E73"/>
    <w:rsid w:val="00024474"/>
    <w:rsid w:val="00030A6C"/>
    <w:rsid w:val="00032D1D"/>
    <w:rsid w:val="00035322"/>
    <w:rsid w:val="000442AF"/>
    <w:rsid w:val="0004705B"/>
    <w:rsid w:val="000533B3"/>
    <w:rsid w:val="0005377A"/>
    <w:rsid w:val="00053E62"/>
    <w:rsid w:val="000623D5"/>
    <w:rsid w:val="00062A9F"/>
    <w:rsid w:val="00071228"/>
    <w:rsid w:val="000725A9"/>
    <w:rsid w:val="00073095"/>
    <w:rsid w:val="00073E26"/>
    <w:rsid w:val="00081298"/>
    <w:rsid w:val="0008176B"/>
    <w:rsid w:val="00081F11"/>
    <w:rsid w:val="00084F22"/>
    <w:rsid w:val="0008619E"/>
    <w:rsid w:val="000973D8"/>
    <w:rsid w:val="000B0D49"/>
    <w:rsid w:val="000B4590"/>
    <w:rsid w:val="000C7A3A"/>
    <w:rsid w:val="000C7FD7"/>
    <w:rsid w:val="000D3119"/>
    <w:rsid w:val="000D5271"/>
    <w:rsid w:val="000D544F"/>
    <w:rsid w:val="000E342D"/>
    <w:rsid w:val="000E38A0"/>
    <w:rsid w:val="000F0E46"/>
    <w:rsid w:val="000F7A70"/>
    <w:rsid w:val="000F7EC7"/>
    <w:rsid w:val="00101F92"/>
    <w:rsid w:val="00104BEB"/>
    <w:rsid w:val="00116A59"/>
    <w:rsid w:val="0011733E"/>
    <w:rsid w:val="00117854"/>
    <w:rsid w:val="00125733"/>
    <w:rsid w:val="001265D1"/>
    <w:rsid w:val="001265FD"/>
    <w:rsid w:val="00130172"/>
    <w:rsid w:val="00131BD9"/>
    <w:rsid w:val="00136019"/>
    <w:rsid w:val="00137CE4"/>
    <w:rsid w:val="00141243"/>
    <w:rsid w:val="0014173F"/>
    <w:rsid w:val="00143D2B"/>
    <w:rsid w:val="00146909"/>
    <w:rsid w:val="00150ECE"/>
    <w:rsid w:val="001535BD"/>
    <w:rsid w:val="00153CDA"/>
    <w:rsid w:val="00155369"/>
    <w:rsid w:val="00163EFF"/>
    <w:rsid w:val="001715EE"/>
    <w:rsid w:val="00172807"/>
    <w:rsid w:val="0017394A"/>
    <w:rsid w:val="00180402"/>
    <w:rsid w:val="00196568"/>
    <w:rsid w:val="0019685E"/>
    <w:rsid w:val="001A0310"/>
    <w:rsid w:val="001A082C"/>
    <w:rsid w:val="001C58CF"/>
    <w:rsid w:val="001D7674"/>
    <w:rsid w:val="001E0B73"/>
    <w:rsid w:val="001E1FB4"/>
    <w:rsid w:val="001E4D8C"/>
    <w:rsid w:val="001E59B0"/>
    <w:rsid w:val="001E6860"/>
    <w:rsid w:val="001E76E6"/>
    <w:rsid w:val="001E77C3"/>
    <w:rsid w:val="001E7B0B"/>
    <w:rsid w:val="001F45A5"/>
    <w:rsid w:val="002033D9"/>
    <w:rsid w:val="00203495"/>
    <w:rsid w:val="00204310"/>
    <w:rsid w:val="00212312"/>
    <w:rsid w:val="00221047"/>
    <w:rsid w:val="002212C5"/>
    <w:rsid w:val="002227E4"/>
    <w:rsid w:val="002230BC"/>
    <w:rsid w:val="00233EF5"/>
    <w:rsid w:val="00240DB4"/>
    <w:rsid w:val="00246438"/>
    <w:rsid w:val="00246F23"/>
    <w:rsid w:val="0025707E"/>
    <w:rsid w:val="002723A8"/>
    <w:rsid w:val="0028021D"/>
    <w:rsid w:val="002817A7"/>
    <w:rsid w:val="002820AB"/>
    <w:rsid w:val="0028217F"/>
    <w:rsid w:val="002901E2"/>
    <w:rsid w:val="0029053D"/>
    <w:rsid w:val="002906EE"/>
    <w:rsid w:val="0029175B"/>
    <w:rsid w:val="0029315C"/>
    <w:rsid w:val="00296197"/>
    <w:rsid w:val="00296ACE"/>
    <w:rsid w:val="00296F6C"/>
    <w:rsid w:val="002A3BB3"/>
    <w:rsid w:val="002A63BB"/>
    <w:rsid w:val="002A71C1"/>
    <w:rsid w:val="002C5B26"/>
    <w:rsid w:val="002D1D7F"/>
    <w:rsid w:val="002E0CC9"/>
    <w:rsid w:val="002F14E5"/>
    <w:rsid w:val="002F1B81"/>
    <w:rsid w:val="002F304C"/>
    <w:rsid w:val="002F4072"/>
    <w:rsid w:val="002F4D44"/>
    <w:rsid w:val="003015B1"/>
    <w:rsid w:val="00302C67"/>
    <w:rsid w:val="00310F83"/>
    <w:rsid w:val="00314E5F"/>
    <w:rsid w:val="00320EB2"/>
    <w:rsid w:val="00321659"/>
    <w:rsid w:val="003347CF"/>
    <w:rsid w:val="00341527"/>
    <w:rsid w:val="00342B6F"/>
    <w:rsid w:val="00345835"/>
    <w:rsid w:val="00346A4F"/>
    <w:rsid w:val="003478E5"/>
    <w:rsid w:val="00350D25"/>
    <w:rsid w:val="00352B1A"/>
    <w:rsid w:val="00355884"/>
    <w:rsid w:val="00356416"/>
    <w:rsid w:val="003576A4"/>
    <w:rsid w:val="00360370"/>
    <w:rsid w:val="00382187"/>
    <w:rsid w:val="003A1D92"/>
    <w:rsid w:val="003A2663"/>
    <w:rsid w:val="003B29DE"/>
    <w:rsid w:val="003B7631"/>
    <w:rsid w:val="003C120F"/>
    <w:rsid w:val="003C1D96"/>
    <w:rsid w:val="003C20D9"/>
    <w:rsid w:val="003C6948"/>
    <w:rsid w:val="003D2411"/>
    <w:rsid w:val="003D5796"/>
    <w:rsid w:val="003E0170"/>
    <w:rsid w:val="003E5DA9"/>
    <w:rsid w:val="003E6A70"/>
    <w:rsid w:val="003E7101"/>
    <w:rsid w:val="003E7EB3"/>
    <w:rsid w:val="003F21F1"/>
    <w:rsid w:val="003F34FB"/>
    <w:rsid w:val="003F5C57"/>
    <w:rsid w:val="004056AE"/>
    <w:rsid w:val="00405C7F"/>
    <w:rsid w:val="00412762"/>
    <w:rsid w:val="00416970"/>
    <w:rsid w:val="0042071A"/>
    <w:rsid w:val="00425074"/>
    <w:rsid w:val="004278E7"/>
    <w:rsid w:val="0044154B"/>
    <w:rsid w:val="00442A2C"/>
    <w:rsid w:val="00442B5E"/>
    <w:rsid w:val="00445747"/>
    <w:rsid w:val="00452373"/>
    <w:rsid w:val="0045575D"/>
    <w:rsid w:val="00464343"/>
    <w:rsid w:val="0046688A"/>
    <w:rsid w:val="0047309F"/>
    <w:rsid w:val="00483D32"/>
    <w:rsid w:val="00484884"/>
    <w:rsid w:val="00484CB3"/>
    <w:rsid w:val="00486F95"/>
    <w:rsid w:val="00493C0A"/>
    <w:rsid w:val="004A2E28"/>
    <w:rsid w:val="004A2EC7"/>
    <w:rsid w:val="004A441E"/>
    <w:rsid w:val="004A4428"/>
    <w:rsid w:val="004B0F9D"/>
    <w:rsid w:val="004B24FE"/>
    <w:rsid w:val="004B2619"/>
    <w:rsid w:val="004B3A10"/>
    <w:rsid w:val="004C2C0D"/>
    <w:rsid w:val="004C31DC"/>
    <w:rsid w:val="004C4E73"/>
    <w:rsid w:val="004C4EE0"/>
    <w:rsid w:val="004D4D73"/>
    <w:rsid w:val="004D73A9"/>
    <w:rsid w:val="004E23D4"/>
    <w:rsid w:val="004E6B1A"/>
    <w:rsid w:val="004F49F1"/>
    <w:rsid w:val="00501016"/>
    <w:rsid w:val="0050515B"/>
    <w:rsid w:val="005129D2"/>
    <w:rsid w:val="005153E0"/>
    <w:rsid w:val="00515426"/>
    <w:rsid w:val="00515D8A"/>
    <w:rsid w:val="005243CD"/>
    <w:rsid w:val="0052675B"/>
    <w:rsid w:val="0053612B"/>
    <w:rsid w:val="00537F81"/>
    <w:rsid w:val="00541F26"/>
    <w:rsid w:val="00542544"/>
    <w:rsid w:val="005454DC"/>
    <w:rsid w:val="005555BD"/>
    <w:rsid w:val="0055681D"/>
    <w:rsid w:val="005574A3"/>
    <w:rsid w:val="005628A3"/>
    <w:rsid w:val="00570425"/>
    <w:rsid w:val="00582C73"/>
    <w:rsid w:val="00587BCB"/>
    <w:rsid w:val="00591E40"/>
    <w:rsid w:val="00595DE0"/>
    <w:rsid w:val="00597CBB"/>
    <w:rsid w:val="005A0E15"/>
    <w:rsid w:val="005A27CD"/>
    <w:rsid w:val="005B2DD4"/>
    <w:rsid w:val="005C3410"/>
    <w:rsid w:val="005C5912"/>
    <w:rsid w:val="005C730D"/>
    <w:rsid w:val="005D2F5C"/>
    <w:rsid w:val="005E2800"/>
    <w:rsid w:val="005E4AE0"/>
    <w:rsid w:val="005F5110"/>
    <w:rsid w:val="005F5E1A"/>
    <w:rsid w:val="005F5EB4"/>
    <w:rsid w:val="006053E8"/>
    <w:rsid w:val="00607813"/>
    <w:rsid w:val="00610E5F"/>
    <w:rsid w:val="00614339"/>
    <w:rsid w:val="00631FC6"/>
    <w:rsid w:val="00632693"/>
    <w:rsid w:val="006468FE"/>
    <w:rsid w:val="00650469"/>
    <w:rsid w:val="00654EDD"/>
    <w:rsid w:val="0066106A"/>
    <w:rsid w:val="00665F53"/>
    <w:rsid w:val="00667000"/>
    <w:rsid w:val="006710D9"/>
    <w:rsid w:val="006712A6"/>
    <w:rsid w:val="00674AEF"/>
    <w:rsid w:val="00680205"/>
    <w:rsid w:val="00682679"/>
    <w:rsid w:val="006926FE"/>
    <w:rsid w:val="006A1BB4"/>
    <w:rsid w:val="006A2D97"/>
    <w:rsid w:val="006A320E"/>
    <w:rsid w:val="006B3E81"/>
    <w:rsid w:val="006B6254"/>
    <w:rsid w:val="006C5337"/>
    <w:rsid w:val="006C5FBA"/>
    <w:rsid w:val="006C6F76"/>
    <w:rsid w:val="006D0231"/>
    <w:rsid w:val="006D2C83"/>
    <w:rsid w:val="006F152D"/>
    <w:rsid w:val="006F20A1"/>
    <w:rsid w:val="006F4C84"/>
    <w:rsid w:val="006F777D"/>
    <w:rsid w:val="00700216"/>
    <w:rsid w:val="007005FC"/>
    <w:rsid w:val="00700728"/>
    <w:rsid w:val="00703967"/>
    <w:rsid w:val="007072E8"/>
    <w:rsid w:val="00711ED8"/>
    <w:rsid w:val="0071630A"/>
    <w:rsid w:val="007228EB"/>
    <w:rsid w:val="00734426"/>
    <w:rsid w:val="007364F9"/>
    <w:rsid w:val="00740E6B"/>
    <w:rsid w:val="007446C8"/>
    <w:rsid w:val="0074697B"/>
    <w:rsid w:val="007510FA"/>
    <w:rsid w:val="00755D96"/>
    <w:rsid w:val="00757203"/>
    <w:rsid w:val="0076383C"/>
    <w:rsid w:val="0077291F"/>
    <w:rsid w:val="00772DC3"/>
    <w:rsid w:val="00773386"/>
    <w:rsid w:val="007767A4"/>
    <w:rsid w:val="0077768F"/>
    <w:rsid w:val="00780CAD"/>
    <w:rsid w:val="0078189B"/>
    <w:rsid w:val="00783096"/>
    <w:rsid w:val="0078546C"/>
    <w:rsid w:val="00787286"/>
    <w:rsid w:val="007900C3"/>
    <w:rsid w:val="00790E7F"/>
    <w:rsid w:val="00793301"/>
    <w:rsid w:val="00793B50"/>
    <w:rsid w:val="00797D34"/>
    <w:rsid w:val="007A2FA9"/>
    <w:rsid w:val="007A4D88"/>
    <w:rsid w:val="007A722F"/>
    <w:rsid w:val="007A73A4"/>
    <w:rsid w:val="007B0851"/>
    <w:rsid w:val="007B0CF9"/>
    <w:rsid w:val="007B165C"/>
    <w:rsid w:val="007B4EC0"/>
    <w:rsid w:val="007C43FF"/>
    <w:rsid w:val="007C48F5"/>
    <w:rsid w:val="007C492C"/>
    <w:rsid w:val="007E4C93"/>
    <w:rsid w:val="007E71F0"/>
    <w:rsid w:val="007F5F11"/>
    <w:rsid w:val="008020AD"/>
    <w:rsid w:val="008036FA"/>
    <w:rsid w:val="008074A4"/>
    <w:rsid w:val="00813792"/>
    <w:rsid w:val="00815FC3"/>
    <w:rsid w:val="00822D30"/>
    <w:rsid w:val="008251FF"/>
    <w:rsid w:val="008265C9"/>
    <w:rsid w:val="00834CC9"/>
    <w:rsid w:val="00846894"/>
    <w:rsid w:val="008479D7"/>
    <w:rsid w:val="00853E09"/>
    <w:rsid w:val="00855583"/>
    <w:rsid w:val="00855B79"/>
    <w:rsid w:val="00863371"/>
    <w:rsid w:val="00864006"/>
    <w:rsid w:val="00870CC2"/>
    <w:rsid w:val="00871AE1"/>
    <w:rsid w:val="00872217"/>
    <w:rsid w:val="0087536C"/>
    <w:rsid w:val="008761E5"/>
    <w:rsid w:val="00881B45"/>
    <w:rsid w:val="00895C5D"/>
    <w:rsid w:val="008A0B17"/>
    <w:rsid w:val="008A11B9"/>
    <w:rsid w:val="008A69B9"/>
    <w:rsid w:val="008C321B"/>
    <w:rsid w:val="008C6CDB"/>
    <w:rsid w:val="008D274E"/>
    <w:rsid w:val="008D41C8"/>
    <w:rsid w:val="008D4A2A"/>
    <w:rsid w:val="008E1482"/>
    <w:rsid w:val="008E4D14"/>
    <w:rsid w:val="008E68B9"/>
    <w:rsid w:val="008E6DEF"/>
    <w:rsid w:val="008F2B59"/>
    <w:rsid w:val="008F4DBE"/>
    <w:rsid w:val="008F5332"/>
    <w:rsid w:val="00901A3F"/>
    <w:rsid w:val="00906E23"/>
    <w:rsid w:val="009073ED"/>
    <w:rsid w:val="009075A7"/>
    <w:rsid w:val="009148B4"/>
    <w:rsid w:val="009261B0"/>
    <w:rsid w:val="009343A1"/>
    <w:rsid w:val="00934FFE"/>
    <w:rsid w:val="0094307F"/>
    <w:rsid w:val="00943CE4"/>
    <w:rsid w:val="00953A36"/>
    <w:rsid w:val="009621B8"/>
    <w:rsid w:val="00962986"/>
    <w:rsid w:val="00976150"/>
    <w:rsid w:val="009770F0"/>
    <w:rsid w:val="00981454"/>
    <w:rsid w:val="00983A23"/>
    <w:rsid w:val="00986611"/>
    <w:rsid w:val="00996743"/>
    <w:rsid w:val="009A12C3"/>
    <w:rsid w:val="009A14AC"/>
    <w:rsid w:val="009B16D0"/>
    <w:rsid w:val="009B1B98"/>
    <w:rsid w:val="009B3165"/>
    <w:rsid w:val="009B3680"/>
    <w:rsid w:val="009B6CFA"/>
    <w:rsid w:val="009C1F83"/>
    <w:rsid w:val="009C495E"/>
    <w:rsid w:val="009C4A86"/>
    <w:rsid w:val="009C5831"/>
    <w:rsid w:val="009C7D00"/>
    <w:rsid w:val="009D3117"/>
    <w:rsid w:val="009E06B3"/>
    <w:rsid w:val="009E2C74"/>
    <w:rsid w:val="009E6F89"/>
    <w:rsid w:val="009F10E2"/>
    <w:rsid w:val="009F44A1"/>
    <w:rsid w:val="00A02650"/>
    <w:rsid w:val="00A110F6"/>
    <w:rsid w:val="00A13C34"/>
    <w:rsid w:val="00A16500"/>
    <w:rsid w:val="00A1751A"/>
    <w:rsid w:val="00A20615"/>
    <w:rsid w:val="00A2072E"/>
    <w:rsid w:val="00A3192A"/>
    <w:rsid w:val="00A31ED9"/>
    <w:rsid w:val="00A43F60"/>
    <w:rsid w:val="00A4675A"/>
    <w:rsid w:val="00A51E7A"/>
    <w:rsid w:val="00A52720"/>
    <w:rsid w:val="00A554F0"/>
    <w:rsid w:val="00A5647E"/>
    <w:rsid w:val="00A6251D"/>
    <w:rsid w:val="00A65452"/>
    <w:rsid w:val="00A6556E"/>
    <w:rsid w:val="00A700C6"/>
    <w:rsid w:val="00A7214B"/>
    <w:rsid w:val="00A75EFA"/>
    <w:rsid w:val="00A87DD6"/>
    <w:rsid w:val="00A90403"/>
    <w:rsid w:val="00A925E0"/>
    <w:rsid w:val="00A965AB"/>
    <w:rsid w:val="00AA10D0"/>
    <w:rsid w:val="00AA34B0"/>
    <w:rsid w:val="00AA4809"/>
    <w:rsid w:val="00AB0D5E"/>
    <w:rsid w:val="00AB2352"/>
    <w:rsid w:val="00AB25E9"/>
    <w:rsid w:val="00AB55C8"/>
    <w:rsid w:val="00AB6AA6"/>
    <w:rsid w:val="00AB7534"/>
    <w:rsid w:val="00AC352E"/>
    <w:rsid w:val="00AC7706"/>
    <w:rsid w:val="00AD3985"/>
    <w:rsid w:val="00AE450D"/>
    <w:rsid w:val="00AE57D1"/>
    <w:rsid w:val="00AE76EE"/>
    <w:rsid w:val="00AF512A"/>
    <w:rsid w:val="00B00975"/>
    <w:rsid w:val="00B02DD9"/>
    <w:rsid w:val="00B035B2"/>
    <w:rsid w:val="00B0550F"/>
    <w:rsid w:val="00B12BB4"/>
    <w:rsid w:val="00B13271"/>
    <w:rsid w:val="00B21913"/>
    <w:rsid w:val="00B21F29"/>
    <w:rsid w:val="00B23F8A"/>
    <w:rsid w:val="00B34D6D"/>
    <w:rsid w:val="00B47587"/>
    <w:rsid w:val="00B50B18"/>
    <w:rsid w:val="00B51817"/>
    <w:rsid w:val="00B51AB0"/>
    <w:rsid w:val="00B52556"/>
    <w:rsid w:val="00B5429B"/>
    <w:rsid w:val="00B55205"/>
    <w:rsid w:val="00B5593F"/>
    <w:rsid w:val="00B561CD"/>
    <w:rsid w:val="00B65EC8"/>
    <w:rsid w:val="00B7551A"/>
    <w:rsid w:val="00B75FB8"/>
    <w:rsid w:val="00B7662F"/>
    <w:rsid w:val="00B766A6"/>
    <w:rsid w:val="00B8418F"/>
    <w:rsid w:val="00B91274"/>
    <w:rsid w:val="00B91E33"/>
    <w:rsid w:val="00B954F3"/>
    <w:rsid w:val="00B9627D"/>
    <w:rsid w:val="00BA7500"/>
    <w:rsid w:val="00BB4105"/>
    <w:rsid w:val="00BC2A30"/>
    <w:rsid w:val="00BC4795"/>
    <w:rsid w:val="00BC69EE"/>
    <w:rsid w:val="00BC72BC"/>
    <w:rsid w:val="00BC7AD7"/>
    <w:rsid w:val="00BD13E1"/>
    <w:rsid w:val="00BD4CB1"/>
    <w:rsid w:val="00BD79D2"/>
    <w:rsid w:val="00BD7D3E"/>
    <w:rsid w:val="00BE6767"/>
    <w:rsid w:val="00BE74CF"/>
    <w:rsid w:val="00BF0468"/>
    <w:rsid w:val="00BF2550"/>
    <w:rsid w:val="00BF5EF1"/>
    <w:rsid w:val="00BF6BF8"/>
    <w:rsid w:val="00BF6F4E"/>
    <w:rsid w:val="00C03F45"/>
    <w:rsid w:val="00C05EA3"/>
    <w:rsid w:val="00C07C53"/>
    <w:rsid w:val="00C10DDB"/>
    <w:rsid w:val="00C11775"/>
    <w:rsid w:val="00C15D4F"/>
    <w:rsid w:val="00C20820"/>
    <w:rsid w:val="00C216CA"/>
    <w:rsid w:val="00C259B5"/>
    <w:rsid w:val="00C30A08"/>
    <w:rsid w:val="00C312F1"/>
    <w:rsid w:val="00C33A75"/>
    <w:rsid w:val="00C366CE"/>
    <w:rsid w:val="00C56080"/>
    <w:rsid w:val="00C63C27"/>
    <w:rsid w:val="00C64026"/>
    <w:rsid w:val="00C7408D"/>
    <w:rsid w:val="00C81275"/>
    <w:rsid w:val="00C822DF"/>
    <w:rsid w:val="00CA12C3"/>
    <w:rsid w:val="00CB2072"/>
    <w:rsid w:val="00CB4D45"/>
    <w:rsid w:val="00CC1FDD"/>
    <w:rsid w:val="00CC368F"/>
    <w:rsid w:val="00CC6A2B"/>
    <w:rsid w:val="00CE21D5"/>
    <w:rsid w:val="00CE32B8"/>
    <w:rsid w:val="00CE68A8"/>
    <w:rsid w:val="00CF0E1A"/>
    <w:rsid w:val="00D02DA2"/>
    <w:rsid w:val="00D034A5"/>
    <w:rsid w:val="00D121C5"/>
    <w:rsid w:val="00D128E0"/>
    <w:rsid w:val="00D30826"/>
    <w:rsid w:val="00D324D3"/>
    <w:rsid w:val="00D3302E"/>
    <w:rsid w:val="00D33BFA"/>
    <w:rsid w:val="00D369FE"/>
    <w:rsid w:val="00D44222"/>
    <w:rsid w:val="00D46C60"/>
    <w:rsid w:val="00D57741"/>
    <w:rsid w:val="00D57D43"/>
    <w:rsid w:val="00D67A85"/>
    <w:rsid w:val="00D76C05"/>
    <w:rsid w:val="00D80130"/>
    <w:rsid w:val="00D87750"/>
    <w:rsid w:val="00D917F0"/>
    <w:rsid w:val="00D9248D"/>
    <w:rsid w:val="00D95342"/>
    <w:rsid w:val="00D97500"/>
    <w:rsid w:val="00DA08AF"/>
    <w:rsid w:val="00DA1409"/>
    <w:rsid w:val="00DB1650"/>
    <w:rsid w:val="00DB3CBA"/>
    <w:rsid w:val="00DC18C2"/>
    <w:rsid w:val="00DC379E"/>
    <w:rsid w:val="00DC6B79"/>
    <w:rsid w:val="00DE0030"/>
    <w:rsid w:val="00DE4138"/>
    <w:rsid w:val="00DE4F82"/>
    <w:rsid w:val="00E00AE5"/>
    <w:rsid w:val="00E0217B"/>
    <w:rsid w:val="00E04322"/>
    <w:rsid w:val="00E060E1"/>
    <w:rsid w:val="00E162A7"/>
    <w:rsid w:val="00E17C9B"/>
    <w:rsid w:val="00E2484F"/>
    <w:rsid w:val="00E248B6"/>
    <w:rsid w:val="00E25997"/>
    <w:rsid w:val="00E30A51"/>
    <w:rsid w:val="00E32909"/>
    <w:rsid w:val="00E354EE"/>
    <w:rsid w:val="00E44381"/>
    <w:rsid w:val="00E47326"/>
    <w:rsid w:val="00E47648"/>
    <w:rsid w:val="00E53F23"/>
    <w:rsid w:val="00E607D0"/>
    <w:rsid w:val="00E61A81"/>
    <w:rsid w:val="00E61C07"/>
    <w:rsid w:val="00E626DE"/>
    <w:rsid w:val="00E65116"/>
    <w:rsid w:val="00E674E6"/>
    <w:rsid w:val="00E7070E"/>
    <w:rsid w:val="00E71BA3"/>
    <w:rsid w:val="00E75FF5"/>
    <w:rsid w:val="00E776F3"/>
    <w:rsid w:val="00E83CF9"/>
    <w:rsid w:val="00E84200"/>
    <w:rsid w:val="00E846D2"/>
    <w:rsid w:val="00E96D6D"/>
    <w:rsid w:val="00E97779"/>
    <w:rsid w:val="00EA1F4E"/>
    <w:rsid w:val="00EA2D38"/>
    <w:rsid w:val="00EA326A"/>
    <w:rsid w:val="00EB077C"/>
    <w:rsid w:val="00EB3435"/>
    <w:rsid w:val="00EC4387"/>
    <w:rsid w:val="00ED14A9"/>
    <w:rsid w:val="00ED1614"/>
    <w:rsid w:val="00ED1E4D"/>
    <w:rsid w:val="00ED33DD"/>
    <w:rsid w:val="00EE1B79"/>
    <w:rsid w:val="00EE78C0"/>
    <w:rsid w:val="00F00AE4"/>
    <w:rsid w:val="00F07373"/>
    <w:rsid w:val="00F11466"/>
    <w:rsid w:val="00F15018"/>
    <w:rsid w:val="00F16C04"/>
    <w:rsid w:val="00F23ADC"/>
    <w:rsid w:val="00F24F30"/>
    <w:rsid w:val="00F26ABC"/>
    <w:rsid w:val="00F26C04"/>
    <w:rsid w:val="00F27AFA"/>
    <w:rsid w:val="00F34BB4"/>
    <w:rsid w:val="00F36B51"/>
    <w:rsid w:val="00F44540"/>
    <w:rsid w:val="00F44903"/>
    <w:rsid w:val="00F533DC"/>
    <w:rsid w:val="00F53E90"/>
    <w:rsid w:val="00F60DFA"/>
    <w:rsid w:val="00F64998"/>
    <w:rsid w:val="00F73E39"/>
    <w:rsid w:val="00F77855"/>
    <w:rsid w:val="00F82A3A"/>
    <w:rsid w:val="00F839BA"/>
    <w:rsid w:val="00F90F25"/>
    <w:rsid w:val="00F93122"/>
    <w:rsid w:val="00FA2CE9"/>
    <w:rsid w:val="00FB1F1F"/>
    <w:rsid w:val="00FB32CF"/>
    <w:rsid w:val="00FB36A3"/>
    <w:rsid w:val="00FC19D9"/>
    <w:rsid w:val="00FC3A49"/>
    <w:rsid w:val="00FC427A"/>
    <w:rsid w:val="00FD0379"/>
    <w:rsid w:val="00FD4728"/>
    <w:rsid w:val="00FE043A"/>
    <w:rsid w:val="00FE0557"/>
    <w:rsid w:val="00FE4432"/>
    <w:rsid w:val="00FE5BF7"/>
    <w:rsid w:val="00FF070C"/>
    <w:rsid w:val="00FF4F7D"/>
    <w:rsid w:val="00FF642E"/>
    <w:rsid w:val="00FF6EBE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rPr>
      <w:rFonts w:cs="Times New Roman"/>
    </w:rPr>
  </w:style>
  <w:style w:type="character" w:styleId="a5">
    <w:name w:val="Strong"/>
    <w:qFormat/>
    <w:rPr>
      <w:b/>
      <w:bCs/>
    </w:rPr>
  </w:style>
  <w:style w:type="paragraph" w:customStyle="1" w:styleId="a0">
    <w:name w:val="Заголовок"/>
    <w:aliases w:val="Title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H3">
    <w:name w:val="H3"/>
    <w:basedOn w:val="a"/>
    <w:next w:val="a"/>
    <w:pPr>
      <w:keepNext/>
      <w:spacing w:before="100" w:after="100"/>
    </w:pPr>
    <w:rPr>
      <w:b/>
      <w:sz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Normal (Web)"/>
    <w:basedOn w:val="a"/>
    <w:pPr>
      <w:spacing w:before="82" w:after="82"/>
    </w:pPr>
    <w:rPr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value">
    <w:name w:val="value"/>
    <w:rsid w:val="00382187"/>
  </w:style>
  <w:style w:type="character" w:styleId="ab">
    <w:name w:val="Hyperlink"/>
    <w:uiPriority w:val="99"/>
    <w:unhideWhenUsed/>
    <w:rsid w:val="00C10DD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541F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41F26"/>
    <w:rPr>
      <w:lang w:eastAsia="ar-SA"/>
    </w:rPr>
  </w:style>
  <w:style w:type="paragraph" w:styleId="ae">
    <w:name w:val="footer"/>
    <w:basedOn w:val="a"/>
    <w:link w:val="af"/>
    <w:uiPriority w:val="99"/>
    <w:unhideWhenUsed/>
    <w:rsid w:val="00541F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41F26"/>
    <w:rPr>
      <w:lang w:eastAsia="ar-SA"/>
    </w:rPr>
  </w:style>
  <w:style w:type="table" w:styleId="af0">
    <w:name w:val="Table Grid"/>
    <w:basedOn w:val="a3"/>
    <w:uiPriority w:val="39"/>
    <w:rsid w:val="00DB3C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30A5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rPr>
      <w:rFonts w:cs="Times New Roman"/>
    </w:rPr>
  </w:style>
  <w:style w:type="character" w:styleId="a5">
    <w:name w:val="Strong"/>
    <w:qFormat/>
    <w:rPr>
      <w:b/>
      <w:bCs/>
    </w:rPr>
  </w:style>
  <w:style w:type="paragraph" w:customStyle="1" w:styleId="a0">
    <w:name w:val="Заголовок"/>
    <w:aliases w:val="Title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H3">
    <w:name w:val="H3"/>
    <w:basedOn w:val="a"/>
    <w:next w:val="a"/>
    <w:pPr>
      <w:keepNext/>
      <w:spacing w:before="100" w:after="100"/>
    </w:pPr>
    <w:rPr>
      <w:b/>
      <w:sz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Normal (Web)"/>
    <w:basedOn w:val="a"/>
    <w:pPr>
      <w:spacing w:before="82" w:after="82"/>
    </w:pPr>
    <w:rPr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value">
    <w:name w:val="value"/>
    <w:rsid w:val="00382187"/>
  </w:style>
  <w:style w:type="character" w:styleId="ab">
    <w:name w:val="Hyperlink"/>
    <w:uiPriority w:val="99"/>
    <w:unhideWhenUsed/>
    <w:rsid w:val="00C10DD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541F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41F26"/>
    <w:rPr>
      <w:lang w:eastAsia="ar-SA"/>
    </w:rPr>
  </w:style>
  <w:style w:type="paragraph" w:styleId="ae">
    <w:name w:val="footer"/>
    <w:basedOn w:val="a"/>
    <w:link w:val="af"/>
    <w:uiPriority w:val="99"/>
    <w:unhideWhenUsed/>
    <w:rsid w:val="00541F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41F26"/>
    <w:rPr>
      <w:lang w:eastAsia="ar-SA"/>
    </w:rPr>
  </w:style>
  <w:style w:type="table" w:styleId="af0">
    <w:name w:val="Table Grid"/>
    <w:basedOn w:val="a3"/>
    <w:uiPriority w:val="39"/>
    <w:rsid w:val="00DB3C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30A5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</w:divsChild>
    </w:div>
    <w:div w:id="596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1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7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3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BFBE-45E8-4134-94C2-6CED1352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Бейджи и ленточки</Template>
  <TotalTime>1</TotalTime>
  <Pages>5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№___</vt:lpstr>
    </vt:vector>
  </TitlesOfParts>
  <Company/>
  <LinksUpToDate>false</LinksUpToDate>
  <CharactersWithSpaces>15712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/document/71757358/entry/1000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№___</dc:title>
  <dc:creator>Admin</dc:creator>
  <cp:lastModifiedBy>Ольга</cp:lastModifiedBy>
  <cp:revision>2</cp:revision>
  <cp:lastPrinted>2026-06-05T10:24:00Z</cp:lastPrinted>
  <dcterms:created xsi:type="dcterms:W3CDTF">2026-06-05T10:42:00Z</dcterms:created>
  <dcterms:modified xsi:type="dcterms:W3CDTF">2026-06-05T10:42:00Z</dcterms:modified>
</cp:coreProperties>
</file>