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C1" w:rsidRPr="00CD27D1" w:rsidRDefault="003D7EC1" w:rsidP="003D7EC1">
      <w:pPr>
        <w:pStyle w:val="af3"/>
        <w:shd w:val="clear" w:color="auto" w:fill="C0C0C0"/>
        <w:rPr>
          <w:sz w:val="21"/>
          <w:szCs w:val="21"/>
        </w:rPr>
      </w:pP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КОНТРАКТ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="00943558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НА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ПОСТАВК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У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ТОВАРОВ № </w:t>
      </w:r>
      <w:sdt>
        <w:sdtPr>
          <w:rPr>
            <w:rStyle w:val="af5"/>
            <w:rFonts w:ascii="Tahoma" w:hAnsi="Tahoma" w:cs="Tahoma"/>
            <w:b/>
            <w:bCs/>
          </w:rPr>
          <w:tag w:val=""/>
          <w:id w:val="-1465576623"/>
          <w:lock w:val="sdtLocked"/>
          <w:placeholder>
            <w:docPart w:val="435D8A7948F44C638CEB20411839311F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0"/>
            <w:rFonts w:eastAsia="Times New Roman"/>
            <w:b w:val="0"/>
            <w:sz w:val="24"/>
            <w:szCs w:val="20"/>
          </w:rPr>
        </w:sdtEndPr>
        <w:sdtContent>
          <w:r w:rsidR="004B280F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</w:p>
    <w:tbl>
      <w:tblPr>
        <w:tblW w:w="10490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3D7EC1" w:rsidRPr="001A199F" w:rsidTr="00862489">
        <w:trPr>
          <w:trHeight w:val="370"/>
        </w:trPr>
        <w:tc>
          <w:tcPr>
            <w:tcW w:w="864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</w:t>
            </w:r>
            <w:sdt>
              <w:sdtPr>
                <w:rPr>
                  <w:rStyle w:val="af6"/>
                </w:rPr>
                <w:id w:val="-1929419190"/>
                <w:lock w:val="sdtLocked"/>
                <w:placeholder>
                  <w:docPart w:val="D3E368F16D8445FB8E773999621A8412"/>
                </w:placeholder>
                <w:showingPlcHdr/>
                <w15:color w:val="FF99CC"/>
                <w:comboBox>
                  <w:listItem w:value="Выберите элемент."/>
                  <w:listItem w:displayText="состоявшейся закупочной сессии" w:value="состоявшейся закупочной сессии"/>
                  <w:listItem w:displayText="несостоявшейся закупочной сессии" w:value="несостоявшейся закупочной сессии"/>
                  <w:listItem w:displayText="состоявшейся закупочной сессии для субъектов МСП" w:value="состоявшейся закупочной сессии для субъектов МСП"/>
                  <w:listItem w:displayText="несостоявшкйся закупочной сессии для субъектов МСП" w:value="несостоявшкйся закупочной сессии для субъектов МСП"/>
                </w:comboBox>
              </w:sdtPr>
              <w:sdtEndPr>
                <w:rPr>
                  <w:rStyle w:val="af6"/>
                </w:rPr>
              </w:sdtEndPr>
              <w:sdtContent>
                <w:r w:rsidR="006A41FE">
                  <w:rPr>
                    <w:sz w:val="21"/>
                    <w:szCs w:val="21"/>
                  </w:rPr>
                  <w:t>запроса цен</w:t>
                </w:r>
              </w:sdtContent>
            </w:sdt>
            <w:r>
              <w:rPr>
                <w:sz w:val="21"/>
                <w:szCs w:val="21"/>
              </w:rPr>
              <w:t xml:space="preserve"> в ЕАТ «БЕРЁЗКА»</w:t>
            </w:r>
          </w:p>
          <w:p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(протокол № </w:t>
            </w:r>
            <w:sdt>
              <w:sdtPr>
                <w:rPr>
                  <w:rStyle w:val="af6"/>
                </w:rPr>
                <w:tag w:val=""/>
                <w:id w:val="-1727443867"/>
                <w:placeholder>
                  <w:docPart w:val="D2F42E91A9EB4FC699E9E4B0519D809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color w:val="FF99CC"/>
                <w:text w:multiLine="1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4B280F"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номер извещения</w:t>
                </w:r>
              </w:sdtContent>
            </w:sdt>
            <w:r w:rsidRPr="00A652A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от </w:t>
            </w:r>
            <w:sdt>
              <w:sdtPr>
                <w:rPr>
                  <w:rStyle w:val="af6"/>
                </w:rPr>
                <w:id w:val="510659179"/>
                <w:placeholder>
                  <w:docPart w:val="EA63F35DC8C64D45BD86F9F1070FDF51"/>
                </w:placeholder>
                <w:showingPlcHdr/>
                <w15:color w:val="FF99CC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A652A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дат</w:t>
                </w:r>
                <w:r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а протокола</w:t>
                </w:r>
              </w:sdtContent>
            </w:sdt>
            <w:r>
              <w:rPr>
                <w:sz w:val="21"/>
                <w:szCs w:val="21"/>
              </w:rPr>
              <w:t>):</w:t>
            </w:r>
          </w:p>
          <w:bookmarkStart w:id="0" w:name="_Hlk161219960"/>
          <w:p w:rsidR="003D7EC1" w:rsidRPr="004F34AD" w:rsidRDefault="00FE5FF5" w:rsidP="00656ACB">
            <w:pPr>
              <w:jc w:val="center"/>
              <w:rPr>
                <w:rFonts w:ascii="Bookman Old Style" w:hAnsi="Bookman Old Style" w:cs="Calibri"/>
                <w:b/>
                <w:color w:val="0D0D0D" w:themeColor="text1" w:themeTint="F2"/>
                <w:sz w:val="21"/>
                <w:szCs w:val="21"/>
              </w:rPr>
            </w:pPr>
            <w:sdt>
              <w:sdtPr>
                <w:rPr>
                  <w:rStyle w:val="af5"/>
                </w:rPr>
                <w:id w:val="565997446"/>
                <w:placeholder>
                  <w:docPart w:val="83E55DCB47B14D5CA40DB2CE666C9D65"/>
                </w:placeholder>
                <w:showingPlcHdr/>
                <w15:color w:val="FF99CC"/>
                <w:text w:multiLine="1"/>
              </w:sdtPr>
              <w:sdtEndPr>
                <w:rPr>
                  <w:rStyle w:val="a0"/>
                  <w:rFonts w:ascii="Times New Roman" w:eastAsia="Times New Roman" w:hAnsi="Times New Roman" w:cs="Calibri"/>
                  <w:b w:val="0"/>
                  <w:color w:val="0D0D0D" w:themeColor="text1" w:themeTint="F2"/>
                  <w:sz w:val="24"/>
                  <w:szCs w:val="24"/>
                </w:rPr>
              </w:sdtEndPr>
              <w:sdtContent>
                <w:r w:rsidR="003D7EC1" w:rsidRPr="0042346C">
                  <w:rPr>
                    <w:rFonts w:ascii="Calibri" w:hAnsi="Calibri" w:cs="Calibri"/>
                    <w:bCs/>
                    <w:color w:val="00B050"/>
                    <w:sz w:val="21"/>
                    <w:szCs w:val="21"/>
                  </w:rPr>
                  <w:t>наименование закупки</w:t>
                </w:r>
              </w:sdtContent>
            </w:sdt>
            <w:bookmarkEnd w:id="0"/>
            <w:r w:rsidR="008C7208">
              <w:rPr>
                <w:rStyle w:val="af5"/>
              </w:rPr>
              <w:t xml:space="preserve"> </w:t>
            </w:r>
            <w:sdt>
              <w:sdtPr>
                <w:rPr>
                  <w:rStyle w:val="af5"/>
                </w:rPr>
                <w:id w:val="964079144"/>
                <w:placeholder>
                  <w:docPart w:val="F0F107B2AD7544CEBC6E7D30463EB2B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      <w15:color w:val="FF99CC"/>
                <w:dropDownList w:lastValue="">
                  <w:listItem w:value="."/>
      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      <w:listItem w:displayText="для нужд Станции садоводства - филиала ФГБНУ &quot;Северо-Кавказский ФНАЦ&quot;" w:value="для нужд Станции садоводства - филиала ФГБНУ &quot;Северо-Кавказский ФНАЦ&quot;"/>
                </w:dropDownList>
              </w:sdtPr>
              <w:sdtEndPr>
                <w:rPr>
                  <w:rStyle w:val="a0"/>
                  <w:rFonts w:ascii="Times New Roman" w:eastAsia="Times New Roman" w:hAnsi="Times New Roman"/>
                  <w:b w:val="0"/>
                  <w:sz w:val="24"/>
                  <w:szCs w:val="24"/>
                </w:rPr>
              </w:sdtEndPr>
              <w:sdtContent>
                <w:r w:rsidR="008C7208" w:rsidRPr="00ED1D4C">
                  <w:rPr>
                    <w:rStyle w:val="ad"/>
                    <w:color w:val="auto"/>
                    <w:sz w:val="21"/>
                    <w:szCs w:val="21"/>
                  </w:rPr>
                  <w:t>.</w:t>
                </w:r>
              </w:sdtContent>
            </w:sdt>
          </w:p>
          <w:p w:rsidR="003D7EC1" w:rsidRPr="001A199F" w:rsidRDefault="003D7EC1" w:rsidP="00B06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(НМЦ = </w:t>
            </w:r>
            <w:r w:rsidR="00B06ADD">
              <w:rPr>
                <w:rStyle w:val="af9"/>
              </w:rPr>
              <w:t xml:space="preserve">349 237,07 </w:t>
            </w:r>
            <w:r>
              <w:rPr>
                <w:sz w:val="21"/>
                <w:szCs w:val="21"/>
              </w:rPr>
              <w:t>руб.)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7EC1" w:rsidRDefault="00FE5FF5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alias w:val="Дата"/>
                <w:tag w:val="Дата"/>
                <w:id w:val="1976185161"/>
                <w:lock w:val="sdtLocked"/>
                <w:placeholder>
                  <w:docPart w:val="B1FEBB95724D498790107578B1F11F14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15:color w:val="FF99CC"/>
                <w:date w:fullDate="2025-08-02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A46177" w:rsidRPr="00B57E3A">
                  <w:t>[</w:t>
                </w:r>
                <w:r w:rsidR="00A46177" w:rsidRPr="00C25350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Дата</w:t>
                </w:r>
                <w:r w:rsidR="00A46177" w:rsidRPr="00B57E3A">
                  <w:t>]</w:t>
                </w:r>
              </w:sdtContent>
            </w:sdt>
          </w:p>
          <w:p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</w:p>
        </w:tc>
      </w:tr>
      <w:tr w:rsidR="003D7EC1" w:rsidRPr="001A199F" w:rsidTr="00862489">
        <w:trPr>
          <w:trHeight w:val="275"/>
        </w:trPr>
        <w:tc>
          <w:tcPr>
            <w:tcW w:w="8647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3D7EC1" w:rsidRPr="001A199F" w:rsidRDefault="003D7EC1" w:rsidP="0086248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7EC1" w:rsidRPr="001A199F" w:rsidRDefault="00FE5FF5" w:rsidP="0086248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887764889"/>
                <w:placeholder>
                  <w:docPart w:val="FCE79F48DBE64D5C9FC2EED7219F6AAE"/>
                </w:placeholder>
                <w15:color w:val="FF99CC"/>
                <w:dropDownList>
                  <w:listItem w:value="Выберите элемент."/>
                  <w:listItem w:displayText="г. Михайловск" w:value="г. Михайловск"/>
                  <w:listItem w:displayText="с. Новоселицкое" w:value="с. Новоселицкое"/>
                  <w:listItem w:displayText="г. Ставрополь" w:value="г. Ставрополь"/>
                  <w:listItem w:displayText="г. Будённовск" w:value="г. Будённовск"/>
                  <w:listItem w:displayText="г. Железноводск" w:value="г. Железноводск"/>
                  <w:listItem w:displayText="пос. Ореховая Роща" w:value="пос. Ореховая Роща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B06ADD">
                  <w:rPr>
                    <w:rStyle w:val="af6"/>
                  </w:rPr>
                  <w:t>г. Михайловск</w:t>
                </w:r>
              </w:sdtContent>
            </w:sdt>
          </w:p>
        </w:tc>
      </w:tr>
    </w:tbl>
    <w:p w:rsidR="003D7EC1" w:rsidRDefault="003D7EC1" w:rsidP="003D7EC1">
      <w:pPr>
        <w:rPr>
          <w:sz w:val="21"/>
          <w:szCs w:val="21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3D7EC1" w:rsidRPr="00A128AA" w:rsidTr="00862489"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7EC1" w:rsidRPr="00DA5B7D" w:rsidRDefault="003D7EC1" w:rsidP="0086248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Заказчик</w:t>
            </w:r>
          </w:p>
        </w:tc>
        <w:tc>
          <w:tcPr>
            <w:tcW w:w="90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D7EC1" w:rsidRPr="00A128AA" w:rsidRDefault="007C29EB" w:rsidP="00D7457A">
            <w:pPr>
              <w:ind w:firstLine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Федеральное государственное бюджетное научное учреждение «Северо-Кавказский федеральный научный аграрный центр» (ФГБНУ «Северо-Кавказский ФНАЦ»), в лице </w:t>
            </w:r>
            <w:sdt>
              <w:sdtPr>
                <w:rPr>
                  <w:rStyle w:val="af6"/>
                </w:rPr>
                <w:id w:val="1174082713"/>
                <w:placeholder>
                  <w:docPart w:val="F176412A35984A82A3435DCE03984684"/>
                </w:placeholder>
                <w:showingPlcHdr/>
                <w15:color w:val="FF99CC"/>
                <w:dropDownList>
                  <w:listItem w:value="Выберите элемент."/>
                  <w:listItem w:displayText="заместителя директора по административно-хозяйственной работе Филатова Юрия Викторовича," w:value="заместителя директора по административно-хозяйственной работе Филатова Юрия Викторовича,"/>
                  <w:listItem w:displayText="и.о. директора Голосного Евгения Валерьевича," w:value="и.о. директора Голосного Евгения Валерьевича,"/>
                  <w:listItem w:displayText="директора Опытной станции &quot;Рассвет-Ставрополье&quot; - филиала ФГБНУ &quot;Северо-Кавказский ФНАЦ&quot; Васильева Евгения Александровича," w:value="директора Опытной станции &quot;Рассвет-Ставрополье&quot; - филиала ФГБНУ &quot;Северо-Кавказский ФНАЦ&quot; Васильева Евгения Александровича,"/>
                  <w:listItem w:displayText="директора Прикумской ОСС - филиала ФГБНУ &quot;Северо-Кавказский ФНАЦ&quot; Морозова Николая Александровича," w:value="директора Прикумской ОСС - филиала ФГБНУ &quot;Северо-Кавказский ФНАЦ&quot; Морозова Николая Александровича,"/>
                  <w:listItem w:displayText="директора ВНИИОК - филиала ФГБНУ &quot;Северо-Кавказский ФНАЦ&quot; Сурова Александра Ивановича," w:value="директора ВНИИОК - филиала ФГБНУ &quot;Северо-Кавказский ФНАЦ&quot; Сурова Александра Ивановича,"/>
                  <w:listItem w:displayText="директора Ставропольского ботанического сада - филиала ФГБНУ &quot;Северо-Кавказский ФНАЦ&quot; Кожевникова Владимира Ивановича," w:value="директора Ставропольского ботанического сада - филиала ФГБНУ &quot;Северо-Кавказский ФНАЦ&quot; Кожевникова Владимира Ивановича,"/>
                  <w:listItem w:displayText="директора Станции шелководства - филиала ФГБНУ &quot;Северо-Кавказский ФНАЦ&quot; Евлагиной Елены Григорьевны," w:value="директора Станции шелководства - филиала ФГБНУ &quot;Северо-Кавказский ФНАЦ&quot; Евлагиной Елены Григорьевны,"/>
                  <w:listItem w:displayText="директора Станции садоводства - филиала ФГБНУ &quot;Северо-Кавказский ФНАЦ&quot; Усова Игоря Сергеевича," w:value="директора Станции садоводства - филиала ФГБНУ &quot;Северо-Кавказский ФНАЦ&quot; Усова Игоря Сергеевича,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</w:t>
                </w:r>
                <w:r>
                  <w:rPr>
                    <w:rStyle w:val="ad"/>
                    <w:rFonts w:ascii="Calibri" w:hAnsi="Calibri"/>
                    <w:color w:val="00B050"/>
                    <w:sz w:val="21"/>
                    <w:szCs w:val="21"/>
                  </w:rPr>
                  <w:t xml:space="preserve"> </w:t>
                </w:r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должность и ФИО подписанта</w:t>
                </w:r>
              </w:sdtContent>
            </w:sdt>
            <w:r>
              <w:rPr>
                <w:sz w:val="21"/>
                <w:szCs w:val="21"/>
              </w:rPr>
              <w:t xml:space="preserve"> (</w:t>
            </w:r>
            <w:sdt>
              <w:sdtPr>
                <w:rPr>
                  <w:sz w:val="21"/>
                  <w:szCs w:val="21"/>
                </w:rPr>
                <w:alias w:val="подписант"/>
                <w:tag w:val="подписант"/>
                <w:id w:val="-606650766"/>
                <w:placeholder>
                  <w:docPart w:val="98880231DD2D4BFAAA7DFC1A5F587E0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/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  <w:r>
              <w:rPr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6"/>
                </w:rPr>
                <w:id w:val="1752698651"/>
                <w:placeholder>
                  <w:docPart w:val="D190D328730F4C09A5DE736D88B5ECFB"/>
                </w:placeholder>
                <w:showingPlcHdr/>
                <w15:color w:val="FF99CC"/>
                <w:comboBox>
                  <w:listItem w:value="Выберите элемент."/>
                  <w:listItem w:displayText="Доверенности № 01/27 от 23.06.2025 г. " w:value="Доверенности № 01/27 от 23.06.2025 г. "/>
                  <w:listItem w:displayText="Приказа МинОбрНауки РФ № 10-2/53 п-о от 24.03.2025 г. и Устава" w:value="Приказа МинОбрНауки РФ № 10-2/53 п-о от 24.03.2025 г. и Устава"/>
                  <w:listItem w:displayText="Доверенности № 01/34 от 23.06.2025 г. и Положения о филиале" w:value="Доверенности № 01/34 от 23.06.2025 г. и Положения о филиале"/>
                  <w:listItem w:displayText="Доверенности № 01/31 от 23.06.2025 г. и Положения о филиале" w:value="Доверенности № 01/31 от 23.06.2025 г. и Положения о филиале"/>
                  <w:listItem w:displayText="Доверенности № 01/30 от 23.06.2025 г. и Положения о филиале" w:value="Доверенности № 01/30 от 23.06.2025 г. и Положения о филиале"/>
                  <w:listItem w:displayText="Доверенности № 01/32 от 23.06.2025 г. и Положения о филиале" w:value="Доверенности № 01/32 от 23.06.2025 г. и Положения о филиале"/>
                  <w:listItem w:displayText="Доверенности № 01/33 от 23.06.2025 г. и Положения о филиале" w:value="Доверенности № 01/33 от 23.06.2025 г. и Положения о филиале"/>
                  <w:listItem w:displayText="Доверенности № 01/29 от 23.06.2025 г. и Положения о филиале" w:value="Доверенности № 01/29 от 23.06.2025 г. и Положения о филиале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223E03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 документ-основание</w:t>
                </w:r>
              </w:sdtContent>
            </w:sdt>
          </w:p>
        </w:tc>
      </w:tr>
      <w:tr w:rsidR="003D7EC1" w:rsidRPr="00A128AA" w:rsidTr="00862489"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7EC1" w:rsidRPr="00DA5B7D" w:rsidRDefault="003D7EC1" w:rsidP="0086248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3D7EC1" w:rsidRPr="00A128AA" w:rsidRDefault="00FE5FF5" w:rsidP="00862489">
            <w:pPr>
              <w:rPr>
                <w:sz w:val="21"/>
                <w:szCs w:val="21"/>
              </w:rPr>
            </w:pPr>
            <w:sdt>
              <w:sdtPr>
                <w:rPr>
                  <w:rStyle w:val="af5"/>
                </w:rPr>
                <w:id w:val="-61344001"/>
                <w:placeholder>
                  <w:docPart w:val="7D4EBA82298046AD84445A2B642BB51C"/>
                </w:placeholder>
                <w:showingPlcHdr/>
                <w15:color w:val="FFFFFF"/>
                <w:comboBox>
                  <w:listItem w:value="Выберите элемент."/>
                  <w:listItem w:displayText="Общество с ограниченной ответственностью &quot;&quot;" w:value="Общество с ограниченной ответственностью &quot;&quot;"/>
                  <w:listItem w:displayText="Индивидуальный предприниматель" w:value="Индивидуальный предприниматель"/>
                  <w:listItem w:displayText="Акционерное общество &quot;&quot;" w:value="Акционерное общество &quot;&quot;"/>
                  <w:listItem w:displayText="Федеральное государственное бюджетное учреждение &quot;&quot;" w:value="Федеральное государственное бюджетное учреждение &quot;&quot;"/>
                  <w:listItem w:displayText="Государственное унитарное предпрятие &quot;&quot;" w:value="Государственное унитарное предпрятие &quot;&quot;"/>
                  <w:listItem w:displayText="_____________" w:value="_____________"/>
                </w:comboBox>
              </w:sdtPr>
              <w:sdtEndPr>
                <w:rPr>
                  <w:rStyle w:val="afb"/>
                  <w:rFonts w:ascii="Verdana" w:hAnsi="Verdana"/>
                  <w:b w:val="0"/>
                  <w:bCs/>
                </w:rPr>
              </w:sdtEndPr>
              <w:sdtContent>
                <w:r w:rsidR="007C29EB" w:rsidRPr="0001447E">
                  <w:rPr>
                    <w:rStyle w:val="af5"/>
                    <w:rFonts w:cs="Calibri"/>
                    <w:bCs/>
                    <w:color w:val="00B050"/>
                  </w:rPr>
                  <w:t>укажите полное наименование</w:t>
                </w:r>
              </w:sdtContent>
            </w:sdt>
            <w:r w:rsidR="007C29EB">
              <w:rPr>
                <w:rStyle w:val="afb"/>
                <w:rFonts w:ascii="Verdana" w:hAnsi="Verdana"/>
                <w:b/>
                <w:bCs/>
              </w:rPr>
              <w:t xml:space="preserve"> </w:t>
            </w:r>
            <w:sdt>
              <w:sdtPr>
                <w:rPr>
                  <w:rStyle w:val="af6"/>
                </w:rPr>
                <w:id w:val="1654253780"/>
                <w:lock w:val="contentLocked"/>
                <w:placeholder>
                  <w:docPart w:val="822B1B3123A9437AA146780B33047010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>
                <w:rPr>
                  <w:rStyle w:val="af5"/>
                  <w:rFonts w:ascii="Bookman Old Style" w:eastAsia="Calibri" w:hAnsi="Bookman Old Style"/>
                  <w:b/>
                  <w:szCs w:val="21"/>
                </w:rPr>
              </w:sdtEndPr>
              <w:sdtContent>
                <w:r w:rsidR="007C29EB" w:rsidRPr="007F5B1A">
                  <w:rPr>
                    <w:rStyle w:val="ad"/>
                    <w:sz w:val="21"/>
                    <w:szCs w:val="21"/>
                  </w:rPr>
                  <w:t>(</w:t>
                </w:r>
              </w:sdtContent>
            </w:sdt>
            <w:sdt>
              <w:sdtPr>
                <w:rPr>
                  <w:rStyle w:val="af6"/>
                  <w:b/>
                  <w:bCs/>
                </w:rPr>
                <w:tag w:val=""/>
                <w:id w:val="-1016076194"/>
                <w:placeholder>
                  <w:docPart w:val="30AABCE133C14D3FBBADE3EBDE3AE91C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EndPr>
                <w:rPr>
                  <w:rStyle w:val="af6"/>
                </w:rPr>
              </w:sdtEndPr>
              <w:sdtContent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[</w:t>
                </w:r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sdt>
              <w:sdtPr>
                <w:rPr>
                  <w:b/>
                  <w:bCs/>
                </w:rPr>
                <w:id w:val="-1894184523"/>
                <w:lock w:val="contentLocked"/>
                <w:placeholder>
                  <w:docPart w:val="21832931095D4CDAA13767B78C794D57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/>
              <w:sdtContent>
                <w:r w:rsidR="007C29EB">
                  <w:rPr>
                    <w:rStyle w:val="ad"/>
                    <w:sz w:val="21"/>
                    <w:szCs w:val="21"/>
                  </w:rPr>
                  <w:t>)</w:t>
                </w:r>
              </w:sdtContent>
            </w:sdt>
            <w:r w:rsidR="007C29EB" w:rsidRPr="007F5B1A">
              <w:rPr>
                <w:rStyle w:val="af5"/>
                <w:rFonts w:ascii="Times New Roman" w:hAnsi="Times New Roman"/>
              </w:rPr>
              <w:t>,</w:t>
            </w:r>
            <w:r w:rsidR="007C29EB">
              <w:rPr>
                <w:rStyle w:val="afb"/>
                <w:rFonts w:ascii="Verdana" w:hAnsi="Verdana"/>
              </w:rPr>
              <w:t xml:space="preserve"> </w:t>
            </w:r>
            <w:r w:rsidR="007C29EB">
              <w:rPr>
                <w:sz w:val="21"/>
                <w:szCs w:val="21"/>
              </w:rPr>
              <w:t xml:space="preserve">в лице </w:t>
            </w:r>
            <w:sdt>
              <w:sdtPr>
                <w:rPr>
                  <w:rStyle w:val="af6"/>
                </w:rPr>
                <w:id w:val="-1110888071"/>
                <w:placeholder>
                  <w:docPart w:val="611458FB11374A2DA775FE3DAAA2DB3D"/>
                </w:placeholder>
                <w:showingPlcHdr/>
                <w15:color w:val="FF99CC"/>
                <w:comboBox>
                  <w:listItem w:value="Выберите элемент."/>
                  <w:listItem w:displayText="директора" w:value="директора"/>
                  <w:listItem w:displayText="Генерального директора" w:value="Генерального директора"/>
                  <w:listItem w:displayText="руководителя" w:value="руководителя"/>
                  <w:listItem w:displayText="управляющего" w:value="управляющего"/>
                  <w:listItem w:displayText="____" w:value="____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E3E67" w:rsidRPr="00B32FCC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E3E67" w:rsidRPr="00B32FCC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руководителя</w:t>
                </w:r>
                <w:r w:rsidR="007E3E67" w:rsidRPr="00AD3566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 xml:space="preserve"> </w:t>
                </w:r>
                <w:r w:rsidR="007E3E67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ФИО</w:t>
                </w:r>
              </w:sdtContent>
            </w:sdt>
            <w:r w:rsidR="007C29EB">
              <w:rPr>
                <w:sz w:val="21"/>
                <w:szCs w:val="21"/>
              </w:rPr>
              <w:t xml:space="preserve"> (</w:t>
            </w:r>
            <w:sdt>
              <w:sdtPr>
                <w:rPr>
                  <w:rStyle w:val="af6"/>
                </w:rPr>
                <w:tag w:val=""/>
                <w:id w:val="1110936659"/>
                <w:placeholder>
                  <w:docPart w:val="FA7BAAC8976B4EBEA3D76B8D3C177A7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0"/>
                  <w:bCs/>
                  <w:color w:val="000000"/>
                  <w:sz w:val="24"/>
                  <w:szCs w:val="21"/>
                </w:rPr>
              </w:sdtEndPr>
              <w:sdtContent>
                <w:r w:rsidR="007C29EB" w:rsidRPr="00BB1D85">
                  <w:rPr>
                    <w:rStyle w:val="ad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[поставщик]</w:t>
                </w:r>
              </w:sdtContent>
            </w:sdt>
            <w:r w:rsidR="007C29EB">
              <w:rPr>
                <w:sz w:val="21"/>
                <w:szCs w:val="21"/>
              </w:rPr>
              <w:t xml:space="preserve">), </w:t>
            </w:r>
            <w:proofErr w:type="spellStart"/>
            <w:r w:rsidR="007C29EB">
              <w:rPr>
                <w:sz w:val="21"/>
                <w:szCs w:val="21"/>
              </w:rPr>
              <w:t>действующе</w:t>
            </w:r>
            <w:proofErr w:type="spellEnd"/>
            <w:sdt>
              <w:sdtPr>
                <w:rPr>
                  <w:sz w:val="21"/>
                  <w:szCs w:val="21"/>
                </w:rPr>
                <w:id w:val="-2124759557"/>
                <w:placeholder>
                  <w:docPart w:val="42F091BF33D54433A124DB2E201BC1F3"/>
                </w:placeholder>
                <w15:color w:val="993366"/>
                <w:dropDownList>
                  <w:listItem w:value="Выберите элемент."/>
                  <w:listItem w:displayText="го" w:value="го"/>
                  <w:listItem w:displayText="й" w:value="й"/>
                </w:dropDownList>
              </w:sdtPr>
              <w:sdtEndPr/>
              <w:sdtContent>
                <w:r w:rsidR="007C29EB">
                  <w:rPr>
                    <w:sz w:val="21"/>
                    <w:szCs w:val="21"/>
                  </w:rPr>
                  <w:t>го</w:t>
                </w:r>
              </w:sdtContent>
            </w:sdt>
            <w:r w:rsidR="007C29EB">
              <w:rPr>
                <w:sz w:val="21"/>
                <w:szCs w:val="21"/>
              </w:rPr>
              <w:t xml:space="preserve"> на основании </w:t>
            </w:r>
            <w:sdt>
              <w:sdtPr>
                <w:rPr>
                  <w:rStyle w:val="af6"/>
                </w:rPr>
                <w:id w:val="-1738923839"/>
                <w:placeholder>
                  <w:docPart w:val="DAFDA68EDE5D469E85072CCFC83EE788"/>
                </w:placeholder>
                <w:showingPlcHdr/>
                <w15:color w:val="FF99CC"/>
                <w:comboBox>
                  <w:listItem w:value="Выберите элемент."/>
                  <w:listItem w:displayText="Устава" w:value="Устава"/>
                  <w:listItem w:displayText="Доверенности № _ от __" w:value="Доверенности № _ от __"/>
                  <w:listItem w:displayText="Приказа № __ от __" w:value="Приказа № __ от __"/>
                  <w:listItem w:displayText="Договора доверительного управления № __ от __" w:value="Договора доверительного управления № __ от __"/>
                  <w:listItem w:displayText="свидетельства ОГРНИП" w:value="свидетельства ОГРНИП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 w:rsidRPr="002B7A28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C29EB" w:rsidRPr="002B7A28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основание</w:t>
                </w:r>
              </w:sdtContent>
            </w:sdt>
            <w:r w:rsidR="007C29EB">
              <w:rPr>
                <w:rStyle w:val="af6"/>
              </w:rPr>
              <w:t xml:space="preserve">, ИНН </w:t>
            </w:r>
            <w:sdt>
              <w:sdtPr>
                <w:rPr>
                  <w:rStyle w:val="af6"/>
                </w:rPr>
                <w:id w:val="465474679"/>
                <w:placeholder>
                  <w:docPart w:val="DD6F0F36F0444878BC901581617B0599"/>
                </w:placeholder>
                <w15:color w:val="FF99CC"/>
                <w:dropDownList>
                  <w:listItem w:value="Выберите элемент."/>
                  <w:listItem w:displayText="учредителей" w:value="учредителей"/>
                  <w:listItem w:displayText="членов коллегиального исполнительного органа" w:value="членов коллегиального исполнительного органа"/>
                  <w:listItem w:displayText="лица, исполняющего функции единоличного исполнительного органа юридического лица Претендента" w:value="лица, исполняющего функции единоличного исполнительного органа юридического лица Претендента"/>
                </w:dropDownList>
              </w:sdtPr>
              <w:sdtEndPr>
                <w:rPr>
                  <w:rStyle w:val="af6"/>
                </w:rPr>
              </w:sdtEndPr>
              <w:sdtContent>
                <w:r w:rsidR="007C29EB">
                  <w:rPr>
                    <w:rStyle w:val="af6"/>
                  </w:rPr>
                  <w:t>учредителей</w:t>
                </w:r>
                <w:r w:rsidR="00AC5FD1">
                  <w:rPr>
                    <w:rStyle w:val="af6"/>
                  </w:rPr>
                  <w:t xml:space="preserve"> юр. лица</w:t>
                </w:r>
              </w:sdtContent>
            </w:sdt>
            <w:r w:rsidR="007C29EB" w:rsidRPr="00D71EA2">
              <w:rPr>
                <w:rStyle w:val="af6"/>
              </w:rPr>
              <w:t>:</w:t>
            </w:r>
            <w:r w:rsidR="007C29EB">
              <w:rPr>
                <w:rStyle w:val="af6"/>
              </w:rPr>
              <w:t xml:space="preserve"> </w:t>
            </w:r>
            <w:sdt>
              <w:sdtPr>
                <w:rPr>
                  <w:rStyle w:val="af6"/>
                </w:rPr>
                <w:id w:val="235597835"/>
                <w:placeholder>
                  <w:docPart w:val="09E94A34BF214C5A8FEF2587C6610511"/>
                </w:placeholder>
                <w:showingPlcHdr/>
                <w15:color w:val="FF99CC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7C29EB">
                  <w:rPr>
                    <w:rStyle w:val="ad"/>
                    <w:color w:val="00B050"/>
                  </w:rPr>
                  <w:t>_______</w:t>
                </w:r>
              </w:sdtContent>
            </w:sdt>
          </w:p>
        </w:tc>
      </w:tr>
    </w:tbl>
    <w:p w:rsidR="003D7EC1" w:rsidRDefault="003D7EC1" w:rsidP="003D7EC1">
      <w:pPr>
        <w:rPr>
          <w:bCs/>
          <w:iCs/>
          <w:color w:val="000000"/>
          <w:sz w:val="21"/>
          <w:szCs w:val="21"/>
        </w:rPr>
      </w:pPr>
    </w:p>
    <w:p w:rsidR="003D7EC1" w:rsidRDefault="003D7EC1" w:rsidP="003D7EC1">
      <w:pPr>
        <w:ind w:firstLine="142"/>
        <w:rPr>
          <w:sz w:val="21"/>
          <w:szCs w:val="21"/>
        </w:rPr>
      </w:pPr>
      <w:r w:rsidRPr="00780510">
        <w:rPr>
          <w:bCs/>
          <w:iCs/>
          <w:color w:val="000000"/>
          <w:sz w:val="21"/>
          <w:szCs w:val="21"/>
        </w:rPr>
        <w:t>в дальнейшем именуемые «Стороны</w:t>
      </w:r>
      <w:r>
        <w:rPr>
          <w:bCs/>
          <w:iCs/>
          <w:color w:val="000000"/>
          <w:sz w:val="21"/>
          <w:szCs w:val="21"/>
        </w:rPr>
        <w:t>»,</w:t>
      </w:r>
      <w:r w:rsidRPr="00495025">
        <w:rPr>
          <w:color w:val="FF0000"/>
          <w:sz w:val="23"/>
          <w:szCs w:val="23"/>
        </w:rPr>
        <w:t xml:space="preserve"> </w:t>
      </w:r>
      <w:r w:rsidRPr="006533DA">
        <w:rPr>
          <w:sz w:val="21"/>
          <w:szCs w:val="21"/>
        </w:rPr>
        <w:t>руководствуясь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</w:t>
      </w:r>
      <w:r w:rsidR="00FD6DA9">
        <w:rPr>
          <w:sz w:val="21"/>
          <w:szCs w:val="21"/>
        </w:rPr>
        <w:t>6</w:t>
      </w:r>
      <w:r w:rsidRPr="006533DA">
        <w:rPr>
          <w:sz w:val="21"/>
          <w:szCs w:val="21"/>
        </w:rPr>
        <w:t xml:space="preserve"> 1 2623000997 262301001 001 00</w:t>
      </w:r>
      <w:r w:rsidR="00FD6DA9">
        <w:rPr>
          <w:sz w:val="21"/>
          <w:szCs w:val="21"/>
        </w:rPr>
        <w:t>08</w:t>
      </w:r>
      <w:r w:rsidRPr="006533DA">
        <w:rPr>
          <w:sz w:val="21"/>
          <w:szCs w:val="21"/>
        </w:rPr>
        <w:t xml:space="preserve"> 0000 244),</w:t>
      </w:r>
      <w:r w:rsidRPr="00D16F1F">
        <w:rPr>
          <w:bCs/>
          <w:sz w:val="23"/>
          <w:szCs w:val="23"/>
        </w:rPr>
        <w:t xml:space="preserve"> </w:t>
      </w:r>
      <w:r w:rsidRPr="00A9446C">
        <w:rPr>
          <w:bCs/>
          <w:iCs/>
          <w:color w:val="000000"/>
          <w:sz w:val="21"/>
          <w:szCs w:val="21"/>
        </w:rPr>
        <w:t xml:space="preserve">заключили настоящий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 xml:space="preserve"> на поставку товаров для нужд Заказчика (далее –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>) о нижеследующем:</w:t>
      </w:r>
    </w:p>
    <w:p w:rsidR="003D7EC1" w:rsidRPr="00CD27D1" w:rsidRDefault="003D7EC1" w:rsidP="003D7EC1">
      <w:pPr>
        <w:rPr>
          <w:sz w:val="21"/>
          <w:szCs w:val="21"/>
        </w:rPr>
      </w:pPr>
    </w:p>
    <w:p w:rsidR="003D7EC1" w:rsidRPr="00D16F1F" w:rsidRDefault="003D7EC1" w:rsidP="003D7EC1">
      <w:pPr>
        <w:pStyle w:val="af3"/>
        <w:numPr>
          <w:ilvl w:val="0"/>
          <w:numId w:val="1"/>
        </w:numPr>
        <w:shd w:val="clear" w:color="auto" w:fill="C0C0C0"/>
        <w:rPr>
          <w:rFonts w:ascii="Tahoma" w:hAnsi="Tahoma" w:cs="Tahoma"/>
          <w:sz w:val="21"/>
          <w:szCs w:val="21"/>
        </w:rPr>
      </w:pPr>
      <w:r w:rsidRPr="00D16F1F">
        <w:rPr>
          <w:rFonts w:ascii="Tahoma" w:hAnsi="Tahoma" w:cs="Tahoma"/>
          <w:sz w:val="21"/>
          <w:szCs w:val="21"/>
        </w:rPr>
        <w:t xml:space="preserve">ПРЕДМЕТ </w:t>
      </w:r>
      <w:r>
        <w:rPr>
          <w:rFonts w:ascii="Tahoma" w:hAnsi="Tahoma" w:cs="Tahoma"/>
          <w:sz w:val="21"/>
          <w:szCs w:val="21"/>
        </w:rPr>
        <w:t>КОНТРАКТ</w:t>
      </w:r>
      <w:r w:rsidRPr="00D16F1F">
        <w:rPr>
          <w:rFonts w:ascii="Tahoma" w:hAnsi="Tahoma" w:cs="Tahoma"/>
          <w:sz w:val="21"/>
          <w:szCs w:val="21"/>
        </w:rPr>
        <w:t>А</w:t>
      </w:r>
    </w:p>
    <w:p w:rsidR="003D7EC1" w:rsidRPr="00CD27D1" w:rsidRDefault="003D7EC1" w:rsidP="003D7EC1">
      <w:pPr>
        <w:pStyle w:val="2"/>
        <w:numPr>
          <w:ilvl w:val="1"/>
          <w:numId w:val="1"/>
        </w:numPr>
        <w:tabs>
          <w:tab w:val="clear" w:pos="390"/>
          <w:tab w:val="num" w:pos="0"/>
          <w:tab w:val="left" w:pos="567"/>
        </w:tabs>
        <w:ind w:left="0" w:right="-1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Поставщик обязуется </w:t>
      </w:r>
      <w:r>
        <w:rPr>
          <w:sz w:val="21"/>
          <w:szCs w:val="21"/>
        </w:rPr>
        <w:t xml:space="preserve">поставить и </w:t>
      </w:r>
      <w:r w:rsidRPr="00CD27D1">
        <w:rPr>
          <w:sz w:val="21"/>
          <w:szCs w:val="21"/>
        </w:rPr>
        <w:t xml:space="preserve">передать в собственность Заказчика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овары, а Заказчик обязуется </w:t>
      </w:r>
      <w:r>
        <w:rPr>
          <w:sz w:val="21"/>
          <w:szCs w:val="21"/>
        </w:rPr>
        <w:t xml:space="preserve">принять и </w:t>
      </w:r>
      <w:r w:rsidRPr="00CD27D1">
        <w:rPr>
          <w:sz w:val="21"/>
          <w:szCs w:val="21"/>
        </w:rPr>
        <w:t xml:space="preserve">оплатить их на условиях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 в соответствии со следующей </w:t>
      </w:r>
      <w:r>
        <w:rPr>
          <w:sz w:val="21"/>
          <w:szCs w:val="21"/>
        </w:rPr>
        <w:t>Спецификацией (содержание технических параметров Товара расшифровано в Приложении № 1 к Контракту – Техническое задание на поставку)</w:t>
      </w:r>
      <w:r w:rsidRPr="00CD27D1">
        <w:rPr>
          <w:sz w:val="21"/>
          <w:szCs w:val="21"/>
        </w:rPr>
        <w:t xml:space="preserve">:  </w:t>
      </w:r>
    </w:p>
    <w:p w:rsidR="003D7EC1" w:rsidRPr="00CD27D1" w:rsidRDefault="003D7EC1" w:rsidP="003D7EC1">
      <w:pPr>
        <w:pStyle w:val="2"/>
        <w:ind w:left="390" w:right="-1"/>
        <w:rPr>
          <w:sz w:val="21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567"/>
        <w:gridCol w:w="708"/>
        <w:gridCol w:w="1276"/>
        <w:gridCol w:w="1276"/>
        <w:gridCol w:w="1417"/>
        <w:gridCol w:w="1418"/>
      </w:tblGrid>
      <w:tr w:rsidR="00325E5A" w:rsidRPr="009B553F" w:rsidTr="00FE3787">
        <w:trPr>
          <w:trHeight w:val="210"/>
        </w:trPr>
        <w:tc>
          <w:tcPr>
            <w:tcW w:w="425" w:type="dxa"/>
            <w:vMerge w:val="restart"/>
            <w:vAlign w:val="center"/>
          </w:tcPr>
          <w:p w:rsidR="00325E5A" w:rsidRPr="001F10D8" w:rsidRDefault="00325E5A" w:rsidP="00862489">
            <w:pPr>
              <w:pStyle w:val="2"/>
              <w:spacing w:line="180" w:lineRule="exact"/>
              <w:ind w:left="-105" w:right="-111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4248A">
              <w:rPr>
                <w:rFonts w:ascii="Calibri" w:hAnsi="Calibri" w:cs="Calibri"/>
                <w:b/>
                <w:bCs/>
                <w:sz w:val="16"/>
                <w:szCs w:val="16"/>
              </w:rPr>
              <w:t>Н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аименование Товаров</w:t>
            </w:r>
            <w:r w:rsidR="009601F5" w:rsidRPr="001F10D8">
              <w:rPr>
                <w:rFonts w:ascii="Calibri" w:hAnsi="Calibri" w:cs="Calibri"/>
                <w:b/>
                <w:sz w:val="16"/>
                <w:szCs w:val="16"/>
              </w:rPr>
              <w:t>, страна производства, номера РРПП (ЕАЭСРПП)</w:t>
            </w:r>
            <w:r w:rsidR="009B386F" w:rsidRPr="001F10D8">
              <w:rPr>
                <w:rFonts w:ascii="Calibri" w:hAnsi="Calibri" w:cs="Calibri"/>
                <w:b/>
                <w:sz w:val="16"/>
                <w:szCs w:val="16"/>
              </w:rPr>
              <w:t>, баллы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25E5A" w:rsidRPr="001F10D8" w:rsidRDefault="00325E5A" w:rsidP="0004198B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25E5A" w:rsidRPr="001F10D8" w:rsidRDefault="00325E5A" w:rsidP="0004198B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Кол-во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Цена единицы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Сумма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единиц</w:t>
            </w:r>
            <w:r w:rsidR="008A607A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</w:tr>
      <w:tr w:rsidR="00325E5A" w:rsidRPr="009B553F" w:rsidTr="00E0168A">
        <w:trPr>
          <w:trHeight w:val="150"/>
        </w:trPr>
        <w:tc>
          <w:tcPr>
            <w:tcW w:w="425" w:type="dxa"/>
            <w:vMerge/>
            <w:vAlign w:val="center"/>
          </w:tcPr>
          <w:p w:rsidR="00325E5A" w:rsidRPr="007010CE" w:rsidRDefault="00325E5A" w:rsidP="00325E5A">
            <w:pPr>
              <w:pStyle w:val="2"/>
              <w:spacing w:line="180" w:lineRule="exact"/>
              <w:ind w:left="-105" w:right="-11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25E5A" w:rsidRPr="001F10D8" w:rsidRDefault="00325E5A" w:rsidP="00325E5A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25E5A" w:rsidRPr="001F10D8" w:rsidRDefault="00325E5A" w:rsidP="00325E5A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</w:tr>
      <w:sdt>
        <w:sdtPr>
          <w:rPr>
            <w:rStyle w:val="af6"/>
            <w:szCs w:val="24"/>
          </w:rPr>
          <w:id w:val="-189224864"/>
          <w15:repeatingSection/>
        </w:sdtPr>
        <w:sdtEndPr>
          <w:rPr>
            <w:rStyle w:val="af6"/>
          </w:rPr>
        </w:sdtEndPr>
        <w:sdtContent>
          <w:sdt>
            <w:sdtPr>
              <w:rPr>
                <w:rStyle w:val="af6"/>
                <w:szCs w:val="24"/>
              </w:rPr>
              <w:id w:val="1505006932"/>
              <w:placeholder>
                <w:docPart w:val="D7A9714AA7344D2CB25FA89B0E289E23"/>
              </w:placeholder>
              <w15:repeatingSectionItem/>
            </w:sdtPr>
            <w:sdtEndPr>
              <w:rPr>
                <w:rStyle w:val="af6"/>
              </w:rPr>
            </w:sdtEndPr>
            <w:sdtContent>
              <w:tr w:rsidR="003D7EC1" w:rsidRPr="009B553F" w:rsidTr="00E0168A">
                <w:trPr>
                  <w:trHeight w:val="419"/>
                </w:trPr>
                <w:tc>
                  <w:tcPr>
                    <w:tcW w:w="425" w:type="dxa"/>
                  </w:tcPr>
                  <w:p w:rsidR="003D7EC1" w:rsidRPr="0015604D" w:rsidRDefault="003D7EC1" w:rsidP="007203B1">
                    <w:pPr>
                      <w:pStyle w:val="2"/>
                      <w:numPr>
                        <w:ilvl w:val="0"/>
                        <w:numId w:val="5"/>
                      </w:numPr>
                      <w:ind w:left="0" w:firstLine="0"/>
                      <w:jc w:val="center"/>
                      <w:rPr>
                        <w:rStyle w:val="af6"/>
                      </w:rPr>
                    </w:pPr>
                  </w:p>
                </w:tc>
                <w:tc>
                  <w:tcPr>
                    <w:tcW w:w="3403" w:type="dxa"/>
                    <w:shd w:val="clear" w:color="auto" w:fill="auto"/>
                    <w:vAlign w:val="center"/>
                  </w:tcPr>
                  <w:sdt>
                    <w:sdtPr>
                      <w:rPr>
                        <w:rStyle w:val="af9"/>
                        <w:rFonts w:eastAsia="Calibri"/>
                      </w:rPr>
                      <w:id w:val="-1233226971"/>
                      <w:placeholder>
                        <w:docPart w:val="04050D75A08B4F33AF80D781A964A4D1"/>
                      </w:placeholder>
                      <w:showingPlcHdr/>
                      <w15:color w:val="FF99CC"/>
                    </w:sdtPr>
                    <w:sdtEndPr>
                      <w:rPr>
                        <w:rStyle w:val="af6"/>
                        <w:rFonts w:eastAsia="Times New Roman"/>
                        <w:b w:val="0"/>
                      </w:rPr>
                    </w:sdtEndPr>
                    <w:sdtContent>
                      <w:p w:rsidR="003D7EC1" w:rsidRPr="0015604D" w:rsidRDefault="003D7EC1" w:rsidP="00FD6DA9">
                        <w:pPr>
                          <w:pStyle w:val="2"/>
                          <w:ind w:left="-57" w:right="-57"/>
                          <w:jc w:val="left"/>
                          <w:rPr>
                            <w:rStyle w:val="af6"/>
                            <w:rFonts w:eastAsia="Calibri"/>
                          </w:rPr>
                        </w:pPr>
                        <w:r w:rsidRPr="0015604D">
                          <w:rPr>
                            <w:rStyle w:val="af6"/>
                            <w:rFonts w:ascii="Calibri" w:hAnsi="Calibri" w:cs="Calibri"/>
                            <w:color w:val="00B050"/>
                          </w:rPr>
                          <w:t>укажите Товар</w:t>
                        </w:r>
                      </w:p>
                    </w:sdtContent>
                  </w:sdt>
                  <w:p w:rsidR="003D7EC1" w:rsidRPr="0015604D" w:rsidRDefault="003D7EC1" w:rsidP="00FD6DA9">
                    <w:pPr>
                      <w:pStyle w:val="2"/>
                      <w:ind w:left="-57" w:right="-57"/>
                      <w:jc w:val="left"/>
                      <w:rPr>
                        <w:rStyle w:val="af6"/>
                      </w:rPr>
                    </w:pPr>
                    <w:r w:rsidRPr="0015604D">
                      <w:rPr>
                        <w:rStyle w:val="af6"/>
                      </w:rPr>
                      <w:t xml:space="preserve">(Пр-во: </w:t>
                    </w:r>
                    <w:sdt>
                      <w:sdtPr>
                        <w:rPr>
                          <w:sz w:val="20"/>
                        </w:rPr>
                        <w:id w:val="-1792041322"/>
                        <w:placeholder>
                          <w:docPart w:val="61116ABCAC0A48A2A16EB3C1D4CB0CB0"/>
                        </w:placeholder>
                        <w:showingPlcHdr/>
                        <w15:color w:val="FF99CC"/>
                        <w:comboBox>
                          <w:listItem w:value="Выберите элемент."/>
                          <w:listItem w:displayText="Российская Федерация" w:value="Российская Федерация"/>
                          <w:listItem w:displayText="Китайская Народная Республика" w:value="Китайская Народная Республика"/>
                          <w:listItem w:displayText="Республика Беларусь" w:value="Республика Беларусь"/>
                          <w:listItem w:displayText="Республика Корея" w:value="Республика Корея"/>
                          <w:listItem w:displayText="Итальянская Республика" w:value="Итальянская Республика"/>
                          <w:listItem w:displayText="Республика Польша" w:value="Республика Польша"/>
                          <w:listItem w:displayText="Соединённые Штаты Америки" w:value="Соединённые Штаты Америки"/>
                          <w:listItem w:displayText="Федеративная Республика Германии" w:value="Федеративная Республика Германии"/>
                          <w:listItem w:displayText="Французская Республика" w:value="Французская Республика"/>
                          <w:listItem w:displayText="Япония" w:value="Япония"/>
                          <w:listItem w:displayText="Австралия" w:value="Австралия"/>
                          <w:listItem w:displayText="Австрийская Республика" w:value="Австрийская Республика"/>
                          <w:listItem w:displayText="Арабская Республика Египет" w:value="Арабская Республика Египет"/>
                          <w:listItem w:displayText="Аргентинская Республика" w:value="Аргентинская Республика"/>
                          <w:listItem w:displayText="Венгрия" w:value="Венгрия"/>
                          <w:listItem w:displayText="Гонконг" w:value="Гонконг"/>
                          <w:listItem w:displayText="Государство Израиль" w:value="Государство Израиль"/>
                          <w:listItem w:displayText="Греческая Республика" w:value="Греческая Республика"/>
                          <w:listItem w:displayText="Грузия" w:value="Грузия"/>
                          <w:listItem w:displayText="Донецкая Народная Республика" w:value="Донецкая Народная Республика"/>
                          <w:listItem w:displayText="Исламская Республика Иран" w:value="Исламская Республика Иран"/>
                          <w:listItem w:displayText="Канада" w:value="Канада"/>
                          <w:listItem w:displayText="Киргизская Республика" w:value="Киргизская Республика"/>
                          <w:listItem w:displayText="Королевство Дания" w:value="Королевство Дания"/>
                          <w:listItem w:displayText="Королевство Испания" w:value="Королевство Испания"/>
                          <w:listItem w:displayText="Королевство Нидерландов" w:value="Королевство Нидерландов"/>
                          <w:listItem w:displayText="Королевство Норвегия" w:value="Королевство Норвегия"/>
                          <w:listItem w:displayText="Королевство Швеция" w:value="Королевство Швеция"/>
                          <w:listItem w:displayText="Латвийсая Республика" w:value="Латвийсая Республика"/>
                          <w:listItem w:displayText="Луганская Народная Республика" w:value="Луганская Народная Республика"/>
                          <w:listItem w:displayText="Малайзия" w:value="Малайзия"/>
                          <w:listItem w:displayText="Мексиканские Соединенные Штаты" w:value="Мексиканские Соединенные Штаты"/>
                          <w:listItem w:displayText="Монголия" w:value="Монголия"/>
                          <w:listItem w:displayText="Народная Республика Бангладеш" w:value="Народная Республика Бангладеш"/>
                          <w:listItem w:displayText="Новая Зеландия" w:value="Новая Зеландия"/>
                          <w:listItem w:displayText="Объединенные Арабские Эмираты" w:value="Объединенные Арабские Эмираты"/>
                          <w:listItem w:displayText="Португальская Республика" w:value="Португальская Республика"/>
                          <w:listItem w:displayText="Республика Азербайджан" w:value="Республика Азербайджан"/>
                          <w:listItem w:displayText="Республика Армения" w:value="Республика Армения"/>
                          <w:listItem w:displayText="Республика Болгария" w:value="Республика Болгария"/>
                          <w:listItem w:displayText="Республика Индия" w:value="Республика Индия"/>
                          <w:listItem w:displayText="Республика Казахстан" w:value="Республика Казахстан"/>
                          <w:listItem w:displayText="Республика Таджикистан" w:value="Республика Таджикистан"/>
                          <w:listItem w:displayText="Республика Узбекистан" w:value="Республика Узбекистан"/>
                          <w:listItem w:displayText="Румыния" w:value="Румыния"/>
    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    <w:listItem w:displayText="Социалистическая Республика Вьетнам" w:value="Социалистическая Республика Вьетнам"/>
                          <w:listItem w:displayText="Тайвань (Китай)" w:value="Тайвань (Китай)"/>
                          <w:listItem w:displayText="Турецкая Республика" w:value="Турецкая Республика"/>
                          <w:listItem w:displayText="Туркменистан" w:value="Туркменистан"/>
                          <w:listItem w:displayText="Украина" w:value="Украина"/>
                          <w:listItem w:displayText="Федеративная Республика Бразилия" w:value="Федеративная Республика Бразилия"/>
                          <w:listItem w:displayText="Федерация Малайзии" w:value="Федерация Малайзии"/>
                          <w:listItem w:displayText="Финляндская Республика" w:value="Финляндская Республика"/>
                          <w:listItem w:displayText="Чешская Республика" w:value="Чешская Республика"/>
                          <w:listItem w:displayText="Швейцарская Конфедерация" w:value="Швейцарская Конфедерация"/>
                          <w:listItem w:displayText="Южно-Африканская Республика" w:value="Южно-Африканская Республика"/>
                          <w:listItem w:displayText="Эстонская Республика" w:value="Эстонская Республика"/>
                        </w:comboBox>
                      </w:sdtPr>
                      <w:sdtEndPr/>
                      <w:sdtContent>
                        <w:r w:rsidR="00F06D6D" w:rsidRPr="0015604D">
                          <w:rPr>
                            <w:rStyle w:val="af6"/>
                            <w:rFonts w:ascii="Calibri" w:hAnsi="Calibri" w:cs="Calibri"/>
                            <w:color w:val="00B050"/>
                          </w:rPr>
                          <w:t>выберите страну происхождения</w:t>
                        </w:r>
                      </w:sdtContent>
                    </w:sdt>
                    <w:r w:rsidRPr="0015604D">
                      <w:rPr>
                        <w:rStyle w:val="af6"/>
                      </w:rPr>
                      <w:t>)</w:t>
                    </w:r>
                  </w:p>
                  <w:tbl>
                    <w:tblPr>
                      <w:tblStyle w:val="a9"/>
                      <w:tblW w:w="505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053"/>
                      <w:gridCol w:w="1166"/>
                    </w:tblGrid>
                    <w:tr w:rsidR="00D14BB6" w:rsidRPr="0015604D" w:rsidTr="00377125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2007" w:type="dxa"/>
                        </w:tcPr>
                        <w:p w:rsidR="00D14BB6" w:rsidRPr="007F10ED" w:rsidRDefault="00D14BB6" w:rsidP="0045204B">
                          <w:pPr>
                            <w:pStyle w:val="2"/>
                            <w:spacing w:before="0" w:after="0"/>
                            <w:ind w:left="0" w:right="0"/>
                            <w:contextualSpacing/>
                            <w:jc w:val="left"/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</w:pPr>
                          <w:r w:rsidRPr="007F10ED"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  <w:t xml:space="preserve">№ РРПП: </w:t>
                          </w:r>
                          <w:r w:rsidR="00A83829" w:rsidRPr="007F10ED"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  <w:t>-</w:t>
                          </w:r>
                        </w:p>
                      </w:tc>
                      <w:tc>
                        <w:tcPr>
                          <w:tcW w:w="1140" w:type="dxa"/>
                        </w:tcPr>
                        <w:p w:rsidR="00D14BB6" w:rsidRPr="007F10ED" w:rsidRDefault="00BD1874" w:rsidP="0045204B">
                          <w:pPr>
                            <w:pStyle w:val="2"/>
                            <w:spacing w:before="0" w:after="0"/>
                            <w:ind w:left="0" w:right="0"/>
                            <w:contextualSpacing/>
                            <w:jc w:val="left"/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</w:pPr>
                          <w:r w:rsidRPr="007F10ED"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  <w:t>б</w:t>
                          </w:r>
                          <w:r w:rsidR="00D14BB6" w:rsidRPr="007F10ED"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  <w:t>аллы</w:t>
                          </w:r>
                          <w:r w:rsidRPr="007F10ED"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  <w:t>:</w:t>
                          </w:r>
                          <w:r w:rsidR="00D14BB6" w:rsidRPr="007F10ED"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  <w:t xml:space="preserve"> </w:t>
                          </w:r>
                          <w:r w:rsidR="00A83829" w:rsidRPr="007F10ED">
                            <w:rPr>
                              <w:rStyle w:val="af6"/>
                              <w:b w:val="0"/>
                              <w:bCs/>
                              <w:sz w:val="20"/>
                            </w:rPr>
                            <w:t>-</w:t>
                          </w:r>
                        </w:p>
                      </w:tc>
                    </w:tr>
                  </w:tbl>
                  <w:p w:rsidR="00D14BB6" w:rsidRPr="0015604D" w:rsidRDefault="00D14BB6" w:rsidP="00FD6DA9">
                    <w:pPr>
                      <w:pStyle w:val="2"/>
                      <w:ind w:left="-57" w:right="-57"/>
                      <w:rPr>
                        <w:rStyle w:val="af6"/>
                      </w:rPr>
                    </w:pPr>
                  </w:p>
                </w:tc>
                <w:tc>
                  <w:tcPr>
                    <w:tcW w:w="567" w:type="dxa"/>
                    <w:shd w:val="clear" w:color="auto" w:fill="auto"/>
                    <w:vAlign w:val="center"/>
                  </w:tcPr>
                  <w:sdt>
                    <w:sdtPr>
                      <w:rPr>
                        <w:color w:val="auto"/>
                        <w:sz w:val="21"/>
                        <w:szCs w:val="21"/>
                      </w:rPr>
                      <w:id w:val="-369772840"/>
                      <w:placeholder>
                        <w:docPart w:val="C43CCED5C5B84C1BAD6C434BBDC57B00"/>
                      </w:placeholder>
                      <w:showingPlcHdr/>
                      <w15:color w:val="FF99CC"/>
                      <w:comboBox>
                        <w:listItem w:value="Выберите элемент."/>
                        <w:listItem w:displayText="шт." w:value="шт."/>
                        <w:listItem w:displayText="ед." w:value="ед."/>
                        <w:listItem w:displayText="л" w:value="л"/>
                        <w:listItem w:displayText="т" w:value="т"/>
                        <w:listItem w:displayText="кг" w:value="кг"/>
                        <w:listItem w:displayText="набор" w:value="набор"/>
                        <w:listItem w:displayText="компл." w:value="компл."/>
                        <w:listItem w:displayText="чел.-час" w:value="чел.-час"/>
                        <w:listItem w:displayText="упак." w:value="упак."/>
                        <w:listItem w:displayText="боб." w:value="боб."/>
                        <w:listItem w:displayText="флак." w:value="флак."/>
                        <w:listItem w:displayText="ампл." w:value="ампл."/>
                        <w:listItem w:displayText="усл.ед." w:value="усл.ед."/>
                      </w:comboBox>
                    </w:sdtPr>
                    <w:sdtEndPr/>
                    <w:sdtContent>
                      <w:p w:rsidR="003D7EC1" w:rsidRPr="008C4CC8" w:rsidRDefault="008C4CC8" w:rsidP="00FD6DA9">
                        <w:pPr>
                          <w:pStyle w:val="31"/>
                          <w:snapToGrid w:val="0"/>
                          <w:ind w:left="-57" w:right="-57"/>
                          <w:jc w:val="center"/>
                          <w:rPr>
                            <w:rStyle w:val="af6"/>
                            <w:szCs w:val="21"/>
                          </w:rPr>
                        </w:pPr>
                        <w:r w:rsidRPr="0015604D">
                          <w:rPr>
                            <w:rStyle w:val="af6"/>
                            <w:rFonts w:ascii="Calibri" w:hAnsi="Calibri" w:cs="Calibri"/>
                            <w:color w:val="00B050"/>
                          </w:rPr>
                          <w:t>е</w:t>
                        </w:r>
                        <w:r w:rsidRPr="0015604D">
                          <w:rPr>
                            <w:rStyle w:val="af6"/>
                            <w:rFonts w:ascii="Calibri" w:eastAsiaTheme="minorHAnsi" w:hAnsi="Calibri" w:cs="Calibri"/>
                            <w:color w:val="00B050"/>
                          </w:rPr>
                          <w:t>д.</w:t>
                        </w:r>
                      </w:p>
                    </w:sdtContent>
                  </w:sdt>
                </w:tc>
                <w:sdt>
                  <w:sdtPr>
                    <w:rPr>
                      <w:rStyle w:val="af6"/>
                    </w:rPr>
                    <w:id w:val="1293717443"/>
                    <w:placeholder>
                      <w:docPart w:val="2B3114A4DC634741BE3405E3C667D295"/>
                    </w:placeholder>
                    <w:showingPlcHdr/>
                    <w15:color w:val="FFFFFF"/>
                  </w:sdtPr>
                  <w:sdtEndPr>
                    <w:rPr>
                      <w:rStyle w:val="af6"/>
                    </w:rPr>
                  </w:sdtEndPr>
                  <w:sdtContent>
                    <w:tc>
                      <w:tcPr>
                        <w:tcW w:w="708" w:type="dxa"/>
                        <w:shd w:val="clear" w:color="auto" w:fill="auto"/>
                        <w:vAlign w:val="center"/>
                      </w:tcPr>
                      <w:p w:rsidR="003D7EC1" w:rsidRPr="0015604D" w:rsidRDefault="000F31AB" w:rsidP="00FD6DA9">
                        <w:pPr>
                          <w:pStyle w:val="2"/>
                          <w:ind w:left="0" w:right="0"/>
                          <w:jc w:val="center"/>
                          <w:rPr>
                            <w:rStyle w:val="af6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6"/>
                    </w:rPr>
                    <w:id w:val="829183171"/>
                    <w:placeholder>
                      <w:docPart w:val="7CA71CDBE3404A72834FA65C6FF6EBC8"/>
                    </w:placeholder>
                    <w:showingPlcHdr/>
                    <w15:color w:val="FFFFFF"/>
                  </w:sdtPr>
                  <w:sdtEndPr>
                    <w:rPr>
                      <w:rStyle w:val="af6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3D7EC1" w:rsidRPr="0015604D" w:rsidRDefault="000F31AB" w:rsidP="00FD6DA9">
                        <w:pPr>
                          <w:pStyle w:val="2"/>
                          <w:ind w:left="0" w:right="0"/>
                          <w:jc w:val="center"/>
                          <w:rPr>
                            <w:rStyle w:val="af6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6"/>
                    </w:rPr>
                    <w:id w:val="-2062543944"/>
                    <w:placeholder>
                      <w:docPart w:val="DC1929C1FC914AB5970FFDF6703D0F41"/>
                    </w:placeholder>
                    <w:showingPlcHdr/>
                    <w15:color w:val="FFFFFF"/>
                  </w:sdtPr>
                  <w:sdtEndPr>
                    <w:rPr>
                      <w:rStyle w:val="af6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3D7EC1" w:rsidRPr="0015604D" w:rsidRDefault="000F31AB" w:rsidP="00FD6DA9">
                        <w:pPr>
                          <w:pStyle w:val="2"/>
                          <w:ind w:left="0" w:right="0"/>
                          <w:jc w:val="center"/>
                          <w:rPr>
                            <w:rStyle w:val="af6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6"/>
                    </w:rPr>
                    <w:id w:val="349531926"/>
                    <w:placeholder>
                      <w:docPart w:val="7AD428F0E40D4236945914514D5C097C"/>
                    </w:placeholder>
                    <w:showingPlcHdr/>
                    <w15:color w:val="FFFFFF"/>
                  </w:sdtPr>
                  <w:sdtEndPr>
                    <w:rPr>
                      <w:rStyle w:val="af6"/>
                    </w:rPr>
                  </w:sdtEndPr>
                  <w:sdtContent>
                    <w:tc>
                      <w:tcPr>
                        <w:tcW w:w="1417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3D7EC1" w:rsidRPr="0015604D" w:rsidRDefault="000F31AB" w:rsidP="00FD6DA9">
                        <w:pPr>
                          <w:pStyle w:val="2"/>
                          <w:ind w:left="0" w:right="0"/>
                          <w:jc w:val="center"/>
                          <w:rPr>
                            <w:rStyle w:val="af6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6"/>
                    </w:rPr>
                    <w:id w:val="-988247590"/>
                    <w:placeholder>
                      <w:docPart w:val="E5C97A3D8D324BB28B2C7BC288B50E60"/>
                    </w:placeholder>
                    <w:showingPlcHdr/>
                    <w15:color w:val="FFFFFF"/>
                  </w:sdtPr>
                  <w:sdtEndPr>
                    <w:rPr>
                      <w:rStyle w:val="af6"/>
                    </w:rPr>
                  </w:sdtEndPr>
                  <w:sdtContent>
                    <w:tc>
                      <w:tcPr>
                        <w:tcW w:w="1418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3D7EC1" w:rsidRPr="0015604D" w:rsidRDefault="00F06D6D" w:rsidP="00FD6DA9">
                        <w:pPr>
                          <w:ind w:left="0" w:right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3D7EC1" w:rsidRPr="00C74640" w:rsidRDefault="003D7EC1" w:rsidP="003D7EC1">
      <w:pPr>
        <w:pStyle w:val="2"/>
        <w:rPr>
          <w:sz w:val="22"/>
          <w:szCs w:val="22"/>
        </w:rPr>
      </w:pPr>
      <w:r w:rsidRPr="00C74640">
        <w:rPr>
          <w:sz w:val="22"/>
          <w:szCs w:val="22"/>
        </w:rPr>
        <w:t xml:space="preserve">         </w:t>
      </w:r>
    </w:p>
    <w:p w:rsidR="003D7EC1" w:rsidRPr="00D16F1F" w:rsidRDefault="003D7EC1" w:rsidP="003D7EC1">
      <w:pPr>
        <w:pStyle w:val="ConsNormal"/>
        <w:widowControl/>
        <w:shd w:val="clear" w:color="auto" w:fill="C0C0C0"/>
        <w:spacing w:line="240" w:lineRule="exact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2. ПОРЯДОК РАСЧЕТОВ</w:t>
      </w:r>
    </w:p>
    <w:p w:rsidR="003D7EC1" w:rsidRPr="00CD27D1" w:rsidRDefault="003D7EC1" w:rsidP="009F452C">
      <w:pPr>
        <w:pStyle w:val="2"/>
        <w:numPr>
          <w:ilvl w:val="1"/>
          <w:numId w:val="6"/>
        </w:numPr>
        <w:tabs>
          <w:tab w:val="left" w:pos="567"/>
        </w:tabs>
        <w:ind w:left="0" w:firstLine="284"/>
        <w:rPr>
          <w:b/>
          <w:sz w:val="21"/>
          <w:szCs w:val="21"/>
        </w:rPr>
      </w:pPr>
      <w:r w:rsidRPr="00CD27D1">
        <w:rPr>
          <w:sz w:val="21"/>
          <w:szCs w:val="21"/>
        </w:rPr>
        <w:t xml:space="preserve">Общая </w:t>
      </w:r>
      <w:r>
        <w:rPr>
          <w:sz w:val="21"/>
          <w:szCs w:val="21"/>
        </w:rPr>
        <w:t>цена Контракта</w:t>
      </w:r>
      <w:r w:rsidRPr="00CD27D1">
        <w:rPr>
          <w:sz w:val="21"/>
          <w:szCs w:val="21"/>
        </w:rPr>
        <w:t xml:space="preserve"> составляет </w:t>
      </w:r>
      <w:sdt>
        <w:sdtPr>
          <w:rPr>
            <w:rStyle w:val="af5"/>
          </w:rPr>
          <w:tag w:val=""/>
          <w:id w:val="-739332925"/>
          <w:placeholder>
            <w:docPart w:val="CBD8EEF5728749E99145948F693B36B4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color w:val="FF99CC"/>
          <w:text/>
        </w:sdtPr>
        <w:sdtEndPr>
          <w:rPr>
            <w:rStyle w:val="a0"/>
            <w:rFonts w:ascii="Times New Roman" w:eastAsia="Times New Roman" w:hAnsi="Times New Roman"/>
            <w:b w:val="0"/>
            <w:bCs/>
            <w:sz w:val="24"/>
            <w:szCs w:val="20"/>
          </w:rPr>
        </w:sdtEndPr>
        <w:sdtContent>
          <w:r w:rsidRPr="00D20532">
            <w:rPr>
              <w:rStyle w:val="ad"/>
              <w:rFonts w:eastAsiaTheme="minorHAnsi"/>
            </w:rPr>
            <w:t>[</w:t>
          </w:r>
          <w:r>
            <w:rPr>
              <w:rStyle w:val="ad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d"/>
              <w:rFonts w:eastAsiaTheme="minorHAnsi"/>
            </w:rPr>
            <w:t>]</w:t>
          </w:r>
        </w:sdtContent>
      </w:sdt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5"/>
          </w:rPr>
          <w:alias w:val="нажми shift+F9. исправь, F9"/>
          <w:tag w:val="нажми shift+F9. исправь, F9"/>
          <w:id w:val="-332146463"/>
          <w:placeholder>
            <w:docPart w:val="5A3077190A114663A6AFA5E1C489FD24"/>
          </w:placeholder>
          <w15:color w:val="FF99CC"/>
        </w:sdtPr>
        <w:sdtEndPr>
          <w:rPr>
            <w:rStyle w:val="af5"/>
          </w:rPr>
        </w:sdtEndPr>
        <w:sdtContent>
          <w:r w:rsidRPr="00470F09">
            <w:rPr>
              <w:rStyle w:val="af5"/>
            </w:rPr>
            <w:t>(</w:t>
          </w:r>
          <w:r w:rsidRPr="007F10ED">
            <w:rPr>
              <w:rStyle w:val="af5"/>
            </w:rPr>
            <w:fldChar w:fldCharType="begin"/>
          </w:r>
          <w:r w:rsidRPr="007F10ED">
            <w:rPr>
              <w:rStyle w:val="af5"/>
            </w:rPr>
            <w:instrText xml:space="preserve"> =0\*cardtext\* FirstCap </w:instrText>
          </w:r>
          <w:r w:rsidRPr="007F10ED">
            <w:rPr>
              <w:rStyle w:val="af5"/>
            </w:rPr>
            <w:fldChar w:fldCharType="separate"/>
          </w:r>
          <w:r w:rsidR="007F10ED">
            <w:rPr>
              <w:rStyle w:val="af5"/>
              <w:noProof/>
            </w:rPr>
            <w:t>Ноль</w:t>
          </w:r>
          <w:r w:rsidRPr="007F10ED">
            <w:rPr>
              <w:rStyle w:val="af5"/>
            </w:rPr>
            <w:fldChar w:fldCharType="end"/>
          </w:r>
        </w:sdtContent>
      </w:sdt>
      <w:r w:rsidRPr="00CD27D1">
        <w:rPr>
          <w:bCs/>
          <w:sz w:val="21"/>
          <w:szCs w:val="21"/>
        </w:rPr>
        <w:t>) руб</w:t>
      </w:r>
      <w:r w:rsidRPr="004E637D">
        <w:rPr>
          <w:bCs/>
          <w:sz w:val="21"/>
          <w:szCs w:val="21"/>
        </w:rPr>
        <w:t>.</w:t>
      </w:r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5"/>
            <w:rFonts w:cs="Calibri"/>
          </w:rPr>
          <w:id w:val="1502241023"/>
          <w:placeholder>
            <w:docPart w:val="8AF9FCB7B15D491998407AD30867FAE4"/>
          </w:placeholder>
          <w:showingPlcHdr/>
          <w15:color w:val="FF99CC"/>
        </w:sdtPr>
        <w:sdtEndPr>
          <w:rPr>
            <w:rStyle w:val="a0"/>
            <w:rFonts w:ascii="Times New Roman" w:eastAsia="Times New Roman" w:hAnsi="Times New Roman" w:cs="Times New Roman"/>
            <w:b w:val="0"/>
            <w:sz w:val="24"/>
            <w:szCs w:val="20"/>
          </w:rPr>
        </w:sdtEndPr>
        <w:sdtContent>
          <w:r w:rsidRPr="00181C7D">
            <w:rPr>
              <w:rStyle w:val="ad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коп</w:t>
      </w:r>
      <w:r>
        <w:rPr>
          <w:bCs/>
          <w:sz w:val="21"/>
          <w:szCs w:val="21"/>
        </w:rPr>
        <w:t>.</w:t>
      </w:r>
      <w:r w:rsidRPr="00CD27D1">
        <w:rPr>
          <w:bCs/>
          <w:sz w:val="21"/>
          <w:szCs w:val="21"/>
        </w:rPr>
        <w:t xml:space="preserve">, </w:t>
      </w:r>
      <w:sdt>
        <w:sdtPr>
          <w:rPr>
            <w:rStyle w:val="af6"/>
          </w:rPr>
          <w:id w:val="-431435945"/>
          <w:placeholder>
            <w:docPart w:val="589A1CD137B04B41BF79F4AB416D8B30"/>
          </w:placeholder>
          <w:showingPlcHdr/>
          <w15:color w:val="FF99CC"/>
          <w:comboBox>
            <w:listItem w:value="Выберите элемент."/>
            <w:listItem w:displayText="в т.ч. НДС 22 %, что составляет __ (__) руб. __ коп." w:value="в т.ч. НДС 22 %, что составляет __ (__) руб. __ коп."/>
            <w:listItem w:displayText="НДС не облагается на основании статей 346.12 и 346.13 главы 26.2 НК РФ." w:value="НДС не облагается на основании статей 346.12 и 346.13 главы 26.2 НК РФ."/>
            <w:listItem w:displayText="НДС не облагается на основании главы 26.2 НК РФ." w:value="НДС не облагается на основании главы 26.2 НК РФ."/>
            <w:listItem w:displayText="НДС не облагается на основании ст. ____ НК РФ." w:value="НДС не облагается на основании ст. ____ НК РФ."/>
            <w:listItem w:displayText="______________________________________________________" w:value="______________________________________________________"/>
          </w:comboBox>
        </w:sdtPr>
        <w:sdtEndPr>
          <w:rPr>
            <w:rStyle w:val="a0"/>
            <w:sz w:val="24"/>
            <w:szCs w:val="21"/>
          </w:rPr>
        </w:sdtEndPr>
        <w:sdtContent>
          <w:r w:rsidRPr="00B20912">
            <w:rPr>
              <w:rStyle w:val="ad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руб.</w:t>
      </w:r>
      <w:r>
        <w:rPr>
          <w:b/>
          <w:sz w:val="21"/>
          <w:szCs w:val="21"/>
        </w:rPr>
        <w:t xml:space="preserve"> </w:t>
      </w:r>
      <w:r>
        <w:rPr>
          <w:rStyle w:val="af6"/>
        </w:rPr>
        <w:t xml:space="preserve">Цена Контракта включает стоимость: </w:t>
      </w:r>
      <w:sdt>
        <w:sdtPr>
          <w:rPr>
            <w:rStyle w:val="af6"/>
          </w:rPr>
          <w:id w:val="-1683199435"/>
          <w:placeholder>
            <w:docPart w:val="09F5B236BB31416A8E18CA76CF72308D"/>
          </w:placeholder>
          <w:showingPlcHdr/>
          <w15:color w:val="FF99CC"/>
          <w:comboBox>
            <w:listItem w:value="Выберите элемент."/>
            <w:listItem w:displayText="[КОСГУ 310] товаров, упаковки и маркировки, доставки, погрузки-разгрузки (подъём на этаж), налогов, сборов, таможенных пошлин и прочих расходов Поставщика" w:value="[КОСГУ 310] товаров, упаковки и маркировки, доставки, погрузки-разгрузки (подъём на этаж), налогов, сборов, таможенных пошлин и прочих расходов Поставщика"/>
            <w:listItem w:displayText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  <w:listItem w:displayText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 w:value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/>
          </w:comboBox>
        </w:sdtPr>
        <w:sdtEndPr>
          <w:rPr>
            <w:rStyle w:val="a0"/>
            <w:sz w:val="24"/>
            <w:szCs w:val="21"/>
          </w:rPr>
        </w:sdtEndPr>
        <w:sdtContent>
          <w:r w:rsidR="000602C8" w:rsidRPr="00A30BE9">
            <w:rPr>
              <w:rStyle w:val="ad"/>
              <w:rFonts w:ascii="Calibri" w:hAnsi="Calibri" w:cs="Calibri"/>
              <w:color w:val="00B050"/>
              <w:sz w:val="21"/>
              <w:szCs w:val="21"/>
            </w:rPr>
            <w:t>условия для включения в цену ТРУ</w:t>
          </w:r>
        </w:sdtContent>
      </w:sdt>
      <w:r w:rsidRPr="001D7B1F">
        <w:rPr>
          <w:bCs/>
          <w:sz w:val="21"/>
          <w:szCs w:val="21"/>
        </w:rPr>
        <w:t>.</w:t>
      </w:r>
    </w:p>
    <w:p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709"/>
        </w:tabs>
        <w:ind w:left="0" w:firstLine="284"/>
        <w:rPr>
          <w:b/>
          <w:sz w:val="21"/>
          <w:szCs w:val="21"/>
          <w:u w:val="single"/>
        </w:rPr>
      </w:pPr>
      <w:r w:rsidRPr="00CD27D1">
        <w:rPr>
          <w:sz w:val="21"/>
          <w:szCs w:val="21"/>
        </w:rPr>
        <w:t xml:space="preserve">Оплата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путем безналичных расч</w:t>
      </w:r>
      <w:r>
        <w:rPr>
          <w:sz w:val="21"/>
          <w:szCs w:val="21"/>
        </w:rPr>
        <w:t>ё</w:t>
      </w:r>
      <w:r w:rsidRPr="00CD27D1">
        <w:rPr>
          <w:sz w:val="21"/>
          <w:szCs w:val="21"/>
        </w:rPr>
        <w:t>тов</w:t>
      </w:r>
      <w:r>
        <w:rPr>
          <w:sz w:val="21"/>
          <w:szCs w:val="21"/>
        </w:rPr>
        <w:t xml:space="preserve"> </w:t>
      </w:r>
      <w:sdt>
        <w:sdtPr>
          <w:rPr>
            <w:rStyle w:val="af5"/>
          </w:rPr>
          <w:id w:val="1547103327"/>
          <w:placeholder>
            <w:docPart w:val="1CEC7CC584A546DF84552E9628507E36"/>
          </w:placeholder>
          <w15:color w:val="FF99CC"/>
          <w:comboBox>
            <w:listItem w:value="Выберите элемент."/>
            <w:listItem w:displayText="в течение 7 (семи) рабочих дней" w:value="в течение 7 (семи) рабочих дней"/>
            <w:listItem w:displayText="в течение 7 (семи) календарных дней" w:value="в течение 7 (семи) календарных дней"/>
            <w:listItem w:displayText="не позднее ______ 2026 г." w:value="не позднее ______ 2026 г."/>
            <w:listItem w:displayText="в течение 15 (пятнадцати) рабочих дней" w:value="в течение 15 (пятнадцати) рабочих дней"/>
            <w:listItem w:displayText="в течение 15 (пятнадцати) календарных дней" w:value="в течение 15 (пятнадцати) календарных дней"/>
            <w:listItem w:displayText="в течение 30 (тридцати) рабочих дней" w:value="в течение 30 (тридцати) рабочих дней"/>
            <w:listItem w:displayText="в течение 30 (тридцати) календарных дней" w:value="в течение 30 (тридцати) календарных дней"/>
            <w:listItem w:displayText="в течение 40 (сорока) рабочих дней" w:value="в течение 40 (сорока) рабочих дней"/>
            <w:listItem w:displayText="в течение 40 (сорока) календарных дней" w:value="в течение 40 (сорока) календарных дней"/>
            <w:listItem w:displayText="в течение 45 (сорока пяти) рабочих дней" w:value="в течение 45 (сорока пяти) рабочих дней"/>
            <w:listItem w:displayText="в течение 45 (сорока пяти) календарных дней" w:value="в течение 45 (сорока пяти) календарных дней"/>
            <w:listItem w:displayText="в течение 60 (шестидесяти) рабочих дней" w:value="в течение 60 (шестидесяти) рабочих дней"/>
            <w:listItem w:displayText="в течение 60 (шестидесяти) календарных дней" w:value="в течение 60 (шестидесяти) календарных дней"/>
            <w:listItem w:displayText="в течение 90 (девяноста) рабочих дней" w:value="в течение 90 (девяноста) рабочих дней"/>
            <w:listItem w:displayText="в течение 90 (девяноста) календарных дней" w:value="в течение 90 (девяноста) календарных дней"/>
            <w:listItem w:displayText="в течение 240 (двухсот сорока) рабочих дней" w:value="в течение 240 (двухсот сорока) рабочих дней"/>
            <w:listItem w:displayText="в течение 240 (двухсот сорока) календарных дней" w:value="в течение 240 (двухсот сорока) календарных дней"/>
          </w:comboBox>
        </w:sdtPr>
        <w:sdtEndPr>
          <w:rPr>
            <w:rStyle w:val="a0"/>
            <w:rFonts w:ascii="Times New Roman" w:eastAsia="Times New Roman" w:hAnsi="Times New Roman"/>
            <w:b w:val="0"/>
            <w:spacing w:val="-6"/>
            <w:sz w:val="24"/>
            <w:szCs w:val="20"/>
          </w:rPr>
        </w:sdtEndPr>
        <w:sdtContent>
          <w:r w:rsidR="00B06ADD">
            <w:rPr>
              <w:rStyle w:val="af5"/>
            </w:rPr>
            <w:t>в течение 7 (семи) рабочих дней</w:t>
          </w:r>
        </w:sdtContent>
      </w:sdt>
      <w:r w:rsidRPr="00CD27D1">
        <w:rPr>
          <w:spacing w:val="-6"/>
          <w:sz w:val="21"/>
          <w:szCs w:val="21"/>
        </w:rPr>
        <w:t xml:space="preserve"> со дня поставки и передачи </w:t>
      </w:r>
      <w:r>
        <w:rPr>
          <w:spacing w:val="-6"/>
          <w:sz w:val="21"/>
          <w:szCs w:val="21"/>
        </w:rPr>
        <w:t>их</w:t>
      </w:r>
      <w:r w:rsidRPr="00CD27D1">
        <w:rPr>
          <w:spacing w:val="-6"/>
          <w:sz w:val="21"/>
          <w:szCs w:val="21"/>
        </w:rPr>
        <w:t xml:space="preserve"> Заказчику и подписания </w:t>
      </w:r>
      <w:r>
        <w:rPr>
          <w:spacing w:val="-6"/>
          <w:sz w:val="21"/>
          <w:szCs w:val="21"/>
        </w:rPr>
        <w:t>приемопередаточных документов обеими Сторонами</w:t>
      </w:r>
      <w:r w:rsidRPr="00CD27D1">
        <w:rPr>
          <w:spacing w:val="-6"/>
          <w:sz w:val="21"/>
          <w:szCs w:val="21"/>
        </w:rPr>
        <w:t>, передачи необходимых сопроводительных документов</w:t>
      </w:r>
      <w:r>
        <w:rPr>
          <w:bCs/>
          <w:sz w:val="21"/>
          <w:szCs w:val="21"/>
        </w:rPr>
        <w:t xml:space="preserve"> к Товару</w:t>
      </w:r>
      <w:r w:rsidRPr="001D7B1F">
        <w:rPr>
          <w:bCs/>
          <w:sz w:val="21"/>
          <w:szCs w:val="21"/>
        </w:rPr>
        <w:t>.</w:t>
      </w:r>
    </w:p>
    <w:p w:rsidR="003D7EC1" w:rsidRPr="00B06ADD" w:rsidRDefault="003D7EC1" w:rsidP="006C03AC">
      <w:pPr>
        <w:pStyle w:val="2"/>
        <w:numPr>
          <w:ilvl w:val="1"/>
          <w:numId w:val="6"/>
        </w:numPr>
        <w:tabs>
          <w:tab w:val="left" w:pos="426"/>
        </w:tabs>
        <w:ind w:left="0" w:firstLine="0"/>
        <w:outlineLvl w:val="0"/>
        <w:rPr>
          <w:sz w:val="21"/>
          <w:szCs w:val="21"/>
        </w:rPr>
      </w:pPr>
      <w:r w:rsidRPr="00B06ADD">
        <w:rPr>
          <w:sz w:val="21"/>
          <w:szCs w:val="21"/>
        </w:rPr>
        <w:t xml:space="preserve"> </w:t>
      </w:r>
      <w:bookmarkStart w:id="1" w:name="_Hlk153532304"/>
      <w:r w:rsidRPr="00B06ADD">
        <w:rPr>
          <w:sz w:val="21"/>
          <w:szCs w:val="21"/>
        </w:rPr>
        <w:t>Оплата Товаров производится</w:t>
      </w:r>
      <w:r w:rsidR="00B06ADD" w:rsidRPr="00B06ADD">
        <w:rPr>
          <w:color w:val="000000" w:themeColor="text1"/>
          <w:sz w:val="21"/>
          <w:szCs w:val="21"/>
        </w:rPr>
        <w:t xml:space="preserve"> </w:t>
      </w:r>
      <w:r w:rsidR="00B06ADD" w:rsidRPr="00583B43">
        <w:rPr>
          <w:sz w:val="21"/>
          <w:szCs w:val="21"/>
        </w:rPr>
        <w:t>на основании приёмопередаточных документов</w:t>
      </w:r>
      <w:r w:rsidRPr="00583B43">
        <w:rPr>
          <w:sz w:val="21"/>
          <w:szCs w:val="21"/>
        </w:rPr>
        <w:t xml:space="preserve"> </w:t>
      </w:r>
      <w:bookmarkEnd w:id="1"/>
      <w:r w:rsidRPr="00583B43">
        <w:rPr>
          <w:sz w:val="21"/>
          <w:szCs w:val="21"/>
        </w:rPr>
        <w:t xml:space="preserve">за счёт средств </w:t>
      </w:r>
      <w:sdt>
        <w:sdtPr>
          <w:rPr>
            <w:rStyle w:val="af6"/>
          </w:rPr>
          <w:id w:val="-1237621875"/>
          <w:placeholder>
            <w:docPart w:val="651E2921F74446A0BA2A272343470B0D"/>
          </w:placeholder>
          <w15:color w:val="FF99CC"/>
          <w:comboBox>
            <w:listItem w:value="Выберите элемент."/>
            <w:listItem w:displayText="субсидии на финансовое обеспечение выполнения государственного задания на оказание государственных услуг (выполнения работ)" w:value="субсидии на финансовое обеспечение выполнения государственного задания на оказание государственных услуг (выполнения работ)"/>
            <w:listItem w:displayText="гранта в форме субсидии по Соглашению № 075-15-2025-175 от 21.04.2025 г. (ИГК: 000000 00 07525RED0004)" w:value="гранта в форме субсидии по Соглашению № 075-15-2025-175 от 21.04.2025 г. (ИГК: 000000 00 07525RED0004)"/>
          </w:comboBox>
        </w:sdtPr>
        <w:sdtEndPr>
          <w:rPr>
            <w:rStyle w:val="a0"/>
            <w:sz w:val="24"/>
            <w:szCs w:val="21"/>
          </w:rPr>
        </w:sdtEndPr>
        <w:sdtContent>
          <w:r w:rsidR="00B06ADD" w:rsidRPr="00583B43">
            <w:rPr>
              <w:rStyle w:val="af6"/>
            </w:rPr>
            <w:t>субсидии на финансовое обеспечение выполнения государственного задания на оказание государственных услуг (выполнения работ)</w:t>
          </w:r>
        </w:sdtContent>
      </w:sdt>
      <w:r w:rsidR="00B06ADD" w:rsidRPr="00583B43">
        <w:rPr>
          <w:sz w:val="21"/>
          <w:szCs w:val="21"/>
        </w:rPr>
        <w:t xml:space="preserve">, а также </w:t>
      </w:r>
      <w:r w:rsidR="00B06ADD" w:rsidRPr="00583B43">
        <w:rPr>
          <w:rFonts w:eastAsia="Calibri"/>
          <w:sz w:val="22"/>
          <w:szCs w:val="22"/>
          <w:lang w:eastAsia="en-US"/>
        </w:rPr>
        <w:t>за счет средств от приносящей доход и/или иной деятельности Заказчика.</w:t>
      </w:r>
    </w:p>
    <w:p w:rsidR="00B06ADD" w:rsidRPr="00B06ADD" w:rsidRDefault="00B06ADD" w:rsidP="00B06ADD">
      <w:pPr>
        <w:pStyle w:val="2"/>
        <w:tabs>
          <w:tab w:val="left" w:pos="426"/>
        </w:tabs>
        <w:ind w:left="0"/>
        <w:outlineLvl w:val="0"/>
        <w:rPr>
          <w:sz w:val="21"/>
          <w:szCs w:val="21"/>
        </w:rPr>
      </w:pPr>
    </w:p>
    <w:p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3. ПОРЯДОК ПОСТАВКИ ТОВАРА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3A102C">
        <w:rPr>
          <w:sz w:val="21"/>
          <w:szCs w:val="21"/>
        </w:rPr>
        <w:t xml:space="preserve">Поставкой Товаров является выборка Товаров партиями по заявкам Заказчика, передаваемым любым видом фиксирующей факт отправки/получения сообщений связи. Если иное не указано в </w:t>
      </w:r>
      <w:r>
        <w:rPr>
          <w:sz w:val="21"/>
          <w:szCs w:val="21"/>
        </w:rPr>
        <w:t>Контракт</w:t>
      </w:r>
      <w:r w:rsidRPr="003A102C">
        <w:rPr>
          <w:sz w:val="21"/>
          <w:szCs w:val="21"/>
        </w:rPr>
        <w:t>е, то исполнением обязательств Поставщиком по передаче Товаров считается их доставка, разгрузка и размещение на франко-складе Заказчика силами и средствами Поставщика, а также подписание обеими Сторонами приёмопередаточных документов.</w:t>
      </w:r>
      <w:r w:rsidRPr="00CD27D1">
        <w:rPr>
          <w:sz w:val="21"/>
          <w:szCs w:val="21"/>
        </w:rPr>
        <w:t xml:space="preserve"> </w:t>
      </w:r>
    </w:p>
    <w:p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Поставка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в адрес Заказчика</w:t>
      </w:r>
      <w:r>
        <w:rPr>
          <w:sz w:val="21"/>
          <w:szCs w:val="21"/>
        </w:rPr>
        <w:t xml:space="preserve"> (по </w:t>
      </w:r>
      <w:r w:rsidRPr="00F53015">
        <w:rPr>
          <w:sz w:val="21"/>
          <w:szCs w:val="21"/>
        </w:rPr>
        <w:t>местонахождени</w:t>
      </w:r>
      <w:r>
        <w:rPr>
          <w:sz w:val="21"/>
          <w:szCs w:val="21"/>
        </w:rPr>
        <w:t>ю</w:t>
      </w:r>
      <w:r w:rsidRPr="00F53015">
        <w:rPr>
          <w:sz w:val="21"/>
          <w:szCs w:val="21"/>
        </w:rPr>
        <w:t xml:space="preserve"> грузополучателя</w:t>
      </w:r>
      <w:r>
        <w:rPr>
          <w:sz w:val="21"/>
          <w:szCs w:val="21"/>
        </w:rPr>
        <w:t>)</w:t>
      </w:r>
      <w:r w:rsidRPr="00CD27D1">
        <w:rPr>
          <w:sz w:val="21"/>
          <w:szCs w:val="21"/>
        </w:rPr>
        <w:t xml:space="preserve"> </w:t>
      </w:r>
      <w:r w:rsidRPr="00811F87">
        <w:rPr>
          <w:color w:val="000000"/>
          <w:sz w:val="21"/>
          <w:szCs w:val="21"/>
        </w:rPr>
        <w:t xml:space="preserve">в </w:t>
      </w:r>
      <w:r w:rsidRPr="00811F87">
        <w:rPr>
          <w:color w:val="000000"/>
          <w:spacing w:val="2"/>
          <w:sz w:val="21"/>
          <w:szCs w:val="21"/>
        </w:rPr>
        <w:t xml:space="preserve">течение </w:t>
      </w:r>
      <w:sdt>
        <w:sdtPr>
          <w:rPr>
            <w:rStyle w:val="af9"/>
          </w:rPr>
          <w:id w:val="-1502196369"/>
          <w:placeholder>
            <w:docPart w:val="0F9094E61ACA41E398C25ABC8B436334"/>
          </w:placeholder>
          <w15:color w:val="FF99CC"/>
          <w:comboBox>
            <w:listItem w:value="Выберите элемент."/>
            <w:listItem w:displayText="не превышаюшего  202_ г." w:value="не превышаюшего 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 w:val="0"/>
            <w:bCs/>
            <w:sz w:val="24"/>
          </w:rPr>
        </w:sdtEndPr>
        <w:sdtContent>
          <w:r w:rsidR="00B06ADD" w:rsidRPr="00583B43">
            <w:rPr>
              <w:rStyle w:val="af9"/>
            </w:rPr>
            <w:t>5 (пяти) календарных дней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с</w:t>
      </w:r>
      <w:r>
        <w:rPr>
          <w:color w:val="000000"/>
          <w:spacing w:val="2"/>
          <w:sz w:val="21"/>
          <w:szCs w:val="21"/>
        </w:rPr>
        <w:t>о</w:t>
      </w:r>
      <w:r w:rsidRPr="00811F87"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дня направления</w:t>
      </w:r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sz w:val="21"/>
          </w:rPr>
          <w:id w:val="418527714"/>
          <w:placeholder>
            <w:docPart w:val="16F058D80DC84DB0A512FB83FDCF3B93"/>
          </w:placeholder>
          <w:showingPlcHdr/>
          <w15:color w:val="993366"/>
          <w:dropDownList>
            <w:listItem w:value="Выберите элемент."/>
            <w:listItem w:displayText="Поставщику" w:value="Поставщику"/>
            <w:listItem w:displayText="Исполнителю" w:value="Исполнителю"/>
            <w:listItem w:displayText="Подрядчику" w:value="Подрядчику"/>
          </w:dropDownList>
        </w:sdtPr>
        <w:sdtEndPr>
          <w:rPr>
            <w:spacing w:val="2"/>
            <w:sz w:val="24"/>
            <w:szCs w:val="21"/>
          </w:rPr>
        </w:sdtEndPr>
        <w:sdtContent>
          <w:r w:rsidRPr="00811F87">
            <w:rPr>
              <w:sz w:val="21"/>
              <w:szCs w:val="21"/>
            </w:rPr>
            <w:t>Поставщику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заявки Заказчика</w:t>
      </w:r>
      <w:r w:rsidRPr="00811F87">
        <w:rPr>
          <w:sz w:val="21"/>
          <w:szCs w:val="21"/>
        </w:rPr>
        <w:t>.</w:t>
      </w:r>
      <w:r w:rsidRPr="00CD27D1">
        <w:rPr>
          <w:sz w:val="21"/>
          <w:szCs w:val="21"/>
        </w:rPr>
        <w:t xml:space="preserve"> </w:t>
      </w:r>
    </w:p>
    <w:p w:rsidR="003D7EC1" w:rsidRPr="00CD27D1" w:rsidRDefault="003D7EC1" w:rsidP="003D7EC1">
      <w:pPr>
        <w:pStyle w:val="2"/>
        <w:numPr>
          <w:ilvl w:val="1"/>
          <w:numId w:val="7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r w:rsidRPr="00811F87">
        <w:rPr>
          <w:sz w:val="21"/>
        </w:rPr>
        <w:t xml:space="preserve">Приёмка </w:t>
      </w:r>
      <w:r>
        <w:rPr>
          <w:sz w:val="21"/>
        </w:rPr>
        <w:t>Т</w:t>
      </w:r>
      <w:r w:rsidRPr="00811F87">
        <w:rPr>
          <w:sz w:val="21"/>
        </w:rPr>
        <w:t xml:space="preserve">оваров будет осуществлена в срок, не превышающий </w:t>
      </w:r>
      <w:bookmarkStart w:id="2" w:name="_Hlk213163290"/>
      <w:sdt>
        <w:sdtPr>
          <w:rPr>
            <w:rStyle w:val="af6"/>
          </w:rPr>
          <w:id w:val="-1022853060"/>
          <w:lock w:val="sdtLocked"/>
          <w:placeholder>
            <w:docPart w:val="50DCA275520B4147BB2B3838EBF5B57E"/>
          </w:placeholder>
          <w15:color w:val="FF99CC"/>
          <w:comboBox>
            <w:listItem w:value="Выберите элемент."/>
            <w:listItem w:displayText="______ 202_ г." w:value="______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/>
            <w:bCs/>
            <w:sz w:val="24"/>
          </w:rPr>
        </w:sdtEndPr>
        <w:sdtContent>
          <w:r w:rsidR="00583B43" w:rsidRPr="00583B43">
            <w:rPr>
              <w:rStyle w:val="af6"/>
            </w:rPr>
            <w:t>10 (десяти) рабочих дней</w:t>
          </w:r>
        </w:sdtContent>
      </w:sdt>
      <w:bookmarkEnd w:id="2"/>
      <w:r w:rsidRPr="00811F87">
        <w:rPr>
          <w:sz w:val="21"/>
        </w:rPr>
        <w:t xml:space="preserve"> со дня доставки товаров Заказчику.</w:t>
      </w:r>
      <w:r>
        <w:rPr>
          <w:sz w:val="21"/>
          <w:szCs w:val="21"/>
        </w:rPr>
        <w:t xml:space="preserve"> </w:t>
      </w:r>
      <w:r w:rsidRPr="00CD27D1">
        <w:rPr>
          <w:sz w:val="21"/>
          <w:szCs w:val="21"/>
        </w:rPr>
        <w:t xml:space="preserve">При приёмке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Заказчик обязан проверить соответствие наименования и количества получаемых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выписанным </w:t>
      </w:r>
      <w:r>
        <w:rPr>
          <w:sz w:val="21"/>
          <w:szCs w:val="21"/>
        </w:rPr>
        <w:t xml:space="preserve">приемопередаточным </w:t>
      </w:r>
      <w:r w:rsidRPr="00CD27D1">
        <w:rPr>
          <w:sz w:val="21"/>
          <w:szCs w:val="21"/>
        </w:rPr>
        <w:t>документам.</w:t>
      </w:r>
    </w:p>
    <w:p w:rsidR="003D7EC1" w:rsidRPr="00CD27D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Право собственности на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 переходит от Поставщика к Заказчику после их фактического получения, при условии их надлежащей оплаты и оформления всех соответствующих документов, непосредственно связанных с заключением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а. Риск случайной гибели </w:t>
      </w:r>
      <w:r>
        <w:rPr>
          <w:sz w:val="21"/>
          <w:szCs w:val="21"/>
        </w:rPr>
        <w:t xml:space="preserve">Товаров </w:t>
      </w:r>
      <w:r w:rsidRPr="00CD27D1">
        <w:rPr>
          <w:sz w:val="21"/>
          <w:szCs w:val="21"/>
        </w:rPr>
        <w:t>несет собственник в соответствии с действующим законодательством РФ.</w:t>
      </w:r>
    </w:p>
    <w:p w:rsidR="003D7EC1" w:rsidRPr="00CD27D1" w:rsidRDefault="003D7EC1" w:rsidP="003D7EC1">
      <w:pPr>
        <w:pStyle w:val="2"/>
        <w:rPr>
          <w:sz w:val="21"/>
          <w:szCs w:val="21"/>
        </w:rPr>
      </w:pPr>
    </w:p>
    <w:p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4. КАЧЕСТВО ТОВАРОВ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071C">
        <w:rPr>
          <w:rFonts w:ascii="Tahoma" w:hAnsi="Tahoma" w:cs="Tahoma"/>
          <w:b/>
          <w:sz w:val="21"/>
          <w:szCs w:val="21"/>
        </w:rPr>
        <w:t>и ГАРАНТИЙНЫЕ ОБЯЗАТЕЛЬСТВА</w:t>
      </w:r>
    </w:p>
    <w:p w:rsidR="003D7EC1" w:rsidRPr="00B76E72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>Товар должен быть поставлен новым (не бывшим в эксплуатации, не восстановленным и не собранным из восстановленных компонентов</w:t>
      </w:r>
      <w:r w:rsidR="004D57B6">
        <w:rPr>
          <w:rFonts w:eastAsia="Calibri"/>
          <w:sz w:val="21"/>
          <w:szCs w:val="21"/>
          <w:lang w:eastAsia="en-US"/>
        </w:rPr>
        <w:t xml:space="preserve">, не выставочным </w:t>
      </w:r>
      <w:r w:rsidR="00185FAE">
        <w:rPr>
          <w:rFonts w:eastAsia="Calibri"/>
          <w:sz w:val="21"/>
          <w:szCs w:val="21"/>
          <w:lang w:eastAsia="en-US"/>
        </w:rPr>
        <w:t xml:space="preserve">или законсервированным </w:t>
      </w:r>
      <w:r w:rsidR="004D57B6">
        <w:rPr>
          <w:rFonts w:eastAsia="Calibri"/>
          <w:sz w:val="21"/>
          <w:szCs w:val="21"/>
          <w:lang w:eastAsia="en-US"/>
        </w:rPr>
        <w:t>образцом</w:t>
      </w:r>
      <w:r w:rsidRPr="00230791">
        <w:rPr>
          <w:rFonts w:eastAsia="Calibri"/>
          <w:sz w:val="21"/>
          <w:szCs w:val="21"/>
          <w:lang w:eastAsia="en-US"/>
        </w:rPr>
        <w:t>), в собранном виде, готовым к эксплуатации, работоспособным и обеспечивающим предусмотренную производителем функциональность</w:t>
      </w:r>
      <w:r w:rsidR="000325C5">
        <w:rPr>
          <w:rFonts w:eastAsia="Calibri"/>
          <w:sz w:val="21"/>
          <w:szCs w:val="21"/>
          <w:lang w:eastAsia="en-US"/>
        </w:rPr>
        <w:t>.</w:t>
      </w:r>
    </w:p>
    <w:p w:rsidR="003D7EC1" w:rsidRPr="00230791" w:rsidRDefault="003D7EC1" w:rsidP="00B76E72">
      <w:pPr>
        <w:pStyle w:val="2"/>
        <w:numPr>
          <w:ilvl w:val="1"/>
          <w:numId w:val="9"/>
        </w:numPr>
        <w:tabs>
          <w:tab w:val="left" w:pos="0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 xml:space="preserve">Качество Товаров должно соответствовать ГОСТам, ОСТам, ТУ, СНиП, СанПиН, требованиям лицензирования, документации производителя, действующей на момент поставки, и подтверждено паспортом или сертификатом соответствия, в случае если требование об их наличии предусмотрено действующим законодательством Российской Федерации или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230791">
        <w:rPr>
          <w:rFonts w:eastAsia="Calibri"/>
          <w:sz w:val="21"/>
          <w:szCs w:val="21"/>
          <w:lang w:eastAsia="en-US"/>
        </w:rPr>
        <w:t>ом.</w:t>
      </w:r>
    </w:p>
    <w:p w:rsidR="003D7EC1" w:rsidRPr="00CD27D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230791">
        <w:rPr>
          <w:rFonts w:eastAsia="Calibri"/>
          <w:sz w:val="21"/>
          <w:szCs w:val="21"/>
          <w:lang w:eastAsia="en-US"/>
        </w:rPr>
        <w:t>Товары должны быть поставлены в упаковке, обеспечивающей защиту их от повреждения или порчи во время транспортировки и хранения. Упаковка Товаров должна отвечать требованиям безопасности жизни, здоровья и охраны окружающей среды, иметь необходимые маркировки, если иные требования к упаковке (таре) не предусмотрены в Задании на поставку товаров</w:t>
      </w:r>
      <w:r w:rsidRPr="00CD27D1">
        <w:rPr>
          <w:sz w:val="21"/>
          <w:szCs w:val="21"/>
        </w:rPr>
        <w:t>.</w:t>
      </w:r>
    </w:p>
    <w:p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Претензии по качеству поставленных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рассматриваются Поставщиком при наличии составленного </w:t>
      </w:r>
      <w:r>
        <w:rPr>
          <w:sz w:val="21"/>
          <w:szCs w:val="21"/>
        </w:rPr>
        <w:t xml:space="preserve">Приёмочной комиссией Заказчика </w:t>
      </w:r>
      <w:r w:rsidRPr="00CD27D1">
        <w:rPr>
          <w:sz w:val="21"/>
          <w:szCs w:val="21"/>
        </w:rPr>
        <w:t xml:space="preserve">акта о </w:t>
      </w:r>
      <w:r>
        <w:rPr>
          <w:sz w:val="21"/>
          <w:szCs w:val="21"/>
        </w:rPr>
        <w:t>выявленных дефектах поставленного Товара</w:t>
      </w:r>
      <w:r w:rsidRPr="00CD27D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как </w:t>
      </w:r>
      <w:r w:rsidRPr="00CD27D1">
        <w:rPr>
          <w:sz w:val="21"/>
          <w:szCs w:val="21"/>
        </w:rPr>
        <w:t>при участии представителя Поставщика</w:t>
      </w:r>
      <w:r>
        <w:rPr>
          <w:sz w:val="21"/>
          <w:szCs w:val="21"/>
        </w:rPr>
        <w:t>, так и при отказе Поставщика присутствовать при составлении вышеназванного акта</w:t>
      </w:r>
      <w:r w:rsidRPr="00CD27D1">
        <w:rPr>
          <w:sz w:val="21"/>
          <w:szCs w:val="21"/>
        </w:rPr>
        <w:t>.</w:t>
      </w:r>
    </w:p>
    <w:p w:rsidR="003D7EC1" w:rsidRDefault="003D7EC1" w:rsidP="00B76E72">
      <w:pPr>
        <w:pStyle w:val="af7"/>
        <w:numPr>
          <w:ilvl w:val="1"/>
          <w:numId w:val="9"/>
        </w:numPr>
        <w:tabs>
          <w:tab w:val="left" w:pos="709"/>
          <w:tab w:val="left" w:pos="1134"/>
        </w:tabs>
        <w:spacing w:after="0" w:line="220" w:lineRule="exact"/>
        <w:ind w:left="0" w:firstLine="284"/>
        <w:rPr>
          <w:rFonts w:ascii="Times New Roman" w:hAnsi="Times New Roman"/>
          <w:bCs/>
          <w:sz w:val="21"/>
          <w:szCs w:val="21"/>
        </w:rPr>
      </w:pPr>
      <w:r w:rsidRPr="001302B8">
        <w:rPr>
          <w:rFonts w:ascii="Times New Roman" w:hAnsi="Times New Roman"/>
          <w:color w:val="000000" w:themeColor="text1"/>
          <w:sz w:val="21"/>
          <w:szCs w:val="21"/>
        </w:rPr>
        <w:lastRenderedPageBreak/>
        <w:t xml:space="preserve">Расходы, связанные с недопоставкой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овара, обратной транспортировкой некачественного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 соответствующего Спецификации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или иным требованиям, указанным в настоящем Контракте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либо несвоевременно поставленного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несет Поставщик.</w:t>
      </w: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3D7EC1" w:rsidRPr="00CD27D1" w:rsidRDefault="003D7EC1" w:rsidP="003D7EC1">
      <w:pPr>
        <w:pStyle w:val="2"/>
        <w:tabs>
          <w:tab w:val="left" w:pos="567"/>
          <w:tab w:val="left" w:pos="709"/>
        </w:tabs>
        <w:ind w:firstLine="284"/>
        <w:rPr>
          <w:sz w:val="21"/>
          <w:szCs w:val="21"/>
        </w:rPr>
      </w:pPr>
      <w:r w:rsidRPr="00660009">
        <w:rPr>
          <w:bCs/>
          <w:sz w:val="21"/>
          <w:szCs w:val="21"/>
        </w:rPr>
        <w:t xml:space="preserve">В том числе Поставщик несёт расходы за </w:t>
      </w:r>
      <w:r>
        <w:rPr>
          <w:bCs/>
          <w:sz w:val="21"/>
          <w:szCs w:val="21"/>
        </w:rPr>
        <w:t xml:space="preserve">проведенную </w:t>
      </w:r>
      <w:r w:rsidRPr="00660009">
        <w:rPr>
          <w:bCs/>
          <w:sz w:val="21"/>
          <w:szCs w:val="21"/>
        </w:rPr>
        <w:t>экспертиз</w:t>
      </w:r>
      <w:r>
        <w:rPr>
          <w:bCs/>
          <w:sz w:val="21"/>
          <w:szCs w:val="21"/>
        </w:rPr>
        <w:t>у</w:t>
      </w:r>
      <w:r w:rsidRPr="00660009">
        <w:rPr>
          <w:bCs/>
          <w:sz w:val="21"/>
          <w:szCs w:val="21"/>
        </w:rPr>
        <w:t xml:space="preserve"> Товаров в </w:t>
      </w:r>
      <w:r w:rsidRPr="002D4857">
        <w:rPr>
          <w:bCs/>
          <w:sz w:val="21"/>
          <w:szCs w:val="21"/>
        </w:rPr>
        <w:t>независим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экспертн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организаци</w:t>
      </w:r>
      <w:r>
        <w:rPr>
          <w:bCs/>
          <w:sz w:val="21"/>
          <w:szCs w:val="21"/>
        </w:rPr>
        <w:t>и в</w:t>
      </w:r>
      <w:r w:rsidRPr="00660009">
        <w:rPr>
          <w:bCs/>
          <w:sz w:val="21"/>
          <w:szCs w:val="21"/>
        </w:rPr>
        <w:t xml:space="preserve"> случае</w:t>
      </w:r>
      <w:r w:rsidRPr="002D4857">
        <w:rPr>
          <w:bCs/>
          <w:sz w:val="21"/>
          <w:szCs w:val="21"/>
        </w:rPr>
        <w:t xml:space="preserve"> возникновения спора между Сторонами относительно качества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 или причин возникновения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 xml:space="preserve">недостатков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</w:t>
      </w:r>
      <w:r>
        <w:rPr>
          <w:bCs/>
          <w:sz w:val="21"/>
          <w:szCs w:val="21"/>
        </w:rPr>
        <w:t>,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если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позиция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Поставщика </w:t>
      </w:r>
      <w:r w:rsidRPr="002D4857">
        <w:rPr>
          <w:bCs/>
          <w:sz w:val="21"/>
          <w:szCs w:val="21"/>
        </w:rPr>
        <w:t>была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опровергнута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экспертным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заключением</w:t>
      </w:r>
      <w:r>
        <w:rPr>
          <w:bCs/>
          <w:sz w:val="21"/>
          <w:szCs w:val="21"/>
        </w:rPr>
        <w:t>.</w:t>
      </w:r>
      <w:r w:rsidRPr="00CD27D1">
        <w:rPr>
          <w:sz w:val="21"/>
          <w:szCs w:val="21"/>
        </w:rPr>
        <w:t xml:space="preserve">   </w:t>
      </w:r>
    </w:p>
    <w:p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780510">
        <w:rPr>
          <w:sz w:val="21"/>
          <w:szCs w:val="21"/>
        </w:rPr>
        <w:t xml:space="preserve">Гарантийный срок на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</w:t>
      </w:r>
      <w:r>
        <w:rPr>
          <w:sz w:val="21"/>
          <w:szCs w:val="21"/>
        </w:rPr>
        <w:t>ы</w:t>
      </w:r>
      <w:r w:rsidR="00B06ADD">
        <w:rPr>
          <w:sz w:val="21"/>
          <w:szCs w:val="21"/>
        </w:rPr>
        <w:t xml:space="preserve">, </w:t>
      </w:r>
      <w:r w:rsidR="00B06ADD" w:rsidRPr="00583B43">
        <w:rPr>
          <w:sz w:val="21"/>
          <w:szCs w:val="21"/>
        </w:rPr>
        <w:t xml:space="preserve">относящиеся к основным средствам, </w:t>
      </w:r>
      <w:r w:rsidRPr="00583B43">
        <w:rPr>
          <w:sz w:val="21"/>
          <w:szCs w:val="21"/>
        </w:rPr>
        <w:t xml:space="preserve">составляет </w:t>
      </w:r>
      <w:sdt>
        <w:sdtPr>
          <w:rPr>
            <w:rStyle w:val="af6"/>
          </w:rPr>
          <w:id w:val="-674418244"/>
          <w:placeholder>
            <w:docPart w:val="A536B0EF7EA44138B6C326FD01EA6768"/>
          </w:placeholder>
          <w15:color w:val="FF99CC"/>
          <w:dropDownList>
            <w:listItem w:value="Выберите период времени"/>
            <w:listItem w:displayText="1 (один) месяц" w:value="1 (один) месяц"/>
            <w:listItem w:displayText="3 (три) месяца" w:value="3 (три) месяца"/>
            <w:listItem w:displayText="6 (шесть) месяцев" w:value="6 (шесть) месяцев"/>
            <w:listItem w:displayText="12 (двенадцать) месяцев" w:value="12 (двенадцать) месяцев"/>
            <w:listItem w:displayText="18 (восемнадцать) месяцев" w:value="18 (восемнадцать) месяцев"/>
            <w:listItem w:displayText="24 (двадцать четыре) месяца" w:value="24 (двадцать четыре) месяца"/>
            <w:listItem w:displayText="36 (тридцать шесть) месяцев" w:value="36 (тридцать шесть) месяцев"/>
            <w:listItem w:displayText="_______________________________________________" w:value="_______________________________________________"/>
          </w:dropDownList>
        </w:sdtPr>
        <w:sdtEndPr>
          <w:rPr>
            <w:rStyle w:val="a0"/>
            <w:sz w:val="24"/>
            <w:szCs w:val="21"/>
          </w:rPr>
        </w:sdtEndPr>
        <w:sdtContent>
          <w:r w:rsidR="00B06ADD" w:rsidRPr="00583B43">
            <w:rPr>
              <w:rStyle w:val="af6"/>
            </w:rPr>
            <w:t>12 (двенадцать) месяцев</w:t>
          </w:r>
        </w:sdtContent>
      </w:sdt>
      <w:r w:rsidRPr="00583B43">
        <w:rPr>
          <w:sz w:val="21"/>
          <w:szCs w:val="21"/>
        </w:rPr>
        <w:t xml:space="preserve"> с даты подписания Сторонами приёмопередаточных документов</w:t>
      </w:r>
      <w:r w:rsidR="00B06ADD" w:rsidRPr="00583B43">
        <w:rPr>
          <w:sz w:val="21"/>
          <w:szCs w:val="21"/>
        </w:rPr>
        <w:t>, на Товары, относящиеся к материально-производственным запасам – 1 (один) месяц с даты подписания сторонами Приемопередаточных документов.</w:t>
      </w:r>
      <w:r w:rsidRPr="00583B43">
        <w:rPr>
          <w:sz w:val="21"/>
          <w:szCs w:val="21"/>
        </w:rPr>
        <w:t xml:space="preserve"> </w:t>
      </w:r>
      <w:r w:rsidRPr="00780510">
        <w:rPr>
          <w:sz w:val="21"/>
          <w:szCs w:val="21"/>
        </w:rPr>
        <w:t xml:space="preserve">Гарантия качества </w:t>
      </w:r>
      <w:r>
        <w:rPr>
          <w:sz w:val="21"/>
          <w:szCs w:val="21"/>
        </w:rPr>
        <w:t>Т</w:t>
      </w:r>
      <w:r w:rsidR="00B06ADD">
        <w:rPr>
          <w:sz w:val="21"/>
          <w:szCs w:val="21"/>
        </w:rPr>
        <w:t xml:space="preserve">овара распространяется </w:t>
      </w:r>
      <w:r w:rsidRPr="00780510">
        <w:rPr>
          <w:sz w:val="21"/>
          <w:szCs w:val="21"/>
        </w:rPr>
        <w:t>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</w:t>
      </w:r>
      <w:r w:rsidR="00185FAE">
        <w:rPr>
          <w:sz w:val="21"/>
          <w:szCs w:val="21"/>
        </w:rPr>
        <w:t>. Остаточный срок годности при передаче его Заказчику должен соответствовать одному из следующих условий:</w:t>
      </w:r>
    </w:p>
    <w:p w:rsidR="00703CB0" w:rsidRPr="00712C2A" w:rsidRDefault="00703CB0" w:rsidP="00C04A17">
      <w:pPr>
        <w:pStyle w:val="af7"/>
        <w:spacing w:after="0" w:line="200" w:lineRule="exact"/>
        <w:ind w:left="142"/>
        <w:rPr>
          <w:color w:val="000000"/>
          <w:sz w:val="21"/>
          <w:szCs w:val="21"/>
        </w:rPr>
      </w:pPr>
      <w:r w:rsidRPr="00703CB0">
        <w:rPr>
          <w:color w:val="000000"/>
          <w:sz w:val="20"/>
          <w:szCs w:val="20"/>
        </w:rPr>
        <w:t>-</w:t>
      </w:r>
      <w:r w:rsidRPr="00703CB0">
        <w:rPr>
          <w:color w:val="000000"/>
          <w:spacing w:val="44"/>
          <w:sz w:val="20"/>
          <w:szCs w:val="20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 xml:space="preserve">по Товарам, срок годности которых </w:t>
      </w:r>
      <w:r w:rsidRPr="00712C2A">
        <w:rPr>
          <w:rFonts w:ascii="Times New Roman" w:hAnsi="Times New Roman"/>
          <w:color w:val="000000"/>
          <w:spacing w:val="-2"/>
          <w:sz w:val="21"/>
          <w:szCs w:val="21"/>
        </w:rPr>
        <w:t>установлен производителем менее или равным 12 месяцев, –</w:t>
      </w:r>
      <w:r w:rsidRPr="00712C2A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>не менее 80</w:t>
      </w:r>
      <w:r w:rsidR="00185FAE" w:rsidRPr="00712C2A">
        <w:rPr>
          <w:rFonts w:ascii="Times New Roman" w:hAnsi="Times New Roman"/>
          <w:color w:val="000000"/>
          <w:sz w:val="21"/>
          <w:szCs w:val="21"/>
        </w:rPr>
        <w:t xml:space="preserve"> %</w:t>
      </w:r>
      <w:r w:rsidRPr="00712C2A">
        <w:rPr>
          <w:rFonts w:ascii="Times New Roman" w:hAnsi="Times New Roman"/>
          <w:color w:val="000000"/>
          <w:sz w:val="21"/>
          <w:szCs w:val="21"/>
        </w:rPr>
        <w:t>,</w:t>
      </w:r>
    </w:p>
    <w:p w:rsidR="00703CB0" w:rsidRPr="00712C2A" w:rsidRDefault="00703CB0" w:rsidP="00C04A17">
      <w:pPr>
        <w:pStyle w:val="2"/>
        <w:tabs>
          <w:tab w:val="left" w:pos="567"/>
        </w:tabs>
        <w:ind w:left="142"/>
        <w:rPr>
          <w:sz w:val="21"/>
          <w:szCs w:val="21"/>
        </w:rPr>
      </w:pPr>
      <w:r w:rsidRPr="00712C2A">
        <w:rPr>
          <w:color w:val="000000"/>
          <w:sz w:val="21"/>
          <w:szCs w:val="21"/>
        </w:rPr>
        <w:t>-</w:t>
      </w:r>
      <w:r w:rsidRPr="00712C2A">
        <w:rPr>
          <w:color w:val="000000"/>
          <w:spacing w:val="32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по Товарам, срок годности которых установлен производителем более 12 месяцев,</w:t>
      </w:r>
      <w:r w:rsidRPr="00712C2A">
        <w:rPr>
          <w:color w:val="000000"/>
          <w:spacing w:val="21"/>
          <w:sz w:val="21"/>
          <w:szCs w:val="21"/>
        </w:rPr>
        <w:t xml:space="preserve"> </w:t>
      </w:r>
      <w:r w:rsidRPr="00712C2A">
        <w:rPr>
          <w:color w:val="000000"/>
          <w:spacing w:val="-2"/>
          <w:sz w:val="21"/>
          <w:szCs w:val="21"/>
        </w:rPr>
        <w:t>–</w:t>
      </w:r>
      <w:r w:rsidRPr="00712C2A">
        <w:rPr>
          <w:color w:val="000000"/>
          <w:spacing w:val="11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не менее 70 %.</w:t>
      </w:r>
    </w:p>
    <w:p w:rsidR="003D7EC1" w:rsidRPr="00CD27D1" w:rsidRDefault="003D7EC1" w:rsidP="003D7EC1">
      <w:pPr>
        <w:pStyle w:val="2"/>
        <w:tabs>
          <w:tab w:val="left" w:pos="567"/>
        </w:tabs>
        <w:ind w:firstLine="142"/>
        <w:rPr>
          <w:sz w:val="21"/>
          <w:szCs w:val="21"/>
        </w:rPr>
      </w:pPr>
    </w:p>
    <w:p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5. ОТВЕТСТВЕННОСТЬ СТОРОН</w:t>
      </w:r>
    </w:p>
    <w:p w:rsidR="003D7EC1" w:rsidRPr="00583B43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За нарушение сроков поставки </w:t>
      </w:r>
      <w:r>
        <w:rPr>
          <w:rFonts w:ascii="Times New Roman" w:hAnsi="Times New Roman"/>
          <w:sz w:val="21"/>
          <w:szCs w:val="21"/>
        </w:rPr>
        <w:t>(партии) Т</w:t>
      </w:r>
      <w:r w:rsidRPr="00780510">
        <w:rPr>
          <w:rFonts w:ascii="Times New Roman" w:hAnsi="Times New Roman"/>
          <w:sz w:val="21"/>
          <w:szCs w:val="21"/>
        </w:rPr>
        <w:t>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и/или его замены и/или сроков устранения недостатков </w:t>
      </w:r>
      <w:r>
        <w:rPr>
          <w:rFonts w:ascii="Times New Roman" w:hAnsi="Times New Roman"/>
          <w:sz w:val="21"/>
          <w:szCs w:val="21"/>
        </w:rPr>
        <w:t>Т</w:t>
      </w:r>
      <w:r w:rsidRPr="00780510">
        <w:rPr>
          <w:rFonts w:ascii="Times New Roman" w:hAnsi="Times New Roman"/>
          <w:sz w:val="21"/>
          <w:szCs w:val="21"/>
        </w:rPr>
        <w:t>овара,</w:t>
      </w:r>
      <w:r>
        <w:rPr>
          <w:rFonts w:ascii="Times New Roman" w:hAnsi="Times New Roman"/>
          <w:sz w:val="21"/>
          <w:szCs w:val="21"/>
        </w:rPr>
        <w:t xml:space="preserve"> сроков предоставления документов,</w:t>
      </w:r>
      <w:r w:rsidRPr="00780510">
        <w:rPr>
          <w:rFonts w:ascii="Times New Roman" w:hAnsi="Times New Roman"/>
          <w:sz w:val="21"/>
          <w:szCs w:val="21"/>
        </w:rPr>
        <w:t xml:space="preserve"> 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ом,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начислить Поставщику неустойку в </w:t>
      </w:r>
      <w:r w:rsidRPr="00583B43">
        <w:rPr>
          <w:rFonts w:ascii="Times New Roman" w:hAnsi="Times New Roman"/>
          <w:sz w:val="21"/>
          <w:szCs w:val="21"/>
        </w:rPr>
        <w:t xml:space="preserve">размере </w:t>
      </w:r>
      <w:sdt>
        <w:sdtPr>
          <w:rPr>
            <w:rStyle w:val="af6"/>
          </w:rPr>
          <w:id w:val="1801657110"/>
          <w:placeholder>
            <w:docPart w:val="E813365A0D714AAFB44507F211ED4C73"/>
          </w:placeholder>
          <w15:color w:val="FF99CC"/>
          <w:dropDownList>
            <w:listItem w:value="Выберите элемент."/>
            <w:listItem w:displayText="0,1 % (одна десятая процента)" w:value="0,1 % (одна десятая процента)"/>
            <w:listItem w:displayText="0,2 % (две десятых процента)" w:value="0,2 % (две десятых процента)"/>
            <w:listItem w:displayText="0,5 % (одна вторая процента)" w:value="0,5 % (одна вторая процента)"/>
            <w:listItem w:displayText="1 % (один процент)" w:value="1 % (один процент)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FD70DF" w:rsidRPr="00583B43">
            <w:rPr>
              <w:rStyle w:val="af6"/>
            </w:rPr>
            <w:t>0,1 % (одна десятая процента)</w:t>
          </w:r>
        </w:sdtContent>
      </w:sdt>
      <w:r w:rsidRPr="00583B43">
        <w:rPr>
          <w:rFonts w:ascii="Times New Roman" w:hAnsi="Times New Roman"/>
          <w:sz w:val="21"/>
          <w:szCs w:val="21"/>
        </w:rPr>
        <w:t xml:space="preserve"> от суммы Контракта за каждый день просрочки исполнения обязательства.</w:t>
      </w:r>
    </w:p>
    <w:p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bookmarkStart w:id="3" w:name="_Ref491172522"/>
      <w:r w:rsidRPr="00780510">
        <w:rPr>
          <w:rFonts w:ascii="Times New Roman" w:hAnsi="Times New Roman"/>
          <w:sz w:val="21"/>
          <w:szCs w:val="21"/>
        </w:rPr>
        <w:t>В случае нарушения Поставщиком требований к качеству</w:t>
      </w:r>
      <w:r>
        <w:rPr>
          <w:rFonts w:ascii="Times New Roman" w:hAnsi="Times New Roman"/>
          <w:sz w:val="21"/>
          <w:szCs w:val="21"/>
        </w:rPr>
        <w:t xml:space="preserve"> Товаров (в </w:t>
      </w:r>
      <w:proofErr w:type="spellStart"/>
      <w:r>
        <w:rPr>
          <w:rFonts w:ascii="Times New Roman" w:hAnsi="Times New Roman"/>
          <w:sz w:val="21"/>
          <w:szCs w:val="21"/>
        </w:rPr>
        <w:t>т.ч</w:t>
      </w:r>
      <w:proofErr w:type="spellEnd"/>
      <w:r>
        <w:rPr>
          <w:rFonts w:ascii="Times New Roman" w:hAnsi="Times New Roman"/>
          <w:sz w:val="21"/>
          <w:szCs w:val="21"/>
        </w:rPr>
        <w:t xml:space="preserve">. тары, упаковки, маркировки), не поставки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 xml:space="preserve">ов и/или документов, </w:t>
      </w:r>
      <w:r w:rsidRPr="00780510">
        <w:rPr>
          <w:rFonts w:ascii="Times New Roman" w:hAnsi="Times New Roman"/>
          <w:sz w:val="21"/>
          <w:szCs w:val="21"/>
        </w:rPr>
        <w:t xml:space="preserve">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ом</w:t>
      </w:r>
      <w:r>
        <w:rPr>
          <w:rFonts w:ascii="Times New Roman" w:hAnsi="Times New Roman"/>
          <w:sz w:val="21"/>
          <w:szCs w:val="21"/>
        </w:rPr>
        <w:t>,</w:t>
      </w:r>
      <w:r w:rsidRPr="00780510">
        <w:rPr>
          <w:rFonts w:ascii="Times New Roman" w:hAnsi="Times New Roman"/>
          <w:sz w:val="21"/>
          <w:szCs w:val="21"/>
        </w:rPr>
        <w:t xml:space="preserve">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потребовать уплату штрафа Поставщиком в </w:t>
      </w:r>
      <w:r w:rsidRPr="00583B43">
        <w:rPr>
          <w:rFonts w:ascii="Times New Roman" w:hAnsi="Times New Roman"/>
          <w:sz w:val="21"/>
          <w:szCs w:val="21"/>
        </w:rPr>
        <w:t xml:space="preserve">размере </w:t>
      </w:r>
      <w:sdt>
        <w:sdtPr>
          <w:rPr>
            <w:rStyle w:val="af6"/>
          </w:rPr>
          <w:id w:val="754702117"/>
          <w:placeholder>
            <w:docPart w:val="1213CD31CF044C72A056E5378DA8CB7E"/>
          </w:placeholder>
          <w15:color w:val="FF99CC"/>
          <w:dropDownList>
            <w:listItem w:value="Выберите элемент."/>
            <w:listItem w:displayText="0,1 (одна десятая) процента" w:value="0,1 (одна десятая) процента"/>
            <w:listItem w:displayText="0,5 (одна вторая) процента" w:value="0,5 (одна вторая) процента"/>
            <w:listItem w:displayText="1 (один) процент" w:value="1 (один) процент"/>
            <w:listItem w:displayText="3 (три) процента" w:value="3 (три) процента"/>
            <w:listItem w:displayText="5 (пяти) процентов" w:value="5 (пяти) процентов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FD70DF" w:rsidRPr="00583B43">
            <w:rPr>
              <w:rStyle w:val="af6"/>
            </w:rPr>
            <w:t>1 (один) процент</w:t>
          </w:r>
        </w:sdtContent>
      </w:sdt>
      <w:r w:rsidRPr="00583B43"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 xml:space="preserve">от общей цены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а, а также возмещения убытков, причин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 xml:space="preserve">нных Поставщиком вследствие ненадлежащего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а.</w:t>
      </w:r>
      <w:bookmarkEnd w:id="3"/>
    </w:p>
    <w:p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D324E3">
        <w:rPr>
          <w:rFonts w:ascii="Times New Roman" w:hAnsi="Times New Roman"/>
          <w:sz w:val="21"/>
          <w:szCs w:val="21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ом. Размер штрафа составляет 0,1 % от цены </w:t>
      </w:r>
      <w:r>
        <w:rPr>
          <w:rFonts w:ascii="Times New Roman" w:hAnsi="Times New Roman"/>
          <w:sz w:val="21"/>
          <w:szCs w:val="21"/>
        </w:rPr>
        <w:t>Контракта.</w:t>
      </w:r>
    </w:p>
    <w:p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потребовать от Поставщика сверх неустойки возмещения в полном объёме убытков, причиненных неисполнением или ненадлежащим исполнением условий Контракта.</w:t>
      </w:r>
    </w:p>
    <w:p w:rsidR="003D7EC1" w:rsidRPr="004A60E4" w:rsidRDefault="003D7EC1" w:rsidP="003D7EC1">
      <w:pPr>
        <w:pStyle w:val="af7"/>
        <w:numPr>
          <w:ilvl w:val="1"/>
          <w:numId w:val="2"/>
        </w:numPr>
        <w:tabs>
          <w:tab w:val="left" w:pos="0"/>
          <w:tab w:val="left" w:pos="567"/>
          <w:tab w:val="left" w:pos="709"/>
        </w:tabs>
        <w:spacing w:after="0" w:line="220" w:lineRule="exact"/>
        <w:ind w:left="0" w:firstLine="142"/>
        <w:rPr>
          <w:rFonts w:ascii="Times New Roman" w:hAnsi="Times New Roman"/>
          <w:bCs/>
          <w:sz w:val="21"/>
          <w:szCs w:val="21"/>
        </w:rPr>
      </w:pPr>
      <w:r w:rsidRPr="008D6244">
        <w:rPr>
          <w:rFonts w:ascii="Times New Roman" w:hAnsi="Times New Roman"/>
          <w:sz w:val="21"/>
          <w:szCs w:val="21"/>
        </w:rPr>
        <w:t xml:space="preserve">В случае </w:t>
      </w:r>
      <w:bookmarkStart w:id="4" w:name="_GoBack"/>
      <w:bookmarkEnd w:id="4"/>
      <w:r w:rsidRPr="008D6244">
        <w:rPr>
          <w:rFonts w:ascii="Times New Roman" w:hAnsi="Times New Roman"/>
          <w:sz w:val="21"/>
          <w:szCs w:val="21"/>
        </w:rPr>
        <w:t>нарушения Заказчиком сроков оплаты Поставщик имеет право начислить Заказчику неустойку в размере одной трёхсотой ключевой ставки, установленной Центральным банком Российской Федерации на день оплаты неустойки за каждый день просрочки от суммы неисполненного обязательства.</w:t>
      </w:r>
    </w:p>
    <w:p w:rsidR="003D7EC1" w:rsidRPr="00CD27D1" w:rsidRDefault="003D7EC1" w:rsidP="003D7EC1">
      <w:pPr>
        <w:pStyle w:val="2"/>
        <w:numPr>
          <w:ilvl w:val="1"/>
          <w:numId w:val="2"/>
        </w:numPr>
        <w:tabs>
          <w:tab w:val="left" w:pos="0"/>
          <w:tab w:val="left" w:pos="567"/>
        </w:tabs>
        <w:ind w:left="0" w:firstLine="142"/>
        <w:rPr>
          <w:sz w:val="21"/>
          <w:szCs w:val="21"/>
        </w:rPr>
      </w:pPr>
      <w:r w:rsidRPr="00780510">
        <w:rPr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sz w:val="21"/>
          <w:szCs w:val="21"/>
        </w:rPr>
        <w:t>Контракт</w:t>
      </w:r>
      <w:r w:rsidRPr="00780510">
        <w:rPr>
          <w:sz w:val="21"/>
          <w:szCs w:val="21"/>
        </w:rPr>
        <w:t xml:space="preserve">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sz w:val="21"/>
          <w:szCs w:val="21"/>
        </w:rPr>
        <w:t>обязательств по Контракту</w:t>
      </w:r>
      <w:r w:rsidRPr="00780510">
        <w:rPr>
          <w:sz w:val="21"/>
          <w:szCs w:val="21"/>
        </w:rPr>
        <w:t xml:space="preserve">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оваров</w:t>
      </w:r>
      <w:r>
        <w:rPr>
          <w:sz w:val="21"/>
          <w:szCs w:val="21"/>
        </w:rPr>
        <w:t xml:space="preserve"> или увеличение их закупочной цены</w:t>
      </w:r>
      <w:r w:rsidRPr="00CD27D1">
        <w:rPr>
          <w:sz w:val="21"/>
          <w:szCs w:val="21"/>
        </w:rPr>
        <w:t xml:space="preserve">. </w:t>
      </w:r>
    </w:p>
    <w:p w:rsidR="003D7EC1" w:rsidRPr="00CD27D1" w:rsidRDefault="003D7EC1" w:rsidP="003D7EC1">
      <w:pPr>
        <w:pStyle w:val="2"/>
        <w:rPr>
          <w:sz w:val="21"/>
          <w:szCs w:val="21"/>
        </w:rPr>
      </w:pPr>
    </w:p>
    <w:p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6. </w:t>
      </w:r>
      <w:r w:rsidRPr="00BF7DE2">
        <w:rPr>
          <w:rFonts w:ascii="Tahoma" w:hAnsi="Tahoma" w:cs="Tahoma"/>
          <w:b/>
          <w:sz w:val="21"/>
          <w:szCs w:val="21"/>
        </w:rPr>
        <w:t>ПРАВА И ОБЯЗАННОСТИ СТОРОН</w:t>
      </w:r>
    </w:p>
    <w:p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bCs/>
          <w:sz w:val="21"/>
          <w:szCs w:val="21"/>
        </w:rPr>
        <w:t>Заказчик вправе:</w:t>
      </w:r>
    </w:p>
    <w:p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</w:t>
      </w:r>
      <w:r w:rsidRPr="00E51ED3">
        <w:rPr>
          <w:rFonts w:ascii="Times New Roman" w:hAnsi="Times New Roman" w:cs="Times New Roman"/>
          <w:bCs/>
          <w:iCs/>
          <w:sz w:val="21"/>
          <w:szCs w:val="21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и представленных Поставщиком отчётных документов и материалов.</w:t>
      </w:r>
    </w:p>
    <w:p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не гарантировать и не принимать на себя обязательств выкупить весь объём Товаров, предусмотренный </w:t>
      </w:r>
      <w:bookmarkStart w:id="5" w:name="_Hlk3216041"/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ом. Заказчик вправе полностью отказаться от исполнения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при условии уведомления Поставщика</w:t>
      </w:r>
      <w:bookmarkEnd w:id="5"/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Заказчик обязан:</w:t>
      </w:r>
    </w:p>
    <w:p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ом, а также в иных случаях ненадлежащего исполнения Поставщиком обязательств, предусмотренных настоящим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ом, Заказчик обязан направлять Поставщику требование об уплате неустоек (штрафов, пеней)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направленных им Претензий</w:t>
      </w:r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Поставщик вправе: </w:t>
      </w:r>
    </w:p>
    <w:p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по согласованию Сторон поставить Товары, качество и/или потребительские свойства которых являются улучшенными по сравнению с характеристиками, указанными в извещении о закупке.</w:t>
      </w:r>
    </w:p>
    <w:p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Поставщик обязан:</w:t>
      </w:r>
    </w:p>
    <w:p w:rsidR="003D7EC1" w:rsidRPr="00CD27D1" w:rsidRDefault="003D7EC1" w:rsidP="00A764B2">
      <w:pPr>
        <w:pStyle w:val="ConsNormal"/>
        <w:widowControl/>
        <w:numPr>
          <w:ilvl w:val="2"/>
          <w:numId w:val="3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не предоставлять другим лицам или не разглашать иным способом конфиденциальную информацию, полученную в результате исполнения обязательств по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у</w:t>
      </w:r>
      <w:r w:rsidR="00A764B2">
        <w:rPr>
          <w:rFonts w:ascii="Times New Roman" w:hAnsi="Times New Roman"/>
          <w:sz w:val="21"/>
          <w:szCs w:val="21"/>
        </w:rPr>
        <w:t>.</w:t>
      </w:r>
    </w:p>
    <w:p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7. </w:t>
      </w:r>
      <w:r w:rsidRPr="00AC723A">
        <w:rPr>
          <w:rFonts w:ascii="Tahoma" w:hAnsi="Tahoma" w:cs="Tahoma"/>
          <w:b/>
          <w:bCs/>
          <w:sz w:val="21"/>
          <w:szCs w:val="21"/>
        </w:rPr>
        <w:t>АНТИКОРРУПЦИОННАЯ ОГОВОРКА</w:t>
      </w:r>
    </w:p>
    <w:p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их аффилированные (взаимосвязанные) лица</w:t>
      </w:r>
      <w:r w:rsidRPr="00E51ED3">
        <w:rPr>
          <w:sz w:val="21"/>
          <w:szCs w:val="21"/>
        </w:rPr>
        <w:t xml:space="preserve">, </w:t>
      </w:r>
      <w:r w:rsidRPr="00E51ED3">
        <w:rPr>
          <w:rFonts w:ascii="Times New Roman" w:hAnsi="Times New Roman" w:cs="Times New Roman"/>
          <w:sz w:val="21"/>
          <w:szCs w:val="21"/>
        </w:rPr>
        <w:t xml:space="preserve">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или получения иных неправомерных преимуществ в связи с его исполнением.</w:t>
      </w:r>
    </w:p>
    <w:p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Для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так и в отношениях с третьими лицами и государственными органами.</w:t>
      </w:r>
    </w:p>
    <w:p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lastRenderedPageBreak/>
        <w:t xml:space="preserve">В случае возникновения у 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ных обязательств до разрешения сложившейся ситуации.</w:t>
      </w:r>
    </w:p>
    <w:p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выявления риска коррупционного нарушения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:rsidR="003D7EC1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В случае выявления коррупционного нарушения, допущенного в связи с исполнением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пострадавшая сторона вправе в одностороннем порядке полностью или в соответствующей части отказаться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расчёт за фактически поставленные Товары до даты расторжения настоящего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>.</w:t>
      </w:r>
    </w:p>
    <w:p w:rsidR="003D7EC1" w:rsidRPr="00F71854" w:rsidRDefault="003D7EC1" w:rsidP="003D7EC1">
      <w:pPr>
        <w:pStyle w:val="af7"/>
        <w:shd w:val="clear" w:color="auto" w:fill="BFBFBF" w:themeFill="background1" w:themeFillShade="BF"/>
        <w:tabs>
          <w:tab w:val="left" w:pos="426"/>
          <w:tab w:val="left" w:pos="851"/>
        </w:tabs>
        <w:spacing w:after="0" w:line="240" w:lineRule="exact"/>
        <w:ind w:left="0"/>
        <w:jc w:val="center"/>
        <w:rPr>
          <w:rFonts w:ascii="Tahoma" w:hAnsi="Tahoma" w:cs="Tahoma"/>
          <w:b/>
          <w:bCs/>
          <w:sz w:val="21"/>
          <w:szCs w:val="21"/>
        </w:rPr>
      </w:pPr>
      <w:r w:rsidRPr="00CB7C81">
        <w:rPr>
          <w:rFonts w:ascii="Tahoma" w:hAnsi="Tahoma" w:cs="Tahoma"/>
          <w:b/>
          <w:sz w:val="21"/>
          <w:szCs w:val="21"/>
        </w:rPr>
        <w:t>8.</w:t>
      </w:r>
      <w:r w:rsidRPr="00CB7C81">
        <w:rPr>
          <w:rFonts w:cs="Arial"/>
          <w:b/>
          <w:sz w:val="21"/>
          <w:szCs w:val="21"/>
        </w:rPr>
        <w:t xml:space="preserve"> </w:t>
      </w:r>
      <w:r w:rsidRPr="00F71854">
        <w:rPr>
          <w:rFonts w:ascii="Tahoma" w:hAnsi="Tahoma" w:cs="Tahoma"/>
          <w:b/>
          <w:bCs/>
          <w:sz w:val="21"/>
          <w:szCs w:val="21"/>
        </w:rPr>
        <w:t>ПРОЧИЕ УСЛОВИЯ</w:t>
      </w:r>
    </w:p>
    <w:p w:rsidR="003D7EC1" w:rsidRPr="00CB7C8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7C81">
        <w:rPr>
          <w:rFonts w:ascii="Times New Roman" w:hAnsi="Times New Roman"/>
          <w:sz w:val="21"/>
          <w:szCs w:val="21"/>
        </w:rPr>
        <w:t xml:space="preserve">Настоящий </w:t>
      </w:r>
      <w:r>
        <w:rPr>
          <w:rFonts w:ascii="Times New Roman" w:hAnsi="Times New Roman"/>
          <w:sz w:val="21"/>
          <w:szCs w:val="21"/>
        </w:rPr>
        <w:t>Контракт</w:t>
      </w:r>
      <w:r w:rsidRPr="00CB7C81">
        <w:rPr>
          <w:rFonts w:ascii="Times New Roman" w:hAnsi="Times New Roman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Стороны. Либо подписан посредством ЭЦП Сторон на торговой электронной площадке </w:t>
      </w:r>
    </w:p>
    <w:p w:rsidR="003D7EC1" w:rsidRPr="00F02D06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Контракт</w:t>
      </w:r>
      <w:r w:rsidRPr="00225F73">
        <w:rPr>
          <w:rFonts w:ascii="Times New Roman" w:hAnsi="Times New Roman"/>
          <w:sz w:val="21"/>
          <w:szCs w:val="21"/>
        </w:rPr>
        <w:t xml:space="preserve"> вступает в силу с момента его подписания и действует до исполнения Сторонами своих обязательств по нему, но не позднее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9"/>
          </w:rPr>
          <w:id w:val="-975060972"/>
          <w:placeholder>
            <w:docPart w:val="1DF0C4DDF40B41FCA43A45ED928C60CB"/>
          </w:placeholder>
          <w15:color w:val="FF99CC"/>
          <w:date w:fullDate="2026-12-3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b w:val="0"/>
            <w:sz w:val="22"/>
            <w:szCs w:val="21"/>
          </w:rPr>
        </w:sdtEndPr>
        <w:sdtContent>
          <w:r>
            <w:rPr>
              <w:rStyle w:val="af9"/>
            </w:rPr>
            <w:t>31 декабря 202</w:t>
          </w:r>
          <w:r w:rsidR="003831EC">
            <w:rPr>
              <w:rStyle w:val="af9"/>
            </w:rPr>
            <w:t>6</w:t>
          </w:r>
          <w:r>
            <w:rPr>
              <w:rStyle w:val="af9"/>
            </w:rPr>
            <w:t xml:space="preserve"> г.</w:t>
          </w:r>
        </w:sdtContent>
      </w:sdt>
      <w:r w:rsidRPr="00225F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Окончание срока действия Контракта влечёт прекращение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обязательств Сторон по нему, за исключением обязательства Поставщика поставить </w:t>
      </w:r>
      <w:r>
        <w:rPr>
          <w:rFonts w:ascii="Times New Roman" w:hAnsi="Times New Roman"/>
          <w:color w:val="000000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овар, </w:t>
      </w:r>
      <w:r w:rsidRPr="00225F73">
        <w:rPr>
          <w:rFonts w:ascii="Times New Roman" w:hAnsi="Times New Roman"/>
          <w:color w:val="000000"/>
          <w:spacing w:val="-2"/>
          <w:sz w:val="21"/>
          <w:szCs w:val="21"/>
        </w:rPr>
        <w:t xml:space="preserve">указанный в заявке Заказчика, направленной Поставщику до истечения </w:t>
      </w:r>
      <w:r w:rsidRPr="00225F73">
        <w:rPr>
          <w:rFonts w:ascii="Times New Roman" w:hAnsi="Times New Roman"/>
          <w:color w:val="000000"/>
          <w:sz w:val="21"/>
          <w:szCs w:val="21"/>
        </w:rPr>
        <w:t>срока</w:t>
      </w:r>
      <w:r>
        <w:rPr>
          <w:rFonts w:ascii="Times New Roman" w:hAnsi="Times New Roman"/>
          <w:color w:val="000000"/>
          <w:sz w:val="21"/>
          <w:szCs w:val="21"/>
        </w:rPr>
        <w:t xml:space="preserve"> действия Контракта</w:t>
      </w:r>
      <w:r w:rsidRPr="00225F73">
        <w:rPr>
          <w:rFonts w:ascii="Times New Roman" w:hAnsi="Times New Roman"/>
          <w:color w:val="000000"/>
          <w:sz w:val="21"/>
          <w:szCs w:val="21"/>
        </w:rPr>
        <w:t>;</w:t>
      </w:r>
      <w:r>
        <w:rPr>
          <w:rFonts w:ascii="Times New Roman" w:hAnsi="Times New Roman"/>
          <w:color w:val="000000"/>
          <w:sz w:val="21"/>
          <w:szCs w:val="21"/>
        </w:rPr>
        <w:t xml:space="preserve"> обязательств Поставщика восполнить недопоставку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выполнить требования Заказчика, связанные с ненадлежащим качеством</w:t>
      </w:r>
      <w:r>
        <w:rPr>
          <w:rFonts w:ascii="Times New Roman" w:hAnsi="Times New Roman"/>
          <w:color w:val="000000"/>
          <w:sz w:val="21"/>
          <w:szCs w:val="21"/>
        </w:rPr>
        <w:t xml:space="preserve">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комплектностью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д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 xml:space="preserve">оставленного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>овара; гарантийных обязательств Поставщика; обязательств в</w:t>
      </w:r>
      <w:r w:rsidRPr="00225F73">
        <w:rPr>
          <w:rFonts w:ascii="Times New Roman" w:hAnsi="Times New Roman"/>
          <w:color w:val="000000"/>
          <w:spacing w:val="42"/>
          <w:sz w:val="21"/>
          <w:szCs w:val="21"/>
        </w:rPr>
        <w:t xml:space="preserve"> 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части расчётов 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между Сторонами. Окончание срока действия настоящего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Контракт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а не освобождает Стороны </w:t>
      </w:r>
      <w:r w:rsidRPr="00225F73">
        <w:rPr>
          <w:rFonts w:ascii="Times New Roman" w:hAnsi="Times New Roman"/>
          <w:color w:val="000000"/>
          <w:sz w:val="21"/>
          <w:szCs w:val="21"/>
        </w:rPr>
        <w:t>от ответственности за его нарушение.</w:t>
      </w:r>
    </w:p>
    <w:p w:rsidR="003D7EC1" w:rsidRPr="007B5BEE" w:rsidRDefault="00CB1349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1349">
        <w:rPr>
          <w:rFonts w:ascii="Times New Roman" w:hAnsi="Times New Roman"/>
          <w:sz w:val="21"/>
          <w:szCs w:val="21"/>
        </w:rPr>
        <w:t xml:space="preserve">Изменение положений настоящего Контракта по соглашению Сторон допускается в случаях, предусмотренных нормами гражданского законодательства, в </w:t>
      </w:r>
      <w:proofErr w:type="spellStart"/>
      <w:r w:rsidRPr="00CB1349">
        <w:rPr>
          <w:rFonts w:ascii="Times New Roman" w:hAnsi="Times New Roman"/>
          <w:sz w:val="21"/>
          <w:szCs w:val="21"/>
        </w:rPr>
        <w:t>т.ч</w:t>
      </w:r>
      <w:proofErr w:type="spellEnd"/>
      <w:r w:rsidRPr="00CB1349">
        <w:rPr>
          <w:rFonts w:ascii="Times New Roman" w:hAnsi="Times New Roman"/>
          <w:sz w:val="21"/>
          <w:szCs w:val="21"/>
        </w:rPr>
        <w:t>. статьи 95 Закона о контрактной системе</w:t>
      </w:r>
      <w:r w:rsidR="003D7EC1">
        <w:rPr>
          <w:rFonts w:ascii="Times New Roman" w:hAnsi="Times New Roman"/>
          <w:sz w:val="21"/>
          <w:szCs w:val="21"/>
        </w:rPr>
        <w:t>.</w:t>
      </w:r>
    </w:p>
    <w:p w:rsidR="003D7EC1" w:rsidRPr="006403F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bookmarkStart w:id="6" w:name="_Hlk141350117"/>
      <w:r w:rsidRPr="00780510">
        <w:rPr>
          <w:rFonts w:ascii="Times New Roman" w:hAnsi="Times New Roman"/>
          <w:sz w:val="21"/>
          <w:szCs w:val="21"/>
        </w:rPr>
        <w:t xml:space="preserve">Расторжение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 или вследствие одностороннего отказа Заказчика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по основаниям, предусмотренным Гражданским кодексом Российской Федерации</w:t>
      </w:r>
      <w:bookmarkEnd w:id="6"/>
      <w:r>
        <w:rPr>
          <w:rFonts w:ascii="Times New Roman" w:hAnsi="Times New Roman"/>
          <w:sz w:val="21"/>
          <w:szCs w:val="21"/>
        </w:rPr>
        <w:t>, в том числе:</w:t>
      </w:r>
    </w:p>
    <w:p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При существенном нарушении</w:t>
      </w:r>
      <w:r>
        <w:rPr>
          <w:rFonts w:ascii="Times New Roman" w:hAnsi="Times New Roman" w:cs="Times New Roman"/>
          <w:sz w:val="21"/>
          <w:szCs w:val="21"/>
        </w:rPr>
        <w:t xml:space="preserve"> условий</w:t>
      </w:r>
      <w:r w:rsidRPr="00F1112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F1112F">
        <w:rPr>
          <w:rFonts w:ascii="Times New Roman" w:hAnsi="Times New Roman" w:cs="Times New Roman"/>
          <w:sz w:val="21"/>
          <w:szCs w:val="21"/>
        </w:rPr>
        <w:t>а Поставщиком (пункт 1 статьи 523 ГК РФ).</w:t>
      </w:r>
    </w:p>
    <w:p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 xml:space="preserve">В случае поставки 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F1112F">
        <w:rPr>
          <w:rFonts w:ascii="Times New Roman" w:hAnsi="Times New Roman" w:cs="Times New Roman"/>
          <w:sz w:val="21"/>
          <w:szCs w:val="21"/>
        </w:rPr>
        <w:t>оваров ненадлежащего качества с недостатками, которые не могут быть устранены в приемлемый для Заказчика срок (пункт 2 статьи 523 ГК РФ).</w:t>
      </w:r>
    </w:p>
    <w:p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существенного нарушения требований к качеству поставленного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</w:p>
    <w:p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неоднократного нарушения Поставщиком сроков поставки Товара (пункт 2 статьи 523 ГК РФ).</w:t>
      </w:r>
    </w:p>
    <w:p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Если Поставщик отказывается передать Заказчику проданный Товар (пункт 1 статьи 463 ГК РФ).</w:t>
      </w:r>
    </w:p>
    <w:p w:rsidR="003D7EC1" w:rsidRPr="006D69F2" w:rsidRDefault="003D7EC1" w:rsidP="003D7EC1">
      <w:pPr>
        <w:pStyle w:val="af7"/>
        <w:widowControl w:val="0"/>
        <w:numPr>
          <w:ilvl w:val="2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F1112F">
        <w:rPr>
          <w:rFonts w:ascii="Times New Roman" w:hAnsi="Times New Roman"/>
          <w:sz w:val="21"/>
          <w:szCs w:val="21"/>
        </w:rPr>
        <w:t>Если Поставщик в разумный срок не выполнил требование Заказчика о доукомплектовании Товара (пункт 2 статьи 480 ГК РФ).</w:t>
      </w:r>
    </w:p>
    <w:p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В случае одностороннего отказа Заказчика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 считается расторгнутым с момента получения Поставщиком уведомления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полностью или частично, если иной момент прекращения действия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не предусмотрен в уведомлении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либо не определ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 соглашением Сторон.</w:t>
      </w:r>
    </w:p>
    <w:p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Переписка Сторон посредством электронной почты приравнивается к юридически значимой, если обмен сообщениями происходит с электронных адресов, указанных в Контракте. В случае направления Стороне дублирующей информации приоритетной датой считается та, информация по которой была получена раньше.</w:t>
      </w:r>
    </w:p>
    <w:p w:rsidR="003D7EC1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5E1467">
        <w:rPr>
          <w:rFonts w:ascii="Times New Roman" w:hAnsi="Times New Roman"/>
          <w:sz w:val="21"/>
          <w:szCs w:val="21"/>
        </w:rPr>
        <w:t xml:space="preserve">В случае изменения наименования организации, Ф.И.О. руководителя, адреса, реквизитов или реорганизации Стороны обязуются уведомить друг друга в письменном виде в </w:t>
      </w:r>
      <w:r>
        <w:rPr>
          <w:rFonts w:ascii="Times New Roman" w:hAnsi="Times New Roman"/>
          <w:sz w:val="21"/>
          <w:szCs w:val="21"/>
        </w:rPr>
        <w:t>разумный срок</w:t>
      </w:r>
      <w:r w:rsidRPr="005E1467">
        <w:rPr>
          <w:rFonts w:ascii="Times New Roman" w:hAnsi="Times New Roman"/>
          <w:sz w:val="21"/>
          <w:szCs w:val="21"/>
        </w:rPr>
        <w:t>.</w:t>
      </w:r>
    </w:p>
    <w:p w:rsidR="003D7EC1" w:rsidRPr="00225F73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Все споры и разногласия, которые могут возникнуть из </w:t>
      </w:r>
      <w:r>
        <w:rPr>
          <w:rFonts w:ascii="Times New Roman" w:eastAsia="Arial Unicode MS" w:hAnsi="Times New Roman"/>
          <w:sz w:val="21"/>
          <w:szCs w:val="21"/>
        </w:rPr>
        <w:t xml:space="preserve">положений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настоящего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а между Сторонами, разрешаются путём переговоров, в том числе в претензионном порядке.</w:t>
      </w:r>
    </w:p>
    <w:p w:rsidR="003D7EC1" w:rsidRPr="00225F73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Срок рассмотрения писем, уведомлений или претензий не может </w:t>
      </w:r>
      <w:r w:rsidRPr="007B1ED8">
        <w:rPr>
          <w:rFonts w:ascii="Times New Roman" w:eastAsia="Arial Unicode MS" w:hAnsi="Times New Roman"/>
          <w:sz w:val="21"/>
          <w:szCs w:val="21"/>
        </w:rPr>
        <w:t xml:space="preserve">превышать </w:t>
      </w:r>
      <w:bookmarkStart w:id="7" w:name="_Hlk129358283"/>
      <w:sdt>
        <w:sdtPr>
          <w:rPr>
            <w:rStyle w:val="af6"/>
          </w:rPr>
          <w:id w:val="-709497406"/>
          <w:placeholder>
            <w:docPart w:val="33D4548FF12E4DF69B0F9A0928E438ED"/>
          </w:placeholder>
          <w15:color w:val="800080"/>
          <w:dropDownList>
            <w:listItem w:value="Выберите элемент."/>
            <w:listItem w:displayText="3 (трёх) рабочих дней" w:value="3 (трёх) рабочих дней"/>
            <w:listItem w:displayText="5 (пяти) рабочих дней" w:value="5 (пяти) рабочих дней"/>
            <w:listItem w:displayText="10 (десяти) рабочих дней" w:value="10 (десяти) рабочих дней"/>
            <w:listItem w:displayText="30 (тридцати) календарных дней" w:value="30 (тридцати) календарных дней"/>
          </w:dropDownList>
        </w:sdtPr>
        <w:sdtEndPr>
          <w:rPr>
            <w:rStyle w:val="a0"/>
            <w:rFonts w:ascii="Calibri" w:eastAsia="Arial Unicode MS" w:hAnsi="Calibri"/>
            <w:sz w:val="22"/>
            <w:szCs w:val="21"/>
          </w:rPr>
        </w:sdtEndPr>
        <w:sdtContent>
          <w:r w:rsidR="0045204B">
            <w:rPr>
              <w:rStyle w:val="af6"/>
            </w:rPr>
            <w:t>3 (трёх) рабочих дней</w:t>
          </w:r>
        </w:sdtContent>
      </w:sdt>
      <w:bookmarkEnd w:id="7"/>
      <w:r>
        <w:rPr>
          <w:rFonts w:ascii="Times New Roman" w:eastAsia="Arial Unicode MS" w:hAnsi="Times New Roman"/>
          <w:sz w:val="21"/>
          <w:szCs w:val="21"/>
        </w:rPr>
        <w:t xml:space="preserve">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с момента их получения, если иные сроки рассмотрения не предусмотрены настоящим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ом.</w:t>
      </w:r>
    </w:p>
    <w:p w:rsidR="003D7EC1" w:rsidRPr="006D69F2" w:rsidRDefault="003D7EC1" w:rsidP="003D7EC1">
      <w:pPr>
        <w:pStyle w:val="af7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225F73">
        <w:rPr>
          <w:rFonts w:ascii="Times New Roman" w:hAnsi="Times New Roman"/>
          <w:sz w:val="21"/>
          <w:szCs w:val="21"/>
        </w:rPr>
        <w:t xml:space="preserve">При </w:t>
      </w:r>
      <w:proofErr w:type="spellStart"/>
      <w:r w:rsidRPr="00225F73">
        <w:rPr>
          <w:rFonts w:ascii="Times New Roman" w:hAnsi="Times New Roman"/>
          <w:sz w:val="21"/>
          <w:szCs w:val="21"/>
        </w:rPr>
        <w:t>неурегулировании</w:t>
      </w:r>
      <w:proofErr w:type="spellEnd"/>
      <w:r w:rsidRPr="00225F73">
        <w:rPr>
          <w:rFonts w:ascii="Times New Roman" w:hAnsi="Times New Roman"/>
          <w:sz w:val="21"/>
          <w:szCs w:val="21"/>
        </w:rPr>
        <w:t xml:space="preserve"> Сторонами спора в досудебном порядке, спор передаётся на разрешение в Арбитражный суд Ставропольского края.</w:t>
      </w:r>
    </w:p>
    <w:p w:rsidR="003D7EC1" w:rsidRPr="004B51E3" w:rsidRDefault="003D7EC1" w:rsidP="00F128E7">
      <w:pPr>
        <w:pStyle w:val="ConsNormal"/>
        <w:numPr>
          <w:ilvl w:val="1"/>
          <w:numId w:val="4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 xml:space="preserve">Ни одна из Сторон не вправе передавать свои обязательства по настоящему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у третьим лицам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без письменного согласия на то другой Стороны.</w:t>
      </w:r>
    </w:p>
    <w:p w:rsidR="004B51E3" w:rsidRPr="00D16F1F" w:rsidRDefault="004B51E3" w:rsidP="004B51E3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8" w:name="_Hlk212196915"/>
      <w:r>
        <w:rPr>
          <w:rFonts w:ascii="Tahoma" w:hAnsi="Tahoma" w:cs="Tahoma"/>
          <w:b/>
          <w:sz w:val="21"/>
          <w:szCs w:val="21"/>
        </w:rPr>
        <w:t>9</w:t>
      </w:r>
      <w:r w:rsidRPr="00D16F1F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СОПРОВОДИТЕЛЬНЫЕ ДОКУМЕНТЫ</w:t>
      </w:r>
      <w:r w:rsidR="00C02A3B">
        <w:rPr>
          <w:rFonts w:ascii="Tahoma" w:hAnsi="Tahoma" w:cs="Tahoma"/>
          <w:b/>
          <w:sz w:val="21"/>
          <w:szCs w:val="21"/>
        </w:rPr>
        <w:t>, ПЕРЕДАВАЕМЫЕ С ТОВАРОМ</w:t>
      </w:r>
    </w:p>
    <w:p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Г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арантийный талон, выданный производителем (при поставке отечественных Товаров) и/или Поставщиком (при поставке импортных товаров)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аспорт</w:t>
      </w:r>
      <w:r>
        <w:rPr>
          <w:rFonts w:ascii="Times New Roman" w:hAnsi="Times New Roman" w:cs="Times New Roman"/>
          <w:bCs/>
          <w:sz w:val="21"/>
          <w:szCs w:val="21"/>
        </w:rPr>
        <w:t xml:space="preserve"> (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Товара</w:t>
      </w:r>
      <w:r>
        <w:rPr>
          <w:rFonts w:ascii="Times New Roman" w:hAnsi="Times New Roman" w:cs="Times New Roman"/>
          <w:bCs/>
          <w:sz w:val="21"/>
          <w:szCs w:val="21"/>
        </w:rPr>
        <w:t>) изделия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или иные документы, подтверждающие соответствие поставленных </w:t>
      </w:r>
      <w:r>
        <w:rPr>
          <w:rFonts w:ascii="Times New Roman" w:hAnsi="Times New Roman" w:cs="Times New Roman"/>
          <w:bCs/>
          <w:sz w:val="21"/>
          <w:szCs w:val="21"/>
        </w:rPr>
        <w:t>Т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оваров требованиям технического задания и профильного ГОСТа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:rsidR="00F91B96" w:rsidRPr="00F91B96" w:rsidRDefault="00F91B96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02A3B">
        <w:rPr>
          <w:rFonts w:ascii="Times New Roman" w:hAnsi="Times New Roman" w:cs="Times New Roman"/>
          <w:bCs/>
          <w:sz w:val="21"/>
          <w:szCs w:val="21"/>
        </w:rPr>
        <w:t>Д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окументы, подтверждающие соответствие (качество) Товара: сертификаты (декларации) соответствия, карантинные или фитосанитарные сертификаты, протоколы испытаний, лицензии, свидетельства об утверждении типа средств измерения и т.д., при условии, что требуемые документы применимы к предмету </w:t>
      </w:r>
      <w:r w:rsidR="00C11728">
        <w:rPr>
          <w:rFonts w:ascii="Times New Roman" w:hAnsi="Times New Roman" w:cs="Times New Roman"/>
          <w:bCs/>
          <w:sz w:val="21"/>
          <w:szCs w:val="21"/>
        </w:rPr>
        <w:t>Контракт</w:t>
      </w:r>
      <w:r w:rsidRPr="00F91B96">
        <w:rPr>
          <w:rFonts w:ascii="Times New Roman" w:hAnsi="Times New Roman" w:cs="Times New Roman"/>
          <w:bCs/>
          <w:sz w:val="21"/>
          <w:szCs w:val="21"/>
        </w:rPr>
        <w:t>а в соответствии с законодательством РФ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нструкции по эксплуатации Товара на русском языке, составленная (или заверенная) производителем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:rsidR="00FF0EA8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ные подтверждающие документы</w:t>
      </w:r>
      <w:r>
        <w:rPr>
          <w:rFonts w:ascii="Times New Roman" w:hAnsi="Times New Roman" w:cs="Times New Roman"/>
          <w:bCs/>
          <w:sz w:val="21"/>
          <w:szCs w:val="21"/>
        </w:rPr>
        <w:t xml:space="preserve"> при</w:t>
      </w:r>
      <w:r w:rsidR="005D6BC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D38CC">
        <w:rPr>
          <w:rFonts w:ascii="Times New Roman" w:hAnsi="Times New Roman" w:cs="Times New Roman"/>
          <w:bCs/>
          <w:sz w:val="21"/>
          <w:szCs w:val="21"/>
        </w:rPr>
        <w:t xml:space="preserve">их </w:t>
      </w:r>
      <w:r>
        <w:rPr>
          <w:rFonts w:ascii="Times New Roman" w:hAnsi="Times New Roman" w:cs="Times New Roman"/>
          <w:bCs/>
          <w:sz w:val="21"/>
          <w:szCs w:val="21"/>
        </w:rPr>
        <w:t>наличии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.</w:t>
      </w:r>
      <w:r w:rsidR="00FF0EA8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bookmarkEnd w:id="8"/>
    <w:p w:rsidR="004B51E3" w:rsidRPr="00BE3107" w:rsidRDefault="004B51E3" w:rsidP="003A6D34">
      <w:pPr>
        <w:pStyle w:val="ConsNormal"/>
        <w:tabs>
          <w:tab w:val="left" w:pos="426"/>
          <w:tab w:val="left" w:pos="567"/>
        </w:tabs>
        <w:ind w:left="142" w:firstLine="0"/>
        <w:rPr>
          <w:rFonts w:ascii="Times New Roman" w:hAnsi="Times New Roman" w:cs="Times New Roman"/>
          <w:bCs/>
          <w:sz w:val="21"/>
          <w:szCs w:val="21"/>
        </w:rPr>
      </w:pPr>
    </w:p>
    <w:p w:rsidR="003D7EC1" w:rsidRPr="00D16F1F" w:rsidRDefault="004B51E3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9" w:name="_Hlk212131299"/>
      <w:r>
        <w:rPr>
          <w:rFonts w:ascii="Tahoma" w:hAnsi="Tahoma" w:cs="Tahoma"/>
          <w:b/>
          <w:sz w:val="21"/>
          <w:szCs w:val="21"/>
        </w:rPr>
        <w:t>10</w:t>
      </w:r>
      <w:r w:rsidR="003D7EC1" w:rsidRPr="00D16F1F">
        <w:rPr>
          <w:rFonts w:ascii="Tahoma" w:hAnsi="Tahoma" w:cs="Tahoma"/>
          <w:b/>
          <w:sz w:val="21"/>
          <w:szCs w:val="21"/>
        </w:rPr>
        <w:t>. ЮРИДИЧЕСКИЕ АДРЕСА И РЕКВИЗИТЫ СТОРОН</w:t>
      </w: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3D7EC1" w:rsidRPr="00D16F1F" w:rsidTr="00862489">
        <w:trPr>
          <w:trHeight w:val="240"/>
        </w:trPr>
        <w:tc>
          <w:tcPr>
            <w:tcW w:w="538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bookmarkEnd w:id="9"/>
          <w:p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«Заказчик» - Бюджетное учреждение</w:t>
            </w:r>
          </w:p>
          <w:p w:rsidR="003D7EC1" w:rsidRPr="00D16F1F" w:rsidRDefault="003D7EC1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ФГБНУ «Северо-Кавказский ФНАЦ»</w:t>
            </w:r>
          </w:p>
        </w:tc>
        <w:tc>
          <w:tcPr>
            <w:tcW w:w="5245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«Поставщик»</w:t>
            </w:r>
          </w:p>
          <w:p w:rsidR="003D7EC1" w:rsidRPr="00D16F1F" w:rsidRDefault="00FE5FF5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Style w:val="af9"/>
                </w:rPr>
                <w:tag w:val=""/>
                <w:id w:val="1855389888"/>
                <w:placeholder>
                  <w:docPart w:val="07CA239BCB2D4EEFA2799840B940CF17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FFFF"/>
                <w:text/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D7EC1" w:rsidRPr="00141023">
                  <w:rPr>
                    <w:rFonts w:ascii="Calibri" w:hAnsi="Calibri" w:cs="Calibri"/>
                    <w:bCs/>
                    <w:color w:val="00B050"/>
                    <w:sz w:val="21"/>
                    <w:szCs w:val="21"/>
                  </w:rPr>
                  <w:t>[краткое]</w:t>
                </w:r>
              </w:sdtContent>
            </w:sdt>
          </w:p>
        </w:tc>
      </w:tr>
      <w:tr w:rsidR="003D7EC1" w:rsidRPr="00D16F1F" w:rsidTr="00862489">
        <w:trPr>
          <w:trHeight w:val="218"/>
        </w:trPr>
        <w:tc>
          <w:tcPr>
            <w:tcW w:w="5387" w:type="dxa"/>
            <w:tcBorders>
              <w:left w:val="dotted" w:sz="4" w:space="0" w:color="FFFFFF" w:themeColor="background1"/>
            </w:tcBorders>
          </w:tcPr>
          <w:p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lastRenderedPageBreak/>
              <w:t>Юридический адрес: 356241, РФ, Ставропольский край, г. Михайловск, ул. Никонова, д. 49.</w:t>
            </w:r>
          </w:p>
          <w:p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Тел./факс: (86553) 2-32-97</w:t>
            </w:r>
          </w:p>
          <w:p w:rsidR="003D7EC1" w:rsidRPr="007C036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7C036B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7C036B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lang w:val="en-US"/>
                </w:rPr>
                <w:alias w:val="e-mail"/>
                <w:tag w:val="e-mail"/>
                <w:id w:val="1546176848"/>
                <w:lock w:val="contentLocked"/>
                <w:placeholder>
                  <w:docPart w:val="AE41501BBE6E4A6BB24C8AE70AF72773"/>
                </w:placeholder>
                <w15:color w:val="FFFFFF"/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info@fnac.center" w:value="info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EndPr/>
              <w:sdtContent>
                <w:r>
                  <w:rPr>
                    <w:sz w:val="21"/>
                    <w:lang w:val="en-US"/>
                  </w:rPr>
                  <w:t>gos.zakupki@fnac.center</w:t>
                </w:r>
              </w:sdtContent>
            </w:sdt>
            <w:r w:rsidR="002133CA" w:rsidRPr="007C036B">
              <w:rPr>
                <w:sz w:val="21"/>
              </w:rPr>
              <w:t xml:space="preserve">, </w:t>
            </w:r>
            <w:r w:rsidR="002133CA">
              <w:rPr>
                <w:sz w:val="21"/>
                <w:lang w:val="en-US"/>
              </w:rPr>
              <w:t>info</w:t>
            </w:r>
            <w:r w:rsidR="002133CA" w:rsidRPr="007C036B">
              <w:rPr>
                <w:sz w:val="21"/>
              </w:rPr>
              <w:t>@</w:t>
            </w:r>
            <w:proofErr w:type="spellStart"/>
            <w:r w:rsidR="002133CA">
              <w:rPr>
                <w:sz w:val="21"/>
                <w:lang w:val="en-US"/>
              </w:rPr>
              <w:t>fnac</w:t>
            </w:r>
            <w:proofErr w:type="spellEnd"/>
            <w:r w:rsidR="002133CA" w:rsidRPr="007C036B">
              <w:rPr>
                <w:sz w:val="21"/>
              </w:rPr>
              <w:t>.</w:t>
            </w:r>
            <w:r w:rsidR="002133CA">
              <w:rPr>
                <w:sz w:val="21"/>
                <w:lang w:val="en-US"/>
              </w:rPr>
              <w:t>center</w:t>
            </w:r>
          </w:p>
          <w:p w:rsidR="003D7EC1" w:rsidRPr="00290F96" w:rsidRDefault="00926022" w:rsidP="008B1E5C">
            <w:pPr>
              <w:ind w:left="-112" w:hanging="2"/>
              <w:rPr>
                <w:b/>
                <w:sz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Филиал – п</w:t>
            </w:r>
            <w:r w:rsidR="003D7EC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лательщик/</w:t>
            </w:r>
            <w:r w:rsidR="000778D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ГРУЗОПОЛУЧАТЕЛЬ</w:t>
            </w:r>
            <w:r w:rsidR="003D7EC1" w:rsidRPr="00926022">
              <w:rPr>
                <w:rFonts w:ascii="Tahoma" w:hAnsi="Tahoma" w:cs="Tahoma"/>
                <w:sz w:val="21"/>
                <w:szCs w:val="21"/>
              </w:rPr>
              <w:t>:</w:t>
            </w:r>
            <w:r w:rsidR="003D7EC1" w:rsidRPr="00290F96">
              <w:t xml:space="preserve"> </w:t>
            </w:r>
            <w:sdt>
              <w:sdtPr>
                <w:rPr>
                  <w:rStyle w:val="af6"/>
                </w:rPr>
                <w:id w:val="-490012038"/>
                <w:placeholder>
                  <w:docPart w:val="4A7F61CE9FB84D9DA453BF17DEE6EEDA"/>
                </w:placeholder>
                <w15:color w:val="FFFFFF"/>
                <w:dropDownList>
                  <w:listItem w:value="Выберите элемент."/>
                  <w:listItem w:displayText="Центр" w:value="Центр"/>
                  <w:listItem w:displayText="Опытная станция &quot;Рассвет-Ставрополье&quot; - филиал ФГБНУ &quot;Северо-Кавказский ФНАЦ&quot;" w:value="Опытная станция &quot;Рассвет-Ставрополье&quot; - филиал ФГБНУ &quot;Северо-Кавказский ФНАЦ&quot;"/>
                  <w:listItem w:displayText="ВНИИОК - филиал ФГБНУ &quot;Северо-Кавказский ФНАЦ&quot;" w:value="ВНИИОК - филиал ФГБНУ &quot;Северо-Кавказский ФНАЦ&quot;"/>
                  <w:listItem w:displayText="Прикумская ОСС - филиал ФГБНУ &quot;Северо-Кавказский ФНАЦ&quot;" w:value="Прикумская ОСС - филиал ФГБНУ &quot;Северо-Кавказский ФНАЦ&quot;"/>
                  <w:listItem w:displayText="Ставропольский ботанический сад - филиал ФГБНУ &quot;Северо-Кавказский ФНАЦ&quot;" w:value="Ставропольский ботанический сад - филиал ФГБНУ &quot;Северо-Кавказский ФНАЦ&quot;"/>
                  <w:listItem w:displayText="Станция шелководства - филиал ФГБНУ &quot;Северо-Кавказский ФНАЦ&quot;" w:value="Станция шелководства - филиал ФГБНУ &quot;Северо-Кавказский ФНАЦ&quot;"/>
                  <w:listItem w:displayText="Ставропольская ОСС - филиал ФГБНУ &quot;Северо-Кавказский ФНАЦ&quot;" w:value="Ставропольская ОСС - филиал ФГБНУ &quot;Северо-Кавказский ФНАЦ&quot;"/>
                </w:dropDownList>
              </w:sdtPr>
              <w:sdtEndPr>
                <w:rPr>
                  <w:rStyle w:val="a0"/>
                  <w:sz w:val="24"/>
                </w:rPr>
              </w:sdtEndPr>
              <w:sdtContent>
                <w:r w:rsidR="009D3F67">
                  <w:rPr>
                    <w:rStyle w:val="af6"/>
                  </w:rPr>
                  <w:t>Центр</w:t>
                </w:r>
              </w:sdtContent>
            </w:sdt>
          </w:p>
          <w:p w:rsidR="003D7EC1" w:rsidRPr="00C02A3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Адрес местонахождения: </w:t>
            </w:r>
            <w:sdt>
              <w:sdtPr>
                <w:rPr>
                  <w:rStyle w:val="af6"/>
                </w:rPr>
                <w:id w:val="-1952621546"/>
                <w:placeholder>
                  <w:docPart w:val="22604CF7559A497483446076ED0B916E"/>
                </w:placeholder>
                <w15:color w:val="FFFFFF"/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FD70DF">
                  <w:rPr>
                    <w:rStyle w:val="af6"/>
                  </w:rPr>
                  <w:t>356241, Ставропольский край, г. Михайловск, ул. Никонова, д. 49</w:t>
                </w:r>
              </w:sdtContent>
            </w:sdt>
          </w:p>
          <w:p w:rsidR="003D7EC1" w:rsidRPr="00FD70DF" w:rsidRDefault="003D7EC1" w:rsidP="008B1E5C">
            <w:pPr>
              <w:ind w:left="-112"/>
              <w:rPr>
                <w:sz w:val="21"/>
                <w:szCs w:val="21"/>
              </w:rPr>
            </w:pPr>
            <w:r w:rsidRPr="00C02A3B">
              <w:rPr>
                <w:sz w:val="21"/>
                <w:szCs w:val="21"/>
              </w:rPr>
              <w:t>Тел./</w:t>
            </w:r>
            <w:r w:rsidRPr="00FD70DF">
              <w:rPr>
                <w:sz w:val="21"/>
                <w:szCs w:val="21"/>
              </w:rPr>
              <w:t xml:space="preserve">факс: </w:t>
            </w:r>
            <w:bookmarkStart w:id="10" w:name="_Hlk223969666"/>
            <w:sdt>
              <w:sdtPr>
                <w:rPr>
                  <w:rStyle w:val="af6"/>
                </w:rPr>
                <w:id w:val="706763229"/>
                <w:placeholder>
                  <w:docPart w:val="7CAAF8A98D2A4E01B42A604BB229BFC0"/>
                </w:placeholder>
                <w15:color w:val="FFFFFF"/>
                <w:dropDownList>
                  <w:listItem w:value="Выберите элемент."/>
                  <w:listItem w:displayText="(Ц) (86553) 2-32-06*118" w:value="(Ц) (86553) 2-32-06*118"/>
                  <w:listItem w:displayText="(В) (8652) 71-72-21 (бухгалтерия)" w:value="(В) (8652) 71-72-21 (бухгалтерия)"/>
                  <w:listItem w:displayText="(Ш) (87932) 5-54-79" w:value="(Ш) (87932) 5-54-79"/>
                  <w:listItem w:displayText="(Б) (8652) 56-03-70 (бухгалтерия)" w:value="(Б) (8652) 56-03-70 (бухгалтерия)"/>
                  <w:listItem w:displayText="(Р) (86548) 2-13-98" w:value="(Р) (86548) 2-13-98"/>
                  <w:listItem w:displayText="(П) (86559) 7-17-92" w:value="(П) (86559) 7-17-92"/>
                  <w:listItem w:displayText="(С) (87951) 3-81-57" w:value="(С) (87951) 3-81-57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FD70DF" w:rsidRPr="00FD70DF">
                  <w:rPr>
                    <w:rStyle w:val="af6"/>
                  </w:rPr>
                  <w:t>(Ц) (86553) 2-32-06*118</w:t>
                </w:r>
              </w:sdtContent>
            </w:sdt>
            <w:bookmarkEnd w:id="10"/>
          </w:p>
          <w:p w:rsidR="003D7EC1" w:rsidRPr="00FD70DF" w:rsidRDefault="003D7EC1" w:rsidP="008B1E5C">
            <w:pPr>
              <w:ind w:left="-112"/>
              <w:rPr>
                <w:sz w:val="21"/>
                <w:szCs w:val="21"/>
              </w:rPr>
            </w:pPr>
            <w:r w:rsidRPr="00FD70DF">
              <w:rPr>
                <w:sz w:val="21"/>
                <w:szCs w:val="21"/>
                <w:lang w:val="en-US"/>
              </w:rPr>
              <w:t>e</w:t>
            </w:r>
            <w:r w:rsidRPr="00FD70DF">
              <w:rPr>
                <w:sz w:val="21"/>
                <w:szCs w:val="21"/>
              </w:rPr>
              <w:t>-</w:t>
            </w:r>
            <w:r w:rsidRPr="00FD70DF">
              <w:rPr>
                <w:sz w:val="21"/>
                <w:szCs w:val="21"/>
                <w:lang w:val="en-US"/>
              </w:rPr>
              <w:t>mail</w:t>
            </w:r>
            <w:r w:rsidRPr="00FD70DF">
              <w:rPr>
                <w:sz w:val="21"/>
                <w:szCs w:val="21"/>
              </w:rPr>
              <w:t xml:space="preserve">: </w:t>
            </w:r>
            <w:sdt>
              <w:sdtPr>
                <w:rPr>
                  <w:rStyle w:val="af6"/>
                </w:rPr>
                <w:id w:val="312305501"/>
                <w:placeholder>
                  <w:docPart w:val="CD499BED8E3C491CBA25BC061205E3A9"/>
                </w:placeholder>
                <w15:color w:val="FFFFFF"/>
                <w:dropDownList>
                  <w:listItem w:value="Выберите элемент."/>
                  <w:listItem w:displayText="yurasik777@rambler.ru" w:value="yurasik777@rambler.ru"/>
                  <w:listItem w:displayText="rassvet.stv@yandex.ru" w:value="rassvet.stv@yandex.ru"/>
                  <w:listItem w:displayText="kassa69@yandex.ru " w:value="kassa69@yandex.ru "/>
                  <w:listItem w:displayText="fgupposs@mail.ru" w:value="fgupposs@mail.ru"/>
                  <w:listItem w:displayText="botsad26@mail.ru" w:value="botsad26@mail.ru"/>
                  <w:listItem w:displayText="gnu_rnis_silk@mail.ru" w:value="gnu_rnis_silk@mail.ru"/>
                  <w:listItem w:displayText="gnu_soss@mail.ru" w:value="gnu_soss@mail.ru"/>
                  <w:listItem w:displayText="a.bandurov.fnac.center@mail.ru" w:value="a.bandurov.fnac.center@mail.ru"/>
                  <w:listItem w:displayText="ssc.fnac@mail.ru" w:value="ssc.fnac@mail.ru"/>
                  <w:listItem w:displayText="galushko-na25@mail.ru" w:value="galushko-na25@mail.ru"/>
                </w:dropDownList>
              </w:sdtPr>
              <w:sdtEndPr>
                <w:rPr>
                  <w:rStyle w:val="a0"/>
                  <w:sz w:val="24"/>
                  <w:szCs w:val="21"/>
                  <w:lang w:val="en-US"/>
                </w:rPr>
              </w:sdtEndPr>
              <w:sdtContent>
                <w:r w:rsidR="00FD70DF" w:rsidRPr="00FD70DF">
                  <w:rPr>
                    <w:rStyle w:val="af6"/>
                  </w:rPr>
                  <w:t>yurasik777@rambler.ru</w:t>
                </w:r>
              </w:sdtContent>
            </w:sdt>
          </w:p>
          <w:p w:rsidR="003D7EC1" w:rsidRPr="00FD70DF" w:rsidRDefault="00113E49" w:rsidP="008B1E5C">
            <w:pPr>
              <w:ind w:left="-112"/>
              <w:rPr>
                <w:sz w:val="21"/>
                <w:szCs w:val="21"/>
              </w:rPr>
            </w:pPr>
            <w:r w:rsidRPr="00FD70DF">
              <w:rPr>
                <w:sz w:val="21"/>
                <w:szCs w:val="21"/>
              </w:rPr>
              <w:t>ИНН/</w:t>
            </w:r>
            <w:r w:rsidR="003D7EC1" w:rsidRPr="00FD70DF">
              <w:rPr>
                <w:sz w:val="21"/>
                <w:szCs w:val="21"/>
              </w:rPr>
              <w:t xml:space="preserve">КПП филиала </w:t>
            </w:r>
            <w:sdt>
              <w:sdtPr>
                <w:rPr>
                  <w:rStyle w:val="af6"/>
                </w:rPr>
                <w:id w:val="-1152751241"/>
                <w:placeholder>
                  <w:docPart w:val="4E55878C78C84BA485ACEC06F070A2E2"/>
                </w:placeholder>
                <w15:color w:val="FFFFFF"/>
                <w:dropDownList>
                  <w:listItem w:value="Выберите элемент."/>
                  <w:listItem w:displayText="(Ц): 2623000997 /262301001" w:value="(Ц): 2623000997 /262301001"/>
                  <w:listItem w:displayText="(Р): 2623000997 /261643001" w:value="(Р): 2623000997 /261643001"/>
                  <w:listItem w:displayText="(В): 2623000997 /263443001" w:value="(В): 2623000997 /263443001"/>
                  <w:listItem w:displayText="(П): 2623000997 /262443001" w:value="(П): 2623000997 /262443001"/>
                  <w:listItem w:displayText="(Б): 2623000997 /263443002 " w:value="(Б): 2623000997 /263443002 "/>
                  <w:listItem w:displayText="(Ш): 2623000997 /262743001" w:value="(Ш): 2623000997 /262743001"/>
                  <w:listItem w:displayText="(С) 2623000997/ 262543001" w:value="(С) 2623000997/ 262543001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FD70DF" w:rsidRPr="00FD70DF">
                  <w:rPr>
                    <w:rStyle w:val="af6"/>
                  </w:rPr>
                  <w:t>(Ц): 2623000997 /262301001</w:t>
                </w:r>
              </w:sdtContent>
            </w:sdt>
          </w:p>
          <w:p w:rsidR="003D7EC1" w:rsidRPr="00FD70DF" w:rsidRDefault="003D7EC1" w:rsidP="008B1E5C">
            <w:pPr>
              <w:ind w:left="-112"/>
              <w:rPr>
                <w:sz w:val="21"/>
                <w:szCs w:val="21"/>
              </w:rPr>
            </w:pPr>
            <w:r w:rsidRPr="00FD70DF">
              <w:rPr>
                <w:sz w:val="21"/>
                <w:szCs w:val="21"/>
              </w:rPr>
              <w:t xml:space="preserve">ОКТМО филиала </w:t>
            </w:r>
            <w:sdt>
              <w:sdtPr>
                <w:rPr>
                  <w:rStyle w:val="af6"/>
                </w:rPr>
                <w:id w:val="-413706816"/>
                <w:placeholder>
                  <w:docPart w:val="54FDC8FB95BD4BD1A6B4AC7F8358B4E3"/>
                </w:placeholder>
                <w15:color w:val="FFFFFF"/>
                <w:dropDownList>
                  <w:listItem w:value="Выберите элемент."/>
                  <w:listItem w:displayText="(Ц): 07 658 101 001" w:value="(Ц): 07 658 101 001"/>
                  <w:listItem w:displayText="(Р): 07 644 410" w:value="(Р): 07 644 410"/>
                  <w:listItem w:displayText="(В, Б): 07 701 000 001" w:value="(В, Б): 07 701 000 001"/>
                  <w:listItem w:displayText="(П): 07 612 101" w:value="(П): 07 612 101"/>
                  <w:listItem w:displayText="(Ш): 07 712 000 056" w:value="(Ш): 07 712 000 056"/>
                  <w:listItem w:displayText="(С) 07 515 000" w:value="(С) 07 515 000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FD70DF" w:rsidRPr="00583B43">
                  <w:rPr>
                    <w:rStyle w:val="af6"/>
                  </w:rPr>
                  <w:t>(Ц): 07558000</w:t>
                </w:r>
              </w:sdtContent>
            </w:sdt>
          </w:p>
          <w:p w:rsidR="003D7EC1" w:rsidRPr="00FD70DF" w:rsidRDefault="003D7EC1" w:rsidP="008B1E5C">
            <w:pPr>
              <w:ind w:left="-112"/>
              <w:rPr>
                <w:sz w:val="21"/>
                <w:szCs w:val="21"/>
              </w:rPr>
            </w:pPr>
            <w:r w:rsidRPr="00FD70DF">
              <w:rPr>
                <w:sz w:val="21"/>
                <w:szCs w:val="21"/>
              </w:rPr>
              <w:t xml:space="preserve">Банковские реквизиты: </w:t>
            </w:r>
          </w:p>
          <w:p w:rsidR="003D7EC1" w:rsidRPr="00FD70DF" w:rsidRDefault="003D7EC1" w:rsidP="008B1E5C">
            <w:pPr>
              <w:tabs>
                <w:tab w:val="left" w:pos="318"/>
              </w:tabs>
              <w:ind w:left="-112" w:right="57"/>
              <w:rPr>
                <w:color w:val="000000"/>
                <w:sz w:val="21"/>
                <w:szCs w:val="21"/>
              </w:rPr>
            </w:pPr>
            <w:r w:rsidRPr="00FD70DF">
              <w:rPr>
                <w:color w:val="000000"/>
                <w:sz w:val="21"/>
                <w:szCs w:val="21"/>
              </w:rPr>
              <w:t xml:space="preserve">Банк получателя: </w:t>
            </w:r>
            <w:sdt>
              <w:sdtPr>
                <w:rPr>
                  <w:rStyle w:val="af6"/>
                </w:rPr>
                <w:id w:val="-1220971890"/>
                <w:placeholder>
                  <w:docPart w:val="6C28542278E24C90994635B008154FB9"/>
                </w:placeholder>
                <w15:color w:val="FFFFFF"/>
                <w:dropDownList>
                  <w:listItem w:value="Выберите элемент."/>
                  <w:listItem w:displayText="ОКЦ № 2 ГУ Банка России //УФК по Ставропольскому краю г. Ставрополь" w:value="ОКЦ № 2 ГУ Банка России //УФК по Ставропольскому краю г. Ставрополь"/>
                  <w:listItem w:displayText="Волго-Вятское ГУ Банка России //УФК по Нижегородской области г. Нижний Новгород" w:value="Волго-Вятское ГУ Банка России //УФК по Нижегородской области г. Нижний Новгород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FD70DF" w:rsidRPr="00FD70DF">
                  <w:rPr>
                    <w:rStyle w:val="af6"/>
                  </w:rPr>
                  <w:t>ОКЦ № 2 ГУ Банка России //УФК по Ставропольскому краю г. Ставрополь</w:t>
                </w:r>
              </w:sdtContent>
            </w:sdt>
            <w:r w:rsidRPr="00FD70DF">
              <w:rPr>
                <w:color w:val="000000"/>
                <w:sz w:val="21"/>
                <w:szCs w:val="21"/>
              </w:rPr>
              <w:t xml:space="preserve"> (2133 </w:t>
            </w:r>
            <w:sdt>
              <w:sdtPr>
                <w:rPr>
                  <w:rStyle w:val="af6"/>
                </w:rPr>
                <w:id w:val="532997965"/>
                <w:placeholder>
                  <w:docPart w:val="B8D40DC2C7204A9688C746FC5E60322A"/>
                </w:placeholder>
                <w15:color w:val="FFFFFF"/>
                <w:dropDownList>
                  <w:listItem w:value="Выберите элемент."/>
                  <w:listItem w:displayText="ФГБНУ «Северо-Кавказский ФНАЦ» л/с 20216Х31370" w:value="ФГБНУ «Северо-Кавказский ФНАЦ» л/с 20216Х31370"/>
                  <w:listItem w:displayText="Опытная Станция &quot;Рассвет-Ставрополье&quot; – филиал ФГБНУ «Северо-Кавказский ФНАЦ»» л/с 20216LШ7100" w:value="Опытная Станция &quot;Рассвет-Ставрополье&quot; – филиал ФГБНУ «Северо-Кавказский ФНАЦ»» л/с 20216LШ7100"/>
                  <w:listItem w:displayText="ВНИИОК - филиал ФГБНУ &quot;Северо-Кавказский ФНАЦ&quot; л/с 20216Н45040" w:value="ВНИИОК - филиал ФГБНУ &quot;Северо-Кавказский ФНАЦ&quot; л/с 20216Н45040"/>
                  <w:listItem w:displayText="Прикумская ОСС - филиал ФГБНУ &quot;Северо-Кавказский ФНАЦ&quot; л/с 20216Ж46140" w:value="Прикумская ОСС - филиал ФГБНУ &quot;Северо-Кавказский ФНАЦ&quot; л/с 20216Ж46140"/>
                  <w:listItem w:displayText="Ставропольский ботанический сад - филиал ФГБНУ &quot;Северо-Кавказский ФНАЦ&quot; л/с 20216Н45030" w:value="Ставропольский ботанический сад - филиал ФГБНУ &quot;Северо-Кавказский ФНАЦ&quot; л/с 20216Н45030"/>
                  <w:listItem w:displayText="Станция шелководства - филиал ФГБНУ &quot;Северо-Кавказский ФНАЦ&quot; л/с 20216Н45420" w:value="Станция шелководства - филиал ФГБНУ &quot;Северо-Кавказский ФНАЦ&quot; л/с 20216Н45420"/>
                  <w:listItem w:displayText="ФГБНУ «Северо-Кавказский ФНАЦ» л/с 711Х3137001" w:value="ФГБНУ «Северо-Кавказский ФНАЦ» л/с 711Х3137001"/>
                  <w:listItem w:displayText="Станция садоводства - филиал ФГБНУ &quot;Северо-Кавказский ФНАЦ&quot; л/с 20216Я87730" w:value="Станция садоводства - филиал ФГБНУ &quot;Северо-Кавказский ФНАЦ&quot; л/с 20216Я87730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FD70DF" w:rsidRPr="00FD70DF">
                  <w:rPr>
                    <w:rStyle w:val="af6"/>
                  </w:rPr>
                  <w:t>ФГБНУ «Северо-Кавказский ФНАЦ» л/с 20216Х31370</w:t>
                </w:r>
              </w:sdtContent>
            </w:sdt>
            <w:r w:rsidRPr="00FD70DF">
              <w:rPr>
                <w:color w:val="000000"/>
                <w:sz w:val="21"/>
                <w:szCs w:val="21"/>
              </w:rPr>
              <w:t>)</w:t>
            </w:r>
          </w:p>
          <w:p w:rsidR="003D7EC1" w:rsidRPr="00FD70DF" w:rsidRDefault="003D7EC1" w:rsidP="008B1E5C">
            <w:pPr>
              <w:tabs>
                <w:tab w:val="left" w:pos="318"/>
              </w:tabs>
              <w:ind w:left="-112"/>
              <w:rPr>
                <w:color w:val="000000"/>
                <w:sz w:val="21"/>
                <w:szCs w:val="21"/>
              </w:rPr>
            </w:pPr>
            <w:r w:rsidRPr="00FD70DF">
              <w:rPr>
                <w:color w:val="000000"/>
                <w:sz w:val="21"/>
                <w:szCs w:val="21"/>
              </w:rPr>
              <w:t>(</w:t>
            </w:r>
            <w:r w:rsidRPr="00FD70DF">
              <w:rPr>
                <w:b/>
                <w:bCs/>
                <w:color w:val="000000"/>
                <w:sz w:val="21"/>
                <w:szCs w:val="21"/>
              </w:rPr>
              <w:t>р/с</w:t>
            </w:r>
            <w:r w:rsidRPr="00FD70DF">
              <w:rPr>
                <w:color w:val="000000"/>
                <w:sz w:val="21"/>
                <w:szCs w:val="21"/>
              </w:rPr>
              <w:t xml:space="preserve">) </w:t>
            </w:r>
            <w:sdt>
              <w:sdtPr>
                <w:rPr>
                  <w:rStyle w:val="af6"/>
                </w:rPr>
                <w:id w:val="1555814245"/>
                <w:placeholder>
                  <w:docPart w:val="2C29CFFDC6BB411CB31074A9B2BE7854"/>
                </w:placeholder>
                <w15:color w:val="FFFFFF"/>
                <w:dropDownList>
                  <w:listItem w:value="Выберите элемент."/>
                  <w:listItem w:displayText="03214643000000012100" w:value="03214643000000012100"/>
                  <w:listItem w:displayText="03215643000000013200" w:value="03215643000000013200"/>
                </w:dropDownList>
              </w:sdtPr>
              <w:sdtEndPr>
                <w:rPr>
                  <w:rStyle w:val="af6"/>
                </w:rPr>
              </w:sdtEndPr>
              <w:sdtContent>
                <w:r w:rsidR="00FD70DF" w:rsidRPr="00FD70DF">
                  <w:rPr>
                    <w:rStyle w:val="af6"/>
                  </w:rPr>
                  <w:t>03214643000000012100</w:t>
                </w:r>
              </w:sdtContent>
            </w:sdt>
            <w:r w:rsidRPr="00FD70DF">
              <w:rPr>
                <w:color w:val="000000"/>
                <w:sz w:val="21"/>
                <w:szCs w:val="21"/>
              </w:rPr>
              <w:t xml:space="preserve"> Номер казначейского счёта</w:t>
            </w:r>
          </w:p>
          <w:p w:rsidR="003D7EC1" w:rsidRPr="00FD70DF" w:rsidRDefault="003D7EC1" w:rsidP="008B1E5C">
            <w:pPr>
              <w:tabs>
                <w:tab w:val="left" w:pos="318"/>
              </w:tabs>
              <w:ind w:left="-112"/>
              <w:rPr>
                <w:color w:val="000000"/>
                <w:sz w:val="21"/>
                <w:szCs w:val="21"/>
              </w:rPr>
            </w:pPr>
            <w:r w:rsidRPr="00FD70DF">
              <w:rPr>
                <w:color w:val="000000"/>
                <w:sz w:val="21"/>
                <w:szCs w:val="21"/>
              </w:rPr>
              <w:t>(</w:t>
            </w:r>
            <w:r w:rsidRPr="00FD70DF">
              <w:rPr>
                <w:b/>
                <w:bCs/>
                <w:color w:val="000000"/>
                <w:sz w:val="21"/>
                <w:szCs w:val="21"/>
              </w:rPr>
              <w:t>к/с</w:t>
            </w:r>
            <w:r w:rsidRPr="00FD70DF">
              <w:rPr>
                <w:color w:val="000000"/>
                <w:sz w:val="21"/>
                <w:szCs w:val="21"/>
              </w:rPr>
              <w:t xml:space="preserve">) </w:t>
            </w:r>
            <w:sdt>
              <w:sdtPr>
                <w:rPr>
                  <w:rStyle w:val="af6"/>
                </w:rPr>
                <w:id w:val="1636991930"/>
                <w:placeholder>
                  <w:docPart w:val="429AC6484F3740BD8D739CBAB8D5342A"/>
                </w:placeholder>
                <w15:color w:val="FFFFFF"/>
                <w:dropDownList>
                  <w:listItem w:value="Выберите элемент."/>
                  <w:listItem w:displayText="40102810345370000013" w:value="40102810345370000013"/>
                  <w:listItem w:displayText="40102810745370000024" w:value="40102810745370000024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FD70DF" w:rsidRPr="00FD70DF">
                  <w:rPr>
                    <w:rStyle w:val="af6"/>
                  </w:rPr>
                  <w:t>40102810345370000013</w:t>
                </w:r>
              </w:sdtContent>
            </w:sdt>
            <w:r w:rsidRPr="00FD70DF">
              <w:rPr>
                <w:color w:val="000000"/>
                <w:sz w:val="21"/>
                <w:szCs w:val="21"/>
              </w:rPr>
              <w:t xml:space="preserve"> Единый казначейский счёт</w:t>
            </w:r>
          </w:p>
          <w:p w:rsidR="003D7EC1" w:rsidRPr="00FD70DF" w:rsidRDefault="003D7EC1" w:rsidP="008B1E5C">
            <w:pPr>
              <w:pStyle w:val="ConsNormal"/>
              <w:ind w:left="-112" w:firstLine="0"/>
              <w:rPr>
                <w:rStyle w:val="af6"/>
              </w:rPr>
            </w:pPr>
            <w:r w:rsidRPr="00FD70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БИК </w:t>
            </w:r>
            <w:sdt>
              <w:sdtPr>
                <w:rPr>
                  <w:rStyle w:val="af6"/>
                </w:rPr>
                <w:id w:val="-1821797839"/>
                <w:placeholder>
                  <w:docPart w:val="D1C0D0FB98474DEAAE8C28486783FF02"/>
                </w:placeholder>
                <w15:color w:val="FFFFFF"/>
                <w:dropDownList>
                  <w:listItem w:value="Выберите элемент."/>
                  <w:listItem w:displayText="010702101" w:value="010702101"/>
                  <w:listItem w:displayText="012202102" w:value="012202102"/>
                </w:dropDownList>
              </w:sdtPr>
              <w:sdtEndPr>
                <w:rPr>
                  <w:rStyle w:val="a0"/>
                  <w:rFonts w:ascii="Arial" w:hAnsi="Arial" w:cs="Times New Roman"/>
                  <w:color w:val="000000"/>
                  <w:sz w:val="20"/>
                  <w:szCs w:val="21"/>
                </w:rPr>
              </w:sdtEndPr>
              <w:sdtContent>
                <w:r w:rsidR="00FD70DF" w:rsidRPr="00FD70DF">
                  <w:rPr>
                    <w:rStyle w:val="af6"/>
                  </w:rPr>
                  <w:t>010702101</w:t>
                </w:r>
              </w:sdtContent>
            </w:sdt>
          </w:p>
          <w:p w:rsidR="00D25721" w:rsidRPr="00D16F1F" w:rsidRDefault="00D25721" w:rsidP="008B1E5C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70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ОКТМО </w:t>
            </w:r>
            <w:sdt>
              <w:sdtPr>
                <w:rPr>
                  <w:rStyle w:val="af6"/>
                </w:rPr>
                <w:id w:val="-172960569"/>
                <w:placeholder>
                  <w:docPart w:val="E671AB26EBAB43E8B2A912FB9C40434D"/>
                </w:placeholder>
                <w15:color w:val="FFFFFF"/>
                <w:comboBox>
                  <w:listItem w:value="Выберите элемент."/>
                  <w:listItem w:displayText="07658101001" w:value="07658101001"/>
                  <w:listItem w:displayText="22701000001" w:value="22701000001"/>
                </w:comboBox>
              </w:sdtPr>
              <w:sdtEndPr>
                <w:rPr>
                  <w:rStyle w:val="a0"/>
                  <w:rFonts w:ascii="Arial" w:hAnsi="Arial" w:cs="Times New Roman"/>
                  <w:sz w:val="20"/>
                  <w:szCs w:val="21"/>
                </w:rPr>
              </w:sdtEndPr>
              <w:sdtContent>
                <w:r w:rsidR="00FD70DF" w:rsidRPr="00583B43">
                  <w:rPr>
                    <w:rStyle w:val="af6"/>
                  </w:rPr>
                  <w:t>07558000</w:t>
                </w:r>
              </w:sdtContent>
            </w:sdt>
            <w:r w:rsidRPr="00FD70D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right w:val="dotted" w:sz="4" w:space="0" w:color="FFFFFF" w:themeColor="background1"/>
            </w:tcBorders>
          </w:tcPr>
          <w:p w:rsidR="003D7EC1" w:rsidRPr="009B1423" w:rsidRDefault="00FE5FF5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1561670557"/>
                <w:placeholder>
                  <w:docPart w:val="3FD2F624A86B415EAD8D5825434798F5"/>
                </w:placeholder>
                <w:showingPlcHdr/>
                <w15:color w:val="FFFFFF"/>
                <w:dropDownList>
                  <w:listItem w:value="Выберите элемент."/>
                  <w:listItem w:displayText="Юридическйи адрес:" w:value="Юридическйи адрес:"/>
                </w:dropDownList>
              </w:sdtPr>
              <w:sdtEndPr>
                <w:rPr>
                  <w:rStyle w:val="af6"/>
                </w:rPr>
              </w:sdtEndPr>
              <w:sdtContent>
                <w:r w:rsidR="00BD65EA">
                  <w:rPr>
                    <w:rStyle w:val="af6"/>
                  </w:rPr>
                  <w:t>Юридический/</w:t>
                </w:r>
              </w:sdtContent>
            </w:sdt>
            <w:r w:rsidR="00D13A41">
              <w:rPr>
                <w:sz w:val="21"/>
                <w:szCs w:val="21"/>
              </w:rPr>
              <w:t>П</w:t>
            </w:r>
            <w:r w:rsidR="003D7EC1" w:rsidRPr="009B1423">
              <w:rPr>
                <w:sz w:val="21"/>
                <w:szCs w:val="21"/>
              </w:rPr>
              <w:t xml:space="preserve">очтовый адрес: </w:t>
            </w:r>
            <w:sdt>
              <w:sdtPr>
                <w:rPr>
                  <w:sz w:val="21"/>
                  <w:szCs w:val="21"/>
                </w:rPr>
                <w:id w:val="107250391"/>
                <w:placeholder>
                  <w:docPart w:val="FB6D039BCB0249F9810C14C527B297A8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Введите адрес</w:t>
                </w:r>
              </w:sdtContent>
            </w:sdt>
          </w:p>
          <w:p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Тел./(факс): </w:t>
            </w:r>
            <w:sdt>
              <w:sdtPr>
                <w:rPr>
                  <w:sz w:val="21"/>
                  <w:szCs w:val="21"/>
                </w:rPr>
                <w:id w:val="-1020314277"/>
                <w:placeholder>
                  <w:docPart w:val="B532216DC922452993F158F99361A9FC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телефона</w:t>
                </w:r>
              </w:sdtContent>
            </w:sdt>
          </w:p>
          <w:p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  <w:lang w:val="en-US"/>
              </w:rPr>
              <w:t>e</w:t>
            </w:r>
            <w:r w:rsidRPr="009B1423">
              <w:rPr>
                <w:sz w:val="21"/>
                <w:szCs w:val="21"/>
              </w:rPr>
              <w:t>-</w:t>
            </w:r>
            <w:r w:rsidRPr="009B1423">
              <w:rPr>
                <w:sz w:val="21"/>
                <w:szCs w:val="21"/>
                <w:lang w:val="en-US"/>
              </w:rPr>
              <w:t>mail</w:t>
            </w:r>
            <w:r w:rsidRPr="009B1423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363873141"/>
                <w:placeholder>
                  <w:docPart w:val="44132291BA4148DD8DBE915DE5FAEAF4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адрес электронной почты</w:t>
                </w:r>
              </w:sdtContent>
            </w:sdt>
          </w:p>
          <w:p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ИНН </w:t>
            </w:r>
            <w:sdt>
              <w:sdtPr>
                <w:rPr>
                  <w:sz w:val="21"/>
                  <w:szCs w:val="21"/>
                </w:rPr>
                <w:id w:val="791401251"/>
                <w:placeholder>
                  <w:docPart w:val="C83EFB9485CD42128082693C068A6F29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ИНН</w:t>
                </w:r>
              </w:sdtContent>
            </w:sdt>
            <w:r w:rsidRPr="009B1423">
              <w:rPr>
                <w:sz w:val="21"/>
                <w:szCs w:val="21"/>
              </w:rPr>
              <w:t>, КПП</w:t>
            </w:r>
            <w:r w:rsidR="000F175C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6"/>
                </w:rPr>
                <w:id w:val="-1345395533"/>
                <w:placeholder>
                  <w:docPart w:val="8FD17E1C185E4A8BAEAA37561015CF7C"/>
                </w:placeholder>
                <w:showingPlcHdr/>
                <w15:color w:val="FFFFFF"/>
                <w:text w:multiLine="1"/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11728" w:rsidRPr="0023301C">
                  <w:rPr>
                    <w:color w:val="00B050"/>
                    <w:sz w:val="21"/>
                    <w:szCs w:val="21"/>
                  </w:rPr>
                  <w:t>нет</w:t>
                </w:r>
              </w:sdtContent>
            </w:sdt>
          </w:p>
          <w:p w:rsidR="003D7EC1" w:rsidRPr="009B1423" w:rsidRDefault="00FE5FF5" w:rsidP="0045204B">
            <w:pPr>
              <w:widowControl w:val="0"/>
              <w:spacing w:line="240" w:lineRule="exact"/>
              <w:ind w:left="0" w:hanging="19"/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-105271956"/>
                <w:placeholder>
                  <w:docPart w:val="48444CC1C16C41A0BD7135E92781CC55"/>
                </w:placeholder>
                <w15:color w:val="FFFFFF"/>
                <w:dropDownList>
                  <w:listItem w:displayText="ОГРН" w:value="ОГРН"/>
                  <w:listItem w:displayText="ОГРНИП" w:value="ОГРНИП"/>
                </w:dropDownList>
              </w:sdtPr>
              <w:sdtEndPr>
                <w:rPr>
                  <w:rStyle w:val="af6"/>
                </w:rPr>
              </w:sdtEndPr>
              <w:sdtContent>
                <w:r w:rsidR="00C11728">
                  <w:rPr>
                    <w:rStyle w:val="af6"/>
                  </w:rPr>
                  <w:t>ОГРН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087038810"/>
                <w:placeholder>
                  <w:docPart w:val="7DE2D289C6334964BA574F8681D8AC68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ОГРН(-ИП) 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, ОКПО </w:t>
            </w:r>
            <w:sdt>
              <w:sdtPr>
                <w:rPr>
                  <w:sz w:val="21"/>
                  <w:szCs w:val="21"/>
                </w:rPr>
                <w:id w:val="200220892"/>
                <w:placeholder>
                  <w:docPart w:val="AEC0D8254CF7428FB568F2274482DFA2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ОКПО </w:t>
                </w:r>
              </w:sdtContent>
            </w:sdt>
          </w:p>
          <w:p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Банковские реквизиты: </w:t>
            </w:r>
          </w:p>
          <w:p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р/с </w:t>
            </w:r>
            <w:sdt>
              <w:sdtPr>
                <w:rPr>
                  <w:sz w:val="21"/>
                  <w:szCs w:val="21"/>
                </w:rPr>
                <w:id w:val="-734163812"/>
                <w:placeholder>
                  <w:docPart w:val="DF22A8AA421E4A89BF8EF1EB497910DB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расчётного счёта</w:t>
                </w:r>
              </w:sdtContent>
            </w:sdt>
          </w:p>
          <w:p w:rsidR="0007055C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в </w:t>
            </w:r>
            <w:sdt>
              <w:sdtPr>
                <w:rPr>
                  <w:sz w:val="21"/>
                  <w:szCs w:val="21"/>
                </w:rPr>
                <w:id w:val="-1512286135"/>
                <w:placeholder>
                  <w:docPart w:val="587C6C204BA64FD1B229B2C75342BC92"/>
                </w:placeholder>
                <w:showingPlcHdr/>
                <w15:color w:val="FFFFFF"/>
                <w:comboBox>
                  <w:listItem w:value="Выберите элемент."/>
                  <w:listItem w:displayText="Филиал «Центральный» Банка ВТБ (ПАО)" w:value="Филиал «Центральный» Банка ВТБ (ПАО)"/>
                  <w:listItem w:displayText="ПАО Ставропольпромстройбанк" w:value="ПАО Ставропольпромстройбанк"/>
                  <w:listItem w:displayText="ОТДЕЛЕНИЕ № 5230 СБЕРБАНКА РОССИИ" w:value="ОТДЕЛЕНИЕ № 5230 СБЕРБАНКА РОССИИ"/>
                  <w:listItem w:displayText="Московский Филиал АО КБ «Модульбанк»" w:value="Московский Филиал АО КБ «Модульбанк»"/>
                  <w:listItem w:displayText="Филиале «Ростовский» АО «Альфа-Банк»" w:value="Филиале «Ростовский» АО «Альфа-Банк»"/>
                  <w:listItem w:displayText="Филиал Южный ПАО Банка &quot;ФК ОТКРЫТИЕ&quot;" w:value="Филиал Южный ПАО Банка &quot;ФК ОТКРЫТИЕ&quot;"/>
                  <w:listItem w:displayText="Краснодарское отделение № 8619 ПАО СБЕРБАНК" w:value="Краснодарское отделение № 8619 ПАО СБЕРБАНК"/>
                  <w:listItem w:displayText="ТОЧКА ПАО Банк &quot;ФК ОТКРЫТИЕ&quot;" w:value="ТОЧКА ПАО Банк &quot;ФК ОТКРЫТИЕ&quot;"/>
                  <w:listItem w:displayText="Северо-Кавказском Банке СБ РФ " w:value="Северо-Кавказском Банке СБ РФ "/>
                  <w:listItem w:displayText="Ставропольском РФ АО «Россельхозбанк»" w:value="Ставропольском РФ АО «Россельхозбанк»"/>
                  <w:listItem w:displayText="ФИЛИАЛ &quot;СТАВРОПОЛЬСКИЙ&quot; АО &quot;АЛЬФА-БАНК&quot;" w:value="ФИЛИАЛ &quot;СТАВРОПОЛЬСКИЙ&quot; АО &quot;АЛЬФА-БАНК&quot;"/>
                  <w:listItem w:displayText="АО &quot;Альфа-Банк&quot;" w:value="АО &quot;Альфа-Банк&quot;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Выберите/внесите 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банк</w:t>
                </w:r>
              </w:sdtContent>
            </w:sdt>
            <w:r w:rsidRPr="009B1423">
              <w:rPr>
                <w:sz w:val="21"/>
                <w:szCs w:val="21"/>
              </w:rPr>
              <w:t xml:space="preserve">, </w:t>
            </w:r>
          </w:p>
          <w:p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г. </w:t>
            </w:r>
            <w:sdt>
              <w:sdtPr>
                <w:rPr>
                  <w:sz w:val="21"/>
                  <w:szCs w:val="21"/>
                </w:rPr>
                <w:id w:val="1049649318"/>
                <w:placeholder>
                  <w:docPart w:val="87ABA49BFD204B57AF2286F6CCAB31BA"/>
                </w:placeholder>
                <w:showingPlcHdr/>
                <w15:color w:val="FFFFFF"/>
                <w:comboBox>
                  <w:listItem w:value="Выберите элемент."/>
                  <w:listItem w:displayText="Москва" w:value="Москва"/>
                  <w:listItem w:displayText="Ставрополь" w:value="Ставрополь"/>
                  <w:listItem w:displayText="Краснодар" w:value="Краснодар"/>
                  <w:listItem w:displayText="Ростов-на-Дону" w:value="Ростов-на-Дону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город</w:t>
                </w:r>
              </w:sdtContent>
            </w:sdt>
          </w:p>
          <w:p w:rsidR="003D7EC1" w:rsidRPr="009B1423" w:rsidRDefault="003D7EC1" w:rsidP="0045204B">
            <w:pPr>
              <w:spacing w:line="240" w:lineRule="exact"/>
              <w:ind w:left="0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к/с </w:t>
            </w:r>
            <w:sdt>
              <w:sdtPr>
                <w:rPr>
                  <w:sz w:val="21"/>
                  <w:szCs w:val="21"/>
                </w:rPr>
                <w:id w:val="663823979"/>
                <w:placeholder>
                  <w:docPart w:val="621D87DC6EF24104AEBE4FDEF509DAD1"/>
                </w:placeholder>
                <w:showingPlcHdr/>
                <w15:color w:val="FFFFFF"/>
                <w:comboBox>
                  <w:listItem w:value="Выберите элемент."/>
                  <w:listItem w:displayText="30101810145250000411" w:value="30101810145250000411"/>
                  <w:listItem w:displayText="30101810500000000760" w:value="30101810500000000760"/>
                  <w:listItem w:displayText="30101810907020000615" w:value="30101810907020000615"/>
                  <w:listItem w:displayText="30101810645250000092" w:value="30101810645250000092"/>
                  <w:listItem w:displayText="30101810500000000207" w:value="30101810500000000207"/>
                  <w:listItem w:displayText="3010 1810 5601 5000 0061" w:value="3010 1810 5601 5000 0061"/>
                  <w:listItem w:displayText="30101810100000000602" w:value="30101810100000000602"/>
                  <w:listItem w:displayText="30101810845250000999" w:value="30101810845250000999"/>
                  <w:listItem w:displayText="30101810600000000660" w:value="30101810600000000660"/>
                  <w:listItem w:displayText="30101810200000000701" w:value="30101810200000000701"/>
                  <w:listItem w:displayText="30101810000000000752" w:value="30101810000000000752"/>
                  <w:listItem w:displayText="30101810200000000593" w:value="30101810200000000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кор./сч.</w:t>
                </w:r>
              </w:sdtContent>
            </w:sdt>
          </w:p>
          <w:p w:rsidR="003D7EC1" w:rsidRPr="00D16F1F" w:rsidRDefault="003D7EC1" w:rsidP="0045204B">
            <w:pPr>
              <w:pStyle w:val="ConsNormal"/>
              <w:ind w:left="0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595"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  <w:r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6"/>
                </w:rPr>
                <w:id w:val="762037315"/>
                <w:placeholder>
                  <w:docPart w:val="F2A5C1D0F0D246939122E825451EB7BA"/>
                </w:placeholder>
                <w:showingPlcHdr/>
                <w15:color w:val="FFFFFF"/>
                <w:comboBox>
                  <w:listItem w:value="Выберите элемент."/>
                  <w:listItem w:displayText="044525411" w:value="044525411"/>
                  <w:listItem w:displayText="040702760" w:value="040702760"/>
                  <w:listItem w:displayText="040702615" w:value="040702615"/>
                  <w:listItem w:displayText="044525092" w:value="044525092"/>
                  <w:listItem w:displayText="046015207" w:value="046015207"/>
                  <w:listItem w:displayText="046015061" w:value="046015061"/>
                  <w:listItem w:displayText="040349602" w:value="040349602"/>
                  <w:listItem w:displayText="044525999" w:value="044525999"/>
                  <w:listItem w:displayText="040702660" w:value="040702660"/>
                  <w:listItem w:displayText="040702701" w:value="040702701"/>
                  <w:listItem w:displayText="040702752" w:value="040702752"/>
                  <w:listItem w:displayText="044525593" w:value="044525593"/>
                </w:comboBox>
              </w:sdtPr>
              <w:sdtEndPr>
                <w:rPr>
                  <w:rStyle w:val="a0"/>
                  <w:rFonts w:ascii="Arial" w:hAnsi="Arial"/>
                  <w:sz w:val="20"/>
                  <w:szCs w:val="21"/>
                </w:rPr>
              </w:sdtEndPr>
              <w:sdtContent>
                <w:r w:rsidR="0007055C"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="0007055C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БИК</w:t>
                </w:r>
              </w:sdtContent>
            </w:sdt>
          </w:p>
        </w:tc>
      </w:tr>
      <w:tr w:rsidR="003D7EC1" w:rsidRPr="00D16F1F" w:rsidTr="00862489">
        <w:trPr>
          <w:trHeight w:val="570"/>
        </w:trPr>
        <w:tc>
          <w:tcPr>
            <w:tcW w:w="538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</w:t>
            </w:r>
            <w:sdt>
              <w:sdtPr>
                <w:rPr>
                  <w:rStyle w:val="af9"/>
                </w:rPr>
                <w:alias w:val="подписант"/>
                <w:tag w:val="подписант"/>
                <w:id w:val="-989864322"/>
                <w:placeholder>
                  <w:docPart w:val="65B68DDCC3544C4AB8654909EA9A002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FFFF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</w:t>
            </w:r>
            <w:proofErr w:type="spellEnd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af9"/>
                </w:rPr>
                <w:tag w:val=""/>
                <w:id w:val="411354057"/>
                <w:placeholder>
                  <w:docPart w:val="95F350338AEE4EF29FF31D86BA138D4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FFFF"/>
                <w:text/>
              </w:sdtPr>
              <w:sdtEndPr>
                <w:rPr>
                  <w:rStyle w:val="af9"/>
                </w:rPr>
              </w:sdtEndPr>
              <w:sdtContent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</w:t>
            </w:r>
            <w:proofErr w:type="spellEnd"/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</w:tbl>
    <w:p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  <w:sectPr w:rsidR="003D7EC1" w:rsidSect="003D7EC1">
          <w:footerReference w:type="even" r:id="rId12"/>
          <w:footerReference w:type="default" r:id="rId13"/>
          <w:type w:val="continuous"/>
          <w:pgSz w:w="11906" w:h="16838"/>
          <w:pgMar w:top="510" w:right="566" w:bottom="426" w:left="851" w:header="283" w:footer="283" w:gutter="0"/>
          <w:cols w:space="720"/>
          <w:docGrid w:linePitch="326"/>
        </w:sectPr>
      </w:pPr>
    </w:p>
    <w:p w:rsidR="003D7EC1" w:rsidRPr="009444BD" w:rsidRDefault="003D7EC1" w:rsidP="003D7EC1">
      <w:pPr>
        <w:pStyle w:val="ConsNormal"/>
        <w:rPr>
          <w:rFonts w:ascii="Times New Roman" w:hAnsi="Times New Roman" w:cs="Times New Roman"/>
          <w:sz w:val="21"/>
          <w:szCs w:val="21"/>
        </w:rPr>
      </w:pPr>
    </w:p>
    <w:p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 xml:space="preserve">Приложение № 1 к </w:t>
      </w:r>
      <w:r>
        <w:rPr>
          <w:rFonts w:ascii="Times New Roman" w:hAnsi="Times New Roman"/>
          <w:sz w:val="21"/>
          <w:szCs w:val="21"/>
        </w:rPr>
        <w:t>Контракт</w:t>
      </w:r>
      <w:r w:rsidRPr="009444BD">
        <w:rPr>
          <w:rFonts w:ascii="Times New Roman" w:hAnsi="Times New Roman"/>
          <w:sz w:val="21"/>
          <w:szCs w:val="21"/>
        </w:rPr>
        <w:t xml:space="preserve">у </w:t>
      </w:r>
    </w:p>
    <w:p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>№</w:t>
      </w:r>
      <w:r>
        <w:rPr>
          <w:rFonts w:ascii="Times New Roman" w:hAnsi="Times New Roman"/>
          <w:sz w:val="21"/>
          <w:szCs w:val="21"/>
        </w:rPr>
        <w:t xml:space="preserve"> </w:t>
      </w:r>
      <w:bookmarkStart w:id="11" w:name="_Hlk213174556"/>
      <w:sdt>
        <w:sdtPr>
          <w:rPr>
            <w:rStyle w:val="af6"/>
            <w:rFonts w:eastAsia="Calibri"/>
          </w:rPr>
          <w:tag w:val=""/>
          <w:id w:val="183561112"/>
          <w:placeholder>
            <w:docPart w:val="663C2F567B4348E1A834917A48386649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f6"/>
            <w:rFonts w:eastAsia="Times New Roman"/>
          </w:rPr>
        </w:sdtEndPr>
        <w:sdtContent>
          <w:r w:rsidR="004B280F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bookmarkEnd w:id="11"/>
      <w:r>
        <w:rPr>
          <w:rFonts w:ascii="Times New Roman" w:hAnsi="Times New Roman"/>
          <w:sz w:val="21"/>
          <w:szCs w:val="21"/>
        </w:rPr>
        <w:t xml:space="preserve"> от </w:t>
      </w:r>
      <w:sdt>
        <w:sdtPr>
          <w:rPr>
            <w:rStyle w:val="af6"/>
          </w:rPr>
          <w:alias w:val="Дата"/>
          <w:tag w:val="Дата"/>
          <w:id w:val="-692373997"/>
          <w:placeholder>
            <w:docPart w:val="B89710F8588042998D5413BCACB6381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FF99CC"/>
          <w:date w:fullDate="2025-08-02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 w:cs="Times New Roman"/>
            <w:sz w:val="20"/>
            <w:szCs w:val="21"/>
          </w:rPr>
        </w:sdtEndPr>
        <w:sdtContent>
          <w:r w:rsidR="00A46177" w:rsidRPr="00B57E3A">
            <w:t>[</w:t>
          </w:r>
          <w:r w:rsidR="00A46177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="00A46177" w:rsidRPr="00B57E3A">
            <w:t>]</w:t>
          </w:r>
        </w:sdtContent>
      </w:sdt>
    </w:p>
    <w:p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</w:p>
    <w:p w:rsidR="003D7EC1" w:rsidRDefault="003D7EC1" w:rsidP="003D7EC1">
      <w:pPr>
        <w:pStyle w:val="ConsNormal"/>
        <w:widowControl/>
        <w:ind w:firstLine="0"/>
        <w:jc w:val="center"/>
        <w:rPr>
          <w:rFonts w:ascii="Times New Roman" w:hAnsi="Times New Roman"/>
          <w:sz w:val="21"/>
          <w:szCs w:val="21"/>
        </w:rPr>
      </w:pPr>
    </w:p>
    <w:p w:rsidR="003D7EC1" w:rsidRDefault="003D7EC1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ТЕХНИЧЕСКОЕ З</w:t>
      </w:r>
      <w:r w:rsidRPr="00D9312C">
        <w:rPr>
          <w:rFonts w:ascii="Tahoma" w:hAnsi="Tahoma" w:cs="Tahoma"/>
          <w:b/>
          <w:sz w:val="23"/>
          <w:szCs w:val="23"/>
        </w:rPr>
        <w:t>АДАНИЕ НА ПОСТАВКУ ТОВАРОВ</w:t>
      </w:r>
    </w:p>
    <w:p w:rsidR="00CC450B" w:rsidRDefault="00CC450B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</w:p>
    <w:tbl>
      <w:tblPr>
        <w:tblStyle w:val="a9"/>
        <w:tblW w:w="0" w:type="auto"/>
        <w:tblInd w:w="57" w:type="dxa"/>
        <w:tblLook w:val="04A0" w:firstRow="1" w:lastRow="0" w:firstColumn="1" w:lastColumn="0" w:noHBand="0" w:noVBand="1"/>
      </w:tblPr>
      <w:tblGrid>
        <w:gridCol w:w="647"/>
        <w:gridCol w:w="3402"/>
        <w:gridCol w:w="992"/>
        <w:gridCol w:w="5381"/>
      </w:tblGrid>
      <w:tr w:rsidR="00CC450B" w:rsidTr="00CC4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7" w:type="dxa"/>
          </w:tcPr>
          <w:p w:rsidR="00CC450B" w:rsidRPr="00CC450B" w:rsidRDefault="00CC450B" w:rsidP="00CC450B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1"/>
                <w:szCs w:val="21"/>
              </w:rPr>
            </w:pPr>
            <w:r w:rsidRPr="00CC450B">
              <w:rPr>
                <w:sz w:val="21"/>
                <w:szCs w:val="21"/>
              </w:rPr>
              <w:t>№ п/п</w:t>
            </w:r>
          </w:p>
        </w:tc>
        <w:tc>
          <w:tcPr>
            <w:tcW w:w="3402" w:type="dxa"/>
          </w:tcPr>
          <w:p w:rsidR="00CC450B" w:rsidRPr="00CC450B" w:rsidRDefault="00834C78" w:rsidP="00CC450B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Товара</w:t>
            </w:r>
          </w:p>
        </w:tc>
        <w:tc>
          <w:tcPr>
            <w:tcW w:w="992" w:type="dxa"/>
          </w:tcPr>
          <w:p w:rsidR="00CC450B" w:rsidRPr="00CC450B" w:rsidRDefault="00CC450B" w:rsidP="00CC450B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1"/>
                <w:szCs w:val="21"/>
              </w:rPr>
            </w:pPr>
            <w:r w:rsidRPr="00CC450B">
              <w:rPr>
                <w:sz w:val="21"/>
                <w:szCs w:val="21"/>
              </w:rPr>
              <w:t>Кол-во, ед. изм.</w:t>
            </w:r>
          </w:p>
        </w:tc>
        <w:tc>
          <w:tcPr>
            <w:tcW w:w="5381" w:type="dxa"/>
          </w:tcPr>
          <w:p w:rsidR="00834C78" w:rsidRDefault="00834C78" w:rsidP="00834C78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1"/>
                <w:szCs w:val="21"/>
              </w:rPr>
            </w:pPr>
          </w:p>
          <w:p w:rsidR="00CC450B" w:rsidRDefault="00834C78" w:rsidP="00834C78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Функциональные характеристики </w:t>
            </w:r>
            <w:r>
              <w:rPr>
                <w:sz w:val="21"/>
                <w:szCs w:val="21"/>
              </w:rPr>
              <w:br/>
              <w:t>(потребительские свойства), т</w:t>
            </w:r>
            <w:r w:rsidR="00CC450B" w:rsidRPr="00CC450B">
              <w:rPr>
                <w:sz w:val="21"/>
                <w:szCs w:val="21"/>
              </w:rPr>
              <w:t xml:space="preserve">ехнические </w:t>
            </w:r>
            <w:r>
              <w:rPr>
                <w:sz w:val="21"/>
                <w:szCs w:val="21"/>
              </w:rPr>
              <w:t xml:space="preserve">и качественные </w:t>
            </w:r>
            <w:r w:rsidR="00CC450B" w:rsidRPr="00CC450B">
              <w:rPr>
                <w:sz w:val="21"/>
                <w:szCs w:val="21"/>
              </w:rPr>
              <w:t>характеристики</w:t>
            </w:r>
            <w:r>
              <w:rPr>
                <w:sz w:val="21"/>
                <w:szCs w:val="21"/>
              </w:rPr>
              <w:t xml:space="preserve"> Товара</w:t>
            </w:r>
          </w:p>
          <w:p w:rsidR="00834C78" w:rsidRPr="00CC450B" w:rsidRDefault="00834C78" w:rsidP="00834C78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1"/>
                <w:szCs w:val="21"/>
              </w:rPr>
            </w:pPr>
          </w:p>
        </w:tc>
      </w:tr>
      <w:tr w:rsidR="00CC450B" w:rsidTr="00CC450B">
        <w:tc>
          <w:tcPr>
            <w:tcW w:w="647" w:type="dxa"/>
          </w:tcPr>
          <w:p w:rsidR="00CC450B" w:rsidRPr="00CC450B" w:rsidRDefault="00CC450B" w:rsidP="00CC450B">
            <w:pPr>
              <w:pStyle w:val="ConsNormal"/>
              <w:widowControl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450B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402" w:type="dxa"/>
          </w:tcPr>
          <w:p w:rsidR="00CC450B" w:rsidRPr="00CC450B" w:rsidRDefault="00CC450B" w:rsidP="003D7EC1">
            <w:pPr>
              <w:pStyle w:val="ConsNormal"/>
              <w:widowControl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 w:rsidR="00CC450B" w:rsidRPr="00CC450B" w:rsidRDefault="00CC450B" w:rsidP="003D7EC1">
            <w:pPr>
              <w:pStyle w:val="ConsNormal"/>
              <w:widowControl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381" w:type="dxa"/>
          </w:tcPr>
          <w:p w:rsidR="00CC450B" w:rsidRPr="00CC450B" w:rsidRDefault="00CC450B" w:rsidP="003D7EC1">
            <w:pPr>
              <w:pStyle w:val="ConsNormal"/>
              <w:widowControl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C450B" w:rsidTr="00CC450B">
        <w:tc>
          <w:tcPr>
            <w:tcW w:w="647" w:type="dxa"/>
          </w:tcPr>
          <w:p w:rsidR="00CC450B" w:rsidRPr="00CC450B" w:rsidRDefault="00CC450B" w:rsidP="00CC450B">
            <w:pPr>
              <w:pStyle w:val="ConsNormal"/>
              <w:widowControl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450B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402" w:type="dxa"/>
          </w:tcPr>
          <w:p w:rsidR="00CC450B" w:rsidRPr="00CC450B" w:rsidRDefault="00CC450B" w:rsidP="003D7EC1">
            <w:pPr>
              <w:pStyle w:val="ConsNormal"/>
              <w:widowControl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</w:tcPr>
          <w:p w:rsidR="00CC450B" w:rsidRPr="00CC450B" w:rsidRDefault="00CC450B" w:rsidP="003D7EC1">
            <w:pPr>
              <w:pStyle w:val="ConsNormal"/>
              <w:widowControl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381" w:type="dxa"/>
          </w:tcPr>
          <w:p w:rsidR="00CC450B" w:rsidRPr="00CC450B" w:rsidRDefault="00CC450B" w:rsidP="003D7EC1">
            <w:pPr>
              <w:pStyle w:val="ConsNormal"/>
              <w:widowControl/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CC450B" w:rsidRDefault="00CC450B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</w:p>
    <w:p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5247"/>
        <w:gridCol w:w="5243"/>
      </w:tblGrid>
      <w:tr w:rsidR="003D7EC1" w:rsidRPr="00D71A63" w:rsidTr="00862489">
        <w:trPr>
          <w:trHeight w:val="716"/>
        </w:trPr>
        <w:tc>
          <w:tcPr>
            <w:tcW w:w="5247" w:type="dxa"/>
            <w:tcBorders>
              <w:bottom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243" w:type="dxa"/>
            <w:tcBorders>
              <w:left w:val="dotted" w:sz="4" w:space="0" w:color="7C7C7C" w:themeColor="background2" w:themeShade="80"/>
              <w:bottom w:val="dotted" w:sz="4" w:space="0" w:color="7C7C7C" w:themeColor="background2" w:themeShade="80"/>
            </w:tcBorders>
          </w:tcPr>
          <w:p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3D7EC1" w:rsidRPr="00D71A63" w:rsidTr="00862489">
        <w:trPr>
          <w:trHeight w:val="566"/>
        </w:trPr>
        <w:tc>
          <w:tcPr>
            <w:tcW w:w="5247" w:type="dxa"/>
            <w:tcBorders>
              <w:top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:rsidR="003D7EC1" w:rsidRPr="00D71A63" w:rsidRDefault="003D7EC1" w:rsidP="00866519">
            <w:pPr>
              <w:spacing w:line="240" w:lineRule="exact"/>
              <w:ind w:left="-105" w:firstLine="105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9"/>
                </w:rPr>
                <w:alias w:val="подписант"/>
                <w:tag w:val="подписант"/>
                <w:id w:val="1597894547"/>
                <w:placeholder>
                  <w:docPart w:val="43CD2777B4D642A6BCC4FE7B6CEFC07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b w:val="0"/>
                  <w:bCs/>
                  <w:sz w:val="24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D71A63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D71A63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5243" w:type="dxa"/>
            <w:tcBorders>
              <w:top w:val="dotted" w:sz="4" w:space="0" w:color="7C7C7C" w:themeColor="background2" w:themeShade="80"/>
              <w:left w:val="dotted" w:sz="4" w:space="0" w:color="7C7C7C" w:themeColor="background2" w:themeShade="80"/>
            </w:tcBorders>
          </w:tcPr>
          <w:p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9"/>
                </w:rPr>
                <w:tag w:val=""/>
                <w:id w:val="2030372244"/>
                <w:placeholder>
                  <w:docPart w:val="59A8CF1D80C443F18DE2F6D29CC79F3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f9"/>
                </w:rPr>
              </w:sdtEndPr>
              <w:sdtContent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="00B44631"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D71A63">
              <w:rPr>
                <w:b/>
                <w:color w:val="000000"/>
                <w:sz w:val="21"/>
                <w:szCs w:val="21"/>
              </w:rPr>
              <w:t>м.п</w:t>
            </w:r>
            <w:proofErr w:type="spellEnd"/>
            <w:r w:rsidRPr="00D71A63"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:rsidR="0018612D" w:rsidRPr="00E508AA" w:rsidRDefault="0018612D" w:rsidP="003D7EC1">
      <w:pPr>
        <w:rPr>
          <w:sz w:val="21"/>
          <w:szCs w:val="21"/>
          <w:vertAlign w:val="superscript"/>
        </w:rPr>
      </w:pPr>
    </w:p>
    <w:sectPr w:rsidR="0018612D" w:rsidRPr="00E508AA" w:rsidSect="00B52D15">
      <w:pgSz w:w="11906" w:h="16838"/>
      <w:pgMar w:top="510" w:right="566" w:bottom="510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F5" w:rsidRDefault="00FE5FF5">
      <w:r>
        <w:separator/>
      </w:r>
    </w:p>
    <w:p w:rsidR="00FE5FF5" w:rsidRDefault="00FE5FF5"/>
  </w:endnote>
  <w:endnote w:type="continuationSeparator" w:id="0">
    <w:p w:rsidR="00FE5FF5" w:rsidRDefault="00FE5FF5">
      <w:r>
        <w:continuationSeparator/>
      </w:r>
    </w:p>
    <w:p w:rsidR="00FE5FF5" w:rsidRDefault="00FE5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EC1" w:rsidRDefault="003D7EC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7EC1" w:rsidRDefault="003D7EC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EC1" w:rsidRPr="00CD27D1" w:rsidRDefault="003D7EC1" w:rsidP="00CD27D1">
    <w:pPr>
      <w:pStyle w:val="a5"/>
      <w:framePr w:h="395" w:hRule="exact" w:wrap="around" w:vAnchor="text" w:hAnchor="margin" w:xAlign="right" w:y="604"/>
      <w:rPr>
        <w:rStyle w:val="aa"/>
        <w:sz w:val="16"/>
        <w:szCs w:val="16"/>
      </w:rPr>
    </w:pPr>
    <w:r w:rsidRPr="00CD27D1">
      <w:rPr>
        <w:rStyle w:val="aa"/>
        <w:sz w:val="16"/>
        <w:szCs w:val="16"/>
      </w:rPr>
      <w:fldChar w:fldCharType="begin"/>
    </w:r>
    <w:r w:rsidRPr="00CD27D1">
      <w:rPr>
        <w:rStyle w:val="aa"/>
        <w:sz w:val="16"/>
        <w:szCs w:val="16"/>
      </w:rPr>
      <w:instrText xml:space="preserve">PAGE  </w:instrText>
    </w:r>
    <w:r w:rsidRPr="00CD27D1">
      <w:rPr>
        <w:rStyle w:val="aa"/>
        <w:sz w:val="16"/>
        <w:szCs w:val="16"/>
      </w:rPr>
      <w:fldChar w:fldCharType="separate"/>
    </w:r>
    <w:r w:rsidR="00583B43">
      <w:rPr>
        <w:rStyle w:val="aa"/>
        <w:noProof/>
        <w:sz w:val="16"/>
        <w:szCs w:val="16"/>
      </w:rPr>
      <w:t>4</w:t>
    </w:r>
    <w:r w:rsidRPr="00CD27D1">
      <w:rPr>
        <w:rStyle w:val="aa"/>
        <w:sz w:val="16"/>
        <w:szCs w:val="16"/>
      </w:rPr>
      <w:fldChar w:fldCharType="end"/>
    </w:r>
  </w:p>
  <w:p w:rsidR="003D7EC1" w:rsidRPr="0021094C" w:rsidRDefault="00D37F49" w:rsidP="008B1E5C">
    <w:pPr>
      <w:pStyle w:val="a5"/>
      <w:ind w:right="360"/>
      <w:jc w:val="left"/>
      <w:rPr>
        <w:color w:val="auto"/>
        <w:sz w:val="16"/>
        <w:szCs w:val="16"/>
      </w:rPr>
    </w:pPr>
    <w:r w:rsidRPr="0021094C">
      <w:rPr>
        <w:color w:val="auto"/>
        <w:sz w:val="16"/>
        <w:szCs w:val="16"/>
      </w:rPr>
      <w:t xml:space="preserve">Контракт </w:t>
    </w:r>
    <w:r w:rsidR="00A46177" w:rsidRPr="0021094C">
      <w:rPr>
        <w:color w:val="auto"/>
        <w:sz w:val="16"/>
        <w:szCs w:val="16"/>
      </w:rPr>
      <w:t xml:space="preserve">№ </w:t>
    </w:r>
    <w:sdt>
      <w:sdtPr>
        <w:tag w:val=""/>
        <w:id w:val="-2102173771"/>
        <w:placeholder>
          <w:docPart w:val="E35E953095B04F998292E7A0DEED48CE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color w:val="FF99CC"/>
        <w:text w:multiLine="1"/>
      </w:sdtPr>
      <w:sdtEndPr>
        <w:rPr>
          <w:bCs/>
          <w:szCs w:val="21"/>
        </w:rPr>
      </w:sdtEndPr>
      <w:sdtContent>
        <w:r w:rsidR="0045204B" w:rsidRPr="0045204B">
          <w:rPr>
            <w:rFonts w:ascii="Calibri" w:hAnsi="Calibri" w:cs="Calibri"/>
            <w:color w:val="00B050"/>
            <w:sz w:val="16"/>
            <w:szCs w:val="16"/>
          </w:rPr>
          <w:t>номер извещения</w:t>
        </w:r>
      </w:sdtContent>
    </w:sdt>
    <w:r w:rsidRPr="0021094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F5" w:rsidRDefault="00FE5FF5">
      <w:r>
        <w:separator/>
      </w:r>
    </w:p>
    <w:p w:rsidR="00FE5FF5" w:rsidRDefault="00FE5FF5"/>
  </w:footnote>
  <w:footnote w:type="continuationSeparator" w:id="0">
    <w:p w:rsidR="00FE5FF5" w:rsidRDefault="00FE5FF5">
      <w:r>
        <w:continuationSeparator/>
      </w:r>
    </w:p>
    <w:p w:rsidR="00FE5FF5" w:rsidRDefault="00FE5F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24C"/>
    <w:multiLevelType w:val="multilevel"/>
    <w:tmpl w:val="5A4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DE3108"/>
    <w:multiLevelType w:val="multilevel"/>
    <w:tmpl w:val="BC84B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393AF0"/>
    <w:multiLevelType w:val="multilevel"/>
    <w:tmpl w:val="2C96F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D56A35"/>
    <w:multiLevelType w:val="multilevel"/>
    <w:tmpl w:val="253854D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893B32"/>
    <w:multiLevelType w:val="multilevel"/>
    <w:tmpl w:val="1F962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129A5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46D4C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7053A8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B25CCE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137C3D"/>
    <w:multiLevelType w:val="multilevel"/>
    <w:tmpl w:val="1B0A94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E7A20"/>
    <w:multiLevelType w:val="multilevel"/>
    <w:tmpl w:val="DA20981C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3CB76B6E"/>
    <w:multiLevelType w:val="multilevel"/>
    <w:tmpl w:val="AF26F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811162"/>
    <w:multiLevelType w:val="multilevel"/>
    <w:tmpl w:val="401A8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E844F7"/>
    <w:multiLevelType w:val="multilevel"/>
    <w:tmpl w:val="14EC1F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EF528C4"/>
    <w:multiLevelType w:val="multilevel"/>
    <w:tmpl w:val="614C3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694DBA"/>
    <w:multiLevelType w:val="multilevel"/>
    <w:tmpl w:val="01928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1"/>
      <w:lvlJc w:val="left"/>
      <w:pPr>
        <w:ind w:left="3005" w:hanging="2721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DD"/>
    <w:rsid w:val="00002A7E"/>
    <w:rsid w:val="000325C5"/>
    <w:rsid w:val="0004198B"/>
    <w:rsid w:val="00047CF3"/>
    <w:rsid w:val="00050CFA"/>
    <w:rsid w:val="000517FE"/>
    <w:rsid w:val="000557D2"/>
    <w:rsid w:val="000602C8"/>
    <w:rsid w:val="000621F2"/>
    <w:rsid w:val="0007055C"/>
    <w:rsid w:val="000724E9"/>
    <w:rsid w:val="000756F6"/>
    <w:rsid w:val="000778D1"/>
    <w:rsid w:val="0009585B"/>
    <w:rsid w:val="000A6A49"/>
    <w:rsid w:val="000A70E8"/>
    <w:rsid w:val="000A7F78"/>
    <w:rsid w:val="000C14F7"/>
    <w:rsid w:val="000C6801"/>
    <w:rsid w:val="000D38CC"/>
    <w:rsid w:val="000F02B4"/>
    <w:rsid w:val="000F175C"/>
    <w:rsid w:val="000F31AB"/>
    <w:rsid w:val="001103C2"/>
    <w:rsid w:val="00113E49"/>
    <w:rsid w:val="00114A2C"/>
    <w:rsid w:val="00117A33"/>
    <w:rsid w:val="00123603"/>
    <w:rsid w:val="00127028"/>
    <w:rsid w:val="0014261B"/>
    <w:rsid w:val="0015604D"/>
    <w:rsid w:val="00166381"/>
    <w:rsid w:val="00173942"/>
    <w:rsid w:val="0017607E"/>
    <w:rsid w:val="00182989"/>
    <w:rsid w:val="00185FAE"/>
    <w:rsid w:val="0018612D"/>
    <w:rsid w:val="001942E8"/>
    <w:rsid w:val="001B3C5B"/>
    <w:rsid w:val="001F10D8"/>
    <w:rsid w:val="00201126"/>
    <w:rsid w:val="00204205"/>
    <w:rsid w:val="0021094C"/>
    <w:rsid w:val="002133CA"/>
    <w:rsid w:val="00222449"/>
    <w:rsid w:val="0023301C"/>
    <w:rsid w:val="0025286F"/>
    <w:rsid w:val="0025479B"/>
    <w:rsid w:val="00285E58"/>
    <w:rsid w:val="002963A1"/>
    <w:rsid w:val="002D6CB4"/>
    <w:rsid w:val="00303544"/>
    <w:rsid w:val="00325E5A"/>
    <w:rsid w:val="0033176D"/>
    <w:rsid w:val="00335946"/>
    <w:rsid w:val="0034248A"/>
    <w:rsid w:val="00355F5C"/>
    <w:rsid w:val="00356CC5"/>
    <w:rsid w:val="003747F4"/>
    <w:rsid w:val="00377125"/>
    <w:rsid w:val="003831EC"/>
    <w:rsid w:val="003841EB"/>
    <w:rsid w:val="003A6D34"/>
    <w:rsid w:val="003C737F"/>
    <w:rsid w:val="003D273F"/>
    <w:rsid w:val="003D5388"/>
    <w:rsid w:val="003D732E"/>
    <w:rsid w:val="003D7EC1"/>
    <w:rsid w:val="00402C2D"/>
    <w:rsid w:val="00406A46"/>
    <w:rsid w:val="004138E7"/>
    <w:rsid w:val="00423153"/>
    <w:rsid w:val="00431264"/>
    <w:rsid w:val="0044085A"/>
    <w:rsid w:val="00443C98"/>
    <w:rsid w:val="00446155"/>
    <w:rsid w:val="0045114E"/>
    <w:rsid w:val="0045204B"/>
    <w:rsid w:val="00461AF8"/>
    <w:rsid w:val="00463B0C"/>
    <w:rsid w:val="00470F09"/>
    <w:rsid w:val="004716E7"/>
    <w:rsid w:val="00476280"/>
    <w:rsid w:val="004774FE"/>
    <w:rsid w:val="004A6AA0"/>
    <w:rsid w:val="004B280F"/>
    <w:rsid w:val="004B455E"/>
    <w:rsid w:val="004B51E3"/>
    <w:rsid w:val="004C6CE4"/>
    <w:rsid w:val="004D57B6"/>
    <w:rsid w:val="004D674E"/>
    <w:rsid w:val="0050273D"/>
    <w:rsid w:val="00507EC4"/>
    <w:rsid w:val="00512F8A"/>
    <w:rsid w:val="00515F49"/>
    <w:rsid w:val="005458D8"/>
    <w:rsid w:val="00551517"/>
    <w:rsid w:val="00554B78"/>
    <w:rsid w:val="00583B43"/>
    <w:rsid w:val="00583D16"/>
    <w:rsid w:val="0059138A"/>
    <w:rsid w:val="005A1E78"/>
    <w:rsid w:val="005A201D"/>
    <w:rsid w:val="005C729F"/>
    <w:rsid w:val="005D272A"/>
    <w:rsid w:val="005D413B"/>
    <w:rsid w:val="005D6BC4"/>
    <w:rsid w:val="006107AD"/>
    <w:rsid w:val="006312C3"/>
    <w:rsid w:val="00656ACB"/>
    <w:rsid w:val="00662317"/>
    <w:rsid w:val="0066494B"/>
    <w:rsid w:val="006664F6"/>
    <w:rsid w:val="0068018A"/>
    <w:rsid w:val="0069046C"/>
    <w:rsid w:val="00695E9C"/>
    <w:rsid w:val="006A41FE"/>
    <w:rsid w:val="006B6226"/>
    <w:rsid w:val="006E37EE"/>
    <w:rsid w:val="00700637"/>
    <w:rsid w:val="0070381D"/>
    <w:rsid w:val="00703CB0"/>
    <w:rsid w:val="00712B44"/>
    <w:rsid w:val="00712C2A"/>
    <w:rsid w:val="00717FD5"/>
    <w:rsid w:val="007203B1"/>
    <w:rsid w:val="0072192B"/>
    <w:rsid w:val="0072327D"/>
    <w:rsid w:val="007674D1"/>
    <w:rsid w:val="007A2D56"/>
    <w:rsid w:val="007A4DF6"/>
    <w:rsid w:val="007B59A9"/>
    <w:rsid w:val="007C036B"/>
    <w:rsid w:val="007C29EB"/>
    <w:rsid w:val="007E3152"/>
    <w:rsid w:val="007E3E67"/>
    <w:rsid w:val="007F10ED"/>
    <w:rsid w:val="00800B6F"/>
    <w:rsid w:val="00807E53"/>
    <w:rsid w:val="008239E1"/>
    <w:rsid w:val="008269EE"/>
    <w:rsid w:val="008315F7"/>
    <w:rsid w:val="00831B56"/>
    <w:rsid w:val="00834C78"/>
    <w:rsid w:val="00841B8A"/>
    <w:rsid w:val="00862089"/>
    <w:rsid w:val="00866519"/>
    <w:rsid w:val="00870B60"/>
    <w:rsid w:val="008A107F"/>
    <w:rsid w:val="008A607A"/>
    <w:rsid w:val="008B1E5C"/>
    <w:rsid w:val="008C4CC8"/>
    <w:rsid w:val="008C7208"/>
    <w:rsid w:val="008E1BD6"/>
    <w:rsid w:val="008E2864"/>
    <w:rsid w:val="008F0AC7"/>
    <w:rsid w:val="009037E0"/>
    <w:rsid w:val="00905AFD"/>
    <w:rsid w:val="00914F70"/>
    <w:rsid w:val="009242F4"/>
    <w:rsid w:val="00926022"/>
    <w:rsid w:val="00926BCF"/>
    <w:rsid w:val="009312D3"/>
    <w:rsid w:val="00931F49"/>
    <w:rsid w:val="00935F89"/>
    <w:rsid w:val="00941547"/>
    <w:rsid w:val="00943558"/>
    <w:rsid w:val="00951DA9"/>
    <w:rsid w:val="009601F5"/>
    <w:rsid w:val="009604EC"/>
    <w:rsid w:val="00975AD6"/>
    <w:rsid w:val="009A004D"/>
    <w:rsid w:val="009B386F"/>
    <w:rsid w:val="009B4B78"/>
    <w:rsid w:val="009B5008"/>
    <w:rsid w:val="009D3628"/>
    <w:rsid w:val="009D3F67"/>
    <w:rsid w:val="009F452C"/>
    <w:rsid w:val="00A0743C"/>
    <w:rsid w:val="00A125F3"/>
    <w:rsid w:val="00A17709"/>
    <w:rsid w:val="00A23260"/>
    <w:rsid w:val="00A34285"/>
    <w:rsid w:val="00A40EF8"/>
    <w:rsid w:val="00A46177"/>
    <w:rsid w:val="00A56BE5"/>
    <w:rsid w:val="00A6265C"/>
    <w:rsid w:val="00A764B2"/>
    <w:rsid w:val="00A83829"/>
    <w:rsid w:val="00A86EA6"/>
    <w:rsid w:val="00AA125B"/>
    <w:rsid w:val="00AC0EB8"/>
    <w:rsid w:val="00AC396D"/>
    <w:rsid w:val="00AC50C1"/>
    <w:rsid w:val="00AC5519"/>
    <w:rsid w:val="00AC5FD1"/>
    <w:rsid w:val="00AD3566"/>
    <w:rsid w:val="00AE3F1E"/>
    <w:rsid w:val="00AF3C51"/>
    <w:rsid w:val="00AF66BC"/>
    <w:rsid w:val="00B06ADD"/>
    <w:rsid w:val="00B163D7"/>
    <w:rsid w:val="00B21C76"/>
    <w:rsid w:val="00B44631"/>
    <w:rsid w:val="00B53072"/>
    <w:rsid w:val="00B5755B"/>
    <w:rsid w:val="00B65094"/>
    <w:rsid w:val="00B76E72"/>
    <w:rsid w:val="00B826EF"/>
    <w:rsid w:val="00B82F8E"/>
    <w:rsid w:val="00B9689E"/>
    <w:rsid w:val="00BB3186"/>
    <w:rsid w:val="00BB3F9F"/>
    <w:rsid w:val="00BD1874"/>
    <w:rsid w:val="00BD65EA"/>
    <w:rsid w:val="00BE2C27"/>
    <w:rsid w:val="00C02A3B"/>
    <w:rsid w:val="00C04A17"/>
    <w:rsid w:val="00C11728"/>
    <w:rsid w:val="00C26D80"/>
    <w:rsid w:val="00C34D81"/>
    <w:rsid w:val="00C42192"/>
    <w:rsid w:val="00C46BE9"/>
    <w:rsid w:val="00C87008"/>
    <w:rsid w:val="00CA166A"/>
    <w:rsid w:val="00CB1349"/>
    <w:rsid w:val="00CB4F85"/>
    <w:rsid w:val="00CC450B"/>
    <w:rsid w:val="00CF3769"/>
    <w:rsid w:val="00D13A41"/>
    <w:rsid w:val="00D14BB6"/>
    <w:rsid w:val="00D16075"/>
    <w:rsid w:val="00D25721"/>
    <w:rsid w:val="00D312E5"/>
    <w:rsid w:val="00D3310A"/>
    <w:rsid w:val="00D37F49"/>
    <w:rsid w:val="00D45241"/>
    <w:rsid w:val="00D466FB"/>
    <w:rsid w:val="00D46A0D"/>
    <w:rsid w:val="00D55FD5"/>
    <w:rsid w:val="00D621D9"/>
    <w:rsid w:val="00D7457A"/>
    <w:rsid w:val="00D74EF4"/>
    <w:rsid w:val="00D83690"/>
    <w:rsid w:val="00D909E9"/>
    <w:rsid w:val="00DA637D"/>
    <w:rsid w:val="00DA7F99"/>
    <w:rsid w:val="00DD09B6"/>
    <w:rsid w:val="00DD2E0E"/>
    <w:rsid w:val="00DE6D7F"/>
    <w:rsid w:val="00DF05A7"/>
    <w:rsid w:val="00DF4D5C"/>
    <w:rsid w:val="00E0168A"/>
    <w:rsid w:val="00E15CFF"/>
    <w:rsid w:val="00E15EB1"/>
    <w:rsid w:val="00E165B2"/>
    <w:rsid w:val="00E26748"/>
    <w:rsid w:val="00E47336"/>
    <w:rsid w:val="00E508AA"/>
    <w:rsid w:val="00E563DF"/>
    <w:rsid w:val="00E73244"/>
    <w:rsid w:val="00ED1D4C"/>
    <w:rsid w:val="00EE7ABD"/>
    <w:rsid w:val="00F06D6D"/>
    <w:rsid w:val="00F128E7"/>
    <w:rsid w:val="00F255EA"/>
    <w:rsid w:val="00F27DE1"/>
    <w:rsid w:val="00F31BBC"/>
    <w:rsid w:val="00F4461F"/>
    <w:rsid w:val="00F663AB"/>
    <w:rsid w:val="00F674E0"/>
    <w:rsid w:val="00F811EF"/>
    <w:rsid w:val="00F91B96"/>
    <w:rsid w:val="00FB7A97"/>
    <w:rsid w:val="00FC2B7D"/>
    <w:rsid w:val="00FD1596"/>
    <w:rsid w:val="00FD6DA9"/>
    <w:rsid w:val="00FD70DF"/>
    <w:rsid w:val="00FE1B40"/>
    <w:rsid w:val="00FE5FF5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E594B5-1208-4FEC-B825-AE1D2FC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line="220" w:lineRule="exact"/>
        <w:ind w:left="57"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C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15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4">
    <w:name w:val="Дата Знак"/>
    <w:basedOn w:val="a0"/>
    <w:link w:val="a3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5">
    <w:name w:val="footer"/>
    <w:basedOn w:val="a"/>
    <w:link w:val="a6"/>
    <w:unhideWhenUsed/>
    <w:qFormat/>
    <w:pPr>
      <w:ind w:left="29" w:right="29"/>
    </w:pPr>
    <w:rPr>
      <w:color w:val="EF4623" w:themeColor="accent1"/>
    </w:rPr>
  </w:style>
  <w:style w:type="character" w:customStyle="1" w:styleId="a6">
    <w:name w:val="Нижний колонтитул Знак"/>
    <w:basedOn w:val="a0"/>
    <w:link w:val="a5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"/>
    <w:uiPriority w:val="99"/>
    <w:pPr>
      <w:spacing w:after="80"/>
      <w:jc w:val="center"/>
    </w:pPr>
  </w:style>
  <w:style w:type="paragraph" w:styleId="a7">
    <w:name w:val="header"/>
    <w:basedOn w:val="a"/>
    <w:link w:val="a8"/>
    <w:uiPriority w:val="99"/>
    <w:qFormat/>
    <w:pPr>
      <w:spacing w:after="380"/>
    </w:pPr>
  </w:style>
  <w:style w:type="character" w:customStyle="1" w:styleId="a8">
    <w:name w:val="Верхний колонтитул Знак"/>
    <w:basedOn w:val="a0"/>
    <w:link w:val="a7"/>
    <w:uiPriority w:val="99"/>
    <w:rPr>
      <w:color w:val="404040" w:themeColor="text1" w:themeTint="BF"/>
      <w:sz w:val="20"/>
      <w:szCs w:val="20"/>
      <w:lang w:val="en-US"/>
    </w:rPr>
  </w:style>
  <w:style w:type="table" w:styleId="a9">
    <w:name w:val="Table Grid"/>
    <w:basedOn w:val="a1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"/>
    <w:next w:val="a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a">
    <w:name w:val="page number"/>
    <w:basedOn w:val="a0"/>
    <w:unhideWhenUsed/>
    <w:rPr>
      <w:b w:val="0"/>
      <w:color w:val="000000" w:themeColor="text1"/>
      <w:sz w:val="44"/>
    </w:rPr>
  </w:style>
  <w:style w:type="paragraph" w:styleId="ab">
    <w:name w:val="Title"/>
    <w:basedOn w:val="a"/>
    <w:next w:val="a"/>
    <w:link w:val="ac"/>
    <w:uiPriority w:val="2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c">
    <w:name w:val="Заголовок Знак"/>
    <w:basedOn w:val="a0"/>
    <w:link w:val="ab"/>
    <w:uiPriority w:val="2"/>
    <w:rPr>
      <w:b/>
      <w:color w:val="EF4623" w:themeColor="accent1"/>
      <w:sz w:val="44"/>
      <w:szCs w:val="42"/>
      <w:lang w:val="en-US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customStyle="1" w:styleId="FormText">
    <w:name w:val="Form Text"/>
    <w:basedOn w:val="a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"/>
    <w:uiPriority w:val="1"/>
    <w:qFormat/>
    <w:pPr>
      <w:spacing w:before="600" w:after="200"/>
    </w:pPr>
    <w:rPr>
      <w:b/>
    </w:rPr>
  </w:style>
  <w:style w:type="character" w:styleId="af1">
    <w:name w:val="Hyperlink"/>
    <w:basedOn w:val="a0"/>
    <w:uiPriority w:val="99"/>
    <w:unhideWhenUsed/>
    <w:rsid w:val="00515F49"/>
    <w:rPr>
      <w:color w:val="5F5F5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paragraph" w:styleId="af3">
    <w:name w:val="Body Text"/>
    <w:basedOn w:val="a"/>
    <w:link w:val="af4"/>
    <w:rsid w:val="003D7EC1"/>
    <w:pPr>
      <w:jc w:val="center"/>
    </w:pPr>
    <w:rPr>
      <w:b/>
      <w:szCs w:val="20"/>
    </w:rPr>
  </w:style>
  <w:style w:type="character" w:customStyle="1" w:styleId="af4">
    <w:name w:val="Основной текст Знак"/>
    <w:basedOn w:val="a0"/>
    <w:link w:val="af3"/>
    <w:rsid w:val="003D7EC1"/>
    <w:rPr>
      <w:rFonts w:ascii="Times New Roman" w:eastAsia="Times New Roman" w:hAnsi="Times New Roman" w:cs="Times New Roman"/>
      <w:b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3D7EC1"/>
    <w:rPr>
      <w:szCs w:val="20"/>
    </w:rPr>
  </w:style>
  <w:style w:type="character" w:customStyle="1" w:styleId="20">
    <w:name w:val="Основной текст 2 Знак"/>
    <w:basedOn w:val="a0"/>
    <w:link w:val="2"/>
    <w:rsid w:val="003D7EC1"/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customStyle="1" w:styleId="ConsNormal">
    <w:name w:val="ConsNormal"/>
    <w:rsid w:val="003D7EC1"/>
    <w:pPr>
      <w:widowControl w:val="0"/>
      <w:autoSpaceDE w:val="0"/>
      <w:autoSpaceDN w:val="0"/>
      <w:ind w:firstLine="720"/>
    </w:pPr>
    <w:rPr>
      <w:rFonts w:ascii="Arial" w:eastAsia="Times New Roman" w:hAnsi="Arial" w:cs="Arial"/>
      <w:color w:val="auto"/>
      <w:lang w:val="ru-RU" w:eastAsia="ru-RU"/>
    </w:rPr>
  </w:style>
  <w:style w:type="character" w:customStyle="1" w:styleId="af5">
    <w:name w:val="Главные слова"/>
    <w:basedOn w:val="a0"/>
    <w:uiPriority w:val="1"/>
    <w:qFormat/>
    <w:rsid w:val="003D7EC1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character" w:customStyle="1" w:styleId="af6">
    <w:name w:val="ДОКУМЕНТАЛЬНЫЙ"/>
    <w:basedOn w:val="a0"/>
    <w:uiPriority w:val="1"/>
    <w:qFormat/>
    <w:rsid w:val="003D7EC1"/>
    <w:rPr>
      <w:rFonts w:ascii="Times New Roman" w:hAnsi="Times New Roman"/>
      <w:b w:val="0"/>
      <w:i w:val="0"/>
      <w:sz w:val="21"/>
    </w:rPr>
  </w:style>
  <w:style w:type="paragraph" w:styleId="af7">
    <w:name w:val="List Paragraph"/>
    <w:aliases w:val="Bullet List,FooterText,numbered,Цветной список - Акцент 11,Список нумерованный цифры,-Абзац списка,Table-Normal,RSHB_Table-Normal,Paragraphe de liste1,lp1,ПАРАГРАФ,SL_Абзац списка,Нумерованый список,СпБезКС,1,UL,Абзац маркированнный,Рисунок"/>
    <w:basedOn w:val="a"/>
    <w:link w:val="af8"/>
    <w:qFormat/>
    <w:rsid w:val="003D7EC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List Paragraph"/>
    <w:basedOn w:val="a"/>
    <w:link w:val="ListParagraphChar"/>
    <w:qFormat/>
    <w:rsid w:val="003D7EC1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3D7EC1"/>
    <w:rPr>
      <w:rFonts w:ascii="Calibri" w:eastAsia="Calibri" w:hAnsi="Calibri" w:cs="Times New Roman"/>
      <w:color w:val="auto"/>
      <w:lang w:val="ru-RU" w:eastAsia="ru-RU"/>
    </w:rPr>
  </w:style>
  <w:style w:type="character" w:customStyle="1" w:styleId="af8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Table-Normal Знак,RSHB_Table-Normal Знак,Paragraphe de liste1 Знак,lp1 Знак,ПАРАГРАФ Знак,СпБезКС Знак"/>
    <w:link w:val="af7"/>
    <w:qFormat/>
    <w:locked/>
    <w:rsid w:val="003D7EC1"/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ConsPlusNormal">
    <w:name w:val="ConsPlusNormal"/>
    <w:rsid w:val="003D7EC1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character" w:customStyle="1" w:styleId="af9">
    <w:name w:val="Рабочий жирный"/>
    <w:basedOn w:val="a0"/>
    <w:uiPriority w:val="1"/>
    <w:qFormat/>
    <w:rsid w:val="003D7EC1"/>
    <w:rPr>
      <w:rFonts w:ascii="Times New Roman" w:hAnsi="Times New Roman"/>
      <w:b/>
      <w:color w:val="auto"/>
      <w:sz w:val="21"/>
    </w:rPr>
  </w:style>
  <w:style w:type="table" w:customStyle="1" w:styleId="OTR21">
    <w:name w:val="OTR21"/>
    <w:basedOn w:val="a1"/>
    <w:next w:val="a9"/>
    <w:uiPriority w:val="59"/>
    <w:rsid w:val="003D7EC1"/>
    <w:rPr>
      <w:rFonts w:ascii="Calibri" w:eastAsia="Calibri" w:hAnsi="Calibri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nhideWhenUsed/>
    <w:rsid w:val="007C29EB"/>
    <w:rPr>
      <w:rFonts w:ascii="Consolas" w:eastAsia="Calibri" w:hAnsi="Consolas"/>
      <w:sz w:val="21"/>
      <w:szCs w:val="21"/>
    </w:rPr>
  </w:style>
  <w:style w:type="character" w:customStyle="1" w:styleId="afb">
    <w:name w:val="Текст Знак"/>
    <w:basedOn w:val="a0"/>
    <w:link w:val="afa"/>
    <w:rsid w:val="007C29EB"/>
    <w:rPr>
      <w:rFonts w:ascii="Consolas" w:eastAsia="Calibri" w:hAnsi="Consolas" w:cs="Times New Roman"/>
      <w:color w:val="auto"/>
      <w:sz w:val="21"/>
      <w:szCs w:val="21"/>
      <w:lang w:val="ru-RU" w:eastAsia="ru-RU"/>
    </w:rPr>
  </w:style>
  <w:style w:type="paragraph" w:customStyle="1" w:styleId="31">
    <w:name w:val="Основной текст 31"/>
    <w:basedOn w:val="a"/>
    <w:rsid w:val="00A83829"/>
    <w:pPr>
      <w:widowControl w:val="0"/>
      <w:suppressAutoHyphens/>
      <w:autoSpaceDE w:val="0"/>
    </w:pPr>
    <w:rPr>
      <w:color w:val="FF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96;&#1072;&#1073;&#1083;&#1086;&#1085;%20&#1050;&#1054;&#1053;&#1058;&#1056;&#1040;&#1050;&#1058;%20&#1041;&#1077;&#1088;&#1105;&#1079;&#1082;&#1072;%20(08.03.2026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5D8A7948F44C638CEB2041183931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3FE22-0057-4E12-AC35-E8294754E4DC}"/>
      </w:docPartPr>
      <w:docPartBody>
        <w:p w:rsidR="006A0A95" w:rsidRDefault="00174D8D" w:rsidP="00174D8D">
          <w:pPr>
            <w:pStyle w:val="435D8A7948F44C638CEB20411839311F1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D3E368F16D8445FB8E773999621A8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FDC6C-5EB0-4E60-8094-81FDC9AB6FA2}"/>
      </w:docPartPr>
      <w:docPartBody>
        <w:p w:rsidR="006A0A95" w:rsidRDefault="00174D8D" w:rsidP="00174D8D">
          <w:pPr>
            <w:pStyle w:val="D3E368F16D8445FB8E773999621A84121"/>
          </w:pPr>
          <w:r>
            <w:rPr>
              <w:sz w:val="21"/>
              <w:szCs w:val="21"/>
            </w:rPr>
            <w:t>запроса цен</w:t>
          </w:r>
        </w:p>
      </w:docPartBody>
    </w:docPart>
    <w:docPart>
      <w:docPartPr>
        <w:name w:val="D2F42E91A9EB4FC699E9E4B0519D8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3260B-5F0D-4E80-92BF-D4700D4BAB50}"/>
      </w:docPartPr>
      <w:docPartBody>
        <w:p w:rsidR="006A0A95" w:rsidRDefault="00174D8D" w:rsidP="00174D8D">
          <w:pPr>
            <w:pStyle w:val="D2F42E91A9EB4FC699E9E4B0519D809B1"/>
          </w:pP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EA63F35DC8C64D45BD86F9F1070FD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8058F-CE73-4DBE-A9EB-E310F7463FE3}"/>
      </w:docPartPr>
      <w:docPartBody>
        <w:p w:rsidR="006A0A95" w:rsidRDefault="00174D8D" w:rsidP="00174D8D">
          <w:pPr>
            <w:pStyle w:val="EA63F35DC8C64D45BD86F9F1070FDF511"/>
          </w:pPr>
          <w:r w:rsidRPr="00A652A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</w:t>
          </w: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а протокола</w:t>
          </w:r>
        </w:p>
      </w:docPartBody>
    </w:docPart>
    <w:docPart>
      <w:docPartPr>
        <w:name w:val="83E55DCB47B14D5CA40DB2CE666C9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FC67B-7144-43B8-8E3B-25653B631DE2}"/>
      </w:docPartPr>
      <w:docPartBody>
        <w:p w:rsidR="006A0A95" w:rsidRDefault="00174D8D" w:rsidP="00174D8D">
          <w:pPr>
            <w:pStyle w:val="83E55DCB47B14D5CA40DB2CE666C9D651"/>
          </w:pPr>
          <w:r w:rsidRPr="0042346C">
            <w:rPr>
              <w:rFonts w:ascii="Calibri" w:hAnsi="Calibri" w:cs="Calibri"/>
              <w:bCs/>
              <w:color w:val="00B050"/>
              <w:sz w:val="21"/>
              <w:szCs w:val="21"/>
            </w:rPr>
            <w:t>наименование закупки</w:t>
          </w:r>
        </w:p>
      </w:docPartBody>
    </w:docPart>
    <w:docPart>
      <w:docPartPr>
        <w:name w:val="F0F107B2AD7544CEBC6E7D30463EB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1EE31-9F5C-4201-81AC-105E1AC33143}"/>
      </w:docPartPr>
      <w:docPartBody>
        <w:p w:rsidR="006A0A95" w:rsidRDefault="00174D8D" w:rsidP="00174D8D">
          <w:pPr>
            <w:pStyle w:val="F0F107B2AD7544CEBC6E7D30463EB2BE1"/>
          </w:pPr>
          <w:r w:rsidRPr="00ED1D4C">
            <w:rPr>
              <w:rStyle w:val="a3"/>
              <w:sz w:val="21"/>
              <w:szCs w:val="21"/>
            </w:rPr>
            <w:t>.</w:t>
          </w:r>
        </w:p>
      </w:docPartBody>
    </w:docPart>
    <w:docPart>
      <w:docPartPr>
        <w:name w:val="B1FEBB95724D498790107578B1F11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C425F-9FE3-4B90-A533-06F927B9D037}"/>
      </w:docPartPr>
      <w:docPartBody>
        <w:p w:rsidR="006A0A95" w:rsidRDefault="00174D8D" w:rsidP="00174D8D">
          <w:pPr>
            <w:pStyle w:val="B1FEBB95724D498790107578B1F11F141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FCE79F48DBE64D5C9FC2EED7219F6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ECAD2-26CB-406A-BBCB-DCE588CDB736}"/>
      </w:docPartPr>
      <w:docPartBody>
        <w:p w:rsidR="006A0A95" w:rsidRDefault="00A0567B">
          <w:pPr>
            <w:pStyle w:val="FCE79F48DBE64D5C9FC2EED7219F6AAE"/>
          </w:pPr>
          <w:r w:rsidRPr="001A199F">
            <w:rPr>
              <w:rFonts w:ascii="Calibri" w:hAnsi="Calibri" w:cs="Calibri"/>
              <w:color w:val="00B050"/>
              <w:sz w:val="21"/>
              <w:szCs w:val="21"/>
            </w:rPr>
            <w:t>выберите город</w:t>
          </w:r>
        </w:p>
      </w:docPartBody>
    </w:docPart>
    <w:docPart>
      <w:docPartPr>
        <w:name w:val="F176412A35984A82A3435DCE03984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84AFB-0A13-4BAC-84C9-AC013C9940EE}"/>
      </w:docPartPr>
      <w:docPartBody>
        <w:p w:rsidR="006A0A95" w:rsidRDefault="00174D8D" w:rsidP="00174D8D">
          <w:pPr>
            <w:pStyle w:val="F176412A35984A82A3435DCE039846841"/>
          </w:pP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</w:t>
          </w: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 xml:space="preserve"> </w:t>
          </w: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должность и ФИО подписанта</w:t>
          </w:r>
        </w:p>
      </w:docPartBody>
    </w:docPart>
    <w:docPart>
      <w:docPartPr>
        <w:name w:val="98880231DD2D4BFAAA7DFC1A5F587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1663D-32EE-4DF9-BA87-20500098DFEC}"/>
      </w:docPartPr>
      <w:docPartBody>
        <w:p w:rsidR="006A0A95" w:rsidRDefault="00174D8D" w:rsidP="00174D8D">
          <w:pPr>
            <w:pStyle w:val="98880231DD2D4BFAAA7DFC1A5F587E0F1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D190D328730F4C09A5DE736D88B5E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DE9FAA-36B0-42E1-81B0-C40347483D4F}"/>
      </w:docPartPr>
      <w:docPartBody>
        <w:p w:rsidR="006A0A95" w:rsidRDefault="00174D8D" w:rsidP="00174D8D">
          <w:pPr>
            <w:pStyle w:val="D190D328730F4C09A5DE736D88B5ECFB1"/>
          </w:pPr>
          <w:r w:rsidRPr="00223E03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документ-основание</w:t>
          </w:r>
        </w:p>
      </w:docPartBody>
    </w:docPart>
    <w:docPart>
      <w:docPartPr>
        <w:name w:val="7D4EBA82298046AD84445A2B642BB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DCFFE1-4F30-4B3E-8361-E22AE3350D22}"/>
      </w:docPartPr>
      <w:docPartBody>
        <w:p w:rsidR="006A0A95" w:rsidRDefault="00174D8D" w:rsidP="00174D8D">
          <w:pPr>
            <w:pStyle w:val="7D4EBA82298046AD84445A2B642BB51C1"/>
          </w:pPr>
          <w:r w:rsidRPr="0001447E">
            <w:rPr>
              <w:rStyle w:val="a4"/>
              <w:rFonts w:cs="Calibri"/>
              <w:bCs/>
              <w:color w:val="00B050"/>
            </w:rPr>
            <w:t>укажите полное наименование</w:t>
          </w:r>
        </w:p>
      </w:docPartBody>
    </w:docPart>
    <w:docPart>
      <w:docPartPr>
        <w:name w:val="822B1B3123A9437AA146780B33047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0078A-0B09-4C94-81D2-00F6170C545A}"/>
      </w:docPartPr>
      <w:docPartBody>
        <w:p w:rsidR="006A0A95" w:rsidRDefault="00174D8D" w:rsidP="00174D8D">
          <w:pPr>
            <w:pStyle w:val="822B1B3123A9437AA146780B330470101"/>
          </w:pPr>
          <w:r w:rsidRPr="007F5B1A">
            <w:rPr>
              <w:rStyle w:val="a3"/>
              <w:sz w:val="21"/>
              <w:szCs w:val="21"/>
            </w:rPr>
            <w:t>(</w:t>
          </w:r>
        </w:p>
      </w:docPartBody>
    </w:docPart>
    <w:docPart>
      <w:docPartPr>
        <w:name w:val="30AABCE133C14D3FBBADE3EBDE3AE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F2709-2753-41F4-B613-4774A4015B84}"/>
      </w:docPartPr>
      <w:docPartBody>
        <w:p w:rsidR="006A0A95" w:rsidRDefault="00174D8D" w:rsidP="00174D8D">
          <w:pPr>
            <w:pStyle w:val="30AABCE133C14D3FBBADE3EBDE3AE91C1"/>
          </w:pP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21832931095D4CDAA13767B78C794D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B646E-DDD6-4517-B3D3-715CEC671214}"/>
      </w:docPartPr>
      <w:docPartBody>
        <w:p w:rsidR="006A0A95" w:rsidRDefault="00174D8D" w:rsidP="00174D8D">
          <w:pPr>
            <w:pStyle w:val="21832931095D4CDAA13767B78C794D571"/>
          </w:pPr>
          <w:r>
            <w:rPr>
              <w:rStyle w:val="a3"/>
              <w:sz w:val="21"/>
              <w:szCs w:val="21"/>
            </w:rPr>
            <w:t>)</w:t>
          </w:r>
        </w:p>
      </w:docPartBody>
    </w:docPart>
    <w:docPart>
      <w:docPartPr>
        <w:name w:val="611458FB11374A2DA775FE3DAAA2D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270AE-06AE-46B7-A27D-C6EF2039DE1D}"/>
      </w:docPartPr>
      <w:docPartBody>
        <w:p w:rsidR="006A0A95" w:rsidRDefault="00174D8D" w:rsidP="00174D8D">
          <w:pPr>
            <w:pStyle w:val="611458FB11374A2DA775FE3DAAA2DB3D1"/>
          </w:pPr>
          <w:r w:rsidRPr="00B32FCC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B32FC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руководителя</w:t>
          </w:r>
          <w:r w:rsidRPr="00AD3566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ФИО</w:t>
          </w:r>
        </w:p>
      </w:docPartBody>
    </w:docPart>
    <w:docPart>
      <w:docPartPr>
        <w:name w:val="FA7BAAC8976B4EBEA3D76B8D3C177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1FA2E-2B35-49D4-8E03-2240076C8CB0}"/>
      </w:docPartPr>
      <w:docPartBody>
        <w:p w:rsidR="006A0A95" w:rsidRDefault="00174D8D" w:rsidP="00174D8D">
          <w:pPr>
            <w:pStyle w:val="FA7BAAC8976B4EBEA3D76B8D3C177A7E1"/>
          </w:pPr>
          <w:r w:rsidRPr="00BB1D85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[поставщик]</w:t>
          </w:r>
        </w:p>
      </w:docPartBody>
    </w:docPart>
    <w:docPart>
      <w:docPartPr>
        <w:name w:val="42F091BF33D54433A124DB2E201BC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713C6-F975-4B44-8E38-5371C8DB3025}"/>
      </w:docPartPr>
      <w:docPartBody>
        <w:p w:rsidR="006A0A95" w:rsidRDefault="00A0567B">
          <w:pPr>
            <w:pStyle w:val="42F091BF33D54433A124DB2E201BC1F3"/>
          </w:pPr>
          <w:r w:rsidRPr="00B32FCC">
            <w:rPr>
              <w:rFonts w:ascii="Times New Roman" w:hAnsi="Times New Roman" w:cs="Times New Roman"/>
              <w:sz w:val="21"/>
              <w:szCs w:val="21"/>
            </w:rPr>
            <w:t>го</w:t>
          </w:r>
        </w:p>
      </w:docPartBody>
    </w:docPart>
    <w:docPart>
      <w:docPartPr>
        <w:name w:val="DAFDA68EDE5D469E85072CCFC83EE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B0A42-3D3C-459F-A79E-F9BAD50FF91B}"/>
      </w:docPartPr>
      <w:docPartBody>
        <w:p w:rsidR="006A0A95" w:rsidRDefault="00174D8D" w:rsidP="00174D8D">
          <w:pPr>
            <w:pStyle w:val="DAFDA68EDE5D469E85072CCFC83EE7881"/>
          </w:pPr>
          <w:r w:rsidRPr="002B7A28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B7A2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основание</w:t>
          </w:r>
        </w:p>
      </w:docPartBody>
    </w:docPart>
    <w:docPart>
      <w:docPartPr>
        <w:name w:val="DD6F0F36F0444878BC901581617B0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9102D-EE94-4E60-9E91-C0B682D75462}"/>
      </w:docPartPr>
      <w:docPartBody>
        <w:p w:rsidR="006A0A95" w:rsidRDefault="00A0567B">
          <w:pPr>
            <w:pStyle w:val="DD6F0F36F0444878BC901581617B0599"/>
          </w:pPr>
          <w:r w:rsidRPr="003F2028">
            <w:rPr>
              <w:rStyle w:val="a5"/>
              <w:rFonts w:cs="Times New Roman"/>
              <w:szCs w:val="21"/>
            </w:rPr>
            <w:t>учредителей</w:t>
          </w:r>
        </w:p>
      </w:docPartBody>
    </w:docPart>
    <w:docPart>
      <w:docPartPr>
        <w:name w:val="09E94A34BF214C5A8FEF2587C6610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6718B-5CF7-427A-B824-81C4421D0F99}"/>
      </w:docPartPr>
      <w:docPartBody>
        <w:p w:rsidR="006A0A95" w:rsidRDefault="00174D8D" w:rsidP="00174D8D">
          <w:pPr>
            <w:pStyle w:val="09E94A34BF214C5A8FEF2587C66105111"/>
          </w:pPr>
          <w:r>
            <w:rPr>
              <w:rStyle w:val="a3"/>
              <w:color w:val="00B050"/>
            </w:rPr>
            <w:t>_______</w:t>
          </w:r>
        </w:p>
      </w:docPartBody>
    </w:docPart>
    <w:docPart>
      <w:docPartPr>
        <w:name w:val="D7A9714AA7344D2CB25FA89B0E289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0A1A4-FC2E-4A50-B1A7-F19E217465A3}"/>
      </w:docPartPr>
      <w:docPartBody>
        <w:p w:rsidR="006A0A95" w:rsidRDefault="00A0567B">
          <w:pPr>
            <w:pStyle w:val="D7A9714AA7344D2CB25FA89B0E289E23"/>
          </w:pPr>
          <w:r w:rsidRPr="0089271C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4050D75A08B4F33AF80D781A964A4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F72CE-EC37-41AF-B85E-89FA9AF5F1D3}"/>
      </w:docPartPr>
      <w:docPartBody>
        <w:p w:rsidR="006A0A95" w:rsidRDefault="00174D8D" w:rsidP="00174D8D">
          <w:pPr>
            <w:pStyle w:val="04050D75A08B4F33AF80D781A964A4D11"/>
          </w:pPr>
          <w:r w:rsidRPr="0015604D">
            <w:rPr>
              <w:rStyle w:val="a5"/>
              <w:rFonts w:ascii="Calibri" w:hAnsi="Calibri" w:cs="Calibri"/>
              <w:color w:val="00B050"/>
            </w:rPr>
            <w:t>укажите Товар</w:t>
          </w:r>
        </w:p>
      </w:docPartBody>
    </w:docPart>
    <w:docPart>
      <w:docPartPr>
        <w:name w:val="61116ABCAC0A48A2A16EB3C1D4CB0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D61C2-D84E-4FAD-B065-40AED7E71924}"/>
      </w:docPartPr>
      <w:docPartBody>
        <w:p w:rsidR="006A0A95" w:rsidRDefault="00174D8D" w:rsidP="00174D8D">
          <w:pPr>
            <w:pStyle w:val="61116ABCAC0A48A2A16EB3C1D4CB0CB01"/>
          </w:pPr>
          <w:r w:rsidRPr="0015604D">
            <w:rPr>
              <w:rStyle w:val="a5"/>
              <w:rFonts w:ascii="Calibri" w:hAnsi="Calibri" w:cs="Calibri"/>
              <w:color w:val="00B050"/>
            </w:rPr>
            <w:t>выберите страну происхождения</w:t>
          </w:r>
        </w:p>
      </w:docPartBody>
    </w:docPart>
    <w:docPart>
      <w:docPartPr>
        <w:name w:val="C43CCED5C5B84C1BAD6C434BBDC57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509F1-3F94-41F1-B74B-5BF6EF1C6E75}"/>
      </w:docPartPr>
      <w:docPartBody>
        <w:p w:rsidR="006A0A95" w:rsidRDefault="00174D8D" w:rsidP="00174D8D">
          <w:pPr>
            <w:pStyle w:val="C43CCED5C5B84C1BAD6C434BBDC57B001"/>
          </w:pPr>
          <w:r w:rsidRPr="0015604D">
            <w:rPr>
              <w:rStyle w:val="a5"/>
              <w:rFonts w:ascii="Calibri" w:hAnsi="Calibri" w:cs="Calibri"/>
              <w:color w:val="00B050"/>
            </w:rPr>
            <w:t>е</w:t>
          </w:r>
          <w:r w:rsidRPr="0015604D">
            <w:rPr>
              <w:rStyle w:val="a5"/>
              <w:rFonts w:ascii="Calibri" w:eastAsiaTheme="minorHAnsi" w:hAnsi="Calibri" w:cs="Calibri"/>
              <w:color w:val="00B050"/>
            </w:rPr>
            <w:t>д.</w:t>
          </w:r>
        </w:p>
      </w:docPartBody>
    </w:docPart>
    <w:docPart>
      <w:docPartPr>
        <w:name w:val="2B3114A4DC634741BE3405E3C667D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39623-B9B0-4D4B-B330-27750A0602BA}"/>
      </w:docPartPr>
      <w:docPartBody>
        <w:p w:rsidR="006A0A95" w:rsidRDefault="00174D8D" w:rsidP="00174D8D">
          <w:pPr>
            <w:pStyle w:val="2B3114A4DC634741BE3405E3C667D295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7CA71CDBE3404A72834FA65C6FF6E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20118-8849-496F-865B-8B1FCE4F7A36}"/>
      </w:docPartPr>
      <w:docPartBody>
        <w:p w:rsidR="006A0A95" w:rsidRDefault="00174D8D" w:rsidP="00174D8D">
          <w:pPr>
            <w:pStyle w:val="7CA71CDBE3404A72834FA65C6FF6EBC8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DC1929C1FC914AB5970FFDF6703D0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99885-DF98-483D-8FA0-9B6FA5093C02}"/>
      </w:docPartPr>
      <w:docPartBody>
        <w:p w:rsidR="006A0A95" w:rsidRDefault="00174D8D" w:rsidP="00174D8D">
          <w:pPr>
            <w:pStyle w:val="DC1929C1FC914AB5970FFDF6703D0F41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7AD428F0E40D4236945914514D5C09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346D1E-B0BB-41AC-9D66-D1EC5893572E}"/>
      </w:docPartPr>
      <w:docPartBody>
        <w:p w:rsidR="006A0A95" w:rsidRDefault="00174D8D" w:rsidP="00174D8D">
          <w:pPr>
            <w:pStyle w:val="7AD428F0E40D4236945914514D5C097C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E5C97A3D8D324BB28B2C7BC288B50E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317E3-18B8-4C32-B5D0-7239A3DA8729}"/>
      </w:docPartPr>
      <w:docPartBody>
        <w:p w:rsidR="006A0A95" w:rsidRDefault="00174D8D" w:rsidP="00174D8D">
          <w:pPr>
            <w:pStyle w:val="E5C97A3D8D324BB28B2C7BC288B50E60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CBD8EEF5728749E99145948F693B3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A34E0-ADB6-4E9A-B016-BBED405E1EA2}"/>
      </w:docPartPr>
      <w:docPartBody>
        <w:p w:rsidR="006A0A95" w:rsidRDefault="00174D8D" w:rsidP="00174D8D">
          <w:pPr>
            <w:pStyle w:val="CBD8EEF5728749E99145948F693B36B41"/>
          </w:pPr>
          <w:r w:rsidRPr="00D20532">
            <w:rPr>
              <w:rStyle w:val="a3"/>
              <w:rFonts w:eastAsiaTheme="minorHAnsi"/>
            </w:rPr>
            <w:t>[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5A3077190A114663A6AFA5E1C489F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872F1-1C67-40CA-BFC2-0FF89674A655}"/>
      </w:docPartPr>
      <w:docPartBody>
        <w:p w:rsidR="006A0A95" w:rsidRDefault="00A0567B">
          <w:pPr>
            <w:pStyle w:val="5A3077190A114663A6AFA5E1C489FD24"/>
          </w:pPr>
          <w:r w:rsidRPr="00E46C3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F9FCB7B15D491998407AD30867F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245E1-2DEA-459E-87CE-C45608751A78}"/>
      </w:docPartPr>
      <w:docPartBody>
        <w:p w:rsidR="006A0A95" w:rsidRDefault="00174D8D" w:rsidP="00174D8D">
          <w:pPr>
            <w:pStyle w:val="8AF9FCB7B15D491998407AD30867FAE41"/>
          </w:pPr>
          <w:r w:rsidRPr="00181C7D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589A1CD137B04B41BF79F4AB416D8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A3D0F6-47F5-4281-88FB-2F7D02C28A5F}"/>
      </w:docPartPr>
      <w:docPartBody>
        <w:p w:rsidR="006A0A95" w:rsidRDefault="00174D8D" w:rsidP="00174D8D">
          <w:pPr>
            <w:pStyle w:val="589A1CD137B04B41BF79F4AB416D8B301"/>
          </w:pPr>
          <w:r w:rsidRPr="00B20912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09F5B236BB31416A8E18CA76CF723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81C07-95EE-4643-BF6F-9064A44FE9BC}"/>
      </w:docPartPr>
      <w:docPartBody>
        <w:p w:rsidR="006A0A95" w:rsidRDefault="00174D8D" w:rsidP="00174D8D">
          <w:pPr>
            <w:pStyle w:val="09F5B236BB31416A8E18CA76CF72308D1"/>
          </w:pPr>
          <w:r w:rsidRPr="00A30BE9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условия для включения в цену ТРУ</w:t>
          </w:r>
        </w:p>
      </w:docPartBody>
    </w:docPart>
    <w:docPart>
      <w:docPartPr>
        <w:name w:val="1CEC7CC584A546DF84552E9628507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1195D-AE36-41B1-803B-806EAC986072}"/>
      </w:docPartPr>
      <w:docPartBody>
        <w:p w:rsidR="006A0A95" w:rsidRDefault="00A0567B">
          <w:pPr>
            <w:pStyle w:val="1CEC7CC584A546DF84552E9628507E36"/>
          </w:pPr>
          <w:r w:rsidRPr="007D6132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 оплаты</w:t>
          </w:r>
        </w:p>
      </w:docPartBody>
    </w:docPart>
    <w:docPart>
      <w:docPartPr>
        <w:name w:val="651E2921F74446A0BA2A272343470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E12A5-CFFC-46A8-94BD-BA958CB66CD3}"/>
      </w:docPartPr>
      <w:docPartBody>
        <w:p w:rsidR="006A0A95" w:rsidRDefault="00A0567B">
          <w:pPr>
            <w:pStyle w:val="651E2921F74446A0BA2A272343470B0D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3754CE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источник</w:t>
          </w:r>
        </w:p>
      </w:docPartBody>
    </w:docPart>
    <w:docPart>
      <w:docPartPr>
        <w:name w:val="0F9094E61ACA41E398C25ABC8B436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EC98C-6C9C-4202-A22E-E2E1DD64F2BA}"/>
      </w:docPartPr>
      <w:docPartBody>
        <w:p w:rsidR="006A0A95" w:rsidRDefault="00A0567B">
          <w:pPr>
            <w:pStyle w:val="0F9094E61ACA41E398C25ABC8B436334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</w:t>
          </w:r>
          <w:r>
            <w:rPr>
              <w:rFonts w:ascii="Calibri" w:hAnsi="Calibri" w:cs="Calibri"/>
              <w:color w:val="00B050"/>
              <w:sz w:val="21"/>
            </w:rPr>
            <w:t>остав</w:t>
          </w:r>
          <w:r w:rsidRPr="00811F87">
            <w:rPr>
              <w:rFonts w:ascii="Calibri" w:hAnsi="Calibri" w:cs="Calibri"/>
              <w:color w:val="00B050"/>
              <w:sz w:val="21"/>
            </w:rPr>
            <w:t>ки</w:t>
          </w:r>
        </w:p>
      </w:docPartBody>
    </w:docPart>
    <w:docPart>
      <w:docPartPr>
        <w:name w:val="16F058D80DC84DB0A512FB83FDCF3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C1BAF-A0C4-4FC2-B084-30C077F76749}"/>
      </w:docPartPr>
      <w:docPartBody>
        <w:p w:rsidR="006A0A95" w:rsidRDefault="00174D8D" w:rsidP="00174D8D">
          <w:pPr>
            <w:pStyle w:val="16F058D80DC84DB0A512FB83FDCF3B931"/>
          </w:pPr>
          <w:r w:rsidRPr="00811F87">
            <w:rPr>
              <w:sz w:val="21"/>
              <w:szCs w:val="21"/>
            </w:rPr>
            <w:t>Поставщику</w:t>
          </w:r>
        </w:p>
      </w:docPartBody>
    </w:docPart>
    <w:docPart>
      <w:docPartPr>
        <w:name w:val="50DCA275520B4147BB2B3838EBF5B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5A211-27F4-4BDF-B950-B70899E5B8D0}"/>
      </w:docPartPr>
      <w:docPartBody>
        <w:p w:rsidR="006A0A95" w:rsidRDefault="00A0567B">
          <w:pPr>
            <w:pStyle w:val="50DCA275520B4147BB2B3838EBF5B57E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приёмки</w:t>
          </w:r>
        </w:p>
      </w:docPartBody>
    </w:docPart>
    <w:docPart>
      <w:docPartPr>
        <w:name w:val="A536B0EF7EA44138B6C326FD01EA6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8587A-A611-4FFA-B59A-D06534781EB2}"/>
      </w:docPartPr>
      <w:docPartBody>
        <w:p w:rsidR="006A0A95" w:rsidRDefault="00A0567B">
          <w:pPr>
            <w:pStyle w:val="A536B0EF7EA44138B6C326FD01EA6768"/>
          </w:pPr>
          <w:r w:rsidRPr="00D9011F">
            <w:rPr>
              <w:rFonts w:ascii="Calibri" w:hAnsi="Calibri" w:cs="Calibri"/>
              <w:color w:val="00B050"/>
              <w:sz w:val="21"/>
              <w:szCs w:val="21"/>
            </w:rPr>
            <w:t>выберите период времени</w:t>
          </w:r>
        </w:p>
      </w:docPartBody>
    </w:docPart>
    <w:docPart>
      <w:docPartPr>
        <w:name w:val="E813365A0D714AAFB44507F211ED4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CEE90-89D9-4794-9B4E-429848550046}"/>
      </w:docPartPr>
      <w:docPartBody>
        <w:p w:rsidR="006A0A95" w:rsidRDefault="00A0567B">
          <w:pPr>
            <w:pStyle w:val="E813365A0D714AAFB44507F211ED4C73"/>
          </w:pPr>
          <w:r w:rsidRPr="009A60E6">
            <w:rPr>
              <w:rStyle w:val="a3"/>
              <w:color w:val="00B050"/>
              <w:sz w:val="21"/>
              <w:szCs w:val="21"/>
            </w:rPr>
            <w:t>выберите размер пени</w:t>
          </w:r>
        </w:p>
      </w:docPartBody>
    </w:docPart>
    <w:docPart>
      <w:docPartPr>
        <w:name w:val="1213CD31CF044C72A056E5378DA8C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CBDD59-BCA4-409E-98A9-0472859D9D7E}"/>
      </w:docPartPr>
      <w:docPartBody>
        <w:p w:rsidR="006A0A95" w:rsidRDefault="00A0567B">
          <w:pPr>
            <w:pStyle w:val="1213CD31CF044C72A056E5378DA8CB7E"/>
          </w:pPr>
          <w:r w:rsidRPr="00236B44">
            <w:rPr>
              <w:rStyle w:val="a3"/>
              <w:color w:val="00B050"/>
              <w:sz w:val="21"/>
              <w:szCs w:val="21"/>
            </w:rPr>
            <w:t xml:space="preserve">выберите процент </w:t>
          </w:r>
          <w:r>
            <w:rPr>
              <w:rStyle w:val="a3"/>
              <w:color w:val="00B050"/>
              <w:sz w:val="21"/>
              <w:szCs w:val="21"/>
            </w:rPr>
            <w:t>штрафа</w:t>
          </w:r>
        </w:p>
      </w:docPartBody>
    </w:docPart>
    <w:docPart>
      <w:docPartPr>
        <w:name w:val="1DF0C4DDF40B41FCA43A45ED928C6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60F9B-9FF8-4CC0-9B3B-F2B47002B796}"/>
      </w:docPartPr>
      <w:docPartBody>
        <w:p w:rsidR="006A0A95" w:rsidRDefault="00A0567B">
          <w:pPr>
            <w:pStyle w:val="1DF0C4DDF40B41FCA43A45ED928C60CB"/>
          </w:pPr>
          <w:r w:rsidRPr="005E22A0">
            <w:rPr>
              <w:rStyle w:val="a3"/>
              <w:rFonts w:cs="Calibri"/>
              <w:color w:val="00B050"/>
              <w:sz w:val="21"/>
              <w:szCs w:val="21"/>
            </w:rPr>
            <w:t>даты</w:t>
          </w:r>
          <w:r w:rsidRPr="005E22A0">
            <w:rPr>
              <w:rFonts w:cs="Calibri"/>
              <w:color w:val="00B050"/>
              <w:sz w:val="21"/>
              <w:szCs w:val="21"/>
            </w:rPr>
            <w:t xml:space="preserve"> окончания</w:t>
          </w:r>
        </w:p>
      </w:docPartBody>
    </w:docPart>
    <w:docPart>
      <w:docPartPr>
        <w:name w:val="33D4548FF12E4DF69B0F9A0928E43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CD106-E2D8-411B-B15B-FA6F5B4743D5}"/>
      </w:docPartPr>
      <w:docPartBody>
        <w:p w:rsidR="006A0A95" w:rsidRDefault="00A0567B">
          <w:pPr>
            <w:pStyle w:val="33D4548FF12E4DF69B0F9A0928E438ED"/>
          </w:pPr>
          <w:r w:rsidRPr="007B1ED8">
            <w:rPr>
              <w:rStyle w:val="a3"/>
              <w:rFonts w:cs="Calibri"/>
              <w:color w:val="00B050"/>
              <w:sz w:val="21"/>
              <w:szCs w:val="21"/>
            </w:rPr>
            <w:t>выберите срок ответа на жалобу</w:t>
          </w:r>
        </w:p>
      </w:docPartBody>
    </w:docPart>
    <w:docPart>
      <w:docPartPr>
        <w:name w:val="07CA239BCB2D4EEFA2799840B940C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25630-AA85-439C-93FD-1CE9C7DFD022}"/>
      </w:docPartPr>
      <w:docPartBody>
        <w:p w:rsidR="006A0A95" w:rsidRDefault="00174D8D" w:rsidP="00174D8D">
          <w:pPr>
            <w:pStyle w:val="07CA239BCB2D4EEFA2799840B940CF171"/>
          </w:pPr>
          <w:r w:rsidRPr="00141023">
            <w:rPr>
              <w:rFonts w:ascii="Calibri" w:hAnsi="Calibri" w:cs="Calibri"/>
              <w:bCs/>
              <w:color w:val="00B050"/>
              <w:sz w:val="21"/>
              <w:szCs w:val="21"/>
            </w:rPr>
            <w:t>[краткое]</w:t>
          </w:r>
        </w:p>
      </w:docPartBody>
    </w:docPart>
    <w:docPart>
      <w:docPartPr>
        <w:name w:val="AE41501BBE6E4A6BB24C8AE70AF72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3608A-6DD6-43C2-823C-1948E3BDACA7}"/>
      </w:docPartPr>
      <w:docPartBody>
        <w:p w:rsidR="006A0A95" w:rsidRDefault="00A0567B">
          <w:pPr>
            <w:pStyle w:val="AE41501BBE6E4A6BB24C8AE70AF72773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4A7F61CE9FB84D9DA453BF17DEE6E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5A8AB-D0B0-43F7-A635-A7EC2AD998AE}"/>
      </w:docPartPr>
      <w:docPartBody>
        <w:p w:rsidR="006A0A95" w:rsidRDefault="00A0567B">
          <w:pPr>
            <w:pStyle w:val="4A7F61CE9FB84D9DA453BF17DEE6EEDA"/>
          </w:pPr>
          <w:r w:rsidRPr="00290F96">
            <w:rPr>
              <w:rFonts w:ascii="Calibri" w:eastAsia="Calibri" w:hAnsi="Calibri" w:cs="Calibri"/>
              <w:color w:val="00B050"/>
              <w:sz w:val="21"/>
              <w:szCs w:val="21"/>
            </w:rPr>
            <w:t>выберите филиал</w:t>
          </w:r>
        </w:p>
      </w:docPartBody>
    </w:docPart>
    <w:docPart>
      <w:docPartPr>
        <w:name w:val="22604CF7559A497483446076ED0B9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7DFA4-09FC-4BD9-A0D3-1655218F3DFA}"/>
      </w:docPartPr>
      <w:docPartBody>
        <w:p w:rsidR="006A0A95" w:rsidRDefault="00A0567B">
          <w:pPr>
            <w:pStyle w:val="22604CF7559A497483446076ED0B916E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адрес филиала</w:t>
          </w:r>
        </w:p>
      </w:docPartBody>
    </w:docPart>
    <w:docPart>
      <w:docPartPr>
        <w:name w:val="7CAAF8A98D2A4E01B42A604BB229B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8A8995-EAFA-407A-9C8F-F6D610345E2E}"/>
      </w:docPartPr>
      <w:docPartBody>
        <w:p w:rsidR="006A0A95" w:rsidRDefault="00A0567B">
          <w:pPr>
            <w:pStyle w:val="7CAAF8A98D2A4E01B42A604BB229BFC0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CD499BED8E3C491CBA25BC061205E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D7403-6615-46A9-8B5E-3B2FBAECC4E0}"/>
      </w:docPartPr>
      <w:docPartBody>
        <w:p w:rsidR="006A0A95" w:rsidRDefault="00A0567B">
          <w:pPr>
            <w:pStyle w:val="CD499BED8E3C491CBA25BC061205E3A9"/>
          </w:pPr>
          <w:r>
            <w:rPr>
              <w:rFonts w:ascii="Calibri" w:hAnsi="Calibri" w:cs="Calibri"/>
              <w:color w:val="00B050"/>
              <w:sz w:val="21"/>
              <w:szCs w:val="21"/>
              <w:lang w:val="en-US"/>
            </w:rPr>
            <w:t xml:space="preserve">e-mail 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4E55878C78C84BA485ACEC06F070A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9CCF0-FCBF-483B-9E5F-125870DCB102}"/>
      </w:docPartPr>
      <w:docPartBody>
        <w:p w:rsidR="006A0A95" w:rsidRDefault="00A0567B">
          <w:pPr>
            <w:pStyle w:val="4E55878C78C84BA485ACEC06F070A2E2"/>
          </w:pPr>
          <w:r w:rsidRPr="00113E49">
            <w:rPr>
              <w:rStyle w:val="a5"/>
              <w:rFonts w:ascii="Calibri" w:hAnsi="Calibri" w:cs="Calibri"/>
              <w:color w:val="00B050"/>
            </w:rPr>
            <w:t xml:space="preserve">ИНН </w:t>
          </w:r>
          <w:r>
            <w:rPr>
              <w:rStyle w:val="a5"/>
            </w:rPr>
            <w:t>/</w:t>
          </w: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КПП филиала</w:t>
          </w:r>
        </w:p>
      </w:docPartBody>
    </w:docPart>
    <w:docPart>
      <w:docPartPr>
        <w:name w:val="54FDC8FB95BD4BD1A6B4AC7F8358B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E994E-AC48-48F3-AA39-1D6C3F9567DA}"/>
      </w:docPartPr>
      <w:docPartBody>
        <w:p w:rsidR="006A0A95" w:rsidRDefault="00A0567B">
          <w:pPr>
            <w:pStyle w:val="54FDC8FB95BD4BD1A6B4AC7F8358B4E3"/>
          </w:pP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выберите ОКТМО филиала</w:t>
          </w:r>
        </w:p>
      </w:docPartBody>
    </w:docPart>
    <w:docPart>
      <w:docPartPr>
        <w:name w:val="6C28542278E24C90994635B008154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E792D-6B53-411F-B0F1-C7738E59CE34}"/>
      </w:docPartPr>
      <w:docPartBody>
        <w:p w:rsidR="006A0A95" w:rsidRDefault="00A0567B">
          <w:pPr>
            <w:pStyle w:val="6C28542278E24C90994635B008154FB9"/>
          </w:pPr>
          <w:r w:rsidRPr="00443C98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УФК</w:t>
          </w:r>
        </w:p>
      </w:docPartBody>
    </w:docPart>
    <w:docPart>
      <w:docPartPr>
        <w:name w:val="B8D40DC2C7204A9688C746FC5E6032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AD3EA-D650-4161-86C1-D8679EBD847A}"/>
      </w:docPartPr>
      <w:docPartBody>
        <w:p w:rsidR="006A0A95" w:rsidRDefault="00A0567B">
          <w:pPr>
            <w:pStyle w:val="B8D40DC2C7204A9688C746FC5E60322A"/>
          </w:pP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09585B">
            <w:rPr>
              <w:rFonts w:ascii="Calibri" w:hAnsi="Calibri" w:cs="Calibri"/>
              <w:color w:val="00B050"/>
              <w:sz w:val="21"/>
              <w:szCs w:val="21"/>
            </w:rPr>
            <w:t>ыб</w:t>
          </w: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ерите л/с</w:t>
          </w:r>
        </w:p>
      </w:docPartBody>
    </w:docPart>
    <w:docPart>
      <w:docPartPr>
        <w:name w:val="2C29CFFDC6BB411CB31074A9B2BE78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CA8C2-50F6-4788-99FD-C983958B2CB4}"/>
      </w:docPartPr>
      <w:docPartBody>
        <w:p w:rsidR="006A0A95" w:rsidRDefault="00A0567B">
          <w:pPr>
            <w:pStyle w:val="2C29CFFDC6BB411CB31074A9B2BE7854"/>
          </w:pPr>
          <w:r w:rsidRPr="00B4463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р/с</w:t>
          </w:r>
        </w:p>
      </w:docPartBody>
    </w:docPart>
    <w:docPart>
      <w:docPartPr>
        <w:name w:val="429AC6484F3740BD8D739CBAB8D534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529E8-52C9-4746-B1FD-81132E252F33}"/>
      </w:docPartPr>
      <w:docPartBody>
        <w:p w:rsidR="006A0A95" w:rsidRDefault="00A0567B">
          <w:pPr>
            <w:pStyle w:val="429AC6484F3740BD8D739CBAB8D5342A"/>
          </w:pPr>
          <w:r w:rsidRPr="00B4463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к/с</w:t>
          </w:r>
        </w:p>
      </w:docPartBody>
    </w:docPart>
    <w:docPart>
      <w:docPartPr>
        <w:name w:val="D1C0D0FB98474DEAAE8C28486783FF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4CBD8-B53D-4F9B-B0DB-0E7D1AFD62AE}"/>
      </w:docPartPr>
      <w:docPartBody>
        <w:p w:rsidR="006A0A95" w:rsidRDefault="00A0567B">
          <w:pPr>
            <w:pStyle w:val="D1C0D0FB98474DEAAE8C28486783FF02"/>
          </w:pPr>
          <w:r w:rsidRPr="00BC260A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БИК</w:t>
          </w:r>
        </w:p>
      </w:docPartBody>
    </w:docPart>
    <w:docPart>
      <w:docPartPr>
        <w:name w:val="E671AB26EBAB43E8B2A912FB9C4043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F640D0-DC7D-4886-B380-FB5CF8AAEEDE}"/>
      </w:docPartPr>
      <w:docPartBody>
        <w:p w:rsidR="006A0A95" w:rsidRDefault="00A0567B">
          <w:pPr>
            <w:pStyle w:val="E671AB26EBAB43E8B2A912FB9C40434D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D25721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ыберите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ОКТМО казначейства</w:t>
          </w:r>
        </w:p>
      </w:docPartBody>
    </w:docPart>
    <w:docPart>
      <w:docPartPr>
        <w:name w:val="3FD2F624A86B415EAD8D5825434798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7288B-9D68-4018-BBE4-9EEE2197577D}"/>
      </w:docPartPr>
      <w:docPartBody>
        <w:p w:rsidR="006A0A95" w:rsidRDefault="00174D8D" w:rsidP="00174D8D">
          <w:pPr>
            <w:pStyle w:val="3FD2F624A86B415EAD8D5825434798F51"/>
          </w:pPr>
          <w:r>
            <w:rPr>
              <w:rStyle w:val="a5"/>
            </w:rPr>
            <w:t>Юридический/</w:t>
          </w:r>
        </w:p>
      </w:docPartBody>
    </w:docPart>
    <w:docPart>
      <w:docPartPr>
        <w:name w:val="FB6D039BCB0249F9810C14C527B29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E359C3-E236-4668-91EC-8D720A91C201}"/>
      </w:docPartPr>
      <w:docPartBody>
        <w:p w:rsidR="006A0A95" w:rsidRDefault="00174D8D" w:rsidP="00174D8D">
          <w:pPr>
            <w:pStyle w:val="FB6D039BCB0249F9810C14C527B297A81"/>
          </w:pP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Введите адрес</w:t>
          </w:r>
        </w:p>
      </w:docPartBody>
    </w:docPart>
    <w:docPart>
      <w:docPartPr>
        <w:name w:val="B532216DC922452993F158F99361A9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85390-BF73-4F36-BD54-E0D873C91129}"/>
      </w:docPartPr>
      <w:docPartBody>
        <w:p w:rsidR="006A0A95" w:rsidRDefault="00174D8D" w:rsidP="00174D8D">
          <w:pPr>
            <w:pStyle w:val="B532216DC922452993F158F99361A9FC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телефона</w:t>
          </w:r>
        </w:p>
      </w:docPartBody>
    </w:docPart>
    <w:docPart>
      <w:docPartPr>
        <w:name w:val="44132291BA4148DD8DBE915DE5FAE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E358B-30D1-4829-B1C5-B963CBC93FFD}"/>
      </w:docPartPr>
      <w:docPartBody>
        <w:p w:rsidR="006A0A95" w:rsidRDefault="00174D8D" w:rsidP="00174D8D">
          <w:pPr>
            <w:pStyle w:val="44132291BA4148DD8DBE915DE5FAEAF4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адрес электронной почты</w:t>
          </w:r>
        </w:p>
      </w:docPartBody>
    </w:docPart>
    <w:docPart>
      <w:docPartPr>
        <w:name w:val="C83EFB9485CD42128082693C068A6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7156C0-014D-4FF6-BAD7-9C6BA24A8C2F}"/>
      </w:docPartPr>
      <w:docPartBody>
        <w:p w:rsidR="006A0A95" w:rsidRDefault="00174D8D" w:rsidP="00174D8D">
          <w:pPr>
            <w:pStyle w:val="C83EFB9485CD42128082693C068A6F29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ИНН</w:t>
          </w:r>
        </w:p>
      </w:docPartBody>
    </w:docPart>
    <w:docPart>
      <w:docPartPr>
        <w:name w:val="8FD17E1C185E4A8BAEAA37561015C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67823-B897-4437-9BBB-208C3E2269B9}"/>
      </w:docPartPr>
      <w:docPartBody>
        <w:p w:rsidR="006A0A95" w:rsidRDefault="00174D8D" w:rsidP="00174D8D">
          <w:pPr>
            <w:pStyle w:val="8FD17E1C185E4A8BAEAA37561015CF7C1"/>
          </w:pPr>
          <w:r w:rsidRPr="0023301C">
            <w:rPr>
              <w:color w:val="00B050"/>
              <w:sz w:val="21"/>
              <w:szCs w:val="21"/>
            </w:rPr>
            <w:t>нет</w:t>
          </w:r>
        </w:p>
      </w:docPartBody>
    </w:docPart>
    <w:docPart>
      <w:docPartPr>
        <w:name w:val="48444CC1C16C41A0BD7135E92781C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5EE0B2-8444-480D-A0C1-07BB88AD4873}"/>
      </w:docPartPr>
      <w:docPartBody>
        <w:p w:rsidR="006A0A95" w:rsidRDefault="00A0567B">
          <w:pPr>
            <w:pStyle w:val="48444CC1C16C41A0BD7135E92781CC55"/>
          </w:pPr>
          <w:r w:rsidRPr="008763F7">
            <w:rPr>
              <w:rStyle w:val="a3"/>
            </w:rPr>
            <w:t>Выберите элемент.</w:t>
          </w:r>
        </w:p>
      </w:docPartBody>
    </w:docPart>
    <w:docPart>
      <w:docPartPr>
        <w:name w:val="7DE2D289C6334964BA574F8681D8A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36544-722A-4886-A26B-91A24AAEA1C1}"/>
      </w:docPartPr>
      <w:docPartBody>
        <w:p w:rsidR="006A0A95" w:rsidRDefault="00174D8D" w:rsidP="00174D8D">
          <w:pPr>
            <w:pStyle w:val="7DE2D289C6334964BA574F8681D8AC68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ОГРН(-ИП) </w:t>
          </w:r>
        </w:p>
      </w:docPartBody>
    </w:docPart>
    <w:docPart>
      <w:docPartPr>
        <w:name w:val="AEC0D8254CF7428FB568F2274482D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74D97-7938-429E-B8C0-C64466ABD504}"/>
      </w:docPartPr>
      <w:docPartBody>
        <w:p w:rsidR="006A0A95" w:rsidRDefault="00174D8D" w:rsidP="00174D8D">
          <w:pPr>
            <w:pStyle w:val="AEC0D8254CF7428FB568F2274482DFA2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ОКПО </w:t>
          </w:r>
        </w:p>
      </w:docPartBody>
    </w:docPart>
    <w:docPart>
      <w:docPartPr>
        <w:name w:val="DF22A8AA421E4A89BF8EF1EB497910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6B609E-F19D-4B41-8DFB-5382FC0B4C39}"/>
      </w:docPartPr>
      <w:docPartBody>
        <w:p w:rsidR="006A0A95" w:rsidRDefault="00174D8D" w:rsidP="00174D8D">
          <w:pPr>
            <w:pStyle w:val="DF22A8AA421E4A89BF8EF1EB497910DB1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расчётного счёта</w:t>
          </w:r>
        </w:p>
      </w:docPartBody>
    </w:docPart>
    <w:docPart>
      <w:docPartPr>
        <w:name w:val="587C6C204BA64FD1B229B2C75342B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0336C-2033-4B9D-8BBB-277D04667231}"/>
      </w:docPartPr>
      <w:docPartBody>
        <w:p w:rsidR="006A0A95" w:rsidRDefault="00174D8D" w:rsidP="00174D8D">
          <w:pPr>
            <w:pStyle w:val="587C6C204BA64FD1B229B2C75342BC92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Выберите/внесите 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банк</w:t>
          </w:r>
        </w:p>
      </w:docPartBody>
    </w:docPart>
    <w:docPart>
      <w:docPartPr>
        <w:name w:val="87ABA49BFD204B57AF2286F6CCAB3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8ECA7-164D-4E44-A699-85980FAE58FA}"/>
      </w:docPartPr>
      <w:docPartBody>
        <w:p w:rsidR="006A0A95" w:rsidRDefault="00174D8D" w:rsidP="00174D8D">
          <w:pPr>
            <w:pStyle w:val="87ABA49BFD204B57AF2286F6CCAB31BA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город</w:t>
          </w:r>
        </w:p>
      </w:docPartBody>
    </w:docPart>
    <w:docPart>
      <w:docPartPr>
        <w:name w:val="621D87DC6EF24104AEBE4FDEF509D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57A0D-0ACA-4A72-90B4-ED6C908D200B}"/>
      </w:docPartPr>
      <w:docPartBody>
        <w:p w:rsidR="006A0A95" w:rsidRDefault="00174D8D" w:rsidP="00174D8D">
          <w:pPr>
            <w:pStyle w:val="621D87DC6EF24104AEBE4FDEF509DAD1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кор./сч.</w:t>
          </w:r>
        </w:p>
      </w:docPartBody>
    </w:docPart>
    <w:docPart>
      <w:docPartPr>
        <w:name w:val="F2A5C1D0F0D246939122E825451EB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7B81E-6FF1-4183-AA30-6FF9D7D76913}"/>
      </w:docPartPr>
      <w:docPartBody>
        <w:p w:rsidR="006A0A95" w:rsidRDefault="00174D8D" w:rsidP="00174D8D">
          <w:pPr>
            <w:pStyle w:val="F2A5C1D0F0D246939122E825451EB7BA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БИК</w:t>
          </w:r>
        </w:p>
      </w:docPartBody>
    </w:docPart>
    <w:docPart>
      <w:docPartPr>
        <w:name w:val="65B68DDCC3544C4AB8654909EA9A00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264BF-8803-42D7-9FB5-C6EBF4D015CE}"/>
      </w:docPartPr>
      <w:docPartBody>
        <w:p w:rsidR="006A0A95" w:rsidRDefault="00174D8D" w:rsidP="00174D8D">
          <w:pPr>
            <w:pStyle w:val="65B68DDCC3544C4AB8654909EA9A002B1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95F350338AEE4EF29FF31D86BA138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D6FA9-89FE-4BA8-ACB2-10E4FBC098BB}"/>
      </w:docPartPr>
      <w:docPartBody>
        <w:p w:rsidR="006A0A95" w:rsidRDefault="00174D8D" w:rsidP="00174D8D">
          <w:pPr>
            <w:pStyle w:val="95F350338AEE4EF29FF31D86BA138D4D1"/>
          </w:pP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663C2F567B4348E1A834917A48386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6C090-71EC-41F6-ABEF-4646688604B0}"/>
      </w:docPartPr>
      <w:docPartBody>
        <w:p w:rsidR="006A0A95" w:rsidRDefault="00174D8D" w:rsidP="00174D8D">
          <w:pPr>
            <w:pStyle w:val="663C2F567B4348E1A834917A483866491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B89710F8588042998D5413BCACB63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558A11-9AAE-489F-800A-13C5EF49AFFA}"/>
      </w:docPartPr>
      <w:docPartBody>
        <w:p w:rsidR="006A0A95" w:rsidRDefault="00174D8D" w:rsidP="00174D8D">
          <w:pPr>
            <w:pStyle w:val="B89710F8588042998D5413BCACB638121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43CD2777B4D642A6BCC4FE7B6CEFC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A1616-C09F-4B19-9968-DB422D9DDFC9}"/>
      </w:docPartPr>
      <w:docPartBody>
        <w:p w:rsidR="006A0A95" w:rsidRDefault="00174D8D" w:rsidP="00174D8D">
          <w:pPr>
            <w:pStyle w:val="43CD2777B4D642A6BCC4FE7B6CEFC07D1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59A8CF1D80C443F18DE2F6D29CC79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831BAC-ED8C-459B-824D-53C424387538}"/>
      </w:docPartPr>
      <w:docPartBody>
        <w:p w:rsidR="006A0A95" w:rsidRDefault="00174D8D" w:rsidP="00174D8D">
          <w:pPr>
            <w:pStyle w:val="59A8CF1D80C443F18DE2F6D29CC79F3A1"/>
          </w:pP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asciiTheme="minorHAnsi" w:eastAsiaTheme="minorHAnsi" w:hAnsi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E35E953095B04F998292E7A0DEED4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A8E3E-E216-4B04-B219-A891D0AF7063}"/>
      </w:docPartPr>
      <w:docPartBody>
        <w:p w:rsidR="006A0A95" w:rsidRDefault="00174D8D" w:rsidP="00174D8D">
          <w:pPr>
            <w:pStyle w:val="E35E953095B04F998292E7A0DEED48CE"/>
          </w:pPr>
          <w:r w:rsidRPr="0045204B">
            <w:rPr>
              <w:rFonts w:ascii="Calibri" w:hAnsi="Calibri" w:cs="Calibri"/>
              <w:color w:val="00B050"/>
              <w:sz w:val="16"/>
              <w:szCs w:val="16"/>
            </w:rPr>
            <w:t>номер извещения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8D"/>
    <w:rsid w:val="00174D8D"/>
    <w:rsid w:val="006A0A95"/>
    <w:rsid w:val="00A0567B"/>
    <w:rsid w:val="00A24A1F"/>
    <w:rsid w:val="00AC0320"/>
    <w:rsid w:val="00E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35D8A7948F44C638CEB20411839311F">
    <w:name w:val="435D8A7948F44C638CEB20411839311F"/>
  </w:style>
  <w:style w:type="paragraph" w:customStyle="1" w:styleId="D3E368F16D8445FB8E773999621A8412">
    <w:name w:val="D3E368F16D8445FB8E773999621A8412"/>
  </w:style>
  <w:style w:type="paragraph" w:customStyle="1" w:styleId="D2F42E91A9EB4FC699E9E4B0519D809B">
    <w:name w:val="D2F42E91A9EB4FC699E9E4B0519D809B"/>
  </w:style>
  <w:style w:type="character" w:styleId="a3">
    <w:name w:val="Placeholder Text"/>
    <w:basedOn w:val="a0"/>
    <w:uiPriority w:val="99"/>
    <w:semiHidden/>
    <w:rsid w:val="00174D8D"/>
    <w:rPr>
      <w:color w:val="808080"/>
    </w:rPr>
  </w:style>
  <w:style w:type="paragraph" w:customStyle="1" w:styleId="EA63F35DC8C64D45BD86F9F1070FDF51">
    <w:name w:val="EA63F35DC8C64D45BD86F9F1070FDF51"/>
  </w:style>
  <w:style w:type="paragraph" w:customStyle="1" w:styleId="83E55DCB47B14D5CA40DB2CE666C9D65">
    <w:name w:val="83E55DCB47B14D5CA40DB2CE666C9D65"/>
  </w:style>
  <w:style w:type="paragraph" w:customStyle="1" w:styleId="F0F107B2AD7544CEBC6E7D30463EB2BE">
    <w:name w:val="F0F107B2AD7544CEBC6E7D30463EB2BE"/>
  </w:style>
  <w:style w:type="paragraph" w:customStyle="1" w:styleId="2E74A044F4A9409C8BEEAF033E72FF94">
    <w:name w:val="2E74A044F4A9409C8BEEAF033E72FF94"/>
  </w:style>
  <w:style w:type="paragraph" w:customStyle="1" w:styleId="B1FEBB95724D498790107578B1F11F14">
    <w:name w:val="B1FEBB95724D498790107578B1F11F14"/>
  </w:style>
  <w:style w:type="paragraph" w:customStyle="1" w:styleId="FCE79F48DBE64D5C9FC2EED7219F6AAE">
    <w:name w:val="FCE79F48DBE64D5C9FC2EED7219F6AAE"/>
  </w:style>
  <w:style w:type="paragraph" w:customStyle="1" w:styleId="F176412A35984A82A3435DCE03984684">
    <w:name w:val="F176412A35984A82A3435DCE03984684"/>
  </w:style>
  <w:style w:type="paragraph" w:customStyle="1" w:styleId="98880231DD2D4BFAAA7DFC1A5F587E0F">
    <w:name w:val="98880231DD2D4BFAAA7DFC1A5F587E0F"/>
  </w:style>
  <w:style w:type="paragraph" w:customStyle="1" w:styleId="D190D328730F4C09A5DE736D88B5ECFB">
    <w:name w:val="D190D328730F4C09A5DE736D88B5ECFB"/>
  </w:style>
  <w:style w:type="character" w:customStyle="1" w:styleId="a4">
    <w:name w:val="Главные слова"/>
    <w:basedOn w:val="a0"/>
    <w:uiPriority w:val="1"/>
    <w:qFormat/>
    <w:rsid w:val="00174D8D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paragraph" w:customStyle="1" w:styleId="7D4EBA82298046AD84445A2B642BB51C">
    <w:name w:val="7D4EBA82298046AD84445A2B642BB51C"/>
  </w:style>
  <w:style w:type="paragraph" w:customStyle="1" w:styleId="822B1B3123A9437AA146780B33047010">
    <w:name w:val="822B1B3123A9437AA146780B33047010"/>
  </w:style>
  <w:style w:type="paragraph" w:customStyle="1" w:styleId="30AABCE133C14D3FBBADE3EBDE3AE91C">
    <w:name w:val="30AABCE133C14D3FBBADE3EBDE3AE91C"/>
  </w:style>
  <w:style w:type="paragraph" w:customStyle="1" w:styleId="21832931095D4CDAA13767B78C794D57">
    <w:name w:val="21832931095D4CDAA13767B78C794D57"/>
  </w:style>
  <w:style w:type="paragraph" w:customStyle="1" w:styleId="611458FB11374A2DA775FE3DAAA2DB3D">
    <w:name w:val="611458FB11374A2DA775FE3DAAA2DB3D"/>
  </w:style>
  <w:style w:type="paragraph" w:customStyle="1" w:styleId="FA7BAAC8976B4EBEA3D76B8D3C177A7E">
    <w:name w:val="FA7BAAC8976B4EBEA3D76B8D3C177A7E"/>
  </w:style>
  <w:style w:type="paragraph" w:customStyle="1" w:styleId="42F091BF33D54433A124DB2E201BC1F3">
    <w:name w:val="42F091BF33D54433A124DB2E201BC1F3"/>
  </w:style>
  <w:style w:type="paragraph" w:customStyle="1" w:styleId="DAFDA68EDE5D469E85072CCFC83EE788">
    <w:name w:val="DAFDA68EDE5D469E85072CCFC83EE788"/>
  </w:style>
  <w:style w:type="character" w:customStyle="1" w:styleId="a5">
    <w:name w:val="ДОКУМЕНТАЛЬНЫЙ"/>
    <w:basedOn w:val="a0"/>
    <w:uiPriority w:val="1"/>
    <w:qFormat/>
    <w:rsid w:val="00174D8D"/>
    <w:rPr>
      <w:rFonts w:ascii="Times New Roman" w:hAnsi="Times New Roman"/>
      <w:b w:val="0"/>
      <w:i w:val="0"/>
      <w:sz w:val="21"/>
    </w:rPr>
  </w:style>
  <w:style w:type="paragraph" w:customStyle="1" w:styleId="DD6F0F36F0444878BC901581617B0599">
    <w:name w:val="DD6F0F36F0444878BC901581617B0599"/>
  </w:style>
  <w:style w:type="paragraph" w:customStyle="1" w:styleId="09E94A34BF214C5A8FEF2587C6610511">
    <w:name w:val="09E94A34BF214C5A8FEF2587C6610511"/>
  </w:style>
  <w:style w:type="paragraph" w:customStyle="1" w:styleId="D7A9714AA7344D2CB25FA89B0E289E23">
    <w:name w:val="D7A9714AA7344D2CB25FA89B0E289E23"/>
  </w:style>
  <w:style w:type="paragraph" w:customStyle="1" w:styleId="04050D75A08B4F33AF80D781A964A4D1">
    <w:name w:val="04050D75A08B4F33AF80D781A964A4D1"/>
  </w:style>
  <w:style w:type="paragraph" w:customStyle="1" w:styleId="61116ABCAC0A48A2A16EB3C1D4CB0CB0">
    <w:name w:val="61116ABCAC0A48A2A16EB3C1D4CB0CB0"/>
  </w:style>
  <w:style w:type="paragraph" w:customStyle="1" w:styleId="C43CCED5C5B84C1BAD6C434BBDC57B00">
    <w:name w:val="C43CCED5C5B84C1BAD6C434BBDC57B00"/>
  </w:style>
  <w:style w:type="paragraph" w:customStyle="1" w:styleId="2B3114A4DC634741BE3405E3C667D295">
    <w:name w:val="2B3114A4DC634741BE3405E3C667D295"/>
  </w:style>
  <w:style w:type="paragraph" w:customStyle="1" w:styleId="7CA71CDBE3404A72834FA65C6FF6EBC8">
    <w:name w:val="7CA71CDBE3404A72834FA65C6FF6EBC8"/>
  </w:style>
  <w:style w:type="paragraph" w:customStyle="1" w:styleId="DC1929C1FC914AB5970FFDF6703D0F41">
    <w:name w:val="DC1929C1FC914AB5970FFDF6703D0F41"/>
  </w:style>
  <w:style w:type="paragraph" w:customStyle="1" w:styleId="7AD428F0E40D4236945914514D5C097C">
    <w:name w:val="7AD428F0E40D4236945914514D5C097C"/>
  </w:style>
  <w:style w:type="paragraph" w:customStyle="1" w:styleId="E5C97A3D8D324BB28B2C7BC288B50E60">
    <w:name w:val="E5C97A3D8D324BB28B2C7BC288B50E60"/>
  </w:style>
  <w:style w:type="paragraph" w:customStyle="1" w:styleId="CBD8EEF5728749E99145948F693B36B4">
    <w:name w:val="CBD8EEF5728749E99145948F693B36B4"/>
  </w:style>
  <w:style w:type="paragraph" w:customStyle="1" w:styleId="5A3077190A114663A6AFA5E1C489FD24">
    <w:name w:val="5A3077190A114663A6AFA5E1C489FD24"/>
  </w:style>
  <w:style w:type="paragraph" w:customStyle="1" w:styleId="8AF9FCB7B15D491998407AD30867FAE4">
    <w:name w:val="8AF9FCB7B15D491998407AD30867FAE4"/>
  </w:style>
  <w:style w:type="paragraph" w:customStyle="1" w:styleId="589A1CD137B04B41BF79F4AB416D8B30">
    <w:name w:val="589A1CD137B04B41BF79F4AB416D8B30"/>
  </w:style>
  <w:style w:type="paragraph" w:customStyle="1" w:styleId="09F5B236BB31416A8E18CA76CF72308D">
    <w:name w:val="09F5B236BB31416A8E18CA76CF72308D"/>
  </w:style>
  <w:style w:type="paragraph" w:customStyle="1" w:styleId="1CEC7CC584A546DF84552E9628507E36">
    <w:name w:val="1CEC7CC584A546DF84552E9628507E36"/>
  </w:style>
  <w:style w:type="paragraph" w:customStyle="1" w:styleId="651E2921F74446A0BA2A272343470B0D">
    <w:name w:val="651E2921F74446A0BA2A272343470B0D"/>
  </w:style>
  <w:style w:type="paragraph" w:customStyle="1" w:styleId="0F9094E61ACA41E398C25ABC8B436334">
    <w:name w:val="0F9094E61ACA41E398C25ABC8B436334"/>
  </w:style>
  <w:style w:type="paragraph" w:customStyle="1" w:styleId="16F058D80DC84DB0A512FB83FDCF3B93">
    <w:name w:val="16F058D80DC84DB0A512FB83FDCF3B93"/>
  </w:style>
  <w:style w:type="paragraph" w:customStyle="1" w:styleId="50DCA275520B4147BB2B3838EBF5B57E">
    <w:name w:val="50DCA275520B4147BB2B3838EBF5B57E"/>
  </w:style>
  <w:style w:type="paragraph" w:customStyle="1" w:styleId="A536B0EF7EA44138B6C326FD01EA6768">
    <w:name w:val="A536B0EF7EA44138B6C326FD01EA6768"/>
  </w:style>
  <w:style w:type="paragraph" w:customStyle="1" w:styleId="E813365A0D714AAFB44507F211ED4C73">
    <w:name w:val="E813365A0D714AAFB44507F211ED4C73"/>
  </w:style>
  <w:style w:type="paragraph" w:customStyle="1" w:styleId="1213CD31CF044C72A056E5378DA8CB7E">
    <w:name w:val="1213CD31CF044C72A056E5378DA8CB7E"/>
  </w:style>
  <w:style w:type="paragraph" w:customStyle="1" w:styleId="1DF0C4DDF40B41FCA43A45ED928C60CB">
    <w:name w:val="1DF0C4DDF40B41FCA43A45ED928C60CB"/>
  </w:style>
  <w:style w:type="paragraph" w:customStyle="1" w:styleId="33D4548FF12E4DF69B0F9A0928E438ED">
    <w:name w:val="33D4548FF12E4DF69B0F9A0928E438ED"/>
  </w:style>
  <w:style w:type="paragraph" w:customStyle="1" w:styleId="07CA239BCB2D4EEFA2799840B940CF17">
    <w:name w:val="07CA239BCB2D4EEFA2799840B940CF17"/>
  </w:style>
  <w:style w:type="paragraph" w:customStyle="1" w:styleId="AE41501BBE6E4A6BB24C8AE70AF72773">
    <w:name w:val="AE41501BBE6E4A6BB24C8AE70AF72773"/>
  </w:style>
  <w:style w:type="paragraph" w:customStyle="1" w:styleId="4A7F61CE9FB84D9DA453BF17DEE6EEDA">
    <w:name w:val="4A7F61CE9FB84D9DA453BF17DEE6EEDA"/>
  </w:style>
  <w:style w:type="paragraph" w:customStyle="1" w:styleId="22604CF7559A497483446076ED0B916E">
    <w:name w:val="22604CF7559A497483446076ED0B916E"/>
  </w:style>
  <w:style w:type="paragraph" w:customStyle="1" w:styleId="7CAAF8A98D2A4E01B42A604BB229BFC0">
    <w:name w:val="7CAAF8A98D2A4E01B42A604BB229BFC0"/>
  </w:style>
  <w:style w:type="paragraph" w:customStyle="1" w:styleId="CD499BED8E3C491CBA25BC061205E3A9">
    <w:name w:val="CD499BED8E3C491CBA25BC061205E3A9"/>
  </w:style>
  <w:style w:type="paragraph" w:customStyle="1" w:styleId="4E55878C78C84BA485ACEC06F070A2E2">
    <w:name w:val="4E55878C78C84BA485ACEC06F070A2E2"/>
  </w:style>
  <w:style w:type="paragraph" w:customStyle="1" w:styleId="54FDC8FB95BD4BD1A6B4AC7F8358B4E3">
    <w:name w:val="54FDC8FB95BD4BD1A6B4AC7F8358B4E3"/>
  </w:style>
  <w:style w:type="paragraph" w:customStyle="1" w:styleId="6C28542278E24C90994635B008154FB9">
    <w:name w:val="6C28542278E24C90994635B008154FB9"/>
  </w:style>
  <w:style w:type="paragraph" w:customStyle="1" w:styleId="B8D40DC2C7204A9688C746FC5E60322A">
    <w:name w:val="B8D40DC2C7204A9688C746FC5E60322A"/>
  </w:style>
  <w:style w:type="paragraph" w:customStyle="1" w:styleId="2C29CFFDC6BB411CB31074A9B2BE7854">
    <w:name w:val="2C29CFFDC6BB411CB31074A9B2BE7854"/>
  </w:style>
  <w:style w:type="paragraph" w:customStyle="1" w:styleId="429AC6484F3740BD8D739CBAB8D5342A">
    <w:name w:val="429AC6484F3740BD8D739CBAB8D5342A"/>
  </w:style>
  <w:style w:type="paragraph" w:customStyle="1" w:styleId="D1C0D0FB98474DEAAE8C28486783FF02">
    <w:name w:val="D1C0D0FB98474DEAAE8C28486783FF02"/>
  </w:style>
  <w:style w:type="paragraph" w:customStyle="1" w:styleId="E671AB26EBAB43E8B2A912FB9C40434D">
    <w:name w:val="E671AB26EBAB43E8B2A912FB9C40434D"/>
  </w:style>
  <w:style w:type="paragraph" w:customStyle="1" w:styleId="3FD2F624A86B415EAD8D5825434798F5">
    <w:name w:val="3FD2F624A86B415EAD8D5825434798F5"/>
  </w:style>
  <w:style w:type="paragraph" w:customStyle="1" w:styleId="FB6D039BCB0249F9810C14C527B297A8">
    <w:name w:val="FB6D039BCB0249F9810C14C527B297A8"/>
  </w:style>
  <w:style w:type="paragraph" w:customStyle="1" w:styleId="B532216DC922452993F158F99361A9FC">
    <w:name w:val="B532216DC922452993F158F99361A9FC"/>
  </w:style>
  <w:style w:type="paragraph" w:customStyle="1" w:styleId="44132291BA4148DD8DBE915DE5FAEAF4">
    <w:name w:val="44132291BA4148DD8DBE915DE5FAEAF4"/>
  </w:style>
  <w:style w:type="paragraph" w:customStyle="1" w:styleId="C83EFB9485CD42128082693C068A6F29">
    <w:name w:val="C83EFB9485CD42128082693C068A6F29"/>
  </w:style>
  <w:style w:type="paragraph" w:customStyle="1" w:styleId="8FD17E1C185E4A8BAEAA37561015CF7C">
    <w:name w:val="8FD17E1C185E4A8BAEAA37561015CF7C"/>
  </w:style>
  <w:style w:type="paragraph" w:customStyle="1" w:styleId="48444CC1C16C41A0BD7135E92781CC55">
    <w:name w:val="48444CC1C16C41A0BD7135E92781CC55"/>
  </w:style>
  <w:style w:type="paragraph" w:customStyle="1" w:styleId="7DE2D289C6334964BA574F8681D8AC68">
    <w:name w:val="7DE2D289C6334964BA574F8681D8AC68"/>
  </w:style>
  <w:style w:type="paragraph" w:customStyle="1" w:styleId="AEC0D8254CF7428FB568F2274482DFA2">
    <w:name w:val="AEC0D8254CF7428FB568F2274482DFA2"/>
  </w:style>
  <w:style w:type="paragraph" w:customStyle="1" w:styleId="DF22A8AA421E4A89BF8EF1EB497910DB">
    <w:name w:val="DF22A8AA421E4A89BF8EF1EB497910DB"/>
  </w:style>
  <w:style w:type="paragraph" w:customStyle="1" w:styleId="587C6C204BA64FD1B229B2C75342BC92">
    <w:name w:val="587C6C204BA64FD1B229B2C75342BC92"/>
  </w:style>
  <w:style w:type="paragraph" w:customStyle="1" w:styleId="87ABA49BFD204B57AF2286F6CCAB31BA">
    <w:name w:val="87ABA49BFD204B57AF2286F6CCAB31BA"/>
  </w:style>
  <w:style w:type="paragraph" w:customStyle="1" w:styleId="621D87DC6EF24104AEBE4FDEF509DAD1">
    <w:name w:val="621D87DC6EF24104AEBE4FDEF509DAD1"/>
  </w:style>
  <w:style w:type="paragraph" w:customStyle="1" w:styleId="F2A5C1D0F0D246939122E825451EB7BA">
    <w:name w:val="F2A5C1D0F0D246939122E825451EB7BA"/>
  </w:style>
  <w:style w:type="paragraph" w:customStyle="1" w:styleId="65B68DDCC3544C4AB8654909EA9A002B">
    <w:name w:val="65B68DDCC3544C4AB8654909EA9A002B"/>
  </w:style>
  <w:style w:type="paragraph" w:customStyle="1" w:styleId="95F350338AEE4EF29FF31D86BA138D4D">
    <w:name w:val="95F350338AEE4EF29FF31D86BA138D4D"/>
  </w:style>
  <w:style w:type="paragraph" w:customStyle="1" w:styleId="663C2F567B4348E1A834917A48386649">
    <w:name w:val="663C2F567B4348E1A834917A48386649"/>
  </w:style>
  <w:style w:type="paragraph" w:customStyle="1" w:styleId="B89710F8588042998D5413BCACB63812">
    <w:name w:val="B89710F8588042998D5413BCACB63812"/>
  </w:style>
  <w:style w:type="paragraph" w:customStyle="1" w:styleId="527D69F5EFDC4E7DA8782D2E93C4F0BA">
    <w:name w:val="527D69F5EFDC4E7DA8782D2E93C4F0BA"/>
  </w:style>
  <w:style w:type="paragraph" w:customStyle="1" w:styleId="9457B97644C74650B9D911A3CA720681">
    <w:name w:val="9457B97644C74650B9D911A3CA720681"/>
  </w:style>
  <w:style w:type="paragraph" w:customStyle="1" w:styleId="A8A3F350F9BD4A1C8773D78B6873B1EB">
    <w:name w:val="A8A3F350F9BD4A1C8773D78B6873B1EB"/>
  </w:style>
  <w:style w:type="paragraph" w:customStyle="1" w:styleId="574E0FCF91ED4725A4873E691BC94C62">
    <w:name w:val="574E0FCF91ED4725A4873E691BC94C62"/>
  </w:style>
  <w:style w:type="paragraph" w:customStyle="1" w:styleId="A3988257CCA1468BBBB453B4536EB54C">
    <w:name w:val="A3988257CCA1468BBBB453B4536EB54C"/>
  </w:style>
  <w:style w:type="paragraph" w:customStyle="1" w:styleId="246C746439F948EA8BC98E01DBEECB5A">
    <w:name w:val="246C746439F948EA8BC98E01DBEECB5A"/>
  </w:style>
  <w:style w:type="paragraph" w:customStyle="1" w:styleId="AC1B56EBD57A46C7AE3F3DCF165D1BF6">
    <w:name w:val="AC1B56EBD57A46C7AE3F3DCF165D1BF6"/>
  </w:style>
  <w:style w:type="paragraph" w:customStyle="1" w:styleId="43CD2777B4D642A6BCC4FE7B6CEFC07D">
    <w:name w:val="43CD2777B4D642A6BCC4FE7B6CEFC07D"/>
  </w:style>
  <w:style w:type="paragraph" w:customStyle="1" w:styleId="59A8CF1D80C443F18DE2F6D29CC79F3A">
    <w:name w:val="59A8CF1D80C443F18DE2F6D29CC79F3A"/>
  </w:style>
  <w:style w:type="paragraph" w:customStyle="1" w:styleId="435D8A7948F44C638CEB20411839311F1">
    <w:name w:val="435D8A7948F44C638CEB20411839311F1"/>
    <w:rsid w:val="00174D8D"/>
    <w:pPr>
      <w:spacing w:after="0" w:line="220" w:lineRule="exact"/>
      <w:ind w:left="57" w:right="4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3E368F16D8445FB8E773999621A84121">
    <w:name w:val="D3E368F16D8445FB8E773999621A8412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F42E91A9EB4FC699E9E4B0519D809B1">
    <w:name w:val="D2F42E91A9EB4FC699E9E4B0519D809B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3F35DC8C64D45BD86F9F1070FDF511">
    <w:name w:val="EA63F35DC8C64D45BD86F9F1070FDF51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55DCB47B14D5CA40DB2CE666C9D651">
    <w:name w:val="83E55DCB47B14D5CA40DB2CE666C9D65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107B2AD7544CEBC6E7D30463EB2BE1">
    <w:name w:val="F0F107B2AD7544CEBC6E7D30463EB2BE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EBB95724D498790107578B1F11F141">
    <w:name w:val="B1FEBB95724D498790107578B1F11F14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6412A35984A82A3435DCE039846841">
    <w:name w:val="F176412A35984A82A3435DCE03984684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80231DD2D4BFAAA7DFC1A5F587E0F1">
    <w:name w:val="98880231DD2D4BFAAA7DFC1A5F587E0F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0D328730F4C09A5DE736D88B5ECFB1">
    <w:name w:val="D190D328730F4C09A5DE736D88B5ECFB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EBA82298046AD84445A2B642BB51C1">
    <w:name w:val="7D4EBA82298046AD84445A2B642BB51C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B1B3123A9437AA146780B330470101">
    <w:name w:val="822B1B3123A9437AA146780B33047010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AABCE133C14D3FBBADE3EBDE3AE91C1">
    <w:name w:val="30AABCE133C14D3FBBADE3EBDE3AE91C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32931095D4CDAA13767B78C794D571">
    <w:name w:val="21832931095D4CDAA13767B78C794D57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458FB11374A2DA775FE3DAAA2DB3D1">
    <w:name w:val="611458FB11374A2DA775FE3DAAA2DB3D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AAC8976B4EBEA3D76B8D3C177A7E1">
    <w:name w:val="FA7BAAC8976B4EBEA3D76B8D3C177A7E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DA68EDE5D469E85072CCFC83EE7881">
    <w:name w:val="DAFDA68EDE5D469E85072CCFC83EE788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94A34BF214C5A8FEF2587C66105111">
    <w:name w:val="09E94A34BF214C5A8FEF2587C6610511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50D75A08B4F33AF80D781A964A4D11">
    <w:name w:val="04050D75A08B4F33AF80D781A964A4D1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116ABCAC0A48A2A16EB3C1D4CB0CB01">
    <w:name w:val="61116ABCAC0A48A2A16EB3C1D4CB0CB0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3CCED5C5B84C1BAD6C434BBDC57B001">
    <w:name w:val="C43CCED5C5B84C1BAD6C434BBDC57B001"/>
    <w:rsid w:val="00174D8D"/>
    <w:pPr>
      <w:widowControl w:val="0"/>
      <w:suppressAutoHyphens/>
      <w:autoSpaceDE w:val="0"/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color w:val="FF0000"/>
      <w:szCs w:val="20"/>
      <w:lang w:eastAsia="ar-SA"/>
    </w:rPr>
  </w:style>
  <w:style w:type="paragraph" w:customStyle="1" w:styleId="2B3114A4DC634741BE3405E3C667D2951">
    <w:name w:val="2B3114A4DC634741BE3405E3C667D295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71CDBE3404A72834FA65C6FF6EBC81">
    <w:name w:val="7CA71CDBE3404A72834FA65C6FF6EBC8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1929C1FC914AB5970FFDF6703D0F411">
    <w:name w:val="DC1929C1FC914AB5970FFDF6703D0F41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428F0E40D4236945914514D5C097C1">
    <w:name w:val="7AD428F0E40D4236945914514D5C097C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C97A3D8D324BB28B2C7BC288B50E601">
    <w:name w:val="E5C97A3D8D324BB28B2C7BC288B50E60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8EEF5728749E99145948F693B36B41">
    <w:name w:val="CBD8EEF5728749E99145948F693B36B4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F9FCB7B15D491998407AD30867FAE41">
    <w:name w:val="8AF9FCB7B15D491998407AD30867FAE4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9A1CD137B04B41BF79F4AB416D8B301">
    <w:name w:val="589A1CD137B04B41BF79F4AB416D8B30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F5B236BB31416A8E18CA76CF72308D1">
    <w:name w:val="09F5B236BB31416A8E18CA76CF72308D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F058D80DC84DB0A512FB83FDCF3B931">
    <w:name w:val="16F058D80DC84DB0A512FB83FDCF3B93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CA239BCB2D4EEFA2799840B940CF171">
    <w:name w:val="07CA239BCB2D4EEFA2799840B940CF171"/>
    <w:rsid w:val="00174D8D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FD2F624A86B415EAD8D5825434798F51">
    <w:name w:val="3FD2F624A86B415EAD8D5825434798F5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D039BCB0249F9810C14C527B297A81">
    <w:name w:val="FB6D039BCB0249F9810C14C527B297A8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2216DC922452993F158F99361A9FC1">
    <w:name w:val="B532216DC922452993F158F99361A9FC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132291BA4148DD8DBE915DE5FAEAF41">
    <w:name w:val="44132291BA4148DD8DBE915DE5FAEAF4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EFB9485CD42128082693C068A6F291">
    <w:name w:val="C83EFB9485CD42128082693C068A6F29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17E1C185E4A8BAEAA37561015CF7C1">
    <w:name w:val="8FD17E1C185E4A8BAEAA37561015CF7C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2D289C6334964BA574F8681D8AC681">
    <w:name w:val="7DE2D289C6334964BA574F8681D8AC68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C0D8254CF7428FB568F2274482DFA21">
    <w:name w:val="AEC0D8254CF7428FB568F2274482DFA2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22A8AA421E4A89BF8EF1EB497910DB1">
    <w:name w:val="DF22A8AA421E4A89BF8EF1EB497910DB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C6C204BA64FD1B229B2C75342BC921">
    <w:name w:val="587C6C204BA64FD1B229B2C75342BC92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BA49BFD204B57AF2286F6CCAB31BA1">
    <w:name w:val="87ABA49BFD204B57AF2286F6CCAB31BA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D87DC6EF24104AEBE4FDEF509DAD11">
    <w:name w:val="621D87DC6EF24104AEBE4FDEF509DAD1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A5C1D0F0D246939122E825451EB7BA1">
    <w:name w:val="F2A5C1D0F0D246939122E825451EB7BA1"/>
    <w:rsid w:val="00174D8D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5B68DDCC3544C4AB8654909EA9A002B1">
    <w:name w:val="65B68DDCC3544C4AB8654909EA9A002B1"/>
    <w:rsid w:val="00174D8D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5F350338AEE4EF29FF31D86BA138D4D1">
    <w:name w:val="95F350338AEE4EF29FF31D86BA138D4D1"/>
    <w:rsid w:val="00174D8D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63C2F567B4348E1A834917A483866491">
    <w:name w:val="663C2F567B4348E1A834917A483866491"/>
    <w:rsid w:val="00174D8D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89710F8588042998D5413BCACB638121">
    <w:name w:val="B89710F8588042998D5413BCACB638121"/>
    <w:rsid w:val="00174D8D"/>
    <w:pPr>
      <w:widowControl w:val="0"/>
      <w:autoSpaceDE w:val="0"/>
      <w:autoSpaceDN w:val="0"/>
      <w:spacing w:after="0" w:line="220" w:lineRule="exact"/>
      <w:ind w:left="57" w:right="40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9457B97644C74650B9D911A3CA7206811">
    <w:name w:val="9457B97644C74650B9D911A3CA720681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3F350F9BD4A1C8773D78B6873B1EB1">
    <w:name w:val="A8A3F350F9BD4A1C8773D78B6873B1EB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E0FCF91ED4725A4873E691BC94C621">
    <w:name w:val="574E0FCF91ED4725A4873E691BC94C62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88257CCA1468BBBB453B4536EB54C1">
    <w:name w:val="A3988257CCA1468BBBB453B4536EB54C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C746439F948EA8BC98E01DBEECB5A1">
    <w:name w:val="246C746439F948EA8BC98E01DBEECB5A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D2777B4D642A6BCC4FE7B6CEFC07D1">
    <w:name w:val="43CD2777B4D642A6BCC4FE7B6CEFC07D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8CF1D80C443F18DE2F6D29CC79F3A1">
    <w:name w:val="59A8CF1D80C443F18DE2F6D29CC79F3A1"/>
    <w:rsid w:val="00174D8D"/>
    <w:pPr>
      <w:spacing w:after="0" w:line="220" w:lineRule="exact"/>
      <w:ind w:left="57" w:right="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E953095B04F998292E7A0DEED48CE">
    <w:name w:val="E35E953095B04F998292E7A0DEED48CE"/>
    <w:rsid w:val="00174D8D"/>
    <w:pPr>
      <w:spacing w:after="0" w:line="220" w:lineRule="exact"/>
      <w:ind w:left="29" w:right="29"/>
      <w:jc w:val="both"/>
    </w:pPr>
    <w:rPr>
      <w:rFonts w:ascii="Times New Roman" w:eastAsia="Times New Roman" w:hAnsi="Times New Roman" w:cs="Times New Roman"/>
      <w:color w:val="5B9BD5" w:themeColor="accen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/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2011-12-02T20:18:00+00:00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/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0DEDD-83F8-468D-9A94-F4E5F67622D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A19404-570D-4EA3-8A25-8DD3BAB2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КОНТРАКТ Берёзка (08.03.2026)</Template>
  <TotalTime>66</TotalTime>
  <Pages>5</Pages>
  <Words>2670</Words>
  <Characters>15225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</vt:lpstr>
      <vt:lpstr>Rechnung Nr:</vt:lpstr>
    </vt:vector>
  </TitlesOfParts>
  <Company/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creator>User</dc:creator>
  <dc:description/>
  <cp:lastModifiedBy>User</cp:lastModifiedBy>
  <cp:revision>4</cp:revision>
  <dcterms:created xsi:type="dcterms:W3CDTF">2026-05-21T10:15:00Z</dcterms:created>
  <dcterms:modified xsi:type="dcterms:W3CDTF">2026-05-28T12:39:00Z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