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DD" w:rsidRPr="00E86CC6" w:rsidRDefault="005F2DDD" w:rsidP="00CB7C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F2DDD" w:rsidRPr="00E86CC6" w:rsidRDefault="005F2DDD" w:rsidP="00CB7C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86C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5F2DDD" w:rsidRPr="00E86CC6" w:rsidRDefault="005F2DDD" w:rsidP="00CB7C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86CC6">
        <w:rPr>
          <w:rFonts w:ascii="Times New Roman" w:hAnsi="Times New Roman"/>
          <w:b/>
          <w:bCs/>
          <w:sz w:val="24"/>
          <w:szCs w:val="24"/>
          <w:lang w:eastAsia="ru-RU"/>
        </w:rPr>
        <w:t>на поставку плакатов для нужд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86CC6">
        <w:rPr>
          <w:rFonts w:ascii="Times New Roman" w:hAnsi="Times New Roman"/>
          <w:b/>
          <w:bCs/>
          <w:sz w:val="24"/>
          <w:szCs w:val="24"/>
          <w:lang w:eastAsia="ru-RU"/>
        </w:rPr>
        <w:t>ФКП образовательно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r w:rsidRPr="00E86C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учреждени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r w:rsidRPr="00E86C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</w:p>
    <w:p w:rsidR="005F2DDD" w:rsidRDefault="005F2DDD" w:rsidP="00CB7C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1952"/>
        <w:gridCol w:w="6663"/>
        <w:gridCol w:w="1559"/>
      </w:tblGrid>
      <w:tr w:rsidR="005F2DDD" w:rsidRPr="00FC6B27" w:rsidTr="00FC6B27">
        <w:trPr>
          <w:trHeight w:val="601"/>
        </w:trPr>
        <w:tc>
          <w:tcPr>
            <w:tcW w:w="458" w:type="dxa"/>
            <w:vAlign w:val="center"/>
          </w:tcPr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C6B27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2" w:type="dxa"/>
            <w:vAlign w:val="center"/>
          </w:tcPr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C6B27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63" w:type="dxa"/>
            <w:vAlign w:val="center"/>
          </w:tcPr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C6B27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559" w:type="dxa"/>
            <w:vAlign w:val="center"/>
          </w:tcPr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C6B27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5F2DDD" w:rsidRPr="00FC6B27" w:rsidTr="00FC6B27">
        <w:tc>
          <w:tcPr>
            <w:tcW w:w="458" w:type="dxa"/>
          </w:tcPr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6B27">
              <w:rPr>
                <w:rFonts w:ascii="PT Astra Serif" w:hAnsi="PT Astra Serif"/>
              </w:rPr>
              <w:t>1</w:t>
            </w:r>
          </w:p>
        </w:tc>
        <w:tc>
          <w:tcPr>
            <w:tcW w:w="1952" w:type="dxa"/>
          </w:tcPr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FC6B27">
              <w:rPr>
                <w:rFonts w:ascii="PT Astra Serif" w:hAnsi="PT Astra Serif"/>
                <w:b/>
                <w:bCs/>
              </w:rPr>
              <w:t xml:space="preserve">Плакаты </w:t>
            </w:r>
            <w:r>
              <w:rPr>
                <w:rFonts w:ascii="PT Astra Serif" w:hAnsi="PT Astra Serif"/>
                <w:b/>
                <w:bCs/>
              </w:rPr>
              <w:t>Виды, типы, устройство кровель, водосточных систем</w:t>
            </w:r>
            <w:r w:rsidRPr="00FC6B27">
              <w:rPr>
                <w:rFonts w:ascii="PT Astra Serif" w:hAnsi="PT Astra Serif"/>
                <w:b/>
                <w:bCs/>
              </w:rPr>
              <w:t xml:space="preserve"> (комплект </w:t>
            </w:r>
            <w:r w:rsidRPr="007301DE">
              <w:rPr>
                <w:rFonts w:ascii="PT Astra Serif" w:hAnsi="PT Astra Serif"/>
                <w:b/>
                <w:bCs/>
              </w:rPr>
              <w:t>8</w:t>
            </w:r>
            <w:r w:rsidRPr="00FC6B27">
              <w:rPr>
                <w:rFonts w:ascii="PT Astra Serif" w:hAnsi="PT Astra Serif"/>
                <w:b/>
                <w:bCs/>
              </w:rPr>
              <w:t xml:space="preserve"> шт.)</w:t>
            </w:r>
          </w:p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F2DDD" w:rsidRPr="00FC6B27" w:rsidRDefault="005F2DDD" w:rsidP="00FC6B27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663" w:type="dxa"/>
          </w:tcPr>
          <w:p w:rsidR="005F2DDD" w:rsidRPr="00FC6B27" w:rsidRDefault="005F2DDD" w:rsidP="00FC6B2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FC6B27">
              <w:rPr>
                <w:rFonts w:ascii="PT Astra Serif" w:hAnsi="PT Astra Serif"/>
                <w:b/>
              </w:rPr>
              <w:t xml:space="preserve">Плакат бумажный ламинированный, бумага 130 гр. </w:t>
            </w:r>
          </w:p>
          <w:p w:rsidR="005F2DDD" w:rsidRPr="00FC6B27" w:rsidRDefault="005F2DDD" w:rsidP="00FC6B2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FC6B27">
              <w:rPr>
                <w:rFonts w:ascii="PT Astra Serif" w:hAnsi="PT Astra Serif"/>
                <w:b/>
              </w:rPr>
              <w:t xml:space="preserve">Двухсторонняя ламинация </w:t>
            </w:r>
            <w:r>
              <w:rPr>
                <w:rFonts w:ascii="PT Astra Serif" w:hAnsi="PT Astra Serif"/>
                <w:b/>
              </w:rPr>
              <w:t>25</w:t>
            </w:r>
            <w:r w:rsidRPr="00FC6B27">
              <w:rPr>
                <w:rFonts w:ascii="PT Astra Serif" w:hAnsi="PT Astra Serif"/>
                <w:b/>
              </w:rPr>
              <w:t xml:space="preserve"> мкр. </w:t>
            </w:r>
          </w:p>
          <w:p w:rsidR="005F2DDD" w:rsidRPr="00FC6B27" w:rsidRDefault="005F2DDD" w:rsidP="00FC6B2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FC6B27">
              <w:rPr>
                <w:rFonts w:ascii="Times New Roman" w:hAnsi="Times New Roman"/>
                <w:b/>
                <w:lang w:eastAsia="ru-RU"/>
              </w:rPr>
              <w:t>Полноцветная интерьерная печать не менее 720 dpi.</w:t>
            </w:r>
            <w:bookmarkStart w:id="0" w:name="_GoBack"/>
            <w:bookmarkEnd w:id="0"/>
            <w:r w:rsidRPr="00FC6B27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:rsidR="005F2DDD" w:rsidRPr="00FC6B27" w:rsidRDefault="005F2DDD" w:rsidP="00FC6B2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FC6B27">
              <w:rPr>
                <w:rFonts w:ascii="PT Astra Serif" w:hAnsi="PT Astra Serif"/>
                <w:b/>
              </w:rPr>
              <w:t>Размер 560х800 мм.</w:t>
            </w:r>
          </w:p>
          <w:p w:rsidR="005F2DDD" w:rsidRPr="00FC6B27" w:rsidRDefault="005F2DDD" w:rsidP="00FC6B2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5F2DDD" w:rsidRPr="00FC6B27" w:rsidRDefault="005F2DDD" w:rsidP="00FC6B2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5F2DDD" w:rsidRPr="00D15D5C" w:rsidRDefault="005F2DDD" w:rsidP="007301DE">
            <w:pPr>
              <w:pStyle w:val="ListParagraph"/>
              <w:ind w:left="-106"/>
              <w:rPr>
                <w:rFonts w:ascii="PT Astra Serif" w:hAnsi="PT Astra Serif"/>
                <w:szCs w:val="24"/>
              </w:rPr>
            </w:pPr>
            <w:r w:rsidRPr="00D15D5C">
              <w:rPr>
                <w:rFonts w:ascii="PT Astra Serif" w:hAnsi="PT Astra Serif"/>
                <w:szCs w:val="24"/>
              </w:rPr>
              <w:t>1. Кровельные работы - 1 шт.</w:t>
            </w:r>
          </w:p>
          <w:p w:rsidR="005F2DDD" w:rsidRPr="00D15D5C" w:rsidRDefault="005F2DDD" w:rsidP="007301DE">
            <w:pPr>
              <w:pStyle w:val="ListParagraph"/>
              <w:ind w:left="-106"/>
              <w:rPr>
                <w:rFonts w:ascii="PT Astra Serif" w:hAnsi="PT Astra Serif"/>
                <w:szCs w:val="24"/>
              </w:rPr>
            </w:pPr>
            <w:r w:rsidRPr="00D15D5C">
              <w:rPr>
                <w:rFonts w:ascii="PT Astra Serif" w:hAnsi="PT Astra Serif"/>
                <w:szCs w:val="24"/>
              </w:rPr>
              <w:t>2. Элементы крыш - 1 шт.</w:t>
            </w:r>
          </w:p>
          <w:p w:rsidR="005F2DDD" w:rsidRPr="00D15D5C" w:rsidRDefault="005F2DDD" w:rsidP="007301DE">
            <w:pPr>
              <w:pStyle w:val="ListParagraph"/>
              <w:ind w:left="-106"/>
              <w:rPr>
                <w:rFonts w:ascii="PT Astra Serif" w:hAnsi="PT Astra Serif"/>
                <w:szCs w:val="24"/>
              </w:rPr>
            </w:pPr>
            <w:r w:rsidRPr="00D15D5C">
              <w:rPr>
                <w:rFonts w:ascii="PT Astra Serif" w:hAnsi="PT Astra Serif"/>
                <w:szCs w:val="24"/>
              </w:rPr>
              <w:t>3. Кровли из рулонных материалов – 1 шт.</w:t>
            </w:r>
          </w:p>
          <w:p w:rsidR="005F2DDD" w:rsidRPr="00D15D5C" w:rsidRDefault="005F2DDD" w:rsidP="007301DE">
            <w:pPr>
              <w:pStyle w:val="ListParagraph"/>
              <w:ind w:left="-81"/>
              <w:rPr>
                <w:rFonts w:ascii="PT Astra Serif" w:hAnsi="PT Astra Serif"/>
                <w:szCs w:val="24"/>
              </w:rPr>
            </w:pPr>
            <w:r w:rsidRPr="00D15D5C">
              <w:rPr>
                <w:rFonts w:ascii="PT Astra Serif" w:hAnsi="PT Astra Serif"/>
                <w:szCs w:val="24"/>
              </w:rPr>
              <w:t xml:space="preserve">4. Инструменты и приспособления для устройства кровель </w:t>
            </w:r>
            <w:r w:rsidRPr="00D15D5C">
              <w:rPr>
                <w:rFonts w:ascii="PT Astra Serif" w:hAnsi="PT Astra Serif"/>
                <w:szCs w:val="24"/>
              </w:rPr>
              <w:br/>
              <w:t>из рулонных материалов – 1 шт.</w:t>
            </w:r>
          </w:p>
          <w:p w:rsidR="005F2DDD" w:rsidRPr="007301DE" w:rsidRDefault="005F2DDD" w:rsidP="007301DE">
            <w:pPr>
              <w:tabs>
                <w:tab w:val="left" w:pos="-9"/>
              </w:tabs>
              <w:spacing w:after="0" w:line="240" w:lineRule="auto"/>
              <w:ind w:left="-9"/>
              <w:rPr>
                <w:rFonts w:ascii="PT Astra Serif" w:hAnsi="PT Astra Serif"/>
                <w:sz w:val="24"/>
                <w:szCs w:val="24"/>
              </w:rPr>
            </w:pPr>
            <w:r w:rsidRPr="007301DE">
              <w:rPr>
                <w:rFonts w:ascii="PT Astra Serif" w:hAnsi="PT Astra Serif"/>
                <w:sz w:val="24"/>
                <w:szCs w:val="24"/>
              </w:rPr>
              <w:t>5. Кровли из листовой стали – 1 шт.</w:t>
            </w:r>
          </w:p>
          <w:p w:rsidR="005F2DDD" w:rsidRPr="007301DE" w:rsidRDefault="005F2DDD" w:rsidP="007301DE">
            <w:pPr>
              <w:spacing w:after="0" w:line="240" w:lineRule="auto"/>
              <w:ind w:left="-9"/>
              <w:rPr>
                <w:rFonts w:ascii="PT Astra Serif" w:hAnsi="PT Astra Serif"/>
                <w:sz w:val="24"/>
                <w:szCs w:val="24"/>
              </w:rPr>
            </w:pPr>
            <w:r w:rsidRPr="007301DE">
              <w:rPr>
                <w:rFonts w:ascii="PT Astra Serif" w:hAnsi="PT Astra Serif"/>
                <w:sz w:val="24"/>
                <w:szCs w:val="24"/>
              </w:rPr>
              <w:t>6. Кровли из листовой стали, часть 2 – 1 шт.</w:t>
            </w:r>
          </w:p>
          <w:p w:rsidR="005F2DDD" w:rsidRPr="007301DE" w:rsidRDefault="005F2DDD" w:rsidP="007301DE">
            <w:pPr>
              <w:spacing w:after="0" w:line="240" w:lineRule="auto"/>
              <w:ind w:left="-9"/>
              <w:rPr>
                <w:rFonts w:ascii="PT Astra Serif" w:hAnsi="PT Astra Serif"/>
                <w:sz w:val="24"/>
                <w:szCs w:val="24"/>
              </w:rPr>
            </w:pPr>
            <w:r w:rsidRPr="007301DE">
              <w:rPr>
                <w:rFonts w:ascii="PT Astra Serif" w:hAnsi="PT Astra Serif"/>
                <w:sz w:val="24"/>
                <w:szCs w:val="24"/>
              </w:rPr>
              <w:t xml:space="preserve">7. Инструменты и приспособления при устройстве кровель </w:t>
            </w:r>
            <w:r w:rsidRPr="00CB6BDA">
              <w:rPr>
                <w:rFonts w:ascii="PT Astra Serif" w:hAnsi="PT Astra Serif"/>
                <w:sz w:val="24"/>
                <w:szCs w:val="24"/>
              </w:rPr>
              <w:br/>
            </w:r>
            <w:r w:rsidRPr="007301DE">
              <w:rPr>
                <w:rFonts w:ascii="PT Astra Serif" w:hAnsi="PT Astra Serif"/>
                <w:sz w:val="24"/>
                <w:szCs w:val="24"/>
              </w:rPr>
              <w:t>из листовой стали - 1 шт.</w:t>
            </w:r>
          </w:p>
          <w:p w:rsidR="005F2DDD" w:rsidRDefault="005F2DDD" w:rsidP="00FC6B2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301DE">
              <w:rPr>
                <w:rFonts w:ascii="PT Astra Serif" w:hAnsi="PT Astra Serif"/>
                <w:sz w:val="24"/>
                <w:szCs w:val="24"/>
              </w:rPr>
              <w:t>8. Устройство водосточных труб – 1 шт.</w:t>
            </w:r>
          </w:p>
          <w:p w:rsidR="005F2DDD" w:rsidRDefault="005F2DDD" w:rsidP="00FC6B2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5F2DDD" w:rsidRPr="00CB6BDA" w:rsidRDefault="005F2DDD" w:rsidP="00FC6B2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Приложение: МАКЕТЫ ПЛАКАТОВ, эл. файлы.</w:t>
            </w:r>
          </w:p>
        </w:tc>
        <w:tc>
          <w:tcPr>
            <w:tcW w:w="1559" w:type="dxa"/>
          </w:tcPr>
          <w:p w:rsidR="005F2DDD" w:rsidRPr="00FC6B27" w:rsidRDefault="005F2DDD" w:rsidP="00FC6B27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5F2DDD" w:rsidRPr="00FC6B27" w:rsidRDefault="005F2DDD" w:rsidP="00FC6B2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CB6BDA">
              <w:rPr>
                <w:rFonts w:ascii="PT Astra Serif" w:hAnsi="PT Astra Serif"/>
                <w:b/>
              </w:rPr>
              <w:t>1</w:t>
            </w:r>
            <w:r w:rsidRPr="00FC6B27">
              <w:rPr>
                <w:rFonts w:ascii="PT Astra Serif" w:hAnsi="PT Astra Serif"/>
                <w:b/>
              </w:rPr>
              <w:t xml:space="preserve"> комплект</w:t>
            </w:r>
          </w:p>
        </w:tc>
      </w:tr>
    </w:tbl>
    <w:p w:rsidR="005F2DDD" w:rsidRPr="00AC6A14" w:rsidRDefault="005F2DDD" w:rsidP="00AC6A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F2DDD" w:rsidRPr="007301DE" w:rsidRDefault="005F2DDD" w:rsidP="00333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7301DE">
        <w:rPr>
          <w:rFonts w:ascii="Times New Roman" w:hAnsi="Times New Roman"/>
          <w:sz w:val="24"/>
          <w:szCs w:val="24"/>
        </w:rPr>
        <w:t xml:space="preserve">1. </w:t>
      </w:r>
      <w:r w:rsidRPr="007301DE">
        <w:rPr>
          <w:rFonts w:ascii="Times New Roman CYR" w:hAnsi="Times New Roman CYR" w:cs="Times New Roman CYR"/>
          <w:sz w:val="24"/>
          <w:szCs w:val="24"/>
        </w:rPr>
        <w:t xml:space="preserve">Условия оплаты 100% в течение </w:t>
      </w:r>
      <w:r w:rsidRPr="007301DE">
        <w:rPr>
          <w:rFonts w:ascii="Times New Roman CYR" w:hAnsi="Times New Roman CYR" w:cs="Times New Roman CYR"/>
          <w:b/>
          <w:bCs/>
          <w:sz w:val="24"/>
          <w:szCs w:val="24"/>
        </w:rPr>
        <w:t>7 рабочих дней</w:t>
      </w:r>
      <w:r w:rsidRPr="007301DE">
        <w:rPr>
          <w:rFonts w:ascii="Times New Roman CYR" w:hAnsi="Times New Roman CYR" w:cs="Times New Roman CYR"/>
          <w:sz w:val="24"/>
          <w:szCs w:val="24"/>
        </w:rPr>
        <w:t xml:space="preserve"> после поставки плакатов </w:t>
      </w:r>
    </w:p>
    <w:p w:rsidR="005F2DDD" w:rsidRPr="007301DE" w:rsidRDefault="005F2DDD" w:rsidP="00730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301DE">
        <w:rPr>
          <w:rFonts w:ascii="Times New Roman" w:hAnsi="Times New Roman"/>
          <w:sz w:val="24"/>
          <w:szCs w:val="24"/>
        </w:rPr>
        <w:t xml:space="preserve">2. </w:t>
      </w:r>
      <w:r w:rsidRPr="007301DE">
        <w:rPr>
          <w:rFonts w:ascii="Times New Roman CYR" w:hAnsi="Times New Roman CYR" w:cs="Times New Roman CYR"/>
          <w:sz w:val="24"/>
          <w:szCs w:val="24"/>
        </w:rPr>
        <w:t>Поставка Товара осуществляется силами и за счет поставщика в течение</w:t>
      </w:r>
      <w:r w:rsidRPr="007301DE">
        <w:rPr>
          <w:rFonts w:ascii="Times New Roman CYR" w:hAnsi="Times New Roman CYR" w:cs="Times New Roman CYR"/>
          <w:b/>
          <w:bCs/>
          <w:sz w:val="24"/>
          <w:szCs w:val="24"/>
        </w:rPr>
        <w:t xml:space="preserve"> 35 рабочих дней </w:t>
      </w:r>
      <w:r w:rsidRPr="007301DE">
        <w:rPr>
          <w:rFonts w:ascii="Times New Roman CYR" w:hAnsi="Times New Roman CYR" w:cs="Times New Roman CYR"/>
          <w:sz w:val="24"/>
          <w:szCs w:val="24"/>
        </w:rPr>
        <w:t xml:space="preserve">с момента подписания Договора по адресу: 167028, Республика Коми, г. Сыктывкар, </w:t>
      </w:r>
      <w:r w:rsidRPr="007301DE">
        <w:rPr>
          <w:rFonts w:ascii="XO Thames" w:hAnsi="XO Thames"/>
          <w:color w:val="000000"/>
          <w:sz w:val="24"/>
          <w:szCs w:val="24"/>
        </w:rPr>
        <w:t xml:space="preserve">п. Верхний Чов, 99, 1 этаж, левого крыла административного здания, в рабочие дни </w:t>
      </w:r>
      <w:r>
        <w:rPr>
          <w:rFonts w:ascii="XO Thames" w:hAnsi="XO Thames"/>
          <w:color w:val="000000"/>
          <w:sz w:val="24"/>
          <w:szCs w:val="24"/>
        </w:rPr>
        <w:br/>
      </w:r>
      <w:r w:rsidRPr="007301DE">
        <w:rPr>
          <w:rFonts w:ascii="XO Thames" w:hAnsi="XO Thames"/>
          <w:color w:val="000000"/>
          <w:sz w:val="24"/>
          <w:szCs w:val="24"/>
        </w:rPr>
        <w:t>с 09:00 до 16:00.</w:t>
      </w:r>
    </w:p>
    <w:p w:rsidR="005F2DDD" w:rsidRDefault="005F2DDD" w:rsidP="0033391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iCs/>
        </w:rPr>
      </w:pPr>
    </w:p>
    <w:p w:rsidR="005F2DDD" w:rsidRPr="007301DE" w:rsidRDefault="005F2DDD" w:rsidP="0033391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iCs/>
          <w:sz w:val="24"/>
          <w:szCs w:val="24"/>
        </w:rPr>
      </w:pPr>
      <w:r w:rsidRPr="007301DE">
        <w:rPr>
          <w:rFonts w:ascii="Times New Roman CYR" w:hAnsi="Times New Roman CYR" w:cs="Times New Roman CYR"/>
          <w:iCs/>
          <w:sz w:val="24"/>
          <w:szCs w:val="24"/>
        </w:rPr>
        <w:t>Конт. Лицо: Зав</w:t>
      </w:r>
      <w:r>
        <w:rPr>
          <w:rFonts w:ascii="Times New Roman CYR" w:hAnsi="Times New Roman CYR" w:cs="Times New Roman CYR"/>
          <w:iCs/>
          <w:sz w:val="24"/>
          <w:szCs w:val="24"/>
        </w:rPr>
        <w:t>едующий</w:t>
      </w:r>
      <w:r w:rsidRPr="007301DE">
        <w:rPr>
          <w:rFonts w:ascii="Times New Roman CYR" w:hAnsi="Times New Roman CYR" w:cs="Times New Roman CYR"/>
          <w:iCs/>
          <w:sz w:val="24"/>
          <w:szCs w:val="24"/>
        </w:rPr>
        <w:t xml:space="preserve"> хозяйством ФКП ОУ № 23</w:t>
      </w:r>
      <w:r w:rsidRPr="007301DE">
        <w:rPr>
          <w:rFonts w:ascii="Times New Roman CYR" w:hAnsi="Times New Roman CYR" w:cs="Times New Roman CYR"/>
          <w:iCs/>
          <w:sz w:val="24"/>
          <w:szCs w:val="24"/>
        </w:rPr>
        <w:br/>
        <w:t>Драч Василий Андреевич</w:t>
      </w:r>
      <w:r w:rsidRPr="007301DE">
        <w:rPr>
          <w:rFonts w:ascii="Times New Roman" w:hAnsi="Times New Roman"/>
          <w:iCs/>
          <w:sz w:val="24"/>
          <w:szCs w:val="24"/>
          <w:lang w:val="en-US"/>
        </w:rPr>
        <w:t> </w:t>
      </w:r>
      <w:r w:rsidRPr="007301DE">
        <w:rPr>
          <w:rFonts w:ascii="Times New Roman" w:hAnsi="Times New Roman"/>
          <w:iCs/>
          <w:sz w:val="24"/>
          <w:szCs w:val="24"/>
        </w:rPr>
        <w:br/>
      </w:r>
      <w:r w:rsidRPr="007301DE">
        <w:rPr>
          <w:rFonts w:ascii="Times New Roman CYR" w:hAnsi="Times New Roman CYR" w:cs="Times New Roman CYR"/>
          <w:iCs/>
          <w:sz w:val="24"/>
          <w:szCs w:val="24"/>
        </w:rPr>
        <w:t>Тел: 8(8212) 23-03-72, сот.: 89042722371</w:t>
      </w:r>
    </w:p>
    <w:p w:rsidR="005F2DDD" w:rsidRPr="007301DE" w:rsidRDefault="005F2DDD" w:rsidP="00333912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iCs/>
          <w:sz w:val="24"/>
          <w:szCs w:val="24"/>
        </w:rPr>
      </w:pPr>
      <w:r w:rsidRPr="007301DE">
        <w:rPr>
          <w:rFonts w:ascii="Times New Roman CYR" w:hAnsi="Times New Roman CYR" w:cs="Times New Roman CYR"/>
          <w:iCs/>
          <w:sz w:val="24"/>
          <w:szCs w:val="24"/>
          <w:lang w:val="en-US"/>
        </w:rPr>
        <w:t>drach</w:t>
      </w:r>
      <w:r w:rsidRPr="007301DE">
        <w:rPr>
          <w:rFonts w:ascii="Times New Roman CYR" w:hAnsi="Times New Roman CYR" w:cs="Times New Roman CYR"/>
          <w:iCs/>
          <w:sz w:val="24"/>
          <w:szCs w:val="24"/>
        </w:rPr>
        <w:t>.</w:t>
      </w:r>
      <w:r w:rsidRPr="007301DE">
        <w:rPr>
          <w:rFonts w:ascii="Times New Roman CYR" w:hAnsi="Times New Roman CYR" w:cs="Times New Roman CYR"/>
          <w:iCs/>
          <w:sz w:val="24"/>
          <w:szCs w:val="24"/>
          <w:lang w:val="en-US"/>
        </w:rPr>
        <w:t>v</w:t>
      </w:r>
      <w:r w:rsidRPr="007301DE">
        <w:rPr>
          <w:rFonts w:ascii="Times New Roman CYR" w:hAnsi="Times New Roman CYR" w:cs="Times New Roman CYR"/>
          <w:iCs/>
          <w:sz w:val="24"/>
          <w:szCs w:val="24"/>
        </w:rPr>
        <w:t>.</w:t>
      </w:r>
      <w:r w:rsidRPr="007301DE">
        <w:rPr>
          <w:rFonts w:ascii="Times New Roman CYR" w:hAnsi="Times New Roman CYR" w:cs="Times New Roman CYR"/>
          <w:iCs/>
          <w:sz w:val="24"/>
          <w:szCs w:val="24"/>
          <w:lang w:val="en-US"/>
        </w:rPr>
        <w:t>a</w:t>
      </w:r>
      <w:r w:rsidRPr="007301DE">
        <w:rPr>
          <w:rFonts w:ascii="Times New Roman CYR" w:hAnsi="Times New Roman CYR" w:cs="Times New Roman CYR"/>
          <w:iCs/>
          <w:sz w:val="24"/>
          <w:szCs w:val="24"/>
        </w:rPr>
        <w:t>@11.fsin.gov.ru</w:t>
      </w:r>
    </w:p>
    <w:sectPr w:rsidR="005F2DDD" w:rsidRPr="007301DE" w:rsidSect="00262F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17A51"/>
    <w:multiLevelType w:val="multilevel"/>
    <w:tmpl w:val="D50CB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E294A6F"/>
    <w:multiLevelType w:val="hybridMultilevel"/>
    <w:tmpl w:val="87B8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C9A"/>
    <w:rsid w:val="00010362"/>
    <w:rsid w:val="000A29B7"/>
    <w:rsid w:val="000C1B26"/>
    <w:rsid w:val="000E6249"/>
    <w:rsid w:val="001565FE"/>
    <w:rsid w:val="001A4E94"/>
    <w:rsid w:val="001F0D15"/>
    <w:rsid w:val="00262FCC"/>
    <w:rsid w:val="00272E9B"/>
    <w:rsid w:val="00333912"/>
    <w:rsid w:val="003B4D53"/>
    <w:rsid w:val="003F3732"/>
    <w:rsid w:val="003F699D"/>
    <w:rsid w:val="0043515A"/>
    <w:rsid w:val="00481974"/>
    <w:rsid w:val="00503325"/>
    <w:rsid w:val="00514784"/>
    <w:rsid w:val="005F2DDD"/>
    <w:rsid w:val="00642816"/>
    <w:rsid w:val="00686C2B"/>
    <w:rsid w:val="006874C3"/>
    <w:rsid w:val="006B669A"/>
    <w:rsid w:val="006E40AB"/>
    <w:rsid w:val="006E71E6"/>
    <w:rsid w:val="007301DE"/>
    <w:rsid w:val="00747143"/>
    <w:rsid w:val="00752E58"/>
    <w:rsid w:val="00797AF5"/>
    <w:rsid w:val="007E15C5"/>
    <w:rsid w:val="008154AD"/>
    <w:rsid w:val="00922A15"/>
    <w:rsid w:val="009656D6"/>
    <w:rsid w:val="009F5089"/>
    <w:rsid w:val="00A6552E"/>
    <w:rsid w:val="00AC6A14"/>
    <w:rsid w:val="00AD4F9F"/>
    <w:rsid w:val="00B1323B"/>
    <w:rsid w:val="00B76E66"/>
    <w:rsid w:val="00C10051"/>
    <w:rsid w:val="00CB008B"/>
    <w:rsid w:val="00CB6BDA"/>
    <w:rsid w:val="00CB7C9A"/>
    <w:rsid w:val="00CD78AE"/>
    <w:rsid w:val="00D15D5C"/>
    <w:rsid w:val="00D60743"/>
    <w:rsid w:val="00D64C63"/>
    <w:rsid w:val="00DE4F80"/>
    <w:rsid w:val="00DE60F8"/>
    <w:rsid w:val="00E52432"/>
    <w:rsid w:val="00E86CC6"/>
    <w:rsid w:val="00EA15FC"/>
    <w:rsid w:val="00ED492C"/>
    <w:rsid w:val="00EF0835"/>
    <w:rsid w:val="00F332C4"/>
    <w:rsid w:val="00F810EC"/>
    <w:rsid w:val="00FC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C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7C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686C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ED492C"/>
    <w:rPr>
      <w:lang w:eastAsia="en-US"/>
    </w:rPr>
  </w:style>
  <w:style w:type="paragraph" w:styleId="ListParagraph">
    <w:name w:val="List Paragraph"/>
    <w:aliases w:val="Алроса_маркер (Уровень 4),Маркер,ПАРАГРАФ,Абзац списка2,Standart,Bullet List,FooterText,numbered,Use Case List Paragraph,ТЗ список,Абзац списка литеральный,A_маркированный_список,Цветной список - Акцент 11,Bullet Number,Нумерованый списо"/>
    <w:basedOn w:val="Normal"/>
    <w:link w:val="ListParagraphChar"/>
    <w:uiPriority w:val="99"/>
    <w:qFormat/>
    <w:rsid w:val="009656D6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character" w:customStyle="1" w:styleId="ListParagraphChar">
    <w:name w:val="List Paragraph Char"/>
    <w:aliases w:val="Алроса_маркер (Уровень 4) Char,Маркер Char,ПАРАГРАФ Char,Абзац списка2 Char,Standart Char,Bullet List Char,FooterText Char,numbered Char,Use Case List Paragraph Char,ТЗ список Char,Абзац списка литеральный Char,Bullet Number Char"/>
    <w:link w:val="ListParagraph"/>
    <w:uiPriority w:val="99"/>
    <w:locked/>
    <w:rsid w:val="009656D6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558</TotalTime>
  <Pages>1</Pages>
  <Words>191</Words>
  <Characters>1091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drach.v.a</cp:lastModifiedBy>
  <cp:revision>33</cp:revision>
  <dcterms:created xsi:type="dcterms:W3CDTF">2022-06-03T07:35:00Z</dcterms:created>
  <dcterms:modified xsi:type="dcterms:W3CDTF">2026-06-30T06:59:00Z</dcterms:modified>
</cp:coreProperties>
</file>