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E6D77" w14:textId="77777777" w:rsidR="001D77C5" w:rsidRDefault="001D77C5" w:rsidP="00C87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AA528F" w14:textId="77777777" w:rsidR="001D77C5" w:rsidRDefault="001D77C5" w:rsidP="00C87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3E3F17" w14:textId="440AFA2C" w:rsidR="00C1036B" w:rsidRPr="00C1036B" w:rsidRDefault="00C1036B" w:rsidP="00C87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</w:t>
      </w:r>
      <w:r w:rsidR="000F2E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90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цены </w:t>
      </w:r>
      <w:r w:rsidR="001D7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14:paraId="2E0736B0" w14:textId="77777777" w:rsidR="00C1036B" w:rsidRPr="00C1036B" w:rsidRDefault="00C1036B" w:rsidP="00C103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718"/>
      </w:tblGrid>
      <w:tr w:rsidR="00C1036B" w:rsidRPr="00C1036B" w14:paraId="61358BDA" w14:textId="77777777" w:rsidTr="00D8196F">
        <w:trPr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9D5E7" w14:textId="77777777" w:rsidR="00C1036B" w:rsidRPr="00C1036B" w:rsidRDefault="00C1036B" w:rsidP="00C1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FE234" w14:textId="5EB698C7" w:rsidR="00C1036B" w:rsidRPr="00C1036B" w:rsidRDefault="00E4535C" w:rsidP="000F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5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Оказание консультационных услуг по сопровождению автоматизированной системы финансового учета и отчетности</w:t>
            </w:r>
          </w:p>
        </w:tc>
      </w:tr>
      <w:tr w:rsidR="00C1036B" w:rsidRPr="00C1036B" w14:paraId="71F45392" w14:textId="77777777" w:rsidTr="00D8196F">
        <w:trPr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3156B" w14:textId="429DC4CC" w:rsidR="00C1036B" w:rsidRPr="00C1036B" w:rsidRDefault="00C1036B" w:rsidP="00C1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</w:t>
            </w:r>
            <w:r w:rsidR="00D4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</w:t>
            </w: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цены договора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80F0" w14:textId="77777777" w:rsidR="00C1036B" w:rsidRPr="00C1036B" w:rsidRDefault="00C1036B" w:rsidP="00C10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C1036B" w:rsidRPr="00C1036B" w14:paraId="7C27EFA1" w14:textId="77777777" w:rsidTr="00D8196F">
        <w:trPr>
          <w:trHeight w:val="329"/>
          <w:jc w:val="center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706D1" w14:textId="4863437C" w:rsidR="00C1036B" w:rsidRPr="00C1036B" w:rsidRDefault="00C1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расчета </w:t>
            </w:r>
            <w:r w:rsidR="000F2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договора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66A6" w14:textId="2F162052" w:rsidR="00C1036B" w:rsidRPr="00C1036B" w:rsidRDefault="00482B37" w:rsidP="001D77C5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2B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499 200 (четыреста девяносто девять тысяч двести) рублей 00 копеек</w:t>
            </w:r>
          </w:p>
        </w:tc>
      </w:tr>
    </w:tbl>
    <w:p w14:paraId="2320E11C" w14:textId="77777777" w:rsidR="00C1036B" w:rsidRPr="00C1036B" w:rsidRDefault="00C1036B" w:rsidP="00C10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27CDB" w14:textId="7EE2AE92" w:rsidR="0052275A" w:rsidRPr="0052275A" w:rsidRDefault="0052275A" w:rsidP="001D77C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и расчет цены договора произведен</w:t>
      </w:r>
      <w:r w:rsidR="001D77C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22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полученных ответов на запрос о предоставлении ценовой информации.</w:t>
      </w:r>
    </w:p>
    <w:p w14:paraId="3078DAD5" w14:textId="5675F804" w:rsidR="00C1036B" w:rsidRDefault="00A876C0" w:rsidP="001D77C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Отправлено 5</w:t>
      </w:r>
      <w:r w:rsidR="0052275A" w:rsidRPr="00522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2275A" w:rsidRPr="0052275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Получено 3 коммерческих предложения</w:t>
      </w:r>
    </w:p>
    <w:p w14:paraId="3A11397A" w14:textId="77777777" w:rsidR="0052275A" w:rsidRPr="00C1036B" w:rsidRDefault="0052275A" w:rsidP="001D77C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Style w:val="110"/>
        <w:tblW w:w="9786" w:type="dxa"/>
        <w:jc w:val="center"/>
        <w:tblInd w:w="-986" w:type="dxa"/>
        <w:tblLayout w:type="fixed"/>
        <w:tblLook w:val="04A0" w:firstRow="1" w:lastRow="0" w:firstColumn="1" w:lastColumn="0" w:noHBand="0" w:noVBand="1"/>
      </w:tblPr>
      <w:tblGrid>
        <w:gridCol w:w="1775"/>
        <w:gridCol w:w="3741"/>
        <w:gridCol w:w="1712"/>
        <w:gridCol w:w="2558"/>
      </w:tblGrid>
      <w:tr w:rsidR="0013602D" w:rsidRPr="00C1036B" w14:paraId="134BC123" w14:textId="77777777" w:rsidTr="001D77C5">
        <w:trPr>
          <w:trHeight w:val="814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6FFDAA" w14:textId="77777777" w:rsidR="0013602D" w:rsidRPr="00C1036B" w:rsidRDefault="0013602D" w:rsidP="001D77C5">
            <w:pPr>
              <w:spacing w:after="0"/>
              <w:rPr>
                <w:rFonts w:eastAsia="Calibri"/>
                <w:sz w:val="24"/>
                <w:szCs w:val="24"/>
                <w:lang w:eastAsia="ru-RU"/>
              </w:rPr>
            </w:pPr>
            <w:r w:rsidRPr="00C1036B">
              <w:rPr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CF178" w14:textId="3563168A" w:rsidR="0013602D" w:rsidRPr="0013602D" w:rsidRDefault="0013602D" w:rsidP="001D77C5">
            <w:pPr>
              <w:spacing w:after="0"/>
              <w:rPr>
                <w:sz w:val="22"/>
                <w:szCs w:val="22"/>
                <w:lang w:eastAsia="ru-RU"/>
              </w:rPr>
            </w:pPr>
            <w:r w:rsidRPr="0013602D">
              <w:rPr>
                <w:sz w:val="22"/>
                <w:szCs w:val="22"/>
                <w:lang w:eastAsia="ru-RU"/>
              </w:rPr>
              <w:t>Номер и дата запроса о предоставлении ценовой информации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325E6" w14:textId="257B25FC" w:rsidR="0013602D" w:rsidRPr="00C1036B" w:rsidRDefault="0013602D" w:rsidP="001D77C5">
            <w:pPr>
              <w:spacing w:after="0"/>
              <w:rPr>
                <w:sz w:val="24"/>
                <w:szCs w:val="24"/>
                <w:lang w:eastAsia="ru-RU"/>
              </w:rPr>
            </w:pPr>
            <w:r w:rsidRPr="00C1036B">
              <w:rPr>
                <w:sz w:val="24"/>
                <w:szCs w:val="24"/>
                <w:lang w:eastAsia="ru-RU"/>
              </w:rPr>
              <w:t>Номер и дата входящего письма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19271" w14:textId="410D9336" w:rsidR="0013602D" w:rsidRPr="00C1036B" w:rsidRDefault="0013602D" w:rsidP="001D77C5">
            <w:pPr>
              <w:spacing w:after="0"/>
              <w:rPr>
                <w:sz w:val="24"/>
                <w:szCs w:val="24"/>
                <w:lang w:eastAsia="ru-RU"/>
              </w:rPr>
            </w:pPr>
            <w:r w:rsidRPr="00C1036B">
              <w:rPr>
                <w:sz w:val="24"/>
                <w:szCs w:val="24"/>
                <w:lang w:eastAsia="ru-RU"/>
              </w:rPr>
              <w:t>Цена предложения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C1036B">
              <w:rPr>
                <w:sz w:val="24"/>
                <w:szCs w:val="24"/>
                <w:lang w:eastAsia="ru-RU"/>
              </w:rPr>
              <w:t>(руб.)</w:t>
            </w:r>
          </w:p>
        </w:tc>
      </w:tr>
      <w:tr w:rsidR="00CB11CD" w:rsidRPr="00C1036B" w14:paraId="6EADD462" w14:textId="77777777" w:rsidTr="001D77C5">
        <w:trPr>
          <w:trHeight w:val="60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0526" w14:textId="2462ACA4" w:rsidR="00CB11CD" w:rsidRPr="00C1036B" w:rsidRDefault="001D77C5" w:rsidP="001D77C5">
            <w:pPr>
              <w:spacing w:after="0"/>
              <w:ind w:left="-17" w:right="-10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Исполнитель 1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45D0" w14:textId="02B7E7CA" w:rsidR="00CB11CD" w:rsidRPr="007A3DB1" w:rsidRDefault="00CB11CD" w:rsidP="001D77C5">
            <w:pPr>
              <w:spacing w:after="0"/>
              <w:ind w:left="-17" w:right="-10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7-7/</w:t>
            </w:r>
            <w:r w:rsidR="00804990">
              <w:rPr>
                <w:sz w:val="24"/>
                <w:szCs w:val="24"/>
                <w:lang w:eastAsia="ru-RU"/>
              </w:rPr>
              <w:t>1272</w:t>
            </w:r>
            <w:r>
              <w:rPr>
                <w:sz w:val="24"/>
                <w:szCs w:val="24"/>
                <w:lang w:eastAsia="ru-RU"/>
              </w:rPr>
              <w:t xml:space="preserve"> от </w:t>
            </w:r>
            <w:r w:rsidR="00804990">
              <w:rPr>
                <w:sz w:val="24"/>
                <w:szCs w:val="24"/>
                <w:lang w:eastAsia="ru-RU"/>
              </w:rPr>
              <w:t>29</w:t>
            </w:r>
            <w:r>
              <w:rPr>
                <w:sz w:val="24"/>
                <w:szCs w:val="24"/>
                <w:lang w:eastAsia="ru-RU"/>
              </w:rPr>
              <w:t>.0</w:t>
            </w:r>
            <w:r w:rsidR="00804990">
              <w:rPr>
                <w:sz w:val="24"/>
                <w:szCs w:val="24"/>
                <w:lang w:eastAsia="ru-RU"/>
              </w:rPr>
              <w:t>5</w:t>
            </w:r>
            <w:r w:rsidR="00A529F9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6DCE" w14:textId="1D039AFE" w:rsidR="00CB11CD" w:rsidRPr="00CB11CD" w:rsidRDefault="00CB11CD" w:rsidP="001D77C5">
            <w:pPr>
              <w:spacing w:after="0"/>
              <w:ind w:left="-17" w:right="-102"/>
              <w:rPr>
                <w:sz w:val="22"/>
                <w:szCs w:val="22"/>
                <w:lang w:eastAsia="ru-RU"/>
              </w:rPr>
            </w:pPr>
            <w:proofErr w:type="spellStart"/>
            <w:r w:rsidRPr="00CB11CD">
              <w:rPr>
                <w:sz w:val="22"/>
                <w:szCs w:val="22"/>
              </w:rPr>
              <w:t>Вх</w:t>
            </w:r>
            <w:proofErr w:type="spellEnd"/>
            <w:r w:rsidRPr="00CB11CD">
              <w:rPr>
                <w:sz w:val="22"/>
                <w:szCs w:val="22"/>
              </w:rPr>
              <w:t xml:space="preserve">.№ </w:t>
            </w:r>
            <w:r w:rsidR="00A37356">
              <w:rPr>
                <w:sz w:val="22"/>
                <w:szCs w:val="22"/>
              </w:rPr>
              <w:t>819</w:t>
            </w:r>
            <w:r w:rsidRPr="00CB11CD">
              <w:rPr>
                <w:sz w:val="22"/>
                <w:szCs w:val="22"/>
              </w:rPr>
              <w:t xml:space="preserve"> от </w:t>
            </w:r>
            <w:r w:rsidR="00E917F3">
              <w:rPr>
                <w:sz w:val="22"/>
                <w:szCs w:val="22"/>
              </w:rPr>
              <w:t>29</w:t>
            </w:r>
            <w:r w:rsidRPr="00CB11CD">
              <w:rPr>
                <w:sz w:val="22"/>
                <w:szCs w:val="22"/>
              </w:rPr>
              <w:t>.</w:t>
            </w:r>
            <w:r w:rsidR="00E917F3">
              <w:rPr>
                <w:sz w:val="22"/>
                <w:szCs w:val="22"/>
              </w:rPr>
              <w:t>05</w:t>
            </w:r>
            <w:r w:rsidRPr="00CB11CD">
              <w:rPr>
                <w:sz w:val="22"/>
                <w:szCs w:val="22"/>
              </w:rPr>
              <w:t>.2026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39FF" w14:textId="5ED232BE" w:rsidR="00CB11CD" w:rsidRPr="00C1036B" w:rsidRDefault="00CB11CD" w:rsidP="001D77C5">
            <w:pPr>
              <w:spacing w:after="0"/>
              <w:ind w:left="-17" w:right="-10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5400,00 руб. х 96 ч = </w:t>
            </w:r>
            <w:r w:rsidRPr="00BF0D28">
              <w:rPr>
                <w:b/>
                <w:sz w:val="24"/>
                <w:szCs w:val="24"/>
                <w:lang w:eastAsia="ru-RU"/>
              </w:rPr>
              <w:t>5</w:t>
            </w:r>
            <w:r>
              <w:rPr>
                <w:b/>
                <w:sz w:val="24"/>
                <w:szCs w:val="24"/>
                <w:lang w:eastAsia="ru-RU"/>
              </w:rPr>
              <w:t>18400,00</w:t>
            </w:r>
            <w:r>
              <w:rPr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D77C5" w:rsidRPr="00C1036B" w14:paraId="5834719E" w14:textId="77777777" w:rsidTr="001D77C5">
        <w:trPr>
          <w:trHeight w:val="104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B142" w14:textId="221466CE" w:rsidR="001D77C5" w:rsidRPr="00C1036B" w:rsidRDefault="001D77C5" w:rsidP="001D77C5">
            <w:pPr>
              <w:spacing w:after="0"/>
              <w:ind w:left="-17" w:right="-10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Исполнитель 2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20C" w14:textId="4F951B12" w:rsidR="001D77C5" w:rsidRPr="00BB16A4" w:rsidRDefault="001D77C5" w:rsidP="001D77C5">
            <w:pPr>
              <w:spacing w:after="0"/>
              <w:ind w:left="-17" w:right="-102"/>
              <w:rPr>
                <w:sz w:val="24"/>
                <w:szCs w:val="24"/>
                <w:lang w:eastAsia="ru-RU"/>
              </w:rPr>
            </w:pPr>
            <w:r w:rsidRPr="00A529F9">
              <w:rPr>
                <w:sz w:val="24"/>
                <w:szCs w:val="24"/>
                <w:lang w:eastAsia="ru-RU"/>
              </w:rPr>
              <w:t>7-7/1272 от 29.05.2026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FBFA" w14:textId="31C0B8F4" w:rsidR="001D77C5" w:rsidRPr="00CB11CD" w:rsidRDefault="001D77C5" w:rsidP="001D77C5">
            <w:pPr>
              <w:spacing w:after="0"/>
              <w:ind w:left="-17" w:right="-102"/>
              <w:rPr>
                <w:sz w:val="22"/>
                <w:szCs w:val="22"/>
                <w:lang w:eastAsia="ru-RU"/>
              </w:rPr>
            </w:pPr>
            <w:proofErr w:type="spellStart"/>
            <w:r w:rsidRPr="00CB11CD">
              <w:rPr>
                <w:sz w:val="22"/>
                <w:szCs w:val="22"/>
              </w:rPr>
              <w:t>Вх</w:t>
            </w:r>
            <w:proofErr w:type="spellEnd"/>
            <w:r w:rsidRPr="00CB11CD">
              <w:rPr>
                <w:sz w:val="22"/>
                <w:szCs w:val="22"/>
              </w:rPr>
              <w:t xml:space="preserve">.№ </w:t>
            </w:r>
            <w:r>
              <w:rPr>
                <w:sz w:val="22"/>
                <w:szCs w:val="22"/>
              </w:rPr>
              <w:t>818</w:t>
            </w:r>
            <w:r w:rsidRPr="00CB11CD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29</w:t>
            </w:r>
            <w:r w:rsidRPr="00CB11C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CB11CD">
              <w:rPr>
                <w:sz w:val="22"/>
                <w:szCs w:val="22"/>
              </w:rPr>
              <w:t>.2026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9F34" w14:textId="625007BC" w:rsidR="001D77C5" w:rsidRPr="00C1036B" w:rsidRDefault="001D77C5" w:rsidP="001D77C5">
            <w:pPr>
              <w:spacing w:after="0"/>
              <w:ind w:left="-17" w:right="-10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5500,00 руб. х 96 ч =                </w:t>
            </w:r>
            <w:r w:rsidRPr="00BF0D28">
              <w:rPr>
                <w:b/>
                <w:sz w:val="24"/>
                <w:szCs w:val="24"/>
                <w:lang w:eastAsia="ru-RU"/>
              </w:rPr>
              <w:t>52</w:t>
            </w:r>
            <w:r>
              <w:rPr>
                <w:b/>
                <w:sz w:val="24"/>
                <w:szCs w:val="24"/>
                <w:lang w:eastAsia="ru-RU"/>
              </w:rPr>
              <w:t>8000,00</w:t>
            </w:r>
            <w:r>
              <w:rPr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D77C5" w:rsidRPr="00C1036B" w14:paraId="00AB27F3" w14:textId="77777777" w:rsidTr="001D77C5">
        <w:trPr>
          <w:trHeight w:val="77"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B188" w14:textId="1A493389" w:rsidR="001D77C5" w:rsidRPr="00C1036B" w:rsidRDefault="001D77C5" w:rsidP="001D77C5">
            <w:pPr>
              <w:spacing w:after="0"/>
              <w:ind w:left="-17" w:right="-10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Исполнитель 3</w:t>
            </w:r>
            <w:bookmarkStart w:id="0" w:name="_GoBack"/>
            <w:bookmarkEnd w:id="0"/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B3B9" w14:textId="027F8BBE" w:rsidR="001D77C5" w:rsidRPr="00BB16A4" w:rsidRDefault="001D77C5" w:rsidP="001D77C5">
            <w:pPr>
              <w:spacing w:after="0"/>
              <w:ind w:left="-17" w:right="-102"/>
              <w:rPr>
                <w:sz w:val="24"/>
                <w:szCs w:val="24"/>
                <w:lang w:eastAsia="ru-RU"/>
              </w:rPr>
            </w:pPr>
            <w:r w:rsidRPr="00A529F9">
              <w:rPr>
                <w:sz w:val="24"/>
                <w:szCs w:val="24"/>
                <w:lang w:eastAsia="ru-RU"/>
              </w:rPr>
              <w:t>7-7/1272 от 29.05.2026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A744" w14:textId="5EC43962" w:rsidR="001D77C5" w:rsidRPr="00CB11CD" w:rsidRDefault="001D77C5" w:rsidP="001D77C5">
            <w:pPr>
              <w:spacing w:after="0"/>
              <w:ind w:left="-17" w:right="-102"/>
              <w:rPr>
                <w:sz w:val="22"/>
                <w:szCs w:val="22"/>
                <w:lang w:val="en-US" w:eastAsia="ru-RU"/>
              </w:rPr>
            </w:pPr>
            <w:proofErr w:type="spellStart"/>
            <w:r w:rsidRPr="00CB11CD">
              <w:rPr>
                <w:sz w:val="22"/>
                <w:szCs w:val="22"/>
                <w:lang w:eastAsia="ru-RU"/>
              </w:rPr>
              <w:t>Вх</w:t>
            </w:r>
            <w:proofErr w:type="spellEnd"/>
            <w:r w:rsidRPr="00CB11CD">
              <w:rPr>
                <w:sz w:val="22"/>
                <w:szCs w:val="22"/>
                <w:lang w:eastAsia="ru-RU"/>
              </w:rPr>
              <w:t xml:space="preserve">.№ </w:t>
            </w:r>
            <w:r>
              <w:rPr>
                <w:sz w:val="22"/>
                <w:szCs w:val="22"/>
                <w:lang w:eastAsia="ru-RU"/>
              </w:rPr>
              <w:t>820</w:t>
            </w:r>
            <w:r w:rsidRPr="00CB11CD">
              <w:rPr>
                <w:sz w:val="22"/>
                <w:szCs w:val="22"/>
                <w:lang w:eastAsia="ru-RU"/>
              </w:rPr>
              <w:t xml:space="preserve"> от </w:t>
            </w:r>
            <w:r>
              <w:rPr>
                <w:sz w:val="22"/>
                <w:szCs w:val="22"/>
                <w:lang w:eastAsia="ru-RU"/>
              </w:rPr>
              <w:t>29</w:t>
            </w:r>
            <w:r w:rsidRPr="00CB11CD">
              <w:rPr>
                <w:sz w:val="22"/>
                <w:szCs w:val="22"/>
                <w:lang w:val="en-US"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>05</w:t>
            </w:r>
            <w:r w:rsidRPr="00CB11CD">
              <w:rPr>
                <w:sz w:val="22"/>
                <w:szCs w:val="22"/>
                <w:lang w:val="en-US" w:eastAsia="ru-RU"/>
              </w:rPr>
              <w:t>.2026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B517" w14:textId="3345B1E1" w:rsidR="001D77C5" w:rsidRPr="00C1036B" w:rsidRDefault="001D77C5" w:rsidP="001D77C5">
            <w:pPr>
              <w:spacing w:after="0"/>
              <w:ind w:left="-17" w:right="-10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5200,00 руб. х 96 ч = </w:t>
            </w:r>
            <w:r w:rsidRPr="00BF0D28">
              <w:rPr>
                <w:b/>
                <w:sz w:val="24"/>
                <w:szCs w:val="24"/>
                <w:lang w:eastAsia="ru-RU"/>
              </w:rPr>
              <w:t>499200</w:t>
            </w:r>
            <w:r>
              <w:rPr>
                <w:b/>
                <w:sz w:val="24"/>
                <w:szCs w:val="24"/>
                <w:lang w:eastAsia="ru-RU"/>
              </w:rPr>
              <w:t>,00</w:t>
            </w:r>
            <w:r>
              <w:rPr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14:paraId="08F1F7EB" w14:textId="77777777" w:rsidR="00EE3443" w:rsidRDefault="00EE3443" w:rsidP="001D7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02116D6B" w14:textId="3BC1A239" w:rsidR="001B309B" w:rsidRDefault="00EE3443" w:rsidP="001D77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расчет принимается стоимость оказания услуг за час,</w:t>
      </w:r>
      <w:r w:rsidR="0010377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EE344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результате проведенного сравнительного анализа устанавливается следующая цена договора</w:t>
      </w:r>
      <w:r w:rsidR="00874C3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за </w:t>
      </w:r>
      <w:r w:rsidR="00FC61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96</w:t>
      </w:r>
      <w:r w:rsidR="00874C3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час</w:t>
      </w:r>
      <w:r w:rsidR="00FC61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ов</w:t>
      </w:r>
      <w:r w:rsidRPr="00EE344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325D0F" w:rsidRPr="00325D0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499 200,00 (четыреста девяносто девять тысяч двести) рублей 00 копеек</w:t>
      </w:r>
      <w:r w:rsidR="00D478F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14:paraId="06D45F49" w14:textId="77777777" w:rsidR="00E96F82" w:rsidRPr="00103779" w:rsidRDefault="00E96F82" w:rsidP="001D77C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D61105B" w14:textId="77777777" w:rsidR="00E96F82" w:rsidRPr="00E96F82" w:rsidRDefault="00E96F82" w:rsidP="001D77C5">
      <w:pPr>
        <w:jc w:val="both"/>
        <w:rPr>
          <w:rFonts w:ascii="Times New Roman" w:hAnsi="Times New Roman" w:cs="Times New Roman"/>
        </w:rPr>
      </w:pPr>
    </w:p>
    <w:sectPr w:rsidR="00E96F82" w:rsidRPr="00E96F82" w:rsidSect="004E2C6B">
      <w:pgSz w:w="11906" w:h="16838"/>
      <w:pgMar w:top="426" w:right="567" w:bottom="70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8FF6C" w14:textId="77777777" w:rsidR="00150239" w:rsidRDefault="00150239" w:rsidP="002A6866">
      <w:pPr>
        <w:spacing w:after="0" w:line="240" w:lineRule="auto"/>
      </w:pPr>
      <w:r>
        <w:separator/>
      </w:r>
    </w:p>
  </w:endnote>
  <w:endnote w:type="continuationSeparator" w:id="0">
    <w:p w14:paraId="59835004" w14:textId="77777777" w:rsidR="00150239" w:rsidRDefault="00150239" w:rsidP="002A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E36A5" w14:textId="77777777" w:rsidR="00150239" w:rsidRDefault="00150239" w:rsidP="002A6866">
      <w:pPr>
        <w:spacing w:after="0" w:line="240" w:lineRule="auto"/>
      </w:pPr>
      <w:r>
        <w:separator/>
      </w:r>
    </w:p>
  </w:footnote>
  <w:footnote w:type="continuationSeparator" w:id="0">
    <w:p w14:paraId="2F8E840C" w14:textId="77777777" w:rsidR="00150239" w:rsidRDefault="00150239" w:rsidP="002A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387892"/>
    <w:multiLevelType w:val="hybridMultilevel"/>
    <w:tmpl w:val="A1A237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2350BE"/>
    <w:multiLevelType w:val="multilevel"/>
    <w:tmpl w:val="A92688C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8647137"/>
    <w:multiLevelType w:val="hybridMultilevel"/>
    <w:tmpl w:val="E5FEBCD6"/>
    <w:lvl w:ilvl="0" w:tplc="A38A4C48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103192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719C4"/>
    <w:multiLevelType w:val="hybridMultilevel"/>
    <w:tmpl w:val="090446EA"/>
    <w:lvl w:ilvl="0" w:tplc="041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6">
    <w:nsid w:val="50B44F6D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E5"/>
    <w:rsid w:val="00014573"/>
    <w:rsid w:val="000160B3"/>
    <w:rsid w:val="0002297A"/>
    <w:rsid w:val="00024704"/>
    <w:rsid w:val="0004491B"/>
    <w:rsid w:val="0005053F"/>
    <w:rsid w:val="000530B2"/>
    <w:rsid w:val="0006490C"/>
    <w:rsid w:val="000668FA"/>
    <w:rsid w:val="00073A13"/>
    <w:rsid w:val="000776E6"/>
    <w:rsid w:val="00083805"/>
    <w:rsid w:val="00084D72"/>
    <w:rsid w:val="00096724"/>
    <w:rsid w:val="000A07B5"/>
    <w:rsid w:val="000A3733"/>
    <w:rsid w:val="000A56BB"/>
    <w:rsid w:val="000B1E19"/>
    <w:rsid w:val="000B3A64"/>
    <w:rsid w:val="000D4899"/>
    <w:rsid w:val="000D673E"/>
    <w:rsid w:val="000D75ED"/>
    <w:rsid w:val="000E088C"/>
    <w:rsid w:val="000E0CC1"/>
    <w:rsid w:val="000F2EFE"/>
    <w:rsid w:val="00101058"/>
    <w:rsid w:val="00103779"/>
    <w:rsid w:val="001045C0"/>
    <w:rsid w:val="00112407"/>
    <w:rsid w:val="00117881"/>
    <w:rsid w:val="00117BF8"/>
    <w:rsid w:val="00130A34"/>
    <w:rsid w:val="0013602D"/>
    <w:rsid w:val="00140E03"/>
    <w:rsid w:val="00150239"/>
    <w:rsid w:val="0015143E"/>
    <w:rsid w:val="0016080E"/>
    <w:rsid w:val="001634ED"/>
    <w:rsid w:val="00163675"/>
    <w:rsid w:val="00163FA5"/>
    <w:rsid w:val="0017080E"/>
    <w:rsid w:val="00171687"/>
    <w:rsid w:val="00172CFB"/>
    <w:rsid w:val="0017497C"/>
    <w:rsid w:val="00176996"/>
    <w:rsid w:val="00183BA3"/>
    <w:rsid w:val="001915AC"/>
    <w:rsid w:val="00191744"/>
    <w:rsid w:val="0019351A"/>
    <w:rsid w:val="001A217D"/>
    <w:rsid w:val="001A36C7"/>
    <w:rsid w:val="001B11EE"/>
    <w:rsid w:val="001B1C42"/>
    <w:rsid w:val="001B309B"/>
    <w:rsid w:val="001B5AB0"/>
    <w:rsid w:val="001C3B30"/>
    <w:rsid w:val="001C6B96"/>
    <w:rsid w:val="001C7FA2"/>
    <w:rsid w:val="001D37BC"/>
    <w:rsid w:val="001D77C5"/>
    <w:rsid w:val="001E0C58"/>
    <w:rsid w:val="001E6179"/>
    <w:rsid w:val="001E76E4"/>
    <w:rsid w:val="001F07BE"/>
    <w:rsid w:val="001F262D"/>
    <w:rsid w:val="001F287D"/>
    <w:rsid w:val="002040ED"/>
    <w:rsid w:val="00205143"/>
    <w:rsid w:val="00207AFA"/>
    <w:rsid w:val="00213B2B"/>
    <w:rsid w:val="00215CC3"/>
    <w:rsid w:val="00222822"/>
    <w:rsid w:val="00224F2D"/>
    <w:rsid w:val="00236CE5"/>
    <w:rsid w:val="002501C1"/>
    <w:rsid w:val="00263636"/>
    <w:rsid w:val="00263803"/>
    <w:rsid w:val="0026795B"/>
    <w:rsid w:val="0027019F"/>
    <w:rsid w:val="00274FA4"/>
    <w:rsid w:val="0028170A"/>
    <w:rsid w:val="00282F68"/>
    <w:rsid w:val="00292E2A"/>
    <w:rsid w:val="002938B3"/>
    <w:rsid w:val="0029441C"/>
    <w:rsid w:val="002A6866"/>
    <w:rsid w:val="002A7A83"/>
    <w:rsid w:val="002A7C15"/>
    <w:rsid w:val="002C043B"/>
    <w:rsid w:val="002C2239"/>
    <w:rsid w:val="002C6E93"/>
    <w:rsid w:val="002D4F0B"/>
    <w:rsid w:val="002E387A"/>
    <w:rsid w:val="002F12F2"/>
    <w:rsid w:val="003028F2"/>
    <w:rsid w:val="003050B7"/>
    <w:rsid w:val="00311D63"/>
    <w:rsid w:val="00312F40"/>
    <w:rsid w:val="00325202"/>
    <w:rsid w:val="00325D0F"/>
    <w:rsid w:val="00337894"/>
    <w:rsid w:val="00337C82"/>
    <w:rsid w:val="00340281"/>
    <w:rsid w:val="00343A86"/>
    <w:rsid w:val="00351874"/>
    <w:rsid w:val="00362B26"/>
    <w:rsid w:val="003703EC"/>
    <w:rsid w:val="00393FA7"/>
    <w:rsid w:val="00395309"/>
    <w:rsid w:val="003A0A28"/>
    <w:rsid w:val="003A26BF"/>
    <w:rsid w:val="003A375E"/>
    <w:rsid w:val="003B432C"/>
    <w:rsid w:val="003B4AF2"/>
    <w:rsid w:val="003B6115"/>
    <w:rsid w:val="003C1CCE"/>
    <w:rsid w:val="003C3E33"/>
    <w:rsid w:val="003C52E2"/>
    <w:rsid w:val="003C58A4"/>
    <w:rsid w:val="003C7117"/>
    <w:rsid w:val="003D4F37"/>
    <w:rsid w:val="003E0A3A"/>
    <w:rsid w:val="003E3892"/>
    <w:rsid w:val="003E38E7"/>
    <w:rsid w:val="004054FD"/>
    <w:rsid w:val="004072CB"/>
    <w:rsid w:val="00410D80"/>
    <w:rsid w:val="004115FB"/>
    <w:rsid w:val="00417B6A"/>
    <w:rsid w:val="00420ED1"/>
    <w:rsid w:val="004221BA"/>
    <w:rsid w:val="00430EA2"/>
    <w:rsid w:val="0044337A"/>
    <w:rsid w:val="00444DFD"/>
    <w:rsid w:val="00446D6E"/>
    <w:rsid w:val="00454390"/>
    <w:rsid w:val="00454DE3"/>
    <w:rsid w:val="0046016B"/>
    <w:rsid w:val="004621FA"/>
    <w:rsid w:val="00473341"/>
    <w:rsid w:val="0047718A"/>
    <w:rsid w:val="00480B90"/>
    <w:rsid w:val="00482B37"/>
    <w:rsid w:val="00485295"/>
    <w:rsid w:val="004867CE"/>
    <w:rsid w:val="004A4D9C"/>
    <w:rsid w:val="004A566C"/>
    <w:rsid w:val="004A6B10"/>
    <w:rsid w:val="004A794C"/>
    <w:rsid w:val="004B799E"/>
    <w:rsid w:val="004C15B0"/>
    <w:rsid w:val="004C5EA8"/>
    <w:rsid w:val="004D02EC"/>
    <w:rsid w:val="004E2C6B"/>
    <w:rsid w:val="004E6F98"/>
    <w:rsid w:val="00501592"/>
    <w:rsid w:val="005169BA"/>
    <w:rsid w:val="0052275A"/>
    <w:rsid w:val="00523F9B"/>
    <w:rsid w:val="00534822"/>
    <w:rsid w:val="0054114D"/>
    <w:rsid w:val="00547022"/>
    <w:rsid w:val="00553135"/>
    <w:rsid w:val="0056205B"/>
    <w:rsid w:val="00562B3C"/>
    <w:rsid w:val="00563F6E"/>
    <w:rsid w:val="00570C45"/>
    <w:rsid w:val="00571B60"/>
    <w:rsid w:val="00571BAF"/>
    <w:rsid w:val="005726CF"/>
    <w:rsid w:val="00580C19"/>
    <w:rsid w:val="00582D2E"/>
    <w:rsid w:val="00590823"/>
    <w:rsid w:val="005C1FE9"/>
    <w:rsid w:val="005D06F6"/>
    <w:rsid w:val="005F087F"/>
    <w:rsid w:val="005F34EC"/>
    <w:rsid w:val="005F3BA6"/>
    <w:rsid w:val="005F5395"/>
    <w:rsid w:val="005F6426"/>
    <w:rsid w:val="0060034F"/>
    <w:rsid w:val="00601961"/>
    <w:rsid w:val="00605DE5"/>
    <w:rsid w:val="006149B6"/>
    <w:rsid w:val="00614C7A"/>
    <w:rsid w:val="00616738"/>
    <w:rsid w:val="00621AB5"/>
    <w:rsid w:val="00630374"/>
    <w:rsid w:val="00632E78"/>
    <w:rsid w:val="00634B4C"/>
    <w:rsid w:val="00640ADF"/>
    <w:rsid w:val="0064203B"/>
    <w:rsid w:val="00655CCC"/>
    <w:rsid w:val="00662751"/>
    <w:rsid w:val="00666B7E"/>
    <w:rsid w:val="0066793D"/>
    <w:rsid w:val="00671BED"/>
    <w:rsid w:val="006863DB"/>
    <w:rsid w:val="00693FD4"/>
    <w:rsid w:val="006A0311"/>
    <w:rsid w:val="006A51F9"/>
    <w:rsid w:val="006B0924"/>
    <w:rsid w:val="006B5511"/>
    <w:rsid w:val="006C16C1"/>
    <w:rsid w:val="006C2D73"/>
    <w:rsid w:val="006C4E0A"/>
    <w:rsid w:val="006C6B68"/>
    <w:rsid w:val="006D146E"/>
    <w:rsid w:val="006D755E"/>
    <w:rsid w:val="006E06FC"/>
    <w:rsid w:val="006E6C51"/>
    <w:rsid w:val="006F24E5"/>
    <w:rsid w:val="006F34D9"/>
    <w:rsid w:val="006F4D50"/>
    <w:rsid w:val="00721FE9"/>
    <w:rsid w:val="00732C6D"/>
    <w:rsid w:val="00736539"/>
    <w:rsid w:val="00736B44"/>
    <w:rsid w:val="00737CEB"/>
    <w:rsid w:val="00740B4C"/>
    <w:rsid w:val="007410F4"/>
    <w:rsid w:val="00746100"/>
    <w:rsid w:val="0075393C"/>
    <w:rsid w:val="0077080E"/>
    <w:rsid w:val="007709A9"/>
    <w:rsid w:val="00771E41"/>
    <w:rsid w:val="007732A8"/>
    <w:rsid w:val="00774063"/>
    <w:rsid w:val="00774A76"/>
    <w:rsid w:val="007757F2"/>
    <w:rsid w:val="00775F94"/>
    <w:rsid w:val="00777AD4"/>
    <w:rsid w:val="00783A12"/>
    <w:rsid w:val="007A1241"/>
    <w:rsid w:val="007A3DB1"/>
    <w:rsid w:val="007A598F"/>
    <w:rsid w:val="007B2695"/>
    <w:rsid w:val="007B50B4"/>
    <w:rsid w:val="007C1698"/>
    <w:rsid w:val="007C317F"/>
    <w:rsid w:val="007C5C9B"/>
    <w:rsid w:val="007D533D"/>
    <w:rsid w:val="007D59B0"/>
    <w:rsid w:val="007E1476"/>
    <w:rsid w:val="007E55AC"/>
    <w:rsid w:val="007F4014"/>
    <w:rsid w:val="007F5A53"/>
    <w:rsid w:val="008003B7"/>
    <w:rsid w:val="00801B8A"/>
    <w:rsid w:val="008028B7"/>
    <w:rsid w:val="00804990"/>
    <w:rsid w:val="00826B01"/>
    <w:rsid w:val="008276D2"/>
    <w:rsid w:val="00831D8A"/>
    <w:rsid w:val="008366D1"/>
    <w:rsid w:val="00843F2E"/>
    <w:rsid w:val="0085573C"/>
    <w:rsid w:val="00863E5C"/>
    <w:rsid w:val="00865AD4"/>
    <w:rsid w:val="00874C35"/>
    <w:rsid w:val="0088246C"/>
    <w:rsid w:val="008902F2"/>
    <w:rsid w:val="00890BBA"/>
    <w:rsid w:val="008B2702"/>
    <w:rsid w:val="008B3299"/>
    <w:rsid w:val="008B4AD0"/>
    <w:rsid w:val="008C06A7"/>
    <w:rsid w:val="008C0F44"/>
    <w:rsid w:val="008C69A7"/>
    <w:rsid w:val="008D1A78"/>
    <w:rsid w:val="008D2BA7"/>
    <w:rsid w:val="008D6278"/>
    <w:rsid w:val="008D7BE8"/>
    <w:rsid w:val="008F4887"/>
    <w:rsid w:val="00904349"/>
    <w:rsid w:val="009060FB"/>
    <w:rsid w:val="00915D55"/>
    <w:rsid w:val="00923E7B"/>
    <w:rsid w:val="00936DBC"/>
    <w:rsid w:val="00937436"/>
    <w:rsid w:val="00940658"/>
    <w:rsid w:val="00965FFB"/>
    <w:rsid w:val="00967E5F"/>
    <w:rsid w:val="00970390"/>
    <w:rsid w:val="00981A0B"/>
    <w:rsid w:val="00992A42"/>
    <w:rsid w:val="00997416"/>
    <w:rsid w:val="009B0D28"/>
    <w:rsid w:val="009B2723"/>
    <w:rsid w:val="009B548A"/>
    <w:rsid w:val="009C3AD8"/>
    <w:rsid w:val="009C5EF6"/>
    <w:rsid w:val="009D4785"/>
    <w:rsid w:val="009E4B36"/>
    <w:rsid w:val="009E5063"/>
    <w:rsid w:val="009F0C62"/>
    <w:rsid w:val="009F5581"/>
    <w:rsid w:val="00A060B5"/>
    <w:rsid w:val="00A07B87"/>
    <w:rsid w:val="00A13C8D"/>
    <w:rsid w:val="00A13CFF"/>
    <w:rsid w:val="00A22007"/>
    <w:rsid w:val="00A2344F"/>
    <w:rsid w:val="00A23763"/>
    <w:rsid w:val="00A26BE6"/>
    <w:rsid w:val="00A37356"/>
    <w:rsid w:val="00A40246"/>
    <w:rsid w:val="00A5113E"/>
    <w:rsid w:val="00A529F9"/>
    <w:rsid w:val="00A53725"/>
    <w:rsid w:val="00A609F6"/>
    <w:rsid w:val="00A653D4"/>
    <w:rsid w:val="00A67E55"/>
    <w:rsid w:val="00A70662"/>
    <w:rsid w:val="00A75D9A"/>
    <w:rsid w:val="00A876C0"/>
    <w:rsid w:val="00A901F8"/>
    <w:rsid w:val="00AA0873"/>
    <w:rsid w:val="00AA491E"/>
    <w:rsid w:val="00AB3037"/>
    <w:rsid w:val="00AB4361"/>
    <w:rsid w:val="00AB77AB"/>
    <w:rsid w:val="00AC22CB"/>
    <w:rsid w:val="00AC2AAD"/>
    <w:rsid w:val="00AD3F98"/>
    <w:rsid w:val="00AD6FFF"/>
    <w:rsid w:val="00AE1DB7"/>
    <w:rsid w:val="00AE3BEF"/>
    <w:rsid w:val="00AE67F8"/>
    <w:rsid w:val="00AE6F9A"/>
    <w:rsid w:val="00AF218E"/>
    <w:rsid w:val="00AF7935"/>
    <w:rsid w:val="00B052FA"/>
    <w:rsid w:val="00B073FC"/>
    <w:rsid w:val="00B12F78"/>
    <w:rsid w:val="00B2497B"/>
    <w:rsid w:val="00B36864"/>
    <w:rsid w:val="00B405AB"/>
    <w:rsid w:val="00B4205F"/>
    <w:rsid w:val="00B42208"/>
    <w:rsid w:val="00B42B4C"/>
    <w:rsid w:val="00B44F6D"/>
    <w:rsid w:val="00B47129"/>
    <w:rsid w:val="00B64420"/>
    <w:rsid w:val="00B662C8"/>
    <w:rsid w:val="00B720CD"/>
    <w:rsid w:val="00B779B1"/>
    <w:rsid w:val="00B816D6"/>
    <w:rsid w:val="00B82A53"/>
    <w:rsid w:val="00B8448A"/>
    <w:rsid w:val="00B846CD"/>
    <w:rsid w:val="00B9128A"/>
    <w:rsid w:val="00B948EF"/>
    <w:rsid w:val="00BA3F29"/>
    <w:rsid w:val="00BB0ABA"/>
    <w:rsid w:val="00BB16A4"/>
    <w:rsid w:val="00BB1E7C"/>
    <w:rsid w:val="00BB3029"/>
    <w:rsid w:val="00BB38E9"/>
    <w:rsid w:val="00BB47A9"/>
    <w:rsid w:val="00BB716A"/>
    <w:rsid w:val="00BC0448"/>
    <w:rsid w:val="00BC6987"/>
    <w:rsid w:val="00BC69D3"/>
    <w:rsid w:val="00BD421C"/>
    <w:rsid w:val="00BE4327"/>
    <w:rsid w:val="00BE7367"/>
    <w:rsid w:val="00BF0D28"/>
    <w:rsid w:val="00BF3B0A"/>
    <w:rsid w:val="00C07758"/>
    <w:rsid w:val="00C1036B"/>
    <w:rsid w:val="00C17599"/>
    <w:rsid w:val="00C21574"/>
    <w:rsid w:val="00C222E7"/>
    <w:rsid w:val="00C22AE9"/>
    <w:rsid w:val="00C26BB8"/>
    <w:rsid w:val="00C31B43"/>
    <w:rsid w:val="00C46EFB"/>
    <w:rsid w:val="00C52492"/>
    <w:rsid w:val="00C52CF7"/>
    <w:rsid w:val="00C60190"/>
    <w:rsid w:val="00C611F4"/>
    <w:rsid w:val="00C651CF"/>
    <w:rsid w:val="00C65214"/>
    <w:rsid w:val="00C715FF"/>
    <w:rsid w:val="00C718EC"/>
    <w:rsid w:val="00C76212"/>
    <w:rsid w:val="00C76358"/>
    <w:rsid w:val="00C84745"/>
    <w:rsid w:val="00C8790F"/>
    <w:rsid w:val="00CB11CD"/>
    <w:rsid w:val="00CB3990"/>
    <w:rsid w:val="00CB5C58"/>
    <w:rsid w:val="00CB751D"/>
    <w:rsid w:val="00CC5C70"/>
    <w:rsid w:val="00CD0F11"/>
    <w:rsid w:val="00CE0AE5"/>
    <w:rsid w:val="00CF13E7"/>
    <w:rsid w:val="00CF1604"/>
    <w:rsid w:val="00CF2074"/>
    <w:rsid w:val="00CF4504"/>
    <w:rsid w:val="00CF69EB"/>
    <w:rsid w:val="00D02F57"/>
    <w:rsid w:val="00D14984"/>
    <w:rsid w:val="00D2154A"/>
    <w:rsid w:val="00D23378"/>
    <w:rsid w:val="00D234C7"/>
    <w:rsid w:val="00D23FB8"/>
    <w:rsid w:val="00D240EC"/>
    <w:rsid w:val="00D27704"/>
    <w:rsid w:val="00D348D8"/>
    <w:rsid w:val="00D442B1"/>
    <w:rsid w:val="00D4563D"/>
    <w:rsid w:val="00D478F7"/>
    <w:rsid w:val="00D50BE1"/>
    <w:rsid w:val="00D528CD"/>
    <w:rsid w:val="00D54C95"/>
    <w:rsid w:val="00D57B25"/>
    <w:rsid w:val="00D64A5A"/>
    <w:rsid w:val="00D6563C"/>
    <w:rsid w:val="00D7690E"/>
    <w:rsid w:val="00D8542C"/>
    <w:rsid w:val="00D872BB"/>
    <w:rsid w:val="00D872E7"/>
    <w:rsid w:val="00D93EA0"/>
    <w:rsid w:val="00DB22B4"/>
    <w:rsid w:val="00DB6E46"/>
    <w:rsid w:val="00DC20AF"/>
    <w:rsid w:val="00DC6486"/>
    <w:rsid w:val="00DD1374"/>
    <w:rsid w:val="00DD1E8D"/>
    <w:rsid w:val="00DD4FE2"/>
    <w:rsid w:val="00DE023A"/>
    <w:rsid w:val="00DE1995"/>
    <w:rsid w:val="00DE5090"/>
    <w:rsid w:val="00DE5421"/>
    <w:rsid w:val="00DF1CC5"/>
    <w:rsid w:val="00DF3E76"/>
    <w:rsid w:val="00E00B9D"/>
    <w:rsid w:val="00E05D9E"/>
    <w:rsid w:val="00E12E5B"/>
    <w:rsid w:val="00E16994"/>
    <w:rsid w:val="00E17519"/>
    <w:rsid w:val="00E25B21"/>
    <w:rsid w:val="00E362DC"/>
    <w:rsid w:val="00E441F4"/>
    <w:rsid w:val="00E4445E"/>
    <w:rsid w:val="00E448A6"/>
    <w:rsid w:val="00E4535C"/>
    <w:rsid w:val="00E50FFE"/>
    <w:rsid w:val="00E5118A"/>
    <w:rsid w:val="00E527BF"/>
    <w:rsid w:val="00E55ADA"/>
    <w:rsid w:val="00E55FBB"/>
    <w:rsid w:val="00E709DD"/>
    <w:rsid w:val="00E85D4E"/>
    <w:rsid w:val="00E87080"/>
    <w:rsid w:val="00E90A55"/>
    <w:rsid w:val="00E91235"/>
    <w:rsid w:val="00E91238"/>
    <w:rsid w:val="00E917F3"/>
    <w:rsid w:val="00E968EC"/>
    <w:rsid w:val="00E96F82"/>
    <w:rsid w:val="00EA187C"/>
    <w:rsid w:val="00EA18F2"/>
    <w:rsid w:val="00EA2535"/>
    <w:rsid w:val="00EA6B07"/>
    <w:rsid w:val="00EB306A"/>
    <w:rsid w:val="00EB3C53"/>
    <w:rsid w:val="00EB3FD4"/>
    <w:rsid w:val="00EB44BC"/>
    <w:rsid w:val="00EB473E"/>
    <w:rsid w:val="00EC1AC4"/>
    <w:rsid w:val="00EC4257"/>
    <w:rsid w:val="00ED0409"/>
    <w:rsid w:val="00ED260E"/>
    <w:rsid w:val="00ED7706"/>
    <w:rsid w:val="00EE0067"/>
    <w:rsid w:val="00EE3443"/>
    <w:rsid w:val="00EF4073"/>
    <w:rsid w:val="00F00F26"/>
    <w:rsid w:val="00F17D95"/>
    <w:rsid w:val="00F21F61"/>
    <w:rsid w:val="00F23B2A"/>
    <w:rsid w:val="00F2414A"/>
    <w:rsid w:val="00F251A3"/>
    <w:rsid w:val="00F26600"/>
    <w:rsid w:val="00F31053"/>
    <w:rsid w:val="00F3326E"/>
    <w:rsid w:val="00F37AE5"/>
    <w:rsid w:val="00F4037A"/>
    <w:rsid w:val="00F439B9"/>
    <w:rsid w:val="00F51388"/>
    <w:rsid w:val="00F56621"/>
    <w:rsid w:val="00F57FAB"/>
    <w:rsid w:val="00F65535"/>
    <w:rsid w:val="00F669AD"/>
    <w:rsid w:val="00F66D70"/>
    <w:rsid w:val="00F67AF5"/>
    <w:rsid w:val="00F716B8"/>
    <w:rsid w:val="00F73504"/>
    <w:rsid w:val="00F756AE"/>
    <w:rsid w:val="00F85FC5"/>
    <w:rsid w:val="00F9042C"/>
    <w:rsid w:val="00FC5F1D"/>
    <w:rsid w:val="00FC618B"/>
    <w:rsid w:val="00FD7077"/>
    <w:rsid w:val="00FE73E5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F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paragraph" w:styleId="1">
    <w:name w:val="heading 1"/>
    <w:basedOn w:val="a"/>
    <w:next w:val="10"/>
    <w:link w:val="11"/>
    <w:qFormat/>
    <w:rsid w:val="00E55ADA"/>
    <w:pPr>
      <w:keepNext/>
      <w:numPr>
        <w:numId w:val="7"/>
      </w:numPr>
      <w:suppressAutoHyphens/>
      <w:spacing w:before="120" w:after="120" w:line="240" w:lineRule="auto"/>
      <w:jc w:val="center"/>
      <w:outlineLvl w:val="0"/>
    </w:pPr>
    <w:rPr>
      <w:rFonts w:ascii="Verdana" w:eastAsia="Times New Roman" w:hAnsi="Verdana" w:cs="Arial"/>
      <w:b/>
      <w:bCs/>
      <w:caps/>
      <w:kern w:val="1"/>
      <w:sz w:val="18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E55ADA"/>
    <w:pPr>
      <w:keepNext/>
      <w:numPr>
        <w:ilvl w:val="1"/>
        <w:numId w:val="7"/>
      </w:numPr>
      <w:pBdr>
        <w:top w:val="single" w:sz="4" w:space="1" w:color="000000"/>
      </w:pBdr>
      <w:suppressAutoHyphens/>
      <w:spacing w:after="0" w:line="192" w:lineRule="auto"/>
      <w:jc w:val="right"/>
      <w:outlineLvl w:val="1"/>
    </w:pPr>
    <w:rPr>
      <w:rFonts w:ascii="Arial" w:eastAsia="Times New Roman" w:hAnsi="Arial" w:cs="Times New Roman"/>
      <w:b/>
      <w:bCs/>
      <w:kern w:val="1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E55ADA"/>
    <w:pPr>
      <w:keepNext/>
      <w:numPr>
        <w:ilvl w:val="2"/>
        <w:numId w:val="7"/>
      </w:numPr>
      <w:suppressAutoHyphens/>
      <w:spacing w:after="0" w:line="192" w:lineRule="auto"/>
      <w:jc w:val="center"/>
      <w:outlineLvl w:val="2"/>
    </w:pPr>
    <w:rPr>
      <w:rFonts w:ascii="Tahoma" w:eastAsia="Times New Roman" w:hAnsi="Tahoma" w:cs="Times New Roman"/>
      <w:b/>
      <w:kern w:val="1"/>
      <w:sz w:val="4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3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2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8474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060FB"/>
    <w:pPr>
      <w:spacing w:after="0" w:line="240" w:lineRule="auto"/>
    </w:pPr>
  </w:style>
  <w:style w:type="paragraph" w:styleId="af2">
    <w:name w:val="footnote text"/>
    <w:basedOn w:val="a"/>
    <w:link w:val="af3"/>
    <w:uiPriority w:val="99"/>
    <w:semiHidden/>
    <w:unhideWhenUsed/>
    <w:rsid w:val="002A686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A6866"/>
    <w:rPr>
      <w:sz w:val="20"/>
      <w:szCs w:val="20"/>
    </w:rPr>
  </w:style>
  <w:style w:type="character" w:styleId="af4">
    <w:name w:val="footnote reference"/>
    <w:rsid w:val="002A6866"/>
    <w:rPr>
      <w:vertAlign w:val="superscript"/>
    </w:rPr>
  </w:style>
  <w:style w:type="character" w:customStyle="1" w:styleId="11">
    <w:name w:val="Заголовок 1 Знак"/>
    <w:basedOn w:val="a0"/>
    <w:link w:val="1"/>
    <w:rsid w:val="00E55ADA"/>
    <w:rPr>
      <w:rFonts w:ascii="Verdana" w:eastAsia="Times New Roman" w:hAnsi="Verdana" w:cs="Arial"/>
      <w:b/>
      <w:bCs/>
      <w:caps/>
      <w:kern w:val="1"/>
      <w:sz w:val="18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55ADA"/>
    <w:rPr>
      <w:rFonts w:ascii="Arial" w:eastAsia="Times New Roman" w:hAnsi="Arial" w:cs="Times New Roman"/>
      <w:b/>
      <w:bCs/>
      <w:kern w:val="1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55ADA"/>
    <w:rPr>
      <w:rFonts w:ascii="Tahoma" w:eastAsia="Times New Roman" w:hAnsi="Tahoma" w:cs="Times New Roman"/>
      <w:b/>
      <w:kern w:val="1"/>
      <w:sz w:val="48"/>
      <w:szCs w:val="24"/>
      <w:lang w:eastAsia="ar-SA"/>
    </w:rPr>
  </w:style>
  <w:style w:type="paragraph" w:customStyle="1" w:styleId="14">
    <w:name w:val="Текст1"/>
    <w:basedOn w:val="a"/>
    <w:rsid w:val="00E55ADA"/>
    <w:pPr>
      <w:suppressAutoHyphens/>
      <w:spacing w:after="0" w:line="192" w:lineRule="auto"/>
      <w:ind w:firstLine="709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10">
    <w:name w:val="Пункт1"/>
    <w:basedOn w:val="14"/>
    <w:rsid w:val="00E55ADA"/>
    <w:pPr>
      <w:tabs>
        <w:tab w:val="left" w:pos="2835"/>
      </w:tabs>
      <w:ind w:left="567" w:hanging="567"/>
    </w:pPr>
    <w:rPr>
      <w:rFonts w:ascii="Verdana" w:eastAsia="MS Mincho" w:hAnsi="Verdana"/>
      <w:sz w:val="18"/>
    </w:rPr>
  </w:style>
  <w:style w:type="paragraph" w:customStyle="1" w:styleId="21">
    <w:name w:val="Пункт2"/>
    <w:basedOn w:val="10"/>
    <w:rsid w:val="00E55ADA"/>
    <w:pPr>
      <w:tabs>
        <w:tab w:val="left" w:pos="3686"/>
        <w:tab w:val="left" w:pos="4537"/>
        <w:tab w:val="left" w:pos="5388"/>
        <w:tab w:val="left" w:pos="7090"/>
      </w:tabs>
      <w:ind w:left="1418" w:hanging="851"/>
    </w:pPr>
  </w:style>
  <w:style w:type="paragraph" w:customStyle="1" w:styleId="0">
    <w:name w:val="Пункт0"/>
    <w:basedOn w:val="14"/>
    <w:rsid w:val="00E55ADA"/>
    <w:pPr>
      <w:tabs>
        <w:tab w:val="left" w:leader="underscore" w:pos="4820"/>
        <w:tab w:val="left" w:leader="underscore" w:pos="9638"/>
      </w:tabs>
    </w:pPr>
    <w:rPr>
      <w:rFonts w:ascii="Verdana" w:eastAsia="MS Mincho" w:hAnsi="Verdana"/>
      <w:sz w:val="18"/>
    </w:rPr>
  </w:style>
  <w:style w:type="paragraph" w:customStyle="1" w:styleId="1CStyle81">
    <w:name w:val="1CStyle81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7">
    <w:name w:val="1CStyle37"/>
    <w:rsid w:val="00E55ADA"/>
    <w:pPr>
      <w:spacing w:after="160" w:line="252" w:lineRule="auto"/>
    </w:pPr>
    <w:rPr>
      <w:rFonts w:ascii="Arial" w:eastAsia="Times New Roman" w:hAnsi="Arial" w:cs="Times New Roman"/>
      <w:b/>
      <w:lang w:eastAsia="ru-RU"/>
    </w:rPr>
  </w:style>
  <w:style w:type="paragraph" w:customStyle="1" w:styleId="1CStyle49">
    <w:name w:val="1CStyle4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1">
    <w:name w:val="1CStyle91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6">
    <w:name w:val="1CStyle76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">
    <w:name w:val="1CStyle8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7">
    <w:name w:val="1CStyle67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">
    <w:name w:val="1CStyle6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8">
    <w:name w:val="1CStyle68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9">
    <w:name w:val="1CStyle7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0">
    <w:name w:val="1CStyle70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5">
    <w:name w:val="1CStyle75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3">
    <w:name w:val="1CStyle73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4">
    <w:name w:val="1CStyle74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1">
    <w:name w:val="1CStyle71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2">
    <w:name w:val="1CStyle7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">
    <w:name w:val="1CStyle26"/>
    <w:rsid w:val="00E55ADA"/>
    <w:pPr>
      <w:spacing w:after="160" w:line="252" w:lineRule="auto"/>
    </w:pPr>
    <w:rPr>
      <w:rFonts w:ascii="Arial" w:eastAsia="Times New Roman" w:hAnsi="Arial" w:cs="Times New Roman"/>
      <w:b/>
      <w:i/>
      <w:sz w:val="20"/>
      <w:lang w:eastAsia="ru-RU"/>
    </w:rPr>
  </w:style>
  <w:style w:type="paragraph" w:customStyle="1" w:styleId="1CStyle87">
    <w:name w:val="1CStyle87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4">
    <w:name w:val="1CStyle24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">
    <w:name w:val="1CStyle101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2">
    <w:name w:val="1CStyle102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0">
    <w:name w:val="1CStyle100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4">
    <w:name w:val="1CStyle104"/>
    <w:rsid w:val="00E55ADA"/>
    <w:pPr>
      <w:spacing w:after="160" w:line="252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03">
    <w:name w:val="1CStyle103"/>
    <w:rsid w:val="00E55ADA"/>
    <w:pPr>
      <w:spacing w:after="160" w:line="252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51">
    <w:name w:val="1CStyle51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">
    <w:name w:val="1CStyle77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3">
    <w:name w:val="1CStyle23"/>
    <w:rsid w:val="00E55ADA"/>
    <w:pPr>
      <w:spacing w:after="160" w:line="252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1CStyle78">
    <w:name w:val="1CStyle78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0">
    <w:name w:val="1CStyle30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8">
    <w:name w:val="1CStyle28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33">
    <w:name w:val="1CStyle33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7">
    <w:name w:val="1CStyle47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45">
    <w:name w:val="1CStyle45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4">
    <w:name w:val="1CStyle34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3">
    <w:name w:val="1CStyle43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4">
    <w:name w:val="1CStyle44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8">
    <w:name w:val="1CStyle38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1">
    <w:name w:val="1CStyle41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9">
    <w:name w:val="1CStyle39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2">
    <w:name w:val="1CStyle42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0">
    <w:name w:val="1CStyle40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6">
    <w:name w:val="1CStyle36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9">
    <w:name w:val="1CStyle29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1">
    <w:name w:val="1CStyle31"/>
    <w:rsid w:val="00E55ADA"/>
    <w:pPr>
      <w:spacing w:after="160" w:line="252" w:lineRule="auto"/>
    </w:pPr>
    <w:rPr>
      <w:rFonts w:ascii="Arial" w:eastAsia="Times New Roman" w:hAnsi="Arial" w:cs="Times New Roman"/>
      <w:lang w:eastAsia="ru-RU"/>
    </w:rPr>
  </w:style>
  <w:style w:type="paragraph" w:customStyle="1" w:styleId="1CStyle46">
    <w:name w:val="1CStyle46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2">
    <w:name w:val="1CStyle3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">
    <w:name w:val="1CStyle25"/>
    <w:rsid w:val="00E55ADA"/>
    <w:pPr>
      <w:spacing w:after="160" w:line="252" w:lineRule="auto"/>
    </w:pPr>
    <w:rPr>
      <w:rFonts w:ascii="Arial" w:eastAsia="Times New Roman" w:hAnsi="Arial" w:cs="Times New Roman"/>
      <w:lang w:eastAsia="ru-RU"/>
    </w:rPr>
  </w:style>
  <w:style w:type="paragraph" w:customStyle="1" w:styleId="1CStyle35">
    <w:name w:val="1CStyle35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1">
    <w:name w:val="1CStyle21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66">
    <w:name w:val="1CStyle66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88">
    <w:name w:val="1CStyle88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2">
    <w:name w:val="1CStyle22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">
    <w:name w:val="1CStyle27"/>
    <w:rsid w:val="00E55ADA"/>
    <w:pPr>
      <w:spacing w:after="160" w:line="252" w:lineRule="auto"/>
      <w:jc w:val="right"/>
    </w:pPr>
    <w:rPr>
      <w:rFonts w:ascii="Arial" w:eastAsia="Times New Roman" w:hAnsi="Arial" w:cs="Times New Roman"/>
      <w:b/>
      <w:sz w:val="24"/>
      <w:lang w:eastAsia="ru-RU"/>
    </w:rPr>
  </w:style>
  <w:style w:type="paragraph" w:customStyle="1" w:styleId="1CStyle19">
    <w:name w:val="1CStyle19"/>
    <w:rsid w:val="00E55ADA"/>
    <w:pPr>
      <w:wordWrap w:val="0"/>
      <w:spacing w:after="160" w:line="252" w:lineRule="auto"/>
      <w:jc w:val="center"/>
    </w:pPr>
    <w:rPr>
      <w:rFonts w:ascii="Times New Roman" w:eastAsia="Times New Roman" w:hAnsi="Times New Roman" w:cs="Times New Roman"/>
      <w:b/>
      <w:sz w:val="30"/>
      <w:lang w:eastAsia="ru-RU"/>
    </w:rPr>
  </w:style>
  <w:style w:type="paragraph" w:customStyle="1" w:styleId="1CStyle20">
    <w:name w:val="1CStyle20"/>
    <w:rsid w:val="00E55ADA"/>
    <w:pPr>
      <w:wordWrap w:val="0"/>
      <w:spacing w:after="160" w:line="252" w:lineRule="auto"/>
      <w:jc w:val="center"/>
    </w:pPr>
    <w:rPr>
      <w:rFonts w:ascii="Times New Roman" w:eastAsia="Times New Roman" w:hAnsi="Times New Roman" w:cs="Times New Roman"/>
      <w:b/>
      <w:sz w:val="30"/>
      <w:lang w:eastAsia="ru-RU"/>
    </w:rPr>
  </w:style>
  <w:style w:type="paragraph" w:customStyle="1" w:styleId="1CStyle62">
    <w:name w:val="1CStyle62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65">
    <w:name w:val="1CStyle65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90">
    <w:name w:val="1CStyle90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57">
    <w:name w:val="1CStyle57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61">
    <w:name w:val="1CStyle61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60">
    <w:name w:val="1CStyle60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54">
    <w:name w:val="1CStyle54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2">
    <w:name w:val="1CStyle52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5">
    <w:name w:val="1CStyle55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6">
    <w:name w:val="1CStyle56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3">
    <w:name w:val="1CStyle53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89">
    <w:name w:val="1CStyle89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50">
    <w:name w:val="1CStyle50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lang w:eastAsia="ru-RU"/>
    </w:rPr>
  </w:style>
  <w:style w:type="paragraph" w:customStyle="1" w:styleId="1CStyle64">
    <w:name w:val="1CStyle64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63">
    <w:name w:val="1CStyle63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59">
    <w:name w:val="1CStyle59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58">
    <w:name w:val="1CStyle58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99">
    <w:name w:val="1CStyle99"/>
    <w:rsid w:val="00E55ADA"/>
    <w:pPr>
      <w:spacing w:after="160" w:line="252" w:lineRule="auto"/>
    </w:pPr>
    <w:rPr>
      <w:rFonts w:ascii="Arial" w:eastAsia="Times New Roman" w:hAnsi="Arial" w:cs="Times New Roman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paragraph" w:styleId="1">
    <w:name w:val="heading 1"/>
    <w:basedOn w:val="a"/>
    <w:next w:val="10"/>
    <w:link w:val="11"/>
    <w:qFormat/>
    <w:rsid w:val="00E55ADA"/>
    <w:pPr>
      <w:keepNext/>
      <w:numPr>
        <w:numId w:val="7"/>
      </w:numPr>
      <w:suppressAutoHyphens/>
      <w:spacing w:before="120" w:after="120" w:line="240" w:lineRule="auto"/>
      <w:jc w:val="center"/>
      <w:outlineLvl w:val="0"/>
    </w:pPr>
    <w:rPr>
      <w:rFonts w:ascii="Verdana" w:eastAsia="Times New Roman" w:hAnsi="Verdana" w:cs="Arial"/>
      <w:b/>
      <w:bCs/>
      <w:caps/>
      <w:kern w:val="1"/>
      <w:sz w:val="18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E55ADA"/>
    <w:pPr>
      <w:keepNext/>
      <w:numPr>
        <w:ilvl w:val="1"/>
        <w:numId w:val="7"/>
      </w:numPr>
      <w:pBdr>
        <w:top w:val="single" w:sz="4" w:space="1" w:color="000000"/>
      </w:pBdr>
      <w:suppressAutoHyphens/>
      <w:spacing w:after="0" w:line="192" w:lineRule="auto"/>
      <w:jc w:val="right"/>
      <w:outlineLvl w:val="1"/>
    </w:pPr>
    <w:rPr>
      <w:rFonts w:ascii="Arial" w:eastAsia="Times New Roman" w:hAnsi="Arial" w:cs="Times New Roman"/>
      <w:b/>
      <w:bCs/>
      <w:kern w:val="1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E55ADA"/>
    <w:pPr>
      <w:keepNext/>
      <w:numPr>
        <w:ilvl w:val="2"/>
        <w:numId w:val="7"/>
      </w:numPr>
      <w:suppressAutoHyphens/>
      <w:spacing w:after="0" w:line="192" w:lineRule="auto"/>
      <w:jc w:val="center"/>
      <w:outlineLvl w:val="2"/>
    </w:pPr>
    <w:rPr>
      <w:rFonts w:ascii="Tahoma" w:eastAsia="Times New Roman" w:hAnsi="Tahoma" w:cs="Times New Roman"/>
      <w:b/>
      <w:kern w:val="1"/>
      <w:sz w:val="4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3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34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2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8474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060FB"/>
    <w:pPr>
      <w:spacing w:after="0" w:line="240" w:lineRule="auto"/>
    </w:pPr>
  </w:style>
  <w:style w:type="paragraph" w:styleId="af2">
    <w:name w:val="footnote text"/>
    <w:basedOn w:val="a"/>
    <w:link w:val="af3"/>
    <w:uiPriority w:val="99"/>
    <w:semiHidden/>
    <w:unhideWhenUsed/>
    <w:rsid w:val="002A686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A6866"/>
    <w:rPr>
      <w:sz w:val="20"/>
      <w:szCs w:val="20"/>
    </w:rPr>
  </w:style>
  <w:style w:type="character" w:styleId="af4">
    <w:name w:val="footnote reference"/>
    <w:rsid w:val="002A6866"/>
    <w:rPr>
      <w:vertAlign w:val="superscript"/>
    </w:rPr>
  </w:style>
  <w:style w:type="character" w:customStyle="1" w:styleId="11">
    <w:name w:val="Заголовок 1 Знак"/>
    <w:basedOn w:val="a0"/>
    <w:link w:val="1"/>
    <w:rsid w:val="00E55ADA"/>
    <w:rPr>
      <w:rFonts w:ascii="Verdana" w:eastAsia="Times New Roman" w:hAnsi="Verdana" w:cs="Arial"/>
      <w:b/>
      <w:bCs/>
      <w:caps/>
      <w:kern w:val="1"/>
      <w:sz w:val="18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55ADA"/>
    <w:rPr>
      <w:rFonts w:ascii="Arial" w:eastAsia="Times New Roman" w:hAnsi="Arial" w:cs="Times New Roman"/>
      <w:b/>
      <w:bCs/>
      <w:kern w:val="1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55ADA"/>
    <w:rPr>
      <w:rFonts w:ascii="Tahoma" w:eastAsia="Times New Roman" w:hAnsi="Tahoma" w:cs="Times New Roman"/>
      <w:b/>
      <w:kern w:val="1"/>
      <w:sz w:val="48"/>
      <w:szCs w:val="24"/>
      <w:lang w:eastAsia="ar-SA"/>
    </w:rPr>
  </w:style>
  <w:style w:type="paragraph" w:customStyle="1" w:styleId="14">
    <w:name w:val="Текст1"/>
    <w:basedOn w:val="a"/>
    <w:rsid w:val="00E55ADA"/>
    <w:pPr>
      <w:suppressAutoHyphens/>
      <w:spacing w:after="0" w:line="192" w:lineRule="auto"/>
      <w:ind w:firstLine="709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10">
    <w:name w:val="Пункт1"/>
    <w:basedOn w:val="14"/>
    <w:rsid w:val="00E55ADA"/>
    <w:pPr>
      <w:tabs>
        <w:tab w:val="left" w:pos="2835"/>
      </w:tabs>
      <w:ind w:left="567" w:hanging="567"/>
    </w:pPr>
    <w:rPr>
      <w:rFonts w:ascii="Verdana" w:eastAsia="MS Mincho" w:hAnsi="Verdana"/>
      <w:sz w:val="18"/>
    </w:rPr>
  </w:style>
  <w:style w:type="paragraph" w:customStyle="1" w:styleId="21">
    <w:name w:val="Пункт2"/>
    <w:basedOn w:val="10"/>
    <w:rsid w:val="00E55ADA"/>
    <w:pPr>
      <w:tabs>
        <w:tab w:val="left" w:pos="3686"/>
        <w:tab w:val="left" w:pos="4537"/>
        <w:tab w:val="left" w:pos="5388"/>
        <w:tab w:val="left" w:pos="7090"/>
      </w:tabs>
      <w:ind w:left="1418" w:hanging="851"/>
    </w:pPr>
  </w:style>
  <w:style w:type="paragraph" w:customStyle="1" w:styleId="0">
    <w:name w:val="Пункт0"/>
    <w:basedOn w:val="14"/>
    <w:rsid w:val="00E55ADA"/>
    <w:pPr>
      <w:tabs>
        <w:tab w:val="left" w:leader="underscore" w:pos="4820"/>
        <w:tab w:val="left" w:leader="underscore" w:pos="9638"/>
      </w:tabs>
    </w:pPr>
    <w:rPr>
      <w:rFonts w:ascii="Verdana" w:eastAsia="MS Mincho" w:hAnsi="Verdana"/>
      <w:sz w:val="18"/>
    </w:rPr>
  </w:style>
  <w:style w:type="paragraph" w:customStyle="1" w:styleId="1CStyle81">
    <w:name w:val="1CStyle81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7">
    <w:name w:val="1CStyle37"/>
    <w:rsid w:val="00E55ADA"/>
    <w:pPr>
      <w:spacing w:after="160" w:line="252" w:lineRule="auto"/>
    </w:pPr>
    <w:rPr>
      <w:rFonts w:ascii="Arial" w:eastAsia="Times New Roman" w:hAnsi="Arial" w:cs="Times New Roman"/>
      <w:b/>
      <w:lang w:eastAsia="ru-RU"/>
    </w:rPr>
  </w:style>
  <w:style w:type="paragraph" w:customStyle="1" w:styleId="1CStyle49">
    <w:name w:val="1CStyle4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1">
    <w:name w:val="1CStyle91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6">
    <w:name w:val="1CStyle76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">
    <w:name w:val="1CStyle8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7">
    <w:name w:val="1CStyle67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">
    <w:name w:val="1CStyle6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8">
    <w:name w:val="1CStyle68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9">
    <w:name w:val="1CStyle7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0">
    <w:name w:val="1CStyle70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5">
    <w:name w:val="1CStyle75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3">
    <w:name w:val="1CStyle73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4">
    <w:name w:val="1CStyle74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1">
    <w:name w:val="1CStyle71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2">
    <w:name w:val="1CStyle7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">
    <w:name w:val="1CStyle26"/>
    <w:rsid w:val="00E55ADA"/>
    <w:pPr>
      <w:spacing w:after="160" w:line="252" w:lineRule="auto"/>
    </w:pPr>
    <w:rPr>
      <w:rFonts w:ascii="Arial" w:eastAsia="Times New Roman" w:hAnsi="Arial" w:cs="Times New Roman"/>
      <w:b/>
      <w:i/>
      <w:sz w:val="20"/>
      <w:lang w:eastAsia="ru-RU"/>
    </w:rPr>
  </w:style>
  <w:style w:type="paragraph" w:customStyle="1" w:styleId="1CStyle87">
    <w:name w:val="1CStyle87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4">
    <w:name w:val="1CStyle24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">
    <w:name w:val="1CStyle101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2">
    <w:name w:val="1CStyle102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0">
    <w:name w:val="1CStyle100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4">
    <w:name w:val="1CStyle104"/>
    <w:rsid w:val="00E55ADA"/>
    <w:pPr>
      <w:spacing w:after="160" w:line="252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03">
    <w:name w:val="1CStyle103"/>
    <w:rsid w:val="00E55ADA"/>
    <w:pPr>
      <w:spacing w:after="160" w:line="252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51">
    <w:name w:val="1CStyle51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">
    <w:name w:val="1CStyle77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3">
    <w:name w:val="1CStyle23"/>
    <w:rsid w:val="00E55ADA"/>
    <w:pPr>
      <w:spacing w:after="160" w:line="252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1CStyle78">
    <w:name w:val="1CStyle78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0">
    <w:name w:val="1CStyle30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8">
    <w:name w:val="1CStyle28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33">
    <w:name w:val="1CStyle33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7">
    <w:name w:val="1CStyle47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45">
    <w:name w:val="1CStyle45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4">
    <w:name w:val="1CStyle34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3">
    <w:name w:val="1CStyle43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4">
    <w:name w:val="1CStyle44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8">
    <w:name w:val="1CStyle38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1">
    <w:name w:val="1CStyle41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9">
    <w:name w:val="1CStyle39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2">
    <w:name w:val="1CStyle42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0">
    <w:name w:val="1CStyle40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6">
    <w:name w:val="1CStyle36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9">
    <w:name w:val="1CStyle29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1">
    <w:name w:val="1CStyle31"/>
    <w:rsid w:val="00E55ADA"/>
    <w:pPr>
      <w:spacing w:after="160" w:line="252" w:lineRule="auto"/>
    </w:pPr>
    <w:rPr>
      <w:rFonts w:ascii="Arial" w:eastAsia="Times New Roman" w:hAnsi="Arial" w:cs="Times New Roman"/>
      <w:lang w:eastAsia="ru-RU"/>
    </w:rPr>
  </w:style>
  <w:style w:type="paragraph" w:customStyle="1" w:styleId="1CStyle46">
    <w:name w:val="1CStyle46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2">
    <w:name w:val="1CStyle3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">
    <w:name w:val="1CStyle25"/>
    <w:rsid w:val="00E55ADA"/>
    <w:pPr>
      <w:spacing w:after="160" w:line="252" w:lineRule="auto"/>
    </w:pPr>
    <w:rPr>
      <w:rFonts w:ascii="Arial" w:eastAsia="Times New Roman" w:hAnsi="Arial" w:cs="Times New Roman"/>
      <w:lang w:eastAsia="ru-RU"/>
    </w:rPr>
  </w:style>
  <w:style w:type="paragraph" w:customStyle="1" w:styleId="1CStyle35">
    <w:name w:val="1CStyle35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1">
    <w:name w:val="1CStyle21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66">
    <w:name w:val="1CStyle66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88">
    <w:name w:val="1CStyle88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2">
    <w:name w:val="1CStyle22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">
    <w:name w:val="1CStyle27"/>
    <w:rsid w:val="00E55ADA"/>
    <w:pPr>
      <w:spacing w:after="160" w:line="252" w:lineRule="auto"/>
      <w:jc w:val="right"/>
    </w:pPr>
    <w:rPr>
      <w:rFonts w:ascii="Arial" w:eastAsia="Times New Roman" w:hAnsi="Arial" w:cs="Times New Roman"/>
      <w:b/>
      <w:sz w:val="24"/>
      <w:lang w:eastAsia="ru-RU"/>
    </w:rPr>
  </w:style>
  <w:style w:type="paragraph" w:customStyle="1" w:styleId="1CStyle19">
    <w:name w:val="1CStyle19"/>
    <w:rsid w:val="00E55ADA"/>
    <w:pPr>
      <w:wordWrap w:val="0"/>
      <w:spacing w:after="160" w:line="252" w:lineRule="auto"/>
      <w:jc w:val="center"/>
    </w:pPr>
    <w:rPr>
      <w:rFonts w:ascii="Times New Roman" w:eastAsia="Times New Roman" w:hAnsi="Times New Roman" w:cs="Times New Roman"/>
      <w:b/>
      <w:sz w:val="30"/>
      <w:lang w:eastAsia="ru-RU"/>
    </w:rPr>
  </w:style>
  <w:style w:type="paragraph" w:customStyle="1" w:styleId="1CStyle20">
    <w:name w:val="1CStyle20"/>
    <w:rsid w:val="00E55ADA"/>
    <w:pPr>
      <w:wordWrap w:val="0"/>
      <w:spacing w:after="160" w:line="252" w:lineRule="auto"/>
      <w:jc w:val="center"/>
    </w:pPr>
    <w:rPr>
      <w:rFonts w:ascii="Times New Roman" w:eastAsia="Times New Roman" w:hAnsi="Times New Roman" w:cs="Times New Roman"/>
      <w:b/>
      <w:sz w:val="30"/>
      <w:lang w:eastAsia="ru-RU"/>
    </w:rPr>
  </w:style>
  <w:style w:type="paragraph" w:customStyle="1" w:styleId="1CStyle62">
    <w:name w:val="1CStyle62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65">
    <w:name w:val="1CStyle65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90">
    <w:name w:val="1CStyle90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57">
    <w:name w:val="1CStyle57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61">
    <w:name w:val="1CStyle61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60">
    <w:name w:val="1CStyle60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54">
    <w:name w:val="1CStyle54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2">
    <w:name w:val="1CStyle52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5">
    <w:name w:val="1CStyle55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6">
    <w:name w:val="1CStyle56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3">
    <w:name w:val="1CStyle53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89">
    <w:name w:val="1CStyle89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50">
    <w:name w:val="1CStyle50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lang w:eastAsia="ru-RU"/>
    </w:rPr>
  </w:style>
  <w:style w:type="paragraph" w:customStyle="1" w:styleId="1CStyle64">
    <w:name w:val="1CStyle64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63">
    <w:name w:val="1CStyle63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59">
    <w:name w:val="1CStyle59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58">
    <w:name w:val="1CStyle58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99">
    <w:name w:val="1CStyle99"/>
    <w:rsid w:val="00E55ADA"/>
    <w:pPr>
      <w:spacing w:after="160" w:line="252" w:lineRule="auto"/>
    </w:pPr>
    <w:rPr>
      <w:rFonts w:ascii="Arial" w:eastAsia="Times New Roman" w:hAnsi="Arial" w:cs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4;&#1054;&#1043;&#1054;&#1042;&#1054;&#1056;&#1040;\!_&#1047;&#1072;&#1103;&#1074;&#1082;&#1072;\2022_&#1047;&#1072;&#1103;&#1074;&#1082;&#1072;%20&#1085;&#1086;&#1074;&#1072;&#1103;_&#1060;&#1086;&#1088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7B26-5392-45E8-BD60-56AFA764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2022_Заявка новая_Форма.dotx</Template>
  <TotalTime>18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Гусев</dc:creator>
  <cp:lastModifiedBy>Сазонова Елена Сергеевна</cp:lastModifiedBy>
  <cp:revision>11</cp:revision>
  <cp:lastPrinted>2026-06-01T09:47:00Z</cp:lastPrinted>
  <dcterms:created xsi:type="dcterms:W3CDTF">2026-05-29T08:38:00Z</dcterms:created>
  <dcterms:modified xsi:type="dcterms:W3CDTF">2026-06-02T12:03:00Z</dcterms:modified>
</cp:coreProperties>
</file>