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128" w:rsidRPr="002A334A" w:rsidRDefault="00BA0128" w:rsidP="00E76484">
      <w:pPr>
        <w:jc w:val="center"/>
        <w:rPr>
          <w:b/>
          <w:sz w:val="22"/>
          <w:szCs w:val="22"/>
          <w:shd w:val="clear" w:color="auto" w:fill="FFFFFF"/>
        </w:rPr>
      </w:pPr>
      <w:r w:rsidRPr="002A334A">
        <w:rPr>
          <w:b/>
          <w:sz w:val="22"/>
          <w:szCs w:val="22"/>
        </w:rPr>
        <w:t xml:space="preserve">ДОГОВОР </w:t>
      </w:r>
      <w:r w:rsidRPr="002A334A">
        <w:rPr>
          <w:b/>
          <w:sz w:val="22"/>
          <w:szCs w:val="22"/>
          <w:shd w:val="clear" w:color="auto" w:fill="FFFFFF"/>
        </w:rPr>
        <w:t>№ ___</w:t>
      </w:r>
      <w:r w:rsidR="00A023E2" w:rsidRPr="002A334A">
        <w:rPr>
          <w:b/>
          <w:sz w:val="22"/>
          <w:szCs w:val="22"/>
          <w:shd w:val="clear" w:color="auto" w:fill="FFFFFF"/>
        </w:rPr>
        <w:t>/2</w:t>
      </w:r>
      <w:r w:rsidR="00FA0D4A">
        <w:rPr>
          <w:b/>
          <w:sz w:val="22"/>
          <w:szCs w:val="22"/>
          <w:shd w:val="clear" w:color="auto" w:fill="FFFFFF"/>
        </w:rPr>
        <w:t>6</w:t>
      </w:r>
      <w:r w:rsidR="004667CE" w:rsidRPr="002A334A">
        <w:rPr>
          <w:b/>
          <w:sz w:val="22"/>
          <w:szCs w:val="22"/>
          <w:shd w:val="clear" w:color="auto" w:fill="FFFFFF"/>
        </w:rPr>
        <w:t xml:space="preserve"> - ЕАТ</w:t>
      </w:r>
    </w:p>
    <w:p w:rsidR="00265FA8" w:rsidRPr="002A334A" w:rsidRDefault="00BF0B4F" w:rsidP="00265FA8">
      <w:pPr>
        <w:jc w:val="center"/>
        <w:rPr>
          <w:sz w:val="22"/>
          <w:szCs w:val="22"/>
        </w:rPr>
      </w:pPr>
      <w:r w:rsidRPr="002A334A">
        <w:rPr>
          <w:sz w:val="22"/>
          <w:szCs w:val="22"/>
        </w:rPr>
        <w:t>ИКЗ</w:t>
      </w:r>
      <w:r w:rsidR="00265FA8" w:rsidRPr="002A334A">
        <w:rPr>
          <w:sz w:val="22"/>
          <w:szCs w:val="22"/>
        </w:rPr>
        <w:t xml:space="preserve">: </w:t>
      </w:r>
      <w:r w:rsidR="00FA0D4A">
        <w:rPr>
          <w:rFonts w:ascii="Tahoma" w:hAnsi="Tahoma" w:cs="Tahoma"/>
          <w:color w:val="000000"/>
          <w:shd w:val="clear" w:color="auto" w:fill="FAFAFA"/>
        </w:rPr>
        <w:t>261434600841043450100100070000000244</w:t>
      </w:r>
    </w:p>
    <w:p w:rsidR="00BA0128" w:rsidRPr="002A334A" w:rsidRDefault="00BA0128" w:rsidP="00265FA8">
      <w:pPr>
        <w:jc w:val="center"/>
        <w:rPr>
          <w:sz w:val="22"/>
          <w:szCs w:val="22"/>
        </w:rPr>
      </w:pPr>
      <w:r w:rsidRPr="002A334A">
        <w:rPr>
          <w:sz w:val="22"/>
          <w:szCs w:val="22"/>
        </w:rPr>
        <w:t xml:space="preserve">г. </w:t>
      </w:r>
      <w:r w:rsidR="00ED2B3F" w:rsidRPr="002A334A">
        <w:rPr>
          <w:sz w:val="22"/>
          <w:szCs w:val="22"/>
        </w:rPr>
        <w:t>Киров</w:t>
      </w:r>
      <w:r w:rsidRPr="002A334A">
        <w:rPr>
          <w:sz w:val="22"/>
          <w:szCs w:val="22"/>
        </w:rPr>
        <w:t xml:space="preserve">                                                                                         «____» ______________ 20</w:t>
      </w:r>
      <w:r w:rsidR="00FA0D4A">
        <w:rPr>
          <w:sz w:val="22"/>
          <w:szCs w:val="22"/>
        </w:rPr>
        <w:t>26</w:t>
      </w:r>
      <w:r w:rsidRPr="002A334A">
        <w:rPr>
          <w:sz w:val="22"/>
          <w:szCs w:val="22"/>
        </w:rPr>
        <w:t xml:space="preserve"> г.</w:t>
      </w:r>
    </w:p>
    <w:p w:rsidR="00BA0128" w:rsidRPr="002A334A" w:rsidRDefault="00BA0128" w:rsidP="00E76484">
      <w:pPr>
        <w:jc w:val="both"/>
        <w:rPr>
          <w:sz w:val="22"/>
          <w:szCs w:val="22"/>
        </w:rPr>
      </w:pPr>
    </w:p>
    <w:p w:rsidR="00BA0128" w:rsidRPr="002A334A" w:rsidRDefault="00A023E2" w:rsidP="00E76484">
      <w:pPr>
        <w:ind w:firstLine="708"/>
        <w:jc w:val="both"/>
        <w:rPr>
          <w:sz w:val="22"/>
          <w:szCs w:val="22"/>
        </w:rPr>
      </w:pPr>
      <w:r w:rsidRPr="002A334A">
        <w:rPr>
          <w:b/>
          <w:sz w:val="22"/>
          <w:szCs w:val="22"/>
        </w:rPr>
        <w:t>Федеральное государственное бюджетное научное учреждение «Федеральный аграрный научный центр Северо-Востока имени Н.В. Рудницкого»,</w:t>
      </w:r>
      <w:r w:rsidRPr="002A334A">
        <w:rPr>
          <w:sz w:val="22"/>
          <w:szCs w:val="22"/>
        </w:rPr>
        <w:t xml:space="preserve"> именуемое в дальнейшем «Заказчик», в лице директора Устюжанина Игоря Александровича, действующего на основании Устава</w:t>
      </w:r>
      <w:r w:rsidR="00BA0128" w:rsidRPr="002A334A">
        <w:rPr>
          <w:sz w:val="22"/>
          <w:szCs w:val="22"/>
        </w:rPr>
        <w:t xml:space="preserve">, именуемое в дальнейшем «Заказчик», с одной стороны, и </w:t>
      </w:r>
      <w:r w:rsidR="00BA0128" w:rsidRPr="002A334A">
        <w:rPr>
          <w:b/>
          <w:sz w:val="22"/>
          <w:szCs w:val="22"/>
        </w:rPr>
        <w:t>(указать полностью наименование организации)</w:t>
      </w:r>
      <w:r w:rsidR="00BA0128" w:rsidRPr="002A334A">
        <w:rPr>
          <w:sz w:val="22"/>
          <w:szCs w:val="22"/>
        </w:rPr>
        <w:t xml:space="preserve">, в лице (указать полностью должность, Фамилию Имя Отчество), действующего на основании (указать полное наименование документа-основания, подтверждающего полномочия лица, подписывающего договор), именуемое(-ый) в дальнейшем «Поставщик», с другой стороны, вместе именуемые «Стороны», </w:t>
      </w:r>
      <w:r w:rsidR="002663E4" w:rsidRPr="002A334A">
        <w:rPr>
          <w:sz w:val="22"/>
          <w:szCs w:val="22"/>
          <w:lang w:eastAsia="en-US"/>
        </w:rPr>
        <w:t xml:space="preserve">с соблюдением требований </w:t>
      </w:r>
      <w:r w:rsidR="00BB7753" w:rsidRPr="002A334A">
        <w:rPr>
          <w:sz w:val="22"/>
          <w:szCs w:val="22"/>
          <w:lang w:eastAsia="en-US"/>
        </w:rPr>
        <w:t>п</w:t>
      </w:r>
      <w:r w:rsidR="00BF0B4F" w:rsidRPr="002A334A">
        <w:rPr>
          <w:sz w:val="22"/>
          <w:szCs w:val="22"/>
          <w:lang w:eastAsia="en-US"/>
        </w:rPr>
        <w:t>п</w:t>
      </w:r>
      <w:r w:rsidR="00BB7753" w:rsidRPr="002A334A">
        <w:rPr>
          <w:sz w:val="22"/>
          <w:szCs w:val="22"/>
          <w:lang w:eastAsia="en-US"/>
        </w:rPr>
        <w:t>.5</w:t>
      </w:r>
      <w:r w:rsidR="00BF0B4F" w:rsidRPr="002A334A">
        <w:rPr>
          <w:sz w:val="22"/>
          <w:szCs w:val="22"/>
          <w:lang w:eastAsia="en-US"/>
        </w:rPr>
        <w:t xml:space="preserve"> ч.1</w:t>
      </w:r>
      <w:r w:rsidR="00BB7753" w:rsidRPr="002A334A">
        <w:rPr>
          <w:sz w:val="22"/>
          <w:szCs w:val="22"/>
          <w:lang w:eastAsia="en-US"/>
        </w:rPr>
        <w:t xml:space="preserve"> ст. 93  </w:t>
      </w:r>
      <w:r w:rsidR="002663E4" w:rsidRPr="002A334A">
        <w:rPr>
          <w:sz w:val="22"/>
          <w:szCs w:val="22"/>
          <w:lang w:eastAsia="en-US"/>
        </w:rPr>
        <w:t>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</w:t>
      </w:r>
      <w:r w:rsidR="002663E4" w:rsidRPr="002A334A">
        <w:rPr>
          <w:sz w:val="22"/>
          <w:szCs w:val="22"/>
        </w:rPr>
        <w:t xml:space="preserve"> </w:t>
      </w:r>
      <w:r w:rsidR="00BA0128" w:rsidRPr="002A334A">
        <w:rPr>
          <w:sz w:val="22"/>
          <w:szCs w:val="22"/>
        </w:rPr>
        <w:t>заключили настоящий договор на поставку товара (далее – Договор) о нижеследующем:</w:t>
      </w:r>
    </w:p>
    <w:p w:rsidR="00BA0128" w:rsidRPr="002A334A" w:rsidRDefault="00BA0128" w:rsidP="00E76484">
      <w:pPr>
        <w:widowControl w:val="0"/>
        <w:tabs>
          <w:tab w:val="left" w:pos="420"/>
        </w:tabs>
        <w:suppressAutoHyphens/>
        <w:jc w:val="center"/>
        <w:rPr>
          <w:b/>
          <w:sz w:val="22"/>
          <w:szCs w:val="22"/>
        </w:rPr>
      </w:pPr>
      <w:r w:rsidRPr="002A334A">
        <w:rPr>
          <w:b/>
          <w:sz w:val="22"/>
          <w:szCs w:val="22"/>
        </w:rPr>
        <w:t>1. ПРЕДМЕТ ДОГОВОРА</w:t>
      </w:r>
    </w:p>
    <w:p w:rsidR="00ED2519" w:rsidRPr="00D97D8C" w:rsidRDefault="00BA0128" w:rsidP="00E76484">
      <w:pPr>
        <w:contextualSpacing/>
        <w:jc w:val="both"/>
        <w:rPr>
          <w:b/>
          <w:bCs/>
          <w:sz w:val="22"/>
          <w:szCs w:val="22"/>
        </w:rPr>
      </w:pPr>
      <w:r w:rsidRPr="002A334A">
        <w:rPr>
          <w:bCs/>
          <w:sz w:val="22"/>
          <w:szCs w:val="22"/>
        </w:rPr>
        <w:t>1.1</w:t>
      </w:r>
      <w:r w:rsidR="00ED2519" w:rsidRPr="002A334A">
        <w:rPr>
          <w:bCs/>
          <w:sz w:val="22"/>
          <w:szCs w:val="22"/>
        </w:rPr>
        <w:t xml:space="preserve">. В соответствии с условиями Договора Поставщик обязуется поставить Заказчику </w:t>
      </w:r>
      <w:r w:rsidR="00D97D8C">
        <w:rPr>
          <w:b/>
          <w:bCs/>
          <w:sz w:val="22"/>
          <w:szCs w:val="22"/>
        </w:rPr>
        <w:t>пестициды</w:t>
      </w:r>
      <w:r w:rsidR="00ED2519" w:rsidRPr="002A334A">
        <w:rPr>
          <w:b/>
          <w:bCs/>
          <w:sz w:val="22"/>
          <w:szCs w:val="22"/>
        </w:rPr>
        <w:t xml:space="preserve"> </w:t>
      </w:r>
      <w:r w:rsidR="00ED2519" w:rsidRPr="002A334A">
        <w:rPr>
          <w:bCs/>
          <w:sz w:val="22"/>
          <w:szCs w:val="22"/>
        </w:rPr>
        <w:t>(далее – Товар), количество, общая и единичная стоимость которого(-ых) установлены в Спецификации (Приложение № 1 к Договору), а Заказчик обязуется принять Товар надлежащего качества и количества и оплатить его в порядке и на условиях, предусмотренных Договором.</w:t>
      </w:r>
    </w:p>
    <w:p w:rsidR="00BA0128" w:rsidRPr="002A334A" w:rsidRDefault="00BA0128" w:rsidP="00E76484">
      <w:pPr>
        <w:contextualSpacing/>
        <w:jc w:val="both"/>
        <w:rPr>
          <w:bCs/>
          <w:sz w:val="22"/>
          <w:szCs w:val="22"/>
        </w:rPr>
      </w:pPr>
      <w:r w:rsidRPr="002A334A">
        <w:rPr>
          <w:bCs/>
          <w:sz w:val="22"/>
          <w:szCs w:val="22"/>
        </w:rPr>
        <w:t>1.2. Поставщик гарантирует, что указанный в п. 1.1. Договора Товар свободен от прав третьих лиц.</w:t>
      </w:r>
    </w:p>
    <w:p w:rsidR="00BA0128" w:rsidRPr="002A334A" w:rsidRDefault="00BA0128" w:rsidP="00E76484">
      <w:pPr>
        <w:pStyle w:val="ad"/>
        <w:widowControl w:val="0"/>
        <w:numPr>
          <w:ilvl w:val="0"/>
          <w:numId w:val="26"/>
        </w:numPr>
        <w:tabs>
          <w:tab w:val="left" w:pos="420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2A334A">
        <w:rPr>
          <w:rFonts w:ascii="Times New Roman" w:hAnsi="Times New Roman"/>
          <w:b/>
        </w:rPr>
        <w:t>ЦЕНА ДОГОВОРА И ПОРЯДОК РАСЧЕТОВ</w:t>
      </w:r>
    </w:p>
    <w:p w:rsidR="00BA0128" w:rsidRPr="002A334A" w:rsidRDefault="00BA0128" w:rsidP="00E76484">
      <w:pPr>
        <w:contextualSpacing/>
        <w:jc w:val="both"/>
        <w:rPr>
          <w:bCs/>
          <w:sz w:val="22"/>
          <w:szCs w:val="22"/>
        </w:rPr>
      </w:pPr>
      <w:r w:rsidRPr="002A334A">
        <w:rPr>
          <w:bCs/>
          <w:sz w:val="22"/>
          <w:szCs w:val="22"/>
        </w:rPr>
        <w:t xml:space="preserve">2.1. Цена настоящего Договора составляет </w:t>
      </w:r>
      <w:r w:rsidRPr="002A334A">
        <w:rPr>
          <w:b/>
          <w:i/>
          <w:sz w:val="22"/>
          <w:szCs w:val="22"/>
        </w:rPr>
        <w:t>(указать в числовом выражении и прописью). (В случае если:</w:t>
      </w:r>
    </w:p>
    <w:p w:rsidR="00BA0128" w:rsidRPr="002A334A" w:rsidRDefault="00BA0128" w:rsidP="00E76484">
      <w:pPr>
        <w:contextualSpacing/>
        <w:jc w:val="both"/>
        <w:rPr>
          <w:bCs/>
          <w:sz w:val="22"/>
          <w:szCs w:val="22"/>
        </w:rPr>
      </w:pPr>
      <w:r w:rsidRPr="002A334A">
        <w:rPr>
          <w:b/>
          <w:bCs/>
          <w:i/>
          <w:sz w:val="22"/>
          <w:szCs w:val="22"/>
        </w:rPr>
        <w:t>- организация является плательщиком НДС (указать сумму в числовом выражении и прописью).</w:t>
      </w:r>
    </w:p>
    <w:p w:rsidR="00BA0128" w:rsidRPr="002A334A" w:rsidRDefault="00BA0128" w:rsidP="00E76484">
      <w:pPr>
        <w:contextualSpacing/>
        <w:jc w:val="both"/>
        <w:rPr>
          <w:b/>
          <w:bCs/>
          <w:i/>
          <w:sz w:val="22"/>
          <w:szCs w:val="22"/>
        </w:rPr>
      </w:pPr>
      <w:r w:rsidRPr="002A334A">
        <w:rPr>
          <w:b/>
          <w:bCs/>
          <w:i/>
          <w:sz w:val="22"/>
          <w:szCs w:val="22"/>
        </w:rPr>
        <w:t>- организация не является плательщиком НДС (указать основание освобождения (письмо о применении упрощенной системы налогообложения и ссылка на статью Налогового кодекса РФ)</w:t>
      </w:r>
      <w:r w:rsidRPr="002A334A">
        <w:rPr>
          <w:bCs/>
          <w:sz w:val="22"/>
          <w:szCs w:val="22"/>
        </w:rPr>
        <w:t>.</w:t>
      </w:r>
    </w:p>
    <w:p w:rsidR="00BA0128" w:rsidRPr="002A334A" w:rsidRDefault="00BA0128" w:rsidP="00E76484">
      <w:pPr>
        <w:contextualSpacing/>
        <w:jc w:val="both"/>
        <w:rPr>
          <w:bCs/>
          <w:sz w:val="22"/>
          <w:szCs w:val="22"/>
        </w:rPr>
      </w:pPr>
      <w:r w:rsidRPr="002A334A">
        <w:rPr>
          <w:bCs/>
          <w:sz w:val="22"/>
          <w:szCs w:val="22"/>
        </w:rPr>
        <w:t xml:space="preserve">2.2. Цена настоящего Договора включает в себя расходы, связанные с исполнением настоящего Договора, налоги (в т.ч. НДС, если организация является плательщиком данного налога), сборы и другие обязательные платежи. </w:t>
      </w:r>
      <w:r w:rsidRPr="002A334A">
        <w:rPr>
          <w:b/>
          <w:bCs/>
          <w:sz w:val="22"/>
          <w:szCs w:val="22"/>
        </w:rPr>
        <w:t>Цена Договора указывается с учетом стоимости Товара, затрат на доставку Товара до места поставки,</w:t>
      </w:r>
      <w:r w:rsidRPr="002A334A">
        <w:rPr>
          <w:bCs/>
          <w:sz w:val="22"/>
          <w:szCs w:val="22"/>
        </w:rPr>
        <w:t xml:space="preserve"> </w:t>
      </w:r>
      <w:r w:rsidRPr="002A334A">
        <w:rPr>
          <w:b/>
          <w:bCs/>
          <w:sz w:val="22"/>
          <w:szCs w:val="22"/>
        </w:rPr>
        <w:t>погрузочно-разгрузочные работы</w:t>
      </w:r>
      <w:r w:rsidRPr="002A334A">
        <w:rPr>
          <w:bCs/>
          <w:sz w:val="22"/>
          <w:szCs w:val="22"/>
        </w:rPr>
        <w:t>. Цена настоящего Договора является твердой и определена на весь срок исполнения настоящего Договора.</w:t>
      </w:r>
    </w:p>
    <w:p w:rsidR="00BA0128" w:rsidRPr="002A334A" w:rsidRDefault="00BA0128" w:rsidP="00E76484">
      <w:pPr>
        <w:contextualSpacing/>
        <w:jc w:val="both"/>
        <w:rPr>
          <w:bCs/>
          <w:sz w:val="22"/>
          <w:szCs w:val="22"/>
        </w:rPr>
      </w:pPr>
      <w:r w:rsidRPr="002A334A">
        <w:rPr>
          <w:bCs/>
          <w:sz w:val="22"/>
          <w:szCs w:val="22"/>
        </w:rPr>
        <w:t>2.3. При формировании цены настоящего Договора и расчётов с Поставщиком используется валюта Российской Федерации – Российский рубль.</w:t>
      </w:r>
    </w:p>
    <w:p w:rsidR="00BA0128" w:rsidRPr="002A334A" w:rsidRDefault="00BA0128" w:rsidP="00E76484">
      <w:pPr>
        <w:contextualSpacing/>
        <w:jc w:val="both"/>
        <w:rPr>
          <w:bCs/>
          <w:sz w:val="22"/>
          <w:szCs w:val="22"/>
        </w:rPr>
      </w:pPr>
      <w:r w:rsidRPr="002A334A">
        <w:rPr>
          <w:bCs/>
          <w:sz w:val="22"/>
          <w:szCs w:val="22"/>
        </w:rPr>
        <w:t xml:space="preserve">2.4. </w:t>
      </w:r>
      <w:r w:rsidRPr="002A334A">
        <w:rPr>
          <w:bCs/>
          <w:iCs/>
          <w:sz w:val="22"/>
          <w:szCs w:val="22"/>
        </w:rPr>
        <w:t>Оплата Товара производится Заказчиком в следующем порядке:</w:t>
      </w:r>
    </w:p>
    <w:p w:rsidR="00BA0128" w:rsidRPr="002A334A" w:rsidRDefault="00BA0128" w:rsidP="00E76484">
      <w:pPr>
        <w:pStyle w:val="ad"/>
        <w:widowControl w:val="0"/>
        <w:spacing w:after="0" w:line="240" w:lineRule="auto"/>
        <w:ind w:left="0"/>
        <w:jc w:val="both"/>
        <w:rPr>
          <w:rFonts w:ascii="Times New Roman" w:hAnsi="Times New Roman"/>
          <w:bCs/>
          <w:iCs/>
        </w:rPr>
      </w:pPr>
      <w:r w:rsidRPr="002A334A">
        <w:rPr>
          <w:rFonts w:ascii="Times New Roman" w:hAnsi="Times New Roman"/>
          <w:bCs/>
          <w:iCs/>
        </w:rPr>
        <w:t xml:space="preserve">- в течение 7 (семи) рабочих дней после подписания Сторонами товарной (товарно-транспортной) накладной (или универсального передаточного документа), </w:t>
      </w:r>
      <w:r w:rsidR="00FA0D4A" w:rsidRPr="00961B5A">
        <w:rPr>
          <w:rFonts w:ascii="Times New Roman" w:hAnsi="Times New Roman"/>
          <w:bCs/>
          <w:iCs/>
        </w:rPr>
        <w:t>счета и счета-фактуры</w:t>
      </w:r>
      <w:r w:rsidR="00FA0D4A">
        <w:rPr>
          <w:rFonts w:ascii="Times New Roman" w:hAnsi="Times New Roman"/>
          <w:bCs/>
          <w:iCs/>
        </w:rPr>
        <w:t>, товарной накладной или УПД</w:t>
      </w:r>
      <w:r w:rsidR="00FA0D4A" w:rsidRPr="00961B5A">
        <w:rPr>
          <w:rFonts w:ascii="Times New Roman" w:hAnsi="Times New Roman"/>
          <w:bCs/>
          <w:iCs/>
        </w:rPr>
        <w:t xml:space="preserve"> (в случае, если Поставщик является плательщиком НДС)</w:t>
      </w:r>
      <w:r w:rsidRPr="002A334A">
        <w:rPr>
          <w:rFonts w:ascii="Times New Roman" w:hAnsi="Times New Roman"/>
          <w:bCs/>
          <w:iCs/>
        </w:rPr>
        <w:t xml:space="preserve"> </w:t>
      </w:r>
      <w:r w:rsidR="00F50298" w:rsidRPr="002A334A">
        <w:rPr>
          <w:rFonts w:ascii="Times New Roman" w:hAnsi="Times New Roman"/>
          <w:bCs/>
          <w:iCs/>
        </w:rPr>
        <w:t xml:space="preserve">и акта приема-передачи товара (Приложение к договору) </w:t>
      </w:r>
      <w:r w:rsidRPr="002A334A">
        <w:rPr>
          <w:rFonts w:ascii="Times New Roman" w:hAnsi="Times New Roman"/>
          <w:bCs/>
          <w:iCs/>
        </w:rPr>
        <w:t xml:space="preserve">Заказчик производит оплату Товара, поставленного в рамках Договора.  </w:t>
      </w:r>
    </w:p>
    <w:p w:rsidR="00BA0128" w:rsidRPr="002A334A" w:rsidRDefault="00BA0128" w:rsidP="00E76484">
      <w:pPr>
        <w:contextualSpacing/>
        <w:jc w:val="both"/>
        <w:rPr>
          <w:bCs/>
          <w:sz w:val="22"/>
          <w:szCs w:val="22"/>
        </w:rPr>
      </w:pPr>
      <w:r w:rsidRPr="002A334A">
        <w:rPr>
          <w:bCs/>
          <w:iCs/>
          <w:sz w:val="22"/>
          <w:szCs w:val="22"/>
        </w:rPr>
        <w:t>2.5. Расчеты осуществляются банковским переводом в рублях денежных средств на расчетный счет Поставщика.</w:t>
      </w:r>
    </w:p>
    <w:p w:rsidR="00BA0128" w:rsidRPr="002A334A" w:rsidRDefault="00BA0128" w:rsidP="00E76484">
      <w:pPr>
        <w:contextualSpacing/>
        <w:jc w:val="both"/>
        <w:rPr>
          <w:bCs/>
          <w:iCs/>
          <w:sz w:val="22"/>
          <w:szCs w:val="22"/>
        </w:rPr>
      </w:pPr>
      <w:r w:rsidRPr="002A334A">
        <w:rPr>
          <w:bCs/>
          <w:sz w:val="22"/>
          <w:szCs w:val="22"/>
        </w:rPr>
        <w:t xml:space="preserve">2.6. Днем исполнения </w:t>
      </w:r>
      <w:r w:rsidRPr="002A334A">
        <w:rPr>
          <w:bCs/>
          <w:iCs/>
          <w:sz w:val="22"/>
          <w:szCs w:val="22"/>
        </w:rPr>
        <w:t>Заказчиком обязательств по оплате, указанных в п. 2.4. Договора, считается день списания денежных средств с лицевого счета Заказчика.</w:t>
      </w:r>
    </w:p>
    <w:p w:rsidR="00002F5A" w:rsidRPr="002A334A" w:rsidRDefault="00BA0128" w:rsidP="00002F5A">
      <w:pPr>
        <w:jc w:val="both"/>
        <w:rPr>
          <w:bCs/>
          <w:iCs/>
          <w:sz w:val="22"/>
          <w:szCs w:val="22"/>
        </w:rPr>
      </w:pPr>
      <w:r w:rsidRPr="002A334A">
        <w:rPr>
          <w:bCs/>
          <w:iCs/>
          <w:sz w:val="22"/>
          <w:szCs w:val="22"/>
        </w:rPr>
        <w:t>2.</w:t>
      </w:r>
      <w:r w:rsidR="00D31D72" w:rsidRPr="002A334A">
        <w:rPr>
          <w:bCs/>
          <w:iCs/>
          <w:sz w:val="22"/>
          <w:szCs w:val="22"/>
        </w:rPr>
        <w:t xml:space="preserve">7. </w:t>
      </w:r>
      <w:r w:rsidRPr="002A334A">
        <w:rPr>
          <w:bCs/>
          <w:iCs/>
          <w:sz w:val="22"/>
          <w:szCs w:val="22"/>
        </w:rPr>
        <w:t xml:space="preserve">Источник финансирования – </w:t>
      </w:r>
      <w:r w:rsidR="00002F5A" w:rsidRPr="002A334A">
        <w:rPr>
          <w:bCs/>
          <w:iCs/>
          <w:sz w:val="22"/>
          <w:szCs w:val="22"/>
        </w:rPr>
        <w:t xml:space="preserve">из средств </w:t>
      </w:r>
      <w:r w:rsidR="00942CF6" w:rsidRPr="002A334A">
        <w:rPr>
          <w:bCs/>
          <w:iCs/>
          <w:sz w:val="22"/>
          <w:szCs w:val="22"/>
        </w:rPr>
        <w:t>Субсидии на финансовое обеспечение выполнения государственного задания на оказание государственных услуг (выполнение работ)</w:t>
      </w:r>
      <w:r w:rsidR="00002F5A" w:rsidRPr="002A334A">
        <w:rPr>
          <w:bCs/>
          <w:iCs/>
          <w:sz w:val="22"/>
          <w:szCs w:val="22"/>
        </w:rPr>
        <w:t xml:space="preserve">, из средств от приносящей доход деятельности. </w:t>
      </w:r>
    </w:p>
    <w:p w:rsidR="00BA0128" w:rsidRPr="002A334A" w:rsidRDefault="00BA0128" w:rsidP="00E76484">
      <w:pPr>
        <w:contextualSpacing/>
        <w:jc w:val="both"/>
        <w:rPr>
          <w:bCs/>
          <w:iCs/>
          <w:sz w:val="22"/>
          <w:szCs w:val="22"/>
        </w:rPr>
      </w:pPr>
    </w:p>
    <w:p w:rsidR="00BA0128" w:rsidRPr="002A334A" w:rsidRDefault="00BA0128" w:rsidP="00E76484">
      <w:pPr>
        <w:pStyle w:val="ad"/>
        <w:widowControl w:val="0"/>
        <w:numPr>
          <w:ilvl w:val="0"/>
          <w:numId w:val="17"/>
        </w:numPr>
        <w:tabs>
          <w:tab w:val="left" w:pos="420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2A334A">
        <w:rPr>
          <w:rFonts w:ascii="Times New Roman" w:hAnsi="Times New Roman"/>
          <w:b/>
        </w:rPr>
        <w:t>СРОК, МЕСТО И ПОРЯДОК ПОСТАВКИ ТОВАРА</w:t>
      </w:r>
    </w:p>
    <w:p w:rsidR="00BA0128" w:rsidRPr="002A334A" w:rsidRDefault="00BA0128" w:rsidP="00E76484">
      <w:pPr>
        <w:pStyle w:val="ad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A334A">
        <w:rPr>
          <w:rFonts w:ascii="Times New Roman" w:hAnsi="Times New Roman"/>
        </w:rPr>
        <w:t xml:space="preserve">Товар поставляется одной партией не позднее </w:t>
      </w:r>
      <w:r w:rsidR="00D97D8C">
        <w:rPr>
          <w:rFonts w:ascii="Times New Roman" w:hAnsi="Times New Roman"/>
          <w:b/>
        </w:rPr>
        <w:t>31.05</w:t>
      </w:r>
      <w:r w:rsidR="003E5720" w:rsidRPr="002A334A">
        <w:rPr>
          <w:rFonts w:ascii="Times New Roman" w:hAnsi="Times New Roman"/>
          <w:b/>
        </w:rPr>
        <w:t>.202</w:t>
      </w:r>
      <w:r w:rsidR="00774C98">
        <w:rPr>
          <w:rFonts w:ascii="Times New Roman" w:hAnsi="Times New Roman"/>
          <w:b/>
        </w:rPr>
        <w:t>6</w:t>
      </w:r>
      <w:r w:rsidR="003E5720" w:rsidRPr="002A334A">
        <w:rPr>
          <w:rFonts w:ascii="Times New Roman" w:hAnsi="Times New Roman"/>
          <w:b/>
        </w:rPr>
        <w:t>г.</w:t>
      </w:r>
      <w:r w:rsidRPr="002A334A">
        <w:rPr>
          <w:rFonts w:ascii="Times New Roman" w:hAnsi="Times New Roman"/>
          <w:b/>
        </w:rPr>
        <w:t xml:space="preserve"> </w:t>
      </w:r>
    </w:p>
    <w:p w:rsidR="00BA0128" w:rsidRPr="002A334A" w:rsidRDefault="00BA0128" w:rsidP="00E76484">
      <w:pPr>
        <w:pStyle w:val="ad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A334A">
        <w:rPr>
          <w:rFonts w:ascii="Times New Roman" w:hAnsi="Times New Roman"/>
        </w:rPr>
        <w:t>В день поставки Поставщик одновременно с Товаром должен передать Заказчику сопроводительные документы, относящиеся к Товару</w:t>
      </w:r>
      <w:r w:rsidR="005D505C" w:rsidRPr="002A334A">
        <w:rPr>
          <w:rFonts w:ascii="Times New Roman" w:hAnsi="Times New Roman"/>
        </w:rPr>
        <w:t>.</w:t>
      </w:r>
      <w:r w:rsidRPr="002A334A">
        <w:rPr>
          <w:rFonts w:ascii="Times New Roman" w:hAnsi="Times New Roman"/>
        </w:rPr>
        <w:t xml:space="preserve"> </w:t>
      </w:r>
    </w:p>
    <w:p w:rsidR="00BA0128" w:rsidRPr="002A334A" w:rsidRDefault="00BA0128" w:rsidP="00E76484">
      <w:pPr>
        <w:pStyle w:val="ad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A334A">
        <w:rPr>
          <w:rFonts w:ascii="Times New Roman" w:hAnsi="Times New Roman"/>
        </w:rPr>
        <w:t>В случае отсутствия вышеназванных документов Заказчик вправе отказаться от приемки Товара. Товар будет считаться не поставленным.</w:t>
      </w:r>
    </w:p>
    <w:p w:rsidR="005C6548" w:rsidRPr="002A334A" w:rsidRDefault="005C6548" w:rsidP="00E76484">
      <w:pPr>
        <w:pStyle w:val="ad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A334A">
        <w:rPr>
          <w:rFonts w:ascii="Times New Roman" w:hAnsi="Times New Roman"/>
        </w:rPr>
        <w:t xml:space="preserve">Поставка Товара осуществляется силами и средствами Поставщика по адресу: </w:t>
      </w:r>
      <w:r w:rsidR="004667CE" w:rsidRPr="002A334A">
        <w:rPr>
          <w:rFonts w:ascii="Times New Roman" w:hAnsi="Times New Roman"/>
          <w:b/>
        </w:rPr>
        <w:t>Кировская область, г.Киров, ул. Ленина, д. 166А.</w:t>
      </w:r>
    </w:p>
    <w:p w:rsidR="005C6548" w:rsidRPr="002A334A" w:rsidRDefault="005C654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2A334A">
        <w:rPr>
          <w:rFonts w:ascii="Times New Roman" w:hAnsi="Times New Roman"/>
        </w:rPr>
        <w:t xml:space="preserve">Поставщик поставляет Товар Заказчику собственным транспортом или с привлечением транспорта третьих лиц за свой счет. Все виды погрузо-разгрузочных работ, включая работы с </w:t>
      </w:r>
      <w:r w:rsidRPr="002A334A">
        <w:rPr>
          <w:rFonts w:ascii="Times New Roman" w:hAnsi="Times New Roman"/>
        </w:rPr>
        <w:lastRenderedPageBreak/>
        <w:t>применением грузоподъемных средств, осуществляются Поставщиком собственными техническими средствами или за свой счет</w:t>
      </w:r>
      <w:r w:rsidR="006D74F1" w:rsidRPr="002A334A">
        <w:rPr>
          <w:rFonts w:ascii="Times New Roman" w:hAnsi="Times New Roman"/>
        </w:rPr>
        <w:t>.</w:t>
      </w:r>
    </w:p>
    <w:p w:rsidR="00BA0128" w:rsidRPr="002A334A" w:rsidRDefault="00BA0128" w:rsidP="00E76484">
      <w:pPr>
        <w:pStyle w:val="ad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</w:rPr>
      </w:pPr>
      <w:r w:rsidRPr="002A334A">
        <w:rPr>
          <w:rFonts w:ascii="Times New Roman" w:hAnsi="Times New Roman"/>
          <w:b/>
          <w:lang w:eastAsia="en-US"/>
        </w:rPr>
        <w:t>ПОРЯДОК И СРОКИ ОСУЩЕСТВЛЕНИЯ ПРИЁМКИ ТОВАРА</w:t>
      </w:r>
    </w:p>
    <w:p w:rsidR="00BA0128" w:rsidRPr="002A334A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2A334A">
        <w:rPr>
          <w:rFonts w:ascii="Times New Roman" w:hAnsi="Times New Roman"/>
          <w:lang w:eastAsia="en-US"/>
        </w:rPr>
        <w:t>Приемка Товара осуществляется в порядке, установленном законодательством Российской Федерации.</w:t>
      </w:r>
    </w:p>
    <w:p w:rsidR="00ED2519" w:rsidRPr="002A334A" w:rsidRDefault="00ED2519" w:rsidP="00ED2519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2A334A">
        <w:rPr>
          <w:rFonts w:ascii="Times New Roman" w:hAnsi="Times New Roman"/>
          <w:lang w:eastAsia="en-US"/>
        </w:rPr>
        <w:t xml:space="preserve">При приемке Товара подлежат проверке количество поставленного Товара на соответствие Спецификации (Приложение № 1 к Договору). </w:t>
      </w:r>
    </w:p>
    <w:p w:rsidR="00BA0128" w:rsidRPr="002A334A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2A334A">
        <w:rPr>
          <w:rFonts w:ascii="Times New Roman" w:hAnsi="Times New Roman"/>
        </w:rPr>
        <w:t>Приемка Товара осуществляется путем передачи Товара и подписанных Поставщиком сопроводительных документов, относящихся к Товару.</w:t>
      </w:r>
    </w:p>
    <w:p w:rsidR="00BA0128" w:rsidRPr="002A334A" w:rsidRDefault="00811206" w:rsidP="00811206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2A334A">
        <w:rPr>
          <w:rFonts w:ascii="Times New Roman" w:hAnsi="Times New Roman"/>
        </w:rPr>
        <w:t xml:space="preserve">Для проверки поставленных Поставщиком Товаров, в части их соответствия договору, Заказчик может провести экспертизу Товаров своими силами или с привлечением экспертов, экспертных организации на основании Договоров, заключенных между Заказчиком и экспертом, экспертной организацией. </w:t>
      </w:r>
      <w:r w:rsidR="00BA0128" w:rsidRPr="002A334A">
        <w:rPr>
          <w:rFonts w:ascii="Times New Roman" w:hAnsi="Times New Roman"/>
        </w:rPr>
        <w:t xml:space="preserve"> </w:t>
      </w:r>
    </w:p>
    <w:p w:rsidR="00BA0128" w:rsidRPr="002A334A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2A334A">
        <w:rPr>
          <w:rFonts w:ascii="Times New Roman" w:hAnsi="Times New Roman"/>
          <w:lang w:eastAsia="en-US"/>
        </w:rPr>
        <w:t>В случае поставки некачественного Товара (в том числе в случае выявления внешних признаков ненадлежащего качества Товара, препятствующих его дальнейшему использованию, а также ненадлежащего качества части Товара (нарушение целостности упаковки, повреждение содержимого и т.д.)) Поставщик обязан безвозмездно устранить недостатки Товара в течение 3 (трех) календарных дней с момента письменного уведомления о них Заказчиком.</w:t>
      </w:r>
    </w:p>
    <w:p w:rsidR="00914B98" w:rsidRPr="002A334A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2A334A">
        <w:rPr>
          <w:rFonts w:ascii="Times New Roman" w:hAnsi="Times New Roman"/>
          <w:lang w:eastAsia="en-US"/>
        </w:rPr>
        <w:t>В случае поставки некомплектного Товара Поставщик обязан доукомплектовать Товар или заменить Товаром надлежащего качества, соответствующим условиям Договора в течение 3 (трех) календарных дней с момента письменного уведомления Заказчика.</w:t>
      </w:r>
      <w:r w:rsidR="00914B98" w:rsidRPr="002A334A">
        <w:rPr>
          <w:rFonts w:ascii="Times New Roman" w:hAnsi="Times New Roman"/>
          <w:lang w:eastAsia="en-US"/>
        </w:rPr>
        <w:t xml:space="preserve"> </w:t>
      </w:r>
    </w:p>
    <w:p w:rsidR="00BA0128" w:rsidRPr="002A334A" w:rsidRDefault="00914B9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2A334A">
        <w:rPr>
          <w:rFonts w:ascii="Times New Roman" w:hAnsi="Times New Roman"/>
          <w:lang w:eastAsia="en-US"/>
        </w:rPr>
        <w:t>Для приемки поставленного Товара Заказчиком может создаваться приемочная комиссия, которая состоит не менее чем из пяти человек.</w:t>
      </w:r>
    </w:p>
    <w:p w:rsidR="00015830" w:rsidRPr="002A334A" w:rsidRDefault="00015830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lang w:eastAsia="en-US"/>
        </w:rPr>
      </w:pPr>
      <w:r w:rsidRPr="002A334A">
        <w:rPr>
          <w:rFonts w:ascii="Times New Roman" w:hAnsi="Times New Roman"/>
          <w:lang w:eastAsia="en-US"/>
        </w:rPr>
        <w:t>Общий срок приемки Товара по контракту составляет не более 20 (двадцати) рабочих дней, следующих за днем поступления Заказчику Товара и документов о приемке Товара.</w:t>
      </w:r>
    </w:p>
    <w:p w:rsidR="00BA0128" w:rsidRPr="002A334A" w:rsidRDefault="00BA0128" w:rsidP="00E76484">
      <w:pPr>
        <w:pStyle w:val="ad"/>
        <w:numPr>
          <w:ilvl w:val="0"/>
          <w:numId w:val="17"/>
        </w:numPr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2A334A">
        <w:rPr>
          <w:rFonts w:ascii="Times New Roman" w:hAnsi="Times New Roman"/>
          <w:b/>
        </w:rPr>
        <w:t>ПРАВА И ОБЯЗАННОСТИ СТОРОН</w:t>
      </w:r>
    </w:p>
    <w:p w:rsidR="00BA0128" w:rsidRPr="002A334A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A334A">
        <w:rPr>
          <w:rFonts w:ascii="Times New Roman" w:hAnsi="Times New Roman"/>
        </w:rPr>
        <w:t>Заказчик имеет право:</w:t>
      </w:r>
    </w:p>
    <w:p w:rsidR="00BA0128" w:rsidRPr="002A334A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A334A">
        <w:rPr>
          <w:rFonts w:ascii="Times New Roman" w:hAnsi="Times New Roman"/>
        </w:rPr>
        <w:t>Требовать от Поставщика надлежащего исполнения обязательств в соответствии с Договором, а также требовать своевременного устранения выявленных недостатков.</w:t>
      </w:r>
    </w:p>
    <w:p w:rsidR="00BA0128" w:rsidRPr="002A334A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A334A">
        <w:rPr>
          <w:rFonts w:ascii="Times New Roman" w:hAnsi="Times New Roman"/>
        </w:rPr>
        <w:t>Требовать от Поставщика представления надлежащим образом оформленных документов, предусмотренных пунктом 4.3. Договора и подтверждающих исполнение обязательств в соответствии с Договором.</w:t>
      </w:r>
    </w:p>
    <w:p w:rsidR="00BA0128" w:rsidRPr="002A334A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A334A">
        <w:rPr>
          <w:rFonts w:ascii="Times New Roman" w:hAnsi="Times New Roman"/>
        </w:rPr>
        <w:t>Запрашивать у Поставщика информацию о ходе исполнения обязательств по Договору.</w:t>
      </w:r>
    </w:p>
    <w:p w:rsidR="00BA0128" w:rsidRPr="002A334A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A334A">
        <w:rPr>
          <w:rFonts w:ascii="Times New Roman" w:hAnsi="Times New Roman"/>
        </w:rPr>
        <w:t>Осуществлять контроль за порядком и сроками поставки Товара.</w:t>
      </w:r>
    </w:p>
    <w:p w:rsidR="00BA0128" w:rsidRPr="002A334A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A334A">
        <w:rPr>
          <w:rFonts w:ascii="Times New Roman" w:hAnsi="Times New Roman"/>
        </w:rPr>
        <w:t>Отказаться от приемки Товара в случаях, предусмотренных Договором и законодательством Российской Федерации, в том числе в случае обнаружения неустранимых недостатков.</w:t>
      </w:r>
    </w:p>
    <w:p w:rsidR="00BA0128" w:rsidRPr="002A334A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A334A">
        <w:rPr>
          <w:rFonts w:ascii="Times New Roman" w:hAnsi="Times New Roman"/>
        </w:rPr>
        <w:t>Заказчик обязуется:</w:t>
      </w:r>
    </w:p>
    <w:p w:rsidR="00BA0128" w:rsidRPr="002A334A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A334A">
        <w:rPr>
          <w:rFonts w:ascii="Times New Roman" w:hAnsi="Times New Roman"/>
        </w:rPr>
        <w:t>Обеспечить своевременную приемку Товара и провести экспертизу для проверки поставленного Поставщиком Товара, предусмотренного Договором, в части его соответствия условиям Договора.</w:t>
      </w:r>
    </w:p>
    <w:p w:rsidR="00BA0128" w:rsidRPr="002A334A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A334A">
        <w:rPr>
          <w:rFonts w:ascii="Times New Roman" w:hAnsi="Times New Roman"/>
        </w:rPr>
        <w:t xml:space="preserve">Сообщать в письменной форме Поставщику о недостатках, обнаруженных в ходе поставки Товара, в течение 3 (трех) рабочих дней после обнаружения таких недостатков. </w:t>
      </w:r>
    </w:p>
    <w:p w:rsidR="00BA0128" w:rsidRPr="002A334A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A334A">
        <w:rPr>
          <w:rFonts w:ascii="Times New Roman" w:hAnsi="Times New Roman"/>
        </w:rPr>
        <w:t>Своевременно принять и оплатить поставленный Товар надлежащего качества в соответствии с Договором.</w:t>
      </w:r>
    </w:p>
    <w:p w:rsidR="00BA0128" w:rsidRPr="002A334A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A334A">
        <w:rPr>
          <w:rFonts w:ascii="Times New Roman" w:hAnsi="Times New Roman"/>
        </w:rPr>
        <w:t>Поставщик имеет право:</w:t>
      </w:r>
    </w:p>
    <w:p w:rsidR="00BA0128" w:rsidRPr="002A334A" w:rsidRDefault="00BA0128" w:rsidP="00E76484">
      <w:pPr>
        <w:pStyle w:val="ad"/>
        <w:numPr>
          <w:ilvl w:val="2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A334A">
        <w:rPr>
          <w:rFonts w:ascii="Times New Roman" w:hAnsi="Times New Roman"/>
        </w:rPr>
        <w:t>Требовать своевременной оплаты поставленного Товара в соответствии с Договором.</w:t>
      </w:r>
    </w:p>
    <w:p w:rsidR="00BA0128" w:rsidRPr="002A334A" w:rsidRDefault="00BA0128" w:rsidP="00E76484">
      <w:pPr>
        <w:pStyle w:val="ad"/>
        <w:numPr>
          <w:ilvl w:val="2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A334A">
        <w:rPr>
          <w:rFonts w:ascii="Times New Roman" w:hAnsi="Times New Roman"/>
        </w:rPr>
        <w:t>С согласия Заказчика досрочно исполнить обязательства по Договору.</w:t>
      </w:r>
    </w:p>
    <w:p w:rsidR="00BA0128" w:rsidRPr="002A334A" w:rsidRDefault="00BA0128" w:rsidP="00E76484">
      <w:pPr>
        <w:pStyle w:val="ad"/>
        <w:numPr>
          <w:ilvl w:val="2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A334A">
        <w:rPr>
          <w:rFonts w:ascii="Times New Roman" w:hAnsi="Times New Roman"/>
        </w:rPr>
        <w:t>Пользоваться иными правами, предусмотренными законодательством Российской Федерации и условиями Договора.</w:t>
      </w:r>
    </w:p>
    <w:p w:rsidR="00BA0128" w:rsidRPr="002A334A" w:rsidRDefault="00BA0128" w:rsidP="00E76484">
      <w:pPr>
        <w:pStyle w:val="ad"/>
        <w:numPr>
          <w:ilvl w:val="1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A334A">
        <w:rPr>
          <w:rStyle w:val="FontStyle34"/>
        </w:rPr>
        <w:t>Поставщик</w:t>
      </w:r>
      <w:r w:rsidRPr="002A334A">
        <w:rPr>
          <w:rFonts w:ascii="Times New Roman" w:hAnsi="Times New Roman"/>
        </w:rPr>
        <w:t xml:space="preserve"> обязуется:</w:t>
      </w:r>
    </w:p>
    <w:p w:rsidR="00BA0128" w:rsidRPr="002A334A" w:rsidRDefault="00BA0128" w:rsidP="00E76484">
      <w:pPr>
        <w:pStyle w:val="ad"/>
        <w:numPr>
          <w:ilvl w:val="2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A334A">
        <w:rPr>
          <w:rFonts w:ascii="Times New Roman" w:hAnsi="Times New Roman"/>
          <w:lang w:eastAsia="en-US"/>
        </w:rPr>
        <w:t xml:space="preserve">Своевременно и надлежащим образом исполнять обязательства в соответствии с условиями Договора и представить Заказчику документы, указанные в п. 4.3. Договора, по итогам исполнения Договора. </w:t>
      </w:r>
    </w:p>
    <w:p w:rsidR="00BA0128" w:rsidRPr="002A334A" w:rsidRDefault="00BA0128" w:rsidP="00E76484">
      <w:pPr>
        <w:pStyle w:val="ad"/>
        <w:numPr>
          <w:ilvl w:val="2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A334A">
        <w:rPr>
          <w:rFonts w:ascii="Times New Roman" w:hAnsi="Times New Roman"/>
        </w:rPr>
        <w:t>Обеспечить устранение недостатков и дефектов, выявленных при приемке поставленного Товара и в течение гарантийного срока (срока годности), за свой счет.</w:t>
      </w:r>
    </w:p>
    <w:p w:rsidR="00BA0128" w:rsidRPr="002A334A" w:rsidRDefault="00BA0128" w:rsidP="00E76484">
      <w:pPr>
        <w:pStyle w:val="ad"/>
        <w:numPr>
          <w:ilvl w:val="2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A334A">
        <w:rPr>
          <w:rFonts w:ascii="Times New Roman" w:hAnsi="Times New Roman"/>
        </w:rPr>
        <w:t>В течение 1 (одного) рабочего дня информировать Заказчика о невозможности поставить Товар надлежащего качества, в надлежащем количестве, в предусмотренные Договором сроки.</w:t>
      </w:r>
    </w:p>
    <w:p w:rsidR="00BA0128" w:rsidRPr="002A334A" w:rsidRDefault="00BA0128" w:rsidP="00E76484">
      <w:pPr>
        <w:widowControl w:val="0"/>
        <w:suppressAutoHyphens/>
        <w:jc w:val="center"/>
        <w:rPr>
          <w:b/>
          <w:sz w:val="22"/>
          <w:szCs w:val="22"/>
        </w:rPr>
      </w:pPr>
      <w:r w:rsidRPr="002A334A">
        <w:rPr>
          <w:b/>
          <w:sz w:val="22"/>
          <w:szCs w:val="22"/>
        </w:rPr>
        <w:t>6. ГАРАНТИЙНЫЙ СРОК И ОБЪЕМ ПРЕДОСТАВЛЕНИЯ ГАРАНТИЙ КАЧЕСТВА</w:t>
      </w:r>
    </w:p>
    <w:p w:rsidR="00BA0128" w:rsidRPr="002A334A" w:rsidRDefault="00BA0128" w:rsidP="00E76484">
      <w:pPr>
        <w:pStyle w:val="ad"/>
        <w:numPr>
          <w:ilvl w:val="1"/>
          <w:numId w:val="24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A334A">
        <w:rPr>
          <w:rFonts w:ascii="Times New Roman" w:hAnsi="Times New Roman"/>
          <w:lang w:eastAsia="en-US"/>
        </w:rPr>
        <w:lastRenderedPageBreak/>
        <w:t xml:space="preserve">Поставщик гарантирует качество и безопасность Товара в соответствии с действующими стандартами, утвержденными на данный вид Товара, а также наличие сертификатов (в случае обязательной сертификации в соответствии с требованиями действующего законодательства для данного вида Товара), оформленных в соответствии с законодательством Российской Федерации. Качество Товара, поставляемого Заказчику в соответствии с Договором, должно соответствовать требованиям </w:t>
      </w:r>
      <w:r w:rsidRPr="002A334A">
        <w:rPr>
          <w:rFonts w:ascii="Times New Roman" w:hAnsi="Times New Roman"/>
        </w:rPr>
        <w:t>законодательства Российской Федерации, в том числе требованиям ГОСТов, ТУ, СанПинов, если данные требования установлены для Товара, поставляемого в рамках Договор.</w:t>
      </w:r>
    </w:p>
    <w:p w:rsidR="00BA0128" w:rsidRPr="002A334A" w:rsidRDefault="00BA0128" w:rsidP="00E76484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  <w:lang w:eastAsia="en-US"/>
        </w:rPr>
      </w:pPr>
      <w:r w:rsidRPr="002A334A">
        <w:rPr>
          <w:rFonts w:ascii="Times New Roman" w:hAnsi="Times New Roman"/>
          <w:lang w:eastAsia="en-US"/>
        </w:rPr>
        <w:t xml:space="preserve">В случае выявления в течение всего срока годности Товара существенного нарушения требований к качеству, Поставщик обязан заменить Товар ненадлежащего качества Товаром надлежащего качества. </w:t>
      </w:r>
    </w:p>
    <w:p w:rsidR="00BA0128" w:rsidRPr="002A334A" w:rsidRDefault="00BA0128" w:rsidP="00E76484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  <w:lang w:eastAsia="en-US"/>
        </w:rPr>
      </w:pPr>
      <w:r w:rsidRPr="002A334A">
        <w:rPr>
          <w:rFonts w:ascii="Times New Roman" w:hAnsi="Times New Roman"/>
          <w:lang w:eastAsia="en-US"/>
        </w:rPr>
        <w:t xml:space="preserve">Все расходы, связанные с возвратом Товара ненадлежащего качества, осуществляются за счет Поставщика. </w:t>
      </w:r>
    </w:p>
    <w:p w:rsidR="00BA0128" w:rsidRPr="002A334A" w:rsidRDefault="00BA0128" w:rsidP="00E76484">
      <w:pPr>
        <w:pStyle w:val="ad"/>
        <w:widowControl w:val="0"/>
        <w:numPr>
          <w:ilvl w:val="0"/>
          <w:numId w:val="24"/>
        </w:numPr>
        <w:suppressAutoHyphens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2A334A">
        <w:rPr>
          <w:rFonts w:ascii="Times New Roman" w:hAnsi="Times New Roman"/>
          <w:b/>
        </w:rPr>
        <w:t>ОТВЕТСТВЕННОСТЬ СТОРОН</w:t>
      </w:r>
    </w:p>
    <w:p w:rsidR="00F02987" w:rsidRPr="002A334A" w:rsidRDefault="00F02987" w:rsidP="00E76484">
      <w:pPr>
        <w:jc w:val="both"/>
        <w:rPr>
          <w:sz w:val="22"/>
          <w:szCs w:val="22"/>
          <w:lang w:eastAsia="en-US"/>
        </w:rPr>
      </w:pPr>
      <w:r w:rsidRPr="002A334A">
        <w:rPr>
          <w:sz w:val="22"/>
          <w:szCs w:val="22"/>
        </w:rPr>
        <w:t xml:space="preserve">7.1. За неисполнение или ненадлежащее исполнение своих обязательств по настоящему </w:t>
      </w:r>
      <w:r w:rsidR="00BA77BD" w:rsidRPr="002A334A">
        <w:rPr>
          <w:sz w:val="22"/>
          <w:szCs w:val="22"/>
        </w:rPr>
        <w:t>Договор</w:t>
      </w:r>
      <w:r w:rsidRPr="002A334A">
        <w:rPr>
          <w:sz w:val="22"/>
          <w:szCs w:val="22"/>
        </w:rPr>
        <w:t>у Стороны несут ответственность, в соответствии с действующим законодательством Российской Федерации.</w:t>
      </w:r>
    </w:p>
    <w:p w:rsidR="00F02987" w:rsidRPr="002A334A" w:rsidRDefault="00F02987" w:rsidP="00E76484">
      <w:pPr>
        <w:jc w:val="both"/>
        <w:rPr>
          <w:sz w:val="22"/>
          <w:szCs w:val="22"/>
        </w:rPr>
      </w:pPr>
      <w:r w:rsidRPr="002A334A">
        <w:rPr>
          <w:sz w:val="22"/>
          <w:szCs w:val="22"/>
          <w:lang w:eastAsia="en-US"/>
        </w:rPr>
        <w:t xml:space="preserve">7.2. </w:t>
      </w:r>
      <w:r w:rsidRPr="002A334A">
        <w:rPr>
          <w:sz w:val="22"/>
          <w:szCs w:val="22"/>
        </w:rPr>
        <w:t>В случае причинения ущерба одной из Сторон по вине другой Стороны, ущерб должен быть возмещен в соответствии с действующим законодательством Российской Федерации.</w:t>
      </w:r>
    </w:p>
    <w:p w:rsidR="00F02987" w:rsidRPr="002A334A" w:rsidRDefault="00F02987" w:rsidP="00E76484">
      <w:pPr>
        <w:jc w:val="both"/>
        <w:rPr>
          <w:rFonts w:eastAsia="Calibri"/>
          <w:sz w:val="22"/>
          <w:szCs w:val="22"/>
          <w:lang w:eastAsia="en-US"/>
        </w:rPr>
      </w:pPr>
      <w:r w:rsidRPr="002A334A">
        <w:rPr>
          <w:sz w:val="22"/>
          <w:szCs w:val="22"/>
        </w:rPr>
        <w:t xml:space="preserve">Размер штрафа устанавливается настоящим </w:t>
      </w:r>
      <w:r w:rsidR="00BA77BD" w:rsidRPr="002A334A">
        <w:rPr>
          <w:sz w:val="22"/>
          <w:szCs w:val="22"/>
        </w:rPr>
        <w:t>Договор</w:t>
      </w:r>
      <w:r w:rsidRPr="002A334A">
        <w:rPr>
          <w:sz w:val="22"/>
          <w:szCs w:val="22"/>
        </w:rPr>
        <w:t xml:space="preserve">ом в порядке, установленном постановлением Правительства РФ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BA77BD" w:rsidRPr="002A334A">
        <w:rPr>
          <w:sz w:val="22"/>
          <w:szCs w:val="22"/>
        </w:rPr>
        <w:t>Контракто</w:t>
      </w:r>
      <w:r w:rsidRPr="002A334A">
        <w:rPr>
          <w:sz w:val="22"/>
          <w:szCs w:val="22"/>
        </w:rPr>
        <w:t xml:space="preserve">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(далее - Правила), </w:t>
      </w:r>
      <w:r w:rsidRPr="002A334A">
        <w:rPr>
          <w:rFonts w:eastAsia="Calibri"/>
          <w:sz w:val="22"/>
          <w:szCs w:val="22"/>
          <w:lang w:eastAsia="en-US"/>
        </w:rPr>
        <w:t xml:space="preserve">за исключением случая, предусмотренного пунктом 13 Правил. </w:t>
      </w:r>
    </w:p>
    <w:p w:rsidR="00F02987" w:rsidRPr="002A334A" w:rsidRDefault="00F02987" w:rsidP="00E76484">
      <w:pPr>
        <w:jc w:val="both"/>
        <w:rPr>
          <w:sz w:val="22"/>
          <w:szCs w:val="22"/>
        </w:rPr>
      </w:pPr>
      <w:r w:rsidRPr="002A334A">
        <w:rPr>
          <w:sz w:val="22"/>
          <w:szCs w:val="22"/>
          <w:lang w:eastAsia="en-US"/>
        </w:rPr>
        <w:t xml:space="preserve">7.3. </w:t>
      </w:r>
      <w:r w:rsidRPr="002A334A">
        <w:rPr>
          <w:sz w:val="22"/>
          <w:szCs w:val="22"/>
        </w:rPr>
        <w:t xml:space="preserve">В случае просрочки исполнения Поставщиком обязательств (в том числе гарантийного обязательства), предусмотренных настоящим </w:t>
      </w:r>
      <w:r w:rsidR="00BA77BD" w:rsidRPr="002A334A">
        <w:rPr>
          <w:sz w:val="22"/>
          <w:szCs w:val="22"/>
        </w:rPr>
        <w:t>Договор</w:t>
      </w:r>
      <w:r w:rsidRPr="002A334A">
        <w:rPr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BA77BD" w:rsidRPr="002A334A">
        <w:rPr>
          <w:sz w:val="22"/>
          <w:szCs w:val="22"/>
        </w:rPr>
        <w:t>Договор</w:t>
      </w:r>
      <w:r w:rsidRPr="002A334A">
        <w:rPr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F02987" w:rsidRPr="002A334A" w:rsidRDefault="00F02987" w:rsidP="00E76484">
      <w:pPr>
        <w:jc w:val="both"/>
        <w:rPr>
          <w:sz w:val="22"/>
          <w:szCs w:val="22"/>
        </w:rPr>
      </w:pPr>
      <w:r w:rsidRPr="002A334A">
        <w:rPr>
          <w:sz w:val="22"/>
          <w:szCs w:val="22"/>
        </w:rPr>
        <w:t xml:space="preserve">7.3.1. Пеня начисляется за каждый день просрочки исполнения Поставщиком обязательства, предусмотренного </w:t>
      </w:r>
      <w:r w:rsidR="00BA77BD" w:rsidRPr="002A334A">
        <w:rPr>
          <w:sz w:val="22"/>
          <w:szCs w:val="22"/>
        </w:rPr>
        <w:t>Договор</w:t>
      </w:r>
      <w:r w:rsidRPr="002A334A">
        <w:rPr>
          <w:sz w:val="22"/>
          <w:szCs w:val="22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 w:rsidR="00BA77BD" w:rsidRPr="002A334A">
        <w:rPr>
          <w:sz w:val="22"/>
          <w:szCs w:val="22"/>
        </w:rPr>
        <w:t>Договор</w:t>
      </w:r>
      <w:r w:rsidRPr="002A334A">
        <w:rPr>
          <w:sz w:val="22"/>
          <w:szCs w:val="22"/>
        </w:rPr>
        <w:t xml:space="preserve">а (отдельного этапа исполнения </w:t>
      </w:r>
      <w:r w:rsidR="00BA77BD" w:rsidRPr="002A334A">
        <w:rPr>
          <w:sz w:val="22"/>
          <w:szCs w:val="22"/>
        </w:rPr>
        <w:t>Договор</w:t>
      </w:r>
      <w:r w:rsidRPr="002A334A">
        <w:rPr>
          <w:sz w:val="22"/>
          <w:szCs w:val="22"/>
        </w:rPr>
        <w:t xml:space="preserve">а), уменьшенной на сумму, пропорциональную объему обязательств, предусмотренных </w:t>
      </w:r>
      <w:r w:rsidR="00BA77BD" w:rsidRPr="002A334A">
        <w:rPr>
          <w:sz w:val="22"/>
          <w:szCs w:val="22"/>
        </w:rPr>
        <w:t>Договор</w:t>
      </w:r>
      <w:r w:rsidRPr="002A334A">
        <w:rPr>
          <w:sz w:val="22"/>
          <w:szCs w:val="22"/>
        </w:rPr>
        <w:t xml:space="preserve">ом (соответствующим отдельным этапом исполнения </w:t>
      </w:r>
      <w:r w:rsidR="00BA77BD" w:rsidRPr="002A334A">
        <w:rPr>
          <w:sz w:val="22"/>
          <w:szCs w:val="22"/>
        </w:rPr>
        <w:t>Договор</w:t>
      </w:r>
      <w:r w:rsidRPr="002A334A">
        <w:rPr>
          <w:sz w:val="22"/>
          <w:szCs w:val="22"/>
        </w:rPr>
        <w:t xml:space="preserve">а) и фактически исполненных Поставщиком. </w:t>
      </w:r>
    </w:p>
    <w:p w:rsidR="00BA77BD" w:rsidRPr="002A334A" w:rsidRDefault="00F02987" w:rsidP="00E76484">
      <w:pPr>
        <w:jc w:val="both"/>
        <w:rPr>
          <w:sz w:val="22"/>
          <w:szCs w:val="22"/>
        </w:rPr>
      </w:pPr>
      <w:r w:rsidRPr="002A334A">
        <w:rPr>
          <w:sz w:val="22"/>
          <w:szCs w:val="22"/>
        </w:rPr>
        <w:t xml:space="preserve">7.3.2. За каждый факт неисполнения или ненадлежащего исполнения Поставщиком обязательств, предусмотренных </w:t>
      </w:r>
      <w:r w:rsidR="00BA77BD" w:rsidRPr="002A334A">
        <w:rPr>
          <w:sz w:val="22"/>
          <w:szCs w:val="22"/>
        </w:rPr>
        <w:t>Договор</w:t>
      </w:r>
      <w:r w:rsidRPr="002A334A">
        <w:rPr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BA77BD" w:rsidRPr="002A334A">
        <w:rPr>
          <w:sz w:val="22"/>
          <w:szCs w:val="22"/>
        </w:rPr>
        <w:t>Договор</w:t>
      </w:r>
      <w:r w:rsidRPr="002A334A">
        <w:rPr>
          <w:sz w:val="22"/>
          <w:szCs w:val="22"/>
        </w:rPr>
        <w:t xml:space="preserve">ом, размер штрафа определяется в следующем порядке (за исключением случаев, если законодательством Российской Федерации установлен иной порядок начисления штрафов): 10 % цены </w:t>
      </w:r>
      <w:r w:rsidR="00BA77BD" w:rsidRPr="002A334A">
        <w:rPr>
          <w:sz w:val="22"/>
          <w:szCs w:val="22"/>
        </w:rPr>
        <w:t>Договор</w:t>
      </w:r>
      <w:r w:rsidRPr="002A334A">
        <w:rPr>
          <w:sz w:val="22"/>
          <w:szCs w:val="22"/>
        </w:rPr>
        <w:t>а</w:t>
      </w:r>
      <w:r w:rsidR="00BA77BD" w:rsidRPr="002A334A">
        <w:rPr>
          <w:sz w:val="22"/>
          <w:szCs w:val="22"/>
        </w:rPr>
        <w:t>.</w:t>
      </w:r>
    </w:p>
    <w:p w:rsidR="00F02987" w:rsidRPr="002A334A" w:rsidRDefault="00F02987" w:rsidP="00E76484">
      <w:pPr>
        <w:jc w:val="both"/>
        <w:rPr>
          <w:sz w:val="22"/>
          <w:szCs w:val="22"/>
        </w:rPr>
      </w:pPr>
      <w:r w:rsidRPr="002A334A">
        <w:rPr>
          <w:sz w:val="22"/>
          <w:szCs w:val="22"/>
        </w:rPr>
        <w:t xml:space="preserve">7.3.3. За каждый факт неисполнения или ненадлежащего исполнения Поставщиком обязательства, предусмотренного </w:t>
      </w:r>
      <w:r w:rsidR="00BA77BD" w:rsidRPr="002A334A">
        <w:rPr>
          <w:sz w:val="22"/>
          <w:szCs w:val="22"/>
        </w:rPr>
        <w:t>Договор</w:t>
      </w:r>
      <w:r w:rsidRPr="002A334A">
        <w:rPr>
          <w:sz w:val="22"/>
          <w:szCs w:val="22"/>
        </w:rPr>
        <w:t>ом, которое не имеет стоимостного выражения, размер штрафа устанавливается в следующем порядке: 1 000 рублей.</w:t>
      </w:r>
    </w:p>
    <w:p w:rsidR="00F02987" w:rsidRPr="002A334A" w:rsidRDefault="00F02987" w:rsidP="00E76484">
      <w:pPr>
        <w:jc w:val="both"/>
        <w:rPr>
          <w:sz w:val="22"/>
          <w:szCs w:val="22"/>
        </w:rPr>
      </w:pPr>
      <w:r w:rsidRPr="002A334A">
        <w:rPr>
          <w:sz w:val="22"/>
          <w:szCs w:val="22"/>
        </w:rPr>
        <w:t xml:space="preserve">7.3.4. Общая сумма начисленных штрафов за неисполнение или ненадлежащее исполнение Поставщиком обязательств, предусмотренных </w:t>
      </w:r>
      <w:r w:rsidR="00BA77BD" w:rsidRPr="002A334A">
        <w:rPr>
          <w:sz w:val="22"/>
          <w:szCs w:val="22"/>
        </w:rPr>
        <w:t>Договор</w:t>
      </w:r>
      <w:r w:rsidRPr="002A334A">
        <w:rPr>
          <w:sz w:val="22"/>
          <w:szCs w:val="22"/>
        </w:rPr>
        <w:t xml:space="preserve">ом, не может превышать цену </w:t>
      </w:r>
      <w:r w:rsidR="00BA77BD" w:rsidRPr="002A334A">
        <w:rPr>
          <w:sz w:val="22"/>
          <w:szCs w:val="22"/>
        </w:rPr>
        <w:t>Договор</w:t>
      </w:r>
      <w:r w:rsidRPr="002A334A">
        <w:rPr>
          <w:sz w:val="22"/>
          <w:szCs w:val="22"/>
        </w:rPr>
        <w:t>а.</w:t>
      </w:r>
    </w:p>
    <w:p w:rsidR="00F02987" w:rsidRPr="002A334A" w:rsidRDefault="00F02987" w:rsidP="00E76484">
      <w:pPr>
        <w:jc w:val="both"/>
        <w:rPr>
          <w:sz w:val="22"/>
          <w:szCs w:val="22"/>
        </w:rPr>
      </w:pPr>
      <w:r w:rsidRPr="002A334A">
        <w:rPr>
          <w:sz w:val="22"/>
          <w:szCs w:val="22"/>
        </w:rPr>
        <w:t xml:space="preserve">7.4. В случае просрочки исполнения Заказчиком обязательств, предусмотренных </w:t>
      </w:r>
      <w:r w:rsidR="00BA77BD" w:rsidRPr="002A334A">
        <w:rPr>
          <w:sz w:val="22"/>
          <w:szCs w:val="22"/>
        </w:rPr>
        <w:t>Договор</w:t>
      </w:r>
      <w:r w:rsidRPr="002A334A">
        <w:rPr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BA77BD" w:rsidRPr="002A334A">
        <w:rPr>
          <w:sz w:val="22"/>
          <w:szCs w:val="22"/>
        </w:rPr>
        <w:t>Договор</w:t>
      </w:r>
      <w:r w:rsidRPr="002A334A">
        <w:rPr>
          <w:sz w:val="22"/>
          <w:szCs w:val="22"/>
        </w:rPr>
        <w:t>ом, Поставщик вправе направить Заказчику требование об уплате неустоек (штрафов, пеней).</w:t>
      </w:r>
    </w:p>
    <w:p w:rsidR="00F02987" w:rsidRPr="002A334A" w:rsidRDefault="00F02987" w:rsidP="00E76484">
      <w:pPr>
        <w:jc w:val="both"/>
        <w:rPr>
          <w:sz w:val="22"/>
          <w:szCs w:val="22"/>
        </w:rPr>
      </w:pPr>
      <w:r w:rsidRPr="002A334A">
        <w:rPr>
          <w:sz w:val="22"/>
          <w:szCs w:val="22"/>
        </w:rPr>
        <w:t xml:space="preserve">7.4.1.  Пеня начисляется за каждый день просрочки Заказчиком исполнения обязательства, предусмотренного </w:t>
      </w:r>
      <w:r w:rsidR="00BA77BD" w:rsidRPr="002A334A">
        <w:rPr>
          <w:sz w:val="22"/>
          <w:szCs w:val="22"/>
        </w:rPr>
        <w:t>Договор</w:t>
      </w:r>
      <w:r w:rsidRPr="002A334A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BA77BD" w:rsidRPr="002A334A">
        <w:rPr>
          <w:sz w:val="22"/>
          <w:szCs w:val="22"/>
        </w:rPr>
        <w:t>Договор</w:t>
      </w:r>
      <w:r w:rsidRPr="002A334A">
        <w:rPr>
          <w:sz w:val="22"/>
          <w:szCs w:val="22"/>
        </w:rPr>
        <w:t xml:space="preserve">ом срока исполнения обязательства. Такая пеня устанавливается </w:t>
      </w:r>
      <w:r w:rsidR="00BA77BD" w:rsidRPr="002A334A">
        <w:rPr>
          <w:sz w:val="22"/>
          <w:szCs w:val="22"/>
        </w:rPr>
        <w:t>Договор</w:t>
      </w:r>
      <w:r w:rsidRPr="002A334A">
        <w:rPr>
          <w:sz w:val="22"/>
          <w:szCs w:val="22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F02987" w:rsidRPr="002A334A" w:rsidRDefault="00F02987" w:rsidP="00E76484">
      <w:pPr>
        <w:jc w:val="both"/>
        <w:rPr>
          <w:sz w:val="22"/>
          <w:szCs w:val="22"/>
        </w:rPr>
      </w:pPr>
      <w:r w:rsidRPr="002A334A">
        <w:rPr>
          <w:sz w:val="22"/>
          <w:szCs w:val="22"/>
        </w:rPr>
        <w:t xml:space="preserve">7.4.2. За каждый факт неисполнения Заказчиком обязательств, предусмотренных </w:t>
      </w:r>
      <w:r w:rsidR="00BA77BD" w:rsidRPr="002A334A">
        <w:rPr>
          <w:sz w:val="22"/>
          <w:szCs w:val="22"/>
        </w:rPr>
        <w:t>Договор</w:t>
      </w:r>
      <w:r w:rsidRPr="002A334A"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BA77BD" w:rsidRPr="002A334A">
        <w:rPr>
          <w:sz w:val="22"/>
          <w:szCs w:val="22"/>
        </w:rPr>
        <w:t>Договор</w:t>
      </w:r>
      <w:r w:rsidRPr="002A334A">
        <w:rPr>
          <w:sz w:val="22"/>
          <w:szCs w:val="22"/>
        </w:rPr>
        <w:t xml:space="preserve">ом, размер штрафа устанавливается в </w:t>
      </w:r>
      <w:r w:rsidR="00A163F4" w:rsidRPr="002A334A">
        <w:rPr>
          <w:sz w:val="22"/>
          <w:szCs w:val="22"/>
        </w:rPr>
        <w:t>следующем порядке: 1 000 рублей</w:t>
      </w:r>
      <w:r w:rsidRPr="002A334A">
        <w:rPr>
          <w:sz w:val="22"/>
          <w:szCs w:val="22"/>
        </w:rPr>
        <w:t>.</w:t>
      </w:r>
    </w:p>
    <w:p w:rsidR="00F02987" w:rsidRPr="002A334A" w:rsidRDefault="00F02987" w:rsidP="00E76484">
      <w:pPr>
        <w:jc w:val="both"/>
        <w:rPr>
          <w:sz w:val="22"/>
          <w:szCs w:val="22"/>
        </w:rPr>
      </w:pPr>
      <w:r w:rsidRPr="002A334A">
        <w:rPr>
          <w:sz w:val="22"/>
          <w:szCs w:val="22"/>
        </w:rPr>
        <w:lastRenderedPageBreak/>
        <w:t xml:space="preserve">7.4.3. Общая сумма начисленных штрафов за ненадлежащее исполнение Заказчиком обязательств, предусмотренных </w:t>
      </w:r>
      <w:r w:rsidR="00BA77BD" w:rsidRPr="002A334A">
        <w:rPr>
          <w:sz w:val="22"/>
          <w:szCs w:val="22"/>
        </w:rPr>
        <w:t>Договор</w:t>
      </w:r>
      <w:r w:rsidRPr="002A334A">
        <w:rPr>
          <w:sz w:val="22"/>
          <w:szCs w:val="22"/>
        </w:rPr>
        <w:t xml:space="preserve">ом, не может превышать цену </w:t>
      </w:r>
      <w:r w:rsidR="00BA77BD" w:rsidRPr="002A334A">
        <w:rPr>
          <w:sz w:val="22"/>
          <w:szCs w:val="22"/>
        </w:rPr>
        <w:t>Договор</w:t>
      </w:r>
      <w:r w:rsidRPr="002A334A">
        <w:rPr>
          <w:sz w:val="22"/>
          <w:szCs w:val="22"/>
        </w:rPr>
        <w:t xml:space="preserve">у. </w:t>
      </w:r>
    </w:p>
    <w:p w:rsidR="00F02987" w:rsidRPr="002A334A" w:rsidRDefault="00F02987" w:rsidP="00E76484">
      <w:pPr>
        <w:pStyle w:val="ad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lang w:eastAsia="en-US"/>
        </w:rPr>
      </w:pPr>
      <w:r w:rsidRPr="002A334A">
        <w:rPr>
          <w:rFonts w:ascii="Times New Roman" w:hAnsi="Times New Roman"/>
        </w:rPr>
        <w:t xml:space="preserve">7.5. Применение штрафных санкций не освобождает Стороны от выполнения принятых обязательств по </w:t>
      </w:r>
      <w:r w:rsidR="00BA77BD" w:rsidRPr="002A334A">
        <w:rPr>
          <w:rFonts w:ascii="Times New Roman" w:hAnsi="Times New Roman"/>
        </w:rPr>
        <w:t>Договор</w:t>
      </w:r>
      <w:r w:rsidRPr="002A334A">
        <w:rPr>
          <w:rFonts w:ascii="Times New Roman" w:hAnsi="Times New Roman"/>
        </w:rPr>
        <w:t>у.</w:t>
      </w:r>
    </w:p>
    <w:p w:rsidR="00F02987" w:rsidRPr="002A334A" w:rsidRDefault="00F02987" w:rsidP="00E76484">
      <w:pPr>
        <w:pStyle w:val="ad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2A334A">
        <w:rPr>
          <w:rFonts w:ascii="Times New Roman" w:hAnsi="Times New Roman"/>
        </w:rPr>
        <w:t xml:space="preserve">7.6.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BA77BD" w:rsidRPr="002A334A">
        <w:rPr>
          <w:rFonts w:ascii="Times New Roman" w:hAnsi="Times New Roman"/>
        </w:rPr>
        <w:t>Договор</w:t>
      </w:r>
      <w:r w:rsidRPr="002A334A">
        <w:rPr>
          <w:rFonts w:ascii="Times New Roman" w:hAnsi="Times New Roman"/>
        </w:rPr>
        <w:t>ом, произошло вследствие непреодолимой силы</w:t>
      </w:r>
      <w:r w:rsidR="00A163F4" w:rsidRPr="002A334A">
        <w:rPr>
          <w:rFonts w:ascii="Times New Roman" w:hAnsi="Times New Roman"/>
        </w:rPr>
        <w:t>.</w:t>
      </w:r>
    </w:p>
    <w:p w:rsidR="00BA0128" w:rsidRPr="002A334A" w:rsidRDefault="00BA0128" w:rsidP="00E76484">
      <w:pPr>
        <w:pStyle w:val="1"/>
        <w:numPr>
          <w:ilvl w:val="0"/>
          <w:numId w:val="24"/>
        </w:numPr>
        <w:spacing w:before="0" w:after="0"/>
        <w:ind w:left="0" w:firstLine="0"/>
        <w:rPr>
          <w:sz w:val="22"/>
          <w:szCs w:val="22"/>
        </w:rPr>
      </w:pPr>
      <w:r w:rsidRPr="002A334A">
        <w:rPr>
          <w:sz w:val="22"/>
          <w:szCs w:val="22"/>
        </w:rPr>
        <w:t>ФОРС-МАЖОР</w:t>
      </w:r>
    </w:p>
    <w:p w:rsidR="00BA0128" w:rsidRPr="002A334A" w:rsidRDefault="00BA0128" w:rsidP="00E76484">
      <w:pPr>
        <w:pStyle w:val="2"/>
        <w:numPr>
          <w:ilvl w:val="1"/>
          <w:numId w:val="24"/>
        </w:numPr>
        <w:ind w:left="0" w:firstLine="0"/>
        <w:rPr>
          <w:sz w:val="22"/>
          <w:szCs w:val="22"/>
        </w:rPr>
      </w:pPr>
      <w:r w:rsidRPr="002A334A">
        <w:rPr>
          <w:sz w:val="22"/>
          <w:szCs w:val="22"/>
        </w:rPr>
        <w:t>Стороны освобождаются от имущественной ответственности за частичное или полное невыполнение своих обязательств по Договору, если такое невыполнение связано с обстоятельствами непреодолимой силы.</w:t>
      </w:r>
    </w:p>
    <w:p w:rsidR="00BA0128" w:rsidRPr="002A334A" w:rsidRDefault="00BA0128" w:rsidP="00E76484">
      <w:pPr>
        <w:pStyle w:val="2"/>
        <w:numPr>
          <w:ilvl w:val="1"/>
          <w:numId w:val="24"/>
        </w:numPr>
        <w:ind w:left="0" w:firstLine="0"/>
        <w:rPr>
          <w:sz w:val="22"/>
          <w:szCs w:val="22"/>
        </w:rPr>
      </w:pPr>
      <w:r w:rsidRPr="002A334A">
        <w:rPr>
          <w:sz w:val="22"/>
          <w:szCs w:val="22"/>
        </w:rPr>
        <w:t xml:space="preserve"> Под обстоятельствами непреодолимой силы понимаются обстоятельства, возникшие после подписания Сторонами Договора, в результате непредвиденных и непредотвратимых событий чрезвычайного характера, не поддающихся контролю Сторон и оказывающих непосредственное воздействие на выполнение Договора, включая, пожар, наводнение, землетрясение и любые другие стихийные бедствия, а также войну, военные действия.</w:t>
      </w:r>
    </w:p>
    <w:p w:rsidR="00BA0128" w:rsidRPr="002A334A" w:rsidRDefault="00BA0128" w:rsidP="00E76484">
      <w:pPr>
        <w:pStyle w:val="ad"/>
        <w:widowControl w:val="0"/>
        <w:numPr>
          <w:ilvl w:val="0"/>
          <w:numId w:val="24"/>
        </w:numPr>
        <w:suppressAutoHyphens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2A334A">
        <w:rPr>
          <w:rFonts w:ascii="Times New Roman" w:hAnsi="Times New Roman"/>
          <w:b/>
        </w:rPr>
        <w:t>СРОК ДЕЙСТВИЯ ДОГОВОРА</w:t>
      </w:r>
    </w:p>
    <w:p w:rsidR="00BA0128" w:rsidRPr="002A334A" w:rsidRDefault="00BA0128" w:rsidP="00E76484">
      <w:pPr>
        <w:pStyle w:val="ad"/>
        <w:widowControl w:val="0"/>
        <w:numPr>
          <w:ilvl w:val="1"/>
          <w:numId w:val="2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A334A">
        <w:rPr>
          <w:rFonts w:ascii="Times New Roman" w:hAnsi="Times New Roman"/>
        </w:rPr>
        <w:t xml:space="preserve">Договор вступает в силу с момента его подписания уполномоченными представителями Сторон и действует до </w:t>
      </w:r>
      <w:r w:rsidR="00774C98">
        <w:rPr>
          <w:rFonts w:ascii="Times New Roman" w:hAnsi="Times New Roman"/>
          <w:b/>
          <w:i/>
        </w:rPr>
        <w:t>30.0</w:t>
      </w:r>
      <w:r w:rsidR="00D97D8C">
        <w:rPr>
          <w:rFonts w:ascii="Times New Roman" w:hAnsi="Times New Roman"/>
          <w:b/>
          <w:i/>
        </w:rPr>
        <w:t>6</w:t>
      </w:r>
      <w:r w:rsidR="00774C98">
        <w:rPr>
          <w:rFonts w:ascii="Times New Roman" w:hAnsi="Times New Roman"/>
          <w:b/>
          <w:i/>
        </w:rPr>
        <w:t>.2026</w:t>
      </w:r>
      <w:r w:rsidR="003E5720" w:rsidRPr="002A334A">
        <w:rPr>
          <w:rFonts w:ascii="Times New Roman" w:hAnsi="Times New Roman"/>
          <w:b/>
          <w:i/>
        </w:rPr>
        <w:t>г.</w:t>
      </w:r>
      <w:r w:rsidRPr="002A334A">
        <w:rPr>
          <w:rFonts w:ascii="Times New Roman" w:hAnsi="Times New Roman"/>
        </w:rPr>
        <w:t xml:space="preserve"> включительно, но в любом случае до исполнения Сторонами своих обязательств по Договору в полном объеме.</w:t>
      </w:r>
    </w:p>
    <w:p w:rsidR="00BA0128" w:rsidRPr="002A334A" w:rsidRDefault="00BA0128" w:rsidP="00E76484">
      <w:pPr>
        <w:pStyle w:val="1"/>
        <w:numPr>
          <w:ilvl w:val="0"/>
          <w:numId w:val="24"/>
        </w:numPr>
        <w:spacing w:before="0" w:after="0"/>
        <w:ind w:left="0" w:firstLine="0"/>
        <w:rPr>
          <w:sz w:val="22"/>
          <w:szCs w:val="22"/>
        </w:rPr>
      </w:pPr>
      <w:r w:rsidRPr="002A334A">
        <w:rPr>
          <w:sz w:val="22"/>
          <w:szCs w:val="22"/>
        </w:rPr>
        <w:t>ПОРЯДОК РАЗРЕШЕНИЯ СПОРОВ. ИЗМЕНЕНИЕ ДОГОВОРА</w:t>
      </w:r>
    </w:p>
    <w:p w:rsidR="00A163F4" w:rsidRPr="002A334A" w:rsidRDefault="00A163F4" w:rsidP="00E76484">
      <w:pPr>
        <w:pStyle w:val="2"/>
        <w:numPr>
          <w:ilvl w:val="1"/>
          <w:numId w:val="24"/>
        </w:numPr>
        <w:ind w:left="0" w:firstLine="0"/>
        <w:rPr>
          <w:sz w:val="22"/>
          <w:szCs w:val="22"/>
        </w:rPr>
      </w:pPr>
      <w:r w:rsidRPr="002A334A">
        <w:rPr>
          <w:bCs/>
          <w:sz w:val="22"/>
          <w:szCs w:val="22"/>
        </w:rPr>
        <w:t xml:space="preserve">При исполнении Договора не допускается перемена </w:t>
      </w:r>
      <w:r w:rsidRPr="002A334A">
        <w:rPr>
          <w:sz w:val="22"/>
          <w:szCs w:val="22"/>
        </w:rPr>
        <w:t>Поставщика</w:t>
      </w:r>
      <w:r w:rsidRPr="002A334A">
        <w:rPr>
          <w:bCs/>
          <w:sz w:val="22"/>
          <w:szCs w:val="22"/>
        </w:rPr>
        <w:t xml:space="preserve">, за исключением случая, если новый </w:t>
      </w:r>
      <w:r w:rsidRPr="002A334A">
        <w:rPr>
          <w:sz w:val="22"/>
          <w:szCs w:val="22"/>
        </w:rPr>
        <w:t xml:space="preserve">поставщик </w:t>
      </w:r>
      <w:r w:rsidRPr="002A334A">
        <w:rPr>
          <w:bCs/>
          <w:sz w:val="22"/>
          <w:szCs w:val="22"/>
        </w:rPr>
        <w:t xml:space="preserve">является правопреемником </w:t>
      </w:r>
      <w:r w:rsidRPr="002A334A">
        <w:rPr>
          <w:sz w:val="22"/>
          <w:szCs w:val="22"/>
        </w:rPr>
        <w:t xml:space="preserve">Поставщика </w:t>
      </w:r>
      <w:r w:rsidRPr="002A334A">
        <w:rPr>
          <w:bCs/>
          <w:sz w:val="22"/>
          <w:szCs w:val="22"/>
        </w:rPr>
        <w:t xml:space="preserve">по Договору вследствие реорганизации юридического лица в форме преобразования, слияния или присоединения. </w:t>
      </w:r>
      <w:r w:rsidRPr="002A334A">
        <w:rPr>
          <w:sz w:val="22"/>
          <w:szCs w:val="22"/>
        </w:rPr>
        <w:t>В случае перемены Заказчика по Договору права и обязанности Заказчика, предусмотренные Договором, переходят к новому заказчику</w:t>
      </w:r>
      <w:r w:rsidRPr="002A334A">
        <w:rPr>
          <w:bCs/>
          <w:sz w:val="22"/>
          <w:szCs w:val="22"/>
        </w:rPr>
        <w:t xml:space="preserve"> в соответствии с частью 6 статьи 95 Федерального закона от 05.04.2013 № 44-ФЗ «О Договорной системе в сфере закупок товаров, работ, услуг для обеспечения государственных и муниципальных нужд».</w:t>
      </w:r>
      <w:r w:rsidRPr="002A334A">
        <w:rPr>
          <w:sz w:val="22"/>
          <w:szCs w:val="22"/>
        </w:rPr>
        <w:t xml:space="preserve"> </w:t>
      </w:r>
    </w:p>
    <w:p w:rsidR="00BA0128" w:rsidRPr="002A334A" w:rsidRDefault="00BA0128" w:rsidP="00E76484">
      <w:pPr>
        <w:pStyle w:val="2"/>
        <w:numPr>
          <w:ilvl w:val="1"/>
          <w:numId w:val="24"/>
        </w:numPr>
        <w:ind w:left="0" w:firstLine="0"/>
        <w:rPr>
          <w:sz w:val="22"/>
          <w:szCs w:val="22"/>
        </w:rPr>
      </w:pPr>
      <w:r w:rsidRPr="002A334A">
        <w:rPr>
          <w:sz w:val="22"/>
          <w:szCs w:val="22"/>
        </w:rPr>
        <w:t>Стороны примут все меры к разрешению путём переговоров всех споров, разногласий или требований, которые могут возникнуть между Сторонами из Договора или в связи с ним, в том числе касающихся его исполнения, нарушения, прекращения или недействительности с соблюдением претензионного порядка, предусмотренного п. 10.2. Договора.</w:t>
      </w:r>
    </w:p>
    <w:p w:rsidR="00BA0128" w:rsidRPr="002A334A" w:rsidRDefault="00BA0128" w:rsidP="00E76484">
      <w:pPr>
        <w:pStyle w:val="2"/>
        <w:numPr>
          <w:ilvl w:val="1"/>
          <w:numId w:val="24"/>
        </w:numPr>
        <w:ind w:left="0" w:firstLine="0"/>
        <w:rPr>
          <w:sz w:val="22"/>
          <w:szCs w:val="22"/>
        </w:rPr>
      </w:pPr>
      <w:r w:rsidRPr="002A334A">
        <w:rPr>
          <w:sz w:val="22"/>
          <w:szCs w:val="22"/>
        </w:rPr>
        <w:t>Претензии Сторон, связанные с разрешением всех вышеуказанных споров, разногласий или требований, будут рассматриваться Сторонами в течение 10 (десяти) календарных дней с даты их получения. Письмо, содержащее претензионные требования, должно иметь наименование «Претензия» и быть подписано руководителем или иным уполномоченным лицом Стороны.</w:t>
      </w:r>
    </w:p>
    <w:p w:rsidR="00BA0128" w:rsidRPr="002A334A" w:rsidRDefault="00BA0128" w:rsidP="00E76484">
      <w:pPr>
        <w:pStyle w:val="2"/>
        <w:numPr>
          <w:ilvl w:val="1"/>
          <w:numId w:val="24"/>
        </w:numPr>
        <w:ind w:left="0" w:firstLine="0"/>
        <w:rPr>
          <w:sz w:val="22"/>
          <w:szCs w:val="22"/>
        </w:rPr>
      </w:pPr>
      <w:r w:rsidRPr="002A334A">
        <w:rPr>
          <w:sz w:val="22"/>
          <w:szCs w:val="22"/>
        </w:rPr>
        <w:t>Все вышеуказанные споры, разногласия или требования, в случае невозможности их разрешения путём переговоров, будут рас</w:t>
      </w:r>
      <w:r w:rsidR="00E74EE1" w:rsidRPr="002A334A">
        <w:rPr>
          <w:sz w:val="22"/>
          <w:szCs w:val="22"/>
        </w:rPr>
        <w:t>сматриваться Арбитражным судом Кировской области</w:t>
      </w:r>
      <w:r w:rsidRPr="002A334A">
        <w:rPr>
          <w:sz w:val="22"/>
          <w:szCs w:val="22"/>
        </w:rPr>
        <w:t>.</w:t>
      </w:r>
    </w:p>
    <w:p w:rsidR="004667CE" w:rsidRPr="002A334A" w:rsidRDefault="004667CE" w:rsidP="004667CE">
      <w:pPr>
        <w:pStyle w:val="ad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A334A">
        <w:rPr>
          <w:rFonts w:ascii="Times New Roman" w:hAnsi="Times New Roman"/>
        </w:rPr>
        <w:t xml:space="preserve">В случае просрочки поставки Товара Заказчик составляет Акт о просрочке поставки Товара, в котором указываются сведения о времени просрочки поставки Товара. Заказчик вправе принять Товар или отказаться от принятия Товара и расторгнуть договор в одностороннем порядке в случае просрочки поставки Товара. </w:t>
      </w:r>
    </w:p>
    <w:p w:rsidR="004667CE" w:rsidRPr="002A334A" w:rsidRDefault="004667CE" w:rsidP="004667CE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A334A">
        <w:rPr>
          <w:rFonts w:ascii="Times New Roman" w:hAnsi="Times New Roman"/>
        </w:rPr>
        <w:t>Решение Заказчика об одностороннем отказе от исполнения Контракта не позднее чем в течение трех рабочих дней с даты принятия указанного решения, размещается в единой информационной системе  и направляется Поставщику по почте заказным письмом с уведомлением о вручении по адресу Поставщика, указанному в настоящем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Поставщику. Выполнение Заказчиком требований настоящего пункта считается надлежащим уведомлением Поставщика об одностороннем отказе от исполнения Контракта.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адресу, указанному в Контракте. При невозможности получения указанных подтверждения либо информации датой такого надлежащего уведомления признается дата по истечении 30 (тридцати) дней с даты размещения решения Заказчика об одностороннем отказе от исполнения Контракта на официальном сайте Российской Федерации для размещения информации о размещении заказов на поставки товаров, выполнение работ, оказание услуг.</w:t>
      </w:r>
    </w:p>
    <w:p w:rsidR="004667CE" w:rsidRPr="002A334A" w:rsidRDefault="004667CE" w:rsidP="004667CE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A334A">
        <w:rPr>
          <w:rFonts w:ascii="Times New Roman" w:hAnsi="Times New Roman"/>
        </w:rPr>
        <w:lastRenderedPageBreak/>
        <w:t xml:space="preserve">Решение Заказчика об одностороннем отказе от исполнения Контракта вступает в силу и Контракт считается расторгнутым через 10 (десять) дней с даты надлежащего уведомления Заказчиком Поставщика об одностороннем отказе от исполнения Контракта. </w:t>
      </w:r>
    </w:p>
    <w:p w:rsidR="004667CE" w:rsidRPr="002A334A" w:rsidRDefault="004667CE" w:rsidP="004667CE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A334A">
        <w:rPr>
          <w:rFonts w:ascii="Times New Roman" w:hAnsi="Times New Roman"/>
        </w:rPr>
        <w:t>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экспертизы. Данное правило не применяется в случае повторного нарушения Поставщиком условий Контракта, которые в соответствии с гражданским законодательством являются основанием для одностороннего отказа Заказчика от исполнения Контракта.</w:t>
      </w:r>
    </w:p>
    <w:p w:rsidR="004667CE" w:rsidRPr="002A334A" w:rsidRDefault="004667CE" w:rsidP="004667CE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A334A">
        <w:rPr>
          <w:rFonts w:ascii="Times New Roman" w:hAnsi="Times New Roman"/>
        </w:rPr>
        <w:t>Заказчик обязан принять решение об одностороннем отказе от исполнения Контракта, если в ходе исполнения Контракта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:rsidR="004667CE" w:rsidRPr="002A334A" w:rsidRDefault="004667CE" w:rsidP="004667CE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A334A">
        <w:rPr>
          <w:rFonts w:ascii="Times New Roman" w:hAnsi="Times New Roman"/>
        </w:rPr>
        <w:t xml:space="preserve">Поставщик вправе принять решение об одностороннем отказе </w:t>
      </w:r>
      <w:r w:rsidRPr="002A334A">
        <w:rPr>
          <w:rFonts w:ascii="Times New Roman" w:hAnsi="Times New Roman"/>
        </w:rPr>
        <w:br/>
        <w:t>от исполнения Контракта в соответствии с законодательством Российской Федерации.</w:t>
      </w:r>
    </w:p>
    <w:p w:rsidR="004667CE" w:rsidRPr="002A334A" w:rsidRDefault="004667CE" w:rsidP="004667CE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A334A">
        <w:rPr>
          <w:rFonts w:ascii="Times New Roman" w:hAnsi="Times New Roman"/>
        </w:rPr>
        <w:t xml:space="preserve">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 </w:t>
      </w:r>
    </w:p>
    <w:p w:rsidR="004667CE" w:rsidRPr="002A334A" w:rsidRDefault="004667CE" w:rsidP="004667CE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A334A">
        <w:rPr>
          <w:rFonts w:ascii="Times New Roman" w:hAnsi="Times New Roman"/>
        </w:rPr>
        <w:t>В случае расторжения Контракта по инициативе любой из Сторон производится сверка расчетов, в которой подтверждается объем поставленного Поставщиком Товара.</w:t>
      </w:r>
    </w:p>
    <w:p w:rsidR="008367C2" w:rsidRPr="002A334A" w:rsidRDefault="008367C2" w:rsidP="00E76484">
      <w:pPr>
        <w:pStyle w:val="ad"/>
        <w:numPr>
          <w:ilvl w:val="0"/>
          <w:numId w:val="24"/>
        </w:numPr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2A334A">
        <w:rPr>
          <w:rFonts w:ascii="Times New Roman" w:hAnsi="Times New Roman"/>
          <w:b/>
        </w:rPr>
        <w:t>Антикоррупционная оговорка</w:t>
      </w:r>
    </w:p>
    <w:p w:rsidR="00F02987" w:rsidRPr="002A334A" w:rsidRDefault="00F02987" w:rsidP="00E76484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2A334A">
        <w:rPr>
          <w:rFonts w:ascii="Times New Roman" w:hAnsi="Times New Roman"/>
          <w:bCs/>
        </w:rPr>
        <w:t xml:space="preserve">При исполнении своих обязательств по </w:t>
      </w:r>
      <w:r w:rsidR="00BA77BD" w:rsidRPr="002A334A">
        <w:rPr>
          <w:rFonts w:ascii="Times New Roman" w:hAnsi="Times New Roman"/>
          <w:bCs/>
        </w:rPr>
        <w:t>Договор</w:t>
      </w:r>
      <w:r w:rsidRPr="002A334A">
        <w:rPr>
          <w:rFonts w:ascii="Times New Roman" w:hAnsi="Times New Roman"/>
          <w:bCs/>
        </w:rPr>
        <w:t xml:space="preserve">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 – либо неправомерные </w:t>
      </w:r>
      <w:r w:rsidRPr="002A334A">
        <w:rPr>
          <w:rFonts w:ascii="Times New Roman" w:hAnsi="Times New Roman"/>
        </w:rPr>
        <w:t>преимущества</w:t>
      </w:r>
      <w:r w:rsidRPr="002A334A">
        <w:rPr>
          <w:rFonts w:ascii="Times New Roman" w:hAnsi="Times New Roman"/>
          <w:bCs/>
        </w:rPr>
        <w:t xml:space="preserve"> или достигнуть иные неправомерные цели. При исполнении своих обязательств по </w:t>
      </w:r>
      <w:r w:rsidR="00BA77BD" w:rsidRPr="002A334A">
        <w:rPr>
          <w:rFonts w:ascii="Times New Roman" w:hAnsi="Times New Roman"/>
          <w:bCs/>
        </w:rPr>
        <w:t>Договор</w:t>
      </w:r>
      <w:r w:rsidRPr="002A334A">
        <w:rPr>
          <w:rFonts w:ascii="Times New Roman" w:hAnsi="Times New Roman"/>
          <w:bCs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</w:t>
      </w:r>
      <w:r w:rsidR="00BA77BD" w:rsidRPr="002A334A">
        <w:rPr>
          <w:rFonts w:ascii="Times New Roman" w:hAnsi="Times New Roman"/>
          <w:bCs/>
        </w:rPr>
        <w:t>Договор</w:t>
      </w:r>
      <w:r w:rsidRPr="002A334A">
        <w:rPr>
          <w:rFonts w:ascii="Times New Roman" w:hAnsi="Times New Roman"/>
          <w:bCs/>
        </w:rPr>
        <w:t>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F02987" w:rsidRPr="002A334A" w:rsidRDefault="00F02987" w:rsidP="00E76484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2A334A">
        <w:rPr>
          <w:rFonts w:ascii="Times New Roman" w:hAnsi="Times New Roman"/>
          <w:bCs/>
        </w:rPr>
        <w:t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в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BA0128" w:rsidRPr="002A334A" w:rsidRDefault="00BA0128" w:rsidP="00E76484">
      <w:pPr>
        <w:pStyle w:val="1"/>
        <w:numPr>
          <w:ilvl w:val="0"/>
          <w:numId w:val="25"/>
        </w:numPr>
        <w:spacing w:before="0" w:after="0"/>
        <w:rPr>
          <w:sz w:val="22"/>
          <w:szCs w:val="22"/>
        </w:rPr>
      </w:pPr>
      <w:r w:rsidRPr="002A334A">
        <w:rPr>
          <w:sz w:val="22"/>
          <w:szCs w:val="22"/>
        </w:rPr>
        <w:t>ЗАКЛЮЧИТЕЛЬНЫЕ ПОЛОЖЕНИЯ</w:t>
      </w:r>
    </w:p>
    <w:p w:rsidR="00961B5A" w:rsidRPr="002A334A" w:rsidRDefault="00961B5A" w:rsidP="00E76484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2A334A">
        <w:rPr>
          <w:sz w:val="22"/>
          <w:szCs w:val="22"/>
        </w:rPr>
        <w:t xml:space="preserve"> </w:t>
      </w:r>
      <w:r w:rsidR="00BA0128" w:rsidRPr="002A334A">
        <w:rPr>
          <w:sz w:val="22"/>
          <w:szCs w:val="22"/>
        </w:rPr>
        <w:t>Стороны обязуются в течение 5 (пяти) рабочих дней информировать друг друга об изменении своих адресов и реквизитов в целях полного и своевременного исполнения обязательств по Договору.</w:t>
      </w:r>
    </w:p>
    <w:p w:rsidR="00BA0128" w:rsidRPr="002A334A" w:rsidRDefault="00BA0128" w:rsidP="00E76484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2A334A">
        <w:rPr>
          <w:sz w:val="22"/>
          <w:szCs w:val="22"/>
        </w:rPr>
        <w:t>Все изменения и дополнения к Договору должны быть совершены в письменной форме и подписаны уполномоченными на это лицами Сторон.</w:t>
      </w:r>
    </w:p>
    <w:p w:rsidR="00BA0128" w:rsidRPr="002A334A" w:rsidRDefault="00BA0128" w:rsidP="00E76484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2A334A">
        <w:rPr>
          <w:sz w:val="22"/>
          <w:szCs w:val="22"/>
        </w:rPr>
        <w:t xml:space="preserve"> По всем вопросам, не урегулированным Договором, Стороны руководствуются законодательством Российской Федерации.</w:t>
      </w:r>
    </w:p>
    <w:p w:rsidR="00BA0128" w:rsidRPr="002A334A" w:rsidRDefault="00BA0128" w:rsidP="00E76484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2A334A">
        <w:rPr>
          <w:sz w:val="22"/>
          <w:szCs w:val="22"/>
        </w:rPr>
        <w:t xml:space="preserve"> Одностороннее изменение условий Договора, а также односторонний отказ от его исполнения не допускается, за исключением случаев, предусмотренных законодательством и Договором.</w:t>
      </w:r>
    </w:p>
    <w:p w:rsidR="00BA0128" w:rsidRPr="002A334A" w:rsidRDefault="00BA0128" w:rsidP="00E76484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2A334A">
        <w:rPr>
          <w:sz w:val="22"/>
          <w:szCs w:val="22"/>
        </w:rPr>
        <w:t xml:space="preserve"> Поставщик не имеет права передавать свои права и обязанности по Договору третьим лицам, за исключением своих законных правопреемников и случаев, предусмотренных законом, без письменного согласия Заказчика.</w:t>
      </w:r>
    </w:p>
    <w:p w:rsidR="00BA0128" w:rsidRPr="002A334A" w:rsidRDefault="00BA0128" w:rsidP="00E76484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2A334A">
        <w:rPr>
          <w:sz w:val="22"/>
          <w:szCs w:val="22"/>
        </w:rPr>
        <w:lastRenderedPageBreak/>
        <w:t xml:space="preserve"> Договор подписан в 2 (двух) экземплярах, имеющих одинаковую юридическую силу, по одному экземпляру каждой Стороне, если закупка проведена в электронной форме, в виде электронного документа.</w:t>
      </w:r>
    </w:p>
    <w:p w:rsidR="00ED2519" w:rsidRPr="002A334A" w:rsidRDefault="00ED2519" w:rsidP="00ED2519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2A334A">
        <w:rPr>
          <w:sz w:val="22"/>
          <w:szCs w:val="22"/>
        </w:rPr>
        <w:t>Нижеперечисленные приложения являются неотъемлемой частью Договора:</w:t>
      </w:r>
    </w:p>
    <w:p w:rsidR="00ED2519" w:rsidRPr="002A334A" w:rsidRDefault="00ED2519" w:rsidP="00ED2519">
      <w:pPr>
        <w:pStyle w:val="2"/>
        <w:numPr>
          <w:ilvl w:val="2"/>
          <w:numId w:val="25"/>
        </w:numPr>
        <w:ind w:left="0" w:firstLine="0"/>
        <w:rPr>
          <w:sz w:val="22"/>
          <w:szCs w:val="22"/>
        </w:rPr>
      </w:pPr>
      <w:r w:rsidRPr="002A334A">
        <w:rPr>
          <w:sz w:val="22"/>
          <w:szCs w:val="22"/>
        </w:rPr>
        <w:t>Приложение № 1 – «Спецификация на поставляемый Товар».</w:t>
      </w:r>
    </w:p>
    <w:p w:rsidR="00ED2519" w:rsidRPr="002A334A" w:rsidRDefault="00ED2519" w:rsidP="00ED2519">
      <w:pPr>
        <w:pStyle w:val="2"/>
        <w:numPr>
          <w:ilvl w:val="0"/>
          <w:numId w:val="0"/>
        </w:numPr>
        <w:rPr>
          <w:sz w:val="22"/>
          <w:szCs w:val="22"/>
        </w:rPr>
      </w:pPr>
    </w:p>
    <w:p w:rsidR="00BA0128" w:rsidRPr="002A334A" w:rsidRDefault="00BA0128" w:rsidP="00E76484">
      <w:pPr>
        <w:pStyle w:val="a8"/>
        <w:numPr>
          <w:ilvl w:val="0"/>
          <w:numId w:val="25"/>
        </w:numPr>
        <w:tabs>
          <w:tab w:val="left" w:pos="720"/>
        </w:tabs>
        <w:ind w:left="0" w:firstLine="0"/>
        <w:jc w:val="center"/>
        <w:rPr>
          <w:b/>
          <w:sz w:val="22"/>
          <w:szCs w:val="22"/>
          <w:lang w:val="ru-RU"/>
        </w:rPr>
      </w:pPr>
      <w:r w:rsidRPr="002A334A">
        <w:rPr>
          <w:b/>
          <w:sz w:val="22"/>
          <w:szCs w:val="22"/>
          <w:lang w:val="ru-RU"/>
        </w:rPr>
        <w:t>АДРЕСА, РЕКВИЗИТЫ И ПОДПИСИ СТОРОН</w:t>
      </w:r>
    </w:p>
    <w:p w:rsidR="00BA0128" w:rsidRPr="002A334A" w:rsidRDefault="00BA0128" w:rsidP="00E76484">
      <w:pPr>
        <w:pStyle w:val="a8"/>
        <w:tabs>
          <w:tab w:val="left" w:pos="720"/>
        </w:tabs>
        <w:ind w:left="480"/>
        <w:rPr>
          <w:b/>
          <w:sz w:val="22"/>
          <w:szCs w:val="22"/>
          <w:lang w:val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BA0128" w:rsidRPr="002A334A" w:rsidTr="00914B98">
        <w:tc>
          <w:tcPr>
            <w:tcW w:w="4818" w:type="dxa"/>
          </w:tcPr>
          <w:p w:rsidR="00BA0128" w:rsidRPr="002A334A" w:rsidRDefault="00BA0128" w:rsidP="00E76484">
            <w:pPr>
              <w:rPr>
                <w:b/>
                <w:sz w:val="22"/>
                <w:szCs w:val="22"/>
              </w:rPr>
            </w:pPr>
            <w:r w:rsidRPr="002A334A">
              <w:rPr>
                <w:b/>
                <w:sz w:val="22"/>
                <w:szCs w:val="22"/>
              </w:rPr>
              <w:t>Поставщик:</w:t>
            </w:r>
          </w:p>
          <w:p w:rsidR="00BA0128" w:rsidRPr="002A334A" w:rsidRDefault="00BA0128" w:rsidP="00E76484">
            <w:pPr>
              <w:rPr>
                <w:sz w:val="22"/>
                <w:szCs w:val="22"/>
              </w:rPr>
            </w:pPr>
            <w:r w:rsidRPr="002A334A">
              <w:rPr>
                <w:sz w:val="22"/>
                <w:szCs w:val="22"/>
              </w:rPr>
              <w:t>Полное наименование</w:t>
            </w:r>
          </w:p>
          <w:p w:rsidR="00BA0128" w:rsidRPr="002A334A" w:rsidRDefault="00BA0128" w:rsidP="00E76484">
            <w:pPr>
              <w:rPr>
                <w:sz w:val="22"/>
                <w:szCs w:val="22"/>
              </w:rPr>
            </w:pPr>
          </w:p>
          <w:p w:rsidR="00BA0128" w:rsidRPr="002A334A" w:rsidRDefault="00BA0128" w:rsidP="00E76484">
            <w:pPr>
              <w:rPr>
                <w:sz w:val="22"/>
                <w:szCs w:val="22"/>
              </w:rPr>
            </w:pPr>
            <w:r w:rsidRPr="002A334A">
              <w:rPr>
                <w:sz w:val="22"/>
                <w:szCs w:val="22"/>
              </w:rPr>
              <w:t>Юридический адрес:</w:t>
            </w:r>
          </w:p>
          <w:p w:rsidR="00BA0128" w:rsidRPr="002A334A" w:rsidRDefault="00BA0128" w:rsidP="00E76484">
            <w:pPr>
              <w:rPr>
                <w:sz w:val="22"/>
                <w:szCs w:val="22"/>
              </w:rPr>
            </w:pPr>
            <w:r w:rsidRPr="002A334A">
              <w:rPr>
                <w:sz w:val="22"/>
                <w:szCs w:val="22"/>
              </w:rPr>
              <w:t>Почтовый адрес:</w:t>
            </w:r>
          </w:p>
          <w:p w:rsidR="00BA0128" w:rsidRPr="002A334A" w:rsidRDefault="00BA0128" w:rsidP="00E76484">
            <w:pPr>
              <w:rPr>
                <w:sz w:val="22"/>
                <w:szCs w:val="22"/>
              </w:rPr>
            </w:pPr>
          </w:p>
          <w:p w:rsidR="00BA0128" w:rsidRPr="002A334A" w:rsidRDefault="00BA0128" w:rsidP="00E76484">
            <w:pPr>
              <w:rPr>
                <w:sz w:val="22"/>
                <w:szCs w:val="22"/>
              </w:rPr>
            </w:pPr>
            <w:r w:rsidRPr="002A334A">
              <w:rPr>
                <w:sz w:val="22"/>
                <w:szCs w:val="22"/>
              </w:rPr>
              <w:t>ИНН/КПП</w:t>
            </w:r>
          </w:p>
          <w:p w:rsidR="00BA0128" w:rsidRPr="002A334A" w:rsidRDefault="00BA0128" w:rsidP="00E76484">
            <w:pPr>
              <w:rPr>
                <w:sz w:val="22"/>
                <w:szCs w:val="22"/>
              </w:rPr>
            </w:pPr>
            <w:r w:rsidRPr="002A334A">
              <w:rPr>
                <w:sz w:val="22"/>
                <w:szCs w:val="22"/>
              </w:rPr>
              <w:t>ОГРН</w:t>
            </w:r>
          </w:p>
          <w:p w:rsidR="00BA0128" w:rsidRPr="002A334A" w:rsidRDefault="00BA0128" w:rsidP="00E76484">
            <w:pPr>
              <w:rPr>
                <w:sz w:val="22"/>
                <w:szCs w:val="22"/>
              </w:rPr>
            </w:pPr>
            <w:r w:rsidRPr="002A334A">
              <w:rPr>
                <w:sz w:val="22"/>
                <w:szCs w:val="22"/>
              </w:rPr>
              <w:t>Банковские реквизиты:</w:t>
            </w:r>
          </w:p>
          <w:p w:rsidR="00BA0128" w:rsidRPr="002A334A" w:rsidRDefault="00BA0128" w:rsidP="00E76484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2"/>
                <w:szCs w:val="22"/>
                <w:lang w:eastAsia="ar-SA"/>
              </w:rPr>
            </w:pPr>
            <w:r w:rsidRPr="002A334A">
              <w:rPr>
                <w:kern w:val="1"/>
                <w:sz w:val="22"/>
                <w:szCs w:val="22"/>
                <w:lang w:eastAsia="ar-SA"/>
              </w:rPr>
              <w:t>Тел: _____________________________</w:t>
            </w:r>
          </w:p>
          <w:p w:rsidR="00BA0128" w:rsidRPr="002A334A" w:rsidRDefault="00BA0128" w:rsidP="00E76484">
            <w:pPr>
              <w:rPr>
                <w:b/>
                <w:i/>
                <w:sz w:val="22"/>
                <w:szCs w:val="22"/>
              </w:rPr>
            </w:pPr>
            <w:r w:rsidRPr="002A334A">
              <w:rPr>
                <w:kern w:val="1"/>
                <w:sz w:val="22"/>
                <w:szCs w:val="22"/>
                <w:lang w:val="en-US" w:eastAsia="ar-SA"/>
              </w:rPr>
              <w:t>e</w:t>
            </w:r>
            <w:r w:rsidRPr="002A334A">
              <w:rPr>
                <w:kern w:val="1"/>
                <w:sz w:val="22"/>
                <w:szCs w:val="22"/>
                <w:lang w:eastAsia="ar-SA"/>
              </w:rPr>
              <w:t>-</w:t>
            </w:r>
            <w:r w:rsidRPr="002A334A">
              <w:rPr>
                <w:kern w:val="1"/>
                <w:sz w:val="22"/>
                <w:szCs w:val="22"/>
                <w:lang w:val="en-US" w:eastAsia="ar-SA"/>
              </w:rPr>
              <w:t>mail</w:t>
            </w:r>
            <w:r w:rsidRPr="002A334A">
              <w:rPr>
                <w:kern w:val="1"/>
                <w:sz w:val="22"/>
                <w:szCs w:val="22"/>
                <w:lang w:eastAsia="ar-SA"/>
              </w:rPr>
              <w:t>: ___________________________</w:t>
            </w:r>
          </w:p>
          <w:p w:rsidR="00BA0128" w:rsidRPr="002A334A" w:rsidRDefault="00BA0128" w:rsidP="00E76484">
            <w:pPr>
              <w:rPr>
                <w:b/>
                <w:i/>
                <w:sz w:val="22"/>
                <w:szCs w:val="22"/>
              </w:rPr>
            </w:pPr>
          </w:p>
          <w:p w:rsidR="00BA0128" w:rsidRPr="002A334A" w:rsidRDefault="00BA0128" w:rsidP="00E76484">
            <w:pPr>
              <w:rPr>
                <w:b/>
                <w:i/>
                <w:sz w:val="22"/>
                <w:szCs w:val="22"/>
              </w:rPr>
            </w:pPr>
            <w:r w:rsidRPr="002A334A">
              <w:rPr>
                <w:b/>
                <w:i/>
                <w:sz w:val="22"/>
                <w:szCs w:val="22"/>
              </w:rPr>
              <w:t>Указать должность подписанта</w:t>
            </w:r>
          </w:p>
          <w:p w:rsidR="00BA0128" w:rsidRPr="002A334A" w:rsidRDefault="00BA0128" w:rsidP="00E76484">
            <w:pPr>
              <w:rPr>
                <w:sz w:val="22"/>
                <w:szCs w:val="22"/>
              </w:rPr>
            </w:pPr>
          </w:p>
          <w:p w:rsidR="00BA0128" w:rsidRPr="002A334A" w:rsidRDefault="00BA0128" w:rsidP="00E76484">
            <w:pPr>
              <w:rPr>
                <w:b/>
                <w:sz w:val="22"/>
                <w:szCs w:val="22"/>
              </w:rPr>
            </w:pPr>
            <w:r w:rsidRPr="002A334A">
              <w:rPr>
                <w:sz w:val="22"/>
                <w:szCs w:val="22"/>
              </w:rPr>
              <w:t>___________________/ ________________</w:t>
            </w:r>
          </w:p>
          <w:p w:rsidR="00BA0128" w:rsidRPr="002A334A" w:rsidRDefault="00BA0128" w:rsidP="00E76484">
            <w:pPr>
              <w:rPr>
                <w:sz w:val="22"/>
                <w:szCs w:val="22"/>
              </w:rPr>
            </w:pPr>
            <w:r w:rsidRPr="002A334A">
              <w:rPr>
                <w:sz w:val="22"/>
                <w:szCs w:val="22"/>
              </w:rPr>
              <w:t>М.П.</w:t>
            </w:r>
          </w:p>
        </w:tc>
        <w:tc>
          <w:tcPr>
            <w:tcW w:w="4819" w:type="dxa"/>
          </w:tcPr>
          <w:p w:rsidR="00A023E2" w:rsidRPr="002A334A" w:rsidRDefault="00A023E2" w:rsidP="00A023E2">
            <w:pPr>
              <w:rPr>
                <w:b/>
                <w:sz w:val="22"/>
                <w:szCs w:val="22"/>
              </w:rPr>
            </w:pPr>
            <w:r w:rsidRPr="002A334A">
              <w:rPr>
                <w:b/>
                <w:sz w:val="22"/>
                <w:szCs w:val="22"/>
              </w:rPr>
              <w:t xml:space="preserve">Заказчик: </w:t>
            </w:r>
          </w:p>
          <w:p w:rsidR="00A023E2" w:rsidRPr="002A334A" w:rsidRDefault="00A023E2" w:rsidP="00A023E2">
            <w:pPr>
              <w:jc w:val="both"/>
              <w:rPr>
                <w:sz w:val="22"/>
                <w:szCs w:val="22"/>
              </w:rPr>
            </w:pPr>
            <w:r w:rsidRPr="002A334A">
              <w:rPr>
                <w:sz w:val="22"/>
                <w:szCs w:val="22"/>
              </w:rPr>
              <w:t>Федеральное государственное бюджетное научное учреждение «Федеральный аграрный научный центр Северо-Востока имени Н.В.Рудницкого» (ФГБНУ ФАНЦ Северо-Востока)</w:t>
            </w:r>
          </w:p>
          <w:p w:rsidR="00A023E2" w:rsidRPr="002A334A" w:rsidRDefault="00A023E2" w:rsidP="00A023E2">
            <w:pPr>
              <w:jc w:val="both"/>
              <w:rPr>
                <w:sz w:val="22"/>
                <w:szCs w:val="22"/>
              </w:rPr>
            </w:pPr>
            <w:r w:rsidRPr="002A334A">
              <w:rPr>
                <w:sz w:val="22"/>
                <w:szCs w:val="22"/>
              </w:rPr>
              <w:t>610007, Кировская обл. г. Киров, ул. Ленина, д.166а</w:t>
            </w:r>
          </w:p>
          <w:p w:rsidR="00A023E2" w:rsidRPr="002A334A" w:rsidRDefault="00A023E2" w:rsidP="00A023E2">
            <w:pPr>
              <w:jc w:val="both"/>
              <w:rPr>
                <w:sz w:val="22"/>
                <w:szCs w:val="22"/>
              </w:rPr>
            </w:pPr>
            <w:r w:rsidRPr="002A334A">
              <w:rPr>
                <w:sz w:val="22"/>
                <w:szCs w:val="22"/>
              </w:rPr>
              <w:t>ИНН 4346008410, КПП 434501001</w:t>
            </w:r>
          </w:p>
          <w:p w:rsidR="00A023E2" w:rsidRPr="002A334A" w:rsidRDefault="00A023E2" w:rsidP="00A023E2">
            <w:pPr>
              <w:jc w:val="both"/>
              <w:rPr>
                <w:sz w:val="22"/>
                <w:szCs w:val="22"/>
              </w:rPr>
            </w:pPr>
            <w:r w:rsidRPr="002A334A">
              <w:rPr>
                <w:sz w:val="22"/>
                <w:szCs w:val="22"/>
              </w:rPr>
              <w:t>ОКПО 22940614</w:t>
            </w:r>
          </w:p>
          <w:p w:rsidR="00A023E2" w:rsidRPr="002A334A" w:rsidRDefault="00A023E2" w:rsidP="00A023E2">
            <w:pPr>
              <w:jc w:val="both"/>
              <w:rPr>
                <w:sz w:val="22"/>
                <w:szCs w:val="22"/>
              </w:rPr>
            </w:pPr>
            <w:r w:rsidRPr="002A334A">
              <w:rPr>
                <w:sz w:val="22"/>
                <w:szCs w:val="22"/>
              </w:rPr>
              <w:t>УФК по Кировской области, л/с 20406Ц16050</w:t>
            </w:r>
          </w:p>
          <w:p w:rsidR="00A023E2" w:rsidRPr="002A334A" w:rsidRDefault="00A023E2" w:rsidP="00A023E2">
            <w:pPr>
              <w:jc w:val="both"/>
              <w:rPr>
                <w:sz w:val="22"/>
                <w:szCs w:val="22"/>
              </w:rPr>
            </w:pPr>
            <w:r w:rsidRPr="002A334A">
              <w:rPr>
                <w:sz w:val="22"/>
                <w:szCs w:val="22"/>
              </w:rPr>
              <w:t>к/с 40102810345370000033, БИК 013304182</w:t>
            </w:r>
          </w:p>
          <w:p w:rsidR="00A023E2" w:rsidRPr="002A334A" w:rsidRDefault="00A023E2" w:rsidP="00A023E2">
            <w:pPr>
              <w:jc w:val="both"/>
              <w:rPr>
                <w:sz w:val="22"/>
                <w:szCs w:val="22"/>
              </w:rPr>
            </w:pPr>
            <w:r w:rsidRPr="002A334A">
              <w:rPr>
                <w:sz w:val="22"/>
                <w:szCs w:val="22"/>
              </w:rPr>
              <w:t xml:space="preserve">Казначейский счет (р/с) 03214643000000014000 </w:t>
            </w:r>
            <w:r w:rsidR="00774C98" w:rsidRPr="00682DF4">
              <w:rPr>
                <w:sz w:val="22"/>
                <w:szCs w:val="22"/>
              </w:rPr>
              <w:t>в ОКЦ № 4 Волго-Вятского ГУ Банка России //УФК по Кировской области г. Киров</w:t>
            </w:r>
          </w:p>
          <w:p w:rsidR="00A023E2" w:rsidRPr="002A334A" w:rsidRDefault="00A023E2" w:rsidP="00A023E2">
            <w:pPr>
              <w:jc w:val="both"/>
              <w:rPr>
                <w:sz w:val="22"/>
                <w:szCs w:val="22"/>
              </w:rPr>
            </w:pPr>
          </w:p>
          <w:p w:rsidR="00A023E2" w:rsidRPr="002A334A" w:rsidRDefault="00A023E2" w:rsidP="00A023E2">
            <w:pPr>
              <w:jc w:val="both"/>
              <w:rPr>
                <w:sz w:val="22"/>
                <w:szCs w:val="22"/>
              </w:rPr>
            </w:pPr>
            <w:r w:rsidRPr="002A334A">
              <w:rPr>
                <w:sz w:val="22"/>
                <w:szCs w:val="22"/>
              </w:rPr>
              <w:t>Директор ______________ Устюжанин И.А.</w:t>
            </w:r>
          </w:p>
          <w:p w:rsidR="00BA0128" w:rsidRPr="002A334A" w:rsidRDefault="00A023E2" w:rsidP="00A023E2">
            <w:pPr>
              <w:pStyle w:val="a8"/>
              <w:tabs>
                <w:tab w:val="left" w:pos="720"/>
              </w:tabs>
              <w:jc w:val="left"/>
              <w:rPr>
                <w:sz w:val="22"/>
                <w:szCs w:val="22"/>
                <w:lang w:val="ru-RU"/>
              </w:rPr>
            </w:pPr>
            <w:r w:rsidRPr="002A334A">
              <w:rPr>
                <w:sz w:val="22"/>
                <w:szCs w:val="22"/>
                <w:lang w:val="ru-RU"/>
              </w:rPr>
              <w:t>М.П.</w:t>
            </w:r>
          </w:p>
        </w:tc>
      </w:tr>
    </w:tbl>
    <w:p w:rsidR="00D31D72" w:rsidRPr="002A334A" w:rsidRDefault="00D31D72" w:rsidP="00E76484">
      <w:pPr>
        <w:rPr>
          <w:sz w:val="22"/>
          <w:szCs w:val="22"/>
        </w:rPr>
      </w:pPr>
    </w:p>
    <w:p w:rsidR="00D31D72" w:rsidRPr="002A334A" w:rsidRDefault="00D31D72" w:rsidP="00E76484">
      <w:pPr>
        <w:rPr>
          <w:sz w:val="22"/>
          <w:szCs w:val="22"/>
        </w:rPr>
      </w:pPr>
    </w:p>
    <w:p w:rsidR="00D31D72" w:rsidRPr="002A334A" w:rsidRDefault="00D31D72" w:rsidP="00E76484">
      <w:pPr>
        <w:rPr>
          <w:sz w:val="22"/>
          <w:szCs w:val="22"/>
        </w:rPr>
      </w:pPr>
    </w:p>
    <w:p w:rsidR="00D31D72" w:rsidRPr="002A334A" w:rsidRDefault="00D31D72" w:rsidP="00E76484">
      <w:pPr>
        <w:rPr>
          <w:sz w:val="22"/>
          <w:szCs w:val="22"/>
        </w:rPr>
      </w:pPr>
    </w:p>
    <w:p w:rsidR="00D31D72" w:rsidRPr="002A334A" w:rsidRDefault="00D31D72" w:rsidP="00E76484">
      <w:pPr>
        <w:rPr>
          <w:sz w:val="22"/>
          <w:szCs w:val="22"/>
        </w:rPr>
      </w:pPr>
    </w:p>
    <w:p w:rsidR="00ED2519" w:rsidRPr="002A334A" w:rsidRDefault="00ED2519" w:rsidP="00E76484">
      <w:pPr>
        <w:rPr>
          <w:sz w:val="22"/>
          <w:szCs w:val="22"/>
        </w:rPr>
      </w:pPr>
    </w:p>
    <w:p w:rsidR="00ED2519" w:rsidRPr="002A334A" w:rsidRDefault="00ED2519" w:rsidP="00E76484">
      <w:pPr>
        <w:rPr>
          <w:sz w:val="22"/>
          <w:szCs w:val="22"/>
        </w:rPr>
      </w:pPr>
    </w:p>
    <w:p w:rsidR="00ED2519" w:rsidRPr="002A334A" w:rsidRDefault="00ED2519" w:rsidP="00E76484">
      <w:pPr>
        <w:rPr>
          <w:sz w:val="22"/>
          <w:szCs w:val="22"/>
        </w:rPr>
      </w:pPr>
    </w:p>
    <w:p w:rsidR="00ED2519" w:rsidRPr="002A334A" w:rsidRDefault="00ED2519" w:rsidP="00E76484">
      <w:pPr>
        <w:rPr>
          <w:sz w:val="22"/>
          <w:szCs w:val="22"/>
        </w:rPr>
      </w:pPr>
    </w:p>
    <w:p w:rsidR="00ED2519" w:rsidRPr="002A334A" w:rsidRDefault="00ED2519" w:rsidP="00E76484">
      <w:pPr>
        <w:rPr>
          <w:sz w:val="22"/>
          <w:szCs w:val="22"/>
        </w:rPr>
      </w:pPr>
    </w:p>
    <w:p w:rsidR="00ED2519" w:rsidRPr="002A334A" w:rsidRDefault="00ED2519" w:rsidP="00E76484">
      <w:pPr>
        <w:rPr>
          <w:sz w:val="22"/>
          <w:szCs w:val="22"/>
        </w:rPr>
      </w:pPr>
    </w:p>
    <w:p w:rsidR="00ED2519" w:rsidRPr="002A334A" w:rsidRDefault="00ED2519" w:rsidP="00E76484">
      <w:pPr>
        <w:rPr>
          <w:sz w:val="22"/>
          <w:szCs w:val="22"/>
        </w:rPr>
      </w:pPr>
    </w:p>
    <w:p w:rsidR="00ED2519" w:rsidRPr="002A334A" w:rsidRDefault="00ED2519" w:rsidP="00E76484">
      <w:pPr>
        <w:rPr>
          <w:sz w:val="22"/>
          <w:szCs w:val="22"/>
        </w:rPr>
      </w:pPr>
    </w:p>
    <w:p w:rsidR="00ED2519" w:rsidRPr="002A334A" w:rsidRDefault="00ED2519" w:rsidP="00E76484">
      <w:pPr>
        <w:rPr>
          <w:sz w:val="22"/>
          <w:szCs w:val="22"/>
        </w:rPr>
      </w:pPr>
    </w:p>
    <w:p w:rsidR="00ED2519" w:rsidRPr="002A334A" w:rsidRDefault="00ED2519" w:rsidP="00E76484">
      <w:pPr>
        <w:rPr>
          <w:sz w:val="22"/>
          <w:szCs w:val="22"/>
        </w:rPr>
      </w:pPr>
    </w:p>
    <w:p w:rsidR="00ED2519" w:rsidRPr="002A334A" w:rsidRDefault="00ED2519" w:rsidP="00E76484">
      <w:pPr>
        <w:rPr>
          <w:sz w:val="22"/>
          <w:szCs w:val="22"/>
        </w:rPr>
      </w:pPr>
    </w:p>
    <w:p w:rsidR="00ED2519" w:rsidRPr="002A334A" w:rsidRDefault="00ED2519" w:rsidP="00E76484">
      <w:pPr>
        <w:rPr>
          <w:sz w:val="22"/>
          <w:szCs w:val="22"/>
        </w:rPr>
      </w:pPr>
    </w:p>
    <w:p w:rsidR="00ED2519" w:rsidRPr="002A334A" w:rsidRDefault="00ED2519" w:rsidP="00E76484">
      <w:pPr>
        <w:rPr>
          <w:sz w:val="22"/>
          <w:szCs w:val="22"/>
        </w:rPr>
      </w:pPr>
    </w:p>
    <w:p w:rsidR="00ED2519" w:rsidRPr="002A334A" w:rsidRDefault="00ED2519" w:rsidP="00E76484">
      <w:pPr>
        <w:rPr>
          <w:sz w:val="22"/>
          <w:szCs w:val="22"/>
        </w:rPr>
      </w:pPr>
    </w:p>
    <w:p w:rsidR="00ED2519" w:rsidRPr="002A334A" w:rsidRDefault="00ED2519" w:rsidP="00E76484">
      <w:pPr>
        <w:rPr>
          <w:sz w:val="22"/>
          <w:szCs w:val="22"/>
        </w:rPr>
      </w:pPr>
    </w:p>
    <w:p w:rsidR="00ED2519" w:rsidRPr="002A334A" w:rsidRDefault="00ED2519" w:rsidP="00E76484">
      <w:pPr>
        <w:rPr>
          <w:sz w:val="22"/>
          <w:szCs w:val="22"/>
        </w:rPr>
      </w:pPr>
    </w:p>
    <w:p w:rsidR="00ED2519" w:rsidRPr="002A334A" w:rsidRDefault="00ED2519" w:rsidP="00E76484">
      <w:pPr>
        <w:rPr>
          <w:sz w:val="22"/>
          <w:szCs w:val="22"/>
        </w:rPr>
      </w:pPr>
    </w:p>
    <w:p w:rsidR="00ED2519" w:rsidRPr="002A334A" w:rsidRDefault="00ED2519" w:rsidP="00E76484">
      <w:pPr>
        <w:rPr>
          <w:sz w:val="22"/>
          <w:szCs w:val="22"/>
        </w:rPr>
      </w:pPr>
    </w:p>
    <w:p w:rsidR="00ED2519" w:rsidRPr="002A334A" w:rsidRDefault="00ED2519" w:rsidP="00ED2519">
      <w:pPr>
        <w:spacing w:line="360" w:lineRule="auto"/>
        <w:jc w:val="both"/>
        <w:rPr>
          <w:sz w:val="22"/>
          <w:szCs w:val="22"/>
        </w:rPr>
        <w:sectPr w:rsidR="00ED2519" w:rsidRPr="002A334A" w:rsidSect="00D31D72">
          <w:headerReference w:type="even" r:id="rId7"/>
          <w:footerReference w:type="even" r:id="rId8"/>
          <w:footerReference w:type="default" r:id="rId9"/>
          <w:footerReference w:type="first" r:id="rId10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ED2519" w:rsidRPr="002A334A" w:rsidRDefault="00ED2519" w:rsidP="00ED2519">
      <w:pPr>
        <w:spacing w:line="360" w:lineRule="auto"/>
        <w:jc w:val="right"/>
        <w:rPr>
          <w:sz w:val="22"/>
          <w:szCs w:val="22"/>
        </w:rPr>
      </w:pPr>
      <w:r w:rsidRPr="002A334A">
        <w:rPr>
          <w:sz w:val="22"/>
          <w:szCs w:val="22"/>
        </w:rPr>
        <w:lastRenderedPageBreak/>
        <w:t>к Договору № __________________</w:t>
      </w:r>
    </w:p>
    <w:p w:rsidR="00ED2519" w:rsidRPr="002A334A" w:rsidRDefault="00ED2519" w:rsidP="00ED2519">
      <w:pPr>
        <w:suppressAutoHyphens/>
        <w:jc w:val="right"/>
        <w:rPr>
          <w:sz w:val="22"/>
          <w:szCs w:val="22"/>
        </w:rPr>
      </w:pPr>
      <w:r w:rsidRPr="002A334A">
        <w:rPr>
          <w:sz w:val="22"/>
          <w:szCs w:val="22"/>
        </w:rPr>
        <w:t>от «___» _____________ 20___ г.</w:t>
      </w:r>
    </w:p>
    <w:p w:rsidR="00ED2519" w:rsidRPr="002A334A" w:rsidRDefault="00ED2519" w:rsidP="00ED2519">
      <w:pPr>
        <w:suppressAutoHyphens/>
        <w:rPr>
          <w:sz w:val="22"/>
          <w:szCs w:val="22"/>
        </w:rPr>
      </w:pPr>
    </w:p>
    <w:p w:rsidR="00ED2519" w:rsidRPr="002A334A" w:rsidRDefault="00ED2519" w:rsidP="00ED2519">
      <w:pPr>
        <w:suppressAutoHyphens/>
        <w:rPr>
          <w:sz w:val="22"/>
          <w:szCs w:val="22"/>
        </w:rPr>
      </w:pPr>
    </w:p>
    <w:p w:rsidR="00ED2519" w:rsidRPr="002A334A" w:rsidRDefault="00ED2519" w:rsidP="00ED2519">
      <w:pPr>
        <w:jc w:val="center"/>
        <w:rPr>
          <w:b/>
          <w:sz w:val="22"/>
          <w:szCs w:val="22"/>
        </w:rPr>
      </w:pPr>
      <w:r w:rsidRPr="002A334A">
        <w:rPr>
          <w:b/>
          <w:sz w:val="22"/>
          <w:szCs w:val="22"/>
        </w:rPr>
        <w:t>СПЕЦИФИКАЦИЯ</w:t>
      </w:r>
    </w:p>
    <w:p w:rsidR="00ED2519" w:rsidRPr="002A334A" w:rsidRDefault="00ED2519" w:rsidP="00ED2519">
      <w:pPr>
        <w:jc w:val="center"/>
        <w:rPr>
          <w:b/>
          <w:caps/>
          <w:sz w:val="22"/>
          <w:szCs w:val="22"/>
        </w:rPr>
      </w:pPr>
      <w:r w:rsidRPr="002A334A">
        <w:rPr>
          <w:b/>
          <w:sz w:val="22"/>
          <w:szCs w:val="22"/>
        </w:rPr>
        <w:t xml:space="preserve"> на поставляемый Товар </w:t>
      </w:r>
    </w:p>
    <w:p w:rsidR="00ED2519" w:rsidRPr="002A334A" w:rsidRDefault="00ED2519" w:rsidP="00ED2519">
      <w:pPr>
        <w:rPr>
          <w:sz w:val="22"/>
          <w:szCs w:val="22"/>
        </w:rPr>
      </w:pPr>
    </w:p>
    <w:tbl>
      <w:tblPr>
        <w:tblW w:w="4646" w:type="pct"/>
        <w:jc w:val="center"/>
        <w:tblLayout w:type="fixed"/>
        <w:tblLook w:val="04A0" w:firstRow="1" w:lastRow="0" w:firstColumn="1" w:lastColumn="0" w:noHBand="0" w:noVBand="1"/>
      </w:tblPr>
      <w:tblGrid>
        <w:gridCol w:w="659"/>
        <w:gridCol w:w="4382"/>
        <w:gridCol w:w="1792"/>
        <w:gridCol w:w="1047"/>
        <w:gridCol w:w="1047"/>
        <w:gridCol w:w="1940"/>
        <w:gridCol w:w="2091"/>
        <w:gridCol w:w="1307"/>
      </w:tblGrid>
      <w:tr w:rsidR="00A023E2" w:rsidRPr="002A334A" w:rsidTr="00D97D8C">
        <w:trPr>
          <w:trHeight w:val="76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2" w:rsidRPr="002A334A" w:rsidRDefault="00A023E2" w:rsidP="00EB46CC">
            <w:pPr>
              <w:jc w:val="center"/>
              <w:rPr>
                <w:sz w:val="22"/>
              </w:rPr>
            </w:pPr>
            <w:r w:rsidRPr="002A334A">
              <w:rPr>
                <w:sz w:val="22"/>
                <w:szCs w:val="22"/>
              </w:rPr>
              <w:t xml:space="preserve">N </w:t>
            </w:r>
          </w:p>
          <w:p w:rsidR="00A023E2" w:rsidRPr="002A334A" w:rsidRDefault="00A023E2" w:rsidP="00EB46CC">
            <w:pPr>
              <w:jc w:val="center"/>
              <w:rPr>
                <w:sz w:val="22"/>
              </w:rPr>
            </w:pPr>
            <w:r w:rsidRPr="002A334A">
              <w:rPr>
                <w:sz w:val="22"/>
                <w:szCs w:val="22"/>
              </w:rPr>
              <w:t>п./п.</w:t>
            </w:r>
          </w:p>
        </w:tc>
        <w:tc>
          <w:tcPr>
            <w:tcW w:w="1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2" w:rsidRPr="002A334A" w:rsidRDefault="00A023E2" w:rsidP="00EB46CC">
            <w:pPr>
              <w:jc w:val="center"/>
              <w:rPr>
                <w:sz w:val="22"/>
              </w:rPr>
            </w:pPr>
            <w:r w:rsidRPr="002A334A">
              <w:rPr>
                <w:sz w:val="22"/>
                <w:szCs w:val="22"/>
              </w:rPr>
              <w:t xml:space="preserve">Наименование Товара 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3E2" w:rsidRPr="002A334A" w:rsidRDefault="00A023E2" w:rsidP="00EB46CC">
            <w:pPr>
              <w:jc w:val="center"/>
              <w:rPr>
                <w:sz w:val="22"/>
              </w:rPr>
            </w:pPr>
            <w:r w:rsidRPr="002A334A">
              <w:rPr>
                <w:sz w:val="22"/>
                <w:szCs w:val="22"/>
              </w:rPr>
              <w:t>Страна происхождения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2" w:rsidRPr="002A334A" w:rsidRDefault="00A023E2" w:rsidP="00EB46CC">
            <w:pPr>
              <w:jc w:val="center"/>
              <w:rPr>
                <w:sz w:val="22"/>
              </w:rPr>
            </w:pPr>
            <w:r w:rsidRPr="002A334A">
              <w:rPr>
                <w:sz w:val="22"/>
                <w:szCs w:val="22"/>
              </w:rPr>
              <w:t xml:space="preserve">Кол-во 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2" w:rsidRPr="002A334A" w:rsidRDefault="00A023E2" w:rsidP="00EB46CC">
            <w:pPr>
              <w:jc w:val="center"/>
              <w:rPr>
                <w:sz w:val="22"/>
              </w:rPr>
            </w:pPr>
            <w:r w:rsidRPr="002A334A">
              <w:rPr>
                <w:sz w:val="22"/>
                <w:szCs w:val="22"/>
              </w:rPr>
              <w:t>Ед. изм.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2" w:rsidRPr="002A334A" w:rsidRDefault="00A023E2" w:rsidP="00EB46CC">
            <w:pPr>
              <w:jc w:val="center"/>
              <w:rPr>
                <w:sz w:val="22"/>
              </w:rPr>
            </w:pPr>
            <w:r w:rsidRPr="002A334A">
              <w:rPr>
                <w:sz w:val="22"/>
                <w:szCs w:val="22"/>
              </w:rPr>
              <w:t xml:space="preserve">Цена за единицу (руб.) (в т.ч. НДС) 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2" w:rsidRPr="002A334A" w:rsidRDefault="00A023E2" w:rsidP="00EB46CC">
            <w:pPr>
              <w:jc w:val="center"/>
              <w:rPr>
                <w:sz w:val="22"/>
              </w:rPr>
            </w:pPr>
            <w:r w:rsidRPr="002A334A">
              <w:rPr>
                <w:sz w:val="22"/>
                <w:szCs w:val="22"/>
              </w:rPr>
              <w:t>Общая стоимость</w:t>
            </w:r>
          </w:p>
          <w:p w:rsidR="00A023E2" w:rsidRPr="002A334A" w:rsidRDefault="00A023E2" w:rsidP="00EB46CC">
            <w:pPr>
              <w:jc w:val="center"/>
              <w:rPr>
                <w:sz w:val="22"/>
              </w:rPr>
            </w:pPr>
            <w:r w:rsidRPr="002A334A">
              <w:rPr>
                <w:sz w:val="22"/>
                <w:szCs w:val="22"/>
              </w:rPr>
              <w:t>(руб.)  (в т.ч. НДС)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E2" w:rsidRPr="002A334A" w:rsidRDefault="00A023E2" w:rsidP="00EB46CC">
            <w:pPr>
              <w:jc w:val="center"/>
              <w:rPr>
                <w:sz w:val="22"/>
              </w:rPr>
            </w:pPr>
            <w:r w:rsidRPr="002A334A">
              <w:rPr>
                <w:sz w:val="22"/>
                <w:szCs w:val="22"/>
              </w:rPr>
              <w:t>Сумма НДС</w:t>
            </w:r>
          </w:p>
          <w:p w:rsidR="00A023E2" w:rsidRPr="002A334A" w:rsidRDefault="00A023E2" w:rsidP="00EB46CC">
            <w:pPr>
              <w:jc w:val="center"/>
              <w:rPr>
                <w:sz w:val="22"/>
              </w:rPr>
            </w:pPr>
            <w:r w:rsidRPr="002A334A">
              <w:rPr>
                <w:sz w:val="22"/>
                <w:szCs w:val="22"/>
              </w:rPr>
              <w:t>(руб.)</w:t>
            </w:r>
          </w:p>
        </w:tc>
      </w:tr>
      <w:tr w:rsidR="00A023E2" w:rsidRPr="002A334A" w:rsidTr="00D97D8C">
        <w:trPr>
          <w:trHeight w:val="433"/>
          <w:jc w:val="center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2" w:rsidRPr="002A334A" w:rsidRDefault="00A023E2" w:rsidP="00EB46CC">
            <w:pPr>
              <w:jc w:val="center"/>
              <w:rPr>
                <w:sz w:val="22"/>
              </w:rPr>
            </w:pPr>
            <w:r w:rsidRPr="002A334A">
              <w:rPr>
                <w:sz w:val="22"/>
                <w:szCs w:val="22"/>
              </w:rPr>
              <w:t>1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2" w:rsidRPr="002A334A" w:rsidRDefault="00A023E2" w:rsidP="00EB46CC">
            <w:pPr>
              <w:jc w:val="center"/>
              <w:rPr>
                <w:sz w:val="22"/>
              </w:rPr>
            </w:pPr>
            <w:r w:rsidRPr="002A334A">
              <w:rPr>
                <w:sz w:val="22"/>
                <w:szCs w:val="22"/>
              </w:rPr>
              <w:t>2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3E2" w:rsidRPr="002A334A" w:rsidRDefault="00A023E2" w:rsidP="00EB46CC">
            <w:pPr>
              <w:jc w:val="center"/>
              <w:rPr>
                <w:sz w:val="22"/>
              </w:rPr>
            </w:pPr>
            <w:r w:rsidRPr="002A334A">
              <w:rPr>
                <w:sz w:val="22"/>
                <w:szCs w:val="22"/>
              </w:rPr>
              <w:t>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2" w:rsidRPr="002A334A" w:rsidRDefault="00A023E2" w:rsidP="00EB46CC">
            <w:pPr>
              <w:jc w:val="center"/>
              <w:rPr>
                <w:sz w:val="22"/>
              </w:rPr>
            </w:pPr>
            <w:r w:rsidRPr="002A334A">
              <w:rPr>
                <w:sz w:val="22"/>
                <w:szCs w:val="22"/>
              </w:rPr>
              <w:t>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2" w:rsidRPr="002A334A" w:rsidRDefault="00A023E2" w:rsidP="00EB46CC">
            <w:pPr>
              <w:jc w:val="center"/>
              <w:rPr>
                <w:sz w:val="22"/>
              </w:rPr>
            </w:pPr>
            <w:r w:rsidRPr="002A334A">
              <w:rPr>
                <w:sz w:val="22"/>
                <w:szCs w:val="22"/>
              </w:rPr>
              <w:t>5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2" w:rsidRPr="002A334A" w:rsidRDefault="00A023E2" w:rsidP="00EB46CC">
            <w:pPr>
              <w:jc w:val="center"/>
              <w:rPr>
                <w:sz w:val="22"/>
              </w:rPr>
            </w:pPr>
            <w:r w:rsidRPr="002A334A">
              <w:rPr>
                <w:sz w:val="22"/>
                <w:szCs w:val="22"/>
              </w:rPr>
              <w:t>6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2" w:rsidRPr="002A334A" w:rsidRDefault="00A023E2" w:rsidP="00EB46CC">
            <w:pPr>
              <w:jc w:val="center"/>
              <w:rPr>
                <w:sz w:val="22"/>
              </w:rPr>
            </w:pPr>
            <w:r w:rsidRPr="002A334A">
              <w:rPr>
                <w:sz w:val="22"/>
                <w:szCs w:val="22"/>
              </w:rPr>
              <w:t>8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E2" w:rsidRPr="002A334A" w:rsidRDefault="00A023E2" w:rsidP="00EB46CC">
            <w:pPr>
              <w:jc w:val="center"/>
              <w:rPr>
                <w:sz w:val="22"/>
              </w:rPr>
            </w:pPr>
            <w:r w:rsidRPr="002A334A">
              <w:rPr>
                <w:sz w:val="22"/>
                <w:szCs w:val="22"/>
              </w:rPr>
              <w:t>9</w:t>
            </w:r>
          </w:p>
        </w:tc>
      </w:tr>
      <w:tr w:rsidR="00D97D8C" w:rsidRPr="002A334A" w:rsidTr="00D97D8C">
        <w:trPr>
          <w:trHeight w:val="418"/>
          <w:jc w:val="center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8C" w:rsidRPr="002A334A" w:rsidRDefault="00D97D8C" w:rsidP="00D97D8C">
            <w:pPr>
              <w:jc w:val="center"/>
              <w:rPr>
                <w:sz w:val="22"/>
              </w:rPr>
            </w:pPr>
          </w:p>
          <w:p w:rsidR="00D97D8C" w:rsidRPr="002A334A" w:rsidRDefault="00D97D8C" w:rsidP="00D97D8C">
            <w:pPr>
              <w:jc w:val="center"/>
              <w:rPr>
                <w:sz w:val="22"/>
              </w:rPr>
            </w:pPr>
            <w:r w:rsidRPr="002A334A">
              <w:rPr>
                <w:sz w:val="22"/>
                <w:szCs w:val="22"/>
              </w:rPr>
              <w:t>1.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8C" w:rsidRDefault="00D97D8C" w:rsidP="00D97D8C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Борей Нео (Альфа-циперметрин+имидаклоприд+клотаинидин)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D8C" w:rsidRPr="002A334A" w:rsidRDefault="00D97D8C" w:rsidP="00D97D8C">
            <w:pPr>
              <w:spacing w:line="252" w:lineRule="auto"/>
              <w:jc w:val="center"/>
              <w:rPr>
                <w:sz w:val="22"/>
              </w:rPr>
            </w:pP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8C" w:rsidRPr="002A334A" w:rsidRDefault="00D97D8C" w:rsidP="00D97D8C">
            <w:pPr>
              <w:spacing w:line="252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8C" w:rsidRPr="002A334A" w:rsidRDefault="00D97D8C" w:rsidP="00D97D8C">
            <w:pPr>
              <w:pStyle w:val="13"/>
              <w:shd w:val="clear" w:color="auto" w:fill="auto"/>
              <w:spacing w:line="240" w:lineRule="auto"/>
              <w:ind w:right="160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Литр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8C" w:rsidRPr="002A334A" w:rsidRDefault="00D97D8C" w:rsidP="00D97D8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8C" w:rsidRPr="002A334A" w:rsidRDefault="00D97D8C" w:rsidP="00D97D8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8C" w:rsidRPr="002A334A" w:rsidRDefault="00D97D8C" w:rsidP="00D97D8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97D8C" w:rsidRPr="002A334A" w:rsidTr="00D97D8C">
        <w:trPr>
          <w:trHeight w:val="418"/>
          <w:jc w:val="center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8C" w:rsidRPr="002A334A" w:rsidRDefault="00D97D8C" w:rsidP="00D97D8C">
            <w:pPr>
              <w:jc w:val="center"/>
              <w:rPr>
                <w:sz w:val="22"/>
              </w:rPr>
            </w:pPr>
          </w:p>
          <w:p w:rsidR="00D97D8C" w:rsidRPr="002A334A" w:rsidRDefault="00D97D8C" w:rsidP="00D97D8C">
            <w:pPr>
              <w:jc w:val="center"/>
              <w:rPr>
                <w:sz w:val="22"/>
              </w:rPr>
            </w:pPr>
            <w:r w:rsidRPr="002A334A">
              <w:rPr>
                <w:sz w:val="22"/>
                <w:szCs w:val="22"/>
              </w:rPr>
              <w:t>2.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8C" w:rsidRDefault="00D97D8C" w:rsidP="00D97D8C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Фрайтенавис (метилантранилат)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D8C" w:rsidRPr="002A334A" w:rsidRDefault="00D97D8C" w:rsidP="00D97D8C">
            <w:pPr>
              <w:jc w:val="center"/>
              <w:rPr>
                <w:sz w:val="22"/>
              </w:rPr>
            </w:pP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8C" w:rsidRPr="002A334A" w:rsidRDefault="00D97D8C" w:rsidP="00D97D8C">
            <w:pPr>
              <w:jc w:val="center"/>
              <w:rPr>
                <w:sz w:val="22"/>
              </w:rPr>
            </w:pPr>
            <w:bookmarkStart w:id="0" w:name="_GoBack"/>
            <w:bookmarkEnd w:id="0"/>
            <w:r>
              <w:rPr>
                <w:sz w:val="22"/>
              </w:rPr>
              <w:t>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8C" w:rsidRPr="002A334A" w:rsidRDefault="00D97D8C" w:rsidP="00D97D8C">
            <w:pPr>
              <w:pStyle w:val="13"/>
              <w:shd w:val="clear" w:color="auto" w:fill="auto"/>
              <w:spacing w:line="240" w:lineRule="auto"/>
              <w:ind w:right="160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литр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8C" w:rsidRPr="002A334A" w:rsidRDefault="00D97D8C" w:rsidP="00D97D8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8C" w:rsidRPr="002A334A" w:rsidRDefault="00D97D8C" w:rsidP="00D97D8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8C" w:rsidRPr="002A334A" w:rsidRDefault="00D97D8C" w:rsidP="00D97D8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ED2519" w:rsidRPr="002A334A" w:rsidRDefault="00ED2519" w:rsidP="00ED2519">
      <w:pPr>
        <w:pStyle w:val="ParagraphObject"/>
        <w:spacing w:before="0" w:line="240" w:lineRule="auto"/>
        <w:ind w:firstLine="0"/>
        <w:rPr>
          <w:b/>
          <w:sz w:val="22"/>
          <w:szCs w:val="22"/>
        </w:rPr>
      </w:pPr>
    </w:p>
    <w:p w:rsidR="00ED2519" w:rsidRPr="002A334A" w:rsidRDefault="00ED2519" w:rsidP="00ED2519">
      <w:pPr>
        <w:pStyle w:val="ParagraphObject"/>
        <w:spacing w:before="0" w:line="240" w:lineRule="auto"/>
        <w:ind w:firstLine="0"/>
        <w:rPr>
          <w:b/>
          <w:sz w:val="22"/>
          <w:szCs w:val="22"/>
        </w:rPr>
      </w:pPr>
      <w:r w:rsidRPr="002A334A">
        <w:rPr>
          <w:b/>
          <w:sz w:val="22"/>
          <w:szCs w:val="22"/>
        </w:rPr>
        <w:t>Итого сумма: ______________ (______________) рублей __ копеек, в том числе НДС ___ % ___________ (_____________) рублей __ копеек.</w:t>
      </w:r>
    </w:p>
    <w:p w:rsidR="00ED2519" w:rsidRPr="002A334A" w:rsidRDefault="00ED2519" w:rsidP="00ED2519">
      <w:pPr>
        <w:tabs>
          <w:tab w:val="left" w:pos="993"/>
        </w:tabs>
        <w:suppressAutoHyphens/>
        <w:jc w:val="both"/>
        <w:rPr>
          <w:sz w:val="22"/>
          <w:szCs w:val="22"/>
        </w:rPr>
      </w:pPr>
    </w:p>
    <w:p w:rsidR="00ED2519" w:rsidRPr="002A334A" w:rsidRDefault="00ED2519" w:rsidP="00ED2519">
      <w:pPr>
        <w:tabs>
          <w:tab w:val="left" w:pos="993"/>
        </w:tabs>
        <w:suppressAutoHyphens/>
        <w:jc w:val="both"/>
        <w:rPr>
          <w:sz w:val="22"/>
          <w:szCs w:val="22"/>
        </w:rPr>
      </w:pPr>
      <w:r w:rsidRPr="002A334A">
        <w:rPr>
          <w:sz w:val="22"/>
          <w:szCs w:val="22"/>
        </w:rPr>
        <w:t xml:space="preserve">Поставщик гарантирует, что поставляемый Товар является оригинальным, новым, ранее неиспользованный и соответствует документам (сертификаты качества производства и безопасности), регламентирующим его качество. </w:t>
      </w:r>
    </w:p>
    <w:p w:rsidR="00ED2519" w:rsidRPr="002A334A" w:rsidRDefault="00ED2519" w:rsidP="00ED2519">
      <w:pPr>
        <w:suppressAutoHyphens/>
        <w:rPr>
          <w:sz w:val="22"/>
          <w:szCs w:val="22"/>
        </w:rPr>
      </w:pPr>
    </w:p>
    <w:tbl>
      <w:tblPr>
        <w:tblStyle w:val="a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0"/>
        <w:gridCol w:w="7651"/>
      </w:tblGrid>
      <w:tr w:rsidR="00ED2519" w:rsidRPr="002A334A" w:rsidTr="00EB46CC">
        <w:trPr>
          <w:trHeight w:val="1236"/>
        </w:trPr>
        <w:tc>
          <w:tcPr>
            <w:tcW w:w="7380" w:type="dxa"/>
          </w:tcPr>
          <w:p w:rsidR="00ED2519" w:rsidRPr="002A334A" w:rsidRDefault="00ED2519" w:rsidP="00EB46CC">
            <w:pPr>
              <w:rPr>
                <w:b/>
                <w:sz w:val="22"/>
                <w:szCs w:val="22"/>
              </w:rPr>
            </w:pPr>
            <w:r w:rsidRPr="002A334A">
              <w:rPr>
                <w:b/>
                <w:sz w:val="22"/>
                <w:szCs w:val="22"/>
              </w:rPr>
              <w:t>Поставщик:</w:t>
            </w:r>
          </w:p>
          <w:p w:rsidR="00ED2519" w:rsidRPr="002A334A" w:rsidRDefault="00ED2519" w:rsidP="00EB46CC">
            <w:pPr>
              <w:rPr>
                <w:b/>
                <w:i/>
                <w:sz w:val="22"/>
                <w:szCs w:val="22"/>
              </w:rPr>
            </w:pPr>
            <w:r w:rsidRPr="002A334A">
              <w:rPr>
                <w:b/>
                <w:i/>
                <w:sz w:val="22"/>
                <w:szCs w:val="22"/>
              </w:rPr>
              <w:br/>
              <w:t>Указать должность подписанта</w:t>
            </w:r>
          </w:p>
          <w:p w:rsidR="00ED2519" w:rsidRPr="002A334A" w:rsidRDefault="00ED2519" w:rsidP="00EB46CC">
            <w:pPr>
              <w:rPr>
                <w:sz w:val="22"/>
                <w:szCs w:val="22"/>
              </w:rPr>
            </w:pPr>
          </w:p>
          <w:p w:rsidR="00ED2519" w:rsidRPr="002A334A" w:rsidRDefault="00ED2519" w:rsidP="00EB46CC">
            <w:pPr>
              <w:rPr>
                <w:b/>
                <w:sz w:val="22"/>
                <w:szCs w:val="22"/>
              </w:rPr>
            </w:pPr>
            <w:r w:rsidRPr="002A334A">
              <w:rPr>
                <w:sz w:val="22"/>
                <w:szCs w:val="22"/>
              </w:rPr>
              <w:t>___________________/ ________________</w:t>
            </w:r>
          </w:p>
          <w:p w:rsidR="00ED2519" w:rsidRPr="002A334A" w:rsidRDefault="00ED2519" w:rsidP="00EB46CC">
            <w:pPr>
              <w:rPr>
                <w:sz w:val="22"/>
                <w:szCs w:val="22"/>
              </w:rPr>
            </w:pPr>
            <w:r w:rsidRPr="002A334A">
              <w:rPr>
                <w:sz w:val="22"/>
                <w:szCs w:val="22"/>
              </w:rPr>
              <w:t>М.П.</w:t>
            </w:r>
          </w:p>
        </w:tc>
        <w:tc>
          <w:tcPr>
            <w:tcW w:w="7651" w:type="dxa"/>
          </w:tcPr>
          <w:p w:rsidR="00ED2519" w:rsidRPr="002A334A" w:rsidRDefault="00ED2519" w:rsidP="00EB46CC">
            <w:pPr>
              <w:rPr>
                <w:b/>
                <w:sz w:val="22"/>
                <w:szCs w:val="22"/>
              </w:rPr>
            </w:pPr>
            <w:r w:rsidRPr="002A334A">
              <w:rPr>
                <w:b/>
                <w:sz w:val="22"/>
                <w:szCs w:val="22"/>
              </w:rPr>
              <w:t xml:space="preserve">Заказчик: </w:t>
            </w:r>
          </w:p>
          <w:p w:rsidR="00774C98" w:rsidRDefault="00774C98" w:rsidP="00774C98">
            <w:pPr>
              <w:jc w:val="both"/>
              <w:rPr>
                <w:sz w:val="22"/>
                <w:szCs w:val="22"/>
              </w:rPr>
            </w:pPr>
          </w:p>
          <w:p w:rsidR="00774C98" w:rsidRDefault="00774C98" w:rsidP="00774C98">
            <w:pPr>
              <w:jc w:val="both"/>
              <w:rPr>
                <w:sz w:val="22"/>
                <w:szCs w:val="22"/>
              </w:rPr>
            </w:pPr>
          </w:p>
          <w:p w:rsidR="00774C98" w:rsidRDefault="00774C98" w:rsidP="00774C98">
            <w:pPr>
              <w:jc w:val="both"/>
              <w:rPr>
                <w:sz w:val="22"/>
                <w:szCs w:val="22"/>
              </w:rPr>
            </w:pPr>
          </w:p>
          <w:p w:rsidR="00774C98" w:rsidRPr="00B11E35" w:rsidRDefault="00774C98" w:rsidP="00774C98">
            <w:pPr>
              <w:jc w:val="both"/>
              <w:rPr>
                <w:sz w:val="22"/>
                <w:szCs w:val="22"/>
              </w:rPr>
            </w:pPr>
            <w:r w:rsidRPr="00B11E35">
              <w:rPr>
                <w:sz w:val="22"/>
                <w:szCs w:val="22"/>
              </w:rPr>
              <w:t>Директор ______________ Устюжанин И.А.</w:t>
            </w:r>
          </w:p>
          <w:p w:rsidR="00ED2519" w:rsidRPr="002A334A" w:rsidRDefault="00ED2519" w:rsidP="00EB46CC">
            <w:pPr>
              <w:pStyle w:val="a8"/>
              <w:tabs>
                <w:tab w:val="left" w:pos="720"/>
              </w:tabs>
              <w:jc w:val="left"/>
              <w:rPr>
                <w:sz w:val="22"/>
                <w:szCs w:val="22"/>
                <w:lang w:val="ru-RU"/>
              </w:rPr>
            </w:pPr>
            <w:r w:rsidRPr="002A334A">
              <w:rPr>
                <w:sz w:val="22"/>
                <w:szCs w:val="22"/>
                <w:lang w:val="ru-RU"/>
              </w:rPr>
              <w:t>М.П.</w:t>
            </w:r>
          </w:p>
        </w:tc>
      </w:tr>
    </w:tbl>
    <w:p w:rsidR="00ED2519" w:rsidRPr="002A334A" w:rsidRDefault="00ED2519" w:rsidP="00ED2519">
      <w:pPr>
        <w:suppressLineNumbers/>
        <w:tabs>
          <w:tab w:val="left" w:pos="708"/>
        </w:tabs>
        <w:rPr>
          <w:b/>
          <w:sz w:val="22"/>
          <w:szCs w:val="22"/>
        </w:rPr>
      </w:pPr>
    </w:p>
    <w:p w:rsidR="00ED2519" w:rsidRPr="002A334A" w:rsidRDefault="00ED2519" w:rsidP="00E76484">
      <w:pPr>
        <w:rPr>
          <w:sz w:val="22"/>
          <w:szCs w:val="22"/>
        </w:rPr>
      </w:pPr>
    </w:p>
    <w:p w:rsidR="00D31D72" w:rsidRPr="002A334A" w:rsidRDefault="00D31D72" w:rsidP="00E76484">
      <w:pPr>
        <w:rPr>
          <w:sz w:val="22"/>
          <w:szCs w:val="22"/>
        </w:rPr>
      </w:pPr>
    </w:p>
    <w:p w:rsidR="00D31D72" w:rsidRPr="002A334A" w:rsidRDefault="00D31D72" w:rsidP="00E76484">
      <w:pPr>
        <w:rPr>
          <w:sz w:val="22"/>
          <w:szCs w:val="22"/>
        </w:rPr>
      </w:pPr>
    </w:p>
    <w:p w:rsidR="00042F0A" w:rsidRPr="002A334A" w:rsidRDefault="00D31D72" w:rsidP="00E76484">
      <w:pPr>
        <w:tabs>
          <w:tab w:val="left" w:pos="5403"/>
        </w:tabs>
        <w:rPr>
          <w:sz w:val="22"/>
          <w:szCs w:val="22"/>
        </w:rPr>
        <w:sectPr w:rsidR="00042F0A" w:rsidRPr="002A334A" w:rsidSect="00ED2519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  <w:r w:rsidRPr="002A334A">
        <w:rPr>
          <w:sz w:val="22"/>
          <w:szCs w:val="22"/>
        </w:rPr>
        <w:tab/>
      </w:r>
    </w:p>
    <w:p w:rsidR="00042F0A" w:rsidRPr="002A334A" w:rsidRDefault="00042F0A" w:rsidP="00042F0A">
      <w:pPr>
        <w:jc w:val="center"/>
      </w:pPr>
      <w:r w:rsidRPr="002A334A">
        <w:lastRenderedPageBreak/>
        <w:t>Акт приема-передачи товара по контракту</w:t>
      </w:r>
    </w:p>
    <w:p w:rsidR="00042F0A" w:rsidRPr="002A334A" w:rsidRDefault="00774C98" w:rsidP="00042F0A">
      <w:pPr>
        <w:jc w:val="center"/>
      </w:pPr>
      <w:r>
        <w:t>от «__» _____ 2026</w:t>
      </w:r>
      <w:r w:rsidR="00042F0A" w:rsidRPr="002A334A">
        <w:t> г. № 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51"/>
        <w:gridCol w:w="7749"/>
      </w:tblGrid>
      <w:tr w:rsidR="00042F0A" w:rsidRPr="002A334A" w:rsidTr="00414D1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F0A" w:rsidRPr="002A334A" w:rsidRDefault="00042F0A" w:rsidP="00414D1A">
            <w:r w:rsidRPr="002A334A">
              <w:t xml:space="preserve">г.Киров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F0A" w:rsidRPr="002A334A" w:rsidRDefault="00042F0A" w:rsidP="00774C98">
            <w:pPr>
              <w:jc w:val="right"/>
            </w:pPr>
            <w:r w:rsidRPr="002A334A">
              <w:t xml:space="preserve">                                                                                             «__» ______ 202</w:t>
            </w:r>
            <w:r w:rsidR="00774C98">
              <w:t>6</w:t>
            </w:r>
            <w:r w:rsidRPr="002A334A">
              <w:t> г.</w:t>
            </w:r>
          </w:p>
        </w:tc>
      </w:tr>
    </w:tbl>
    <w:p w:rsidR="00042F0A" w:rsidRPr="002A334A" w:rsidRDefault="00042F0A" w:rsidP="00042F0A">
      <w:pPr>
        <w:widowControl w:val="0"/>
        <w:ind w:firstLine="567"/>
        <w:jc w:val="both"/>
      </w:pPr>
      <w:r w:rsidRPr="002A334A">
        <w:rPr>
          <w:b/>
        </w:rPr>
        <w:t>Федеральное государственное бюджетное научное учреждение «Федеральный аграрный научный центр Северо-Востока имени Н.В. Рудницкого»,</w:t>
      </w:r>
      <w:r w:rsidRPr="002A334A">
        <w:t xml:space="preserve"> именуемое в дальнейшем «Заказчик», в лице директора Устюжанина Игоря Александровича, действующего на основании Устава, именуемое в дальнейшем «Заказчик», с одной стороны и ___________________, именуемого в дальнейшем «Поставщик» в лице ________________, действующего на основании _________________, с другой стороны, в дальнейшем именуемые «Стороны», составили настоящий Акт о следующем:</w:t>
      </w:r>
    </w:p>
    <w:p w:rsidR="00042F0A" w:rsidRPr="002A334A" w:rsidRDefault="00042F0A" w:rsidP="00042F0A">
      <w:pPr>
        <w:jc w:val="both"/>
        <w:rPr>
          <w:rFonts w:cstheme="minorHAnsi"/>
        </w:rPr>
      </w:pPr>
      <w:r w:rsidRPr="002A334A">
        <w:rPr>
          <w:rFonts w:cstheme="minorHAnsi"/>
        </w:rPr>
        <w:t xml:space="preserve">     1. В соответствии с условиями заключенного Сторонами контракта от «__» _____ 20__ года № ________ (далее – контракт) Поставщик передал, а Заказчик принял следующие товары (далее – товар):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4"/>
        <w:gridCol w:w="5750"/>
        <w:gridCol w:w="799"/>
        <w:gridCol w:w="837"/>
        <w:gridCol w:w="1317"/>
      </w:tblGrid>
      <w:tr w:rsidR="00042F0A" w:rsidRPr="002A334A" w:rsidTr="00414D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F0A" w:rsidRPr="002A334A" w:rsidRDefault="00042F0A" w:rsidP="00414D1A">
            <w:pPr>
              <w:jc w:val="center"/>
              <w:rPr>
                <w:rFonts w:cstheme="minorHAnsi"/>
              </w:rPr>
            </w:pPr>
            <w:r w:rsidRPr="002A334A">
              <w:rPr>
                <w:rFonts w:cstheme="minorHAnsi"/>
              </w:rPr>
              <w:t>№</w:t>
            </w:r>
          </w:p>
          <w:p w:rsidR="00042F0A" w:rsidRPr="002A334A" w:rsidRDefault="00042F0A" w:rsidP="00414D1A">
            <w:pPr>
              <w:jc w:val="center"/>
              <w:rPr>
                <w:rFonts w:cstheme="minorHAnsi"/>
              </w:rPr>
            </w:pPr>
            <w:r w:rsidRPr="002A334A">
              <w:rPr>
                <w:rFonts w:cstheme="minorHAnsi"/>
              </w:rPr>
              <w:t>п/п</w:t>
            </w:r>
          </w:p>
        </w:tc>
        <w:tc>
          <w:tcPr>
            <w:tcW w:w="58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F0A" w:rsidRPr="002A334A" w:rsidRDefault="00042F0A" w:rsidP="00414D1A">
            <w:pPr>
              <w:jc w:val="center"/>
              <w:rPr>
                <w:rFonts w:cstheme="minorHAnsi"/>
              </w:rPr>
            </w:pPr>
            <w:r w:rsidRPr="002A334A">
              <w:rPr>
                <w:rFonts w:cstheme="minorHAnsi"/>
              </w:rPr>
              <w:t>Товар (наименование, страна происхождения)</w:t>
            </w:r>
          </w:p>
        </w:tc>
        <w:tc>
          <w:tcPr>
            <w:tcW w:w="80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F0A" w:rsidRPr="002A334A" w:rsidRDefault="00042F0A" w:rsidP="00414D1A">
            <w:pPr>
              <w:jc w:val="center"/>
              <w:rPr>
                <w:rFonts w:cstheme="minorHAnsi"/>
              </w:rPr>
            </w:pPr>
            <w:r w:rsidRPr="002A334A">
              <w:rPr>
                <w:rFonts w:cstheme="minorHAnsi"/>
              </w:rPr>
              <w:t>Кол-во ед., шт.</w:t>
            </w:r>
          </w:p>
        </w:tc>
        <w:tc>
          <w:tcPr>
            <w:tcW w:w="8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F0A" w:rsidRPr="002A334A" w:rsidRDefault="00042F0A" w:rsidP="00414D1A">
            <w:pPr>
              <w:jc w:val="center"/>
              <w:rPr>
                <w:rFonts w:cstheme="minorHAnsi"/>
              </w:rPr>
            </w:pPr>
            <w:r w:rsidRPr="002A334A">
              <w:rPr>
                <w:rFonts w:cstheme="minorHAnsi"/>
              </w:rPr>
              <w:t>Цена за ед., руб.</w:t>
            </w:r>
          </w:p>
        </w:tc>
        <w:tc>
          <w:tcPr>
            <w:tcW w:w="12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F0A" w:rsidRPr="002A334A" w:rsidRDefault="00042F0A" w:rsidP="00414D1A">
            <w:pPr>
              <w:jc w:val="center"/>
              <w:rPr>
                <w:rFonts w:cstheme="minorHAnsi"/>
              </w:rPr>
            </w:pPr>
            <w:r w:rsidRPr="002A334A">
              <w:rPr>
                <w:rFonts w:cstheme="minorHAnsi"/>
              </w:rPr>
              <w:t>Стоимость, руб.</w:t>
            </w:r>
          </w:p>
        </w:tc>
      </w:tr>
      <w:tr w:rsidR="00042F0A" w:rsidRPr="002A334A" w:rsidTr="00414D1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F0A" w:rsidRPr="002A334A" w:rsidRDefault="00042F0A" w:rsidP="00414D1A">
            <w:pPr>
              <w:jc w:val="center"/>
              <w:rPr>
                <w:rFonts w:cstheme="minorHAnsi"/>
              </w:rPr>
            </w:pPr>
            <w:r w:rsidRPr="002A334A">
              <w:rPr>
                <w:rFonts w:cstheme="minorHAnsi"/>
              </w:rPr>
              <w:t>1.</w:t>
            </w:r>
          </w:p>
        </w:tc>
        <w:tc>
          <w:tcPr>
            <w:tcW w:w="58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2F0A" w:rsidRPr="002A334A" w:rsidRDefault="00042F0A" w:rsidP="00414D1A">
            <w:pPr>
              <w:rPr>
                <w:rFonts w:cstheme="minorHAnsi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2F0A" w:rsidRPr="002A334A" w:rsidRDefault="00042F0A" w:rsidP="00414D1A">
            <w:pPr>
              <w:jc w:val="center"/>
            </w:pPr>
            <w:r w:rsidRPr="002A334A">
              <w:t>шт.</w:t>
            </w: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F0A" w:rsidRPr="002A334A" w:rsidRDefault="00042F0A" w:rsidP="00414D1A">
            <w:pPr>
              <w:rPr>
                <w:rFonts w:cstheme="minorHAnsi"/>
              </w:rPr>
            </w:pPr>
          </w:p>
        </w:tc>
        <w:tc>
          <w:tcPr>
            <w:tcW w:w="12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F0A" w:rsidRPr="002A334A" w:rsidRDefault="00042F0A" w:rsidP="00414D1A">
            <w:pPr>
              <w:rPr>
                <w:rFonts w:cstheme="minorHAnsi"/>
              </w:rPr>
            </w:pPr>
          </w:p>
        </w:tc>
      </w:tr>
      <w:tr w:rsidR="00042F0A" w:rsidRPr="002A334A" w:rsidTr="00414D1A">
        <w:trPr>
          <w:trHeight w:val="374"/>
        </w:trPr>
        <w:tc>
          <w:tcPr>
            <w:tcW w:w="7958" w:type="dxa"/>
            <w:gridSpan w:val="4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F0A" w:rsidRPr="002A334A" w:rsidRDefault="00042F0A" w:rsidP="00414D1A">
            <w:pPr>
              <w:jc w:val="right"/>
              <w:rPr>
                <w:rFonts w:cstheme="minorHAnsi"/>
              </w:rPr>
            </w:pPr>
            <w:r w:rsidRPr="002A334A">
              <w:rPr>
                <w:rFonts w:cstheme="minorHAnsi"/>
              </w:rPr>
              <w:t>Итого:</w:t>
            </w:r>
          </w:p>
          <w:p w:rsidR="00042F0A" w:rsidRPr="002A334A" w:rsidRDefault="00042F0A" w:rsidP="00414D1A">
            <w:pPr>
              <w:jc w:val="right"/>
              <w:rPr>
                <w:rFonts w:cstheme="minorHAnsi"/>
              </w:rPr>
            </w:pPr>
            <w:r w:rsidRPr="002A334A">
              <w:rPr>
                <w:rFonts w:cstheme="minorHAnsi"/>
              </w:rPr>
              <w:t>НДС:</w:t>
            </w:r>
          </w:p>
        </w:tc>
        <w:tc>
          <w:tcPr>
            <w:tcW w:w="121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F0A" w:rsidRPr="002A334A" w:rsidRDefault="00042F0A" w:rsidP="00414D1A">
            <w:pPr>
              <w:rPr>
                <w:rFonts w:cstheme="minorHAnsi"/>
              </w:rPr>
            </w:pPr>
          </w:p>
        </w:tc>
      </w:tr>
      <w:tr w:rsidR="00042F0A" w:rsidRPr="002A334A" w:rsidTr="00414D1A">
        <w:trPr>
          <w:trHeight w:val="423"/>
        </w:trPr>
        <w:tc>
          <w:tcPr>
            <w:tcW w:w="7958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F0A" w:rsidRPr="002A334A" w:rsidRDefault="00042F0A" w:rsidP="00414D1A">
            <w:pPr>
              <w:jc w:val="right"/>
              <w:rPr>
                <w:rFonts w:cstheme="minorHAnsi"/>
              </w:rPr>
            </w:pPr>
          </w:p>
        </w:tc>
        <w:tc>
          <w:tcPr>
            <w:tcW w:w="121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F0A" w:rsidRPr="002A334A" w:rsidRDefault="00042F0A" w:rsidP="00414D1A">
            <w:pPr>
              <w:rPr>
                <w:rFonts w:cstheme="minorHAnsi"/>
              </w:rPr>
            </w:pPr>
          </w:p>
        </w:tc>
      </w:tr>
    </w:tbl>
    <w:p w:rsidR="00042F0A" w:rsidRPr="002A334A" w:rsidRDefault="00042F0A" w:rsidP="00042F0A">
      <w:pPr>
        <w:jc w:val="both"/>
        <w:rPr>
          <w:rFonts w:cstheme="minorHAnsi"/>
        </w:rPr>
      </w:pPr>
      <w:r w:rsidRPr="002A334A">
        <w:rPr>
          <w:rFonts w:cstheme="minorHAnsi"/>
        </w:rPr>
        <w:t xml:space="preserve">     2. Согласно условиям контракта Заказчик провел экспертизу поставленного товара. По результатам экспертизы установлено следующее:</w:t>
      </w:r>
    </w:p>
    <w:p w:rsidR="00042F0A" w:rsidRPr="002A334A" w:rsidRDefault="00042F0A" w:rsidP="00042F0A">
      <w:pPr>
        <w:jc w:val="both"/>
        <w:rPr>
          <w:rFonts w:cstheme="minorHAnsi"/>
        </w:rPr>
      </w:pPr>
      <w:r w:rsidRPr="002A334A">
        <w:rPr>
          <w:rFonts w:cstheme="minorHAnsi"/>
        </w:rPr>
        <w:t xml:space="preserve">     2.1. Поставленный товар, указанный в пункте 1 настоящего акта, по комплектности, ассортименту, качеству и количеству отвечает требованиям, которые предусмотрены контрактом.</w:t>
      </w:r>
    </w:p>
    <w:p w:rsidR="00042F0A" w:rsidRPr="002A334A" w:rsidRDefault="00042F0A" w:rsidP="00042F0A">
      <w:pPr>
        <w:jc w:val="both"/>
        <w:rPr>
          <w:rFonts w:cstheme="minorHAnsi"/>
        </w:rPr>
      </w:pPr>
      <w:r w:rsidRPr="002A334A">
        <w:rPr>
          <w:rFonts w:cstheme="minorHAnsi"/>
        </w:rPr>
        <w:t xml:space="preserve">     2.2. Товар, перечисленный в пункте 1 настоящего акта, поставлен в упаковке, соответствующей требованиям контракта.</w:t>
      </w:r>
    </w:p>
    <w:p w:rsidR="00042F0A" w:rsidRPr="002A334A" w:rsidRDefault="00042F0A" w:rsidP="00042F0A">
      <w:pPr>
        <w:jc w:val="both"/>
        <w:rPr>
          <w:rFonts w:cstheme="minorHAnsi"/>
        </w:rPr>
      </w:pPr>
      <w:r w:rsidRPr="002A334A">
        <w:rPr>
          <w:rFonts w:cstheme="minorHAnsi"/>
        </w:rPr>
        <w:t xml:space="preserve">     2.3. Препятствующие приемке товара недостатки, которые не носят скрытого характера и могут быть обнаружены при обычных для данного товара условиях приемки, не выявлены.</w:t>
      </w:r>
    </w:p>
    <w:p w:rsidR="00042F0A" w:rsidRPr="002A334A" w:rsidRDefault="00042F0A" w:rsidP="00042F0A">
      <w:pPr>
        <w:jc w:val="both"/>
        <w:rPr>
          <w:rFonts w:cstheme="minorHAnsi"/>
        </w:rPr>
      </w:pPr>
      <w:r w:rsidRPr="002A334A">
        <w:rPr>
          <w:rFonts w:cstheme="minorHAnsi"/>
        </w:rPr>
        <w:t xml:space="preserve">     3. В ходе приемки товара Заказчик:</w:t>
      </w:r>
    </w:p>
    <w:p w:rsidR="00042F0A" w:rsidRPr="002A334A" w:rsidRDefault="00042F0A" w:rsidP="00042F0A">
      <w:pPr>
        <w:numPr>
          <w:ilvl w:val="0"/>
          <w:numId w:val="32"/>
        </w:numPr>
        <w:ind w:left="0" w:firstLine="284"/>
        <w:contextualSpacing/>
        <w:jc w:val="both"/>
        <w:rPr>
          <w:rFonts w:cstheme="minorHAnsi"/>
        </w:rPr>
      </w:pPr>
      <w:r w:rsidRPr="002A334A">
        <w:rPr>
          <w:rFonts w:cstheme="minorHAnsi"/>
        </w:rPr>
        <w:t>провел его визуальный осмотр на предмет выявления препятствующих приемке недостатков, которые по своему характеру не являлись бы скрытыми и которые возможно обнаружить, не применяя специальное технологическое оборудование;</w:t>
      </w:r>
    </w:p>
    <w:p w:rsidR="00042F0A" w:rsidRPr="002A334A" w:rsidRDefault="00042F0A" w:rsidP="00042F0A">
      <w:pPr>
        <w:numPr>
          <w:ilvl w:val="0"/>
          <w:numId w:val="32"/>
        </w:numPr>
        <w:ind w:left="0" w:firstLine="284"/>
        <w:contextualSpacing/>
        <w:jc w:val="both"/>
        <w:rPr>
          <w:rFonts w:cstheme="minorHAnsi"/>
        </w:rPr>
      </w:pPr>
      <w:r w:rsidRPr="002A334A">
        <w:rPr>
          <w:rFonts w:cstheme="minorHAnsi"/>
        </w:rPr>
        <w:t>установил соответствие характеристик поставленного товара характеристикам, указанным в контракте;</w:t>
      </w:r>
    </w:p>
    <w:p w:rsidR="00042F0A" w:rsidRPr="002A334A" w:rsidRDefault="00042F0A" w:rsidP="00042F0A">
      <w:pPr>
        <w:numPr>
          <w:ilvl w:val="0"/>
          <w:numId w:val="32"/>
        </w:numPr>
        <w:ind w:left="0" w:firstLine="284"/>
        <w:jc w:val="both"/>
        <w:rPr>
          <w:rFonts w:cstheme="minorHAnsi"/>
        </w:rPr>
      </w:pPr>
      <w:r w:rsidRPr="002A334A">
        <w:rPr>
          <w:rFonts w:cstheme="minorHAnsi"/>
        </w:rPr>
        <w:t>провел выборочные испытания отдельных единиц товара, отражающие процессы их полнофункционального использования.</w:t>
      </w:r>
    </w:p>
    <w:p w:rsidR="00042F0A" w:rsidRPr="002A334A" w:rsidRDefault="00042F0A" w:rsidP="00042F0A">
      <w:pPr>
        <w:jc w:val="both"/>
        <w:rPr>
          <w:rFonts w:cstheme="minorHAnsi"/>
        </w:rPr>
      </w:pPr>
      <w:r w:rsidRPr="002A334A">
        <w:rPr>
          <w:rFonts w:cstheme="minorHAnsi"/>
        </w:rPr>
        <w:t xml:space="preserve">     4. Результаты приемки товара, приведенные в настоящем акте, не распространяются на возможные недостатки товара, которые носят скрытый характер или могут быть обнаружены только в процессе полнофункционального использования товара в соответствии с его назначением.</w:t>
      </w:r>
    </w:p>
    <w:p w:rsidR="00042F0A" w:rsidRPr="002A334A" w:rsidRDefault="00042F0A" w:rsidP="00042F0A">
      <w:pPr>
        <w:jc w:val="both"/>
        <w:rPr>
          <w:rFonts w:cstheme="minorHAnsi"/>
        </w:rPr>
      </w:pPr>
      <w:r w:rsidRPr="002A334A">
        <w:rPr>
          <w:rFonts w:cstheme="minorHAnsi"/>
        </w:rPr>
        <w:t xml:space="preserve">     5. В случае обнаружения Заказчиком возможных недостатков товара после подписания настоящего акта в отношении них действуют гарантийные обязательства Поставщика, установленные контрактом.</w:t>
      </w:r>
    </w:p>
    <w:p w:rsidR="00042F0A" w:rsidRPr="002A334A" w:rsidRDefault="00042F0A" w:rsidP="00042F0A">
      <w:pPr>
        <w:jc w:val="both"/>
        <w:rPr>
          <w:rFonts w:cstheme="minorHAnsi"/>
        </w:rPr>
      </w:pPr>
      <w:r w:rsidRPr="002A334A">
        <w:rPr>
          <w:rFonts w:cstheme="minorHAnsi"/>
        </w:rPr>
        <w:lastRenderedPageBreak/>
        <w:t xml:space="preserve">     6. Настоящий акт является основанием для оплаты Заказчиком товара, поставленного по контракту.</w:t>
      </w:r>
    </w:p>
    <w:p w:rsidR="00042F0A" w:rsidRPr="002A334A" w:rsidRDefault="00042F0A" w:rsidP="00042F0A">
      <w:pPr>
        <w:jc w:val="both"/>
        <w:rPr>
          <w:rFonts w:cstheme="minorHAnsi"/>
        </w:rPr>
      </w:pPr>
      <w:r w:rsidRPr="002A334A">
        <w:rPr>
          <w:rFonts w:cstheme="minorHAnsi"/>
        </w:rPr>
        <w:t xml:space="preserve">     7. Экспертиза поставленного товара, в том числе проверка соответствия его характеристик характеристикам, установленным в контракте, проводилась следующим ответственным за приемку сотрудником, который подтверждает своей подписью достоверность информации, указанной в настоящем акте.</w:t>
      </w:r>
    </w:p>
    <w:p w:rsidR="00042F0A" w:rsidRPr="002A334A" w:rsidRDefault="00042F0A" w:rsidP="00042F0A">
      <w:pPr>
        <w:rPr>
          <w:rFonts w:cstheme="minorHAnsi"/>
        </w:rPr>
      </w:pPr>
      <w:r w:rsidRPr="002A334A">
        <w:rPr>
          <w:rFonts w:cstheme="minorHAnsi"/>
        </w:rPr>
        <w:t xml:space="preserve">     Подпись ответственного сотрудника:</w:t>
      </w:r>
    </w:p>
    <w:tbl>
      <w:tblPr>
        <w:tblW w:w="936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69"/>
        <w:gridCol w:w="850"/>
        <w:gridCol w:w="2126"/>
        <w:gridCol w:w="156"/>
        <w:gridCol w:w="3460"/>
      </w:tblGrid>
      <w:tr w:rsidR="00042F0A" w:rsidRPr="002A334A" w:rsidTr="00414D1A">
        <w:tc>
          <w:tcPr>
            <w:tcW w:w="2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42F0A" w:rsidRPr="002A334A" w:rsidRDefault="00042F0A" w:rsidP="00414D1A">
            <w:pPr>
              <w:rPr>
                <w:rFonts w:cstheme="minorHAnsi"/>
              </w:rPr>
            </w:pP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42F0A" w:rsidRPr="002A334A" w:rsidRDefault="00042F0A" w:rsidP="00414D1A">
            <w:pPr>
              <w:ind w:left="75" w:right="75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42F0A" w:rsidRPr="002A334A" w:rsidRDefault="00042F0A" w:rsidP="00414D1A">
            <w:pPr>
              <w:ind w:left="75" w:right="75"/>
              <w:rPr>
                <w:rFonts w:cstheme="minorHAnsi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42F0A" w:rsidRPr="002A334A" w:rsidRDefault="00042F0A" w:rsidP="00414D1A">
            <w:pPr>
              <w:ind w:left="75" w:right="75"/>
              <w:rPr>
                <w:rFonts w:cstheme="minorHAnsi"/>
              </w:rPr>
            </w:pPr>
          </w:p>
        </w:tc>
        <w:tc>
          <w:tcPr>
            <w:tcW w:w="34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42F0A" w:rsidRPr="002A334A" w:rsidRDefault="00042F0A" w:rsidP="00414D1A">
            <w:pPr>
              <w:rPr>
                <w:rFonts w:cstheme="minorHAnsi"/>
              </w:rPr>
            </w:pPr>
          </w:p>
        </w:tc>
      </w:tr>
      <w:tr w:rsidR="00042F0A" w:rsidRPr="002A334A" w:rsidTr="00414D1A">
        <w:tc>
          <w:tcPr>
            <w:tcW w:w="27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2F0A" w:rsidRPr="002A334A" w:rsidRDefault="00042F0A" w:rsidP="00414D1A">
            <w:pPr>
              <w:rPr>
                <w:rFonts w:cstheme="minorHAnsi"/>
              </w:rPr>
            </w:pPr>
            <w:r w:rsidRPr="002A334A">
              <w:rPr>
                <w:rFonts w:cstheme="minorHAnsi"/>
              </w:rPr>
              <w:t>(должность)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2F0A" w:rsidRPr="002A334A" w:rsidRDefault="00042F0A" w:rsidP="00414D1A">
            <w:pPr>
              <w:ind w:left="75" w:right="75"/>
              <w:rPr>
                <w:rFonts w:cstheme="minorHAnsi"/>
              </w:rPr>
            </w:pPr>
          </w:p>
        </w:tc>
        <w:tc>
          <w:tcPr>
            <w:tcW w:w="21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2F0A" w:rsidRPr="002A334A" w:rsidRDefault="00042F0A" w:rsidP="00414D1A">
            <w:pPr>
              <w:rPr>
                <w:rFonts w:cstheme="minorHAnsi"/>
              </w:rPr>
            </w:pPr>
            <w:r w:rsidRPr="002A334A">
              <w:rPr>
                <w:rFonts w:cstheme="minorHAnsi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2F0A" w:rsidRPr="002A334A" w:rsidRDefault="00042F0A" w:rsidP="00414D1A">
            <w:pPr>
              <w:ind w:left="75" w:right="75"/>
              <w:rPr>
                <w:rFonts w:cstheme="minorHAnsi"/>
              </w:rPr>
            </w:pPr>
          </w:p>
        </w:tc>
        <w:tc>
          <w:tcPr>
            <w:tcW w:w="34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2F0A" w:rsidRPr="002A334A" w:rsidRDefault="00042F0A" w:rsidP="00414D1A">
            <w:pPr>
              <w:rPr>
                <w:rFonts w:cstheme="minorHAnsi"/>
              </w:rPr>
            </w:pPr>
            <w:r w:rsidRPr="002A334A">
              <w:rPr>
                <w:rFonts w:cstheme="minorHAnsi"/>
              </w:rPr>
              <w:t>(расшифровка подписи)</w:t>
            </w:r>
          </w:p>
        </w:tc>
      </w:tr>
    </w:tbl>
    <w:p w:rsidR="00042F0A" w:rsidRPr="002A334A" w:rsidRDefault="00042F0A" w:rsidP="00042F0A">
      <w:pPr>
        <w:rPr>
          <w:rFonts w:cstheme="minorHAnsi"/>
        </w:rPr>
      </w:pPr>
      <w:r w:rsidRPr="002A334A">
        <w:rPr>
          <w:rFonts w:cstheme="minorHAnsi"/>
        </w:rPr>
        <w:t>8. Настоящий акт составлен в двух экземплярах одинакового содержания – по одному для каждой из Сторон.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98"/>
        <w:gridCol w:w="4184"/>
      </w:tblGrid>
      <w:tr w:rsidR="00042F0A" w:rsidRPr="002A334A" w:rsidTr="00414D1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2F0A" w:rsidRPr="002A334A" w:rsidRDefault="00042F0A" w:rsidP="00414D1A">
            <w:pPr>
              <w:rPr>
                <w:rFonts w:cstheme="minorHAnsi"/>
                <w:b/>
                <w:bCs/>
              </w:rPr>
            </w:pPr>
            <w:r w:rsidRPr="002A334A">
              <w:rPr>
                <w:rFonts w:cstheme="minorHAnsi"/>
                <w:b/>
                <w:bCs/>
              </w:rPr>
              <w:t>Заказчик: </w:t>
            </w:r>
          </w:p>
          <w:p w:rsidR="00042F0A" w:rsidRPr="002A334A" w:rsidRDefault="00042F0A" w:rsidP="00414D1A">
            <w:pPr>
              <w:rPr>
                <w:rFonts w:cstheme="minorHAnsi"/>
              </w:rPr>
            </w:pPr>
          </w:p>
          <w:p w:rsidR="00774C98" w:rsidRPr="00B11E35" w:rsidRDefault="00774C98" w:rsidP="00774C98">
            <w:pPr>
              <w:rPr>
                <w:sz w:val="22"/>
              </w:rPr>
            </w:pPr>
            <w:r w:rsidRPr="00B11E35">
              <w:rPr>
                <w:sz w:val="22"/>
                <w:szCs w:val="22"/>
              </w:rPr>
              <w:t>Директор ______________ Устюжанин И.А.</w:t>
            </w:r>
          </w:p>
          <w:p w:rsidR="00042F0A" w:rsidRPr="002A334A" w:rsidRDefault="00042F0A" w:rsidP="00414D1A">
            <w:pPr>
              <w:rPr>
                <w:rFonts w:cstheme="minorHAnsi"/>
              </w:rPr>
            </w:pPr>
          </w:p>
          <w:p w:rsidR="00042F0A" w:rsidRPr="002A334A" w:rsidRDefault="00042F0A" w:rsidP="00414D1A">
            <w:pPr>
              <w:rPr>
                <w:rFonts w:cstheme="minorHAnsi"/>
              </w:rPr>
            </w:pPr>
            <w:r w:rsidRPr="002A334A">
              <w:rPr>
                <w:rFonts w:cstheme="minorHAnsi"/>
              </w:rPr>
              <w:t>«__» _______202</w:t>
            </w:r>
            <w:r w:rsidR="00774C98">
              <w:rPr>
                <w:rFonts w:cstheme="minorHAnsi"/>
              </w:rPr>
              <w:t>6</w:t>
            </w:r>
            <w:r w:rsidRPr="002A334A">
              <w:rPr>
                <w:rFonts w:cstheme="minorHAnsi"/>
              </w:rPr>
              <w:t> года</w:t>
            </w:r>
          </w:p>
          <w:p w:rsidR="00042F0A" w:rsidRPr="002A334A" w:rsidRDefault="00042F0A" w:rsidP="00414D1A">
            <w:pPr>
              <w:rPr>
                <w:rFonts w:cstheme="minorHAnsi"/>
              </w:rPr>
            </w:pPr>
            <w:r w:rsidRPr="002A334A">
              <w:rPr>
                <w:rFonts w:cstheme="minorHAnsi"/>
              </w:rPr>
              <w:t>М.П.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2F0A" w:rsidRPr="002A334A" w:rsidRDefault="00042F0A" w:rsidP="00414D1A">
            <w:pPr>
              <w:rPr>
                <w:rFonts w:cstheme="minorHAnsi"/>
                <w:b/>
                <w:bCs/>
              </w:rPr>
            </w:pPr>
            <w:r w:rsidRPr="002A334A">
              <w:rPr>
                <w:rFonts w:cstheme="minorHAnsi"/>
                <w:b/>
                <w:bCs/>
              </w:rPr>
              <w:t>Поставщик:</w:t>
            </w:r>
          </w:p>
          <w:p w:rsidR="00042F0A" w:rsidRPr="002A334A" w:rsidRDefault="00042F0A" w:rsidP="00414D1A">
            <w:pPr>
              <w:rPr>
                <w:rFonts w:cstheme="minorHAnsi"/>
              </w:rPr>
            </w:pPr>
          </w:p>
          <w:p w:rsidR="00042F0A" w:rsidRPr="002A334A" w:rsidRDefault="00042F0A" w:rsidP="00414D1A">
            <w:pPr>
              <w:rPr>
                <w:rFonts w:cstheme="minorHAnsi"/>
              </w:rPr>
            </w:pPr>
            <w:r w:rsidRPr="002A334A">
              <w:rPr>
                <w:rFonts w:cstheme="minorHAnsi"/>
              </w:rPr>
              <w:t>____________________/____________./</w:t>
            </w:r>
          </w:p>
          <w:p w:rsidR="00042F0A" w:rsidRPr="002A334A" w:rsidRDefault="00042F0A" w:rsidP="00414D1A">
            <w:pPr>
              <w:rPr>
                <w:rFonts w:cstheme="minorHAnsi"/>
              </w:rPr>
            </w:pPr>
          </w:p>
          <w:p w:rsidR="00042F0A" w:rsidRPr="002A334A" w:rsidRDefault="00042F0A" w:rsidP="00414D1A">
            <w:pPr>
              <w:rPr>
                <w:rFonts w:cstheme="minorHAnsi"/>
              </w:rPr>
            </w:pPr>
            <w:r w:rsidRPr="002A334A">
              <w:rPr>
                <w:rFonts w:cstheme="minorHAnsi"/>
              </w:rPr>
              <w:t>«__» _______202</w:t>
            </w:r>
            <w:r w:rsidR="00774C98">
              <w:rPr>
                <w:rFonts w:cstheme="minorHAnsi"/>
              </w:rPr>
              <w:t>6</w:t>
            </w:r>
            <w:r w:rsidRPr="002A334A">
              <w:rPr>
                <w:rFonts w:cstheme="minorHAnsi"/>
              </w:rPr>
              <w:t> года</w:t>
            </w:r>
          </w:p>
          <w:p w:rsidR="00042F0A" w:rsidRPr="002A334A" w:rsidRDefault="00042F0A" w:rsidP="00414D1A">
            <w:pPr>
              <w:rPr>
                <w:rFonts w:cstheme="minorHAnsi"/>
              </w:rPr>
            </w:pPr>
            <w:r w:rsidRPr="002A334A">
              <w:rPr>
                <w:rFonts w:cstheme="minorHAnsi"/>
              </w:rPr>
              <w:t>М.П.</w:t>
            </w:r>
          </w:p>
        </w:tc>
      </w:tr>
    </w:tbl>
    <w:p w:rsidR="00042F0A" w:rsidRPr="002A334A" w:rsidRDefault="00042F0A" w:rsidP="00042F0A"/>
    <w:p w:rsidR="00BA0128" w:rsidRPr="002A334A" w:rsidRDefault="00BA0128" w:rsidP="00E76484">
      <w:pPr>
        <w:tabs>
          <w:tab w:val="left" w:pos="5403"/>
        </w:tabs>
        <w:rPr>
          <w:sz w:val="22"/>
          <w:szCs w:val="22"/>
        </w:rPr>
      </w:pPr>
    </w:p>
    <w:sectPr w:rsidR="00BA0128" w:rsidRPr="002A334A" w:rsidSect="004759CB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93E" w:rsidRDefault="0056593E" w:rsidP="001C5648">
      <w:r>
        <w:separator/>
      </w:r>
    </w:p>
  </w:endnote>
  <w:endnote w:type="continuationSeparator" w:id="0">
    <w:p w:rsidR="0056593E" w:rsidRDefault="0056593E" w:rsidP="001C5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CC7" w:rsidRDefault="004E533F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01CC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1CC7" w:rsidRDefault="00E01CC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CC7" w:rsidRPr="00B374A0" w:rsidRDefault="004E533F">
    <w:pPr>
      <w:pStyle w:val="a6"/>
      <w:framePr w:wrap="around" w:vAnchor="text" w:hAnchor="margin" w:xAlign="center" w:y="1"/>
      <w:rPr>
        <w:rStyle w:val="a5"/>
        <w:sz w:val="22"/>
        <w:szCs w:val="22"/>
      </w:rPr>
    </w:pPr>
    <w:r w:rsidRPr="00B374A0">
      <w:rPr>
        <w:rStyle w:val="a5"/>
        <w:sz w:val="22"/>
        <w:szCs w:val="22"/>
      </w:rPr>
      <w:fldChar w:fldCharType="begin"/>
    </w:r>
    <w:r w:rsidR="00E01CC7" w:rsidRPr="00B374A0">
      <w:rPr>
        <w:rStyle w:val="a5"/>
        <w:sz w:val="22"/>
        <w:szCs w:val="22"/>
      </w:rPr>
      <w:instrText xml:space="preserve">PAGE  </w:instrText>
    </w:r>
    <w:r w:rsidRPr="00B374A0">
      <w:rPr>
        <w:rStyle w:val="a5"/>
        <w:sz w:val="22"/>
        <w:szCs w:val="22"/>
      </w:rPr>
      <w:fldChar w:fldCharType="separate"/>
    </w:r>
    <w:r w:rsidR="00D97D8C">
      <w:rPr>
        <w:rStyle w:val="a5"/>
        <w:noProof/>
        <w:sz w:val="22"/>
        <w:szCs w:val="22"/>
      </w:rPr>
      <w:t>7</w:t>
    </w:r>
    <w:r w:rsidRPr="00B374A0">
      <w:rPr>
        <w:rStyle w:val="a5"/>
        <w:sz w:val="22"/>
        <w:szCs w:val="22"/>
      </w:rPr>
      <w:fldChar w:fldCharType="end"/>
    </w:r>
  </w:p>
  <w:p w:rsidR="00E01CC7" w:rsidRDefault="00E01CC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92237"/>
      <w:docPartObj>
        <w:docPartGallery w:val="Page Numbers (Bottom of Page)"/>
        <w:docPartUnique/>
      </w:docPartObj>
    </w:sdtPr>
    <w:sdtEndPr/>
    <w:sdtContent>
      <w:p w:rsidR="00E01CC7" w:rsidRDefault="0056593E" w:rsidP="00914B98">
        <w:pPr>
          <w:pStyle w:val="a6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93E" w:rsidRDefault="0056593E" w:rsidP="001C5648">
      <w:r>
        <w:separator/>
      </w:r>
    </w:p>
  </w:footnote>
  <w:footnote w:type="continuationSeparator" w:id="0">
    <w:p w:rsidR="0056593E" w:rsidRDefault="0056593E" w:rsidP="001C5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CC7" w:rsidRDefault="004E533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01CC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1CC7" w:rsidRDefault="00E01CC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272E52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0000002"/>
    <w:multiLevelType w:val="multilevel"/>
    <w:tmpl w:val="E8EC39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76C851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7068E23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EA8ECFCC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left" w:pos="577"/>
        </w:tabs>
        <w:ind w:left="577" w:hanging="435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left" w:pos="780"/>
        </w:tabs>
        <w:ind w:left="78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left" w:pos="780"/>
        </w:tabs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1140"/>
        </w:tabs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1500"/>
        </w:tabs>
        <w:ind w:left="1500" w:hanging="1440"/>
      </w:pPr>
      <w:rPr>
        <w:rFonts w:hint="default"/>
      </w:rPr>
    </w:lvl>
    <w:lvl w:ilvl="7">
      <w:start w:val="1"/>
      <w:numFmt w:val="none"/>
      <w:isLgl/>
      <w:lvlText w:val="1.1."/>
      <w:lvlJc w:val="left"/>
      <w:pPr>
        <w:tabs>
          <w:tab w:val="left" w:pos="1500"/>
        </w:tabs>
        <w:ind w:left="1500" w:hanging="144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left" w:pos="420"/>
        </w:tabs>
        <w:ind w:left="420" w:hanging="36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94948DE0"/>
    <w:lvl w:ilvl="0">
      <w:start w:val="1"/>
      <w:numFmt w:val="decimal"/>
      <w:pStyle w:val="1"/>
      <w:lvlText w:val="%1."/>
      <w:lvlJc w:val="left"/>
      <w:pPr>
        <w:tabs>
          <w:tab w:val="left" w:pos="567"/>
        </w:tabs>
        <w:ind w:left="567" w:hanging="567"/>
      </w:pPr>
      <w:rPr>
        <w:rFonts w:ascii="Times New Roman" w:eastAsia="Times New Roman" w:hAnsi="Times New Roman" w:cs="Times New Roman" w:hint="default"/>
        <w:b/>
        <w:i w:val="0"/>
      </w:rPr>
    </w:lvl>
    <w:lvl w:ilvl="1">
      <w:start w:val="1"/>
      <w:numFmt w:val="decimal"/>
      <w:pStyle w:val="2"/>
      <w:lvlText w:val="%1.%2."/>
      <w:lvlJc w:val="left"/>
      <w:pPr>
        <w:tabs>
          <w:tab w:val="left" w:pos="567"/>
        </w:tabs>
        <w:ind w:left="567" w:hanging="567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pStyle w:val="-3"/>
      <w:lvlText w:val="%1.%2.%3"/>
      <w:lvlJc w:val="left"/>
      <w:pPr>
        <w:tabs>
          <w:tab w:val="left" w:pos="851"/>
        </w:tabs>
        <w:ind w:left="851" w:hanging="709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AA2AB6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0000008"/>
    <w:multiLevelType w:val="hybridMultilevel"/>
    <w:tmpl w:val="2272E52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00000009"/>
    <w:multiLevelType w:val="multilevel"/>
    <w:tmpl w:val="1092FEC4"/>
    <w:lvl w:ilvl="0">
      <w:start w:val="1"/>
      <w:numFmt w:val="decimal"/>
      <w:pStyle w:val="-1"/>
      <w:lvlText w:val="%1."/>
      <w:lvlJc w:val="left"/>
      <w:pPr>
        <w:tabs>
          <w:tab w:val="left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decimal"/>
      <w:pStyle w:val="20"/>
      <w:lvlText w:val="%1.%2."/>
      <w:lvlJc w:val="left"/>
      <w:pPr>
        <w:tabs>
          <w:tab w:val="left" w:pos="2127"/>
        </w:tabs>
        <w:ind w:left="212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left" w:pos="1134"/>
        </w:tabs>
        <w:ind w:left="425" w:firstLine="0"/>
      </w:pPr>
      <w:rPr>
        <w:rFonts w:hint="default"/>
        <w:b/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CCA670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000000B"/>
    <w:multiLevelType w:val="hybridMultilevel"/>
    <w:tmpl w:val="976A406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3859EF"/>
    <w:multiLevelType w:val="hybridMultilevel"/>
    <w:tmpl w:val="9166A05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04253F57"/>
    <w:multiLevelType w:val="multilevel"/>
    <w:tmpl w:val="1E982CD4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6906599"/>
    <w:multiLevelType w:val="multilevel"/>
    <w:tmpl w:val="E24037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4" w15:restartNumberingAfterBreak="0">
    <w:nsid w:val="07101B8C"/>
    <w:multiLevelType w:val="multilevel"/>
    <w:tmpl w:val="04BAB33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74F1B60"/>
    <w:multiLevelType w:val="multilevel"/>
    <w:tmpl w:val="87380EF6"/>
    <w:lvl w:ilvl="0">
      <w:start w:val="12"/>
      <w:numFmt w:val="decimal"/>
      <w:suff w:val="space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91C19DF"/>
    <w:multiLevelType w:val="multilevel"/>
    <w:tmpl w:val="788C2BB4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7" w15:restartNumberingAfterBreak="0">
    <w:nsid w:val="0DEB18F9"/>
    <w:multiLevelType w:val="multilevel"/>
    <w:tmpl w:val="773E2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8" w15:restartNumberingAfterBreak="0">
    <w:nsid w:val="22431158"/>
    <w:multiLevelType w:val="multilevel"/>
    <w:tmpl w:val="EEAA7F4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9" w15:restartNumberingAfterBreak="0">
    <w:nsid w:val="36CD2454"/>
    <w:multiLevelType w:val="multilevel"/>
    <w:tmpl w:val="773E2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0" w15:restartNumberingAfterBreak="0">
    <w:nsid w:val="44F249A4"/>
    <w:multiLevelType w:val="multilevel"/>
    <w:tmpl w:val="57664AD4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960372E"/>
    <w:multiLevelType w:val="multilevel"/>
    <w:tmpl w:val="684A4CEC"/>
    <w:lvl w:ilvl="0">
      <w:start w:val="10"/>
      <w:numFmt w:val="decimal"/>
      <w:suff w:val="space"/>
      <w:lvlText w:val="%1."/>
      <w:lvlJc w:val="left"/>
      <w:pPr>
        <w:ind w:left="622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332" w:hanging="4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2" w15:restartNumberingAfterBreak="0">
    <w:nsid w:val="4CBE4C96"/>
    <w:multiLevelType w:val="hybridMultilevel"/>
    <w:tmpl w:val="C9D207D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F80D47"/>
    <w:multiLevelType w:val="multilevel"/>
    <w:tmpl w:val="417EE3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4" w15:restartNumberingAfterBreak="0">
    <w:nsid w:val="4DCA7739"/>
    <w:multiLevelType w:val="multilevel"/>
    <w:tmpl w:val="3B1ABF4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0436014"/>
    <w:multiLevelType w:val="multilevel"/>
    <w:tmpl w:val="3588FD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FF2175F"/>
    <w:multiLevelType w:val="hybridMultilevel"/>
    <w:tmpl w:val="93A8FF46"/>
    <w:lvl w:ilvl="0" w:tplc="4EE05EE2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8E73092"/>
    <w:multiLevelType w:val="multilevel"/>
    <w:tmpl w:val="31B4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C67AEE"/>
    <w:multiLevelType w:val="multilevel"/>
    <w:tmpl w:val="B96E451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8330AC2"/>
    <w:multiLevelType w:val="multilevel"/>
    <w:tmpl w:val="D7D0D198"/>
    <w:lvl w:ilvl="0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6"/>
  </w:num>
  <w:num w:numId="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9"/>
  </w:num>
  <w:num w:numId="12">
    <w:abstractNumId w:val="2"/>
  </w:num>
  <w:num w:numId="13">
    <w:abstractNumId w:val="5"/>
  </w:num>
  <w:num w:numId="14">
    <w:abstractNumId w:val="18"/>
  </w:num>
  <w:num w:numId="15">
    <w:abstractNumId w:val="0"/>
  </w:num>
  <w:num w:numId="16">
    <w:abstractNumId w:val="19"/>
  </w:num>
  <w:num w:numId="17">
    <w:abstractNumId w:val="12"/>
  </w:num>
  <w:num w:numId="18">
    <w:abstractNumId w:val="23"/>
  </w:num>
  <w:num w:numId="19">
    <w:abstractNumId w:val="22"/>
  </w:num>
  <w:num w:numId="20">
    <w:abstractNumId w:val="21"/>
  </w:num>
  <w:num w:numId="21">
    <w:abstractNumId w:val="16"/>
  </w:num>
  <w:num w:numId="22">
    <w:abstractNumId w:val="17"/>
  </w:num>
  <w:num w:numId="23">
    <w:abstractNumId w:val="26"/>
  </w:num>
  <w:num w:numId="24">
    <w:abstractNumId w:val="20"/>
  </w:num>
  <w:num w:numId="25">
    <w:abstractNumId w:val="15"/>
  </w:num>
  <w:num w:numId="26">
    <w:abstractNumId w:val="29"/>
  </w:num>
  <w:num w:numId="27">
    <w:abstractNumId w:val="14"/>
  </w:num>
  <w:num w:numId="28">
    <w:abstractNumId w:val="24"/>
  </w:num>
  <w:num w:numId="29">
    <w:abstractNumId w:val="28"/>
  </w:num>
  <w:num w:numId="30">
    <w:abstractNumId w:val="25"/>
  </w:num>
  <w:num w:numId="3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5720"/>
    <w:rsid w:val="00002F5A"/>
    <w:rsid w:val="00015830"/>
    <w:rsid w:val="00021F71"/>
    <w:rsid w:val="00042F0A"/>
    <w:rsid w:val="0007507D"/>
    <w:rsid w:val="001731AA"/>
    <w:rsid w:val="00197F6B"/>
    <w:rsid w:val="001B0312"/>
    <w:rsid w:val="001C5648"/>
    <w:rsid w:val="001D14E9"/>
    <w:rsid w:val="001E241B"/>
    <w:rsid w:val="00265FA8"/>
    <w:rsid w:val="002663E4"/>
    <w:rsid w:val="002A334A"/>
    <w:rsid w:val="002A5846"/>
    <w:rsid w:val="002C6626"/>
    <w:rsid w:val="002E1640"/>
    <w:rsid w:val="003148D1"/>
    <w:rsid w:val="00376426"/>
    <w:rsid w:val="0037794A"/>
    <w:rsid w:val="00380C55"/>
    <w:rsid w:val="00380FD9"/>
    <w:rsid w:val="003870E0"/>
    <w:rsid w:val="00387148"/>
    <w:rsid w:val="003D4944"/>
    <w:rsid w:val="003E562F"/>
    <w:rsid w:val="003E5720"/>
    <w:rsid w:val="003E64AE"/>
    <w:rsid w:val="004667CE"/>
    <w:rsid w:val="004A3ED3"/>
    <w:rsid w:val="004A685A"/>
    <w:rsid w:val="004C7AFC"/>
    <w:rsid w:val="004E533F"/>
    <w:rsid w:val="00525DDF"/>
    <w:rsid w:val="00525E3B"/>
    <w:rsid w:val="00545B3D"/>
    <w:rsid w:val="0056593E"/>
    <w:rsid w:val="005B4D3D"/>
    <w:rsid w:val="005B5F60"/>
    <w:rsid w:val="005C6548"/>
    <w:rsid w:val="005D505C"/>
    <w:rsid w:val="006442AA"/>
    <w:rsid w:val="006566E7"/>
    <w:rsid w:val="00666048"/>
    <w:rsid w:val="006A5507"/>
    <w:rsid w:val="006C160C"/>
    <w:rsid w:val="006D74F1"/>
    <w:rsid w:val="007161F8"/>
    <w:rsid w:val="00774C98"/>
    <w:rsid w:val="007B23EC"/>
    <w:rsid w:val="00811206"/>
    <w:rsid w:val="0081298D"/>
    <w:rsid w:val="00817F31"/>
    <w:rsid w:val="008367C2"/>
    <w:rsid w:val="008C1685"/>
    <w:rsid w:val="00914B98"/>
    <w:rsid w:val="00942CF6"/>
    <w:rsid w:val="00950256"/>
    <w:rsid w:val="00961B5A"/>
    <w:rsid w:val="00980096"/>
    <w:rsid w:val="00993BFA"/>
    <w:rsid w:val="009A174F"/>
    <w:rsid w:val="009D04A8"/>
    <w:rsid w:val="00A023E2"/>
    <w:rsid w:val="00A163F4"/>
    <w:rsid w:val="00A45AE6"/>
    <w:rsid w:val="00A75BC2"/>
    <w:rsid w:val="00AB1300"/>
    <w:rsid w:val="00AC120B"/>
    <w:rsid w:val="00AC3581"/>
    <w:rsid w:val="00AC41DF"/>
    <w:rsid w:val="00AD19A4"/>
    <w:rsid w:val="00AD24D6"/>
    <w:rsid w:val="00B02168"/>
    <w:rsid w:val="00B06F01"/>
    <w:rsid w:val="00B528DC"/>
    <w:rsid w:val="00B769A3"/>
    <w:rsid w:val="00B91095"/>
    <w:rsid w:val="00BA0128"/>
    <w:rsid w:val="00BA55EF"/>
    <w:rsid w:val="00BA77BD"/>
    <w:rsid w:val="00BB7753"/>
    <w:rsid w:val="00BD0BCF"/>
    <w:rsid w:val="00BE433E"/>
    <w:rsid w:val="00BF0B4F"/>
    <w:rsid w:val="00C14FB3"/>
    <w:rsid w:val="00C547D8"/>
    <w:rsid w:val="00CA62BD"/>
    <w:rsid w:val="00CD4D31"/>
    <w:rsid w:val="00CE057A"/>
    <w:rsid w:val="00D31D72"/>
    <w:rsid w:val="00D65D33"/>
    <w:rsid w:val="00D67A6D"/>
    <w:rsid w:val="00D97D8C"/>
    <w:rsid w:val="00DC751D"/>
    <w:rsid w:val="00E01CC7"/>
    <w:rsid w:val="00E31BB3"/>
    <w:rsid w:val="00E57031"/>
    <w:rsid w:val="00E5749D"/>
    <w:rsid w:val="00E74EE1"/>
    <w:rsid w:val="00E76484"/>
    <w:rsid w:val="00EA620A"/>
    <w:rsid w:val="00EA69D6"/>
    <w:rsid w:val="00ED2519"/>
    <w:rsid w:val="00ED2B3F"/>
    <w:rsid w:val="00EE4EF4"/>
    <w:rsid w:val="00EF0D62"/>
    <w:rsid w:val="00F02987"/>
    <w:rsid w:val="00F05E35"/>
    <w:rsid w:val="00F17FF5"/>
    <w:rsid w:val="00F417BC"/>
    <w:rsid w:val="00F50298"/>
    <w:rsid w:val="00F6653D"/>
    <w:rsid w:val="00F8705E"/>
    <w:rsid w:val="00FA0D4A"/>
    <w:rsid w:val="00FA19C8"/>
    <w:rsid w:val="00FB4729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AAA21"/>
  <w15:docId w15:val="{CC67BED6-91B6-42C1-BDE5-31A91EDD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128"/>
    <w:pPr>
      <w:spacing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BA0128"/>
    <w:pPr>
      <w:keepNext/>
      <w:widowControl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4">
    <w:name w:val="heading 4"/>
    <w:basedOn w:val="a"/>
    <w:next w:val="a"/>
    <w:link w:val="40"/>
    <w:uiPriority w:val="9"/>
    <w:qFormat/>
    <w:rsid w:val="00BA0128"/>
    <w:pPr>
      <w:keepNext/>
      <w:numPr>
        <w:ilvl w:val="3"/>
        <w:numId w:val="9"/>
      </w:numPr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A0128"/>
    <w:pPr>
      <w:numPr>
        <w:ilvl w:val="4"/>
        <w:numId w:val="9"/>
      </w:num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BA0128"/>
    <w:pPr>
      <w:numPr>
        <w:ilvl w:val="5"/>
        <w:numId w:val="9"/>
      </w:num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A0128"/>
    <w:pPr>
      <w:numPr>
        <w:ilvl w:val="6"/>
        <w:numId w:val="9"/>
      </w:numPr>
      <w:spacing w:before="240" w:after="60"/>
      <w:jc w:val="both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BA0128"/>
    <w:pPr>
      <w:numPr>
        <w:ilvl w:val="7"/>
        <w:numId w:val="9"/>
      </w:numPr>
      <w:spacing w:before="240" w:after="60"/>
      <w:jc w:val="both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BA0128"/>
    <w:pPr>
      <w:numPr>
        <w:ilvl w:val="8"/>
        <w:numId w:val="9"/>
      </w:num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BA0128"/>
    <w:rPr>
      <w:rFonts w:ascii="Arial" w:eastAsia="Times New Roman" w:hAnsi="Arial" w:cs="Arial"/>
      <w:b/>
      <w:bCs/>
      <w:kern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A0128"/>
    <w:rPr>
      <w:rFonts w:eastAsia="Times New Roman" w:cs="Times New Roman"/>
      <w:b/>
      <w:bCs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A0128"/>
    <w:rPr>
      <w:rFonts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A0128"/>
    <w:rPr>
      <w:rFonts w:eastAsia="Times New Roman" w:cs="Times New Roman"/>
      <w:b/>
      <w:bCs/>
      <w:sz w:val="2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A0128"/>
    <w:rPr>
      <w:rFonts w:eastAsia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BA0128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A0128"/>
    <w:rPr>
      <w:rFonts w:ascii="Arial" w:eastAsia="Times New Roman" w:hAnsi="Arial" w:cs="Arial"/>
      <w:sz w:val="22"/>
      <w:lang w:eastAsia="ru-RU"/>
    </w:rPr>
  </w:style>
  <w:style w:type="paragraph" w:styleId="a3">
    <w:name w:val="header"/>
    <w:basedOn w:val="a"/>
    <w:link w:val="a4"/>
    <w:rsid w:val="00BA01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A0128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A0128"/>
  </w:style>
  <w:style w:type="paragraph" w:styleId="a6">
    <w:name w:val="footer"/>
    <w:basedOn w:val="a"/>
    <w:link w:val="a7"/>
    <w:uiPriority w:val="99"/>
    <w:rsid w:val="00BA01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A0128"/>
    <w:rPr>
      <w:rFonts w:eastAsia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BA0128"/>
    <w:pPr>
      <w:jc w:val="both"/>
    </w:pPr>
    <w:rPr>
      <w:szCs w:val="20"/>
      <w:lang w:val="en-US"/>
    </w:rPr>
  </w:style>
  <w:style w:type="character" w:customStyle="1" w:styleId="a9">
    <w:name w:val="Основной текст Знак"/>
    <w:basedOn w:val="a0"/>
    <w:link w:val="a8"/>
    <w:rsid w:val="00BA0128"/>
    <w:rPr>
      <w:rFonts w:eastAsia="Times New Roman" w:cs="Times New Roman"/>
      <w:sz w:val="24"/>
      <w:szCs w:val="20"/>
      <w:lang w:val="en-US" w:eastAsia="ru-RU"/>
    </w:rPr>
  </w:style>
  <w:style w:type="table" w:styleId="aa">
    <w:name w:val="Table Grid"/>
    <w:basedOn w:val="a1"/>
    <w:uiPriority w:val="59"/>
    <w:rsid w:val="00BA0128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sid w:val="00BA0128"/>
    <w:rPr>
      <w:b/>
      <w:bCs/>
    </w:rPr>
  </w:style>
  <w:style w:type="paragraph" w:customStyle="1" w:styleId="ConsPlusNormal">
    <w:name w:val="ConsPlusNormal"/>
    <w:link w:val="ConsPlusNormal0"/>
    <w:rsid w:val="00BA0128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Заголовок1"/>
    <w:basedOn w:val="a"/>
    <w:next w:val="a8"/>
    <w:rsid w:val="00BA0128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FontStyle17">
    <w:name w:val="Font Style17"/>
    <w:uiPriority w:val="99"/>
    <w:rsid w:val="00BA0128"/>
    <w:rPr>
      <w:rFonts w:ascii="Times New Roman" w:hAnsi="Times New Roman" w:cs="Times New Roman" w:hint="default"/>
      <w:sz w:val="24"/>
      <w:szCs w:val="24"/>
    </w:rPr>
  </w:style>
  <w:style w:type="character" w:customStyle="1" w:styleId="apple-style-span">
    <w:name w:val="apple-style-span"/>
    <w:rsid w:val="00BA0128"/>
  </w:style>
  <w:style w:type="paragraph" w:styleId="ac">
    <w:name w:val="No Spacing"/>
    <w:uiPriority w:val="1"/>
    <w:qFormat/>
    <w:rsid w:val="00BA0128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styleId="ad">
    <w:name w:val="List Paragraph"/>
    <w:basedOn w:val="a"/>
    <w:link w:val="ae"/>
    <w:uiPriority w:val="34"/>
    <w:qFormat/>
    <w:rsid w:val="00BA012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">
    <w:name w:val="Уровень 1"/>
    <w:basedOn w:val="a"/>
    <w:rsid w:val="00BA0128"/>
    <w:pPr>
      <w:numPr>
        <w:numId w:val="13"/>
      </w:numPr>
      <w:spacing w:before="240" w:after="120"/>
      <w:jc w:val="center"/>
    </w:pPr>
    <w:rPr>
      <w:b/>
    </w:rPr>
  </w:style>
  <w:style w:type="paragraph" w:customStyle="1" w:styleId="2">
    <w:name w:val="Уровень 2"/>
    <w:basedOn w:val="a"/>
    <w:rsid w:val="00BA0128"/>
    <w:pPr>
      <w:numPr>
        <w:ilvl w:val="1"/>
        <w:numId w:val="13"/>
      </w:numPr>
      <w:jc w:val="both"/>
    </w:pPr>
  </w:style>
  <w:style w:type="paragraph" w:customStyle="1" w:styleId="-3">
    <w:name w:val="Уровень-3"/>
    <w:basedOn w:val="a"/>
    <w:rsid w:val="00BA0128"/>
    <w:pPr>
      <w:numPr>
        <w:ilvl w:val="2"/>
        <w:numId w:val="13"/>
      </w:numPr>
      <w:tabs>
        <w:tab w:val="clear" w:pos="851"/>
      </w:tabs>
      <w:ind w:left="709"/>
    </w:pPr>
  </w:style>
  <w:style w:type="paragraph" w:customStyle="1" w:styleId="phRekvizity">
    <w:name w:val="ph_Rekvizity"/>
    <w:basedOn w:val="a"/>
    <w:uiPriority w:val="99"/>
    <w:rsid w:val="00BA0128"/>
    <w:pPr>
      <w:widowControl w:val="0"/>
      <w:spacing w:line="288" w:lineRule="auto"/>
    </w:pPr>
    <w:rPr>
      <w:rFonts w:eastAsiaTheme="minorEastAsia" w:cs="Courier New"/>
      <w:szCs w:val="20"/>
    </w:rPr>
  </w:style>
  <w:style w:type="paragraph" w:styleId="af">
    <w:name w:val="Body Text Indent"/>
    <w:basedOn w:val="a"/>
    <w:link w:val="af0"/>
    <w:uiPriority w:val="99"/>
    <w:rsid w:val="00BA012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BA0128"/>
    <w:rPr>
      <w:rFonts w:eastAsia="Times New Roman" w:cs="Times New Roman"/>
      <w:sz w:val="24"/>
      <w:szCs w:val="24"/>
      <w:lang w:eastAsia="ru-RU"/>
    </w:rPr>
  </w:style>
  <w:style w:type="paragraph" w:customStyle="1" w:styleId="-1">
    <w:name w:val="Уровень-1 Знак"/>
    <w:basedOn w:val="10"/>
    <w:rsid w:val="00BA0128"/>
    <w:pPr>
      <w:widowControl/>
      <w:numPr>
        <w:numId w:val="9"/>
      </w:numPr>
      <w:adjustRightInd/>
      <w:spacing w:after="120"/>
      <w:jc w:val="center"/>
    </w:pPr>
    <w:rPr>
      <w:rFonts w:ascii="Times New Roman" w:hAnsi="Times New Roman"/>
      <w:sz w:val="24"/>
      <w:szCs w:val="24"/>
    </w:rPr>
  </w:style>
  <w:style w:type="paragraph" w:customStyle="1" w:styleId="20">
    <w:name w:val="Уровень 2 Знак Знак"/>
    <w:basedOn w:val="a"/>
    <w:rsid w:val="00BA0128"/>
    <w:pPr>
      <w:numPr>
        <w:ilvl w:val="1"/>
        <w:numId w:val="9"/>
      </w:numPr>
      <w:jc w:val="both"/>
    </w:pPr>
  </w:style>
  <w:style w:type="character" w:styleId="af1">
    <w:name w:val="annotation reference"/>
    <w:basedOn w:val="a0"/>
    <w:uiPriority w:val="99"/>
    <w:rsid w:val="00BA0128"/>
    <w:rPr>
      <w:sz w:val="16"/>
      <w:szCs w:val="16"/>
    </w:rPr>
  </w:style>
  <w:style w:type="paragraph" w:styleId="af2">
    <w:name w:val="annotation text"/>
    <w:basedOn w:val="a"/>
    <w:link w:val="af3"/>
    <w:uiPriority w:val="99"/>
    <w:rsid w:val="00BA012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BA0128"/>
    <w:rPr>
      <w:rFonts w:eastAsia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rsid w:val="00BA012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sid w:val="00BA0128"/>
    <w:rPr>
      <w:rFonts w:eastAsia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rsid w:val="00BA01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sid w:val="00BA0128"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Hyperlink"/>
    <w:rsid w:val="00BA0128"/>
    <w:rPr>
      <w:color w:val="0000FF"/>
      <w:u w:val="single"/>
    </w:rPr>
  </w:style>
  <w:style w:type="paragraph" w:customStyle="1" w:styleId="ParagraphObject">
    <w:name w:val="ParagraphObject"/>
    <w:basedOn w:val="a"/>
    <w:rsid w:val="00BA0128"/>
    <w:pPr>
      <w:spacing w:before="360" w:line="288" w:lineRule="auto"/>
      <w:ind w:firstLine="794"/>
      <w:jc w:val="both"/>
    </w:pPr>
    <w:rPr>
      <w:szCs w:val="20"/>
    </w:rPr>
  </w:style>
  <w:style w:type="character" w:customStyle="1" w:styleId="apple-converted-space">
    <w:name w:val="apple-converted-space"/>
    <w:rsid w:val="00BA0128"/>
    <w:rPr>
      <w:rFonts w:ascii="Times New Roman" w:eastAsia="Times New Roman" w:hAnsi="Times New Roman" w:cs="Times New Roman"/>
    </w:rPr>
  </w:style>
  <w:style w:type="character" w:customStyle="1" w:styleId="af9">
    <w:name w:val="Основной текст_"/>
    <w:basedOn w:val="a0"/>
    <w:link w:val="13"/>
    <w:rsid w:val="00BA0128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13">
    <w:name w:val="Основной текст1"/>
    <w:basedOn w:val="a"/>
    <w:link w:val="af9"/>
    <w:rsid w:val="00BA0128"/>
    <w:pPr>
      <w:shd w:val="clear" w:color="auto" w:fill="FFFFFF"/>
      <w:spacing w:line="0" w:lineRule="atLeast"/>
      <w:ind w:hanging="1520"/>
    </w:pPr>
    <w:rPr>
      <w:rFonts w:ascii="Arial" w:eastAsia="Arial" w:hAnsi="Arial" w:cs="Arial"/>
      <w:sz w:val="15"/>
      <w:szCs w:val="15"/>
      <w:lang w:eastAsia="en-US"/>
    </w:rPr>
  </w:style>
  <w:style w:type="paragraph" w:customStyle="1" w:styleId="xl53">
    <w:name w:val="xl53"/>
    <w:basedOn w:val="a"/>
    <w:rsid w:val="00BA0128"/>
    <w:pPr>
      <w:suppressAutoHyphens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14">
    <w:name w:val="Заголовок контракта_14"/>
    <w:basedOn w:val="a"/>
    <w:rsid w:val="00BA0128"/>
    <w:pPr>
      <w:spacing w:before="120" w:after="240"/>
    </w:pPr>
    <w:rPr>
      <w:b/>
      <w:sz w:val="28"/>
    </w:rPr>
  </w:style>
  <w:style w:type="character" w:customStyle="1" w:styleId="FontStyle34">
    <w:name w:val="Font Style34"/>
    <w:rsid w:val="00BA0128"/>
    <w:rPr>
      <w:rFonts w:ascii="Times New Roman" w:hAnsi="Times New Roman" w:cs="Times New Roman" w:hint="default"/>
      <w:sz w:val="22"/>
      <w:szCs w:val="22"/>
    </w:rPr>
  </w:style>
  <w:style w:type="character" w:customStyle="1" w:styleId="ConsPlusNormal0">
    <w:name w:val="ConsPlusNormal Знак"/>
    <w:link w:val="ConsPlusNormal"/>
    <w:locked/>
    <w:rsid w:val="00BA0128"/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rsid w:val="00BA0128"/>
    <w:pPr>
      <w:pBdr>
        <w:top w:val="nil"/>
        <w:left w:val="nil"/>
        <w:bottom w:val="nil"/>
        <w:right w:val="nil"/>
        <w:between w:val="nil"/>
      </w:pBdr>
      <w:spacing w:line="240" w:lineRule="auto"/>
      <w:ind w:firstLine="0"/>
      <w:jc w:val="left"/>
    </w:pPr>
    <w:rPr>
      <w:rFonts w:eastAsia="Arial Unicode MS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Без интервала2"/>
    <w:rsid w:val="00BA0128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styleId="afa">
    <w:name w:val="footnote text"/>
    <w:basedOn w:val="a"/>
    <w:link w:val="afb"/>
    <w:uiPriority w:val="99"/>
    <w:semiHidden/>
    <w:unhideWhenUsed/>
    <w:rsid w:val="00BA0128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BA0128"/>
    <w:rPr>
      <w:rFonts w:eastAsia="Times New Roman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sid w:val="00BA0128"/>
    <w:rPr>
      <w:vertAlign w:val="superscript"/>
    </w:rPr>
  </w:style>
  <w:style w:type="character" w:customStyle="1" w:styleId="ae">
    <w:name w:val="Абзац списка Знак"/>
    <w:link w:val="ad"/>
    <w:uiPriority w:val="34"/>
    <w:locked/>
    <w:rsid w:val="00F02987"/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5;&#1042;&#1043;&#1045;&#1053;&#1048;&#1071;\2024%20&#1075;\&#1064;&#1072;&#1073;&#1083;&#1086;&#1085;&#1099;%20&#1076;&#1086;&#1075;&#1086;&#1074;&#1086;&#1088;&#1086;&#1074;\44-&#1060;&#1047;%20-%20&#1087;&#1086;&#1089;&#1090;&#1072;&#1074;&#1082;&#1072;\&#1044;&#1086;&#1075;&#1086;&#1074;&#1086;&#1088;%20&#1087;&#1086;%2044-&#1060;&#1047;%20(&#1087;&#1086;&#1089;&#1090;&#1072;&#1074;&#1082;&#1072;)%20&#1089;&#1086;%20&#1089;&#1087;&#1077;&#1094;&#1080;&#1092;.%20&#8212;%20&#1045;&#1040;&#1058;.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по 44-ФЗ (поставка) со специф. — ЕАТ..dotx</Template>
  <TotalTime>13</TotalTime>
  <Pages>9</Pages>
  <Words>3987</Words>
  <Characters>22727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8</cp:revision>
  <dcterms:created xsi:type="dcterms:W3CDTF">2025-06-24T06:03:00Z</dcterms:created>
  <dcterms:modified xsi:type="dcterms:W3CDTF">2026-05-18T13:12:00Z</dcterms:modified>
</cp:coreProperties>
</file>