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E48" w:rsidRPr="00D63E48" w:rsidRDefault="00D63E48" w:rsidP="00D63E48">
      <w:pPr>
        <w:jc w:val="center"/>
      </w:pPr>
      <w:r w:rsidRPr="00D63E48">
        <w:t>Договор № __________</w:t>
      </w:r>
    </w:p>
    <w:p w:rsidR="00D63E48" w:rsidRPr="00D63E48" w:rsidRDefault="00D63E48" w:rsidP="00D63E48">
      <w:pPr>
        <w:jc w:val="center"/>
      </w:pPr>
      <w:r w:rsidRPr="00D63E48">
        <w:t>Оказание услуг по техническому обслуживанию системы кондиционирования в структурных подразделениях Главного управления Федеральной службы судебных приставов по Челябинской области</w:t>
      </w:r>
    </w:p>
    <w:p w:rsidR="00D63E48" w:rsidRPr="00D63E48" w:rsidRDefault="00D63E48" w:rsidP="00D63E48">
      <w:pPr>
        <w:jc w:val="center"/>
      </w:pPr>
    </w:p>
    <w:p w:rsidR="00D63E48" w:rsidRPr="00D63E48" w:rsidRDefault="00D63E48" w:rsidP="00D63E48"/>
    <w:p w:rsidR="00D63E48" w:rsidRPr="00D63E48" w:rsidRDefault="00D63E48" w:rsidP="00D63E48">
      <w:r w:rsidRPr="00D63E48">
        <w:t>г. Челябинск</w:t>
      </w:r>
      <w:r w:rsidRPr="00D63E48">
        <w:tab/>
      </w:r>
      <w:r w:rsidRPr="00D63E48">
        <w:tab/>
      </w:r>
      <w:r w:rsidRPr="00D63E48">
        <w:tab/>
      </w:r>
      <w:r w:rsidRPr="00D63E48">
        <w:tab/>
        <w:t xml:space="preserve">          </w:t>
      </w:r>
      <w:r>
        <w:t xml:space="preserve">                                                                                                </w:t>
      </w:r>
      <w:r w:rsidRPr="00D63E48">
        <w:t xml:space="preserve"> ___.___.2026 г.</w:t>
      </w:r>
    </w:p>
    <w:p w:rsidR="00D63E48" w:rsidRPr="00D63E48" w:rsidRDefault="00D63E48" w:rsidP="00D63E48"/>
    <w:p w:rsidR="00D63E48" w:rsidRPr="00D63E48" w:rsidRDefault="00D63E48" w:rsidP="00D63E48">
      <w:pPr>
        <w:jc w:val="both"/>
      </w:pPr>
      <w:proofErr w:type="gramStart"/>
      <w:r w:rsidRPr="00D63E48">
        <w:rPr>
          <w:rFonts w:eastAsia="Calibri"/>
        </w:rPr>
        <w:t xml:space="preserve">Главное управление Федеральной службы судебных приставов по Челябинской области, именуемое в дальнейшем «Заказчик», в лице </w:t>
      </w:r>
      <w:r w:rsidRPr="00D63E48">
        <w:t>заместителя руководителя Чернова Андрея Викторовича, действующей на основании доверенности от 17.12.2025 № Д-74908/25/64</w:t>
      </w:r>
      <w:r w:rsidRPr="00D63E48">
        <w:rPr>
          <w:rFonts w:eastAsia="Calibri"/>
        </w:rPr>
        <w:t xml:space="preserve">, с одной стороны, и ________________, именуемое в дальнейшем «Исполнитель», в лице _____________, действующего на основании __________, с другой стороны, в дальнейшем совместно и по отдельности именуемые «Стороны», </w:t>
      </w:r>
      <w:r w:rsidRPr="00D63E48">
        <w:t>руководствуясь пунктом 4 части 1 статьи 93</w:t>
      </w:r>
      <w:proofErr w:type="gramEnd"/>
      <w:r w:rsidRPr="00D63E48">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D63E48" w:rsidRPr="00D63E48" w:rsidRDefault="00D63E48" w:rsidP="00D63E48">
      <w:pPr>
        <w:jc w:val="both"/>
      </w:pPr>
      <w:r w:rsidRPr="00D63E48">
        <w:t>1.ПРЕДМЕТ КОТРАКТА</w:t>
      </w:r>
    </w:p>
    <w:p w:rsidR="00D63E48" w:rsidRPr="00D63E48" w:rsidRDefault="00D63E48" w:rsidP="00D63E48">
      <w:pPr>
        <w:jc w:val="both"/>
      </w:pPr>
      <w:r w:rsidRPr="00D63E48">
        <w:t>1.1. Исполнитель обязуется оказать услуги по техническому обслуживанию системы кондиционирования в структурных подразделениях Главного управления Федеральной службы судебных приставов по Челябинской области (далее – ТО кондиционеров), смонтированных на объекте Заказчика в соответствии с Приложением № 2 к настоящему Договору, являющимся неотъемлемой частью настоящего Договора, а Заказчик оплатить оказанные услуги.</w:t>
      </w:r>
    </w:p>
    <w:p w:rsidR="00D63E48" w:rsidRPr="00D63E48" w:rsidRDefault="00D63E48" w:rsidP="00D63E48">
      <w:pPr>
        <w:jc w:val="both"/>
      </w:pPr>
      <w:r w:rsidRPr="00D63E48">
        <w:t>1.2. Срок оказания услуг – С момента заключения Договора и не позднее 31 августа 2026 года.</w:t>
      </w:r>
    </w:p>
    <w:p w:rsidR="00D63E48" w:rsidRPr="00D63E48" w:rsidRDefault="00D63E48" w:rsidP="00D63E48">
      <w:pPr>
        <w:jc w:val="both"/>
      </w:pPr>
      <w:r w:rsidRPr="00D63E48">
        <w:t>1.3. Место оказания услуг определяется в соответствии с Техническим заданием (Приложение №2 к настоящему Договору), являющимся неотъемлемой частью настоящего Договора.</w:t>
      </w:r>
    </w:p>
    <w:p w:rsidR="00D63E48" w:rsidRPr="00D63E48" w:rsidRDefault="00D63E48" w:rsidP="00D63E48">
      <w:pPr>
        <w:jc w:val="both"/>
      </w:pPr>
      <w:r w:rsidRPr="00D63E48">
        <w:t xml:space="preserve">2. ЦЕНА ДОГОВОРА И ПОРЯДОК РАСЧЕТОВ </w:t>
      </w:r>
    </w:p>
    <w:p w:rsidR="00D63E48" w:rsidRPr="00D63E48" w:rsidRDefault="00D63E48" w:rsidP="00D63E48">
      <w:pPr>
        <w:jc w:val="both"/>
      </w:pPr>
      <w:r w:rsidRPr="00D63E48">
        <w:t>2.1. Цена Договора составляет 180 847 (Сто восемьдесят тысяч восемьсот сорок семь) рублей 86 копеек, в т.ч. НДС/НДС не облагается, определяется на весь срок исполнения Договора, устанавливается в соответствии с Приложением №1 к Договору.</w:t>
      </w:r>
    </w:p>
    <w:p w:rsidR="00D63E48" w:rsidRPr="00D63E48" w:rsidRDefault="00D63E48" w:rsidP="00D63E48">
      <w:pPr>
        <w:jc w:val="both"/>
      </w:pPr>
      <w:r w:rsidRPr="00D63E48">
        <w:t>Оплата за поставленный товар осуществляется за счет средств федерального бюджета по главе 322, разделу 03, подразделу 04, целевой статье 4240790049, виду расходов 244.</w:t>
      </w:r>
    </w:p>
    <w:p w:rsidR="00D63E48" w:rsidRPr="00D63E48" w:rsidRDefault="00D63E48" w:rsidP="00D63E48">
      <w:pPr>
        <w:jc w:val="both"/>
      </w:pPr>
      <w:r w:rsidRPr="00D63E48">
        <w:t>2.2. В цену Договора включены все расходы Исполнителя, связанные с оказанием услуг по Договору, в том числе расходы, связанные с исполнением Договора, стоимость раздаточного материала, страхование, все виды налогов (в т.ч. НДС), пошлин и сборов, действующих в Российской Федерации и других обязательных платежей, установленных законодательством Российской Федерации.</w:t>
      </w:r>
    </w:p>
    <w:p w:rsidR="00D63E48" w:rsidRPr="00D63E48" w:rsidRDefault="00D63E48" w:rsidP="00D63E48">
      <w:pPr>
        <w:jc w:val="both"/>
        <w:rPr>
          <w:rFonts w:eastAsia="Calibri"/>
        </w:rPr>
      </w:pPr>
      <w:r w:rsidRPr="00D63E48">
        <w:t xml:space="preserve">2.3.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пунктами 2.4. и 2.5. Договора. </w:t>
      </w:r>
    </w:p>
    <w:p w:rsidR="00D63E48" w:rsidRPr="00D63E48" w:rsidRDefault="00D63E48" w:rsidP="00D63E48">
      <w:pPr>
        <w:jc w:val="both"/>
      </w:pPr>
      <w:r w:rsidRPr="00D63E48">
        <w:t>2.4. Цена Договора может быть снижена по соглашению Сторон без изменения предусмотренных Договором объема услуг, качества оказываемой услуги и иных условий Договора.</w:t>
      </w:r>
    </w:p>
    <w:p w:rsidR="00D63E48" w:rsidRPr="00D63E48" w:rsidRDefault="00D63E48" w:rsidP="00D63E48">
      <w:pPr>
        <w:jc w:val="both"/>
        <w:rPr>
          <w:rFonts w:eastAsia="Calibri"/>
        </w:rPr>
      </w:pPr>
      <w:r w:rsidRPr="00D63E48">
        <w:t>2.5. Настоящий Договор предусматривает право Заказчика по согласованию с Исполнителем в ходе исполнения Договора изменить не более чем на десять процентов объем предусмотренных Договором услуг при изменении потребности в таких услугах.</w:t>
      </w:r>
    </w:p>
    <w:p w:rsidR="00D63E48" w:rsidRPr="00D63E48" w:rsidRDefault="00D63E48" w:rsidP="00D63E48">
      <w:pPr>
        <w:jc w:val="both"/>
        <w:rPr>
          <w:rFonts w:eastAsia="Calibri"/>
        </w:rPr>
      </w:pPr>
      <w:proofErr w:type="gramStart"/>
      <w:r w:rsidRPr="00D63E48">
        <w:t>При выполнении дополнительного объема услуг Заказчик по согласованию с Исполнителем вправе изменить первоначальную цену Договора пропорционально дополнительному объему таких услуг, исходя из установленной в Договоре цены единицы услуги, но не более чем на десять процентов цены Договора, а при внесении соответствующих изменений в Договор в связи с сокращением потребности в соответствующем объеме услуг Стороны обязаны уменьшить цену Договора указанным образом</w:t>
      </w:r>
      <w:proofErr w:type="gramEnd"/>
      <w:r w:rsidRPr="00D63E48">
        <w:t>.</w:t>
      </w:r>
    </w:p>
    <w:p w:rsidR="00D63E48" w:rsidRPr="00D63E48" w:rsidRDefault="00D63E48" w:rsidP="00D63E48">
      <w:pPr>
        <w:jc w:val="both"/>
      </w:pPr>
      <w:r w:rsidRPr="00D63E48">
        <w:t>2.6. Датой оплаты считаются дата кассовой заявки на перечисление денежных средств на расчетный счет Исполнителя.</w:t>
      </w:r>
    </w:p>
    <w:p w:rsidR="00D63E48" w:rsidRPr="00D63E48" w:rsidRDefault="00D63E48" w:rsidP="00D63E48">
      <w:pPr>
        <w:jc w:val="both"/>
        <w:rPr>
          <w:rFonts w:eastAsia="Calibri"/>
        </w:rPr>
      </w:pPr>
      <w:r w:rsidRPr="00D63E48">
        <w:t>2.7. Оплата производится за счет средств Федерального бюджета 2026 года.</w:t>
      </w:r>
    </w:p>
    <w:p w:rsidR="00D63E48" w:rsidRPr="00D63E48" w:rsidRDefault="00D63E48" w:rsidP="00D63E48">
      <w:pPr>
        <w:jc w:val="both"/>
      </w:pPr>
      <w:r w:rsidRPr="00D63E48">
        <w:t xml:space="preserve">2.8. Оплата по настоящему Договору осуществляется за фактически оказанные услуги в национальной валюте Российской Федерации - рублях, в форме безналичного расчета путем перечисления денежных средств со счета Заказчика в пользу Исполнителя. Срок оплаты составляет не более 10 (десяти) рабочих дней </w:t>
      </w:r>
      <w:proofErr w:type="gramStart"/>
      <w:r w:rsidRPr="00D63E48">
        <w:t>с даты подписания</w:t>
      </w:r>
      <w:proofErr w:type="gramEnd"/>
      <w:r w:rsidRPr="00D63E48">
        <w:t xml:space="preserve"> Заказчиком документа о приемке. </w:t>
      </w:r>
    </w:p>
    <w:p w:rsidR="00D63E48" w:rsidRPr="00D63E48" w:rsidRDefault="00D63E48" w:rsidP="00D63E48">
      <w:pPr>
        <w:jc w:val="both"/>
        <w:rPr>
          <w:rFonts w:eastAsia="Calibri"/>
        </w:rPr>
      </w:pPr>
      <w:r w:rsidRPr="00D63E48">
        <w:rPr>
          <w:rFonts w:eastAsia="Calibri"/>
        </w:rPr>
        <w:t>2.9.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Договору, о чем Заказчик уведомляет Исполнителя, Стороны согласовывают в соответствии с законодательством Российской Федерации о размещении заказов новые условия по цене и (или) объему оказываемых услуг.</w:t>
      </w:r>
    </w:p>
    <w:p w:rsidR="00D63E48" w:rsidRPr="00D63E48" w:rsidRDefault="00D63E48" w:rsidP="00D63E48">
      <w:pPr>
        <w:jc w:val="both"/>
        <w:rPr>
          <w:rFonts w:eastAsia="Calibri"/>
        </w:rPr>
      </w:pPr>
      <w:r w:rsidRPr="00D63E48">
        <w:t xml:space="preserve">2.10. В соответствии с п. 2 ч. 13 ст. 34 Федерального закона № 44-ФЗ сумма оплаты по Договору уменьшается на размер обязательных платежей (включая налоги, сборы), связанных с оплатой договора, если их в бюджеты бюджетной системы Российской </w:t>
      </w:r>
      <w:r w:rsidRPr="00D63E48">
        <w:rPr>
          <w:rFonts w:eastAsia="Calibri"/>
        </w:rPr>
        <w:t>Федерации уплачивает Заказчик.</w:t>
      </w:r>
    </w:p>
    <w:p w:rsidR="00D63E48" w:rsidRPr="00D63E48" w:rsidRDefault="00D63E48" w:rsidP="00D63E48">
      <w:pPr>
        <w:jc w:val="both"/>
        <w:rPr>
          <w:rFonts w:eastAsia="Calibri"/>
        </w:rPr>
      </w:pPr>
      <w:r w:rsidRPr="00D63E48">
        <w:rPr>
          <w:rFonts w:eastAsia="Calibri"/>
        </w:rPr>
        <w:t xml:space="preserve">2.11. В случае ненадлежащего исполнения Исполнителем обязательств, предусмотренных Договором, в том числе нарушения срока оказания услуг по Договору, Заказчик вправе произвести оплату по Договору с учетом вычета, </w:t>
      </w:r>
      <w:r w:rsidRPr="00D63E48">
        <w:rPr>
          <w:rFonts w:eastAsia="Calibri"/>
        </w:rPr>
        <w:lastRenderedPageBreak/>
        <w:t>рассчитанного в установленном законодательством Российской Федерации порядке размера неустойки (пени).</w:t>
      </w:r>
    </w:p>
    <w:p w:rsidR="00D63E48" w:rsidRPr="00D63E48" w:rsidRDefault="00D63E48" w:rsidP="00D63E48">
      <w:pPr>
        <w:jc w:val="both"/>
      </w:pPr>
      <w:r w:rsidRPr="00D63E48">
        <w:t>3. ПРАВА И ОБЯЗАННОСТИ СТОРОН</w:t>
      </w:r>
    </w:p>
    <w:p w:rsidR="00D63E48" w:rsidRPr="00D63E48" w:rsidRDefault="00D63E48" w:rsidP="00D63E48">
      <w:pPr>
        <w:jc w:val="both"/>
      </w:pPr>
      <w:r w:rsidRPr="00D63E48">
        <w:t>3.1. Заказчик обязан:</w:t>
      </w:r>
    </w:p>
    <w:p w:rsidR="00D63E48" w:rsidRPr="00D63E48" w:rsidRDefault="00D63E48" w:rsidP="00D63E48">
      <w:pPr>
        <w:jc w:val="both"/>
      </w:pPr>
      <w:r w:rsidRPr="00D63E48">
        <w:rPr>
          <w:rFonts w:eastAsia="MS Mincho"/>
        </w:rPr>
        <w:t>3.1.1.Обеспечить необходимые условия для оказания услуг по настоящему Договору на своей территории.</w:t>
      </w:r>
    </w:p>
    <w:p w:rsidR="00D63E48" w:rsidRPr="00D63E48" w:rsidRDefault="00D63E48" w:rsidP="00D63E48">
      <w:pPr>
        <w:jc w:val="both"/>
      </w:pPr>
      <w:r w:rsidRPr="00D63E48">
        <w:t>3.1.2.Принять и оплатить результат услуг в соответствии с условиями настоящего Договора.</w:t>
      </w:r>
    </w:p>
    <w:p w:rsidR="00D63E48" w:rsidRPr="00D63E48" w:rsidRDefault="00D63E48" w:rsidP="00D63E48">
      <w:pPr>
        <w:jc w:val="both"/>
      </w:pPr>
      <w:r w:rsidRPr="00D63E48">
        <w:t xml:space="preserve">3.1.3.В случае выявления при приемке </w:t>
      </w:r>
      <w:proofErr w:type="gramStart"/>
      <w:r w:rsidRPr="00D63E48">
        <w:t>результата оказанных услуг несоответствия качества их выполнения</w:t>
      </w:r>
      <w:proofErr w:type="gramEnd"/>
      <w:r w:rsidRPr="00D63E48">
        <w:t xml:space="preserve"> требованиям норм российского законодательства, настоящего договора составить акт за подписью уполномоченного лица Заказчика, производившего приемку результатов услуг.</w:t>
      </w:r>
    </w:p>
    <w:p w:rsidR="00D63E48" w:rsidRPr="00D63E48" w:rsidRDefault="00D63E48" w:rsidP="00D63E48">
      <w:pPr>
        <w:jc w:val="both"/>
      </w:pPr>
      <w:r w:rsidRPr="00D63E48">
        <w:t>3.1.4.В случае выявления после приемки недостатков услуг, неисправностей, возникших в процессе и/или в результате оказания услуг, уведомить об этом Исполнителя письменно (допускается использование факсимильной связи или электронной почты).</w:t>
      </w:r>
    </w:p>
    <w:p w:rsidR="00D63E48" w:rsidRPr="00D63E48" w:rsidRDefault="00D63E48" w:rsidP="00D63E48">
      <w:pPr>
        <w:jc w:val="both"/>
      </w:pPr>
      <w:r w:rsidRPr="00D63E48">
        <w:t>3.2. Заказчик вправе:</w:t>
      </w:r>
    </w:p>
    <w:p w:rsidR="00D63E48" w:rsidRPr="00D63E48" w:rsidRDefault="00D63E48" w:rsidP="00D63E48">
      <w:pPr>
        <w:jc w:val="both"/>
      </w:pPr>
      <w:r w:rsidRPr="00D63E48">
        <w:t>3.2.1.Непосредственно контролировать процесс оказания услуг, запрашивать информацию, связанную с оказанием услуг, в том числе на бумажном носителе.</w:t>
      </w:r>
    </w:p>
    <w:p w:rsidR="00D63E48" w:rsidRPr="00D63E48" w:rsidRDefault="00D63E48" w:rsidP="00D63E48">
      <w:pPr>
        <w:jc w:val="both"/>
      </w:pPr>
      <w:r w:rsidRPr="00D63E48">
        <w:t xml:space="preserve">3.2.2.Требовать устранения недостатков услуг, неисправностей, возникших в процессе и/или в результате оказания услуг. </w:t>
      </w:r>
    </w:p>
    <w:p w:rsidR="00D63E48" w:rsidRPr="00D63E48" w:rsidRDefault="00D63E48" w:rsidP="00D63E48">
      <w:pPr>
        <w:jc w:val="both"/>
      </w:pPr>
      <w:r w:rsidRPr="00D63E48">
        <w:t>3.2.3. Расторгнуть настоящий Договор, отказаться в одностороннем порядке от исполнения настоящего договора полностью или частично по основаниям и в порядке, предусмотренным гражданским законодательством РФ, настоящим Договором.</w:t>
      </w:r>
    </w:p>
    <w:p w:rsidR="00D63E48" w:rsidRPr="00D63E48" w:rsidRDefault="00D63E48" w:rsidP="00D63E48">
      <w:pPr>
        <w:jc w:val="both"/>
      </w:pPr>
      <w:r w:rsidRPr="00D63E48">
        <w:t>3.3. Исполнитель вправе:</w:t>
      </w:r>
    </w:p>
    <w:p w:rsidR="00D63E48" w:rsidRPr="00D63E48" w:rsidRDefault="00D63E48" w:rsidP="00D63E48">
      <w:pPr>
        <w:jc w:val="both"/>
      </w:pPr>
      <w:r w:rsidRPr="00D63E48">
        <w:t>3.3.1.Расторгнуть настоящий договор, отказаться в одностороннем порядке от исполнения настоящего договора полностью или частично по основаниям и в порядке, предусмотренным гражданским законодательством РФ, настоящим Договором.</w:t>
      </w:r>
    </w:p>
    <w:p w:rsidR="00D63E48" w:rsidRPr="00D63E48" w:rsidRDefault="00D63E48" w:rsidP="00D63E48">
      <w:pPr>
        <w:jc w:val="both"/>
      </w:pPr>
      <w:r w:rsidRPr="00D63E48">
        <w:t>3.4. Исполнитель обязан:</w:t>
      </w:r>
    </w:p>
    <w:p w:rsidR="00D63E48" w:rsidRPr="00D63E48" w:rsidRDefault="00D63E48" w:rsidP="00D63E48">
      <w:pPr>
        <w:jc w:val="both"/>
        <w:rPr>
          <w:rFonts w:eastAsia="MS Mincho"/>
        </w:rPr>
      </w:pPr>
      <w:r w:rsidRPr="00D63E48">
        <w:rPr>
          <w:rFonts w:eastAsia="MS Mincho"/>
        </w:rPr>
        <w:t>3.4.1. Оказать все услуги по договору в объеме и в сроки, предусмотренные настоящим договором и приложениями к нему.</w:t>
      </w:r>
    </w:p>
    <w:p w:rsidR="00D63E48" w:rsidRPr="00D63E48" w:rsidRDefault="00D63E48" w:rsidP="00D63E48">
      <w:pPr>
        <w:jc w:val="both"/>
        <w:rPr>
          <w:rFonts w:eastAsia="MS Mincho"/>
        </w:rPr>
      </w:pPr>
      <w:r w:rsidRPr="00D63E48">
        <w:rPr>
          <w:rFonts w:eastAsia="MS Mincho"/>
        </w:rPr>
        <w:t xml:space="preserve">3.4.2. </w:t>
      </w:r>
      <w:r w:rsidRPr="00D63E48">
        <w:t>Предоставить телефон контактного лица для связи.</w:t>
      </w:r>
    </w:p>
    <w:p w:rsidR="00D63E48" w:rsidRPr="00D63E48" w:rsidRDefault="00D63E48" w:rsidP="00D63E48">
      <w:pPr>
        <w:jc w:val="both"/>
        <w:rPr>
          <w:rFonts w:eastAsia="MS Mincho"/>
        </w:rPr>
      </w:pPr>
      <w:r w:rsidRPr="00D63E48">
        <w:rPr>
          <w:rFonts w:eastAsia="MS Mincho"/>
        </w:rPr>
        <w:t xml:space="preserve">3.4.3. </w:t>
      </w:r>
      <w:r w:rsidRPr="00D63E48">
        <w:t>Исполнитель ведет журнал оказания услуг, в котором отражается ход и объем оказанных услуг.</w:t>
      </w:r>
    </w:p>
    <w:p w:rsidR="00D63E48" w:rsidRPr="00D63E48" w:rsidRDefault="00D63E48" w:rsidP="00D63E48">
      <w:pPr>
        <w:jc w:val="both"/>
        <w:rPr>
          <w:rFonts w:eastAsia="MS Mincho"/>
        </w:rPr>
      </w:pPr>
      <w:r w:rsidRPr="00D63E48">
        <w:rPr>
          <w:rFonts w:eastAsia="MS Mincho"/>
        </w:rPr>
        <w:t xml:space="preserve">3.4.4. </w:t>
      </w:r>
      <w:r w:rsidRPr="00D63E48">
        <w:t>Исполнитель в течение 5-ти дней с момента подписания настоящего договора назначает ответственных лиц, осуществляющих поэтапную проверку объемов  и качества услуг.</w:t>
      </w:r>
    </w:p>
    <w:p w:rsidR="00D63E48" w:rsidRPr="00D63E48" w:rsidRDefault="00D63E48" w:rsidP="00D63E48">
      <w:pPr>
        <w:jc w:val="both"/>
        <w:rPr>
          <w:rFonts w:eastAsia="MS Mincho"/>
        </w:rPr>
      </w:pPr>
      <w:r w:rsidRPr="00D63E48">
        <w:rPr>
          <w:rFonts w:eastAsia="MS Mincho"/>
        </w:rPr>
        <w:t xml:space="preserve">3.4.5. </w:t>
      </w:r>
      <w:r w:rsidRPr="00D63E48">
        <w:t>Исполнитель должен до начала оказания услуг представить Заказчику для оформления временных пропусков список персонала, который будет задействован на объекте, с указанием фамилии, имени, отчества, паспортных данных каждого работника.</w:t>
      </w:r>
    </w:p>
    <w:p w:rsidR="00D63E48" w:rsidRPr="00D63E48" w:rsidRDefault="00D63E48" w:rsidP="00D63E48">
      <w:pPr>
        <w:jc w:val="both"/>
        <w:rPr>
          <w:rFonts w:eastAsia="MS Mincho"/>
        </w:rPr>
      </w:pPr>
      <w:r w:rsidRPr="00D63E48">
        <w:rPr>
          <w:rFonts w:eastAsia="MS Mincho"/>
        </w:rPr>
        <w:t xml:space="preserve">3.4.6. </w:t>
      </w:r>
      <w:r w:rsidRPr="00D63E48">
        <w:t>Оказывать услуги без ограничения деятельности отделов (отделений).</w:t>
      </w:r>
    </w:p>
    <w:p w:rsidR="00D63E48" w:rsidRPr="00D63E48" w:rsidRDefault="00D63E48" w:rsidP="00D63E48">
      <w:pPr>
        <w:jc w:val="both"/>
        <w:rPr>
          <w:rFonts w:eastAsia="MS Mincho"/>
        </w:rPr>
      </w:pPr>
      <w:r w:rsidRPr="00D63E48">
        <w:rPr>
          <w:rFonts w:eastAsia="MS Mincho"/>
        </w:rPr>
        <w:t xml:space="preserve">3.4.7. </w:t>
      </w:r>
      <w:r w:rsidRPr="00D63E48">
        <w:t>Согласовывать с Заказчиком режим присутствия работников Исполнителя (количество, сменность и пр.) на территории Заказчика.</w:t>
      </w:r>
    </w:p>
    <w:p w:rsidR="00D63E48" w:rsidRPr="00D63E48" w:rsidRDefault="00D63E48" w:rsidP="00D63E48">
      <w:pPr>
        <w:jc w:val="both"/>
      </w:pPr>
      <w:r w:rsidRPr="00D63E48">
        <w:rPr>
          <w:rFonts w:eastAsia="MS Mincho"/>
        </w:rPr>
        <w:t xml:space="preserve">3.4.8. </w:t>
      </w:r>
      <w:r w:rsidRPr="00D63E48">
        <w:t>Обеспечить соблюдение персоналом техники безопасности, санитарных норм, правил пожарной безопасности и охраны труда, нести полную ответственность за жизнь и здоровье своих  работников, находящихся на территории Заказчика при оказании услуг.</w:t>
      </w:r>
    </w:p>
    <w:p w:rsidR="00D63E48" w:rsidRPr="00D63E48" w:rsidRDefault="00D63E48" w:rsidP="00D63E48">
      <w:pPr>
        <w:jc w:val="both"/>
      </w:pPr>
      <w:r w:rsidRPr="00D63E48">
        <w:t>4. ПОРЯДОК СДАЧИ И ПРИЕМКИ ОКАЗАННЫХ УСЛУГ</w:t>
      </w:r>
    </w:p>
    <w:p w:rsidR="00D63E48" w:rsidRPr="00D63E48" w:rsidRDefault="00D63E48" w:rsidP="00D63E48">
      <w:pPr>
        <w:jc w:val="both"/>
      </w:pPr>
      <w:r w:rsidRPr="00D63E48">
        <w:t xml:space="preserve"> 4.1.</w:t>
      </w:r>
      <w:r w:rsidRPr="00D63E48">
        <w:tab/>
        <w:t>Приемка выполненных работ осуществляется на основании документов о приемке работ, подтверждающих их выполнение в соответствии с условиями договора.</w:t>
      </w:r>
    </w:p>
    <w:p w:rsidR="00D63E48" w:rsidRPr="00D63E48" w:rsidRDefault="00D63E48" w:rsidP="00D63E48">
      <w:pPr>
        <w:jc w:val="both"/>
      </w:pPr>
      <w:r w:rsidRPr="00D63E48">
        <w:tab/>
        <w:t xml:space="preserve">Приемка результатов выполненных Работ осуществляется в порядке и в сроки, которые установлены Договором, статьей 94 Закона о договорной системе, и оформляется документом о приемке в электронной форме. </w:t>
      </w:r>
    </w:p>
    <w:p w:rsidR="00D63E48" w:rsidRPr="00D63E48" w:rsidRDefault="00D63E48" w:rsidP="00D63E48">
      <w:pPr>
        <w:jc w:val="both"/>
      </w:pPr>
      <w:r w:rsidRPr="00D63E48">
        <w:t>4.2. Приемка результатов выполненных Работ в части соответствия их объема и качества требованиям, установленным в Договоре, производится Заказчиком по окончании срока выполнения Работ.</w:t>
      </w:r>
    </w:p>
    <w:p w:rsidR="00D63E48" w:rsidRPr="00D63E48" w:rsidRDefault="00D63E48" w:rsidP="00D63E48">
      <w:pPr>
        <w:jc w:val="both"/>
      </w:pPr>
      <w:r w:rsidRPr="00D63E48">
        <w:t xml:space="preserve">4.3. </w:t>
      </w:r>
      <w:proofErr w:type="gramStart"/>
      <w:r w:rsidRPr="00D63E48">
        <w:t>Приёмка оказанных услуг осуществляется Заказчиком по предоставленным Исполнителем актам оказанных услуг (Акт оказанных услуг должен содержать отметку об оказанной услуге на объекте Заказчика – подпись Начальника отдела – старшего судебного пристава структурного подразделения Заказчика в соответствии с Приложением № 3).</w:t>
      </w:r>
      <w:proofErr w:type="gramEnd"/>
    </w:p>
    <w:p w:rsidR="00D63E48" w:rsidRPr="00D63E48" w:rsidRDefault="00D63E48" w:rsidP="00D63E48">
      <w:pPr>
        <w:jc w:val="both"/>
      </w:pPr>
      <w:r w:rsidRPr="00D63E48">
        <w:t>4.4. Для приемки результатов выполненных Работ может создаваться приемочная комиссия, которая состоит не менее чем из пяти человек. В случае создания приемочной комиссии приемка результатов выполненных Работ осуществляется приемочной комиссией и утверждается Заказчиком.</w:t>
      </w:r>
    </w:p>
    <w:p w:rsidR="00D63E48" w:rsidRPr="00D63E48" w:rsidRDefault="00D63E48" w:rsidP="00D63E48">
      <w:pPr>
        <w:jc w:val="both"/>
      </w:pPr>
      <w:r w:rsidRPr="00D63E48">
        <w:t xml:space="preserve">4.5. Для проверки представленных Исполнителем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выполненных Работ,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между Заказчиком и экспертом, экспертной организацией в соответствии с </w:t>
      </w:r>
      <w:hyperlink r:id="rId6" w:tooltip="consultantplus://offline/ref=63644F4247E16D1BFE5C522E45BCFAC864AA28D6BA3D54035F30AF26C8D7z5C" w:history="1">
        <w:r w:rsidRPr="00D63E48">
          <w:t>Законом</w:t>
        </w:r>
      </w:hyperlink>
      <w:r w:rsidRPr="00D63E48">
        <w:t xml:space="preserve"> о договорной системе.</w:t>
      </w:r>
    </w:p>
    <w:p w:rsidR="00D63E48" w:rsidRPr="00D63E48" w:rsidRDefault="00D63E48" w:rsidP="00D63E48">
      <w:pPr>
        <w:jc w:val="both"/>
      </w:pPr>
      <w:r w:rsidRPr="00D63E48">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результатов выполненных Работ. </w:t>
      </w:r>
    </w:p>
    <w:p w:rsidR="00D63E48" w:rsidRPr="00D63E48" w:rsidRDefault="00D63E48" w:rsidP="00D63E48">
      <w:pPr>
        <w:jc w:val="both"/>
      </w:pPr>
      <w:r w:rsidRPr="00D63E48">
        <w:t xml:space="preserve">4.6. В течение 20 (двадцати) рабочих дней, следующих за днем поступления документа о приемке, Заказчик подписывает документ либо формирует мотивированный отказ от подписания документа о приемке с указанием </w:t>
      </w:r>
      <w:r w:rsidRPr="00D63E48">
        <w:lastRenderedPageBreak/>
        <w:t>причин такого отказа.</w:t>
      </w:r>
    </w:p>
    <w:p w:rsidR="00D63E48" w:rsidRPr="00D63E48" w:rsidRDefault="00D63E48" w:rsidP="00D63E48">
      <w:pPr>
        <w:jc w:val="both"/>
      </w:pPr>
      <w:r w:rsidRPr="00D63E48">
        <w:t xml:space="preserve">В случае создания приемочной комиссии в соответствии с частью 6 статьи 94 Закона о договорной системе подписание документа о приемке, формирование, подписание мотивированного отказа осуществляется членами приемочной комиссии, </w:t>
      </w:r>
    </w:p>
    <w:p w:rsidR="00D63E48" w:rsidRPr="00D63E48" w:rsidRDefault="00D63E48" w:rsidP="00D63E48">
      <w:pPr>
        <w:jc w:val="both"/>
      </w:pPr>
      <w:r w:rsidRPr="00D63E48">
        <w:t>4.7. </w:t>
      </w:r>
      <w:proofErr w:type="gramStart"/>
      <w:r w:rsidRPr="00D63E48">
        <w:t>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Исполнитель в течение 3 (Трех) рабочих дней обязан предоставить Заказчику запрашиваемые разъяснения в отношении выполненных Работ или в срок, установленный в мотивированном отказе от принятия результатов выполненных Работ, устранить полученные от Заказчика замечания, недостатки.</w:t>
      </w:r>
      <w:proofErr w:type="gramEnd"/>
    </w:p>
    <w:p w:rsidR="00D63E48" w:rsidRPr="00D63E48" w:rsidRDefault="00D63E48" w:rsidP="00D63E48">
      <w:pPr>
        <w:jc w:val="both"/>
      </w:pPr>
      <w:r w:rsidRPr="00D63E48">
        <w:rPr>
          <w:rFonts w:eastAsia="Calibri"/>
        </w:rPr>
        <w:t>5.</w:t>
      </w:r>
      <w:r w:rsidRPr="00D63E48">
        <w:t>ОТВЕТСТВЕННОСТЬ СТОРОН</w:t>
      </w:r>
    </w:p>
    <w:p w:rsidR="00D63E48" w:rsidRPr="00D63E48" w:rsidRDefault="00D63E48" w:rsidP="00D63E48">
      <w:pPr>
        <w:jc w:val="both"/>
      </w:pPr>
      <w:r w:rsidRPr="00D63E48">
        <w:tab/>
      </w:r>
      <w:r w:rsidRPr="00D63E48">
        <w:tab/>
        <w:t>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rsidR="00D63E48" w:rsidRPr="00D63E48" w:rsidRDefault="00D63E48" w:rsidP="00D63E48">
      <w:pPr>
        <w:jc w:val="both"/>
        <w:rPr>
          <w:rFonts w:eastAsia="Calibri"/>
        </w:rPr>
      </w:pPr>
      <w:r w:rsidRPr="00D63E48">
        <w:rPr>
          <w:rFonts w:eastAsia="Calibri"/>
        </w:rPr>
        <w:t>5.2.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63E48" w:rsidRPr="00D63E48" w:rsidRDefault="00D63E48" w:rsidP="00D63E48">
      <w:pPr>
        <w:jc w:val="both"/>
        <w:rPr>
          <w:rFonts w:eastAsia="Calibri"/>
        </w:rPr>
      </w:pPr>
      <w:r w:rsidRPr="00D63E48">
        <w:rPr>
          <w:rFonts w:eastAsia="Calibri"/>
        </w:rPr>
        <w:t xml:space="preserve">5.3. </w:t>
      </w:r>
      <w:proofErr w:type="gramStart"/>
      <w:r w:rsidRPr="00D63E48">
        <w:rPr>
          <w:rFonts w:eastAsia="Calibri"/>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 1 000 (Одна тысяча) рублей 00 копеек (Размер штрафа устанавливается Договором в виде фиксированной суммы, определенной в порядке, установленном в пп. «а» п. 9 постановления Правительства Российской Федерации от 30 августа 2017 г. № 1042).</w:t>
      </w:r>
      <w:proofErr w:type="gramEnd"/>
    </w:p>
    <w:p w:rsidR="00D63E48" w:rsidRPr="00D63E48" w:rsidRDefault="00D63E48" w:rsidP="00D63E48">
      <w:pPr>
        <w:jc w:val="both"/>
        <w:rPr>
          <w:rFonts w:eastAsia="Calibri"/>
        </w:rPr>
      </w:pPr>
      <w:r w:rsidRPr="00D63E48">
        <w:rPr>
          <w:rFonts w:eastAsia="Calibri"/>
        </w:rPr>
        <w:t>5.4.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Государственный заказчик направляет Исполнителю требование об уплате неустоек (штрафов, пеней).</w:t>
      </w:r>
    </w:p>
    <w:p w:rsidR="00D63E48" w:rsidRPr="00D63E48" w:rsidRDefault="00D63E48" w:rsidP="00D63E48">
      <w:pPr>
        <w:jc w:val="both"/>
        <w:rPr>
          <w:rFonts w:eastAsia="Calibri"/>
        </w:rPr>
      </w:pPr>
      <w:r w:rsidRPr="00D63E48">
        <w:rPr>
          <w:rFonts w:eastAsia="Calibri"/>
        </w:rPr>
        <w:t xml:space="preserve">5.5.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D63E48" w:rsidRPr="00D63E48" w:rsidRDefault="00D63E48" w:rsidP="00D63E48">
      <w:pPr>
        <w:jc w:val="both"/>
        <w:rPr>
          <w:rFonts w:eastAsia="Calibri"/>
        </w:rPr>
      </w:pPr>
      <w:r w:rsidRPr="00D63E48">
        <w:rPr>
          <w:rFonts w:eastAsia="Calibri"/>
        </w:rPr>
        <w:t xml:space="preserve">5.6. </w:t>
      </w:r>
      <w:proofErr w:type="gramStart"/>
      <w:r w:rsidRPr="00D63E48">
        <w:rPr>
          <w:rFonts w:eastAsia="Calibri"/>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 цены договора (Размер штрафа устанавливается Договором в виде фиксированной суммы, определенной в порядке, установленном в пп. «а» п. 3 постановления Правительства Российской Федерации от 30 августа 2017 г. № 1042). </w:t>
      </w:r>
      <w:proofErr w:type="gramEnd"/>
    </w:p>
    <w:p w:rsidR="00D63E48" w:rsidRPr="00D63E48" w:rsidRDefault="00D63E48" w:rsidP="00D63E48">
      <w:pPr>
        <w:jc w:val="both"/>
        <w:rPr>
          <w:rFonts w:eastAsia="Calibri"/>
        </w:rPr>
      </w:pPr>
      <w:r w:rsidRPr="00D63E48">
        <w:rPr>
          <w:rFonts w:eastAsia="Calibri"/>
        </w:rPr>
        <w:t>5.7.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D63E48" w:rsidRPr="00D63E48" w:rsidRDefault="00D63E48" w:rsidP="00D63E48">
      <w:pPr>
        <w:jc w:val="both"/>
        <w:rPr>
          <w:rFonts w:eastAsia="Calibri"/>
        </w:rPr>
      </w:pPr>
      <w:r w:rsidRPr="00D63E48">
        <w:rPr>
          <w:rFonts w:eastAsia="Calibri"/>
        </w:rPr>
        <w:t>5.8.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63E48" w:rsidRPr="00D63E48" w:rsidRDefault="00D63E48" w:rsidP="00D63E48">
      <w:pPr>
        <w:jc w:val="both"/>
        <w:rPr>
          <w:rFonts w:eastAsia="Calibri"/>
        </w:rPr>
      </w:pPr>
      <w:r w:rsidRPr="00D63E48">
        <w:rPr>
          <w:rFonts w:eastAsia="Calibri"/>
        </w:rPr>
        <w:t>5.9.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D63E48" w:rsidRPr="00D63E48" w:rsidRDefault="00D63E48" w:rsidP="00D63E48">
      <w:pPr>
        <w:jc w:val="both"/>
        <w:rPr>
          <w:rFonts w:eastAsia="Calibri"/>
        </w:rPr>
      </w:pPr>
      <w:r w:rsidRPr="00D63E48">
        <w:rPr>
          <w:rFonts w:eastAsia="Calibri"/>
        </w:rPr>
        <w:t>5.10. Уплата неустойки (пени, штрафа) не освобождает Стороны от исполнения или надлежащего исполнения обязательств, установленных настоящим Договором.</w:t>
      </w:r>
    </w:p>
    <w:p w:rsidR="00D63E48" w:rsidRPr="00D63E48" w:rsidRDefault="00D63E48" w:rsidP="00D63E48">
      <w:pPr>
        <w:jc w:val="both"/>
      </w:pPr>
      <w:r w:rsidRPr="00D63E48">
        <w:rPr>
          <w:rFonts w:eastAsia="Calibri"/>
        </w:rPr>
        <w:t>5.11. Ответственность Сторон, прямо не урегулированная положениями настоящего Договора, определяется в соответствии с положениями действующего законодательства РФ.</w:t>
      </w:r>
    </w:p>
    <w:p w:rsidR="00D63E48" w:rsidRPr="00D63E48" w:rsidRDefault="00D63E48" w:rsidP="00D63E48">
      <w:pPr>
        <w:jc w:val="both"/>
      </w:pPr>
      <w:r w:rsidRPr="00D63E48">
        <w:t>6.</w:t>
      </w:r>
      <w:proofErr w:type="gramStart"/>
      <w:r w:rsidRPr="00D63E48">
        <w:t>ФОРС</w:t>
      </w:r>
      <w:proofErr w:type="gramEnd"/>
      <w:r w:rsidRPr="00D63E48">
        <w:t>- МАЖОРНЫЕ ОБСТОЯТЕЛЬСТВА</w:t>
      </w:r>
    </w:p>
    <w:p w:rsidR="00D63E48" w:rsidRPr="00D63E48" w:rsidRDefault="00D63E48" w:rsidP="00D63E48">
      <w:pPr>
        <w:jc w:val="both"/>
        <w:rPr>
          <w:rFonts w:eastAsia="Calibri"/>
        </w:rPr>
      </w:pPr>
      <w:r w:rsidRPr="00D63E48">
        <w:rPr>
          <w:rFonts w:eastAsia="Calibri"/>
        </w:rPr>
        <w:t xml:space="preserve">6.1. </w:t>
      </w:r>
      <w:proofErr w:type="gramStart"/>
      <w:r w:rsidRPr="00D63E48">
        <w:rPr>
          <w:rFonts w:eastAsia="Calibri"/>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D63E48" w:rsidRPr="00D63E48" w:rsidRDefault="00D63E48" w:rsidP="00D63E48">
      <w:pPr>
        <w:jc w:val="both"/>
        <w:rPr>
          <w:rFonts w:eastAsia="Calibri"/>
        </w:rPr>
      </w:pPr>
      <w:r w:rsidRPr="00D63E48">
        <w:rPr>
          <w:rFonts w:eastAsia="Calibri"/>
        </w:rPr>
        <w:t>6.2.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D63E48" w:rsidRPr="00D63E48" w:rsidRDefault="00D63E48" w:rsidP="00D63E48">
      <w:pPr>
        <w:jc w:val="both"/>
        <w:rPr>
          <w:rFonts w:eastAsia="Calibri"/>
        </w:rPr>
      </w:pPr>
      <w:r w:rsidRPr="00D63E48">
        <w:rPr>
          <w:rFonts w:eastAsia="Calibri"/>
        </w:rPr>
        <w:t>6.3.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D63E48" w:rsidRPr="00D63E48" w:rsidRDefault="00D63E48" w:rsidP="00D63E48">
      <w:pPr>
        <w:jc w:val="both"/>
        <w:rPr>
          <w:rFonts w:eastAsia="Calibri"/>
        </w:rPr>
      </w:pPr>
      <w:r w:rsidRPr="00D63E48">
        <w:rPr>
          <w:rFonts w:eastAsia="Calibri"/>
        </w:rPr>
        <w:t>7.ПОРЯДОК РАЗРЕШЕНИЯ СПОРОВ</w:t>
      </w:r>
    </w:p>
    <w:p w:rsidR="00D63E48" w:rsidRPr="00D63E48" w:rsidRDefault="00D63E48" w:rsidP="00D63E48">
      <w:pPr>
        <w:jc w:val="both"/>
        <w:rPr>
          <w:rFonts w:eastAsia="Calibri"/>
        </w:rPr>
      </w:pPr>
      <w:r w:rsidRPr="00D63E48">
        <w:rPr>
          <w:rFonts w:eastAsia="Calibri"/>
        </w:rPr>
        <w:t>7.1.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D63E48" w:rsidRPr="00D63E48" w:rsidRDefault="00D63E48" w:rsidP="00D63E48">
      <w:pPr>
        <w:jc w:val="both"/>
        <w:rPr>
          <w:rFonts w:eastAsia="Calibri"/>
        </w:rPr>
      </w:pPr>
      <w:r w:rsidRPr="00D63E48">
        <w:rPr>
          <w:rFonts w:eastAsia="Calibri"/>
        </w:rPr>
        <w:t>7.2. В случае невозможности разрешения разногласий путем переговоров они подлежат рассмотрению в Арбитражном суде Челябинской области согласно порядку, установленному законодательством Российской Федерации.</w:t>
      </w:r>
    </w:p>
    <w:p w:rsidR="00D63E48" w:rsidRPr="00D63E48" w:rsidRDefault="00D63E48" w:rsidP="00D63E48">
      <w:pPr>
        <w:jc w:val="both"/>
      </w:pPr>
      <w:r w:rsidRPr="00D63E48">
        <w:t>8.ОСНОВАНИЕ И ПОРЯДОК ИЗМЕНЕНИЯ И РАСТОРЖЕНИЯ ДОГОВОРА</w:t>
      </w:r>
    </w:p>
    <w:p w:rsidR="00D63E48" w:rsidRPr="00D63E48" w:rsidRDefault="00D63E48" w:rsidP="00D63E48">
      <w:pPr>
        <w:jc w:val="both"/>
      </w:pPr>
      <w:r w:rsidRPr="00D63E48">
        <w:lastRenderedPageBreak/>
        <w:t>8.1.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63E48" w:rsidRPr="00D63E48" w:rsidRDefault="00D63E48" w:rsidP="00D63E48">
      <w:pPr>
        <w:jc w:val="both"/>
      </w:pPr>
      <w:r w:rsidRPr="00D63E48">
        <w:t>8.1.1.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63E48" w:rsidRPr="00D63E48" w:rsidRDefault="00D63E48" w:rsidP="00D63E48">
      <w:pPr>
        <w:jc w:val="both"/>
      </w:pPr>
      <w:r w:rsidRPr="00D63E48">
        <w:t xml:space="preserve">8.1.2.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63E48">
        <w:t>положений бюджетного законодательства Российской Федерации цены Договора</w:t>
      </w:r>
      <w:proofErr w:type="gramEnd"/>
      <w:r w:rsidRPr="00D63E48">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D63E48">
        <w:t>предусмотренных</w:t>
      </w:r>
      <w:proofErr w:type="gramEnd"/>
      <w:r w:rsidRPr="00D63E48">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63E48" w:rsidRPr="00D63E48" w:rsidRDefault="00D63E48" w:rsidP="00D63E48">
      <w:pPr>
        <w:jc w:val="both"/>
      </w:pPr>
      <w:r w:rsidRPr="00D63E48">
        <w:t>8.1.3.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предусмотренного Договором. Сокращение количества товара при уменьшении цены Договора осуществляется в соответствии с методикой, утвержденной Правительством Российской Федерации.</w:t>
      </w:r>
    </w:p>
    <w:p w:rsidR="00D63E48" w:rsidRPr="00D63E48" w:rsidRDefault="00D63E48" w:rsidP="00D63E48">
      <w:pPr>
        <w:jc w:val="both"/>
      </w:pPr>
      <w:r w:rsidRPr="00D63E48">
        <w:t>8.2. При исполнении Договора не допускается перемена поставщика (исполнительа, исполнителя), за исключением случая, если новый поставщик (исполнитель, исполнитель) является правопреемником поставщика (исполнительа, исполнителя) по Договору вследствие реорганизации юридического лица в форме преобразования, слияния или присоединения.</w:t>
      </w:r>
    </w:p>
    <w:p w:rsidR="00D63E48" w:rsidRPr="00D63E48" w:rsidRDefault="00D63E48" w:rsidP="00D63E48">
      <w:pPr>
        <w:jc w:val="both"/>
      </w:pPr>
      <w:r w:rsidRPr="00D63E48">
        <w:t>8.3. В случае перемены Заказчика права и обязанности Заказчика, предусмотренные Договором, переходят к новому Заказчику.</w:t>
      </w:r>
    </w:p>
    <w:p w:rsidR="00D63E48" w:rsidRPr="00D63E48" w:rsidRDefault="00D63E48" w:rsidP="00D63E48">
      <w:pPr>
        <w:jc w:val="both"/>
      </w:pPr>
      <w:r w:rsidRPr="00D63E48">
        <w:t>8.4.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63E48" w:rsidRPr="00D63E48" w:rsidRDefault="00D63E48" w:rsidP="00D63E48">
      <w:pPr>
        <w:jc w:val="both"/>
      </w:pPr>
      <w:r w:rsidRPr="00D63E48">
        <w:t>8.5.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63E48" w:rsidRPr="00D63E48" w:rsidRDefault="00D63E48" w:rsidP="00D63E48">
      <w:pPr>
        <w:jc w:val="both"/>
      </w:pPr>
      <w:r w:rsidRPr="00D63E48">
        <w:t>8.6. Порядок расторжения Договора в связи с односторонним отказом Заказчика от исполнения Договора определяется положениями статьи 95 Федерального закона № 44-ФЗ.</w:t>
      </w:r>
    </w:p>
    <w:p w:rsidR="00D63E48" w:rsidRPr="00D63E48" w:rsidRDefault="00D63E48" w:rsidP="00D63E48">
      <w:pPr>
        <w:jc w:val="both"/>
      </w:pPr>
      <w:r w:rsidRPr="00D63E48">
        <w:t>8.7.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63E48" w:rsidRPr="00D63E48" w:rsidRDefault="00D63E48" w:rsidP="00D63E48">
      <w:pPr>
        <w:jc w:val="both"/>
      </w:pPr>
      <w:r w:rsidRPr="00D63E48">
        <w:t>9.СРОК ДЕЙСТВИЯ ДОГОВОРА</w:t>
      </w:r>
    </w:p>
    <w:p w:rsidR="00D63E48" w:rsidRPr="00D63E48" w:rsidRDefault="00D63E48" w:rsidP="00D63E48">
      <w:pPr>
        <w:jc w:val="both"/>
        <w:rPr>
          <w:rFonts w:eastAsia="Calibri"/>
        </w:rPr>
      </w:pPr>
      <w:r w:rsidRPr="00D63E48">
        <w:rPr>
          <w:rFonts w:eastAsia="Calibri"/>
        </w:rPr>
        <w:t>9.1. Настоящий Договор вступает в действие с момента подписания и действует по 30.09.2026г.</w:t>
      </w:r>
    </w:p>
    <w:p w:rsidR="00D63E48" w:rsidRPr="00D63E48" w:rsidRDefault="00D63E48" w:rsidP="00D63E48">
      <w:pPr>
        <w:jc w:val="both"/>
        <w:rPr>
          <w:rFonts w:eastAsia="Calibri"/>
        </w:rPr>
      </w:pPr>
      <w:r w:rsidRPr="00D63E48">
        <w:rPr>
          <w:rFonts w:eastAsia="Calibri"/>
        </w:rPr>
        <w:t xml:space="preserve">9.2. В случае изменения у какой-либо из Сторон местонахождения, названия,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w:t>
      </w:r>
      <w:proofErr w:type="gramStart"/>
      <w:r w:rsidRPr="00D63E48">
        <w:rPr>
          <w:rFonts w:eastAsia="Calibri"/>
        </w:rPr>
        <w:t>неотъемлемой</w:t>
      </w:r>
      <w:proofErr w:type="gramEnd"/>
      <w:r w:rsidRPr="00D63E48">
        <w:rPr>
          <w:rFonts w:eastAsia="Calibri"/>
        </w:rPr>
        <w:t xml:space="preserve"> частью настоящего Договора.</w:t>
      </w:r>
    </w:p>
    <w:p w:rsidR="00D63E48" w:rsidRPr="00D63E48" w:rsidRDefault="00D63E48" w:rsidP="00D63E48">
      <w:pPr>
        <w:jc w:val="both"/>
        <w:rPr>
          <w:rFonts w:eastAsia="Calibri"/>
        </w:rPr>
      </w:pPr>
      <w:r w:rsidRPr="00D63E48">
        <w:rPr>
          <w:rFonts w:eastAsia="Calibri"/>
        </w:rPr>
        <w:t>9.3. Следующие приложения являются неотъемлемой частью настоящего Договора:</w:t>
      </w:r>
    </w:p>
    <w:p w:rsidR="00D63E48" w:rsidRPr="00D63E48" w:rsidRDefault="00D63E48" w:rsidP="00D63E48">
      <w:pPr>
        <w:jc w:val="both"/>
        <w:rPr>
          <w:rFonts w:eastAsia="Calibri"/>
        </w:rPr>
      </w:pPr>
      <w:r w:rsidRPr="00D63E48">
        <w:rPr>
          <w:rFonts w:eastAsia="Calibri"/>
        </w:rPr>
        <w:t>9.3.1. Спецификация (Приложение № 1);</w:t>
      </w:r>
    </w:p>
    <w:p w:rsidR="00D63E48" w:rsidRPr="00D63E48" w:rsidRDefault="00D63E48" w:rsidP="00D63E48">
      <w:pPr>
        <w:jc w:val="both"/>
        <w:rPr>
          <w:rFonts w:eastAsia="Calibri"/>
        </w:rPr>
      </w:pPr>
      <w:r w:rsidRPr="00D63E48">
        <w:rPr>
          <w:rFonts w:eastAsia="Calibri"/>
        </w:rPr>
        <w:t>9.3.2. Техническое задание (Приложение № 2);</w:t>
      </w:r>
    </w:p>
    <w:p w:rsidR="00D63E48" w:rsidRPr="00D63E48" w:rsidRDefault="00D63E48" w:rsidP="00D63E48">
      <w:pPr>
        <w:jc w:val="both"/>
      </w:pPr>
      <w:r w:rsidRPr="00D63E48">
        <w:rPr>
          <w:rFonts w:eastAsia="Calibri"/>
        </w:rPr>
        <w:t xml:space="preserve">9.3.3. </w:t>
      </w:r>
      <w:r w:rsidRPr="00D63E48">
        <w:t>Акт оказанных услуг к договору № ________ от «___»____________2026 на оказание услуг по техническому обслуживанию системы кондиционирования в структурных подразделениях Главного управления Федеральной службы судебных приставов по Челябинской области.</w:t>
      </w:r>
    </w:p>
    <w:p w:rsidR="00D63E48" w:rsidRPr="00D63E48" w:rsidRDefault="00D63E48" w:rsidP="00D63E48">
      <w:pPr>
        <w:jc w:val="both"/>
        <w:rPr>
          <w:rFonts w:eastAsia="Calibri"/>
        </w:rPr>
      </w:pPr>
      <w:r w:rsidRPr="00D63E48">
        <w:rPr>
          <w:rFonts w:eastAsia="Calibri"/>
        </w:rPr>
        <w:t>10.4. Вопросы, не урегулированные настоящим Договором, разрешаются в соответствии с действующим законодательством Российской Федерации.</w:t>
      </w:r>
    </w:p>
    <w:p w:rsidR="00D63E48" w:rsidRPr="00D63E48" w:rsidRDefault="00D63E48" w:rsidP="00D63E48">
      <w:pPr>
        <w:jc w:val="both"/>
        <w:rPr>
          <w:rFonts w:eastAsia="Calibri"/>
        </w:rPr>
      </w:pPr>
    </w:p>
    <w:p w:rsidR="00D63E48" w:rsidRPr="00D63E48" w:rsidRDefault="00D63E48" w:rsidP="00D63E48">
      <w:pPr>
        <w:jc w:val="both"/>
        <w:rPr>
          <w:rFonts w:eastAsia="Calibri"/>
        </w:rPr>
      </w:pPr>
      <w:r w:rsidRPr="00D63E48">
        <w:t>12</w:t>
      </w:r>
      <w:r w:rsidRPr="00D63E48">
        <w:rPr>
          <w:rFonts w:eastAsia="Calibri"/>
        </w:rPr>
        <w:t>. АДРЕСА И РЕКВИЗИТЫ СТОРОН</w:t>
      </w:r>
    </w:p>
    <w:p w:rsidR="00D63E48" w:rsidRPr="00D63E48" w:rsidRDefault="00D63E48" w:rsidP="00D63E48">
      <w:pPr>
        <w:jc w:val="both"/>
        <w:rPr>
          <w:rFonts w:eastAsia="Calibri"/>
        </w:rPr>
      </w:pPr>
    </w:p>
    <w:tbl>
      <w:tblPr>
        <w:tblW w:w="0" w:type="auto"/>
        <w:tblInd w:w="-143" w:type="dxa"/>
        <w:tblLayout w:type="fixed"/>
        <w:tblCellMar>
          <w:left w:w="0" w:type="dxa"/>
          <w:right w:w="0" w:type="dxa"/>
        </w:tblCellMar>
        <w:tblLook w:val="0000"/>
      </w:tblPr>
      <w:tblGrid>
        <w:gridCol w:w="5064"/>
        <w:gridCol w:w="5052"/>
        <w:gridCol w:w="40"/>
        <w:gridCol w:w="30"/>
      </w:tblGrid>
      <w:tr w:rsidR="00D63E48" w:rsidRPr="00D63E48" w:rsidTr="00AF5BA0">
        <w:trPr>
          <w:gridAfter w:val="1"/>
          <w:wAfter w:w="30" w:type="dxa"/>
        </w:trPr>
        <w:tc>
          <w:tcPr>
            <w:tcW w:w="5064" w:type="dxa"/>
            <w:tcBorders>
              <w:bottom w:val="single" w:sz="4" w:space="0" w:color="000000"/>
            </w:tcBorders>
          </w:tcPr>
          <w:p w:rsidR="00D63E48" w:rsidRPr="00D63E48" w:rsidRDefault="00D63E48" w:rsidP="00D63E48">
            <w:pPr>
              <w:jc w:val="both"/>
              <w:rPr>
                <w:rFonts w:eastAsia="Calibri"/>
              </w:rPr>
            </w:pPr>
            <w:r w:rsidRPr="00D63E48">
              <w:rPr>
                <w:rFonts w:eastAsia="Calibri"/>
              </w:rPr>
              <w:t>ЗАКАЗЧИК</w:t>
            </w:r>
          </w:p>
        </w:tc>
        <w:tc>
          <w:tcPr>
            <w:tcW w:w="5052" w:type="dxa"/>
            <w:tcBorders>
              <w:bottom w:val="single" w:sz="4" w:space="0" w:color="000000"/>
            </w:tcBorders>
          </w:tcPr>
          <w:p w:rsidR="00D63E48" w:rsidRPr="00D63E48" w:rsidRDefault="00D63E48" w:rsidP="00D63E48">
            <w:pPr>
              <w:jc w:val="both"/>
              <w:rPr>
                <w:rFonts w:eastAsia="Calibri"/>
              </w:rPr>
            </w:pPr>
            <w:r w:rsidRPr="00D63E48">
              <w:rPr>
                <w:rFonts w:eastAsia="Calibri"/>
              </w:rPr>
              <w:t>ИСПОЛНИТЕЛЬ</w:t>
            </w:r>
          </w:p>
        </w:tc>
        <w:tc>
          <w:tcPr>
            <w:tcW w:w="40" w:type="dxa"/>
          </w:tcPr>
          <w:p w:rsidR="00D63E48" w:rsidRPr="00D63E48" w:rsidRDefault="00D63E48" w:rsidP="00D63E48">
            <w:pPr>
              <w:jc w:val="both"/>
              <w:rPr>
                <w:rFonts w:eastAsia="Calibri"/>
              </w:rPr>
            </w:pPr>
          </w:p>
        </w:tc>
      </w:tr>
      <w:tr w:rsidR="00D63E48" w:rsidRPr="00D63E48" w:rsidTr="00AF5BA0">
        <w:tblPrEx>
          <w:tblCellMar>
            <w:left w:w="108" w:type="dxa"/>
            <w:right w:w="108" w:type="dxa"/>
          </w:tblCellMar>
        </w:tblPrEx>
        <w:trPr>
          <w:trHeight w:val="1054"/>
        </w:trPr>
        <w:tc>
          <w:tcPr>
            <w:tcW w:w="5064" w:type="dxa"/>
            <w:tcBorders>
              <w:top w:val="single" w:sz="4" w:space="0" w:color="000000"/>
              <w:left w:val="single" w:sz="4" w:space="0" w:color="000000"/>
              <w:bottom w:val="single" w:sz="4" w:space="0" w:color="000000"/>
            </w:tcBorders>
          </w:tcPr>
          <w:p w:rsidR="00D63E48" w:rsidRPr="00D63E48" w:rsidRDefault="00D63E48" w:rsidP="00D63E48">
            <w:pPr>
              <w:jc w:val="both"/>
              <w:rPr>
                <w:rFonts w:eastAsia="Calibri"/>
              </w:rPr>
            </w:pPr>
            <w:r w:rsidRPr="00D63E48">
              <w:rPr>
                <w:rFonts w:eastAsia="Calibri"/>
              </w:rPr>
              <w:t>Главное управление Федеральной службы судебных приставов по Челябинской области</w:t>
            </w:r>
          </w:p>
          <w:p w:rsidR="00D63E48" w:rsidRPr="00D63E48" w:rsidRDefault="00D63E48" w:rsidP="00D63E48">
            <w:pPr>
              <w:jc w:val="both"/>
              <w:rPr>
                <w:rFonts w:eastAsia="Calibri"/>
              </w:rPr>
            </w:pPr>
          </w:p>
          <w:p w:rsidR="00D63E48" w:rsidRPr="00D63E48" w:rsidRDefault="00D63E48" w:rsidP="00D63E48">
            <w:pPr>
              <w:jc w:val="both"/>
            </w:pPr>
            <w:r w:rsidRPr="00D63E48">
              <w:t>454078, г. Челябинск, ул. Барбюса 136 В.</w:t>
            </w:r>
          </w:p>
          <w:p w:rsidR="00D63E48" w:rsidRPr="00D63E48" w:rsidRDefault="00D63E48" w:rsidP="00D63E48">
            <w:pPr>
              <w:jc w:val="both"/>
            </w:pPr>
            <w:r w:rsidRPr="00D63E48">
              <w:t>ИНН 7448065758, КПП 744901001</w:t>
            </w:r>
          </w:p>
          <w:p w:rsidR="00D63E48" w:rsidRPr="00D63E48" w:rsidRDefault="00D63E48" w:rsidP="00D63E48">
            <w:pPr>
              <w:jc w:val="both"/>
            </w:pPr>
            <w:r w:rsidRPr="00D63E48">
              <w:t xml:space="preserve">Наименование получателя </w:t>
            </w:r>
            <w:proofErr w:type="gramStart"/>
            <w:r w:rsidRPr="00D63E48">
              <w:t>-У</w:t>
            </w:r>
            <w:proofErr w:type="gramEnd"/>
            <w:r w:rsidRPr="00D63E48">
              <w:t xml:space="preserve">ФК по Новосибирской области (ГУФССП России по Челябинской области, л/с </w:t>
            </w:r>
            <w:r w:rsidRPr="00D63E48">
              <w:lastRenderedPageBreak/>
              <w:t>03691785680)</w:t>
            </w:r>
          </w:p>
          <w:p w:rsidR="00D63E48" w:rsidRPr="00D63E48" w:rsidRDefault="00D63E48" w:rsidP="00D63E48">
            <w:pPr>
              <w:jc w:val="both"/>
            </w:pPr>
            <w:r w:rsidRPr="00D63E48">
              <w:t>Корреспондентский (банковский) счет 40102810445370000043</w:t>
            </w:r>
          </w:p>
          <w:p w:rsidR="00D63E48" w:rsidRPr="00D63E48" w:rsidRDefault="00D63E48" w:rsidP="00D63E48">
            <w:pPr>
              <w:jc w:val="both"/>
            </w:pPr>
            <w:r w:rsidRPr="00D63E48">
              <w:t>Казначейский счет 03211643000000015115</w:t>
            </w:r>
          </w:p>
          <w:p w:rsidR="00D63E48" w:rsidRPr="00D63E48" w:rsidRDefault="00D63E48" w:rsidP="00D63E48">
            <w:pPr>
              <w:jc w:val="both"/>
            </w:pPr>
            <w:r w:rsidRPr="00D63E48">
              <w:t xml:space="preserve">ОКЦ №1 </w:t>
            </w:r>
            <w:proofErr w:type="gramStart"/>
            <w:r w:rsidRPr="00D63E48">
              <w:t>СИБИРСКОЕ</w:t>
            </w:r>
            <w:proofErr w:type="gramEnd"/>
            <w:r w:rsidRPr="00D63E48">
              <w:t xml:space="preserve"> ГУ БАНКА РОССИИ//УФК по Новосибирской области, г. Новосибирск </w:t>
            </w:r>
          </w:p>
          <w:p w:rsidR="00D63E48" w:rsidRPr="00D63E48" w:rsidRDefault="00D63E48" w:rsidP="00D63E48">
            <w:pPr>
              <w:jc w:val="both"/>
            </w:pPr>
            <w:r w:rsidRPr="00D63E48">
              <w:t xml:space="preserve">БИК 015004950 </w:t>
            </w:r>
          </w:p>
          <w:p w:rsidR="00D63E48" w:rsidRPr="00D63E48" w:rsidRDefault="00D63E48" w:rsidP="00D63E48">
            <w:pPr>
              <w:jc w:val="both"/>
            </w:pPr>
            <w:r w:rsidRPr="00D63E48">
              <w:t>ОКПО 74218921,  ОГРН 1047424555892, ОКТМО 75701000</w:t>
            </w:r>
          </w:p>
          <w:p w:rsidR="00D63E48" w:rsidRPr="00D63E48" w:rsidRDefault="00D63E48" w:rsidP="00D63E48">
            <w:pPr>
              <w:jc w:val="both"/>
            </w:pPr>
            <w:r w:rsidRPr="00D63E48">
              <w:t>Тел: +7 (351)252-53-06</w:t>
            </w:r>
          </w:p>
          <w:p w:rsidR="00D63E48" w:rsidRPr="00D63E48" w:rsidRDefault="00D63E48" w:rsidP="00D63E48">
            <w:pPr>
              <w:jc w:val="both"/>
            </w:pPr>
            <w:r w:rsidRPr="00D63E48">
              <w:t>Эл</w:t>
            </w:r>
            <w:proofErr w:type="gramStart"/>
            <w:r w:rsidRPr="00D63E48">
              <w:t>.</w:t>
            </w:r>
            <w:proofErr w:type="gramEnd"/>
            <w:r w:rsidRPr="00D63E48">
              <w:t xml:space="preserve"> </w:t>
            </w:r>
            <w:proofErr w:type="gramStart"/>
            <w:r w:rsidRPr="00D63E48">
              <w:t>п</w:t>
            </w:r>
            <w:proofErr w:type="gramEnd"/>
            <w:r w:rsidRPr="00D63E48">
              <w:t xml:space="preserve">очта: </w:t>
            </w:r>
            <w:hyperlink r:id="rId7" w:history="1">
              <w:r w:rsidRPr="00D63E48">
                <w:t>mto2@bk.ru</w:t>
              </w:r>
            </w:hyperlink>
            <w:r w:rsidRPr="00D63E48">
              <w:t xml:space="preserve"> .  </w:t>
            </w:r>
          </w:p>
          <w:p w:rsidR="00D63E48" w:rsidRPr="00D63E48" w:rsidRDefault="00D63E48" w:rsidP="00D63E48">
            <w:pPr>
              <w:jc w:val="both"/>
              <w:rPr>
                <w:rFonts w:eastAsia="Calibri"/>
              </w:rPr>
            </w:pPr>
            <w:r w:rsidRPr="00D63E48">
              <w:rPr>
                <w:rFonts w:eastAsia="Calibri"/>
              </w:rPr>
              <w:t>Заместитель руководителя</w:t>
            </w:r>
          </w:p>
          <w:p w:rsidR="00D63E48" w:rsidRPr="00D63E48" w:rsidRDefault="00D63E48" w:rsidP="00D63E48">
            <w:pPr>
              <w:jc w:val="both"/>
              <w:rPr>
                <w:rFonts w:eastAsia="Calibri"/>
              </w:rPr>
            </w:pPr>
            <w:r w:rsidRPr="00D63E48">
              <w:rPr>
                <w:rFonts w:eastAsia="Calibri"/>
              </w:rPr>
              <w:t xml:space="preserve">       </w:t>
            </w:r>
          </w:p>
          <w:p w:rsidR="00D63E48" w:rsidRPr="00D63E48" w:rsidRDefault="00D63E48" w:rsidP="00D63E48">
            <w:pPr>
              <w:jc w:val="both"/>
              <w:rPr>
                <w:rFonts w:eastAsia="Calibri"/>
              </w:rPr>
            </w:pPr>
            <w:r w:rsidRPr="00D63E48">
              <w:rPr>
                <w:rFonts w:eastAsia="Calibri"/>
              </w:rPr>
              <w:t xml:space="preserve"> _______________ /А.В. Чернов/</w:t>
            </w:r>
          </w:p>
        </w:tc>
        <w:tc>
          <w:tcPr>
            <w:tcW w:w="5122" w:type="dxa"/>
            <w:gridSpan w:val="3"/>
            <w:tcBorders>
              <w:top w:val="single" w:sz="4" w:space="0" w:color="000000"/>
              <w:left w:val="single" w:sz="4" w:space="0" w:color="000000"/>
              <w:bottom w:val="single" w:sz="4" w:space="0" w:color="000000"/>
              <w:right w:val="single" w:sz="4" w:space="0" w:color="000000"/>
            </w:tcBorders>
          </w:tcPr>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p>
          <w:p w:rsidR="00D63E48" w:rsidRPr="00D63E48" w:rsidRDefault="00D63E48" w:rsidP="00D63E48">
            <w:pPr>
              <w:jc w:val="both"/>
              <w:rPr>
                <w:rFonts w:eastAsia="Calibri"/>
              </w:rPr>
            </w:pPr>
            <w:r w:rsidRPr="00D63E48">
              <w:rPr>
                <w:rFonts w:eastAsia="Calibri"/>
              </w:rPr>
              <w:t>___________________ / /</w:t>
            </w:r>
          </w:p>
          <w:p w:rsidR="00D63E48" w:rsidRPr="00D63E48" w:rsidRDefault="00D63E48" w:rsidP="00D63E48">
            <w:pPr>
              <w:jc w:val="both"/>
              <w:rPr>
                <w:rFonts w:eastAsia="Calibri"/>
              </w:rPr>
            </w:pPr>
          </w:p>
        </w:tc>
      </w:tr>
    </w:tbl>
    <w:p w:rsidR="00D63E48" w:rsidRPr="00D63E48" w:rsidRDefault="00D63E48" w:rsidP="00D63E48">
      <w:pPr>
        <w:jc w:val="both"/>
      </w:pPr>
    </w:p>
    <w:p w:rsidR="00D63E48" w:rsidRPr="00D63E48" w:rsidRDefault="00D63E48" w:rsidP="00D63E48">
      <w:pPr>
        <w:jc w:val="both"/>
        <w:sectPr w:rsidR="00D63E48" w:rsidRPr="00D63E48" w:rsidSect="00F90639">
          <w:headerReference w:type="default" r:id="rId8"/>
          <w:pgSz w:w="11906" w:h="16838"/>
          <w:pgMar w:top="1073" w:right="567" w:bottom="1134" w:left="1134" w:header="851" w:footer="709" w:gutter="0"/>
          <w:cols w:space="708"/>
          <w:docGrid w:linePitch="360"/>
        </w:sectPr>
      </w:pPr>
      <w:bookmarkStart w:id="0" w:name="Par27"/>
      <w:bookmarkEnd w:id="0"/>
    </w:p>
    <w:p w:rsidR="00D63E48" w:rsidRPr="00D63E48" w:rsidRDefault="00D63E48" w:rsidP="00D63E48">
      <w:pPr>
        <w:jc w:val="right"/>
      </w:pPr>
      <w:r w:rsidRPr="00D63E48">
        <w:lastRenderedPageBreak/>
        <w:t>Приложение № 1</w:t>
      </w:r>
    </w:p>
    <w:p w:rsidR="00D63E48" w:rsidRPr="00D63E48" w:rsidRDefault="00D63E48" w:rsidP="00D63E48">
      <w:pPr>
        <w:jc w:val="right"/>
      </w:pPr>
      <w:r w:rsidRPr="00D63E48">
        <w:t xml:space="preserve">к Договору № ______ от___.___.2026 </w:t>
      </w:r>
    </w:p>
    <w:p w:rsidR="00D63E48" w:rsidRPr="00D63E48" w:rsidRDefault="00D63E48" w:rsidP="00D63E48">
      <w:pPr>
        <w:jc w:val="both"/>
      </w:pPr>
    </w:p>
    <w:p w:rsidR="00D63E48" w:rsidRPr="00D63E48" w:rsidRDefault="00D63E48" w:rsidP="00D63E48">
      <w:pPr>
        <w:jc w:val="center"/>
      </w:pPr>
      <w:r w:rsidRPr="00D63E48">
        <w:t>СПЕЦИФИКАЦИЯ</w:t>
      </w:r>
    </w:p>
    <w:p w:rsidR="00D63E48" w:rsidRPr="00D63E48" w:rsidRDefault="00D63E48" w:rsidP="00D63E48">
      <w:pPr>
        <w:jc w:val="center"/>
        <w:rPr>
          <w:rFonts w:eastAsia="Calibri"/>
        </w:rPr>
      </w:pPr>
      <w:r w:rsidRPr="00D63E48">
        <w:rPr>
          <w:rFonts w:eastAsia="Calibri"/>
        </w:rPr>
        <w:t xml:space="preserve">Оказание услуг </w:t>
      </w:r>
      <w:r w:rsidRPr="00D63E48">
        <w:t>по техническому обслуживанию системы кондиционирования в структурных подразделениях Главного управления Федеральной службы судебных приставов по Челябинской области</w:t>
      </w:r>
    </w:p>
    <w:p w:rsidR="00D63E48" w:rsidRPr="00D63E48" w:rsidRDefault="00D63E48" w:rsidP="00D63E4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3179"/>
        <w:gridCol w:w="2602"/>
        <w:gridCol w:w="2126"/>
        <w:gridCol w:w="1418"/>
      </w:tblGrid>
      <w:tr w:rsidR="00D63E48" w:rsidRPr="00D63E48" w:rsidTr="00AF5BA0">
        <w:tc>
          <w:tcPr>
            <w:tcW w:w="706" w:type="dxa"/>
            <w:vAlign w:val="center"/>
          </w:tcPr>
          <w:p w:rsidR="00D63E48" w:rsidRPr="00D63E48" w:rsidRDefault="00D63E48" w:rsidP="00D63E48">
            <w:pPr>
              <w:jc w:val="both"/>
            </w:pPr>
            <w:r w:rsidRPr="00D63E48">
              <w:t xml:space="preserve">№ </w:t>
            </w:r>
            <w:proofErr w:type="gramStart"/>
            <w:r w:rsidRPr="00D63E48">
              <w:t>п</w:t>
            </w:r>
            <w:proofErr w:type="gramEnd"/>
            <w:r w:rsidRPr="00D63E48">
              <w:t>/п</w:t>
            </w:r>
          </w:p>
        </w:tc>
        <w:tc>
          <w:tcPr>
            <w:tcW w:w="3179" w:type="dxa"/>
            <w:vAlign w:val="center"/>
          </w:tcPr>
          <w:p w:rsidR="00D63E48" w:rsidRPr="00D63E48" w:rsidRDefault="00D63E48" w:rsidP="00D63E48">
            <w:pPr>
              <w:jc w:val="both"/>
            </w:pPr>
            <w:r w:rsidRPr="00D63E48">
              <w:t>Наименование</w:t>
            </w:r>
          </w:p>
        </w:tc>
        <w:tc>
          <w:tcPr>
            <w:tcW w:w="2602" w:type="dxa"/>
            <w:vAlign w:val="center"/>
          </w:tcPr>
          <w:p w:rsidR="00D63E48" w:rsidRPr="00D63E48" w:rsidRDefault="00D63E48" w:rsidP="00D63E48">
            <w:pPr>
              <w:jc w:val="both"/>
            </w:pPr>
            <w:r w:rsidRPr="00D63E48">
              <w:t>Цена за единицу</w:t>
            </w:r>
          </w:p>
        </w:tc>
        <w:tc>
          <w:tcPr>
            <w:tcW w:w="2126" w:type="dxa"/>
            <w:vAlign w:val="center"/>
          </w:tcPr>
          <w:p w:rsidR="00D63E48" w:rsidRPr="00D63E48" w:rsidRDefault="00D63E48" w:rsidP="00D63E48">
            <w:pPr>
              <w:jc w:val="both"/>
            </w:pPr>
            <w:r w:rsidRPr="00D63E48">
              <w:t>Количество кондиционеров (шт.)</w:t>
            </w:r>
          </w:p>
        </w:tc>
        <w:tc>
          <w:tcPr>
            <w:tcW w:w="1418" w:type="dxa"/>
            <w:vAlign w:val="center"/>
          </w:tcPr>
          <w:p w:rsidR="00D63E48" w:rsidRPr="00D63E48" w:rsidRDefault="00D63E48" w:rsidP="00D63E48">
            <w:pPr>
              <w:jc w:val="both"/>
            </w:pPr>
            <w:r w:rsidRPr="00D63E48">
              <w:t>Сумма</w:t>
            </w:r>
          </w:p>
        </w:tc>
      </w:tr>
      <w:tr w:rsidR="00D63E48" w:rsidRPr="00D63E48" w:rsidTr="00AF5BA0">
        <w:tc>
          <w:tcPr>
            <w:tcW w:w="706" w:type="dxa"/>
            <w:vAlign w:val="center"/>
          </w:tcPr>
          <w:p w:rsidR="00D63E48" w:rsidRPr="00D63E48" w:rsidRDefault="00D63E48" w:rsidP="00D63E48">
            <w:pPr>
              <w:jc w:val="both"/>
            </w:pPr>
            <w:r w:rsidRPr="00D63E48">
              <w:t>1.</w:t>
            </w:r>
          </w:p>
        </w:tc>
        <w:tc>
          <w:tcPr>
            <w:tcW w:w="3179" w:type="dxa"/>
            <w:vAlign w:val="center"/>
          </w:tcPr>
          <w:p w:rsidR="00D63E48" w:rsidRPr="00D63E48" w:rsidRDefault="00D63E48" w:rsidP="00D63E48">
            <w:pPr>
              <w:jc w:val="both"/>
            </w:pPr>
            <w:r w:rsidRPr="00D63E48">
              <w:t>Оказание услуг по техническому обслуживанию системы кондиционирования (Стоимость обслуживания 1 кондиционера)</w:t>
            </w:r>
          </w:p>
        </w:tc>
        <w:tc>
          <w:tcPr>
            <w:tcW w:w="2602" w:type="dxa"/>
            <w:vAlign w:val="center"/>
          </w:tcPr>
          <w:p w:rsidR="00D63E48" w:rsidRPr="00D63E48" w:rsidRDefault="00D63E48" w:rsidP="00D63E48">
            <w:pPr>
              <w:jc w:val="both"/>
            </w:pPr>
            <w:r w:rsidRPr="00D63E48">
              <w:t>1 987,34</w:t>
            </w:r>
          </w:p>
        </w:tc>
        <w:tc>
          <w:tcPr>
            <w:tcW w:w="2126" w:type="dxa"/>
            <w:vAlign w:val="center"/>
          </w:tcPr>
          <w:p w:rsidR="00D63E48" w:rsidRPr="00D63E48" w:rsidRDefault="00D63E48" w:rsidP="00D63E48">
            <w:pPr>
              <w:jc w:val="both"/>
            </w:pPr>
            <w:r w:rsidRPr="00D63E48">
              <w:t>90 шт.</w:t>
            </w:r>
          </w:p>
        </w:tc>
        <w:tc>
          <w:tcPr>
            <w:tcW w:w="1418" w:type="dxa"/>
            <w:vAlign w:val="center"/>
          </w:tcPr>
          <w:p w:rsidR="00D63E48" w:rsidRPr="00D63E48" w:rsidRDefault="00D63E48" w:rsidP="00D63E48">
            <w:pPr>
              <w:jc w:val="both"/>
            </w:pPr>
            <w:r w:rsidRPr="00D63E48">
              <w:t>178 860,60</w:t>
            </w:r>
          </w:p>
        </w:tc>
      </w:tr>
      <w:tr w:rsidR="00D63E48" w:rsidRPr="00D63E48" w:rsidTr="00AF5BA0">
        <w:tc>
          <w:tcPr>
            <w:tcW w:w="706" w:type="dxa"/>
            <w:vAlign w:val="center"/>
          </w:tcPr>
          <w:p w:rsidR="00D63E48" w:rsidRPr="00D63E48" w:rsidRDefault="00D63E48" w:rsidP="00D63E48">
            <w:pPr>
              <w:jc w:val="both"/>
            </w:pPr>
            <w:r w:rsidRPr="00D63E48">
              <w:t>2.</w:t>
            </w:r>
          </w:p>
        </w:tc>
        <w:tc>
          <w:tcPr>
            <w:tcW w:w="3179" w:type="dxa"/>
            <w:vAlign w:val="center"/>
          </w:tcPr>
          <w:p w:rsidR="00D63E48" w:rsidRPr="00D63E48" w:rsidRDefault="00D63E48" w:rsidP="00D63E48">
            <w:pPr>
              <w:jc w:val="both"/>
            </w:pPr>
            <w:r w:rsidRPr="00D63E48">
              <w:t>Оказание услуг по техническому обслуживанию системы кондиционирования (Стоимость обслуживания 1 кондиционера)</w:t>
            </w:r>
          </w:p>
        </w:tc>
        <w:tc>
          <w:tcPr>
            <w:tcW w:w="2602" w:type="dxa"/>
            <w:vAlign w:val="center"/>
          </w:tcPr>
          <w:p w:rsidR="00D63E48" w:rsidRPr="00D63E48" w:rsidRDefault="00D63E48" w:rsidP="00D63E48">
            <w:pPr>
              <w:jc w:val="both"/>
            </w:pPr>
            <w:r w:rsidRPr="00D63E48">
              <w:t>1 987,26</w:t>
            </w:r>
          </w:p>
        </w:tc>
        <w:tc>
          <w:tcPr>
            <w:tcW w:w="2126" w:type="dxa"/>
            <w:vAlign w:val="center"/>
          </w:tcPr>
          <w:p w:rsidR="00D63E48" w:rsidRPr="00D63E48" w:rsidRDefault="00D63E48" w:rsidP="00D63E48">
            <w:pPr>
              <w:jc w:val="both"/>
            </w:pPr>
            <w:r w:rsidRPr="00D63E48">
              <w:t>1 шт.</w:t>
            </w:r>
          </w:p>
        </w:tc>
        <w:tc>
          <w:tcPr>
            <w:tcW w:w="1418" w:type="dxa"/>
            <w:vAlign w:val="center"/>
          </w:tcPr>
          <w:p w:rsidR="00D63E48" w:rsidRPr="00D63E48" w:rsidRDefault="00D63E48" w:rsidP="00D63E48">
            <w:pPr>
              <w:jc w:val="both"/>
            </w:pPr>
            <w:r w:rsidRPr="00D63E48">
              <w:t>1 987,26</w:t>
            </w:r>
          </w:p>
        </w:tc>
      </w:tr>
    </w:tbl>
    <w:p w:rsidR="00D63E48" w:rsidRPr="00D63E48" w:rsidRDefault="00D63E48" w:rsidP="00D63E48">
      <w:pPr>
        <w:jc w:val="both"/>
      </w:pPr>
    </w:p>
    <w:p w:rsidR="00D63E48" w:rsidRPr="00D63E48" w:rsidRDefault="00D63E48" w:rsidP="00D63E48">
      <w:pPr>
        <w:jc w:val="both"/>
      </w:pPr>
      <w:r w:rsidRPr="00D63E48">
        <w:t xml:space="preserve">ИТОГО Цена Договора составляет 180 847 (Сто восемьдесят тысяч восемьсот сорок семь) рублей 86 копеек, НДС не предусмотрен. </w:t>
      </w:r>
    </w:p>
    <w:p w:rsidR="00D63E48" w:rsidRPr="00D63E48" w:rsidRDefault="00D63E48" w:rsidP="00D63E48">
      <w:pPr>
        <w:jc w:val="both"/>
      </w:pPr>
    </w:p>
    <w:tbl>
      <w:tblPr>
        <w:tblW w:w="0" w:type="auto"/>
        <w:tblLook w:val="04A0"/>
      </w:tblPr>
      <w:tblGrid>
        <w:gridCol w:w="5068"/>
        <w:gridCol w:w="5068"/>
      </w:tblGrid>
      <w:tr w:rsidR="00D63E48" w:rsidRPr="00D63E48" w:rsidTr="00AF5BA0">
        <w:tc>
          <w:tcPr>
            <w:tcW w:w="5068" w:type="dxa"/>
            <w:shd w:val="clear" w:color="auto" w:fill="auto"/>
          </w:tcPr>
          <w:p w:rsidR="00D63E48" w:rsidRPr="00D63E48" w:rsidRDefault="00D63E48" w:rsidP="00D63E48">
            <w:pPr>
              <w:jc w:val="both"/>
            </w:pPr>
            <w:r w:rsidRPr="00D63E48">
              <w:t>ЗАКАЗЧИК:</w:t>
            </w:r>
          </w:p>
          <w:p w:rsidR="00D63E48" w:rsidRPr="00D63E48" w:rsidRDefault="00D63E48" w:rsidP="00D63E48">
            <w:pPr>
              <w:jc w:val="both"/>
            </w:pPr>
            <w:r w:rsidRPr="00D63E48">
              <w:t>Заместитель руководителя</w:t>
            </w:r>
          </w:p>
        </w:tc>
        <w:tc>
          <w:tcPr>
            <w:tcW w:w="5068" w:type="dxa"/>
            <w:shd w:val="clear" w:color="auto" w:fill="auto"/>
          </w:tcPr>
          <w:p w:rsidR="00D63E48" w:rsidRPr="00D63E48" w:rsidRDefault="00D63E48" w:rsidP="00D63E48">
            <w:pPr>
              <w:jc w:val="both"/>
            </w:pPr>
            <w:r w:rsidRPr="00D63E48">
              <w:t>ИСПОЛНИТЕЛЬ:</w:t>
            </w:r>
          </w:p>
          <w:p w:rsidR="00D63E48" w:rsidRPr="00D63E48" w:rsidRDefault="00D63E48" w:rsidP="00D63E48">
            <w:pPr>
              <w:jc w:val="both"/>
            </w:pPr>
          </w:p>
        </w:tc>
      </w:tr>
      <w:tr w:rsidR="00D63E48" w:rsidRPr="00D63E48" w:rsidTr="00AF5BA0">
        <w:tc>
          <w:tcPr>
            <w:tcW w:w="5068" w:type="dxa"/>
            <w:shd w:val="clear" w:color="auto" w:fill="auto"/>
          </w:tcPr>
          <w:p w:rsidR="00D63E48" w:rsidRPr="00D63E48" w:rsidRDefault="00D63E48" w:rsidP="00D63E48">
            <w:pPr>
              <w:jc w:val="both"/>
            </w:pPr>
            <w:r w:rsidRPr="00D63E48">
              <w:t>_________________ /А.В. Чернов/</w:t>
            </w:r>
          </w:p>
        </w:tc>
        <w:tc>
          <w:tcPr>
            <w:tcW w:w="5068" w:type="dxa"/>
            <w:shd w:val="clear" w:color="auto" w:fill="auto"/>
          </w:tcPr>
          <w:p w:rsidR="00D63E48" w:rsidRPr="00D63E48" w:rsidRDefault="00D63E48" w:rsidP="00D63E48">
            <w:pPr>
              <w:jc w:val="both"/>
            </w:pPr>
            <w:r w:rsidRPr="00D63E48">
              <w:t>________________ / /</w:t>
            </w:r>
          </w:p>
          <w:p w:rsidR="00D63E48" w:rsidRPr="00D63E48" w:rsidRDefault="00D63E48" w:rsidP="00D63E48">
            <w:pPr>
              <w:jc w:val="both"/>
            </w:pPr>
          </w:p>
        </w:tc>
      </w:tr>
    </w:tbl>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right"/>
      </w:pPr>
      <w:r w:rsidRPr="00D63E48">
        <w:lastRenderedPageBreak/>
        <w:t>Приложение № 2</w:t>
      </w:r>
    </w:p>
    <w:p w:rsidR="00D63E48" w:rsidRPr="00D63E48" w:rsidRDefault="00D63E48" w:rsidP="00D63E48">
      <w:pPr>
        <w:jc w:val="right"/>
      </w:pPr>
      <w:r w:rsidRPr="00D63E48">
        <w:t xml:space="preserve">к Договору № _________ от___.___.2026 </w:t>
      </w:r>
    </w:p>
    <w:p w:rsidR="00D63E48" w:rsidRPr="00D63E48" w:rsidRDefault="00D63E48" w:rsidP="00D63E48">
      <w:pPr>
        <w:jc w:val="both"/>
      </w:pPr>
    </w:p>
    <w:p w:rsidR="00D63E48" w:rsidRPr="00D63E48" w:rsidRDefault="00D63E48" w:rsidP="00D63E48">
      <w:pPr>
        <w:jc w:val="center"/>
      </w:pPr>
      <w:r w:rsidRPr="00D63E48">
        <w:t>Техническое ЗАДАНИЕ</w:t>
      </w:r>
    </w:p>
    <w:p w:rsidR="00D63E48" w:rsidRPr="00D63E48" w:rsidRDefault="00D63E48" w:rsidP="00D63E48">
      <w:pPr>
        <w:jc w:val="center"/>
      </w:pPr>
      <w:r w:rsidRPr="00D63E48">
        <w:t>Оказание услуг по техническому обслуживанию системы кондиционирования в отделениях судебных приставов Главного управления Федеральной службы судебных приставов по Челябинской области</w:t>
      </w:r>
    </w:p>
    <w:p w:rsidR="00D63E48" w:rsidRPr="00D63E48" w:rsidRDefault="00D63E48" w:rsidP="00D63E48">
      <w:pPr>
        <w:jc w:val="both"/>
      </w:pPr>
    </w:p>
    <w:tbl>
      <w:tblPr>
        <w:tblW w:w="104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5777"/>
        <w:gridCol w:w="1679"/>
        <w:gridCol w:w="2037"/>
      </w:tblGrid>
      <w:tr w:rsidR="00D63E48" w:rsidRPr="00D63E48" w:rsidTr="00AF5BA0">
        <w:tc>
          <w:tcPr>
            <w:tcW w:w="927" w:type="dxa"/>
            <w:vAlign w:val="center"/>
          </w:tcPr>
          <w:p w:rsidR="00D63E48" w:rsidRPr="00D63E48" w:rsidRDefault="00D63E48" w:rsidP="00D63E48">
            <w:pPr>
              <w:jc w:val="both"/>
            </w:pPr>
            <w:r w:rsidRPr="00D63E48">
              <w:t xml:space="preserve">№ </w:t>
            </w:r>
            <w:proofErr w:type="gramStart"/>
            <w:r w:rsidRPr="00D63E48">
              <w:t>п</w:t>
            </w:r>
            <w:proofErr w:type="gramEnd"/>
            <w:r w:rsidRPr="00D63E48">
              <w:t>/п</w:t>
            </w:r>
          </w:p>
        </w:tc>
        <w:tc>
          <w:tcPr>
            <w:tcW w:w="5776" w:type="dxa"/>
            <w:vAlign w:val="center"/>
          </w:tcPr>
          <w:p w:rsidR="00D63E48" w:rsidRPr="00D63E48" w:rsidRDefault="00D63E48" w:rsidP="00D63E48">
            <w:pPr>
              <w:jc w:val="both"/>
            </w:pPr>
            <w:r w:rsidRPr="00D63E48">
              <w:t>Наименование</w:t>
            </w:r>
          </w:p>
        </w:tc>
        <w:tc>
          <w:tcPr>
            <w:tcW w:w="1679" w:type="dxa"/>
            <w:vAlign w:val="center"/>
          </w:tcPr>
          <w:p w:rsidR="00D63E48" w:rsidRPr="00D63E48" w:rsidRDefault="00D63E48" w:rsidP="00D63E48">
            <w:pPr>
              <w:jc w:val="both"/>
            </w:pPr>
            <w:r w:rsidRPr="00D63E48">
              <w:t>Ед. измерения</w:t>
            </w:r>
          </w:p>
        </w:tc>
        <w:tc>
          <w:tcPr>
            <w:tcW w:w="2037" w:type="dxa"/>
            <w:vAlign w:val="center"/>
          </w:tcPr>
          <w:p w:rsidR="00D63E48" w:rsidRPr="00D63E48" w:rsidRDefault="00D63E48" w:rsidP="00D63E48">
            <w:pPr>
              <w:jc w:val="both"/>
            </w:pPr>
            <w:r w:rsidRPr="00D63E48">
              <w:t>Количество кондиционеров</w:t>
            </w:r>
          </w:p>
        </w:tc>
      </w:tr>
      <w:tr w:rsidR="00D63E48" w:rsidRPr="00D63E48" w:rsidTr="00AF5BA0">
        <w:tc>
          <w:tcPr>
            <w:tcW w:w="927" w:type="dxa"/>
            <w:vAlign w:val="center"/>
          </w:tcPr>
          <w:p w:rsidR="00D63E48" w:rsidRPr="00D63E48" w:rsidRDefault="00D63E48" w:rsidP="00D63E48">
            <w:pPr>
              <w:jc w:val="both"/>
            </w:pPr>
            <w:r w:rsidRPr="00D63E48">
              <w:t>1.</w:t>
            </w:r>
          </w:p>
        </w:tc>
        <w:tc>
          <w:tcPr>
            <w:tcW w:w="5776" w:type="dxa"/>
            <w:vAlign w:val="center"/>
          </w:tcPr>
          <w:p w:rsidR="00D63E48" w:rsidRPr="00D63E48" w:rsidRDefault="00D63E48" w:rsidP="00D63E48">
            <w:pPr>
              <w:jc w:val="both"/>
            </w:pPr>
            <w:r w:rsidRPr="00D63E48">
              <w:t>Оказание услуг по техническому обслуживанию системы кондиционирования в отделениях судебных приставов Главного управления Федеральной службы судебных приставов по Челябинской области</w:t>
            </w:r>
          </w:p>
          <w:p w:rsidR="00D63E48" w:rsidRPr="00D63E48" w:rsidRDefault="00D63E48" w:rsidP="00D63E48">
            <w:pPr>
              <w:jc w:val="both"/>
            </w:pPr>
          </w:p>
        </w:tc>
        <w:tc>
          <w:tcPr>
            <w:tcW w:w="1679" w:type="dxa"/>
            <w:vAlign w:val="center"/>
          </w:tcPr>
          <w:p w:rsidR="00D63E48" w:rsidRPr="00D63E48" w:rsidRDefault="00D63E48" w:rsidP="00D63E48">
            <w:pPr>
              <w:jc w:val="both"/>
            </w:pPr>
            <w:r w:rsidRPr="00D63E48">
              <w:t>шт.</w:t>
            </w:r>
          </w:p>
        </w:tc>
        <w:tc>
          <w:tcPr>
            <w:tcW w:w="2037" w:type="dxa"/>
            <w:vAlign w:val="center"/>
          </w:tcPr>
          <w:p w:rsidR="00D63E48" w:rsidRPr="00D63E48" w:rsidRDefault="00D63E48" w:rsidP="00D63E48">
            <w:pPr>
              <w:jc w:val="both"/>
            </w:pPr>
            <w:r w:rsidRPr="00D63E48">
              <w:t>91</w:t>
            </w:r>
          </w:p>
        </w:tc>
      </w:tr>
    </w:tbl>
    <w:p w:rsidR="00D63E48" w:rsidRPr="00D63E48" w:rsidRDefault="00D63E48" w:rsidP="00D63E48">
      <w:pPr>
        <w:jc w:val="both"/>
      </w:pPr>
    </w:p>
    <w:p w:rsidR="00D63E48" w:rsidRPr="00D63E48" w:rsidRDefault="00D63E48" w:rsidP="00D63E48">
      <w:pPr>
        <w:jc w:val="both"/>
      </w:pPr>
      <w:r w:rsidRPr="00D63E48">
        <w:t>Перечень работ входящих в техническое обслуживание:</w:t>
      </w:r>
    </w:p>
    <w:p w:rsidR="00D63E48" w:rsidRPr="00D63E48" w:rsidRDefault="00D63E48" w:rsidP="00D63E48">
      <w:pPr>
        <w:jc w:val="both"/>
      </w:pPr>
      <w:r w:rsidRPr="00D63E48">
        <w:t>1. Проверка целостности внешнего/внутреннего блоков, мойка внутреннего и внешнего блоков мойкой высокого давления;</w:t>
      </w:r>
    </w:p>
    <w:p w:rsidR="00D63E48" w:rsidRPr="00D63E48" w:rsidRDefault="00D63E48" w:rsidP="00D63E48">
      <w:pPr>
        <w:jc w:val="both"/>
      </w:pPr>
      <w:r w:rsidRPr="00D63E48">
        <w:t>2. Проверка исправности электродвигателей и лопастей вентиляторов, мойка вентиляторов внутреннего и наружного блоков; замена (при необходимости) электродвигателей и лопастей вентиляторов, включая их стоимость;</w:t>
      </w:r>
    </w:p>
    <w:p w:rsidR="00D63E48" w:rsidRPr="00D63E48" w:rsidRDefault="00D63E48" w:rsidP="00D63E48">
      <w:pPr>
        <w:jc w:val="both"/>
      </w:pPr>
      <w:r w:rsidRPr="00D63E48">
        <w:t>3. Ревизия пульта дистанционного управления, перепрограммирование (при необходимости);</w:t>
      </w:r>
    </w:p>
    <w:p w:rsidR="00D63E48" w:rsidRPr="00D63E48" w:rsidRDefault="00D63E48" w:rsidP="00D63E48">
      <w:pPr>
        <w:jc w:val="both"/>
      </w:pPr>
      <w:r w:rsidRPr="00D63E48">
        <w:t>4. Чистка корпуса внутреннего блока средством для чистки пластиковых корпусов;</w:t>
      </w:r>
    </w:p>
    <w:p w:rsidR="00D63E48" w:rsidRPr="00D63E48" w:rsidRDefault="00D63E48" w:rsidP="00D63E48">
      <w:pPr>
        <w:jc w:val="both"/>
      </w:pPr>
      <w:r w:rsidRPr="00D63E48">
        <w:t>5. Чистка и антибактериальная обработка теплообменника внутреннего блока (с разбором корпуса) поверхностно-активным средством, безопасно очищающим испаритель и конденсатор, не причиняя вреда оборудованию, персоналу и окружающей среде;</w:t>
      </w:r>
    </w:p>
    <w:p w:rsidR="00D63E48" w:rsidRPr="00D63E48" w:rsidRDefault="00D63E48" w:rsidP="00D63E48">
      <w:pPr>
        <w:jc w:val="both"/>
      </w:pPr>
      <w:r w:rsidRPr="00D63E48">
        <w:t>6. Качественная чистка воздухозаборных решеток и воздушных фильтров внутреннего блока;</w:t>
      </w:r>
    </w:p>
    <w:p w:rsidR="00D63E48" w:rsidRPr="00D63E48" w:rsidRDefault="00D63E48" w:rsidP="00D63E48">
      <w:pPr>
        <w:jc w:val="both"/>
      </w:pPr>
      <w:r w:rsidRPr="00D63E48">
        <w:t>7. Проверка функционирования, чистка дренажной системы жидкостью для прочистки дренажа, состав которой специально предназначен для прочистки органических засоров; чистка, проверка исправности дренажных насосов, замена (при необходимости), включая их стоимость;</w:t>
      </w:r>
    </w:p>
    <w:p w:rsidR="00D63E48" w:rsidRPr="00D63E48" w:rsidRDefault="00D63E48" w:rsidP="00D63E48">
      <w:pPr>
        <w:jc w:val="both"/>
      </w:pPr>
      <w:r w:rsidRPr="00D63E48">
        <w:t>8. Проверка и чистка поддона для сбора конденсата;</w:t>
      </w:r>
    </w:p>
    <w:p w:rsidR="00D63E48" w:rsidRPr="00D63E48" w:rsidRDefault="00D63E48" w:rsidP="00D63E48">
      <w:pPr>
        <w:jc w:val="both"/>
      </w:pPr>
      <w:r w:rsidRPr="00D63E48">
        <w:t>9. Гидравлическая и механическая очистка корпуса и теплообменника внешнего блока;</w:t>
      </w:r>
    </w:p>
    <w:p w:rsidR="00D63E48" w:rsidRPr="00D63E48" w:rsidRDefault="00D63E48" w:rsidP="00D63E48">
      <w:pPr>
        <w:jc w:val="both"/>
      </w:pPr>
      <w:r w:rsidRPr="00D63E48">
        <w:t>10. Восстановление оребрения теплообменника внешнего блока (при необходимости);</w:t>
      </w:r>
    </w:p>
    <w:p w:rsidR="00D63E48" w:rsidRPr="00D63E48" w:rsidRDefault="00D63E48" w:rsidP="00D63E48">
      <w:pPr>
        <w:jc w:val="both"/>
      </w:pPr>
      <w:r w:rsidRPr="00D63E48">
        <w:t>11. Проверка целостности системы прохождения хладагента. Измерение давления нагнетания и всасывания в контуре. Дозаправка и заправка системы хладагентом (включая стоимость хладагента), устранение нарушений в герметичности системы;</w:t>
      </w:r>
    </w:p>
    <w:p w:rsidR="00D63E48" w:rsidRPr="00D63E48" w:rsidRDefault="00D63E48" w:rsidP="00D63E48">
      <w:pPr>
        <w:jc w:val="both"/>
      </w:pPr>
      <w:r w:rsidRPr="00D63E48">
        <w:t xml:space="preserve">12. Проверка зажимов во всех контактных соединениях, затяжка винтов контактных зажимов электрооборудования и разъемов в цепях электропитания и автоматики; проверка исправности работы электронных плат управления внутреннего и наружного блоков, замена (при необходимости), включая их стоимость; </w:t>
      </w:r>
    </w:p>
    <w:p w:rsidR="00D63E48" w:rsidRPr="00D63E48" w:rsidRDefault="00D63E48" w:rsidP="00D63E48">
      <w:pPr>
        <w:jc w:val="both"/>
      </w:pPr>
      <w:r w:rsidRPr="00D63E48">
        <w:t>13. Измерение напряжения в сети рабочих и пусковых токов компрессора и вентиляторов кондиционера;</w:t>
      </w:r>
    </w:p>
    <w:p w:rsidR="00D63E48" w:rsidRPr="00D63E48" w:rsidRDefault="00D63E48" w:rsidP="00D63E48">
      <w:pPr>
        <w:jc w:val="both"/>
      </w:pPr>
      <w:r w:rsidRPr="00D63E48">
        <w:t>14. Замеры сопротивления изоляции электропроводов;</w:t>
      </w:r>
    </w:p>
    <w:p w:rsidR="00D63E48" w:rsidRPr="00D63E48" w:rsidRDefault="00D63E48" w:rsidP="00D63E48">
      <w:pPr>
        <w:jc w:val="both"/>
      </w:pPr>
      <w:r w:rsidRPr="00D63E48">
        <w:t>15. Ремонт силовой электропроводки;</w:t>
      </w:r>
    </w:p>
    <w:p w:rsidR="00D63E48" w:rsidRPr="00D63E48" w:rsidRDefault="00D63E48" w:rsidP="00D63E48">
      <w:pPr>
        <w:jc w:val="both"/>
      </w:pPr>
      <w:r w:rsidRPr="00D63E48">
        <w:t>16. Проверка отсутствия слоя инея на испарителе, ревизия датчика температуры</w:t>
      </w:r>
    </w:p>
    <w:p w:rsidR="00D63E48" w:rsidRPr="00D63E48" w:rsidRDefault="00D63E48" w:rsidP="00D63E48">
      <w:pPr>
        <w:jc w:val="both"/>
      </w:pPr>
      <w:r w:rsidRPr="00D63E48">
        <w:t>17. Контроль работы компрессора на наличие посторонних шумов (возможность износа механической части компрессора), замена (при необходимости) компрессора и пускового конденсатора компрессора, включая их стоимость;</w:t>
      </w:r>
    </w:p>
    <w:p w:rsidR="00D63E48" w:rsidRPr="00D63E48" w:rsidRDefault="00D63E48" w:rsidP="00D63E48">
      <w:pPr>
        <w:jc w:val="both"/>
      </w:pPr>
      <w:r w:rsidRPr="00D63E48">
        <w:t>18. Замена теплоизоляции коммуникаций;</w:t>
      </w:r>
    </w:p>
    <w:p w:rsidR="00D63E48" w:rsidRPr="00D63E48" w:rsidRDefault="00D63E48" w:rsidP="00D63E48">
      <w:pPr>
        <w:jc w:val="both"/>
      </w:pPr>
      <w:r w:rsidRPr="00D63E48">
        <w:t>19. Тестирование сплит - системы (кондиционера) во всех режимах. Проверка исправности системы индикации режимов;</w:t>
      </w:r>
    </w:p>
    <w:p w:rsidR="00D63E48" w:rsidRPr="00D63E48" w:rsidRDefault="00D63E48" w:rsidP="00D63E48">
      <w:pPr>
        <w:jc w:val="both"/>
      </w:pPr>
      <w:r w:rsidRPr="00D63E48">
        <w:t>20. Контрольные замеры температуры воздуха на входе и выходе из внутреннего блока;</w:t>
      </w:r>
    </w:p>
    <w:p w:rsidR="00D63E48" w:rsidRPr="00D63E48" w:rsidRDefault="00D63E48" w:rsidP="00D63E48">
      <w:pPr>
        <w:jc w:val="both"/>
      </w:pPr>
      <w:r w:rsidRPr="00D63E48">
        <w:t>21. Высотно-монтажные работы (услуги автовышки и промышленного альпиниста);</w:t>
      </w:r>
    </w:p>
    <w:p w:rsidR="00D63E48" w:rsidRPr="00D63E48" w:rsidRDefault="00D63E48" w:rsidP="00D63E48">
      <w:pPr>
        <w:jc w:val="both"/>
      </w:pPr>
      <w:r w:rsidRPr="00D63E48">
        <w:t xml:space="preserve">22. Проверка исправности работы зимнего комплекта, замена (при необходимости), включая их стоимость. </w:t>
      </w:r>
    </w:p>
    <w:p w:rsidR="00D63E48" w:rsidRPr="00D63E48" w:rsidRDefault="00D63E48" w:rsidP="00D63E48">
      <w:pPr>
        <w:jc w:val="both"/>
      </w:pPr>
      <w:r w:rsidRPr="00D63E48">
        <w:t xml:space="preserve">Гарантия на оказанные услуги по техническому обслуживанию кондиционеров должна составлять не менее 6 месяцев </w:t>
      </w:r>
      <w:proofErr w:type="gramStart"/>
      <w:r w:rsidRPr="00D63E48">
        <w:t>с даты приемки</w:t>
      </w:r>
      <w:proofErr w:type="gramEnd"/>
      <w:r w:rsidRPr="00D63E48">
        <w:t xml:space="preserve"> оказанных услуг Заказчиком. </w:t>
      </w:r>
      <w:proofErr w:type="gramStart"/>
      <w:r w:rsidRPr="00D63E48">
        <w:t xml:space="preserve">В связи с тем, что по Челябинской области кондиционеры установлены в серверных помещениях, где необходимо обеспечивать бесперебойное охлаждение серверного оборудования круглогодично, то в случае выхода кондиционера из строя в период действия гарантии, срок реагирования (прибытия) специалиста должен составлять не более двух часов с момента уведомления Заказчиком включая выходные и праздничные дни. </w:t>
      </w:r>
      <w:proofErr w:type="gramEnd"/>
    </w:p>
    <w:p w:rsidR="00D63E48" w:rsidRPr="00D63E48" w:rsidRDefault="00D63E48" w:rsidP="00D63E48">
      <w:pPr>
        <w:jc w:val="both"/>
      </w:pPr>
      <w:r w:rsidRPr="00D63E48">
        <w:t xml:space="preserve">Требования к исполнителю: </w:t>
      </w:r>
    </w:p>
    <w:p w:rsidR="00D63E48" w:rsidRPr="00D63E48" w:rsidRDefault="00D63E48" w:rsidP="00D63E48">
      <w:pPr>
        <w:jc w:val="both"/>
      </w:pPr>
      <w:r w:rsidRPr="00D63E48">
        <w:t>- обеспечить оказание услуг персоналом, имеющим соответствующую квалификацию, допуск к самостоятельной работе, эксплуатации электроустановок, знание требований безопасности, правил обслуживания и санитарных норм с предоставлением необходимых документов,</w:t>
      </w:r>
    </w:p>
    <w:p w:rsidR="00D63E48" w:rsidRPr="00D63E48" w:rsidRDefault="00D63E48" w:rsidP="00D63E48">
      <w:pPr>
        <w:jc w:val="both"/>
      </w:pPr>
      <w:r w:rsidRPr="00D63E48">
        <w:t>- использовать материалы и изделия только заводского изготовления, соответствующие ГОСТ или ТУ, Федеральному закону «О санитарно-эпидемиологическом благополучии населения» от 30.03.1999 № 52-ФЗ.</w:t>
      </w:r>
    </w:p>
    <w:p w:rsidR="00D63E48" w:rsidRPr="00D63E48" w:rsidRDefault="00D63E48" w:rsidP="00D63E48">
      <w:pPr>
        <w:jc w:val="both"/>
      </w:pPr>
      <w:r w:rsidRPr="00D63E48">
        <w:lastRenderedPageBreak/>
        <w:t>- иметь в наличии необходимые инструменты и приборы для оказания услуг по договору. Все приборы должны быть прошедшими аттестацию в специальной измерительной лаборатории, со сроком аттестации до конца действия договора;</w:t>
      </w:r>
    </w:p>
    <w:p w:rsidR="00D63E48" w:rsidRPr="00D63E48" w:rsidRDefault="00D63E48" w:rsidP="00D63E48">
      <w:pPr>
        <w:jc w:val="both"/>
      </w:pPr>
      <w:r w:rsidRPr="00D63E48">
        <w:t>- обеспечить внутреннюю систему оказания услуг, организационных и технических мероприятий, обеспечивающих выполнение требований Федерального закона от 27.12.2002 № 184-ФЗ «О техническом регулировании», Правил по охране труда (правил безопасности) при оказании услуг по техническому обслуживанию кондиционеров;</w:t>
      </w:r>
    </w:p>
    <w:p w:rsidR="00D63E48" w:rsidRPr="00D63E48" w:rsidRDefault="00D63E48" w:rsidP="00D63E48">
      <w:pPr>
        <w:jc w:val="both"/>
      </w:pPr>
      <w:r w:rsidRPr="00D63E48">
        <w:t>При отказе работоспособности кондиционеров на любом объекте по вине ненадлежащего технического обслуживания Исполнитель производит восстановительный ремонт за свой счет с предоставлением на время ремонта обменного фонда (кондиционера) по холодопроизводительности аналогичной мощности вышедшего из строя кондиционера.</w:t>
      </w:r>
    </w:p>
    <w:p w:rsidR="00D63E48" w:rsidRPr="00D63E48" w:rsidRDefault="00D63E48" w:rsidP="00D63E48">
      <w:pPr>
        <w:jc w:val="both"/>
      </w:pPr>
      <w:proofErr w:type="gramStart"/>
      <w:r w:rsidRPr="00D63E48">
        <w:t>Челябинская</w:t>
      </w:r>
      <w:proofErr w:type="gramEnd"/>
      <w:r w:rsidRPr="00D63E48">
        <w:t xml:space="preserve"> обл., г. Озёрск, г. Снежинск, г. Трехгоный – закрытые административно – территориальные образования являются режимными объектами. Въезд на территорию осуществляется по пропускам, оформляемым отделом режима по согласованию с отделом ФСБ. Иностранным гражданам въезд запрещен. Транспортные средства, въезжающие на </w:t>
      </w:r>
      <w:proofErr w:type="gramStart"/>
      <w:r w:rsidRPr="00D63E48">
        <w:t>территорию</w:t>
      </w:r>
      <w:proofErr w:type="gramEnd"/>
      <w:r w:rsidRPr="00D63E48">
        <w:t xml:space="preserve"> ЗАТО подлежат 100% досмотру. Исполнитель самостоятельно оформляет пропуска на лиц, непосредственно участвующих в исполнении договора. </w:t>
      </w:r>
    </w:p>
    <w:p w:rsidR="00D63E48" w:rsidRPr="00D63E48" w:rsidRDefault="00D63E48" w:rsidP="00D63E48">
      <w:pPr>
        <w:jc w:val="both"/>
        <w:sectPr w:rsidR="00D63E48" w:rsidRPr="00D63E48">
          <w:pgSz w:w="11906" w:h="16838"/>
          <w:pgMar w:top="1134" w:right="567" w:bottom="1134" w:left="1134" w:header="0" w:footer="0" w:gutter="0"/>
          <w:pgNumType w:start="1"/>
          <w:cols w:space="720"/>
          <w:formProt w:val="0"/>
          <w:titlePg/>
          <w:docGrid w:linePitch="326"/>
        </w:sectPr>
      </w:pPr>
      <w:r w:rsidRPr="00D63E48">
        <w:t>Срок оказания услуг – с момента подписания Договора по 31.08.2026 года.</w:t>
      </w:r>
    </w:p>
    <w:p w:rsidR="00D63E48" w:rsidRPr="00D63E48" w:rsidRDefault="00D63E48" w:rsidP="00D63E48">
      <w:pPr>
        <w:jc w:val="both"/>
      </w:pPr>
      <w:r w:rsidRPr="00D63E48">
        <w:lastRenderedPageBreak/>
        <w:t>Место оказания услуг</w:t>
      </w:r>
    </w:p>
    <w:p w:rsidR="00D63E48" w:rsidRPr="00D63E48" w:rsidRDefault="00D63E48" w:rsidP="00D63E48">
      <w:pPr>
        <w:jc w:val="both"/>
      </w:pPr>
    </w:p>
    <w:tbl>
      <w:tblPr>
        <w:tblW w:w="14804" w:type="dxa"/>
        <w:tblInd w:w="113" w:type="dxa"/>
        <w:tblLayout w:type="fixed"/>
        <w:tblLook w:val="04A0"/>
      </w:tblPr>
      <w:tblGrid>
        <w:gridCol w:w="723"/>
        <w:gridCol w:w="3197"/>
        <w:gridCol w:w="4688"/>
        <w:gridCol w:w="4777"/>
        <w:gridCol w:w="1419"/>
      </w:tblGrid>
      <w:tr w:rsidR="00D63E48" w:rsidRPr="00D63E48" w:rsidTr="00AF5BA0">
        <w:trPr>
          <w:trHeight w:val="570"/>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 </w:t>
            </w:r>
            <w:proofErr w:type="gramStart"/>
            <w:r w:rsidRPr="00D63E48">
              <w:t>п</w:t>
            </w:r>
            <w:proofErr w:type="gramEnd"/>
            <w:r w:rsidRPr="00D63E48">
              <w:t>/п</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Наименование отдела</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Адрес</w:t>
            </w:r>
          </w:p>
        </w:tc>
        <w:tc>
          <w:tcPr>
            <w:tcW w:w="4777"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Наименование кондиционера</w:t>
            </w:r>
          </w:p>
        </w:tc>
        <w:tc>
          <w:tcPr>
            <w:tcW w:w="1419"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Примечание</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№111</w:t>
            </w:r>
          </w:p>
        </w:tc>
        <w:tc>
          <w:tcPr>
            <w:tcW w:w="4688" w:type="dxa"/>
            <w:vMerge w:val="restart"/>
            <w:tcBorders>
              <w:left w:val="single" w:sz="4" w:space="0" w:color="000000"/>
              <w:bottom w:val="single" w:sz="4" w:space="0" w:color="000000"/>
              <w:right w:val="single" w:sz="4" w:space="0" w:color="000000"/>
            </w:tcBorders>
            <w:vAlign w:val="center"/>
          </w:tcPr>
          <w:p w:rsidR="00D63E48" w:rsidRPr="00D63E48" w:rsidRDefault="00D63E48" w:rsidP="00D63E48">
            <w:pPr>
              <w:jc w:val="both"/>
            </w:pPr>
          </w:p>
          <w:p w:rsidR="00D63E48" w:rsidRPr="00D63E48" w:rsidRDefault="00D63E48" w:rsidP="00D63E48">
            <w:pPr>
              <w:jc w:val="both"/>
            </w:pPr>
            <w:r w:rsidRPr="00D63E48">
              <w:t>г. Челябинск, ул. Барбюса, 136В</w:t>
            </w: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AWM07GR/ALC09CR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ООППВР</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№304</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3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актовый зал</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Denko DCS-18A</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Приемная</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3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Приемная</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Приемная</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№116</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3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актовый зал</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Denko DCS-18A</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Отдел кадров</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ZERTEN</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Отдел кадров</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AWM10GR/ALC10CR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40"/>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12.</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ОДО</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AWM10GR/ALC10CR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65"/>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13.</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МТО</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AWM07GR/ALC09CR</w:t>
            </w:r>
          </w:p>
        </w:tc>
        <w:tc>
          <w:tcPr>
            <w:tcW w:w="1419"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МТО</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МТО</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Denko DNH-18/DNN-18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2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ОИП</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ОООУПДС</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AWM07GR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1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ООД</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Mitsubihi</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6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19.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ООКР</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AWM07GR/ALC09CR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1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Отдел по работе с обращениями</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21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ФЭО</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М5WM007G2R/M5LC007CR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10"/>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22.</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серверная</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Сплит-система АУКС АLCF-H36/5R1B, внутренний блок, наружный блок АУКС</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23.</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Отдел информатизации</w:t>
            </w:r>
          </w:p>
        </w:tc>
        <w:tc>
          <w:tcPr>
            <w:tcW w:w="4688" w:type="dxa"/>
            <w:vMerge/>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c>
          <w:tcPr>
            <w:tcW w:w="477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Dahatsu DH-18T</w:t>
            </w:r>
          </w:p>
        </w:tc>
        <w:tc>
          <w:tcPr>
            <w:tcW w:w="1419"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Курчатовский РОСП</w:t>
            </w:r>
          </w:p>
        </w:tc>
        <w:tc>
          <w:tcPr>
            <w:tcW w:w="4688" w:type="dxa"/>
            <w:tcBorders>
              <w:left w:val="single" w:sz="8" w:space="0" w:color="000000"/>
              <w:bottom w:val="single" w:sz="8" w:space="0" w:color="000000"/>
            </w:tcBorders>
            <w:tcMar>
              <w:right w:w="0" w:type="dxa"/>
            </w:tcMar>
            <w:vAlign w:val="center"/>
          </w:tcPr>
          <w:p w:rsidR="00D63E48" w:rsidRPr="00D63E48" w:rsidRDefault="00D63E48" w:rsidP="00D63E48">
            <w:pPr>
              <w:jc w:val="both"/>
            </w:pPr>
            <w:r w:rsidRPr="00D63E48">
              <w:t>г. Челябинск, пр</w:t>
            </w:r>
            <w:proofErr w:type="gramStart"/>
            <w:r w:rsidRPr="00D63E48">
              <w:t>.П</w:t>
            </w:r>
            <w:proofErr w:type="gramEnd"/>
            <w:r w:rsidRPr="00D63E48">
              <w:t>обеды, 322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Калининский РОСП</w:t>
            </w:r>
          </w:p>
        </w:tc>
        <w:tc>
          <w:tcPr>
            <w:tcW w:w="4688" w:type="dxa"/>
            <w:tcBorders>
              <w:left w:val="single" w:sz="8" w:space="0" w:color="000000"/>
              <w:bottom w:val="single" w:sz="8" w:space="0" w:color="000000"/>
            </w:tcBorders>
            <w:tcMar>
              <w:right w:w="0" w:type="dxa"/>
            </w:tcMar>
            <w:vAlign w:val="center"/>
          </w:tcPr>
          <w:p w:rsidR="00D63E48" w:rsidRPr="00D63E48" w:rsidRDefault="00D63E48" w:rsidP="00D63E48">
            <w:pPr>
              <w:jc w:val="both"/>
            </w:pPr>
            <w:r w:rsidRPr="00D63E48">
              <w:t>г. Челябинск, ул. Калинина, 15</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10 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МСОСП </w:t>
            </w:r>
            <w:proofErr w:type="gramStart"/>
            <w:r w:rsidRPr="00D63E48">
              <w:t>по</w:t>
            </w:r>
            <w:proofErr w:type="gramEnd"/>
            <w:r w:rsidRPr="00D63E48">
              <w:t xml:space="preserve"> ЮЛ</w:t>
            </w:r>
          </w:p>
        </w:tc>
        <w:tc>
          <w:tcPr>
            <w:tcW w:w="4688" w:type="dxa"/>
            <w:tcBorders>
              <w:left w:val="single" w:sz="8" w:space="0" w:color="000000"/>
              <w:bottom w:val="single" w:sz="8" w:space="0" w:color="000000"/>
            </w:tcBorders>
            <w:tcMar>
              <w:right w:w="0" w:type="dxa"/>
            </w:tcMar>
            <w:vAlign w:val="center"/>
          </w:tcPr>
          <w:p w:rsidR="00D63E48" w:rsidRPr="00D63E48" w:rsidRDefault="00D63E48" w:rsidP="00D63E48">
            <w:pPr>
              <w:jc w:val="both"/>
            </w:pPr>
            <w:r w:rsidRPr="00D63E48">
              <w:t>г. Челябинск, ул</w:t>
            </w:r>
            <w:proofErr w:type="gramStart"/>
            <w:r w:rsidRPr="00D63E48">
              <w:t>.Г</w:t>
            </w:r>
            <w:proofErr w:type="gramEnd"/>
            <w:r w:rsidRPr="00D63E48">
              <w:t>вардейская 4</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с зимним комплектом</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Металлургическое РОСП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г. Челябинск, ул. 50 лет ВЛКСМ, 4</w:t>
            </w:r>
          </w:p>
        </w:tc>
        <w:tc>
          <w:tcPr>
            <w:tcW w:w="4777" w:type="dxa"/>
            <w:tcBorders>
              <w:bottom w:val="single" w:sz="4" w:space="0" w:color="000000"/>
              <w:right w:val="single" w:sz="4" w:space="0" w:color="000000"/>
            </w:tcBorders>
            <w:vAlign w:val="center"/>
          </w:tcPr>
          <w:p w:rsidR="00D63E48" w:rsidRPr="00D63E48" w:rsidRDefault="00D63E48" w:rsidP="00D63E48">
            <w:pPr>
              <w:jc w:val="both"/>
              <w:rPr>
                <w:lang w:val="en-US"/>
              </w:rPr>
            </w:pPr>
            <w:r w:rsidRPr="00D63E48">
              <w:t>Кондиционер</w:t>
            </w:r>
            <w:r w:rsidRPr="00D63E48">
              <w:rPr>
                <w:lang w:val="en-US"/>
              </w:rPr>
              <w:t xml:space="preserve"> CHIGO CT3S-100H3A-1E181</w:t>
            </w:r>
          </w:p>
        </w:tc>
        <w:tc>
          <w:tcPr>
            <w:tcW w:w="1419" w:type="dxa"/>
            <w:tcBorders>
              <w:bottom w:val="single" w:sz="4" w:space="0" w:color="000000"/>
              <w:right w:val="single" w:sz="4" w:space="0" w:color="000000"/>
            </w:tcBorders>
            <w:vAlign w:val="center"/>
          </w:tcPr>
          <w:p w:rsidR="00D63E48" w:rsidRPr="00D63E48" w:rsidRDefault="00D63E48" w:rsidP="00D63E48">
            <w:pPr>
              <w:jc w:val="both"/>
              <w:rPr>
                <w:lang w:val="en-US"/>
              </w:rPr>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Центральное РОСП</w:t>
            </w:r>
          </w:p>
        </w:tc>
        <w:tc>
          <w:tcPr>
            <w:tcW w:w="4688" w:type="dxa"/>
            <w:tcBorders>
              <w:left w:val="single" w:sz="8" w:space="0" w:color="000000"/>
              <w:bottom w:val="single" w:sz="8" w:space="0" w:color="000000"/>
            </w:tcBorders>
            <w:tcMar>
              <w:right w:w="0" w:type="dxa"/>
            </w:tcMar>
            <w:vAlign w:val="center"/>
          </w:tcPr>
          <w:p w:rsidR="00D63E48" w:rsidRPr="00D63E48" w:rsidRDefault="00D63E48" w:rsidP="00D63E48">
            <w:pPr>
              <w:jc w:val="both"/>
            </w:pPr>
            <w:r w:rsidRPr="00D63E48">
              <w:t xml:space="preserve">г. Челябинск, ул. </w:t>
            </w:r>
            <w:proofErr w:type="gramStart"/>
            <w:r w:rsidRPr="00D63E48">
              <w:t>Смирных</w:t>
            </w:r>
            <w:proofErr w:type="gramEnd"/>
            <w:r w:rsidRPr="00D63E48">
              <w:t>, 1а</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DenkoDNH-18/DNN-18</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29.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Тракторозаводское РОСП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г. Челябинск, ул. Танкистов, 179</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30.</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Миасское ГОСП</w:t>
            </w:r>
          </w:p>
        </w:tc>
        <w:tc>
          <w:tcPr>
            <w:tcW w:w="4688" w:type="dxa"/>
            <w:tcBorders>
              <w:top w:val="single" w:sz="4" w:space="0" w:color="000000"/>
              <w:bottom w:val="single" w:sz="4" w:space="0" w:color="000000"/>
            </w:tcBorders>
            <w:tcMar>
              <w:left w:w="0" w:type="dxa"/>
              <w:right w:w="0" w:type="dxa"/>
            </w:tcMar>
            <w:vAlign w:val="center"/>
          </w:tcPr>
          <w:p w:rsidR="00D63E48" w:rsidRPr="00D63E48" w:rsidRDefault="00D63E48" w:rsidP="00D63E48">
            <w:pPr>
              <w:jc w:val="both"/>
            </w:pPr>
            <w:r w:rsidRPr="00D63E48">
              <w:t>г. Миасс, ул. Академика Павлова, 22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Миасское ГОСП</w:t>
            </w:r>
          </w:p>
        </w:tc>
        <w:tc>
          <w:tcPr>
            <w:tcW w:w="4688" w:type="dxa"/>
            <w:tcBorders>
              <w:bottom w:val="single" w:sz="4" w:space="0" w:color="000000"/>
            </w:tcBorders>
            <w:tcMar>
              <w:left w:w="0" w:type="dxa"/>
              <w:right w:w="0" w:type="dxa"/>
            </w:tcMar>
            <w:vAlign w:val="center"/>
          </w:tcPr>
          <w:p w:rsidR="00D63E48" w:rsidRPr="00D63E48" w:rsidRDefault="00D63E48" w:rsidP="00D63E48">
            <w:pPr>
              <w:jc w:val="both"/>
            </w:pPr>
            <w:r w:rsidRPr="00D63E48">
              <w:t>г. Миасс, ул. Академика Павлова, 22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32.</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Аргаяшское РОСП</w:t>
            </w:r>
          </w:p>
        </w:tc>
        <w:tc>
          <w:tcPr>
            <w:tcW w:w="4688" w:type="dxa"/>
            <w:tcBorders>
              <w:top w:val="single" w:sz="4" w:space="0" w:color="000000"/>
              <w:left w:val="single" w:sz="4" w:space="0" w:color="000000"/>
              <w:bottom w:val="single" w:sz="4" w:space="0" w:color="000000"/>
            </w:tcBorders>
            <w:tcMar>
              <w:right w:w="0" w:type="dxa"/>
            </w:tcMar>
            <w:vAlign w:val="center"/>
          </w:tcPr>
          <w:p w:rsidR="00D63E48" w:rsidRPr="00D63E48" w:rsidRDefault="00D63E48" w:rsidP="00D63E48">
            <w:pPr>
              <w:jc w:val="both"/>
            </w:pPr>
            <w:r w:rsidRPr="00D63E48">
              <w:t>с. Аргаяш, ул.8-марта, 42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IPRON-18 5кВТ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33.</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Ашинское ГОСП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Аша, ул. Озимина, 38а</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Брединское РОСП</w:t>
            </w:r>
          </w:p>
        </w:tc>
        <w:tc>
          <w:tcPr>
            <w:tcW w:w="4688" w:type="dxa"/>
            <w:tcBorders>
              <w:left w:val="single" w:sz="8" w:space="0" w:color="000000"/>
              <w:bottom w:val="single" w:sz="4" w:space="0" w:color="000000"/>
            </w:tcBorders>
            <w:tcMar>
              <w:right w:w="0" w:type="dxa"/>
            </w:tcMar>
            <w:vAlign w:val="center"/>
          </w:tcPr>
          <w:p w:rsidR="00D63E48" w:rsidRPr="00D63E48" w:rsidRDefault="00D63E48" w:rsidP="00D63E48">
            <w:pPr>
              <w:jc w:val="both"/>
            </w:pPr>
            <w:r w:rsidRPr="00D63E48">
              <w:t xml:space="preserve">п. Бреды, ул. </w:t>
            </w:r>
            <w:proofErr w:type="gramStart"/>
            <w:r w:rsidRPr="00D63E48">
              <w:t>Советская</w:t>
            </w:r>
            <w:proofErr w:type="gramEnd"/>
            <w:r w:rsidRPr="00D63E48">
              <w:t>, 17</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20"/>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35.</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Варненское РОСП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с</w:t>
            </w:r>
            <w:proofErr w:type="gramStart"/>
            <w:r w:rsidRPr="00D63E48">
              <w:t>.В</w:t>
            </w:r>
            <w:proofErr w:type="gramEnd"/>
            <w:r w:rsidRPr="00D63E48">
              <w:t>арна, ул. Советская, 90</w:t>
            </w:r>
          </w:p>
        </w:tc>
        <w:tc>
          <w:tcPr>
            <w:tcW w:w="4777"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36.</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Верхнеуральское РОСП</w:t>
            </w:r>
          </w:p>
        </w:tc>
        <w:tc>
          <w:tcPr>
            <w:tcW w:w="4688"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 Верхнеуральск, ул. Р.Люксембург, 35</w:t>
            </w:r>
          </w:p>
        </w:tc>
        <w:tc>
          <w:tcPr>
            <w:tcW w:w="477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18"/>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lastRenderedPageBreak/>
              <w:t>37.</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Верхнеуфалейское ГОСП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Верхний Уфалей, ул. К.Маркса, 184</w:t>
            </w:r>
          </w:p>
        </w:tc>
        <w:tc>
          <w:tcPr>
            <w:tcW w:w="4777" w:type="dxa"/>
            <w:tcBorders>
              <w:top w:val="single" w:sz="4" w:space="0" w:color="000000"/>
              <w:bottom w:val="single" w:sz="4" w:space="0" w:color="000000"/>
              <w:right w:val="single" w:sz="4" w:space="0" w:color="000000"/>
            </w:tcBorders>
            <w:vAlign w:val="center"/>
          </w:tcPr>
          <w:p w:rsidR="00D63E48" w:rsidRPr="00D63E48" w:rsidRDefault="00D63E48" w:rsidP="00D63E48">
            <w:pPr>
              <w:jc w:val="both"/>
              <w:rPr>
                <w:lang w:val="en-US"/>
              </w:rPr>
            </w:pPr>
            <w:r w:rsidRPr="00D63E48">
              <w:t>Кондиционер</w:t>
            </w:r>
            <w:r w:rsidRPr="00D63E48">
              <w:rPr>
                <w:lang w:val="en-US"/>
              </w:rPr>
              <w:t xml:space="preserve"> CHIGO CT3S-100H3A-1E181</w:t>
            </w:r>
          </w:p>
        </w:tc>
        <w:tc>
          <w:tcPr>
            <w:tcW w:w="1419" w:type="dxa"/>
            <w:tcBorders>
              <w:top w:val="single" w:sz="4" w:space="0" w:color="000000"/>
              <w:bottom w:val="single" w:sz="4" w:space="0" w:color="000000"/>
              <w:right w:val="single" w:sz="4" w:space="0" w:color="000000"/>
            </w:tcBorders>
            <w:vAlign w:val="center"/>
          </w:tcPr>
          <w:p w:rsidR="00D63E48" w:rsidRPr="00D63E48" w:rsidRDefault="00D63E48" w:rsidP="00D63E48">
            <w:pPr>
              <w:jc w:val="both"/>
              <w:rPr>
                <w:lang w:val="en-US"/>
              </w:rPr>
            </w:pPr>
          </w:p>
        </w:tc>
      </w:tr>
      <w:tr w:rsidR="00D63E48" w:rsidRPr="00D63E48" w:rsidTr="00AF5BA0">
        <w:trPr>
          <w:trHeight w:val="15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Еманжелинское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Еманжелинск, ул. Герцена, 14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21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39.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Еткульское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 Еткуль, ул</w:t>
            </w:r>
            <w:proofErr w:type="gramStart"/>
            <w:r w:rsidRPr="00D63E48">
              <w:t>.П</w:t>
            </w:r>
            <w:proofErr w:type="gramEnd"/>
            <w:r w:rsidRPr="00D63E48">
              <w:t>ервомайская, 8</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Карталинское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Карталы, ул. Ленина, д.5, пом.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Panasonic PS-9 DKD</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Карталинское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Карталы, ул. Ленина, д.5, пом.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Panasonic (сплит+наруж блок)</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42.</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Карталинское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Карталы, ул. Ленина, д.5, пом.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MDV-18H</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43.</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Карталинское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Карталы, ул. Ленина, д.5, пом.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Panasonic PS-9 DKD</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Коркинское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Коркино, ул. 30 лет ВЛКСМ,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 xml:space="preserve">Сплит-система OASIS OT18N </w:t>
            </w:r>
            <w:proofErr w:type="gramStart"/>
            <w:r w:rsidRPr="00D63E48">
              <w:t>серверная</w:t>
            </w:r>
            <w:proofErr w:type="gramEnd"/>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Коркинское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Коркино, ул. 30 лет ВЛКСМ,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мобильный Dante RK-09LC-R</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Коркинское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Коркино, ул. 30 лет ВЛКСМ,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Kentatsu</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Коркинское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Коркино, ул. 30 лет ВЛКСМ, 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Mitsubishi</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5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Каслинское ГОСП</w:t>
            </w:r>
          </w:p>
        </w:tc>
        <w:tc>
          <w:tcPr>
            <w:tcW w:w="4688" w:type="dxa"/>
            <w:tcBorders>
              <w:left w:val="single" w:sz="8" w:space="0" w:color="000000"/>
            </w:tcBorders>
            <w:tcMar>
              <w:right w:w="0" w:type="dxa"/>
            </w:tcMar>
            <w:vAlign w:val="center"/>
          </w:tcPr>
          <w:p w:rsidR="00D63E48" w:rsidRPr="00D63E48" w:rsidRDefault="00D63E48" w:rsidP="00D63E48">
            <w:pPr>
              <w:jc w:val="both"/>
            </w:pPr>
            <w:r w:rsidRPr="00D63E48">
              <w:t>г. Касли, ул. Коммуны,94</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IPRON-18 5кВТ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49.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Кизильское РОСП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с. Кизил, пер. Первомайский, 10</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McQuay</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Кизильское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w:t>
            </w:r>
            <w:proofErr w:type="gramStart"/>
            <w:r w:rsidRPr="00D63E48">
              <w:t>.К</w:t>
            </w:r>
            <w:proofErr w:type="gramEnd"/>
            <w:r w:rsidRPr="00D63E48">
              <w:t>изил, пер. Первомайский, 10</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McQuay</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Кизильское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w:t>
            </w:r>
            <w:proofErr w:type="gramStart"/>
            <w:r w:rsidRPr="00D63E48">
              <w:t>.К</w:t>
            </w:r>
            <w:proofErr w:type="gramEnd"/>
            <w:r w:rsidRPr="00D63E48">
              <w:t>изил, пер. Первомайский, 10</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McQuay</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52.</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Кизильское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w:t>
            </w:r>
            <w:proofErr w:type="gramStart"/>
            <w:r w:rsidRPr="00D63E48">
              <w:t>.К</w:t>
            </w:r>
            <w:proofErr w:type="gramEnd"/>
            <w:r w:rsidRPr="00D63E48">
              <w:t>изил, пер. Первомайский, 10</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DELONGI CKR1004</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53.</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Копейский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Копейск, пр. Коммунистический, 37а</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31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Копейский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Копейск, пр. Коммунистический, 37а</w:t>
            </w:r>
          </w:p>
        </w:tc>
        <w:tc>
          <w:tcPr>
            <w:tcW w:w="4777" w:type="dxa"/>
            <w:tcBorders>
              <w:bottom w:val="single" w:sz="4" w:space="0" w:color="000000"/>
              <w:right w:val="single" w:sz="4" w:space="0" w:color="000000"/>
            </w:tcBorders>
            <w:vAlign w:val="center"/>
          </w:tcPr>
          <w:p w:rsidR="00D63E48" w:rsidRPr="00D63E48" w:rsidRDefault="00D63E48" w:rsidP="00D63E48">
            <w:pPr>
              <w:jc w:val="both"/>
              <w:rPr>
                <w:lang w:val="en-US"/>
              </w:rPr>
            </w:pPr>
            <w:r w:rsidRPr="00D63E48">
              <w:t>Кондиционер</w:t>
            </w:r>
            <w:r w:rsidRPr="00D63E48">
              <w:rPr>
                <w:lang w:val="en-US"/>
              </w:rPr>
              <w:t xml:space="preserve"> CHIGO CT3S-100H3A-1E181</w:t>
            </w:r>
          </w:p>
        </w:tc>
        <w:tc>
          <w:tcPr>
            <w:tcW w:w="1419" w:type="dxa"/>
            <w:tcBorders>
              <w:bottom w:val="single" w:sz="4" w:space="0" w:color="000000"/>
              <w:right w:val="single" w:sz="4" w:space="0" w:color="000000"/>
            </w:tcBorders>
            <w:vAlign w:val="center"/>
          </w:tcPr>
          <w:p w:rsidR="00D63E48" w:rsidRPr="00D63E48" w:rsidRDefault="00D63E48" w:rsidP="00D63E48">
            <w:pPr>
              <w:jc w:val="both"/>
              <w:rPr>
                <w:lang w:val="en-US"/>
              </w:rPr>
            </w:pPr>
          </w:p>
        </w:tc>
      </w:tr>
      <w:tr w:rsidR="00D63E48" w:rsidRPr="00D63E48" w:rsidTr="00AF5BA0">
        <w:trPr>
          <w:trHeight w:val="263"/>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Агаповское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proofErr w:type="gramStart"/>
            <w:r w:rsidRPr="00D63E48">
              <w:t>с</w:t>
            </w:r>
            <w:proofErr w:type="gramEnd"/>
            <w:r w:rsidRPr="00D63E48">
              <w:t>. Агаповка, ул. Дорожная, 34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DenkoDNH-18/DNN-18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254"/>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Красноармейское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 Миасское, ул. Мира, 21а</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Кунашакское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w:t>
            </w:r>
            <w:proofErr w:type="gramStart"/>
            <w:r w:rsidRPr="00D63E48">
              <w:t>.К</w:t>
            </w:r>
            <w:proofErr w:type="gramEnd"/>
            <w:r w:rsidRPr="00D63E48">
              <w:t>унашак, ул. Ленина, 107</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IPRON-18 5кВТ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Кунашакское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w:t>
            </w:r>
            <w:proofErr w:type="gramStart"/>
            <w:r w:rsidRPr="00D63E48">
              <w:t>.К</w:t>
            </w:r>
            <w:proofErr w:type="gramEnd"/>
            <w:r w:rsidRPr="00D63E48">
              <w:t>унашак, ул. Ленина, 107</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59.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Нагайбакское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 xml:space="preserve">с. Фершампенуаз, ул. </w:t>
            </w:r>
            <w:proofErr w:type="gramStart"/>
            <w:r w:rsidRPr="00D63E48">
              <w:t>Советская</w:t>
            </w:r>
            <w:proofErr w:type="gramEnd"/>
            <w:r w:rsidRPr="00D63E48">
              <w:t>, 53</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Нагайбакское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 xml:space="preserve">с. Фершампенуаз, ул. </w:t>
            </w:r>
            <w:proofErr w:type="gramStart"/>
            <w:r w:rsidRPr="00D63E48">
              <w:t>Советская</w:t>
            </w:r>
            <w:proofErr w:type="gramEnd"/>
            <w:r w:rsidRPr="00D63E48">
              <w:t>, 53</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5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Нязепетровское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Нязепетровск, ул. Ленина, 14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IPRON-18 5кВТ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62.</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Озерский ГОСП</w:t>
            </w:r>
          </w:p>
        </w:tc>
        <w:tc>
          <w:tcPr>
            <w:tcW w:w="4688" w:type="dxa"/>
            <w:tcBorders>
              <w:left w:val="single" w:sz="8" w:space="0" w:color="000000"/>
              <w:bottom w:val="single" w:sz="8" w:space="0" w:color="000000"/>
            </w:tcBorders>
            <w:tcMar>
              <w:right w:w="0" w:type="dxa"/>
            </w:tcMar>
            <w:vAlign w:val="center"/>
          </w:tcPr>
          <w:p w:rsidR="00D63E48" w:rsidRPr="00D63E48" w:rsidRDefault="00D63E48" w:rsidP="00D63E48">
            <w:pPr>
              <w:jc w:val="both"/>
            </w:pPr>
            <w:r w:rsidRPr="00D63E48">
              <w:t>г. Озерск, ул. Калинина, 10г</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IPRON-18 5кВТ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2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63.</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Озерский ГОСП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Озерск, ул. Калинина, 10г</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"KENTATSU"</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Октябрьское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 Октябрьское, ул. Восточная, 50</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Октябрьское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с. Октябрьское, ул. Восточная, 50</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30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ОСП по </w:t>
            </w:r>
            <w:proofErr w:type="gramStart"/>
            <w:r w:rsidRPr="00D63E48">
              <w:t>г</w:t>
            </w:r>
            <w:proofErr w:type="gramEnd"/>
            <w:r w:rsidRPr="00D63E48">
              <w:t>. Златоусту</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Златоуст, ул. Калинина, 2</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10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ОСП по </w:t>
            </w:r>
            <w:proofErr w:type="gramStart"/>
            <w:r w:rsidRPr="00D63E48">
              <w:t>г</w:t>
            </w:r>
            <w:proofErr w:type="gramEnd"/>
            <w:r w:rsidRPr="00D63E48">
              <w:t>. Кыштыму и г. Карабашу</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Кыштым, ул. Калинина, 197</w:t>
            </w:r>
          </w:p>
        </w:tc>
        <w:tc>
          <w:tcPr>
            <w:tcW w:w="4777" w:type="dxa"/>
            <w:tcBorders>
              <w:bottom w:val="single" w:sz="4" w:space="0" w:color="000000"/>
              <w:right w:val="single" w:sz="4" w:space="0" w:color="000000"/>
            </w:tcBorders>
            <w:vAlign w:val="center"/>
          </w:tcPr>
          <w:p w:rsidR="00D63E48" w:rsidRPr="00D63E48" w:rsidRDefault="00D63E48" w:rsidP="00D63E48">
            <w:pPr>
              <w:jc w:val="both"/>
              <w:rPr>
                <w:lang w:val="en-US"/>
              </w:rPr>
            </w:pPr>
            <w:r w:rsidRPr="00D63E48">
              <w:t>Кондиционер</w:t>
            </w:r>
            <w:r w:rsidRPr="00D63E48">
              <w:rPr>
                <w:lang w:val="en-US"/>
              </w:rPr>
              <w:t xml:space="preserve"> CHIGO CT3S-100H3A-1E181</w:t>
            </w:r>
          </w:p>
        </w:tc>
        <w:tc>
          <w:tcPr>
            <w:tcW w:w="1419" w:type="dxa"/>
            <w:tcBorders>
              <w:bottom w:val="single" w:sz="4" w:space="0" w:color="000000"/>
              <w:right w:val="single" w:sz="4" w:space="0" w:color="000000"/>
            </w:tcBorders>
            <w:vAlign w:val="center"/>
          </w:tcPr>
          <w:p w:rsidR="00D63E48" w:rsidRPr="00D63E48" w:rsidRDefault="00D63E48" w:rsidP="00D63E48">
            <w:pPr>
              <w:jc w:val="both"/>
              <w:rPr>
                <w:lang w:val="en-US"/>
              </w:rPr>
            </w:pPr>
          </w:p>
        </w:tc>
      </w:tr>
      <w:tr w:rsidR="00D63E48" w:rsidRPr="00D63E48" w:rsidTr="00AF5BA0">
        <w:trPr>
          <w:trHeight w:val="105"/>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68.</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ОСП по </w:t>
            </w:r>
            <w:proofErr w:type="gramStart"/>
            <w:r w:rsidRPr="00D63E48">
              <w:t>Катав-Ивановскому</w:t>
            </w:r>
            <w:proofErr w:type="gramEnd"/>
            <w:r w:rsidRPr="00D63E48">
              <w:t xml:space="preserve"> району</w:t>
            </w:r>
          </w:p>
        </w:tc>
        <w:tc>
          <w:tcPr>
            <w:tcW w:w="4688"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 Катав-Ивановск, ул. Ленина, 12</w:t>
            </w:r>
          </w:p>
        </w:tc>
        <w:tc>
          <w:tcPr>
            <w:tcW w:w="477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5кВТ</w:t>
            </w:r>
          </w:p>
        </w:tc>
        <w:tc>
          <w:tcPr>
            <w:tcW w:w="1419"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69.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ОСП по </w:t>
            </w:r>
            <w:proofErr w:type="gramStart"/>
            <w:r w:rsidRPr="00D63E48">
              <w:t>Катав-Ивановскому</w:t>
            </w:r>
            <w:proofErr w:type="gramEnd"/>
            <w:r w:rsidRPr="00D63E48">
              <w:t xml:space="preserve"> району</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 Катав-Ивановск, ул. Ленина, 12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MIDEA MSE07HRNI/MSE-07HRNI</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ОСП по </w:t>
            </w:r>
            <w:proofErr w:type="gramStart"/>
            <w:r w:rsidRPr="00D63E48">
              <w:t>Катав-Ивановскому</w:t>
            </w:r>
            <w:proofErr w:type="gramEnd"/>
            <w:r w:rsidRPr="00D63E48">
              <w:t xml:space="preserve"> району</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 Катав-Ивановск, ул. Ленина, 12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MIDEA MSE07HRNI/MSE-07HRNI</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ОСП по </w:t>
            </w:r>
            <w:proofErr w:type="gramStart"/>
            <w:r w:rsidRPr="00D63E48">
              <w:t>Катав-Ивановскому</w:t>
            </w:r>
            <w:proofErr w:type="gramEnd"/>
            <w:r w:rsidRPr="00D63E48">
              <w:t xml:space="preserve"> району</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 Катав-Ивановск, ул. Ленина, 12</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Сплит-система Acson</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72.</w:t>
            </w:r>
          </w:p>
        </w:tc>
        <w:tc>
          <w:tcPr>
            <w:tcW w:w="3197" w:type="dxa"/>
            <w:tcBorders>
              <w:top w:val="single" w:sz="4" w:space="0" w:color="000000"/>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Пластовское ГОСП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Пласт, ул. Строителей, 13</w:t>
            </w:r>
          </w:p>
        </w:tc>
        <w:tc>
          <w:tcPr>
            <w:tcW w:w="4777"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Dahatsu DH-18T</w:t>
            </w:r>
          </w:p>
        </w:tc>
        <w:tc>
          <w:tcPr>
            <w:tcW w:w="1419" w:type="dxa"/>
            <w:tcBorders>
              <w:top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486"/>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lastRenderedPageBreak/>
              <w:t>73.</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Правобережное ОСП г</w:t>
            </w:r>
            <w:proofErr w:type="gramStart"/>
            <w:r w:rsidRPr="00D63E48">
              <w:t>.М</w:t>
            </w:r>
            <w:proofErr w:type="gramEnd"/>
            <w:r w:rsidRPr="00D63E48">
              <w:t>агнитогорска</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Магнитогорск, ул. Советской Армии, 6</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15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Саткинский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Сатка, ул. 50 лет ВЛКСМ, 6</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Снежинский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Снежинск, ул. Свердлова, 1/24</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IPRON-18 5кВТ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336"/>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Сосновское РОСП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 Долгодеревенское, ул. 50 лет ВЛКСМ,17</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"ACSKON"</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Сосновское РОСП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 Долгодеревенское, ул. 50 лет ВЛКСМ,17</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w:t>
            </w:r>
            <w:proofErr w:type="gramStart"/>
            <w:r w:rsidRPr="00D63E48">
              <w:t>настенная</w:t>
            </w:r>
            <w:proofErr w:type="gramEnd"/>
            <w:r w:rsidRPr="00D63E48">
              <w:t xml:space="preserve"> сплит-система)   GEBO CACS-SH09V/GACS-UH09</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Сосновское РОСП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 Долгодеревенское, ул. 50 лет ВЛКСМ,17</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 07 GR</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79.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Сосновское РОСП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 Долгодеревенское, ул. 50 лет ВЛКСМ,17</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 10 GR</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Сосновское РОСП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с. Долгодеревенское, ул. 50 лет ВЛКСМ,17</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ACSON AWM 10 GR</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Троицкое ГОСП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 xml:space="preserve">г. Троицк, ул. </w:t>
            </w:r>
            <w:proofErr w:type="gramStart"/>
            <w:r w:rsidRPr="00D63E48">
              <w:t>Красноармейская</w:t>
            </w:r>
            <w:proofErr w:type="gramEnd"/>
            <w:r w:rsidRPr="00D63E48">
              <w:t>, 61</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82.</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Трехгорный ГОСП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w:t>
            </w:r>
            <w:proofErr w:type="gramStart"/>
            <w:r w:rsidRPr="00D63E48">
              <w:t>.Т</w:t>
            </w:r>
            <w:proofErr w:type="gramEnd"/>
            <w:r w:rsidRPr="00D63E48">
              <w:t>рехгорный, ул. Володина,12</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5 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8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83.</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Трехгорный ГОСП</w:t>
            </w:r>
          </w:p>
        </w:tc>
        <w:tc>
          <w:tcPr>
            <w:tcW w:w="4688"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г</w:t>
            </w:r>
            <w:proofErr w:type="gramStart"/>
            <w:r w:rsidRPr="00D63E48">
              <w:t>.Т</w:t>
            </w:r>
            <w:proofErr w:type="gramEnd"/>
            <w:r w:rsidRPr="00D63E48">
              <w:t>рехгорный, ул. Володина,12</w:t>
            </w:r>
          </w:p>
        </w:tc>
        <w:tc>
          <w:tcPr>
            <w:tcW w:w="4777"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Кондиционер Aero</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84.</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Увельское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п. Увельский, ул. 60 лет Октября, 2а</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настенный Acson</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85.</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Увельское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п. Увельский, ул. 60 лет Октября, 2а</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86.</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Уйское РОСП</w:t>
            </w:r>
          </w:p>
        </w:tc>
        <w:tc>
          <w:tcPr>
            <w:tcW w:w="4688" w:type="dxa"/>
            <w:tcBorders>
              <w:left w:val="single" w:sz="8" w:space="0" w:color="000000"/>
            </w:tcBorders>
            <w:tcMar>
              <w:right w:w="0" w:type="dxa"/>
            </w:tcMar>
            <w:vAlign w:val="center"/>
          </w:tcPr>
          <w:p w:rsidR="00D63E48" w:rsidRPr="00D63E48" w:rsidRDefault="00D63E48" w:rsidP="00D63E48">
            <w:pPr>
              <w:jc w:val="both"/>
            </w:pPr>
            <w:r w:rsidRPr="00D63E48">
              <w:t>с. Уйск, ул. Балмасова, 8</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5 кВТ</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87.</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Уйское РОСП</w:t>
            </w:r>
          </w:p>
        </w:tc>
        <w:tc>
          <w:tcPr>
            <w:tcW w:w="4688" w:type="dxa"/>
            <w:tcBorders>
              <w:left w:val="single" w:sz="8" w:space="0" w:color="000000"/>
            </w:tcBorders>
            <w:tcMar>
              <w:right w:w="0" w:type="dxa"/>
            </w:tcMar>
            <w:vAlign w:val="center"/>
          </w:tcPr>
          <w:p w:rsidR="00D63E48" w:rsidRPr="00D63E48" w:rsidRDefault="00D63E48" w:rsidP="00D63E48">
            <w:pPr>
              <w:jc w:val="both"/>
            </w:pPr>
            <w:r w:rsidRPr="00D63E48">
              <w:t>с. Уйск, ул. Балмасова, 8</w:t>
            </w:r>
          </w:p>
        </w:tc>
        <w:tc>
          <w:tcPr>
            <w:tcW w:w="477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88.</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Чебаркульское ГОСП</w:t>
            </w:r>
          </w:p>
        </w:tc>
        <w:tc>
          <w:tcPr>
            <w:tcW w:w="4688" w:type="dxa"/>
            <w:tcBorders>
              <w:top w:val="single" w:sz="4" w:space="0" w:color="000000"/>
              <w:bottom w:val="single" w:sz="4" w:space="0" w:color="000000"/>
              <w:right w:val="single" w:sz="4" w:space="0" w:color="000000"/>
            </w:tcBorders>
            <w:tcMar>
              <w:left w:w="0" w:type="dxa"/>
            </w:tcMar>
            <w:vAlign w:val="center"/>
          </w:tcPr>
          <w:p w:rsidR="00D63E48" w:rsidRPr="00D63E48" w:rsidRDefault="00D63E48" w:rsidP="00D63E48">
            <w:pPr>
              <w:jc w:val="both"/>
            </w:pPr>
            <w:r w:rsidRPr="00D63E48">
              <w:t xml:space="preserve">г. Чебаркуль, ул. </w:t>
            </w:r>
            <w:proofErr w:type="gramStart"/>
            <w:r w:rsidRPr="00D63E48">
              <w:t>Советская</w:t>
            </w:r>
            <w:proofErr w:type="gramEnd"/>
            <w:r w:rsidRPr="00D63E48">
              <w:t>,12</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5кВТ</w:t>
            </w:r>
          </w:p>
        </w:tc>
        <w:tc>
          <w:tcPr>
            <w:tcW w:w="1419" w:type="dxa"/>
            <w:tcBorders>
              <w:bottom w:val="single" w:sz="4" w:space="0" w:color="000000"/>
              <w:right w:val="single" w:sz="4" w:space="0" w:color="000000"/>
            </w:tcBorders>
            <w:vAlign w:val="center"/>
          </w:tcPr>
          <w:p w:rsidR="00D63E48" w:rsidRPr="00D63E48" w:rsidRDefault="00D63E48" w:rsidP="00D63E48">
            <w:pPr>
              <w:jc w:val="both"/>
            </w:pPr>
            <w:r w:rsidRPr="00D63E48">
              <w:t>+</w:t>
            </w: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89.</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Чебаркульское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 xml:space="preserve">г. Чебаркуль, ул. </w:t>
            </w:r>
            <w:proofErr w:type="gramStart"/>
            <w:r w:rsidRPr="00D63E48">
              <w:t>Советская</w:t>
            </w:r>
            <w:proofErr w:type="gramEnd"/>
            <w:r w:rsidRPr="00D63E48">
              <w:t>,12</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MDV MDSR/MDOR-09HRN1</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105"/>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90.</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Чесменское РОСП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proofErr w:type="gramStart"/>
            <w:r w:rsidRPr="00D63E48">
              <w:t>с</w:t>
            </w:r>
            <w:proofErr w:type="gramEnd"/>
            <w:r w:rsidRPr="00D63E48">
              <w:t>. Чесма, ул. Советская, 48/2</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r w:rsidR="00D63E48" w:rsidRPr="00D63E48" w:rsidTr="00AF5BA0">
        <w:trPr>
          <w:trHeight w:val="90"/>
        </w:trPr>
        <w:tc>
          <w:tcPr>
            <w:tcW w:w="723"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91.</w:t>
            </w:r>
          </w:p>
        </w:tc>
        <w:tc>
          <w:tcPr>
            <w:tcW w:w="3197" w:type="dxa"/>
            <w:tcBorders>
              <w:left w:val="single" w:sz="4" w:space="0" w:color="000000"/>
              <w:bottom w:val="single" w:sz="4" w:space="0" w:color="000000"/>
              <w:right w:val="single" w:sz="4" w:space="0" w:color="000000"/>
            </w:tcBorders>
            <w:vAlign w:val="center"/>
          </w:tcPr>
          <w:p w:rsidR="00D63E48" w:rsidRPr="00D63E48" w:rsidRDefault="00D63E48" w:rsidP="00D63E48">
            <w:pPr>
              <w:jc w:val="both"/>
            </w:pPr>
            <w:r w:rsidRPr="00D63E48">
              <w:t>Южноуральское ГОСП</w:t>
            </w:r>
          </w:p>
        </w:tc>
        <w:tc>
          <w:tcPr>
            <w:tcW w:w="4688" w:type="dxa"/>
            <w:tcBorders>
              <w:bottom w:val="single" w:sz="4" w:space="0" w:color="000000"/>
              <w:right w:val="single" w:sz="4" w:space="0" w:color="000000"/>
            </w:tcBorders>
            <w:tcMar>
              <w:left w:w="0" w:type="dxa"/>
            </w:tcMar>
            <w:vAlign w:val="center"/>
          </w:tcPr>
          <w:p w:rsidR="00D63E48" w:rsidRPr="00D63E48" w:rsidRDefault="00D63E48" w:rsidP="00D63E48">
            <w:pPr>
              <w:jc w:val="both"/>
            </w:pPr>
            <w:r w:rsidRPr="00D63E48">
              <w:t>г. Южноуральск, ул. Космонавтов, 15</w:t>
            </w:r>
          </w:p>
        </w:tc>
        <w:tc>
          <w:tcPr>
            <w:tcW w:w="4777" w:type="dxa"/>
            <w:tcBorders>
              <w:bottom w:val="single" w:sz="4" w:space="0" w:color="000000"/>
              <w:right w:val="single" w:sz="4" w:space="0" w:color="000000"/>
            </w:tcBorders>
            <w:vAlign w:val="center"/>
          </w:tcPr>
          <w:p w:rsidR="00D63E48" w:rsidRPr="00D63E48" w:rsidRDefault="00D63E48" w:rsidP="00D63E48">
            <w:pPr>
              <w:jc w:val="both"/>
            </w:pPr>
            <w:r w:rsidRPr="00D63E48">
              <w:t>Кондиционер Denko DU-18</w:t>
            </w:r>
          </w:p>
        </w:tc>
        <w:tc>
          <w:tcPr>
            <w:tcW w:w="1419" w:type="dxa"/>
            <w:tcBorders>
              <w:bottom w:val="single" w:sz="4" w:space="0" w:color="000000"/>
              <w:right w:val="single" w:sz="4" w:space="0" w:color="000000"/>
            </w:tcBorders>
            <w:vAlign w:val="center"/>
          </w:tcPr>
          <w:p w:rsidR="00D63E48" w:rsidRPr="00D63E48" w:rsidRDefault="00D63E48" w:rsidP="00D63E48">
            <w:pPr>
              <w:jc w:val="both"/>
            </w:pPr>
          </w:p>
        </w:tc>
      </w:tr>
    </w:tbl>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r w:rsidRPr="00D63E48">
        <w:t>+ Кондиционер установлен на высоте более 4 метров.</w:t>
      </w:r>
    </w:p>
    <w:p w:rsidR="00D63E48" w:rsidRPr="00D63E48" w:rsidRDefault="00D63E48" w:rsidP="00D63E48">
      <w:pPr>
        <w:jc w:val="both"/>
      </w:pPr>
    </w:p>
    <w:p w:rsidR="00D63E48" w:rsidRPr="00D63E48" w:rsidRDefault="00D63E48" w:rsidP="00D63E48">
      <w:pPr>
        <w:jc w:val="both"/>
      </w:pPr>
    </w:p>
    <w:tbl>
      <w:tblPr>
        <w:tblW w:w="0" w:type="auto"/>
        <w:tblLook w:val="04A0"/>
      </w:tblPr>
      <w:tblGrid>
        <w:gridCol w:w="5068"/>
        <w:gridCol w:w="5068"/>
      </w:tblGrid>
      <w:tr w:rsidR="00D63E48" w:rsidRPr="00D63E48" w:rsidTr="00AF5BA0">
        <w:tc>
          <w:tcPr>
            <w:tcW w:w="5068" w:type="dxa"/>
            <w:shd w:val="clear" w:color="auto" w:fill="auto"/>
          </w:tcPr>
          <w:p w:rsidR="00D63E48" w:rsidRPr="00D63E48" w:rsidRDefault="00D63E48" w:rsidP="00D63E48">
            <w:pPr>
              <w:jc w:val="both"/>
            </w:pPr>
            <w:r w:rsidRPr="00D63E48">
              <w:t>ЗАКАЗЧИК:</w:t>
            </w:r>
          </w:p>
          <w:p w:rsidR="00D63E48" w:rsidRPr="00D63E48" w:rsidRDefault="00D63E48" w:rsidP="00D63E48">
            <w:pPr>
              <w:jc w:val="both"/>
            </w:pPr>
            <w:r w:rsidRPr="00D63E48">
              <w:t>Заместитель руководителя</w:t>
            </w:r>
          </w:p>
        </w:tc>
        <w:tc>
          <w:tcPr>
            <w:tcW w:w="5068" w:type="dxa"/>
            <w:shd w:val="clear" w:color="auto" w:fill="auto"/>
          </w:tcPr>
          <w:p w:rsidR="00D63E48" w:rsidRPr="00D63E48" w:rsidRDefault="00D63E48" w:rsidP="00D63E48">
            <w:pPr>
              <w:jc w:val="both"/>
            </w:pPr>
            <w:r w:rsidRPr="00D63E48">
              <w:t>ИСПОЛНИТЕЛЬ:</w:t>
            </w:r>
          </w:p>
          <w:p w:rsidR="00D63E48" w:rsidRPr="00D63E48" w:rsidRDefault="00D63E48" w:rsidP="00D63E48">
            <w:pPr>
              <w:jc w:val="both"/>
            </w:pPr>
          </w:p>
        </w:tc>
      </w:tr>
      <w:tr w:rsidR="00D63E48" w:rsidRPr="00D63E48" w:rsidTr="00AF5BA0">
        <w:tc>
          <w:tcPr>
            <w:tcW w:w="5068" w:type="dxa"/>
            <w:shd w:val="clear" w:color="auto" w:fill="auto"/>
          </w:tcPr>
          <w:p w:rsidR="00D63E48" w:rsidRPr="00D63E48" w:rsidRDefault="00D63E48" w:rsidP="00D63E48">
            <w:pPr>
              <w:jc w:val="both"/>
            </w:pPr>
            <w:r w:rsidRPr="00D63E48">
              <w:t>_________________ /А.В. Чернов/</w:t>
            </w:r>
          </w:p>
        </w:tc>
        <w:tc>
          <w:tcPr>
            <w:tcW w:w="5068" w:type="dxa"/>
            <w:shd w:val="clear" w:color="auto" w:fill="auto"/>
          </w:tcPr>
          <w:p w:rsidR="00D63E48" w:rsidRPr="00D63E48" w:rsidRDefault="00D63E48" w:rsidP="00D63E48">
            <w:pPr>
              <w:jc w:val="both"/>
            </w:pPr>
            <w:r w:rsidRPr="00D63E48">
              <w:t>________________ / /</w:t>
            </w:r>
          </w:p>
          <w:p w:rsidR="00D63E48" w:rsidRPr="00D63E48" w:rsidRDefault="00D63E48" w:rsidP="00D63E48">
            <w:pPr>
              <w:jc w:val="both"/>
            </w:pPr>
          </w:p>
        </w:tc>
      </w:tr>
    </w:tbl>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sectPr w:rsidR="00D63E48" w:rsidRPr="00D63E48" w:rsidSect="003A0FF5">
          <w:headerReference w:type="even" r:id="rId9"/>
          <w:headerReference w:type="default" r:id="rId10"/>
          <w:pgSz w:w="16838" w:h="11906" w:orient="landscape"/>
          <w:pgMar w:top="1134" w:right="1134" w:bottom="567" w:left="1134" w:header="709" w:footer="709" w:gutter="0"/>
          <w:cols w:space="708"/>
          <w:docGrid w:linePitch="360"/>
        </w:sectPr>
      </w:pPr>
    </w:p>
    <w:p w:rsidR="00D63E48" w:rsidRPr="00D63E48" w:rsidRDefault="00D63E48" w:rsidP="00D63E48">
      <w:pPr>
        <w:jc w:val="right"/>
      </w:pPr>
      <w:r w:rsidRPr="00D63E48">
        <w:lastRenderedPageBreak/>
        <w:t>Приложение № 3</w:t>
      </w:r>
    </w:p>
    <w:p w:rsidR="00D63E48" w:rsidRPr="00D63E48" w:rsidRDefault="00D63E48" w:rsidP="00D63E48">
      <w:pPr>
        <w:jc w:val="right"/>
      </w:pPr>
      <w:r w:rsidRPr="00D63E48">
        <w:t>к Договору № ________ от___.___.2026</w:t>
      </w: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center"/>
      </w:pPr>
      <w:r w:rsidRPr="00D63E48">
        <w:t>АКТ</w:t>
      </w:r>
    </w:p>
    <w:p w:rsidR="00D63E48" w:rsidRPr="00D63E48" w:rsidRDefault="00D63E48" w:rsidP="00D63E48">
      <w:pPr>
        <w:jc w:val="center"/>
      </w:pPr>
      <w:r w:rsidRPr="00D63E48">
        <w:t>оказанных услуг</w:t>
      </w:r>
    </w:p>
    <w:p w:rsidR="00D63E48" w:rsidRPr="00D63E48" w:rsidRDefault="00D63E48" w:rsidP="00D63E48">
      <w:pPr>
        <w:jc w:val="center"/>
      </w:pPr>
      <w:r w:rsidRPr="00D63E48">
        <w:t>к договору № ______ от «___»____________2026</w:t>
      </w:r>
    </w:p>
    <w:p w:rsidR="00D63E48" w:rsidRPr="00D63E48" w:rsidRDefault="00D63E48" w:rsidP="00D63E48">
      <w:pPr>
        <w:jc w:val="center"/>
      </w:pPr>
      <w:r w:rsidRPr="00D63E48">
        <w:t>на оказание услуг по техническому обслуживанию системы кондиционирования              в структурных подразделениях Главного управления Федеральной службы судебных приставов по Челябинской области</w:t>
      </w: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r w:rsidRPr="00D63E48">
        <w:t>Мы, представитель __________________________________ с одной стороны, и старший судебный пристава ____________________________ (РОСП, ГОСП) с другой стороны,  составили настоящий акт оказанных услуг о нижеследующем:</w:t>
      </w:r>
    </w:p>
    <w:p w:rsidR="00D63E48" w:rsidRPr="00D63E48" w:rsidRDefault="00D63E48" w:rsidP="00D63E48">
      <w:pPr>
        <w:jc w:val="both"/>
        <w:rPr>
          <w:rFonts w:eastAsia="Calibri"/>
        </w:rPr>
      </w:pPr>
    </w:p>
    <w:p w:rsidR="00D63E48" w:rsidRPr="00D63E48" w:rsidRDefault="00D63E48" w:rsidP="00D63E48">
      <w:pPr>
        <w:jc w:val="both"/>
      </w:pPr>
      <w:r w:rsidRPr="00D63E48">
        <w:t xml:space="preserve"> «___» ________ 2026 года между Заказчиком и Исполнителем был заключен Государственный договор № _________ </w:t>
      </w:r>
      <w:proofErr w:type="gramStart"/>
      <w:r w:rsidRPr="00D63E48">
        <w:t>от</w:t>
      </w:r>
      <w:proofErr w:type="gramEnd"/>
      <w:r w:rsidRPr="00D63E48">
        <w:t xml:space="preserve"> ___________ </w:t>
      </w:r>
      <w:proofErr w:type="gramStart"/>
      <w:r w:rsidRPr="00D63E48">
        <w:t>на</w:t>
      </w:r>
      <w:proofErr w:type="gramEnd"/>
      <w:r w:rsidRPr="00D63E48">
        <w:t xml:space="preserve"> оказание услуг по техническому обслуживанию систем кондиционирования в структурных подразделениях Управления (далее – Договор). </w:t>
      </w:r>
    </w:p>
    <w:p w:rsidR="00D63E48" w:rsidRPr="00D63E48" w:rsidRDefault="00D63E48" w:rsidP="00D63E48">
      <w:pPr>
        <w:jc w:val="both"/>
      </w:pPr>
      <w:r w:rsidRPr="00D63E48">
        <w:t>В установленные Договором сроки, Исполнитель провел услуг по техническому обслуживанию систем кондиционирования в структурном подразделении Управления __________________ по адресу: ______________________________________________________.</w:t>
      </w:r>
    </w:p>
    <w:p w:rsidR="00D63E48" w:rsidRPr="00D63E48" w:rsidRDefault="00D63E48" w:rsidP="00D63E48">
      <w:pPr>
        <w:jc w:val="both"/>
      </w:pPr>
      <w:r w:rsidRPr="00D63E48">
        <w:t>На основании изложенного Стороны заявляют, что услуги по Договору оказаны в полном объеме, надлежащего качества, претензий у Сторон по исполнению Договора друг к другу не имеют.</w:t>
      </w:r>
    </w:p>
    <w:p w:rsidR="00D63E48" w:rsidRPr="00D63E48" w:rsidRDefault="00D63E48" w:rsidP="00D63E48">
      <w:pPr>
        <w:jc w:val="both"/>
      </w:pPr>
      <w:r w:rsidRPr="00D63E48">
        <w:t>Настоящий акт оказания услуг составлен в двух экземплярах, имеющих одинаковую юридическую силу, по одному экземпляру для каждой из Сторон.</w:t>
      </w:r>
    </w:p>
    <w:p w:rsidR="00D63E48" w:rsidRPr="00D63E48" w:rsidRDefault="00D63E48" w:rsidP="00D63E48">
      <w:pPr>
        <w:jc w:val="both"/>
      </w:pPr>
    </w:p>
    <w:p w:rsidR="00D63E48" w:rsidRPr="00D63E48" w:rsidRDefault="00D63E48" w:rsidP="00D63E48">
      <w:pPr>
        <w:jc w:val="both"/>
      </w:pPr>
      <w:r w:rsidRPr="00D63E48">
        <w:t>Подписи сторон</w:t>
      </w:r>
    </w:p>
    <w:p w:rsidR="00D63E48" w:rsidRPr="00D63E48" w:rsidRDefault="00D63E48" w:rsidP="00D63E48">
      <w:pPr>
        <w:jc w:val="both"/>
      </w:pPr>
      <w:r w:rsidRPr="00D63E48">
        <w:t>Представитель Заказчика:                                Представитель Исполнителя:</w:t>
      </w: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r w:rsidRPr="00D63E48">
        <w:t xml:space="preserve">______________/_____________/                         _______________/_____________/     </w:t>
      </w:r>
    </w:p>
    <w:p w:rsidR="00D63E48" w:rsidRPr="00D63E48" w:rsidRDefault="00D63E48" w:rsidP="00D63E48">
      <w:pPr>
        <w:jc w:val="both"/>
      </w:pPr>
    </w:p>
    <w:p w:rsidR="00D63E48" w:rsidRPr="00D63E48" w:rsidRDefault="00D63E48" w:rsidP="00D63E48">
      <w:pPr>
        <w:jc w:val="both"/>
      </w:pPr>
    </w:p>
    <w:p w:rsidR="00D63E48" w:rsidRPr="00D63E48" w:rsidRDefault="00D63E48" w:rsidP="00D63E48">
      <w:pPr>
        <w:jc w:val="both"/>
      </w:pPr>
    </w:p>
    <w:tbl>
      <w:tblPr>
        <w:tblW w:w="0" w:type="auto"/>
        <w:tblLook w:val="04A0"/>
      </w:tblPr>
      <w:tblGrid>
        <w:gridCol w:w="5068"/>
        <w:gridCol w:w="5068"/>
      </w:tblGrid>
      <w:tr w:rsidR="00D63E48" w:rsidRPr="00D63E48" w:rsidTr="00AF5BA0">
        <w:tc>
          <w:tcPr>
            <w:tcW w:w="5068" w:type="dxa"/>
            <w:shd w:val="clear" w:color="auto" w:fill="auto"/>
          </w:tcPr>
          <w:p w:rsidR="00D63E48" w:rsidRPr="00D63E48" w:rsidRDefault="00D63E48" w:rsidP="00D63E48">
            <w:pPr>
              <w:jc w:val="both"/>
            </w:pPr>
            <w:r w:rsidRPr="00D63E48">
              <w:t>ЗАКАЗЧИК:</w:t>
            </w:r>
          </w:p>
          <w:p w:rsidR="00D63E48" w:rsidRPr="00D63E48" w:rsidRDefault="00D63E48" w:rsidP="00D63E48">
            <w:pPr>
              <w:jc w:val="both"/>
            </w:pPr>
            <w:r w:rsidRPr="00D63E48">
              <w:t>Заместитель руководителя</w:t>
            </w:r>
          </w:p>
        </w:tc>
        <w:tc>
          <w:tcPr>
            <w:tcW w:w="5068" w:type="dxa"/>
            <w:shd w:val="clear" w:color="auto" w:fill="auto"/>
          </w:tcPr>
          <w:p w:rsidR="00D63E48" w:rsidRPr="00D63E48" w:rsidRDefault="00D63E48" w:rsidP="00D63E48">
            <w:pPr>
              <w:jc w:val="both"/>
            </w:pPr>
            <w:r w:rsidRPr="00D63E48">
              <w:t>ИСПОЛНИТЕЛЬ:</w:t>
            </w:r>
          </w:p>
          <w:p w:rsidR="00D63E48" w:rsidRPr="00D63E48" w:rsidRDefault="00D63E48" w:rsidP="00D63E48">
            <w:pPr>
              <w:jc w:val="both"/>
            </w:pPr>
          </w:p>
        </w:tc>
      </w:tr>
      <w:tr w:rsidR="00D63E48" w:rsidRPr="00D63E48" w:rsidTr="00AF5BA0">
        <w:tc>
          <w:tcPr>
            <w:tcW w:w="5068" w:type="dxa"/>
            <w:shd w:val="clear" w:color="auto" w:fill="auto"/>
          </w:tcPr>
          <w:p w:rsidR="00D63E48" w:rsidRPr="00D63E48" w:rsidRDefault="00D63E48" w:rsidP="00D63E48">
            <w:pPr>
              <w:jc w:val="both"/>
            </w:pPr>
            <w:r w:rsidRPr="00D63E48">
              <w:t>_________________ /А.В. Чернов/</w:t>
            </w:r>
          </w:p>
        </w:tc>
        <w:tc>
          <w:tcPr>
            <w:tcW w:w="5068" w:type="dxa"/>
            <w:shd w:val="clear" w:color="auto" w:fill="auto"/>
          </w:tcPr>
          <w:p w:rsidR="00D63E48" w:rsidRPr="00D63E48" w:rsidRDefault="00D63E48" w:rsidP="00D63E48">
            <w:pPr>
              <w:jc w:val="both"/>
            </w:pPr>
            <w:r w:rsidRPr="00D63E48">
              <w:t>________________ / /</w:t>
            </w:r>
          </w:p>
          <w:p w:rsidR="00D63E48" w:rsidRPr="00D63E48" w:rsidRDefault="00D63E48" w:rsidP="00D63E48">
            <w:pPr>
              <w:jc w:val="both"/>
            </w:pPr>
          </w:p>
        </w:tc>
      </w:tr>
    </w:tbl>
    <w:p w:rsidR="00D63E48" w:rsidRPr="00D63E48" w:rsidRDefault="00D63E48" w:rsidP="00D63E48">
      <w:pPr>
        <w:jc w:val="both"/>
      </w:pPr>
    </w:p>
    <w:p w:rsidR="00326B71" w:rsidRPr="00D63E48" w:rsidRDefault="00326B71" w:rsidP="00D63E48">
      <w:pPr>
        <w:jc w:val="both"/>
        <w:rPr>
          <w:szCs w:val="24"/>
        </w:rPr>
      </w:pPr>
    </w:p>
    <w:sectPr w:rsidR="00326B71" w:rsidRPr="00D63E48" w:rsidSect="002946DF">
      <w:headerReference w:type="even" r:id="rId11"/>
      <w:headerReference w:type="default" r:id="rId12"/>
      <w:pgSz w:w="11905" w:h="16837" w:code="9"/>
      <w:pgMar w:top="851" w:right="567" w:bottom="426" w:left="1134"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D3A" w:rsidRDefault="00450D3A" w:rsidP="00450D3A">
      <w:r>
        <w:separator/>
      </w:r>
    </w:p>
  </w:endnote>
  <w:endnote w:type="continuationSeparator" w:id="1">
    <w:p w:rsidR="00450D3A" w:rsidRDefault="00450D3A" w:rsidP="00450D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WenQuanYi Zen Hei Sharp">
    <w:charset w:val="01"/>
    <w:family w:val="auto"/>
    <w:pitch w:val="variable"/>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D3A" w:rsidRDefault="00450D3A" w:rsidP="00450D3A">
      <w:r>
        <w:separator/>
      </w:r>
    </w:p>
  </w:footnote>
  <w:footnote w:type="continuationSeparator" w:id="1">
    <w:p w:rsidR="00450D3A" w:rsidRDefault="00450D3A" w:rsidP="00450D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48" w:rsidRPr="00D63E48" w:rsidRDefault="00D63E48" w:rsidP="00D63E48">
    <w:r w:rsidRPr="00D63E48">
      <w:t xml:space="preserve">С т </w:t>
    </w:r>
    <w:proofErr w:type="gramStart"/>
    <w:r w:rsidRPr="00D63E48">
      <w:t>р</w:t>
    </w:r>
    <w:proofErr w:type="gramEnd"/>
    <w:r w:rsidRPr="00D63E48">
      <w:t xml:space="preserve"> а н и ц а  | </w:t>
    </w:r>
    <w:fldSimple w:instr="PAGE">
      <w:r>
        <w:rPr>
          <w:noProof/>
        </w:rPr>
        <w:t>3</w:t>
      </w:r>
    </w:fldSimple>
    <w:r w:rsidRPr="00D63E48">
      <w:t xml:space="preserve"> из </w:t>
    </w:r>
    <w:fldSimple w:instr="NUMPAGES">
      <w:r>
        <w:rPr>
          <w:noProof/>
        </w:rPr>
        <w:t>13</w:t>
      </w:r>
    </w:fldSimple>
  </w:p>
  <w:p w:rsidR="00D63E48" w:rsidRPr="00D63E48" w:rsidRDefault="00D63E48" w:rsidP="00D63E4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48" w:rsidRPr="00D63E48" w:rsidRDefault="00D63E48" w:rsidP="00D63E48">
    <w:fldSimple w:instr="PAGE  ">
      <w:r w:rsidRPr="00D63E48">
        <w:t>4</w:t>
      </w:r>
    </w:fldSimple>
  </w:p>
  <w:p w:rsidR="00D63E48" w:rsidRPr="00D63E48" w:rsidRDefault="00D63E48" w:rsidP="00D63E4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48" w:rsidRPr="00D63E48" w:rsidRDefault="00D63E48" w:rsidP="00D63E48">
    <w:r w:rsidRPr="00D63E48">
      <w:t xml:space="preserve">С т </w:t>
    </w:r>
    <w:proofErr w:type="gramStart"/>
    <w:r w:rsidRPr="00D63E48">
      <w:t>р</w:t>
    </w:r>
    <w:proofErr w:type="gramEnd"/>
    <w:r w:rsidRPr="00D63E48">
      <w:t xml:space="preserve"> а н и ц а  | </w:t>
    </w:r>
    <w:fldSimple w:instr="PAGE">
      <w:r>
        <w:rPr>
          <w:noProof/>
        </w:rPr>
        <w:t>7</w:t>
      </w:r>
    </w:fldSimple>
    <w:r w:rsidRPr="00D63E48">
      <w:t xml:space="preserve"> из </w:t>
    </w:r>
    <w:fldSimple w:instr="NUMPAGES">
      <w:r>
        <w:rPr>
          <w:noProof/>
        </w:rPr>
        <w:t>13</w:t>
      </w:r>
    </w:fldSimple>
  </w:p>
  <w:p w:rsidR="00D63E48" w:rsidRPr="00D63E48" w:rsidRDefault="00D63E48" w:rsidP="00D63E4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4C" w:rsidRDefault="00450D3A">
    <w:pPr>
      <w:pStyle w:val="ae"/>
      <w:framePr w:wrap="around" w:vAnchor="text" w:hAnchor="margin" w:xAlign="right" w:y="1"/>
      <w:rPr>
        <w:rStyle w:val="af0"/>
      </w:rPr>
    </w:pPr>
    <w:r>
      <w:rPr>
        <w:rStyle w:val="af0"/>
      </w:rPr>
      <w:fldChar w:fldCharType="begin"/>
    </w:r>
    <w:r w:rsidR="00D91799">
      <w:rPr>
        <w:rStyle w:val="af0"/>
      </w:rPr>
      <w:instrText xml:space="preserve">PAGE  </w:instrText>
    </w:r>
    <w:r>
      <w:rPr>
        <w:rStyle w:val="af0"/>
      </w:rPr>
      <w:fldChar w:fldCharType="end"/>
    </w:r>
  </w:p>
  <w:p w:rsidR="0022334C" w:rsidRDefault="00D63E48">
    <w:pPr>
      <w:pStyle w:val="a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4C" w:rsidRDefault="00D63E48">
    <w:pPr>
      <w:pStyle w:val="ae"/>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attachedTemplate r:id="rId1"/>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0"/>
    <w:footnote w:id="1"/>
  </w:footnotePr>
  <w:endnotePr>
    <w:endnote w:id="0"/>
    <w:endnote w:id="1"/>
  </w:endnotePr>
  <w:compat/>
  <w:rsids>
    <w:rsidRoot w:val="00F87D3D"/>
    <w:rsid w:val="00032BF3"/>
    <w:rsid w:val="00094C47"/>
    <w:rsid w:val="000E22E5"/>
    <w:rsid w:val="001A67A8"/>
    <w:rsid w:val="001D0604"/>
    <w:rsid w:val="001F4145"/>
    <w:rsid w:val="00326B71"/>
    <w:rsid w:val="003C4E40"/>
    <w:rsid w:val="00450D3A"/>
    <w:rsid w:val="004F5CAE"/>
    <w:rsid w:val="00567BE1"/>
    <w:rsid w:val="005F61ED"/>
    <w:rsid w:val="006507F1"/>
    <w:rsid w:val="0083524E"/>
    <w:rsid w:val="0086263C"/>
    <w:rsid w:val="008E54B5"/>
    <w:rsid w:val="00900377"/>
    <w:rsid w:val="00906928"/>
    <w:rsid w:val="00925510"/>
    <w:rsid w:val="009A69E5"/>
    <w:rsid w:val="009D5FC2"/>
    <w:rsid w:val="00A15B80"/>
    <w:rsid w:val="00A76FC2"/>
    <w:rsid w:val="00AC34C7"/>
    <w:rsid w:val="00C06E85"/>
    <w:rsid w:val="00CE3776"/>
    <w:rsid w:val="00D63E48"/>
    <w:rsid w:val="00D91799"/>
    <w:rsid w:val="00D96AF4"/>
    <w:rsid w:val="00DE7555"/>
    <w:rsid w:val="00E563E1"/>
    <w:rsid w:val="00F14C60"/>
    <w:rsid w:val="00F72E37"/>
    <w:rsid w:val="00F7427A"/>
    <w:rsid w:val="00F87D3D"/>
    <w:rsid w:val="00FF6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4B5"/>
    <w:pPr>
      <w:widowControl w:val="0"/>
      <w:suppressAutoHyphens/>
      <w:autoSpaceDE w:val="0"/>
    </w:pPr>
    <w:rPr>
      <w:lang w:eastAsia="zh-CN"/>
    </w:rPr>
  </w:style>
  <w:style w:type="paragraph" w:styleId="1">
    <w:name w:val="heading 1"/>
    <w:basedOn w:val="a"/>
    <w:link w:val="10"/>
    <w:uiPriority w:val="9"/>
    <w:qFormat/>
    <w:rsid w:val="001F4145"/>
    <w:pPr>
      <w:widowControl/>
      <w:suppressAutoHyphens w:val="0"/>
      <w:autoSpaceDE/>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E54B5"/>
  </w:style>
  <w:style w:type="character" w:customStyle="1" w:styleId="WW8Num2z0">
    <w:name w:val="WW8Num2z0"/>
    <w:rsid w:val="008E54B5"/>
  </w:style>
  <w:style w:type="character" w:customStyle="1" w:styleId="WW8Num3z0">
    <w:name w:val="WW8Num3z0"/>
    <w:rsid w:val="008E54B5"/>
  </w:style>
  <w:style w:type="character" w:customStyle="1" w:styleId="WW8Num4z0">
    <w:name w:val="WW8Num4z0"/>
    <w:rsid w:val="008E54B5"/>
  </w:style>
  <w:style w:type="character" w:customStyle="1" w:styleId="WW8Num5z0">
    <w:name w:val="WW8Num5z0"/>
    <w:rsid w:val="008E54B5"/>
    <w:rPr>
      <w:rFonts w:ascii="Symbol" w:hAnsi="Symbol" w:cs="Symbol" w:hint="default"/>
    </w:rPr>
  </w:style>
  <w:style w:type="character" w:customStyle="1" w:styleId="WW8Num6z0">
    <w:name w:val="WW8Num6z0"/>
    <w:rsid w:val="008E54B5"/>
    <w:rPr>
      <w:rFonts w:ascii="Symbol" w:hAnsi="Symbol" w:cs="Symbol" w:hint="default"/>
    </w:rPr>
  </w:style>
  <w:style w:type="character" w:customStyle="1" w:styleId="WW8Num7z0">
    <w:name w:val="WW8Num7z0"/>
    <w:rsid w:val="008E54B5"/>
    <w:rPr>
      <w:rFonts w:ascii="Symbol" w:hAnsi="Symbol" w:cs="Symbol" w:hint="default"/>
    </w:rPr>
  </w:style>
  <w:style w:type="character" w:customStyle="1" w:styleId="WW8Num8z0">
    <w:name w:val="WW8Num8z0"/>
    <w:rsid w:val="008E54B5"/>
    <w:rPr>
      <w:rFonts w:ascii="Symbol" w:hAnsi="Symbol" w:cs="Symbol" w:hint="default"/>
    </w:rPr>
  </w:style>
  <w:style w:type="character" w:customStyle="1" w:styleId="WW8Num9z0">
    <w:name w:val="WW8Num9z0"/>
    <w:rsid w:val="008E54B5"/>
  </w:style>
  <w:style w:type="character" w:customStyle="1" w:styleId="WW8Num10z0">
    <w:name w:val="WW8Num10z0"/>
    <w:rsid w:val="008E54B5"/>
    <w:rPr>
      <w:rFonts w:ascii="Symbol" w:hAnsi="Symbol" w:cs="Symbol" w:hint="default"/>
    </w:rPr>
  </w:style>
  <w:style w:type="character" w:customStyle="1" w:styleId="WW8Num11z0">
    <w:name w:val="WW8Num11z0"/>
    <w:rsid w:val="008E54B5"/>
    <w:rPr>
      <w:rFonts w:hint="default"/>
    </w:rPr>
  </w:style>
  <w:style w:type="character" w:customStyle="1" w:styleId="WW8Num11z1">
    <w:name w:val="WW8Num11z1"/>
    <w:rsid w:val="008E54B5"/>
  </w:style>
  <w:style w:type="character" w:customStyle="1" w:styleId="WW8Num11z2">
    <w:name w:val="WW8Num11z2"/>
    <w:rsid w:val="008E54B5"/>
  </w:style>
  <w:style w:type="character" w:customStyle="1" w:styleId="WW8Num11z3">
    <w:name w:val="WW8Num11z3"/>
    <w:rsid w:val="008E54B5"/>
  </w:style>
  <w:style w:type="character" w:customStyle="1" w:styleId="WW8Num11z4">
    <w:name w:val="WW8Num11z4"/>
    <w:rsid w:val="008E54B5"/>
  </w:style>
  <w:style w:type="character" w:customStyle="1" w:styleId="WW8Num11z5">
    <w:name w:val="WW8Num11z5"/>
    <w:rsid w:val="008E54B5"/>
  </w:style>
  <w:style w:type="character" w:customStyle="1" w:styleId="WW8Num11z6">
    <w:name w:val="WW8Num11z6"/>
    <w:rsid w:val="008E54B5"/>
  </w:style>
  <w:style w:type="character" w:customStyle="1" w:styleId="WW8Num11z7">
    <w:name w:val="WW8Num11z7"/>
    <w:rsid w:val="008E54B5"/>
  </w:style>
  <w:style w:type="character" w:customStyle="1" w:styleId="WW8Num11z8">
    <w:name w:val="WW8Num11z8"/>
    <w:rsid w:val="008E54B5"/>
  </w:style>
  <w:style w:type="character" w:customStyle="1" w:styleId="WW8Num12z0">
    <w:name w:val="WW8Num12z0"/>
    <w:rsid w:val="008E54B5"/>
    <w:rPr>
      <w:rFonts w:ascii="Times New Roman" w:eastAsia="Times New Roman" w:hAnsi="Times New Roman" w:cs="Times New Roman" w:hint="default"/>
    </w:rPr>
  </w:style>
  <w:style w:type="character" w:customStyle="1" w:styleId="WW8Num12z1">
    <w:name w:val="WW8Num12z1"/>
    <w:rsid w:val="008E54B5"/>
  </w:style>
  <w:style w:type="character" w:customStyle="1" w:styleId="WW8Num12z2">
    <w:name w:val="WW8Num12z2"/>
    <w:rsid w:val="008E54B5"/>
  </w:style>
  <w:style w:type="character" w:customStyle="1" w:styleId="WW8Num12z3">
    <w:name w:val="WW8Num12z3"/>
    <w:rsid w:val="008E54B5"/>
  </w:style>
  <w:style w:type="character" w:customStyle="1" w:styleId="WW8Num12z4">
    <w:name w:val="WW8Num12z4"/>
    <w:rsid w:val="008E54B5"/>
  </w:style>
  <w:style w:type="character" w:customStyle="1" w:styleId="WW8Num12z5">
    <w:name w:val="WW8Num12z5"/>
    <w:rsid w:val="008E54B5"/>
  </w:style>
  <w:style w:type="character" w:customStyle="1" w:styleId="WW8Num12z6">
    <w:name w:val="WW8Num12z6"/>
    <w:rsid w:val="008E54B5"/>
  </w:style>
  <w:style w:type="character" w:customStyle="1" w:styleId="WW8Num12z7">
    <w:name w:val="WW8Num12z7"/>
    <w:rsid w:val="008E54B5"/>
  </w:style>
  <w:style w:type="character" w:customStyle="1" w:styleId="WW8Num12z8">
    <w:name w:val="WW8Num12z8"/>
    <w:rsid w:val="008E54B5"/>
  </w:style>
  <w:style w:type="character" w:customStyle="1" w:styleId="WW8Num13z0">
    <w:name w:val="WW8Num13z0"/>
    <w:rsid w:val="008E54B5"/>
    <w:rPr>
      <w:rFonts w:hint="default"/>
    </w:rPr>
  </w:style>
  <w:style w:type="character" w:customStyle="1" w:styleId="WW8Num13z1">
    <w:name w:val="WW8Num13z1"/>
    <w:rsid w:val="008E54B5"/>
  </w:style>
  <w:style w:type="character" w:customStyle="1" w:styleId="WW8Num13z2">
    <w:name w:val="WW8Num13z2"/>
    <w:rsid w:val="008E54B5"/>
  </w:style>
  <w:style w:type="character" w:customStyle="1" w:styleId="WW8Num13z3">
    <w:name w:val="WW8Num13z3"/>
    <w:rsid w:val="008E54B5"/>
  </w:style>
  <w:style w:type="character" w:customStyle="1" w:styleId="WW8Num13z4">
    <w:name w:val="WW8Num13z4"/>
    <w:rsid w:val="008E54B5"/>
  </w:style>
  <w:style w:type="character" w:customStyle="1" w:styleId="WW8Num13z5">
    <w:name w:val="WW8Num13z5"/>
    <w:rsid w:val="008E54B5"/>
  </w:style>
  <w:style w:type="character" w:customStyle="1" w:styleId="WW8Num13z6">
    <w:name w:val="WW8Num13z6"/>
    <w:rsid w:val="008E54B5"/>
  </w:style>
  <w:style w:type="character" w:customStyle="1" w:styleId="WW8Num13z7">
    <w:name w:val="WW8Num13z7"/>
    <w:rsid w:val="008E54B5"/>
  </w:style>
  <w:style w:type="character" w:customStyle="1" w:styleId="WW8Num13z8">
    <w:name w:val="WW8Num13z8"/>
    <w:rsid w:val="008E54B5"/>
  </w:style>
  <w:style w:type="character" w:customStyle="1" w:styleId="11">
    <w:name w:val="Основной шрифт абзаца1"/>
    <w:rsid w:val="008E54B5"/>
  </w:style>
  <w:style w:type="character" w:customStyle="1" w:styleId="a3">
    <w:name w:val="Текст выноски Знак"/>
    <w:rsid w:val="008E54B5"/>
    <w:rPr>
      <w:rFonts w:ascii="Tahoma" w:hAnsi="Tahoma" w:cs="Tahoma"/>
      <w:sz w:val="16"/>
      <w:szCs w:val="16"/>
    </w:rPr>
  </w:style>
  <w:style w:type="paragraph" w:customStyle="1" w:styleId="a4">
    <w:name w:val="Заголовок"/>
    <w:basedOn w:val="a"/>
    <w:next w:val="a5"/>
    <w:rsid w:val="008E54B5"/>
    <w:pPr>
      <w:keepNext/>
      <w:spacing w:before="240" w:after="120"/>
    </w:pPr>
    <w:rPr>
      <w:rFonts w:ascii="Liberation Sans" w:eastAsia="WenQuanYi Zen Hei Sharp" w:hAnsi="Liberation Sans" w:cs="Lohit Devanagari"/>
      <w:sz w:val="28"/>
      <w:szCs w:val="28"/>
    </w:rPr>
  </w:style>
  <w:style w:type="paragraph" w:styleId="a5">
    <w:name w:val="Body Text"/>
    <w:basedOn w:val="a"/>
    <w:rsid w:val="008E54B5"/>
    <w:pPr>
      <w:spacing w:after="140" w:line="276" w:lineRule="auto"/>
    </w:pPr>
  </w:style>
  <w:style w:type="paragraph" w:styleId="a6">
    <w:name w:val="List"/>
    <w:basedOn w:val="a5"/>
    <w:rsid w:val="008E54B5"/>
    <w:rPr>
      <w:rFonts w:cs="Lohit Devanagari"/>
    </w:rPr>
  </w:style>
  <w:style w:type="paragraph" w:styleId="a7">
    <w:name w:val="caption"/>
    <w:basedOn w:val="a"/>
    <w:qFormat/>
    <w:rsid w:val="008E54B5"/>
    <w:pPr>
      <w:suppressLineNumbers/>
      <w:spacing w:before="120" w:after="120"/>
    </w:pPr>
    <w:rPr>
      <w:rFonts w:cs="Lohit Devanagari"/>
      <w:i/>
      <w:iCs/>
      <w:sz w:val="24"/>
      <w:szCs w:val="24"/>
    </w:rPr>
  </w:style>
  <w:style w:type="paragraph" w:customStyle="1" w:styleId="12">
    <w:name w:val="Указатель1"/>
    <w:basedOn w:val="a"/>
    <w:rsid w:val="008E54B5"/>
    <w:pPr>
      <w:suppressLineNumbers/>
    </w:pPr>
    <w:rPr>
      <w:rFonts w:cs="Lohit Devanagari"/>
    </w:rPr>
  </w:style>
  <w:style w:type="paragraph" w:customStyle="1" w:styleId="ConsPlusNormal">
    <w:name w:val="ConsPlusNormal"/>
    <w:link w:val="ConsPlusNormal0"/>
    <w:rsid w:val="008E54B5"/>
    <w:pPr>
      <w:widowControl w:val="0"/>
      <w:suppressAutoHyphens/>
      <w:autoSpaceDE w:val="0"/>
      <w:ind w:firstLine="720"/>
    </w:pPr>
    <w:rPr>
      <w:rFonts w:ascii="Arial" w:hAnsi="Arial" w:cs="Arial"/>
      <w:lang w:eastAsia="zh-CN"/>
    </w:rPr>
  </w:style>
  <w:style w:type="paragraph" w:customStyle="1" w:styleId="ConsPlusNonformat">
    <w:name w:val="ConsPlusNonformat"/>
    <w:rsid w:val="008E54B5"/>
    <w:pPr>
      <w:widowControl w:val="0"/>
      <w:suppressAutoHyphens/>
      <w:autoSpaceDE w:val="0"/>
    </w:pPr>
    <w:rPr>
      <w:rFonts w:ascii="Courier New" w:hAnsi="Courier New" w:cs="Courier New"/>
      <w:lang w:eastAsia="zh-CN"/>
    </w:rPr>
  </w:style>
  <w:style w:type="paragraph" w:customStyle="1" w:styleId="ConsPlusTitle">
    <w:name w:val="ConsPlusTitle"/>
    <w:rsid w:val="008E54B5"/>
    <w:pPr>
      <w:widowControl w:val="0"/>
      <w:suppressAutoHyphens/>
      <w:autoSpaceDE w:val="0"/>
    </w:pPr>
    <w:rPr>
      <w:rFonts w:ascii="Arial" w:hAnsi="Arial" w:cs="Arial"/>
      <w:b/>
      <w:bCs/>
      <w:lang w:eastAsia="zh-CN"/>
    </w:rPr>
  </w:style>
  <w:style w:type="paragraph" w:customStyle="1" w:styleId="ConsPlusCell">
    <w:name w:val="ConsPlusCell"/>
    <w:rsid w:val="008E54B5"/>
    <w:pPr>
      <w:widowControl w:val="0"/>
      <w:suppressAutoHyphens/>
      <w:autoSpaceDE w:val="0"/>
    </w:pPr>
    <w:rPr>
      <w:rFonts w:ascii="Arial" w:hAnsi="Arial" w:cs="Arial"/>
      <w:lang w:eastAsia="zh-CN"/>
    </w:rPr>
  </w:style>
  <w:style w:type="paragraph" w:customStyle="1" w:styleId="ConsPlusDocList">
    <w:name w:val="ConsPlusDocList"/>
    <w:rsid w:val="008E54B5"/>
    <w:pPr>
      <w:widowControl w:val="0"/>
      <w:suppressAutoHyphens/>
      <w:autoSpaceDE w:val="0"/>
    </w:pPr>
    <w:rPr>
      <w:rFonts w:ascii="Courier New" w:hAnsi="Courier New" w:cs="Courier New"/>
      <w:lang w:eastAsia="zh-CN"/>
    </w:rPr>
  </w:style>
  <w:style w:type="paragraph" w:styleId="a8">
    <w:name w:val="Balloon Text"/>
    <w:basedOn w:val="a"/>
    <w:rsid w:val="008E54B5"/>
    <w:rPr>
      <w:rFonts w:ascii="Tahoma" w:hAnsi="Tahoma" w:cs="Tahoma"/>
      <w:sz w:val="16"/>
      <w:szCs w:val="16"/>
    </w:rPr>
  </w:style>
  <w:style w:type="paragraph" w:customStyle="1" w:styleId="ConsNormal">
    <w:name w:val="ConsNormal"/>
    <w:rsid w:val="008E54B5"/>
    <w:pPr>
      <w:widowControl w:val="0"/>
      <w:suppressAutoHyphens/>
      <w:autoSpaceDE w:val="0"/>
      <w:ind w:right="19772" w:firstLine="720"/>
    </w:pPr>
    <w:rPr>
      <w:rFonts w:ascii="Arial" w:eastAsia="Arial" w:hAnsi="Arial" w:cs="Arial"/>
      <w:sz w:val="22"/>
      <w:szCs w:val="22"/>
      <w:lang w:eastAsia="zh-CN"/>
    </w:rPr>
  </w:style>
  <w:style w:type="paragraph" w:customStyle="1" w:styleId="WW-">
    <w:name w:val="WW-Базовый"/>
    <w:rsid w:val="008E54B5"/>
    <w:pPr>
      <w:tabs>
        <w:tab w:val="left" w:pos="708"/>
      </w:tabs>
      <w:suppressAutoHyphens/>
      <w:spacing w:after="200" w:line="276" w:lineRule="auto"/>
    </w:pPr>
    <w:rPr>
      <w:rFonts w:ascii="Calibri" w:eastAsia="Lucida Sans Unicode" w:hAnsi="Calibri" w:cs="Calibri"/>
      <w:sz w:val="22"/>
      <w:szCs w:val="22"/>
      <w:lang w:eastAsia="zh-CN"/>
    </w:rPr>
  </w:style>
  <w:style w:type="paragraph" w:styleId="a9">
    <w:name w:val="No Spacing"/>
    <w:qFormat/>
    <w:rsid w:val="008E54B5"/>
    <w:pPr>
      <w:suppressAutoHyphens/>
    </w:pPr>
    <w:rPr>
      <w:rFonts w:ascii="Calibri" w:hAnsi="Calibri" w:cs="Calibri"/>
      <w:sz w:val="22"/>
      <w:szCs w:val="22"/>
      <w:lang w:eastAsia="zh-CN"/>
    </w:rPr>
  </w:style>
  <w:style w:type="paragraph" w:customStyle="1" w:styleId="aa">
    <w:name w:val="Содержимое таблицы"/>
    <w:basedOn w:val="a"/>
    <w:rsid w:val="008E54B5"/>
    <w:pPr>
      <w:suppressLineNumbers/>
    </w:pPr>
  </w:style>
  <w:style w:type="paragraph" w:customStyle="1" w:styleId="ab">
    <w:name w:val="Заголовок таблицы"/>
    <w:basedOn w:val="aa"/>
    <w:rsid w:val="008E54B5"/>
    <w:pPr>
      <w:jc w:val="center"/>
    </w:pPr>
    <w:rPr>
      <w:b/>
      <w:bCs/>
    </w:rPr>
  </w:style>
  <w:style w:type="paragraph" w:styleId="ac">
    <w:name w:val="Normal (Web)"/>
    <w:aliases w:val="Обычный (Web),Обычный (веб)1,Обычный (Web)1"/>
    <w:basedOn w:val="a"/>
    <w:link w:val="ad"/>
    <w:qFormat/>
    <w:rsid w:val="008E54B5"/>
    <w:pPr>
      <w:widowControl/>
      <w:autoSpaceDE/>
      <w:spacing w:before="100" w:after="119"/>
    </w:pPr>
    <w:rPr>
      <w:sz w:val="24"/>
      <w:szCs w:val="24"/>
    </w:rPr>
  </w:style>
  <w:style w:type="character" w:customStyle="1" w:styleId="ad">
    <w:name w:val="Обычный (веб) Знак"/>
    <w:aliases w:val="Обычный (Web) Знак,Обычный (веб)1 Знак,Обычный (Web)1 Знак"/>
    <w:link w:val="ac"/>
    <w:locked/>
    <w:rsid w:val="006507F1"/>
    <w:rPr>
      <w:sz w:val="24"/>
      <w:szCs w:val="24"/>
      <w:lang w:eastAsia="zh-CN"/>
    </w:rPr>
  </w:style>
  <w:style w:type="paragraph" w:customStyle="1" w:styleId="13">
    <w:name w:val="Обычный1"/>
    <w:rsid w:val="006507F1"/>
    <w:pPr>
      <w:suppressAutoHyphens/>
    </w:pPr>
    <w:rPr>
      <w:sz w:val="24"/>
      <w:szCs w:val="24"/>
      <w:lang w:eastAsia="zh-CN"/>
    </w:rPr>
  </w:style>
  <w:style w:type="character" w:customStyle="1" w:styleId="10">
    <w:name w:val="Заголовок 1 Знак"/>
    <w:basedOn w:val="a0"/>
    <w:link w:val="1"/>
    <w:uiPriority w:val="9"/>
    <w:rsid w:val="001F4145"/>
    <w:rPr>
      <w:b/>
      <w:bCs/>
      <w:kern w:val="36"/>
      <w:sz w:val="48"/>
      <w:szCs w:val="48"/>
    </w:rPr>
  </w:style>
  <w:style w:type="paragraph" w:customStyle="1" w:styleId="western">
    <w:name w:val="western"/>
    <w:basedOn w:val="a"/>
    <w:qFormat/>
    <w:rsid w:val="001F4145"/>
    <w:pPr>
      <w:widowControl/>
      <w:suppressAutoHyphens w:val="0"/>
      <w:autoSpaceDE/>
      <w:spacing w:before="100" w:beforeAutospacing="1" w:after="119"/>
    </w:pPr>
    <w:rPr>
      <w:color w:val="000000"/>
      <w:lang w:eastAsia="ru-RU"/>
    </w:rPr>
  </w:style>
  <w:style w:type="paragraph" w:styleId="ae">
    <w:name w:val="header"/>
    <w:basedOn w:val="a"/>
    <w:link w:val="af"/>
    <w:rsid w:val="00D91799"/>
    <w:pPr>
      <w:widowControl/>
      <w:tabs>
        <w:tab w:val="center" w:pos="4153"/>
        <w:tab w:val="right" w:pos="8306"/>
      </w:tabs>
      <w:suppressAutoHyphens w:val="0"/>
      <w:autoSpaceDE/>
    </w:pPr>
    <w:rPr>
      <w:rFonts w:ascii="Tms Rmn" w:hAnsi="Tms Rmn"/>
      <w:lang w:eastAsia="ru-RU"/>
    </w:rPr>
  </w:style>
  <w:style w:type="character" w:customStyle="1" w:styleId="af">
    <w:name w:val="Верхний колонтитул Знак"/>
    <w:basedOn w:val="a0"/>
    <w:link w:val="ae"/>
    <w:rsid w:val="00D91799"/>
    <w:rPr>
      <w:rFonts w:ascii="Tms Rmn" w:hAnsi="Tms Rmn"/>
    </w:rPr>
  </w:style>
  <w:style w:type="character" w:styleId="af0">
    <w:name w:val="page number"/>
    <w:basedOn w:val="a0"/>
    <w:rsid w:val="00D91799"/>
  </w:style>
  <w:style w:type="paragraph" w:styleId="af1">
    <w:name w:val="Body Text Indent"/>
    <w:basedOn w:val="a"/>
    <w:link w:val="af2"/>
    <w:rsid w:val="00D91799"/>
    <w:pPr>
      <w:widowControl/>
      <w:suppressAutoHyphens w:val="0"/>
      <w:autoSpaceDE/>
      <w:spacing w:after="120"/>
      <w:ind w:left="283"/>
    </w:pPr>
    <w:rPr>
      <w:rFonts w:ascii="Tms Rmn" w:hAnsi="Tms Rmn"/>
      <w:lang w:eastAsia="ru-RU"/>
    </w:rPr>
  </w:style>
  <w:style w:type="character" w:customStyle="1" w:styleId="af2">
    <w:name w:val="Основной текст с отступом Знак"/>
    <w:basedOn w:val="a0"/>
    <w:link w:val="af1"/>
    <w:rsid w:val="00D91799"/>
    <w:rPr>
      <w:rFonts w:ascii="Tms Rmn" w:hAnsi="Tms Rmn"/>
    </w:rPr>
  </w:style>
  <w:style w:type="paragraph" w:customStyle="1" w:styleId="af3">
    <w:name w:val="Обычный + по ширине"/>
    <w:basedOn w:val="a"/>
    <w:rsid w:val="00D91799"/>
    <w:pPr>
      <w:widowControl/>
      <w:suppressAutoHyphens w:val="0"/>
      <w:autoSpaceDE/>
      <w:jc w:val="both"/>
    </w:pPr>
    <w:rPr>
      <w:sz w:val="24"/>
      <w:szCs w:val="24"/>
      <w:lang w:eastAsia="ru-RU"/>
    </w:rPr>
  </w:style>
  <w:style w:type="paragraph" w:customStyle="1" w:styleId="af4">
    <w:name w:val="Стиль"/>
    <w:rsid w:val="00D91799"/>
    <w:pPr>
      <w:widowControl w:val="0"/>
      <w:autoSpaceDE w:val="0"/>
      <w:autoSpaceDN w:val="0"/>
      <w:adjustRightInd w:val="0"/>
    </w:pPr>
    <w:rPr>
      <w:sz w:val="24"/>
      <w:szCs w:val="24"/>
    </w:rPr>
  </w:style>
  <w:style w:type="character" w:customStyle="1" w:styleId="ConsPlusNormal0">
    <w:name w:val="ConsPlusNormal Знак"/>
    <w:basedOn w:val="a0"/>
    <w:link w:val="ConsPlusNormal"/>
    <w:rsid w:val="00D91799"/>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to2@bk.ru" TargetMode="Externa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3644F4247E16D1BFE5C522E45BCFAC864AA28D6BA3D54035F30AF26C8D7z5C" TargetMode="Externa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78;&#1077;&#1085;&#1103;\&#1058;&#1086;&#1088;&#1075;&#1080;-2011\2011%20&#1076;&#1086;&#1075;&#1086;&#1074;&#1086;&#1088;&#1099;\&#1084;&#1086;&#1081;&#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мойка</Template>
  <TotalTime>0</TotalTime>
  <Pages>13</Pages>
  <Words>5342</Words>
  <Characters>30450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 5</vt:lpstr>
    </vt:vector>
  </TitlesOfParts>
  <Company/>
  <LinksUpToDate>false</LinksUpToDate>
  <CharactersWithSpaces>35721</CharactersWithSpaces>
  <SharedDoc>false</SharedDoc>
  <HLinks>
    <vt:vector size="6" baseType="variant">
      <vt:variant>
        <vt:i4>3735616</vt:i4>
      </vt:variant>
      <vt:variant>
        <vt:i4>0</vt:i4>
      </vt:variant>
      <vt:variant>
        <vt:i4>0</vt:i4>
      </vt:variant>
      <vt:variant>
        <vt:i4>5</vt:i4>
      </vt:variant>
      <vt:variant>
        <vt:lpwstr>mailto:mto2@bk.ru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dc:title>
  <dc:creator>ISS</dc:creator>
  <cp:lastModifiedBy>User</cp:lastModifiedBy>
  <cp:revision>2</cp:revision>
  <cp:lastPrinted>2025-02-12T06:44:00Z</cp:lastPrinted>
  <dcterms:created xsi:type="dcterms:W3CDTF">2026-06-22T11:15:00Z</dcterms:created>
  <dcterms:modified xsi:type="dcterms:W3CDTF">2026-06-22T11:15:00Z</dcterms:modified>
</cp:coreProperties>
</file>