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93F52" w14:textId="77777777" w:rsidR="00E55FBB" w:rsidRPr="002938B3" w:rsidRDefault="00E55FBB" w:rsidP="005F3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8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Обоснование цены </w:t>
      </w:r>
      <w:r w:rsidR="006C2D73" w:rsidRPr="002938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договора</w:t>
      </w:r>
    </w:p>
    <w:p w14:paraId="5BDF03DB" w14:textId="77777777" w:rsidR="00E55FBB" w:rsidRPr="002938B3" w:rsidRDefault="00E55FBB" w:rsidP="005F3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812"/>
      </w:tblGrid>
      <w:tr w:rsidR="00937E6F" w:rsidRPr="002938B3" w14:paraId="67618D3D" w14:textId="77777777" w:rsidTr="004F7CE3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3C4F3" w14:textId="77777777" w:rsidR="00937E6F" w:rsidRPr="007963CF" w:rsidRDefault="00937E6F" w:rsidP="00937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5812" w:type="dxa"/>
            <w:hideMark/>
          </w:tcPr>
          <w:p w14:paraId="46C75054" w14:textId="2A8C7F85" w:rsidR="00937E6F" w:rsidRPr="00992A59" w:rsidRDefault="003E69C5" w:rsidP="00937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О</w:t>
            </w:r>
            <w:r w:rsidRPr="003E69C5">
              <w:rPr>
                <w:i/>
                <w:sz w:val="24"/>
                <w:szCs w:val="24"/>
              </w:rPr>
              <w:t>бразовательны</w:t>
            </w:r>
            <w:r>
              <w:rPr>
                <w:i/>
                <w:sz w:val="24"/>
                <w:szCs w:val="24"/>
              </w:rPr>
              <w:t>е</w:t>
            </w:r>
            <w:r w:rsidRPr="003E69C5">
              <w:rPr>
                <w:i/>
                <w:sz w:val="24"/>
                <w:szCs w:val="24"/>
              </w:rPr>
              <w:t xml:space="preserve"> услуг</w:t>
            </w:r>
            <w:r>
              <w:rPr>
                <w:i/>
                <w:sz w:val="24"/>
                <w:szCs w:val="24"/>
              </w:rPr>
              <w:t>и</w:t>
            </w:r>
            <w:r w:rsidRPr="003E69C5">
              <w:rPr>
                <w:i/>
                <w:sz w:val="24"/>
                <w:szCs w:val="24"/>
              </w:rPr>
              <w:t xml:space="preserve"> – обучение по программе повышения квалификации</w:t>
            </w:r>
            <w:r>
              <w:rPr>
                <w:i/>
                <w:sz w:val="24"/>
                <w:szCs w:val="24"/>
              </w:rPr>
              <w:t xml:space="preserve"> для двух слушателей заказчика </w:t>
            </w:r>
            <w:r w:rsidR="00D3766E" w:rsidRPr="00D3766E">
              <w:rPr>
                <w:i/>
                <w:sz w:val="24"/>
                <w:szCs w:val="24"/>
              </w:rPr>
              <w:t>«Анализ данных на языке SQL»</w:t>
            </w:r>
          </w:p>
        </w:tc>
      </w:tr>
      <w:tr w:rsidR="00E55FBB" w:rsidRPr="002938B3" w14:paraId="4DA2B841" w14:textId="77777777" w:rsidTr="004F7CE3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45E7D" w14:textId="77777777" w:rsidR="00E55FBB" w:rsidRPr="007963CF" w:rsidRDefault="00E55FBB" w:rsidP="005F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цены договора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9A885" w14:textId="77777777" w:rsidR="00E55FBB" w:rsidRPr="00992A59" w:rsidRDefault="00E55FBB" w:rsidP="005F3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НМЦК методом сопоставимых рыночных цен</w:t>
            </w:r>
          </w:p>
        </w:tc>
      </w:tr>
      <w:tr w:rsidR="00E55FBB" w:rsidRPr="002938B3" w14:paraId="61DA9BD9" w14:textId="77777777" w:rsidTr="004F7CE3">
        <w:trPr>
          <w:trHeight w:val="329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36974" w14:textId="77777777" w:rsidR="00E55FBB" w:rsidRPr="007963CF" w:rsidRDefault="00E55FBB" w:rsidP="005F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расчета цены договора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19129" w14:textId="5279F53D" w:rsidR="00E55FBB" w:rsidRPr="007963CF" w:rsidRDefault="00D3766E" w:rsidP="00E134F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766E">
              <w:rPr>
                <w:bCs/>
                <w:i/>
                <w:sz w:val="24"/>
                <w:szCs w:val="24"/>
              </w:rPr>
              <w:t>139 960 (сто тридцать девять тысяч девятьсот шестьдесят) рублей 00 копеек</w:t>
            </w:r>
          </w:p>
        </w:tc>
      </w:tr>
    </w:tbl>
    <w:p w14:paraId="1A99B863" w14:textId="77777777" w:rsidR="00E55FBB" w:rsidRPr="002938B3" w:rsidRDefault="00E55FBB" w:rsidP="005F3BA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6437EAA" w14:textId="1099AB10" w:rsidR="00E55FBB" w:rsidRPr="002938B3" w:rsidRDefault="00E55FBB" w:rsidP="005F3BA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93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Обоснование и расчет цены </w:t>
      </w:r>
      <w:r w:rsidR="00E16994" w:rsidRPr="002938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29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произведены на основании полученных ответов на запросы о предоставлении коммерческих предложений. Отправлено </w:t>
      </w:r>
      <w:r w:rsidR="001F78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9</w:t>
      </w:r>
      <w:r w:rsidR="00E236F6" w:rsidRPr="005437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5437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(</w:t>
      </w:r>
      <w:r w:rsidR="001F78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девять</w:t>
      </w:r>
      <w:r w:rsidRPr="005437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) </w:t>
      </w:r>
      <w:r w:rsidR="00E236F6" w:rsidRPr="005437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запросов</w:t>
      </w: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получено </w:t>
      </w:r>
      <w:r w:rsidR="00C312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3</w:t>
      </w:r>
      <w:r w:rsidR="00C02439"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(</w:t>
      </w:r>
      <w:r w:rsidR="00C312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три</w:t>
      </w: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 коммерческих предложения.</w:t>
      </w:r>
    </w:p>
    <w:p w14:paraId="365F0B49" w14:textId="77777777" w:rsidR="00E55FBB" w:rsidRPr="002938B3" w:rsidRDefault="00E55FBB" w:rsidP="005F3BA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-4"/>
          <w:sz w:val="10"/>
          <w:szCs w:val="10"/>
          <w:lang w:eastAsia="ru-RU"/>
        </w:rPr>
      </w:pPr>
    </w:p>
    <w:tbl>
      <w:tblPr>
        <w:tblStyle w:val="11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3051"/>
        <w:gridCol w:w="2268"/>
        <w:gridCol w:w="1910"/>
      </w:tblGrid>
      <w:tr w:rsidR="00AF5968" w:rsidRPr="002938B3" w14:paraId="2CE9D3DF" w14:textId="77777777" w:rsidTr="00110A97">
        <w:trPr>
          <w:trHeight w:val="28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CCF4" w14:textId="77777777" w:rsidR="00AF5968" w:rsidRPr="00C2748F" w:rsidRDefault="00AF5968" w:rsidP="005F3BA6">
            <w:pPr>
              <w:spacing w:after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2748F">
              <w:rPr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E0FD5" w14:textId="7592A3E4" w:rsidR="00AF5968" w:rsidRPr="00C2748F" w:rsidRDefault="00AF5968" w:rsidP="005F3BA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C2748F">
              <w:rPr>
                <w:sz w:val="24"/>
                <w:szCs w:val="24"/>
                <w:lang w:eastAsia="ru-RU"/>
              </w:rPr>
              <w:t>Номер и дата запроса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99E4" w14:textId="66EB2949" w:rsidR="00AF5968" w:rsidRPr="00C2748F" w:rsidRDefault="00AF5968" w:rsidP="005F3BA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C2748F">
              <w:rPr>
                <w:sz w:val="24"/>
                <w:szCs w:val="24"/>
                <w:lang w:eastAsia="ru-RU"/>
              </w:rPr>
              <w:t>Входящий номер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1A5A9" w14:textId="77777777" w:rsidR="00AF5968" w:rsidRDefault="00AF5968" w:rsidP="00AF5968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C2748F">
              <w:rPr>
                <w:sz w:val="24"/>
                <w:szCs w:val="24"/>
                <w:lang w:eastAsia="ru-RU"/>
              </w:rPr>
              <w:t>Цена</w:t>
            </w:r>
            <w:r w:rsidR="00782358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782358">
              <w:rPr>
                <w:sz w:val="24"/>
                <w:szCs w:val="24"/>
                <w:lang w:eastAsia="ru-RU"/>
              </w:rPr>
              <w:t>руб</w:t>
            </w:r>
            <w:proofErr w:type="spellEnd"/>
            <w:r w:rsidRPr="00C2748F">
              <w:rPr>
                <w:sz w:val="24"/>
                <w:szCs w:val="24"/>
                <w:lang w:eastAsia="ru-RU"/>
              </w:rPr>
              <w:t xml:space="preserve"> </w:t>
            </w:r>
          </w:p>
          <w:p w14:paraId="01336D04" w14:textId="494129E9" w:rsidR="00F12E6A" w:rsidRPr="00C2748F" w:rsidRDefault="00F12E6A" w:rsidP="00AF5968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76F52" w:rsidRPr="002938B3" w14:paraId="420B0D05" w14:textId="77777777" w:rsidTr="00110A97">
        <w:trPr>
          <w:trHeight w:val="28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A4AD" w14:textId="1A6B3A31" w:rsidR="00676F52" w:rsidRPr="00676F52" w:rsidRDefault="00110A97" w:rsidP="00676F52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Компания №1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B76DB" w14:textId="4BED7020" w:rsidR="00676F52" w:rsidRPr="00676F52" w:rsidRDefault="00F12E6A" w:rsidP="005F3BA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F12E6A">
              <w:rPr>
                <w:sz w:val="24"/>
                <w:szCs w:val="24"/>
                <w:lang w:eastAsia="ru-RU"/>
              </w:rPr>
              <w:t>№ 7-7/1087 от 08.05.2026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B2FC" w14:textId="22A86764" w:rsidR="00110A97" w:rsidRDefault="009757DD" w:rsidP="00110A97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675</w:t>
            </w:r>
            <w:r w:rsidR="00110A97">
              <w:rPr>
                <w:sz w:val="24"/>
                <w:szCs w:val="24"/>
                <w:lang w:eastAsia="ru-RU"/>
              </w:rPr>
              <w:t xml:space="preserve"> от 14.05.2026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381A" w14:textId="2E6A58D0" w:rsidR="00676F52" w:rsidRPr="00676F52" w:rsidRDefault="00D3766E" w:rsidP="00AF5968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D3766E">
              <w:rPr>
                <w:sz w:val="24"/>
                <w:szCs w:val="24"/>
                <w:lang w:eastAsia="ru-RU"/>
              </w:rPr>
              <w:t>139 960</w:t>
            </w:r>
            <w:r w:rsidR="00676F52" w:rsidRPr="00D3766E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9627A4" w:rsidRPr="002938B3" w14:paraId="597823D6" w14:textId="77777777" w:rsidTr="00110A97">
        <w:trPr>
          <w:trHeight w:val="28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A8C1" w14:textId="656D06BD" w:rsidR="009627A4" w:rsidRPr="00E62299" w:rsidRDefault="00110A97" w:rsidP="00E62299">
            <w:pPr>
              <w:spacing w:after="0"/>
              <w:jc w:val="center"/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Компания №2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BDAB0" w14:textId="41498935" w:rsidR="009627A4" w:rsidRDefault="00E62299" w:rsidP="005F3BA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F12E6A">
              <w:rPr>
                <w:sz w:val="24"/>
                <w:szCs w:val="24"/>
                <w:lang w:eastAsia="ru-RU"/>
              </w:rPr>
              <w:t>№ 7-7/1087 от 08.05.2026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8554" w14:textId="0E3CF951" w:rsidR="009627A4" w:rsidRDefault="00E62299" w:rsidP="005F3BA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657</w:t>
            </w:r>
            <w:r w:rsidR="00110A97">
              <w:rPr>
                <w:sz w:val="24"/>
                <w:szCs w:val="24"/>
                <w:lang w:eastAsia="ru-RU"/>
              </w:rPr>
              <w:t xml:space="preserve"> </w:t>
            </w:r>
            <w:r w:rsidR="00110A97">
              <w:rPr>
                <w:sz w:val="24"/>
                <w:szCs w:val="24"/>
                <w:lang w:eastAsia="ru-RU"/>
              </w:rPr>
              <w:t>от 14.05.2026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B6DD" w14:textId="01FDD435" w:rsidR="009627A4" w:rsidRDefault="00E62299" w:rsidP="00AF5968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168 000,00</w:t>
            </w:r>
          </w:p>
        </w:tc>
      </w:tr>
      <w:tr w:rsidR="00AF5968" w:rsidRPr="002938B3" w14:paraId="4D59864A" w14:textId="77777777" w:rsidTr="00110A97">
        <w:trPr>
          <w:trHeight w:val="6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EC4E" w14:textId="7CF827B9" w:rsidR="00AF5968" w:rsidRPr="00E62299" w:rsidRDefault="00110A97" w:rsidP="00110A97">
            <w:pPr>
              <w:spacing w:after="0"/>
              <w:jc w:val="center"/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Компания №3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5C2F" w14:textId="3D217EB6" w:rsidR="00AF5968" w:rsidRPr="00C2748F" w:rsidRDefault="00E62299" w:rsidP="00E134F3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F12E6A">
              <w:rPr>
                <w:sz w:val="24"/>
                <w:szCs w:val="24"/>
                <w:lang w:eastAsia="ru-RU"/>
              </w:rPr>
              <w:t>№ 7-7/1087 от 08.05.2026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2698" w14:textId="1B321427" w:rsidR="00AF5968" w:rsidRPr="00C2748F" w:rsidRDefault="00E62299" w:rsidP="00E134F3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665</w:t>
            </w:r>
            <w:r w:rsidR="00110A97">
              <w:rPr>
                <w:sz w:val="24"/>
                <w:szCs w:val="24"/>
                <w:lang w:eastAsia="ru-RU"/>
              </w:rPr>
              <w:t xml:space="preserve"> </w:t>
            </w:r>
            <w:r w:rsidR="00110A97">
              <w:rPr>
                <w:sz w:val="24"/>
                <w:szCs w:val="24"/>
                <w:lang w:eastAsia="ru-RU"/>
              </w:rPr>
              <w:t>от 14.05.2026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6489" w14:textId="54C278DE" w:rsidR="00AF5968" w:rsidRPr="00C2748F" w:rsidRDefault="00E62299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188 000,00</w:t>
            </w:r>
          </w:p>
        </w:tc>
      </w:tr>
    </w:tbl>
    <w:p w14:paraId="1C73128C" w14:textId="77777777" w:rsidR="00E55FBB" w:rsidRPr="002938B3" w:rsidRDefault="00E55FBB" w:rsidP="005F3B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704"/>
        <w:gridCol w:w="1131"/>
        <w:gridCol w:w="1423"/>
        <w:gridCol w:w="845"/>
        <w:gridCol w:w="1134"/>
      </w:tblGrid>
      <w:tr w:rsidR="00C31250" w:rsidRPr="00863EAD" w14:paraId="49E10792" w14:textId="77777777" w:rsidTr="005F6469">
        <w:trPr>
          <w:trHeight w:val="586"/>
          <w:tblHeader/>
          <w:jc w:val="center"/>
        </w:trPr>
        <w:tc>
          <w:tcPr>
            <w:tcW w:w="4248" w:type="dxa"/>
            <w:vAlign w:val="center"/>
          </w:tcPr>
          <w:p w14:paraId="785399A4" w14:textId="77777777" w:rsidR="00C31250" w:rsidRPr="00A3407E" w:rsidRDefault="00C31250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07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3A3A2A0E" w14:textId="77777777" w:rsidR="00C31250" w:rsidRPr="00A3407E" w:rsidRDefault="00C31250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07E">
              <w:rPr>
                <w:rFonts w:ascii="Times New Roman" w:hAnsi="Times New Roman" w:cs="Times New Roman"/>
                <w:sz w:val="20"/>
                <w:szCs w:val="20"/>
              </w:rPr>
              <w:t>образовательной программы</w:t>
            </w:r>
          </w:p>
        </w:tc>
        <w:tc>
          <w:tcPr>
            <w:tcW w:w="1704" w:type="dxa"/>
            <w:vAlign w:val="center"/>
          </w:tcPr>
          <w:p w14:paraId="257F420C" w14:textId="7BD143C8" w:rsidR="00C31250" w:rsidRPr="002A5E35" w:rsidRDefault="00C31250" w:rsidP="001F78E7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E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2E6A" w:rsidRPr="002A5E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ОЧУ «Специалист» </w:t>
            </w:r>
            <w:r w:rsidR="00D3766E" w:rsidRPr="00D376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«Анализ данных на языке SQL»</w:t>
            </w:r>
            <w:r w:rsidR="00F522A8" w:rsidRPr="002A5E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A5E35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за </w:t>
            </w:r>
            <w:r w:rsidR="00833F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A5E35">
              <w:rPr>
                <w:rFonts w:ascii="Times New Roman" w:hAnsi="Times New Roman" w:cs="Times New Roman"/>
                <w:sz w:val="20"/>
                <w:szCs w:val="20"/>
              </w:rPr>
              <w:t xml:space="preserve"> чел. (руб.)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6DE54BE" w14:textId="77777777" w:rsidR="005F6469" w:rsidRPr="005F6469" w:rsidRDefault="005F6469" w:rsidP="005F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4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«ДИОНА МАСТЕР ЛАБ» </w:t>
            </w:r>
          </w:p>
          <w:p w14:paraId="4B4D270F" w14:textId="5A65D43D" w:rsidR="00C31250" w:rsidRPr="005F6469" w:rsidRDefault="005F6469" w:rsidP="005F6469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469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за 1 чел. </w:t>
            </w:r>
            <w:bookmarkStart w:id="0" w:name="_GoBack"/>
            <w:bookmarkEnd w:id="0"/>
            <w:r w:rsidRPr="005F646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A71CFF5" w14:textId="77777777" w:rsidR="005F6469" w:rsidRPr="004016CD" w:rsidRDefault="005F6469" w:rsidP="005F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«Образовательные технологии Яндекса»</w:t>
            </w:r>
          </w:p>
          <w:p w14:paraId="419A7BF1" w14:textId="2B43DFB8" w:rsidR="00C31250" w:rsidRPr="005F6469" w:rsidRDefault="005F6469" w:rsidP="005F6469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6CD">
              <w:rPr>
                <w:rFonts w:ascii="Times New Roman" w:hAnsi="Times New Roman" w:cs="Times New Roman"/>
                <w:sz w:val="20"/>
                <w:szCs w:val="20"/>
              </w:rPr>
              <w:t xml:space="preserve"> стоимость за 1 чел. (руб.)</w:t>
            </w:r>
          </w:p>
        </w:tc>
        <w:tc>
          <w:tcPr>
            <w:tcW w:w="845" w:type="dxa"/>
            <w:vAlign w:val="center"/>
          </w:tcPr>
          <w:p w14:paraId="1E159AF5" w14:textId="2BD265DC" w:rsidR="00C31250" w:rsidRPr="00A3407E" w:rsidRDefault="00C31250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07E">
              <w:rPr>
                <w:rFonts w:ascii="Times New Roman" w:hAnsi="Times New Roman" w:cs="Times New Roman"/>
                <w:sz w:val="20"/>
                <w:szCs w:val="20"/>
              </w:rPr>
              <w:t>Кол-во слушателей</w:t>
            </w:r>
          </w:p>
        </w:tc>
        <w:tc>
          <w:tcPr>
            <w:tcW w:w="1134" w:type="dxa"/>
            <w:vAlign w:val="center"/>
          </w:tcPr>
          <w:p w14:paraId="3DE65F41" w14:textId="551D9273" w:rsidR="00C31250" w:rsidRPr="00A3407E" w:rsidRDefault="00C31250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07E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по наименьшему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r w:rsidRPr="00A340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3407E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C31250" w:rsidRPr="00863EAD" w14:paraId="4E23B6A6" w14:textId="77777777" w:rsidTr="005F6469">
        <w:trPr>
          <w:trHeight w:val="405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C4667" w14:textId="044B76F0" w:rsidR="00C31250" w:rsidRPr="00A3407E" w:rsidRDefault="00D3766E" w:rsidP="00987941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766E">
              <w:rPr>
                <w:rFonts w:ascii="Times New Roman" w:hAnsi="Times New Roman" w:cs="Times New Roman"/>
                <w:sz w:val="20"/>
                <w:szCs w:val="20"/>
              </w:rPr>
              <w:t>«Анализ данных на языке SQL»</w:t>
            </w:r>
            <w:r w:rsidR="00C31250" w:rsidRPr="00D3766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9B515F" w:rsidRPr="00D3766E">
              <w:rPr>
                <w:rFonts w:ascii="Times New Roman" w:hAnsi="Times New Roman" w:cs="Times New Roman"/>
                <w:sz w:val="20"/>
                <w:szCs w:val="20"/>
              </w:rPr>
              <w:t xml:space="preserve">48 часов, из них </w:t>
            </w:r>
            <w:r w:rsidR="009B515F" w:rsidRPr="00D3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C31250" w:rsidRPr="00D3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</w:t>
            </w:r>
            <w:r w:rsidR="009B515F" w:rsidRPr="00D3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обучения с преподавателем</w:t>
            </w:r>
            <w:r w:rsidR="00C31250" w:rsidRPr="00D37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62D5" w14:textId="77777777" w:rsidR="00E62299" w:rsidRDefault="00E62299" w:rsidP="00F12E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4B4F3" w14:textId="5F5B7BF6" w:rsidR="00F12E6A" w:rsidRPr="00E62299" w:rsidRDefault="00F12E6A" w:rsidP="00F12E6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622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3766E" w:rsidRPr="00E622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62299">
              <w:rPr>
                <w:rFonts w:ascii="Times New Roman" w:hAnsi="Times New Roman" w:cs="Times New Roman"/>
                <w:sz w:val="20"/>
                <w:szCs w:val="20"/>
              </w:rPr>
              <w:t xml:space="preserve"> 990</w:t>
            </w:r>
          </w:p>
          <w:p w14:paraId="22BA6CC5" w14:textId="5B3ED963" w:rsidR="00C31250" w:rsidRPr="00E62299" w:rsidRDefault="00C31250" w:rsidP="00F12E6A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0546" w14:textId="27534E6D" w:rsidR="00C31250" w:rsidRPr="00E62299" w:rsidRDefault="005F6469" w:rsidP="00F12E6A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42 000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8AEF" w14:textId="349B24A2" w:rsidR="00C31250" w:rsidRPr="00E62299" w:rsidRDefault="005F6469" w:rsidP="00F12E6A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47 000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9269" w14:textId="12413038" w:rsidR="00C31250" w:rsidRPr="00E62299" w:rsidRDefault="00D3766E" w:rsidP="00E62299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62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C5F9" w14:textId="5634E027" w:rsidR="00C31250" w:rsidRPr="00110A97" w:rsidRDefault="00D3766E" w:rsidP="00F12E6A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10A97">
              <w:rPr>
                <w:sz w:val="20"/>
                <w:szCs w:val="24"/>
                <w:lang w:eastAsia="ru-RU"/>
              </w:rPr>
              <w:t>139 960</w:t>
            </w:r>
            <w:r w:rsidR="00F12E6A" w:rsidRPr="00110A97">
              <w:rPr>
                <w:sz w:val="20"/>
                <w:szCs w:val="24"/>
                <w:lang w:eastAsia="ru-RU"/>
              </w:rPr>
              <w:t>,00</w:t>
            </w:r>
          </w:p>
        </w:tc>
      </w:tr>
      <w:tr w:rsidR="00755207" w:rsidRPr="00863EAD" w14:paraId="33C7001D" w14:textId="77777777" w:rsidTr="00524E22">
        <w:trPr>
          <w:trHeight w:val="322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4C49" w14:textId="320E576B" w:rsidR="00755207" w:rsidRDefault="00755207" w:rsidP="00987941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5905" w14:textId="7734B25B" w:rsidR="00755207" w:rsidRPr="00110A97" w:rsidRDefault="00D3766E" w:rsidP="00987941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A97">
              <w:rPr>
                <w:sz w:val="20"/>
                <w:szCs w:val="24"/>
                <w:lang w:eastAsia="ru-RU"/>
              </w:rPr>
              <w:t>139 960</w:t>
            </w:r>
            <w:r w:rsidR="00F12E6A" w:rsidRPr="00110A97">
              <w:rPr>
                <w:sz w:val="20"/>
                <w:szCs w:val="24"/>
                <w:lang w:eastAsia="ru-RU"/>
              </w:rPr>
              <w:t>,00</w:t>
            </w:r>
          </w:p>
        </w:tc>
      </w:tr>
    </w:tbl>
    <w:p w14:paraId="059B58EF" w14:textId="77777777" w:rsidR="00801B8A" w:rsidRDefault="00801B8A" w:rsidP="005F3BA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14:paraId="3E403D66" w14:textId="77777777" w:rsidR="00571B60" w:rsidRDefault="00EB3FD4" w:rsidP="00863EA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результате проведенного сравнительного анализа устанавливается следующая цена договора: </w:t>
      </w:r>
    </w:p>
    <w:p w14:paraId="66FF4BB3" w14:textId="4A006422" w:rsidR="00801B8A" w:rsidRPr="002938B3" w:rsidRDefault="00D3766E" w:rsidP="005F3BA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D3766E">
        <w:rPr>
          <w:bCs/>
          <w:i/>
          <w:sz w:val="24"/>
          <w:szCs w:val="24"/>
        </w:rPr>
        <w:t>139 960 (сто тридцать девять тысяч девятьсот шестьдесят) рублей 00 копеек</w:t>
      </w:r>
      <w:r w:rsidR="00110A97">
        <w:rPr>
          <w:bCs/>
          <w:i/>
          <w:sz w:val="24"/>
          <w:szCs w:val="24"/>
        </w:rPr>
        <w:t>.</w:t>
      </w:r>
    </w:p>
    <w:sectPr w:rsidR="00801B8A" w:rsidRPr="002938B3" w:rsidSect="00236CE5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E5813"/>
    <w:multiLevelType w:val="hybridMultilevel"/>
    <w:tmpl w:val="66B8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944F7"/>
    <w:multiLevelType w:val="hybridMultilevel"/>
    <w:tmpl w:val="A49EF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647137"/>
    <w:multiLevelType w:val="hybridMultilevel"/>
    <w:tmpl w:val="E5FEBCD6"/>
    <w:lvl w:ilvl="0" w:tplc="A38A4C48">
      <w:start w:val="1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103192"/>
    <w:multiLevelType w:val="hybridMultilevel"/>
    <w:tmpl w:val="21066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B7BAC"/>
    <w:multiLevelType w:val="hybridMultilevel"/>
    <w:tmpl w:val="7E68F7B2"/>
    <w:lvl w:ilvl="0" w:tplc="2C343594">
      <w:start w:val="1"/>
      <w:numFmt w:val="bullet"/>
      <w:lvlText w:val="▪"/>
      <w:lvlJc w:val="left"/>
      <w:pPr>
        <w:ind w:left="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B21858">
      <w:start w:val="1"/>
      <w:numFmt w:val="bullet"/>
      <w:lvlText w:val="o"/>
      <w:lvlJc w:val="left"/>
      <w:pPr>
        <w:ind w:left="14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6E8B42">
      <w:start w:val="1"/>
      <w:numFmt w:val="bullet"/>
      <w:lvlText w:val="▪"/>
      <w:lvlJc w:val="left"/>
      <w:pPr>
        <w:ind w:left="21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46F698">
      <w:start w:val="1"/>
      <w:numFmt w:val="bullet"/>
      <w:lvlText w:val="•"/>
      <w:lvlJc w:val="left"/>
      <w:pPr>
        <w:ind w:left="29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9ED612">
      <w:start w:val="1"/>
      <w:numFmt w:val="bullet"/>
      <w:lvlText w:val="o"/>
      <w:lvlJc w:val="left"/>
      <w:pPr>
        <w:ind w:left="36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4E1F88">
      <w:start w:val="1"/>
      <w:numFmt w:val="bullet"/>
      <w:lvlText w:val="▪"/>
      <w:lvlJc w:val="left"/>
      <w:pPr>
        <w:ind w:left="4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FEC78C">
      <w:start w:val="1"/>
      <w:numFmt w:val="bullet"/>
      <w:lvlText w:val="•"/>
      <w:lvlJc w:val="left"/>
      <w:pPr>
        <w:ind w:left="5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E02512">
      <w:start w:val="1"/>
      <w:numFmt w:val="bullet"/>
      <w:lvlText w:val="o"/>
      <w:lvlJc w:val="left"/>
      <w:pPr>
        <w:ind w:left="5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6CB0DE">
      <w:start w:val="1"/>
      <w:numFmt w:val="bullet"/>
      <w:lvlText w:val="▪"/>
      <w:lvlJc w:val="left"/>
      <w:pPr>
        <w:ind w:left="6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0B44F6D"/>
    <w:multiLevelType w:val="hybridMultilevel"/>
    <w:tmpl w:val="21066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B00359"/>
    <w:multiLevelType w:val="hybridMultilevel"/>
    <w:tmpl w:val="2D8E0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DE5"/>
    <w:rsid w:val="00014573"/>
    <w:rsid w:val="000160B3"/>
    <w:rsid w:val="0005053F"/>
    <w:rsid w:val="000530B2"/>
    <w:rsid w:val="0006490C"/>
    <w:rsid w:val="00073A13"/>
    <w:rsid w:val="00083805"/>
    <w:rsid w:val="0008399E"/>
    <w:rsid w:val="00084D72"/>
    <w:rsid w:val="00085171"/>
    <w:rsid w:val="000A07B5"/>
    <w:rsid w:val="000A56BB"/>
    <w:rsid w:val="000B1E19"/>
    <w:rsid w:val="000B3A64"/>
    <w:rsid w:val="000C7B80"/>
    <w:rsid w:val="000D4E84"/>
    <w:rsid w:val="000D673E"/>
    <w:rsid w:val="000E0CC1"/>
    <w:rsid w:val="000E24F9"/>
    <w:rsid w:val="001045C0"/>
    <w:rsid w:val="00110A97"/>
    <w:rsid w:val="00117881"/>
    <w:rsid w:val="001204C7"/>
    <w:rsid w:val="00140E03"/>
    <w:rsid w:val="0015143E"/>
    <w:rsid w:val="0015225C"/>
    <w:rsid w:val="001567FA"/>
    <w:rsid w:val="00163163"/>
    <w:rsid w:val="00163675"/>
    <w:rsid w:val="0017497C"/>
    <w:rsid w:val="00183BA3"/>
    <w:rsid w:val="00184D2E"/>
    <w:rsid w:val="001858F5"/>
    <w:rsid w:val="00191744"/>
    <w:rsid w:val="0019351A"/>
    <w:rsid w:val="001A217D"/>
    <w:rsid w:val="001A36C7"/>
    <w:rsid w:val="001B1C42"/>
    <w:rsid w:val="001B5AB0"/>
    <w:rsid w:val="001C3B30"/>
    <w:rsid w:val="001C4D26"/>
    <w:rsid w:val="001C6B96"/>
    <w:rsid w:val="001C7FA2"/>
    <w:rsid w:val="001D37BC"/>
    <w:rsid w:val="001E0C58"/>
    <w:rsid w:val="001F287D"/>
    <w:rsid w:val="001F78E7"/>
    <w:rsid w:val="002040ED"/>
    <w:rsid w:val="00205143"/>
    <w:rsid w:val="00207AFA"/>
    <w:rsid w:val="00215CC3"/>
    <w:rsid w:val="00222822"/>
    <w:rsid w:val="00236CE5"/>
    <w:rsid w:val="00237C94"/>
    <w:rsid w:val="0025336C"/>
    <w:rsid w:val="002630B3"/>
    <w:rsid w:val="00263636"/>
    <w:rsid w:val="0026445D"/>
    <w:rsid w:val="0026795B"/>
    <w:rsid w:val="0027019F"/>
    <w:rsid w:val="00274FA4"/>
    <w:rsid w:val="002923A8"/>
    <w:rsid w:val="00292E2A"/>
    <w:rsid w:val="002938B3"/>
    <w:rsid w:val="0029441C"/>
    <w:rsid w:val="002A0025"/>
    <w:rsid w:val="002A5E35"/>
    <w:rsid w:val="002A7C15"/>
    <w:rsid w:val="002C043B"/>
    <w:rsid w:val="002C2239"/>
    <w:rsid w:val="002C6E93"/>
    <w:rsid w:val="0030187B"/>
    <w:rsid w:val="003028F2"/>
    <w:rsid w:val="003050B7"/>
    <w:rsid w:val="00310B21"/>
    <w:rsid w:val="00311D63"/>
    <w:rsid w:val="00312F40"/>
    <w:rsid w:val="00325D56"/>
    <w:rsid w:val="00326D81"/>
    <w:rsid w:val="00343A86"/>
    <w:rsid w:val="00345677"/>
    <w:rsid w:val="00362B26"/>
    <w:rsid w:val="00376539"/>
    <w:rsid w:val="003A0A28"/>
    <w:rsid w:val="003A26BF"/>
    <w:rsid w:val="003A375E"/>
    <w:rsid w:val="003B6115"/>
    <w:rsid w:val="003C16DA"/>
    <w:rsid w:val="003C3E33"/>
    <w:rsid w:val="003C7117"/>
    <w:rsid w:val="003D4F37"/>
    <w:rsid w:val="003E3892"/>
    <w:rsid w:val="003E38E7"/>
    <w:rsid w:val="003E47C5"/>
    <w:rsid w:val="003E69C5"/>
    <w:rsid w:val="00403852"/>
    <w:rsid w:val="00410D80"/>
    <w:rsid w:val="004221BA"/>
    <w:rsid w:val="00430C72"/>
    <w:rsid w:val="00430EA2"/>
    <w:rsid w:val="0043478E"/>
    <w:rsid w:val="0044337A"/>
    <w:rsid w:val="004552C2"/>
    <w:rsid w:val="0046016B"/>
    <w:rsid w:val="0046229F"/>
    <w:rsid w:val="00467B5A"/>
    <w:rsid w:val="00473341"/>
    <w:rsid w:val="004760AF"/>
    <w:rsid w:val="00481779"/>
    <w:rsid w:val="00485295"/>
    <w:rsid w:val="004A09FB"/>
    <w:rsid w:val="004A4D9C"/>
    <w:rsid w:val="004A6B10"/>
    <w:rsid w:val="004A794C"/>
    <w:rsid w:val="004C15B0"/>
    <w:rsid w:val="004C76F7"/>
    <w:rsid w:val="004D02EC"/>
    <w:rsid w:val="004D2A80"/>
    <w:rsid w:val="004E08EF"/>
    <w:rsid w:val="004E6F98"/>
    <w:rsid w:val="004F7CE3"/>
    <w:rsid w:val="00501592"/>
    <w:rsid w:val="00512FC0"/>
    <w:rsid w:val="005169BA"/>
    <w:rsid w:val="00524E22"/>
    <w:rsid w:val="0053034F"/>
    <w:rsid w:val="005354FA"/>
    <w:rsid w:val="0054114D"/>
    <w:rsid w:val="00543700"/>
    <w:rsid w:val="00544392"/>
    <w:rsid w:val="00547740"/>
    <w:rsid w:val="0056005C"/>
    <w:rsid w:val="0056205B"/>
    <w:rsid w:val="00562B3C"/>
    <w:rsid w:val="00570C45"/>
    <w:rsid w:val="00571125"/>
    <w:rsid w:val="00571B60"/>
    <w:rsid w:val="005726CF"/>
    <w:rsid w:val="005761E5"/>
    <w:rsid w:val="00580C19"/>
    <w:rsid w:val="00587C9F"/>
    <w:rsid w:val="00590823"/>
    <w:rsid w:val="005943D6"/>
    <w:rsid w:val="005A6830"/>
    <w:rsid w:val="005D06F6"/>
    <w:rsid w:val="005D2197"/>
    <w:rsid w:val="005F2287"/>
    <w:rsid w:val="005F3BA6"/>
    <w:rsid w:val="005F5395"/>
    <w:rsid w:val="005F6469"/>
    <w:rsid w:val="0060034F"/>
    <w:rsid w:val="00601961"/>
    <w:rsid w:val="00605DE5"/>
    <w:rsid w:val="00614C7A"/>
    <w:rsid w:val="00616738"/>
    <w:rsid w:val="00621AB5"/>
    <w:rsid w:val="00630374"/>
    <w:rsid w:val="00632E78"/>
    <w:rsid w:val="00634B4C"/>
    <w:rsid w:val="0063712D"/>
    <w:rsid w:val="006462E0"/>
    <w:rsid w:val="00655CCC"/>
    <w:rsid w:val="00662751"/>
    <w:rsid w:val="00666B7E"/>
    <w:rsid w:val="0066793D"/>
    <w:rsid w:val="00671BED"/>
    <w:rsid w:val="00676F52"/>
    <w:rsid w:val="006863DB"/>
    <w:rsid w:val="006961B0"/>
    <w:rsid w:val="006B0924"/>
    <w:rsid w:val="006B5511"/>
    <w:rsid w:val="006C2D73"/>
    <w:rsid w:val="006E2766"/>
    <w:rsid w:val="006F4D50"/>
    <w:rsid w:val="006F69DC"/>
    <w:rsid w:val="007022A0"/>
    <w:rsid w:val="00732C6D"/>
    <w:rsid w:val="00732F38"/>
    <w:rsid w:val="00736B44"/>
    <w:rsid w:val="00740233"/>
    <w:rsid w:val="00740B4C"/>
    <w:rsid w:val="007410F4"/>
    <w:rsid w:val="00746100"/>
    <w:rsid w:val="00751A7F"/>
    <w:rsid w:val="007545A5"/>
    <w:rsid w:val="00755207"/>
    <w:rsid w:val="0077080E"/>
    <w:rsid w:val="007709A9"/>
    <w:rsid w:val="00774063"/>
    <w:rsid w:val="00774A76"/>
    <w:rsid w:val="00775F94"/>
    <w:rsid w:val="00782358"/>
    <w:rsid w:val="00782BC4"/>
    <w:rsid w:val="00783A12"/>
    <w:rsid w:val="0079048B"/>
    <w:rsid w:val="007963CF"/>
    <w:rsid w:val="007A3833"/>
    <w:rsid w:val="007B0E57"/>
    <w:rsid w:val="007C1698"/>
    <w:rsid w:val="007C1D26"/>
    <w:rsid w:val="007C5C9B"/>
    <w:rsid w:val="007C6F6C"/>
    <w:rsid w:val="007D533D"/>
    <w:rsid w:val="007E1476"/>
    <w:rsid w:val="007E55AC"/>
    <w:rsid w:val="007E7218"/>
    <w:rsid w:val="007F4014"/>
    <w:rsid w:val="00801B8A"/>
    <w:rsid w:val="008028B7"/>
    <w:rsid w:val="008202B5"/>
    <w:rsid w:val="008276D2"/>
    <w:rsid w:val="00833F84"/>
    <w:rsid w:val="008366D1"/>
    <w:rsid w:val="00843F2E"/>
    <w:rsid w:val="0085573C"/>
    <w:rsid w:val="00863E5C"/>
    <w:rsid w:val="00863EAD"/>
    <w:rsid w:val="00865AD4"/>
    <w:rsid w:val="0088246C"/>
    <w:rsid w:val="00895452"/>
    <w:rsid w:val="008B2702"/>
    <w:rsid w:val="008B4AD0"/>
    <w:rsid w:val="008C2168"/>
    <w:rsid w:val="008C3A18"/>
    <w:rsid w:val="00904349"/>
    <w:rsid w:val="00921771"/>
    <w:rsid w:val="00923E7B"/>
    <w:rsid w:val="00924AD9"/>
    <w:rsid w:val="00934587"/>
    <w:rsid w:val="00937E6F"/>
    <w:rsid w:val="00940658"/>
    <w:rsid w:val="009627A4"/>
    <w:rsid w:val="00966F67"/>
    <w:rsid w:val="00967E5F"/>
    <w:rsid w:val="009757DD"/>
    <w:rsid w:val="00981A0B"/>
    <w:rsid w:val="00992A42"/>
    <w:rsid w:val="00992A59"/>
    <w:rsid w:val="009B0D28"/>
    <w:rsid w:val="009B2723"/>
    <w:rsid w:val="009B3051"/>
    <w:rsid w:val="009B515F"/>
    <w:rsid w:val="009B548A"/>
    <w:rsid w:val="009C5EF6"/>
    <w:rsid w:val="009D4785"/>
    <w:rsid w:val="009D5262"/>
    <w:rsid w:val="009F0C62"/>
    <w:rsid w:val="009F5581"/>
    <w:rsid w:val="00A060B5"/>
    <w:rsid w:val="00A07B87"/>
    <w:rsid w:val="00A13CFF"/>
    <w:rsid w:val="00A22007"/>
    <w:rsid w:val="00A23653"/>
    <w:rsid w:val="00A23763"/>
    <w:rsid w:val="00A26BE6"/>
    <w:rsid w:val="00A3407E"/>
    <w:rsid w:val="00A3449C"/>
    <w:rsid w:val="00A5113E"/>
    <w:rsid w:val="00A53725"/>
    <w:rsid w:val="00A609F6"/>
    <w:rsid w:val="00A67E55"/>
    <w:rsid w:val="00A75D9A"/>
    <w:rsid w:val="00A901F8"/>
    <w:rsid w:val="00AA0873"/>
    <w:rsid w:val="00AA491E"/>
    <w:rsid w:val="00AB4361"/>
    <w:rsid w:val="00AB77AB"/>
    <w:rsid w:val="00AC22CB"/>
    <w:rsid w:val="00AC2AAD"/>
    <w:rsid w:val="00AD0648"/>
    <w:rsid w:val="00AD3F98"/>
    <w:rsid w:val="00AD6FFF"/>
    <w:rsid w:val="00AE1DB7"/>
    <w:rsid w:val="00AE3BEF"/>
    <w:rsid w:val="00AE67F8"/>
    <w:rsid w:val="00AF46D6"/>
    <w:rsid w:val="00AF5968"/>
    <w:rsid w:val="00AF7935"/>
    <w:rsid w:val="00B052FA"/>
    <w:rsid w:val="00B3174C"/>
    <w:rsid w:val="00B36864"/>
    <w:rsid w:val="00B4205F"/>
    <w:rsid w:val="00B42208"/>
    <w:rsid w:val="00B44F6D"/>
    <w:rsid w:val="00B5750D"/>
    <w:rsid w:val="00B662C8"/>
    <w:rsid w:val="00B720CD"/>
    <w:rsid w:val="00B82A53"/>
    <w:rsid w:val="00B8448A"/>
    <w:rsid w:val="00B846CD"/>
    <w:rsid w:val="00B91D7C"/>
    <w:rsid w:val="00B948EF"/>
    <w:rsid w:val="00BB38E9"/>
    <w:rsid w:val="00BB47A9"/>
    <w:rsid w:val="00BC1A58"/>
    <w:rsid w:val="00BC6987"/>
    <w:rsid w:val="00BC69D3"/>
    <w:rsid w:val="00BE7367"/>
    <w:rsid w:val="00BF2540"/>
    <w:rsid w:val="00BF3B0A"/>
    <w:rsid w:val="00C02439"/>
    <w:rsid w:val="00C04ECD"/>
    <w:rsid w:val="00C17599"/>
    <w:rsid w:val="00C22AE9"/>
    <w:rsid w:val="00C2748F"/>
    <w:rsid w:val="00C31250"/>
    <w:rsid w:val="00C376E1"/>
    <w:rsid w:val="00C4259F"/>
    <w:rsid w:val="00C46EFB"/>
    <w:rsid w:val="00C47A53"/>
    <w:rsid w:val="00C52492"/>
    <w:rsid w:val="00C55F4C"/>
    <w:rsid w:val="00C651CF"/>
    <w:rsid w:val="00C715FF"/>
    <w:rsid w:val="00C718EC"/>
    <w:rsid w:val="00C76358"/>
    <w:rsid w:val="00C87218"/>
    <w:rsid w:val="00CA4404"/>
    <w:rsid w:val="00CB3990"/>
    <w:rsid w:val="00CB5C58"/>
    <w:rsid w:val="00CB751D"/>
    <w:rsid w:val="00CC5C70"/>
    <w:rsid w:val="00CD0F11"/>
    <w:rsid w:val="00CD3B36"/>
    <w:rsid w:val="00CF4504"/>
    <w:rsid w:val="00CF69EB"/>
    <w:rsid w:val="00D00710"/>
    <w:rsid w:val="00D02F57"/>
    <w:rsid w:val="00D13649"/>
    <w:rsid w:val="00D2154A"/>
    <w:rsid w:val="00D23378"/>
    <w:rsid w:val="00D234C7"/>
    <w:rsid w:val="00D23FB8"/>
    <w:rsid w:val="00D240EC"/>
    <w:rsid w:val="00D27704"/>
    <w:rsid w:val="00D348D8"/>
    <w:rsid w:val="00D3766E"/>
    <w:rsid w:val="00D442B1"/>
    <w:rsid w:val="00D4563D"/>
    <w:rsid w:val="00D50BE1"/>
    <w:rsid w:val="00D57B25"/>
    <w:rsid w:val="00D6563C"/>
    <w:rsid w:val="00D7690E"/>
    <w:rsid w:val="00D80DC7"/>
    <w:rsid w:val="00D872BB"/>
    <w:rsid w:val="00D872E7"/>
    <w:rsid w:val="00DB6E46"/>
    <w:rsid w:val="00DC20AF"/>
    <w:rsid w:val="00DE1995"/>
    <w:rsid w:val="00E05D9E"/>
    <w:rsid w:val="00E070C6"/>
    <w:rsid w:val="00E10C80"/>
    <w:rsid w:val="00E12E5B"/>
    <w:rsid w:val="00E134F3"/>
    <w:rsid w:val="00E16994"/>
    <w:rsid w:val="00E17519"/>
    <w:rsid w:val="00E236F6"/>
    <w:rsid w:val="00E25B21"/>
    <w:rsid w:val="00E30A0C"/>
    <w:rsid w:val="00E362DC"/>
    <w:rsid w:val="00E42027"/>
    <w:rsid w:val="00E441F4"/>
    <w:rsid w:val="00E448A6"/>
    <w:rsid w:val="00E5065C"/>
    <w:rsid w:val="00E50FFE"/>
    <w:rsid w:val="00E5118A"/>
    <w:rsid w:val="00E55FBB"/>
    <w:rsid w:val="00E61163"/>
    <w:rsid w:val="00E62299"/>
    <w:rsid w:val="00E648FD"/>
    <w:rsid w:val="00E85D4E"/>
    <w:rsid w:val="00E87080"/>
    <w:rsid w:val="00E90A55"/>
    <w:rsid w:val="00E91238"/>
    <w:rsid w:val="00E950F7"/>
    <w:rsid w:val="00E9678A"/>
    <w:rsid w:val="00E968EC"/>
    <w:rsid w:val="00EA18F2"/>
    <w:rsid w:val="00EA5160"/>
    <w:rsid w:val="00EB3FD4"/>
    <w:rsid w:val="00EB44BC"/>
    <w:rsid w:val="00EC1AC4"/>
    <w:rsid w:val="00EC4257"/>
    <w:rsid w:val="00ED0409"/>
    <w:rsid w:val="00ED260E"/>
    <w:rsid w:val="00ED7706"/>
    <w:rsid w:val="00ED7E5C"/>
    <w:rsid w:val="00F00F26"/>
    <w:rsid w:val="00F04C97"/>
    <w:rsid w:val="00F12E6A"/>
    <w:rsid w:val="00F23B2A"/>
    <w:rsid w:val="00F23D52"/>
    <w:rsid w:val="00F26600"/>
    <w:rsid w:val="00F3326E"/>
    <w:rsid w:val="00F37AE5"/>
    <w:rsid w:val="00F439B9"/>
    <w:rsid w:val="00F4463D"/>
    <w:rsid w:val="00F51388"/>
    <w:rsid w:val="00F522A8"/>
    <w:rsid w:val="00F56621"/>
    <w:rsid w:val="00F57FAB"/>
    <w:rsid w:val="00F66D70"/>
    <w:rsid w:val="00F716B8"/>
    <w:rsid w:val="00F73504"/>
    <w:rsid w:val="00F73D0C"/>
    <w:rsid w:val="00F756AE"/>
    <w:rsid w:val="00F81959"/>
    <w:rsid w:val="00F847DD"/>
    <w:rsid w:val="00FA0861"/>
    <w:rsid w:val="00FC5F1D"/>
    <w:rsid w:val="00FE0B22"/>
    <w:rsid w:val="00F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F3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"/>
    <w:basedOn w:val="a1"/>
    <w:uiPriority w:val="59"/>
    <w:rsid w:val="003D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114D"/>
    <w:rPr>
      <w:color w:val="0000FF" w:themeColor="hyperlink"/>
      <w:u w:val="single"/>
    </w:rPr>
  </w:style>
  <w:style w:type="table" w:customStyle="1" w:styleId="GR1">
    <w:name w:val="Сетка таблицы GR1"/>
    <w:basedOn w:val="a1"/>
    <w:next w:val="a3"/>
    <w:uiPriority w:val="59"/>
    <w:rsid w:val="00E55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E55FB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FBB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3037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7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7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7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74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cs="Times New Roman"/>
      <w:kern w:val="1"/>
      <w:sz w:val="24"/>
      <w:szCs w:val="24"/>
      <w:lang w:eastAsia="ru-RU" w:bidi="hi-IN"/>
    </w:rPr>
  </w:style>
  <w:style w:type="paragraph" w:customStyle="1" w:styleId="ConsPlusNonformat">
    <w:name w:val="ConsPlusNonformat"/>
    <w:uiPriority w:val="99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cs="Courier New"/>
      <w:kern w:val="1"/>
      <w:sz w:val="20"/>
      <w:szCs w:val="20"/>
      <w:lang w:eastAsia="ru-RU" w:bidi="hi-IN"/>
    </w:rPr>
  </w:style>
  <w:style w:type="paragraph" w:styleId="ac">
    <w:name w:val="List Paragraph"/>
    <w:basedOn w:val="a"/>
    <w:uiPriority w:val="34"/>
    <w:qFormat/>
    <w:rsid w:val="00843F2E"/>
    <w:pPr>
      <w:widowControl w:val="0"/>
      <w:suppressAutoHyphens/>
      <w:autoSpaceDE w:val="0"/>
      <w:autoSpaceDN w:val="0"/>
      <w:adjustRightInd w:val="0"/>
      <w:spacing w:after="0" w:line="240" w:lineRule="auto"/>
      <w:ind w:left="720"/>
      <w:contextualSpacing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HTML">
    <w:name w:val="HTML Preformatted"/>
    <w:basedOn w:val="a"/>
    <w:link w:val="HTML0"/>
    <w:semiHidden/>
    <w:unhideWhenUsed/>
    <w:rsid w:val="00843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843F2E"/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e">
    <w:name w:val="Верхний колонтитул Знак"/>
    <w:basedOn w:val="a0"/>
    <w:link w:val="ad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af">
    <w:name w:val="footer"/>
    <w:basedOn w:val="a"/>
    <w:link w:val="af0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f0">
    <w:name w:val="Нижний колонтитул Знак"/>
    <w:basedOn w:val="a0"/>
    <w:link w:val="af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table" w:customStyle="1" w:styleId="1">
    <w:name w:val="Сетка таблицы1"/>
    <w:basedOn w:val="a1"/>
    <w:next w:val="a3"/>
    <w:uiPriority w:val="39"/>
    <w:rsid w:val="0023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938B3"/>
    <w:pPr>
      <w:widowControl w:val="0"/>
      <w:autoSpaceDE w:val="0"/>
      <w:autoSpaceDN w:val="0"/>
      <w:spacing w:before="10" w:after="0" w:line="240" w:lineRule="auto"/>
      <w:jc w:val="center"/>
    </w:pPr>
    <w:rPr>
      <w:rFonts w:ascii="Calibri" w:eastAsia="Calibri" w:hAnsi="Calibri" w:cs="Calibri"/>
    </w:rPr>
  </w:style>
  <w:style w:type="paragraph" w:styleId="af1">
    <w:name w:val="Revision"/>
    <w:hidden/>
    <w:uiPriority w:val="99"/>
    <w:semiHidden/>
    <w:rsid w:val="00740233"/>
    <w:pPr>
      <w:spacing w:after="0" w:line="240" w:lineRule="auto"/>
    </w:pPr>
  </w:style>
  <w:style w:type="paragraph" w:customStyle="1" w:styleId="Default">
    <w:name w:val="Default"/>
    <w:rsid w:val="00C55F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2">
    <w:name w:val="Body Text Indent"/>
    <w:basedOn w:val="a"/>
    <w:link w:val="af3"/>
    <w:rsid w:val="00C55F4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C55F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"/>
    <w:basedOn w:val="a1"/>
    <w:uiPriority w:val="59"/>
    <w:rsid w:val="003D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114D"/>
    <w:rPr>
      <w:color w:val="0000FF" w:themeColor="hyperlink"/>
      <w:u w:val="single"/>
    </w:rPr>
  </w:style>
  <w:style w:type="table" w:customStyle="1" w:styleId="GR1">
    <w:name w:val="Сетка таблицы GR1"/>
    <w:basedOn w:val="a1"/>
    <w:next w:val="a3"/>
    <w:uiPriority w:val="59"/>
    <w:rsid w:val="00E55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E55FB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FBB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3037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7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7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7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74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cs="Times New Roman"/>
      <w:kern w:val="1"/>
      <w:sz w:val="24"/>
      <w:szCs w:val="24"/>
      <w:lang w:eastAsia="ru-RU" w:bidi="hi-IN"/>
    </w:rPr>
  </w:style>
  <w:style w:type="paragraph" w:customStyle="1" w:styleId="ConsPlusNonformat">
    <w:name w:val="ConsPlusNonformat"/>
    <w:uiPriority w:val="99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cs="Courier New"/>
      <w:kern w:val="1"/>
      <w:sz w:val="20"/>
      <w:szCs w:val="20"/>
      <w:lang w:eastAsia="ru-RU" w:bidi="hi-IN"/>
    </w:rPr>
  </w:style>
  <w:style w:type="paragraph" w:styleId="ac">
    <w:name w:val="List Paragraph"/>
    <w:basedOn w:val="a"/>
    <w:uiPriority w:val="34"/>
    <w:qFormat/>
    <w:rsid w:val="00843F2E"/>
    <w:pPr>
      <w:widowControl w:val="0"/>
      <w:suppressAutoHyphens/>
      <w:autoSpaceDE w:val="0"/>
      <w:autoSpaceDN w:val="0"/>
      <w:adjustRightInd w:val="0"/>
      <w:spacing w:after="0" w:line="240" w:lineRule="auto"/>
      <w:ind w:left="720"/>
      <w:contextualSpacing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HTML">
    <w:name w:val="HTML Preformatted"/>
    <w:basedOn w:val="a"/>
    <w:link w:val="HTML0"/>
    <w:semiHidden/>
    <w:unhideWhenUsed/>
    <w:rsid w:val="00843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843F2E"/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e">
    <w:name w:val="Верхний колонтитул Знак"/>
    <w:basedOn w:val="a0"/>
    <w:link w:val="ad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af">
    <w:name w:val="footer"/>
    <w:basedOn w:val="a"/>
    <w:link w:val="af0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f0">
    <w:name w:val="Нижний колонтитул Знак"/>
    <w:basedOn w:val="a0"/>
    <w:link w:val="af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table" w:customStyle="1" w:styleId="1">
    <w:name w:val="Сетка таблицы1"/>
    <w:basedOn w:val="a1"/>
    <w:next w:val="a3"/>
    <w:uiPriority w:val="39"/>
    <w:rsid w:val="0023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938B3"/>
    <w:pPr>
      <w:widowControl w:val="0"/>
      <w:autoSpaceDE w:val="0"/>
      <w:autoSpaceDN w:val="0"/>
      <w:spacing w:before="10" w:after="0" w:line="240" w:lineRule="auto"/>
      <w:jc w:val="center"/>
    </w:pPr>
    <w:rPr>
      <w:rFonts w:ascii="Calibri" w:eastAsia="Calibri" w:hAnsi="Calibri" w:cs="Calibri"/>
    </w:rPr>
  </w:style>
  <w:style w:type="paragraph" w:styleId="af1">
    <w:name w:val="Revision"/>
    <w:hidden/>
    <w:uiPriority w:val="99"/>
    <w:semiHidden/>
    <w:rsid w:val="00740233"/>
    <w:pPr>
      <w:spacing w:after="0" w:line="240" w:lineRule="auto"/>
    </w:pPr>
  </w:style>
  <w:style w:type="paragraph" w:customStyle="1" w:styleId="Default">
    <w:name w:val="Default"/>
    <w:rsid w:val="00C55F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2">
    <w:name w:val="Body Text Indent"/>
    <w:basedOn w:val="a"/>
    <w:link w:val="af3"/>
    <w:rsid w:val="00C55F4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C55F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1044;&#1054;&#1043;&#1054;&#1042;&#1054;&#1056;&#1040;\!_&#1047;&#1072;&#1103;&#1074;&#1082;&#1072;\2022_&#1047;&#1072;&#1103;&#1074;&#1082;&#1072;%20&#1085;&#1086;&#1074;&#1072;&#1103;_&#1060;&#1086;&#1088;&#108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4C79E-C783-4057-A3C2-E073EB2FF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2022_Заявка новая_Форма</Template>
  <TotalTime>16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В. Гусев</dc:creator>
  <cp:lastModifiedBy>Шилова Дарья Александровна</cp:lastModifiedBy>
  <cp:revision>6</cp:revision>
  <cp:lastPrinted>2024-07-12T11:34:00Z</cp:lastPrinted>
  <dcterms:created xsi:type="dcterms:W3CDTF">2026-05-12T10:54:00Z</dcterms:created>
  <dcterms:modified xsi:type="dcterms:W3CDTF">2026-05-26T11:52:00Z</dcterms:modified>
</cp:coreProperties>
</file>