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98F03" w14:textId="77777777" w:rsidR="00AF15E7" w:rsidRPr="00AF15E7" w:rsidRDefault="00AF15E7" w:rsidP="00396E6D">
      <w:pPr>
        <w:pStyle w:val="ab"/>
        <w:spacing w:line="216" w:lineRule="auto"/>
        <w:rPr>
          <w:sz w:val="10"/>
          <w:szCs w:val="10"/>
        </w:rPr>
      </w:pPr>
    </w:p>
    <w:p w14:paraId="43C014C5" w14:textId="7289C5DE" w:rsidR="008F5914" w:rsidRDefault="007031B8" w:rsidP="00396E6D">
      <w:pPr>
        <w:pStyle w:val="ab"/>
        <w:spacing w:line="216" w:lineRule="auto"/>
        <w:rPr>
          <w:sz w:val="22"/>
          <w:szCs w:val="22"/>
          <w:u w:val="single"/>
        </w:rPr>
      </w:pPr>
      <w:r w:rsidRPr="00872C00">
        <w:rPr>
          <w:sz w:val="22"/>
          <w:szCs w:val="22"/>
        </w:rPr>
        <w:t>Договор</w:t>
      </w:r>
      <w:r w:rsidR="008F5914" w:rsidRPr="00872C00">
        <w:rPr>
          <w:sz w:val="22"/>
          <w:szCs w:val="22"/>
        </w:rPr>
        <w:t xml:space="preserve"> №</w:t>
      </w:r>
      <w:r w:rsidR="00A26BC6">
        <w:rPr>
          <w:sz w:val="22"/>
          <w:szCs w:val="22"/>
          <w:u w:val="single"/>
        </w:rPr>
        <w:t xml:space="preserve"> </w:t>
      </w:r>
    </w:p>
    <w:p w14:paraId="3AE9A9A1" w14:textId="77777777" w:rsidR="00ED1AF1" w:rsidRPr="00872C00" w:rsidRDefault="00ED1AF1" w:rsidP="00396E6D">
      <w:pPr>
        <w:pStyle w:val="ab"/>
        <w:spacing w:line="216" w:lineRule="auto"/>
        <w:rPr>
          <w:sz w:val="22"/>
          <w:szCs w:val="22"/>
          <w:u w:val="single"/>
        </w:rPr>
      </w:pPr>
    </w:p>
    <w:p w14:paraId="311D4AB9" w14:textId="76411A14" w:rsidR="008F5914" w:rsidRPr="002B070D" w:rsidRDefault="008F5914" w:rsidP="00396E6D">
      <w:pPr>
        <w:spacing w:line="216" w:lineRule="auto"/>
        <w:jc w:val="center"/>
        <w:rPr>
          <w:b/>
          <w:bCs/>
          <w:sz w:val="22"/>
          <w:szCs w:val="22"/>
        </w:rPr>
      </w:pPr>
      <w:r w:rsidRPr="00872C00">
        <w:rPr>
          <w:b/>
          <w:bCs/>
          <w:sz w:val="22"/>
          <w:szCs w:val="22"/>
        </w:rPr>
        <w:t xml:space="preserve">на поставку </w:t>
      </w:r>
      <w:r w:rsidR="00643382">
        <w:rPr>
          <w:b/>
          <w:bCs/>
          <w:sz w:val="22"/>
          <w:szCs w:val="22"/>
        </w:rPr>
        <w:t>товаров</w:t>
      </w:r>
    </w:p>
    <w:p w14:paraId="4BC86EC0" w14:textId="77777777" w:rsidR="008F5914" w:rsidRPr="00AF15E7" w:rsidRDefault="008F5914" w:rsidP="00396E6D">
      <w:pPr>
        <w:spacing w:line="216" w:lineRule="auto"/>
        <w:jc w:val="center"/>
        <w:rPr>
          <w:b/>
          <w:bCs/>
          <w:sz w:val="10"/>
          <w:szCs w:val="1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31"/>
        <w:gridCol w:w="4923"/>
      </w:tblGrid>
      <w:tr w:rsidR="008F5914" w:rsidRPr="00872C00" w14:paraId="606293CD" w14:textId="77777777" w:rsidTr="005631E8">
        <w:trPr>
          <w:trHeight w:val="343"/>
        </w:trPr>
        <w:tc>
          <w:tcPr>
            <w:tcW w:w="5190" w:type="dxa"/>
          </w:tcPr>
          <w:p w14:paraId="634DA9E5" w14:textId="77777777" w:rsidR="008F5914" w:rsidRPr="00872C00" w:rsidRDefault="008F5914" w:rsidP="00396E6D">
            <w:pPr>
              <w:spacing w:line="216" w:lineRule="auto"/>
              <w:rPr>
                <w:bCs/>
                <w:sz w:val="22"/>
                <w:szCs w:val="22"/>
              </w:rPr>
            </w:pPr>
            <w:r w:rsidRPr="00872C00">
              <w:rPr>
                <w:bCs/>
                <w:sz w:val="22"/>
                <w:szCs w:val="22"/>
              </w:rPr>
              <w:t>г. Новосибирск</w:t>
            </w:r>
          </w:p>
        </w:tc>
        <w:tc>
          <w:tcPr>
            <w:tcW w:w="5191" w:type="dxa"/>
          </w:tcPr>
          <w:p w14:paraId="357B907B" w14:textId="59FC78E4" w:rsidR="008F5914" w:rsidRPr="00AF15E7" w:rsidRDefault="00294BAD" w:rsidP="00643382">
            <w:pPr>
              <w:spacing w:line="216" w:lineRule="auto"/>
              <w:jc w:val="right"/>
              <w:rPr>
                <w:bCs/>
                <w:sz w:val="22"/>
                <w:szCs w:val="22"/>
              </w:rPr>
            </w:pPr>
            <w:r w:rsidRPr="00590269">
              <w:rPr>
                <w:bCs/>
                <w:sz w:val="22"/>
                <w:szCs w:val="22"/>
              </w:rPr>
              <w:t>«</w:t>
            </w:r>
            <w:r w:rsidR="00643382">
              <w:rPr>
                <w:bCs/>
                <w:sz w:val="22"/>
                <w:szCs w:val="22"/>
              </w:rPr>
              <w:t>___</w:t>
            </w:r>
            <w:r w:rsidR="008F5914" w:rsidRPr="00590269">
              <w:rPr>
                <w:bCs/>
                <w:sz w:val="22"/>
                <w:szCs w:val="22"/>
              </w:rPr>
              <w:t>»</w:t>
            </w:r>
            <w:r w:rsidR="00A26BC6">
              <w:rPr>
                <w:bCs/>
                <w:sz w:val="22"/>
                <w:szCs w:val="22"/>
              </w:rPr>
              <w:t xml:space="preserve"> </w:t>
            </w:r>
            <w:r w:rsidR="00643382">
              <w:rPr>
                <w:bCs/>
                <w:sz w:val="22"/>
                <w:szCs w:val="22"/>
              </w:rPr>
              <w:t>__________</w:t>
            </w:r>
            <w:r w:rsidR="00077E1A">
              <w:rPr>
                <w:bCs/>
                <w:sz w:val="22"/>
                <w:szCs w:val="22"/>
              </w:rPr>
              <w:t xml:space="preserve"> </w:t>
            </w:r>
            <w:r w:rsidR="00643382">
              <w:rPr>
                <w:bCs/>
                <w:sz w:val="22"/>
                <w:szCs w:val="22"/>
              </w:rPr>
              <w:t>_______</w:t>
            </w:r>
            <w:r w:rsidR="008F5914" w:rsidRPr="00AF15E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="008F5914" w:rsidRPr="00AF15E7">
              <w:rPr>
                <w:bCs/>
                <w:sz w:val="22"/>
                <w:szCs w:val="22"/>
              </w:rPr>
              <w:t>г</w:t>
            </w:r>
            <w:proofErr w:type="gramEnd"/>
            <w:r w:rsidR="008F5914" w:rsidRPr="00AF15E7">
              <w:rPr>
                <w:bCs/>
                <w:sz w:val="22"/>
                <w:szCs w:val="22"/>
              </w:rPr>
              <w:t>.</w:t>
            </w:r>
          </w:p>
        </w:tc>
      </w:tr>
    </w:tbl>
    <w:p w14:paraId="40CD0680" w14:textId="77777777" w:rsidR="008F5914" w:rsidRPr="00AF15E7" w:rsidRDefault="008F5914" w:rsidP="00396E6D">
      <w:pPr>
        <w:spacing w:line="216" w:lineRule="auto"/>
        <w:jc w:val="both"/>
        <w:rPr>
          <w:b/>
          <w:bCs/>
          <w:sz w:val="20"/>
          <w:szCs w:val="20"/>
        </w:rPr>
      </w:pPr>
    </w:p>
    <w:p w14:paraId="147F2CFA" w14:textId="0DDDEB3F" w:rsidR="007031B8" w:rsidRPr="00887555" w:rsidRDefault="00F412F1" w:rsidP="008560A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line="216" w:lineRule="auto"/>
        <w:ind w:firstLine="709"/>
        <w:jc w:val="both"/>
        <w:rPr>
          <w:sz w:val="22"/>
          <w:szCs w:val="22"/>
        </w:rPr>
      </w:pPr>
      <w:proofErr w:type="gramStart"/>
      <w:r w:rsidRPr="00887555">
        <w:rPr>
          <w:sz w:val="22"/>
          <w:szCs w:val="22"/>
        </w:rPr>
        <w:t>Ф</w:t>
      </w:r>
      <w:r w:rsidR="007031B8" w:rsidRPr="00887555">
        <w:rPr>
          <w:sz w:val="22"/>
          <w:szCs w:val="22"/>
        </w:rPr>
        <w:t xml:space="preserve">едеральное казенное </w:t>
      </w:r>
      <w:r w:rsidR="00FE46AA" w:rsidRPr="00887555">
        <w:rPr>
          <w:sz w:val="22"/>
          <w:szCs w:val="22"/>
        </w:rPr>
        <w:t xml:space="preserve">профессиональное образовательное </w:t>
      </w:r>
      <w:r w:rsidR="007031B8" w:rsidRPr="00887555">
        <w:rPr>
          <w:sz w:val="22"/>
          <w:szCs w:val="22"/>
        </w:rPr>
        <w:t xml:space="preserve">учреждение </w:t>
      </w:r>
      <w:r w:rsidR="00FE46AA" w:rsidRPr="00887555">
        <w:rPr>
          <w:sz w:val="22"/>
          <w:szCs w:val="22"/>
        </w:rPr>
        <w:t>№ 292 Федеральной службы исполнения наказаний</w:t>
      </w:r>
      <w:r w:rsidR="007031B8" w:rsidRPr="00887555">
        <w:rPr>
          <w:sz w:val="22"/>
          <w:szCs w:val="22"/>
        </w:rPr>
        <w:t xml:space="preserve"> </w:t>
      </w:r>
      <w:r w:rsidR="00FE46AA" w:rsidRPr="00887555">
        <w:rPr>
          <w:sz w:val="22"/>
          <w:szCs w:val="22"/>
        </w:rPr>
        <w:t>(далее – ФКП образовательное учреждение № 292</w:t>
      </w:r>
      <w:r w:rsidR="00FB65CA" w:rsidRPr="00887555">
        <w:rPr>
          <w:sz w:val="22"/>
          <w:szCs w:val="22"/>
        </w:rPr>
        <w:t xml:space="preserve">), </w:t>
      </w:r>
      <w:r w:rsidR="007031B8" w:rsidRPr="00887555">
        <w:rPr>
          <w:sz w:val="22"/>
          <w:szCs w:val="22"/>
        </w:rPr>
        <w:t xml:space="preserve">именуемое в дальнейшем «Заказчик», в лице </w:t>
      </w:r>
      <w:proofErr w:type="spellStart"/>
      <w:r w:rsidR="00CC1022">
        <w:rPr>
          <w:sz w:val="22"/>
          <w:szCs w:val="22"/>
        </w:rPr>
        <w:t>врио</w:t>
      </w:r>
      <w:proofErr w:type="spellEnd"/>
      <w:r w:rsidR="00CC1022">
        <w:rPr>
          <w:sz w:val="22"/>
          <w:szCs w:val="22"/>
        </w:rPr>
        <w:t xml:space="preserve"> </w:t>
      </w:r>
      <w:r w:rsidR="00FE46AA" w:rsidRPr="00887555">
        <w:rPr>
          <w:sz w:val="22"/>
          <w:szCs w:val="22"/>
        </w:rPr>
        <w:t xml:space="preserve">директора </w:t>
      </w:r>
      <w:proofErr w:type="spellStart"/>
      <w:r w:rsidR="00CC1022">
        <w:rPr>
          <w:sz w:val="22"/>
          <w:szCs w:val="22"/>
        </w:rPr>
        <w:t>Додогельдиева</w:t>
      </w:r>
      <w:proofErr w:type="spellEnd"/>
      <w:r w:rsidR="00CC1022">
        <w:rPr>
          <w:sz w:val="22"/>
          <w:szCs w:val="22"/>
        </w:rPr>
        <w:t xml:space="preserve"> </w:t>
      </w:r>
      <w:proofErr w:type="spellStart"/>
      <w:r w:rsidR="00CC1022">
        <w:rPr>
          <w:sz w:val="22"/>
          <w:szCs w:val="22"/>
        </w:rPr>
        <w:t>Дюшенбая</w:t>
      </w:r>
      <w:proofErr w:type="spellEnd"/>
      <w:r w:rsidR="00CC1022">
        <w:rPr>
          <w:sz w:val="22"/>
          <w:szCs w:val="22"/>
        </w:rPr>
        <w:t xml:space="preserve"> </w:t>
      </w:r>
      <w:proofErr w:type="spellStart"/>
      <w:r w:rsidR="00CC1022">
        <w:rPr>
          <w:sz w:val="22"/>
          <w:szCs w:val="22"/>
        </w:rPr>
        <w:t>Джумабаевича</w:t>
      </w:r>
      <w:proofErr w:type="spellEnd"/>
      <w:r w:rsidR="007031B8" w:rsidRPr="00887555">
        <w:rPr>
          <w:sz w:val="22"/>
          <w:szCs w:val="22"/>
        </w:rPr>
        <w:t>, действующе</w:t>
      </w:r>
      <w:r w:rsidR="009225C1">
        <w:rPr>
          <w:sz w:val="22"/>
          <w:szCs w:val="22"/>
        </w:rPr>
        <w:t>го</w:t>
      </w:r>
      <w:r w:rsidR="00FE46AA" w:rsidRPr="00887555">
        <w:rPr>
          <w:sz w:val="22"/>
          <w:szCs w:val="22"/>
        </w:rPr>
        <w:t xml:space="preserve"> на основании </w:t>
      </w:r>
      <w:r w:rsidR="00F073D5" w:rsidRPr="00887555">
        <w:rPr>
          <w:sz w:val="22"/>
          <w:szCs w:val="22"/>
        </w:rPr>
        <w:t xml:space="preserve"> устава</w:t>
      </w:r>
      <w:r w:rsidR="007031B8" w:rsidRPr="00887555">
        <w:rPr>
          <w:sz w:val="22"/>
          <w:szCs w:val="22"/>
        </w:rPr>
        <w:t>, с одной стороны, и</w:t>
      </w:r>
      <w:r w:rsidR="00E1676D" w:rsidRPr="00887555">
        <w:rPr>
          <w:sz w:val="22"/>
          <w:szCs w:val="22"/>
        </w:rPr>
        <w:t xml:space="preserve"> </w:t>
      </w:r>
      <w:r w:rsidR="00643382">
        <w:rPr>
          <w:sz w:val="22"/>
          <w:szCs w:val="22"/>
        </w:rPr>
        <w:t>____________________________________________________________________________________________________________________________</w:t>
      </w:r>
      <w:r w:rsidR="008560A0" w:rsidRPr="00CB0C1C">
        <w:rPr>
          <w:sz w:val="22"/>
          <w:szCs w:val="22"/>
        </w:rPr>
        <w:t>, с другой стороны,</w:t>
      </w:r>
      <w:r w:rsidR="009E25A5" w:rsidRPr="00CB0C1C">
        <w:rPr>
          <w:sz w:val="22"/>
          <w:szCs w:val="22"/>
        </w:rPr>
        <w:t xml:space="preserve"> </w:t>
      </w:r>
      <w:r w:rsidR="008560A0" w:rsidRPr="00A37BE0">
        <w:rPr>
          <w:sz w:val="22"/>
          <w:szCs w:val="22"/>
        </w:rPr>
        <w:t>вместе именуемые «Стороны»,</w:t>
      </w:r>
      <w:r w:rsidR="008560A0" w:rsidRPr="00864BB2">
        <w:rPr>
          <w:sz w:val="22"/>
          <w:szCs w:val="22"/>
        </w:rPr>
        <w:t xml:space="preserve"> руководствуясь п. 4 ч. 1 ст. 93 Федерального закона</w:t>
      </w:r>
      <w:r w:rsidR="008560A0" w:rsidRPr="008560A0">
        <w:rPr>
          <w:sz w:val="22"/>
          <w:szCs w:val="22"/>
        </w:rPr>
        <w:t xml:space="preserve"> от 05.04.2013 № 44-ФЗ</w:t>
      </w:r>
      <w:r w:rsidR="008560A0">
        <w:rPr>
          <w:sz w:val="22"/>
          <w:szCs w:val="22"/>
        </w:rPr>
        <w:t xml:space="preserve"> </w:t>
      </w:r>
      <w:r w:rsidR="008560A0" w:rsidRPr="008560A0">
        <w:rPr>
          <w:sz w:val="22"/>
          <w:szCs w:val="22"/>
        </w:rPr>
        <w:t>«О контрактной системе в сфере закупок товаров, работ</w:t>
      </w:r>
      <w:proofErr w:type="gramEnd"/>
      <w:r w:rsidR="008560A0" w:rsidRPr="008560A0">
        <w:rPr>
          <w:sz w:val="22"/>
          <w:szCs w:val="22"/>
        </w:rPr>
        <w:t>, услуг для обеспечения</w:t>
      </w:r>
      <w:r w:rsidR="008560A0">
        <w:rPr>
          <w:sz w:val="22"/>
          <w:szCs w:val="22"/>
        </w:rPr>
        <w:t xml:space="preserve"> </w:t>
      </w:r>
      <w:r w:rsidR="008560A0" w:rsidRPr="008560A0">
        <w:rPr>
          <w:sz w:val="22"/>
          <w:szCs w:val="22"/>
        </w:rPr>
        <w:t>государственных и муниципальных нужд», заключили настоящий Договор поставки</w:t>
      </w:r>
      <w:r w:rsidR="008560A0">
        <w:rPr>
          <w:sz w:val="22"/>
          <w:szCs w:val="22"/>
        </w:rPr>
        <w:t xml:space="preserve"> </w:t>
      </w:r>
      <w:r w:rsidR="008560A0" w:rsidRPr="008560A0">
        <w:rPr>
          <w:sz w:val="22"/>
          <w:szCs w:val="22"/>
        </w:rPr>
        <w:t xml:space="preserve">(далее </w:t>
      </w:r>
      <w:proofErr w:type="gramStart"/>
      <w:r w:rsidR="008560A0" w:rsidRPr="008560A0">
        <w:rPr>
          <w:sz w:val="22"/>
          <w:szCs w:val="22"/>
        </w:rPr>
        <w:t>-Д</w:t>
      </w:r>
      <w:proofErr w:type="gramEnd"/>
      <w:r w:rsidR="008560A0" w:rsidRPr="008560A0">
        <w:rPr>
          <w:sz w:val="22"/>
          <w:szCs w:val="22"/>
        </w:rPr>
        <w:t>оговор ) о нижеследующем:</w:t>
      </w:r>
      <w:r w:rsidR="008560A0" w:rsidRPr="008560A0">
        <w:rPr>
          <w:sz w:val="22"/>
          <w:szCs w:val="22"/>
        </w:rPr>
        <w:cr/>
      </w:r>
      <w:bookmarkStart w:id="0" w:name="_GoBack"/>
      <w:bookmarkEnd w:id="0"/>
    </w:p>
    <w:p w14:paraId="6DED2971" w14:textId="77777777" w:rsidR="008F5914" w:rsidRPr="00AF15E7" w:rsidRDefault="008F5914" w:rsidP="00396E6D">
      <w:pPr>
        <w:spacing w:line="216" w:lineRule="auto"/>
        <w:ind w:firstLine="720"/>
        <w:jc w:val="both"/>
        <w:rPr>
          <w:sz w:val="20"/>
          <w:szCs w:val="20"/>
        </w:rPr>
      </w:pPr>
    </w:p>
    <w:p w14:paraId="3E5BBDDA" w14:textId="77777777" w:rsidR="008F5914" w:rsidRPr="00872C00" w:rsidRDefault="009C1B29" w:rsidP="00396E6D">
      <w:pPr>
        <w:spacing w:line="216" w:lineRule="auto"/>
        <w:jc w:val="center"/>
        <w:rPr>
          <w:b/>
          <w:bCs/>
          <w:sz w:val="22"/>
          <w:szCs w:val="22"/>
        </w:rPr>
      </w:pPr>
      <w:r w:rsidRPr="00872C00">
        <w:rPr>
          <w:b/>
          <w:bCs/>
          <w:sz w:val="22"/>
          <w:szCs w:val="22"/>
        </w:rPr>
        <w:t xml:space="preserve">1. </w:t>
      </w:r>
      <w:r w:rsidR="008F5914" w:rsidRPr="00872C00">
        <w:rPr>
          <w:b/>
          <w:bCs/>
          <w:sz w:val="22"/>
          <w:szCs w:val="22"/>
        </w:rPr>
        <w:t xml:space="preserve">Предмет </w:t>
      </w:r>
      <w:r w:rsidRPr="00872C00">
        <w:rPr>
          <w:b/>
          <w:bCs/>
          <w:sz w:val="22"/>
          <w:szCs w:val="22"/>
        </w:rPr>
        <w:t>Договора</w:t>
      </w:r>
    </w:p>
    <w:p w14:paraId="608F19F4" w14:textId="45B6B1F2" w:rsidR="009C1B29" w:rsidRPr="00872C00" w:rsidRDefault="008F5914" w:rsidP="00396E6D">
      <w:pPr>
        <w:spacing w:line="216" w:lineRule="auto"/>
        <w:ind w:firstLine="709"/>
        <w:jc w:val="both"/>
        <w:rPr>
          <w:sz w:val="22"/>
          <w:szCs w:val="22"/>
        </w:rPr>
      </w:pPr>
      <w:r w:rsidRPr="00872C00">
        <w:rPr>
          <w:sz w:val="22"/>
          <w:szCs w:val="22"/>
        </w:rPr>
        <w:t xml:space="preserve">1.1. </w:t>
      </w:r>
      <w:proofErr w:type="gramStart"/>
      <w:r w:rsidR="009C1B29" w:rsidRPr="00872C00">
        <w:rPr>
          <w:sz w:val="22"/>
          <w:szCs w:val="22"/>
        </w:rPr>
        <w:t xml:space="preserve">«Поставщик» по заданию «Заказчика» обязуется поставить </w:t>
      </w:r>
      <w:r w:rsidR="00CA2239" w:rsidRPr="00CA2239">
        <w:rPr>
          <w:b/>
          <w:sz w:val="22"/>
          <w:szCs w:val="22"/>
        </w:rPr>
        <w:t xml:space="preserve">товаров </w:t>
      </w:r>
      <w:r w:rsidR="009C1B29" w:rsidRPr="00872C00">
        <w:rPr>
          <w:sz w:val="22"/>
          <w:szCs w:val="22"/>
        </w:rPr>
        <w:t xml:space="preserve">(далее – товар), </w:t>
      </w:r>
      <w:r w:rsidR="009C1B29" w:rsidRPr="00872C00">
        <w:rPr>
          <w:color w:val="000000"/>
          <w:sz w:val="22"/>
          <w:szCs w:val="22"/>
        </w:rPr>
        <w:t xml:space="preserve">а «Заказчик» обязуется </w:t>
      </w:r>
      <w:r w:rsidR="009C1B29" w:rsidRPr="00872C00">
        <w:rPr>
          <w:sz w:val="22"/>
          <w:szCs w:val="22"/>
        </w:rPr>
        <w:t>принять и обеспечить оплату поставленного товара.</w:t>
      </w:r>
      <w:proofErr w:type="gramEnd"/>
    </w:p>
    <w:p w14:paraId="6CE38399" w14:textId="77777777" w:rsidR="008F5914" w:rsidRPr="00872C00" w:rsidRDefault="009C1B29" w:rsidP="00396E6D">
      <w:pPr>
        <w:spacing w:line="216" w:lineRule="auto"/>
        <w:ind w:firstLine="709"/>
        <w:jc w:val="both"/>
        <w:rPr>
          <w:sz w:val="22"/>
          <w:szCs w:val="22"/>
        </w:rPr>
      </w:pPr>
      <w:r w:rsidRPr="00872C00">
        <w:rPr>
          <w:bCs/>
          <w:color w:val="000000"/>
          <w:spacing w:val="3"/>
          <w:sz w:val="22"/>
          <w:szCs w:val="22"/>
        </w:rPr>
        <w:t xml:space="preserve">1.2. </w:t>
      </w:r>
      <w:r w:rsidR="00294BAD" w:rsidRPr="00872C00">
        <w:rPr>
          <w:bCs/>
          <w:color w:val="000000"/>
          <w:spacing w:val="3"/>
          <w:sz w:val="22"/>
          <w:szCs w:val="22"/>
        </w:rPr>
        <w:t>Наименование</w:t>
      </w:r>
      <w:r w:rsidR="001D10C2">
        <w:rPr>
          <w:bCs/>
          <w:color w:val="000000"/>
          <w:spacing w:val="3"/>
          <w:sz w:val="22"/>
          <w:szCs w:val="22"/>
        </w:rPr>
        <w:t xml:space="preserve"> и характеристика</w:t>
      </w:r>
      <w:r w:rsidR="00294BAD" w:rsidRPr="00872C00">
        <w:rPr>
          <w:bCs/>
          <w:color w:val="000000"/>
          <w:spacing w:val="3"/>
          <w:sz w:val="22"/>
          <w:szCs w:val="22"/>
        </w:rPr>
        <w:t>, к</w:t>
      </w:r>
      <w:r w:rsidRPr="00872C00">
        <w:rPr>
          <w:bCs/>
          <w:color w:val="000000"/>
          <w:spacing w:val="3"/>
          <w:sz w:val="22"/>
          <w:szCs w:val="22"/>
        </w:rPr>
        <w:t xml:space="preserve">оличество, цена, </w:t>
      </w:r>
      <w:r w:rsidR="0076257D" w:rsidRPr="00872C00">
        <w:rPr>
          <w:bCs/>
          <w:color w:val="000000"/>
          <w:spacing w:val="3"/>
          <w:sz w:val="22"/>
          <w:szCs w:val="22"/>
        </w:rPr>
        <w:t>срок</w:t>
      </w:r>
      <w:r w:rsidR="0076257D" w:rsidRPr="00872C00">
        <w:rPr>
          <w:noProof/>
          <w:sz w:val="22"/>
          <w:szCs w:val="22"/>
        </w:rPr>
        <w:t xml:space="preserve"> </w:t>
      </w:r>
      <w:r w:rsidR="0076257D">
        <w:rPr>
          <w:noProof/>
          <w:sz w:val="22"/>
          <w:szCs w:val="22"/>
        </w:rPr>
        <w:t xml:space="preserve">и </w:t>
      </w:r>
      <w:r w:rsidRPr="00872C00">
        <w:rPr>
          <w:noProof/>
          <w:sz w:val="22"/>
          <w:szCs w:val="22"/>
        </w:rPr>
        <w:t xml:space="preserve">адрес </w:t>
      </w:r>
      <w:r w:rsidR="002F5CCE" w:rsidRPr="00872C00">
        <w:rPr>
          <w:bCs/>
          <w:color w:val="000000"/>
          <w:spacing w:val="3"/>
          <w:sz w:val="22"/>
          <w:szCs w:val="22"/>
        </w:rPr>
        <w:t xml:space="preserve">поставки </w:t>
      </w:r>
      <w:r w:rsidRPr="00872C00">
        <w:rPr>
          <w:bCs/>
          <w:color w:val="000000"/>
          <w:spacing w:val="3"/>
          <w:sz w:val="22"/>
          <w:szCs w:val="22"/>
        </w:rPr>
        <w:t xml:space="preserve">товара </w:t>
      </w:r>
      <w:r w:rsidRPr="00872C00">
        <w:rPr>
          <w:noProof/>
          <w:sz w:val="22"/>
          <w:szCs w:val="22"/>
        </w:rPr>
        <w:t>указаны в</w:t>
      </w:r>
      <w:r w:rsidR="008F5914" w:rsidRPr="00872C00">
        <w:rPr>
          <w:noProof/>
          <w:sz w:val="22"/>
          <w:szCs w:val="22"/>
        </w:rPr>
        <w:t xml:space="preserve"> ведомост</w:t>
      </w:r>
      <w:r w:rsidRPr="00872C00">
        <w:rPr>
          <w:noProof/>
          <w:sz w:val="22"/>
          <w:szCs w:val="22"/>
        </w:rPr>
        <w:t>и</w:t>
      </w:r>
      <w:r w:rsidR="00294BAD" w:rsidRPr="00872C00">
        <w:rPr>
          <w:noProof/>
          <w:sz w:val="22"/>
          <w:szCs w:val="22"/>
        </w:rPr>
        <w:t xml:space="preserve"> поставки (П</w:t>
      </w:r>
      <w:r w:rsidR="008F5914" w:rsidRPr="00872C00">
        <w:rPr>
          <w:noProof/>
          <w:sz w:val="22"/>
          <w:szCs w:val="22"/>
        </w:rPr>
        <w:t>риложение №1)</w:t>
      </w:r>
      <w:r w:rsidR="008F5914" w:rsidRPr="00872C00">
        <w:rPr>
          <w:sz w:val="22"/>
          <w:szCs w:val="22"/>
        </w:rPr>
        <w:t>,</w:t>
      </w:r>
      <w:r w:rsidR="00294BAD" w:rsidRPr="00872C00">
        <w:rPr>
          <w:sz w:val="22"/>
          <w:szCs w:val="22"/>
        </w:rPr>
        <w:t xml:space="preserve"> к настоящему Договору,</w:t>
      </w:r>
      <w:r w:rsidRPr="00872C00">
        <w:rPr>
          <w:sz w:val="22"/>
          <w:szCs w:val="22"/>
        </w:rPr>
        <w:t xml:space="preserve"> являющейся неотъемлемой частью настоящего Договора.</w:t>
      </w:r>
    </w:p>
    <w:p w14:paraId="6F3C7C3D" w14:textId="77777777" w:rsidR="009E5B5E" w:rsidRDefault="009E5B5E" w:rsidP="00396E6D">
      <w:pPr>
        <w:pStyle w:val="ad"/>
        <w:spacing w:after="0" w:line="216" w:lineRule="auto"/>
        <w:ind w:left="0"/>
        <w:jc w:val="center"/>
        <w:rPr>
          <w:rFonts w:ascii="Times New Roman" w:hAnsi="Times New Roman"/>
          <w:b/>
          <w:bCs/>
        </w:rPr>
      </w:pPr>
    </w:p>
    <w:p w14:paraId="7E773382" w14:textId="77777777" w:rsidR="008F5914" w:rsidRPr="00872C00" w:rsidRDefault="009C1B29" w:rsidP="00396E6D">
      <w:pPr>
        <w:pStyle w:val="ad"/>
        <w:spacing w:after="0" w:line="216" w:lineRule="auto"/>
        <w:ind w:left="0"/>
        <w:jc w:val="center"/>
        <w:rPr>
          <w:rFonts w:ascii="Times New Roman" w:hAnsi="Times New Roman"/>
          <w:b/>
          <w:bCs/>
        </w:rPr>
      </w:pPr>
      <w:r w:rsidRPr="00872C00">
        <w:rPr>
          <w:rFonts w:ascii="Times New Roman" w:hAnsi="Times New Roman"/>
          <w:b/>
          <w:bCs/>
        </w:rPr>
        <w:t xml:space="preserve">2. </w:t>
      </w:r>
      <w:r w:rsidR="008F5914" w:rsidRPr="00872C00">
        <w:rPr>
          <w:rFonts w:ascii="Times New Roman" w:hAnsi="Times New Roman"/>
          <w:b/>
          <w:bCs/>
        </w:rPr>
        <w:t>Права и обязанности Сторон</w:t>
      </w:r>
    </w:p>
    <w:p w14:paraId="3DFFEC1A" w14:textId="77777777" w:rsidR="008037FE" w:rsidRPr="00872C00" w:rsidRDefault="008037FE" w:rsidP="00514774">
      <w:pPr>
        <w:pStyle w:val="10"/>
        <w:spacing w:line="216" w:lineRule="auto"/>
        <w:ind w:firstLine="709"/>
        <w:rPr>
          <w:noProof/>
          <w:sz w:val="22"/>
          <w:szCs w:val="22"/>
        </w:rPr>
      </w:pPr>
      <w:r w:rsidRPr="00872C00">
        <w:rPr>
          <w:noProof/>
          <w:sz w:val="22"/>
          <w:szCs w:val="22"/>
        </w:rPr>
        <w:t>2.1. </w:t>
      </w:r>
      <w:r w:rsidR="009C1B29" w:rsidRPr="00872C00">
        <w:rPr>
          <w:noProof/>
          <w:sz w:val="22"/>
          <w:szCs w:val="22"/>
        </w:rPr>
        <w:t>З</w:t>
      </w:r>
      <w:r w:rsidRPr="00872C00">
        <w:rPr>
          <w:noProof/>
          <w:sz w:val="22"/>
          <w:szCs w:val="22"/>
        </w:rPr>
        <w:t>аказчик обязуется:</w:t>
      </w:r>
    </w:p>
    <w:p w14:paraId="1E116E40" w14:textId="77777777" w:rsidR="008037FE" w:rsidRPr="00872C00" w:rsidRDefault="008037FE" w:rsidP="00514774">
      <w:pPr>
        <w:pStyle w:val="11"/>
        <w:spacing w:line="216" w:lineRule="auto"/>
        <w:ind w:firstLine="709"/>
        <w:jc w:val="both"/>
        <w:rPr>
          <w:rFonts w:ascii="Times New Roman" w:hAnsi="Times New Roman"/>
          <w:noProof/>
        </w:rPr>
      </w:pPr>
      <w:r w:rsidRPr="00872C00">
        <w:rPr>
          <w:rFonts w:ascii="Times New Roman" w:hAnsi="Times New Roman"/>
          <w:noProof/>
        </w:rPr>
        <w:t>2.1.1. </w:t>
      </w:r>
      <w:r w:rsidR="00ED1AF1">
        <w:rPr>
          <w:rFonts w:ascii="Times New Roman" w:hAnsi="Times New Roman"/>
        </w:rPr>
        <w:t xml:space="preserve">Осуществлять </w:t>
      </w:r>
      <w:proofErr w:type="gramStart"/>
      <w:r w:rsidR="00ED1AF1">
        <w:rPr>
          <w:rFonts w:ascii="Times New Roman" w:hAnsi="Times New Roman"/>
        </w:rPr>
        <w:t>контроль за</w:t>
      </w:r>
      <w:proofErr w:type="gramEnd"/>
      <w:r w:rsidRPr="00872C00">
        <w:rPr>
          <w:rFonts w:ascii="Times New Roman" w:hAnsi="Times New Roman"/>
        </w:rPr>
        <w:t xml:space="preserve"> обеспечением Поставщиком поставок товара в соответствии с </w:t>
      </w:r>
      <w:r w:rsidR="009C1B29" w:rsidRPr="00872C00">
        <w:rPr>
          <w:rFonts w:ascii="Times New Roman" w:hAnsi="Times New Roman"/>
        </w:rPr>
        <w:t>Договором</w:t>
      </w:r>
      <w:r w:rsidRPr="00872C00">
        <w:rPr>
          <w:rFonts w:ascii="Times New Roman" w:hAnsi="Times New Roman"/>
        </w:rPr>
        <w:t>.</w:t>
      </w:r>
    </w:p>
    <w:p w14:paraId="1DBF47B2" w14:textId="77777777" w:rsidR="008037FE" w:rsidRPr="00872C00" w:rsidRDefault="008037FE" w:rsidP="00514774">
      <w:pPr>
        <w:pStyle w:val="11"/>
        <w:spacing w:line="216" w:lineRule="auto"/>
        <w:ind w:firstLine="709"/>
        <w:jc w:val="both"/>
        <w:rPr>
          <w:rFonts w:ascii="Times New Roman" w:hAnsi="Times New Roman"/>
          <w:noProof/>
        </w:rPr>
      </w:pPr>
      <w:r w:rsidRPr="00872C00">
        <w:rPr>
          <w:rFonts w:ascii="Times New Roman" w:hAnsi="Times New Roman"/>
          <w:noProof/>
        </w:rPr>
        <w:t xml:space="preserve">2.1.2. Обеспечить оплату товара в соответствии с условиями раздела </w:t>
      </w:r>
      <w:r w:rsidRPr="00872C00">
        <w:rPr>
          <w:rFonts w:ascii="Times New Roman" w:hAnsi="Times New Roman"/>
          <w:noProof/>
        </w:rPr>
        <w:br/>
        <w:t xml:space="preserve">3 </w:t>
      </w:r>
      <w:r w:rsidR="00294BAD" w:rsidRPr="00872C00">
        <w:rPr>
          <w:rFonts w:ascii="Times New Roman" w:hAnsi="Times New Roman"/>
          <w:noProof/>
        </w:rPr>
        <w:t xml:space="preserve">настоящего </w:t>
      </w:r>
      <w:r w:rsidR="009C1B29" w:rsidRPr="00872C00">
        <w:rPr>
          <w:rFonts w:ascii="Times New Roman" w:hAnsi="Times New Roman"/>
          <w:noProof/>
        </w:rPr>
        <w:t>Договора</w:t>
      </w:r>
      <w:r w:rsidRPr="00872C00">
        <w:rPr>
          <w:rFonts w:ascii="Times New Roman" w:hAnsi="Times New Roman"/>
          <w:noProof/>
        </w:rPr>
        <w:t>.</w:t>
      </w:r>
    </w:p>
    <w:p w14:paraId="4E2E4537" w14:textId="77777777" w:rsidR="008037FE" w:rsidRPr="00872C00" w:rsidRDefault="008037FE" w:rsidP="00396E6D">
      <w:pPr>
        <w:pStyle w:val="10"/>
        <w:spacing w:line="216" w:lineRule="auto"/>
        <w:rPr>
          <w:noProof/>
          <w:sz w:val="22"/>
          <w:szCs w:val="22"/>
        </w:rPr>
      </w:pPr>
      <w:r w:rsidRPr="00872C00">
        <w:rPr>
          <w:noProof/>
          <w:sz w:val="22"/>
          <w:szCs w:val="22"/>
        </w:rPr>
        <w:t>2.1.3. В случае расторжения</w:t>
      </w:r>
      <w:r w:rsidR="00294BAD" w:rsidRPr="00872C00">
        <w:rPr>
          <w:noProof/>
          <w:sz w:val="22"/>
          <w:szCs w:val="22"/>
        </w:rPr>
        <w:t xml:space="preserve"> настоящего </w:t>
      </w:r>
      <w:r w:rsidR="009C1B29" w:rsidRPr="00872C00">
        <w:rPr>
          <w:noProof/>
          <w:sz w:val="22"/>
          <w:szCs w:val="22"/>
        </w:rPr>
        <w:t>Договора</w:t>
      </w:r>
      <w:r w:rsidRPr="00872C00">
        <w:rPr>
          <w:noProof/>
          <w:sz w:val="22"/>
          <w:szCs w:val="22"/>
        </w:rPr>
        <w:t xml:space="preserve"> (по любым основаниям) оплатить Поставщику стоимость товара, фактически поставленного на момент расторжения </w:t>
      </w:r>
      <w:r w:rsidR="00294BAD" w:rsidRPr="00872C00">
        <w:rPr>
          <w:noProof/>
          <w:sz w:val="22"/>
          <w:szCs w:val="22"/>
        </w:rPr>
        <w:t xml:space="preserve">настоящего </w:t>
      </w:r>
      <w:r w:rsidR="009C1B29" w:rsidRPr="00872C00">
        <w:rPr>
          <w:noProof/>
          <w:sz w:val="22"/>
          <w:szCs w:val="22"/>
        </w:rPr>
        <w:t>Договора</w:t>
      </w:r>
      <w:r w:rsidRPr="00872C00">
        <w:rPr>
          <w:noProof/>
          <w:sz w:val="22"/>
          <w:szCs w:val="22"/>
        </w:rPr>
        <w:t>, при условии отсутствия претензий по его качеству.</w:t>
      </w:r>
    </w:p>
    <w:p w14:paraId="602228BE" w14:textId="77777777" w:rsidR="008037FE" w:rsidRPr="00872C00" w:rsidRDefault="008037FE" w:rsidP="00396E6D">
      <w:pPr>
        <w:pStyle w:val="10"/>
        <w:spacing w:line="216" w:lineRule="auto"/>
        <w:rPr>
          <w:noProof/>
          <w:sz w:val="22"/>
          <w:szCs w:val="22"/>
        </w:rPr>
      </w:pPr>
      <w:r w:rsidRPr="00872C00">
        <w:rPr>
          <w:noProof/>
          <w:sz w:val="22"/>
          <w:szCs w:val="22"/>
        </w:rPr>
        <w:t xml:space="preserve">2.1.4. Выполнять иные обязанности, предусмотренные законодательством Российской Федерации и </w:t>
      </w:r>
      <w:r w:rsidR="00294BAD" w:rsidRPr="00872C00">
        <w:rPr>
          <w:noProof/>
          <w:sz w:val="22"/>
          <w:szCs w:val="22"/>
        </w:rPr>
        <w:t xml:space="preserve">настоящим </w:t>
      </w:r>
      <w:r w:rsidR="009C1B29" w:rsidRPr="00872C00">
        <w:rPr>
          <w:noProof/>
          <w:sz w:val="22"/>
          <w:szCs w:val="22"/>
        </w:rPr>
        <w:t>Договор</w:t>
      </w:r>
      <w:r w:rsidRPr="00872C00">
        <w:rPr>
          <w:noProof/>
          <w:sz w:val="22"/>
          <w:szCs w:val="22"/>
        </w:rPr>
        <w:t>ом.</w:t>
      </w:r>
    </w:p>
    <w:p w14:paraId="1981F218" w14:textId="77777777" w:rsidR="008037FE" w:rsidRPr="00872C00" w:rsidRDefault="008037FE" w:rsidP="00396E6D">
      <w:pPr>
        <w:pStyle w:val="11"/>
        <w:spacing w:line="216" w:lineRule="auto"/>
        <w:ind w:firstLine="708"/>
        <w:jc w:val="both"/>
        <w:rPr>
          <w:rFonts w:ascii="Times New Roman" w:hAnsi="Times New Roman"/>
          <w:noProof/>
        </w:rPr>
      </w:pPr>
      <w:r w:rsidRPr="00872C00">
        <w:rPr>
          <w:rFonts w:ascii="Times New Roman" w:hAnsi="Times New Roman"/>
          <w:noProof/>
        </w:rPr>
        <w:t>2.2. </w:t>
      </w:r>
      <w:r w:rsidR="009C1B29" w:rsidRPr="00872C00">
        <w:rPr>
          <w:rFonts w:ascii="Times New Roman" w:hAnsi="Times New Roman"/>
          <w:noProof/>
        </w:rPr>
        <w:t>З</w:t>
      </w:r>
      <w:r w:rsidRPr="00872C00">
        <w:rPr>
          <w:rFonts w:ascii="Times New Roman" w:hAnsi="Times New Roman"/>
          <w:noProof/>
        </w:rPr>
        <w:t>аказчик имеет право:</w:t>
      </w:r>
    </w:p>
    <w:p w14:paraId="293139DE" w14:textId="77777777" w:rsidR="008037FE" w:rsidRPr="00872C00" w:rsidRDefault="008037FE" w:rsidP="00396E6D">
      <w:pPr>
        <w:tabs>
          <w:tab w:val="left" w:pos="709"/>
        </w:tabs>
        <w:spacing w:line="216" w:lineRule="auto"/>
        <w:jc w:val="both"/>
        <w:rPr>
          <w:sz w:val="22"/>
          <w:szCs w:val="22"/>
        </w:rPr>
      </w:pPr>
      <w:r w:rsidRPr="00872C00">
        <w:rPr>
          <w:noProof/>
          <w:sz w:val="22"/>
          <w:szCs w:val="22"/>
        </w:rPr>
        <w:tab/>
        <w:t>2.2.1. </w:t>
      </w:r>
      <w:r w:rsidRPr="00872C00">
        <w:rPr>
          <w:sz w:val="22"/>
          <w:szCs w:val="22"/>
        </w:rPr>
        <w:t xml:space="preserve">Определять лиц, непосредственно участвующих в </w:t>
      </w:r>
      <w:proofErr w:type="gramStart"/>
      <w:r w:rsidRPr="00872C00">
        <w:rPr>
          <w:sz w:val="22"/>
          <w:szCs w:val="22"/>
        </w:rPr>
        <w:t>контроле за</w:t>
      </w:r>
      <w:proofErr w:type="gramEnd"/>
      <w:r w:rsidRPr="00872C00">
        <w:rPr>
          <w:sz w:val="22"/>
          <w:szCs w:val="22"/>
        </w:rPr>
        <w:t xml:space="preserve"> осуществлением поставки товара Поставщиком и (или) лиц, участвующих в приемке товара по количеству и качеству.</w:t>
      </w:r>
    </w:p>
    <w:p w14:paraId="6085C77F" w14:textId="77777777" w:rsidR="008037FE" w:rsidRPr="00872C00" w:rsidRDefault="008037FE" w:rsidP="00396E6D">
      <w:pPr>
        <w:pStyle w:val="11"/>
        <w:spacing w:line="216" w:lineRule="auto"/>
        <w:ind w:firstLine="708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  <w:noProof/>
        </w:rPr>
        <w:t xml:space="preserve">2.2.2. </w:t>
      </w:r>
      <w:r w:rsidRPr="00872C00">
        <w:rPr>
          <w:rFonts w:ascii="Times New Roman" w:hAnsi="Times New Roman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872C00">
        <w:rPr>
          <w:rFonts w:ascii="Times New Roman" w:hAnsi="Times New Roman"/>
          <w:noProof/>
        </w:rPr>
        <w:t xml:space="preserve"> нормативных и технических документах</w:t>
      </w:r>
      <w:r w:rsidRPr="00872C00">
        <w:rPr>
          <w:rFonts w:ascii="Times New Roman" w:hAnsi="Times New Roman"/>
        </w:rPr>
        <w:t xml:space="preserve"> и настоящем </w:t>
      </w:r>
      <w:r w:rsidR="009C1B29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</w:rPr>
        <w:t xml:space="preserve">е, в ходе приемки товара. </w:t>
      </w:r>
    </w:p>
    <w:p w14:paraId="074348C7" w14:textId="77777777" w:rsidR="008037FE" w:rsidRPr="00872C00" w:rsidRDefault="008037FE" w:rsidP="00396E6D">
      <w:pPr>
        <w:pStyle w:val="11"/>
        <w:spacing w:line="216" w:lineRule="auto"/>
        <w:ind w:firstLine="708"/>
        <w:jc w:val="both"/>
        <w:rPr>
          <w:rFonts w:ascii="Times New Roman" w:hAnsi="Times New Roman"/>
          <w:noProof/>
        </w:rPr>
      </w:pPr>
      <w:r w:rsidRPr="00872C00">
        <w:rPr>
          <w:rFonts w:ascii="Times New Roman" w:hAnsi="Times New Roman"/>
          <w:noProof/>
        </w:rPr>
        <w:t xml:space="preserve">2.2.3. 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9C1B29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  <w:noProof/>
        </w:rPr>
        <w:t>е.</w:t>
      </w:r>
    </w:p>
    <w:p w14:paraId="3B4BB483" w14:textId="77777777" w:rsidR="008037FE" w:rsidRPr="00872C00" w:rsidRDefault="008037FE" w:rsidP="00396E6D">
      <w:pPr>
        <w:pStyle w:val="10"/>
        <w:spacing w:line="216" w:lineRule="auto"/>
        <w:rPr>
          <w:noProof/>
          <w:sz w:val="22"/>
          <w:szCs w:val="22"/>
        </w:rPr>
      </w:pPr>
      <w:r w:rsidRPr="00872C00">
        <w:rPr>
          <w:noProof/>
          <w:sz w:val="22"/>
          <w:szCs w:val="22"/>
        </w:rPr>
        <w:t xml:space="preserve">2.2.4. Взыскивать пеню и штраф, а также требовать возмещения убытков в соответствии с пунктами 7.4-7.7. </w:t>
      </w:r>
      <w:r w:rsidR="009C1B29" w:rsidRPr="00872C00">
        <w:rPr>
          <w:noProof/>
          <w:sz w:val="22"/>
          <w:szCs w:val="22"/>
        </w:rPr>
        <w:t>Договора</w:t>
      </w:r>
      <w:r w:rsidRPr="00872C00">
        <w:rPr>
          <w:noProof/>
          <w:sz w:val="22"/>
          <w:szCs w:val="22"/>
        </w:rPr>
        <w:t>.</w:t>
      </w:r>
    </w:p>
    <w:p w14:paraId="6258E499" w14:textId="77777777" w:rsidR="008037FE" w:rsidRPr="00872C00" w:rsidRDefault="008037FE" w:rsidP="00396E6D">
      <w:pPr>
        <w:pStyle w:val="10"/>
        <w:spacing w:line="216" w:lineRule="auto"/>
        <w:rPr>
          <w:noProof/>
          <w:sz w:val="22"/>
          <w:szCs w:val="22"/>
        </w:rPr>
      </w:pPr>
      <w:r w:rsidRPr="00872C00">
        <w:rPr>
          <w:noProof/>
          <w:sz w:val="22"/>
          <w:szCs w:val="22"/>
        </w:rPr>
        <w:t>2.3. Поставщик обязуется:</w:t>
      </w:r>
    </w:p>
    <w:p w14:paraId="0746A7B7" w14:textId="77777777" w:rsidR="008037FE" w:rsidRPr="00872C00" w:rsidRDefault="008037FE" w:rsidP="00396E6D">
      <w:pPr>
        <w:pStyle w:val="10"/>
        <w:spacing w:line="216" w:lineRule="auto"/>
        <w:rPr>
          <w:noProof/>
          <w:sz w:val="22"/>
          <w:szCs w:val="22"/>
        </w:rPr>
      </w:pPr>
      <w:r w:rsidRPr="00872C00">
        <w:rPr>
          <w:noProof/>
          <w:sz w:val="22"/>
          <w:szCs w:val="22"/>
        </w:rPr>
        <w:t xml:space="preserve">2.3.1. Обеспечить соответствие товара требованиям законодательства, нормативных и технических документов, иных актов </w:t>
      </w:r>
      <w:r w:rsidR="009C1B29" w:rsidRPr="00872C00">
        <w:rPr>
          <w:noProof/>
          <w:sz w:val="22"/>
          <w:szCs w:val="22"/>
        </w:rPr>
        <w:t>З</w:t>
      </w:r>
      <w:r w:rsidRPr="00872C00">
        <w:rPr>
          <w:noProof/>
          <w:sz w:val="22"/>
          <w:szCs w:val="22"/>
        </w:rPr>
        <w:t xml:space="preserve">аказчика и условиям </w:t>
      </w:r>
      <w:r w:rsidR="00294BAD" w:rsidRPr="00872C00">
        <w:rPr>
          <w:noProof/>
          <w:sz w:val="22"/>
          <w:szCs w:val="22"/>
        </w:rPr>
        <w:t xml:space="preserve">настоящего </w:t>
      </w:r>
      <w:r w:rsidR="009C1B29" w:rsidRPr="00872C00">
        <w:rPr>
          <w:noProof/>
          <w:sz w:val="22"/>
          <w:szCs w:val="22"/>
        </w:rPr>
        <w:t>Договора</w:t>
      </w:r>
      <w:r w:rsidRPr="00872C00">
        <w:rPr>
          <w:noProof/>
          <w:sz w:val="22"/>
          <w:szCs w:val="22"/>
        </w:rPr>
        <w:t>.</w:t>
      </w:r>
    </w:p>
    <w:p w14:paraId="3C9CBAB3" w14:textId="77777777" w:rsidR="008037FE" w:rsidRPr="00872C00" w:rsidRDefault="008037FE" w:rsidP="00396E6D">
      <w:pPr>
        <w:pStyle w:val="10"/>
        <w:spacing w:line="216" w:lineRule="auto"/>
        <w:rPr>
          <w:noProof/>
          <w:sz w:val="22"/>
          <w:szCs w:val="22"/>
        </w:rPr>
      </w:pPr>
      <w:r w:rsidRPr="00872C00">
        <w:rPr>
          <w:noProof/>
          <w:sz w:val="22"/>
          <w:szCs w:val="22"/>
        </w:rPr>
        <w:t xml:space="preserve">2.3.2. Передать товар, по показателям качества и безопасности соответствующий требованиям, содержащимся в нормативных и технических документах, в количестве, предусмотренном настоящим </w:t>
      </w:r>
      <w:r w:rsidR="009C1B29" w:rsidRPr="00872C00">
        <w:rPr>
          <w:noProof/>
          <w:sz w:val="22"/>
          <w:szCs w:val="22"/>
        </w:rPr>
        <w:t>Договор</w:t>
      </w:r>
      <w:r w:rsidRPr="00872C00">
        <w:rPr>
          <w:noProof/>
          <w:sz w:val="22"/>
          <w:szCs w:val="22"/>
        </w:rPr>
        <w:t>ом,</w:t>
      </w:r>
      <w:r w:rsidR="00294BAD" w:rsidRPr="00872C00">
        <w:rPr>
          <w:noProof/>
          <w:sz w:val="22"/>
          <w:szCs w:val="22"/>
        </w:rPr>
        <w:t xml:space="preserve"> </w:t>
      </w:r>
      <w:r w:rsidRPr="00872C00">
        <w:rPr>
          <w:noProof/>
          <w:sz w:val="22"/>
          <w:szCs w:val="22"/>
        </w:rPr>
        <w:t>не обремененный правами третьих лиц.</w:t>
      </w:r>
    </w:p>
    <w:p w14:paraId="63B326BD" w14:textId="77777777" w:rsidR="008037FE" w:rsidRPr="00872C00" w:rsidRDefault="008037FE" w:rsidP="003F68BE">
      <w:pPr>
        <w:pStyle w:val="3"/>
        <w:spacing w:after="0" w:line="216" w:lineRule="auto"/>
        <w:ind w:left="0" w:firstLine="709"/>
        <w:jc w:val="both"/>
        <w:rPr>
          <w:sz w:val="22"/>
          <w:szCs w:val="22"/>
        </w:rPr>
      </w:pPr>
      <w:r w:rsidRPr="00872C00">
        <w:rPr>
          <w:noProof/>
          <w:sz w:val="22"/>
          <w:szCs w:val="22"/>
        </w:rPr>
        <w:t>2.3.3. </w:t>
      </w:r>
      <w:r w:rsidRPr="00872C00">
        <w:rPr>
          <w:sz w:val="22"/>
          <w:szCs w:val="22"/>
        </w:rPr>
        <w:t xml:space="preserve">Производить замену некачественного Товара, в порядке и на условиях, предусмотренных разделом 5 </w:t>
      </w:r>
      <w:r w:rsidR="00294BAD" w:rsidRPr="00872C00">
        <w:rPr>
          <w:sz w:val="22"/>
          <w:szCs w:val="22"/>
        </w:rPr>
        <w:t xml:space="preserve">настоящего </w:t>
      </w:r>
      <w:r w:rsidR="009C1B29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>а.</w:t>
      </w:r>
    </w:p>
    <w:p w14:paraId="6AE205F6" w14:textId="77777777" w:rsidR="008037FE" w:rsidRPr="00872C00" w:rsidRDefault="008037FE" w:rsidP="00396E6D">
      <w:pPr>
        <w:pStyle w:val="11"/>
        <w:spacing w:line="216" w:lineRule="auto"/>
        <w:ind w:firstLine="708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  <w:noProof/>
        </w:rPr>
        <w:t xml:space="preserve">2.3.4. Выполнять иные обязанности, предусмотренные законодательством Российской Федерации и </w:t>
      </w:r>
      <w:r w:rsidR="009C1B29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  <w:noProof/>
        </w:rPr>
        <w:t>ом.</w:t>
      </w:r>
    </w:p>
    <w:p w14:paraId="7C0B9E62" w14:textId="77777777" w:rsidR="008037FE" w:rsidRPr="00872C00" w:rsidRDefault="008037FE" w:rsidP="003F68BE">
      <w:pPr>
        <w:pStyle w:val="11"/>
        <w:spacing w:line="216" w:lineRule="auto"/>
        <w:ind w:firstLine="708"/>
        <w:jc w:val="both"/>
        <w:rPr>
          <w:rFonts w:ascii="Times New Roman" w:hAnsi="Times New Roman"/>
          <w:noProof/>
        </w:rPr>
      </w:pPr>
      <w:r w:rsidRPr="00872C00">
        <w:rPr>
          <w:rFonts w:ascii="Times New Roman" w:hAnsi="Times New Roman"/>
          <w:noProof/>
        </w:rPr>
        <w:t>2.4. Поставщик вправе:</w:t>
      </w:r>
    </w:p>
    <w:p w14:paraId="64C804B8" w14:textId="77777777" w:rsidR="008037FE" w:rsidRPr="00872C00" w:rsidRDefault="008037FE" w:rsidP="003F68BE">
      <w:pPr>
        <w:pStyle w:val="11"/>
        <w:spacing w:line="216" w:lineRule="auto"/>
        <w:ind w:firstLine="709"/>
        <w:jc w:val="both"/>
        <w:rPr>
          <w:rFonts w:ascii="Times New Roman" w:hAnsi="Times New Roman"/>
          <w:noProof/>
        </w:rPr>
      </w:pPr>
      <w:r w:rsidRPr="00872C00">
        <w:rPr>
          <w:rFonts w:ascii="Times New Roman" w:hAnsi="Times New Roman"/>
          <w:noProof/>
        </w:rPr>
        <w:t xml:space="preserve">2.4.1. Требовать оплату за поставленный товар в соответствии с условиями </w:t>
      </w:r>
      <w:r w:rsidR="009C1B29" w:rsidRPr="00872C00">
        <w:rPr>
          <w:rFonts w:ascii="Times New Roman" w:hAnsi="Times New Roman"/>
          <w:noProof/>
        </w:rPr>
        <w:t>Договора</w:t>
      </w:r>
      <w:r w:rsidRPr="00872C00">
        <w:rPr>
          <w:rFonts w:ascii="Times New Roman" w:hAnsi="Times New Roman"/>
          <w:noProof/>
        </w:rPr>
        <w:t>.</w:t>
      </w:r>
    </w:p>
    <w:p w14:paraId="6869EF11" w14:textId="77777777" w:rsidR="008037FE" w:rsidRPr="00872C00" w:rsidRDefault="008037FE" w:rsidP="003F68BE">
      <w:pPr>
        <w:pStyle w:val="11"/>
        <w:spacing w:line="216" w:lineRule="auto"/>
        <w:ind w:firstLine="708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  <w:noProof/>
        </w:rPr>
        <w:t xml:space="preserve">2.4.2. Требовать уплату пеней, а также возмещения убытков, согласно пунктов 7.2. </w:t>
      </w:r>
      <w:r w:rsidR="009C1B29" w:rsidRPr="00872C00">
        <w:rPr>
          <w:rFonts w:ascii="Times New Roman" w:hAnsi="Times New Roman"/>
          <w:noProof/>
        </w:rPr>
        <w:t>Договора</w:t>
      </w:r>
      <w:r w:rsidRPr="00872C00">
        <w:rPr>
          <w:rFonts w:ascii="Times New Roman" w:hAnsi="Times New Roman"/>
          <w:noProof/>
        </w:rPr>
        <w:t>.</w:t>
      </w:r>
    </w:p>
    <w:p w14:paraId="4305526A" w14:textId="77777777" w:rsidR="00AF15E7" w:rsidRPr="00AF15E7" w:rsidRDefault="00AF15E7" w:rsidP="00396E6D">
      <w:pPr>
        <w:spacing w:line="216" w:lineRule="auto"/>
        <w:jc w:val="center"/>
        <w:rPr>
          <w:b/>
          <w:bCs/>
          <w:sz w:val="20"/>
          <w:szCs w:val="20"/>
        </w:rPr>
      </w:pPr>
    </w:p>
    <w:p w14:paraId="3E379449" w14:textId="77777777" w:rsidR="008F5914" w:rsidRDefault="008F5914" w:rsidP="00396E6D">
      <w:pPr>
        <w:spacing w:line="216" w:lineRule="auto"/>
        <w:jc w:val="center"/>
        <w:rPr>
          <w:b/>
          <w:bCs/>
          <w:sz w:val="22"/>
          <w:szCs w:val="22"/>
        </w:rPr>
      </w:pPr>
      <w:r w:rsidRPr="00872C00">
        <w:rPr>
          <w:b/>
          <w:bCs/>
          <w:sz w:val="22"/>
          <w:szCs w:val="22"/>
        </w:rPr>
        <w:t xml:space="preserve">3. Цена </w:t>
      </w:r>
      <w:r w:rsidR="009C1B29" w:rsidRPr="00872C00">
        <w:rPr>
          <w:b/>
          <w:noProof/>
          <w:sz w:val="22"/>
          <w:szCs w:val="22"/>
        </w:rPr>
        <w:t>Договора</w:t>
      </w:r>
      <w:r w:rsidRPr="00872C00">
        <w:rPr>
          <w:b/>
          <w:bCs/>
          <w:sz w:val="22"/>
          <w:szCs w:val="22"/>
        </w:rPr>
        <w:t xml:space="preserve"> и порядок расчетов.</w:t>
      </w:r>
    </w:p>
    <w:p w14:paraId="75407DF2" w14:textId="77777777" w:rsidR="00ED1AF1" w:rsidRPr="00872C00" w:rsidRDefault="00ED1AF1" w:rsidP="00396E6D">
      <w:pPr>
        <w:spacing w:line="216" w:lineRule="auto"/>
        <w:jc w:val="center"/>
        <w:rPr>
          <w:b/>
          <w:bCs/>
          <w:sz w:val="22"/>
          <w:szCs w:val="22"/>
        </w:rPr>
      </w:pPr>
    </w:p>
    <w:p w14:paraId="462CAD6B" w14:textId="3B24CCBE" w:rsidR="008F5914" w:rsidRPr="00872C00" w:rsidRDefault="008F5914" w:rsidP="00396E6D">
      <w:pPr>
        <w:tabs>
          <w:tab w:val="left" w:pos="426"/>
          <w:tab w:val="left" w:pos="9638"/>
        </w:tabs>
        <w:spacing w:line="216" w:lineRule="auto"/>
        <w:ind w:right="-1" w:firstLine="709"/>
        <w:jc w:val="both"/>
        <w:rPr>
          <w:noProof/>
          <w:sz w:val="22"/>
          <w:szCs w:val="22"/>
        </w:rPr>
      </w:pPr>
      <w:r w:rsidRPr="00872C00">
        <w:rPr>
          <w:noProof/>
          <w:sz w:val="22"/>
          <w:szCs w:val="22"/>
        </w:rPr>
        <w:t xml:space="preserve">3.1. Цена </w:t>
      </w:r>
      <w:r w:rsidR="00273839" w:rsidRPr="00872C00">
        <w:rPr>
          <w:noProof/>
          <w:sz w:val="22"/>
          <w:szCs w:val="22"/>
        </w:rPr>
        <w:t>Договор</w:t>
      </w:r>
      <w:r w:rsidRPr="00872C00">
        <w:rPr>
          <w:noProof/>
          <w:sz w:val="22"/>
          <w:szCs w:val="22"/>
        </w:rPr>
        <w:t xml:space="preserve">а </w:t>
      </w:r>
      <w:r w:rsidRPr="005C2E7E">
        <w:rPr>
          <w:noProof/>
          <w:sz w:val="22"/>
          <w:szCs w:val="22"/>
        </w:rPr>
        <w:t>составляе</w:t>
      </w:r>
      <w:r w:rsidRPr="00077E1A">
        <w:rPr>
          <w:noProof/>
          <w:sz w:val="22"/>
          <w:szCs w:val="22"/>
        </w:rPr>
        <w:t xml:space="preserve">т </w:t>
      </w:r>
      <w:r w:rsidR="00643382">
        <w:rPr>
          <w:b/>
          <w:noProof/>
          <w:sz w:val="22"/>
          <w:szCs w:val="22"/>
        </w:rPr>
        <w:t>Сумма</w:t>
      </w:r>
      <w:r w:rsidR="00024721" w:rsidRPr="00077E1A">
        <w:rPr>
          <w:b/>
          <w:noProof/>
          <w:sz w:val="22"/>
          <w:szCs w:val="22"/>
        </w:rPr>
        <w:t xml:space="preserve"> </w:t>
      </w:r>
      <w:r w:rsidR="00C1103A" w:rsidRPr="00077E1A">
        <w:rPr>
          <w:b/>
          <w:noProof/>
          <w:sz w:val="22"/>
          <w:szCs w:val="22"/>
        </w:rPr>
        <w:t>(</w:t>
      </w:r>
      <w:r w:rsidR="00643382">
        <w:rPr>
          <w:b/>
          <w:noProof/>
          <w:sz w:val="22"/>
          <w:szCs w:val="22"/>
        </w:rPr>
        <w:t>Сумма прописью</w:t>
      </w:r>
      <w:r w:rsidR="00C1103A" w:rsidRPr="00077E1A">
        <w:rPr>
          <w:b/>
          <w:noProof/>
          <w:sz w:val="22"/>
          <w:szCs w:val="22"/>
        </w:rPr>
        <w:t>).</w:t>
      </w:r>
      <w:r w:rsidR="00A70582" w:rsidRPr="007659A4">
        <w:rPr>
          <w:sz w:val="22"/>
          <w:szCs w:val="22"/>
        </w:rPr>
        <w:t xml:space="preserve"> </w:t>
      </w:r>
      <w:r w:rsidR="00F30E3D" w:rsidRPr="007659A4">
        <w:rPr>
          <w:noProof/>
          <w:sz w:val="22"/>
          <w:szCs w:val="22"/>
        </w:rPr>
        <w:t>и включает в себя</w:t>
      </w:r>
      <w:r w:rsidR="00F30E3D" w:rsidRPr="007659A4">
        <w:rPr>
          <w:sz w:val="22"/>
          <w:szCs w:val="22"/>
        </w:rPr>
        <w:t xml:space="preserve"> </w:t>
      </w:r>
      <w:r w:rsidR="00F30E3D" w:rsidRPr="007659A4">
        <w:rPr>
          <w:iCs/>
          <w:sz w:val="22"/>
          <w:szCs w:val="22"/>
        </w:rPr>
        <w:t xml:space="preserve">стоимость </w:t>
      </w:r>
      <w:r w:rsidR="00F30E3D" w:rsidRPr="007659A4">
        <w:rPr>
          <w:sz w:val="22"/>
          <w:szCs w:val="22"/>
        </w:rPr>
        <w:t>товара</w:t>
      </w:r>
      <w:r w:rsidR="00F30E3D" w:rsidRPr="00872C00">
        <w:rPr>
          <w:sz w:val="22"/>
          <w:szCs w:val="22"/>
        </w:rPr>
        <w:t>,</w:t>
      </w:r>
      <w:r w:rsidR="00F30E3D">
        <w:rPr>
          <w:sz w:val="22"/>
          <w:szCs w:val="22"/>
        </w:rPr>
        <w:t xml:space="preserve"> тары, </w:t>
      </w:r>
      <w:r w:rsidR="00F30E3D" w:rsidRPr="00872C00">
        <w:rPr>
          <w:sz w:val="22"/>
          <w:szCs w:val="22"/>
        </w:rPr>
        <w:t>упаковки, все расходы по доставке до места назначения, предусмотренные законодательством Российской Федерации налоги,</w:t>
      </w:r>
      <w:r w:rsidR="00F30E3D">
        <w:rPr>
          <w:sz w:val="22"/>
          <w:szCs w:val="22"/>
        </w:rPr>
        <w:t xml:space="preserve"> </w:t>
      </w:r>
      <w:r w:rsidR="00F30E3D" w:rsidRPr="00FC776C">
        <w:rPr>
          <w:sz w:val="22"/>
          <w:szCs w:val="22"/>
        </w:rPr>
        <w:t>в том числе НДС</w:t>
      </w:r>
      <w:r w:rsidR="00F30E3D">
        <w:rPr>
          <w:sz w:val="22"/>
          <w:szCs w:val="22"/>
        </w:rPr>
        <w:t>,</w:t>
      </w:r>
      <w:r w:rsidR="00F30E3D" w:rsidRPr="00872C00">
        <w:rPr>
          <w:sz w:val="22"/>
          <w:szCs w:val="22"/>
        </w:rPr>
        <w:t xml:space="preserve"> сборы и платежи, а также другие дополнительные расходы</w:t>
      </w:r>
      <w:r w:rsidR="00F30E3D">
        <w:rPr>
          <w:sz w:val="22"/>
          <w:szCs w:val="22"/>
        </w:rPr>
        <w:t>, связанные с поставкой товара</w:t>
      </w:r>
      <w:r w:rsidR="00F30E3D" w:rsidRPr="00872C00">
        <w:rPr>
          <w:noProof/>
          <w:sz w:val="22"/>
          <w:szCs w:val="22"/>
        </w:rPr>
        <w:t>.</w:t>
      </w:r>
    </w:p>
    <w:p w14:paraId="3B05A921" w14:textId="77777777" w:rsidR="008F5914" w:rsidRPr="00872C00" w:rsidRDefault="008F5914" w:rsidP="00396E6D">
      <w:pPr>
        <w:spacing w:line="216" w:lineRule="auto"/>
        <w:ind w:firstLine="567"/>
        <w:jc w:val="both"/>
        <w:rPr>
          <w:sz w:val="22"/>
          <w:szCs w:val="22"/>
        </w:rPr>
      </w:pPr>
      <w:r w:rsidRPr="00872C00">
        <w:rPr>
          <w:sz w:val="22"/>
          <w:szCs w:val="22"/>
        </w:rPr>
        <w:lastRenderedPageBreak/>
        <w:t xml:space="preserve">3.2. Цена </w:t>
      </w:r>
      <w:r w:rsidR="003D5EDF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 xml:space="preserve">а является твердой и не может изменяться в ходе его исполнения, </w:t>
      </w:r>
      <w:r w:rsidR="00ED30CB">
        <w:rPr>
          <w:sz w:val="22"/>
          <w:szCs w:val="22"/>
        </w:rPr>
        <w:t xml:space="preserve">                           </w:t>
      </w:r>
      <w:r w:rsidRPr="00872C00">
        <w:rPr>
          <w:sz w:val="22"/>
          <w:szCs w:val="22"/>
        </w:rPr>
        <w:t xml:space="preserve">за исключением случаев снижения цены </w:t>
      </w:r>
      <w:r w:rsidR="00821746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 xml:space="preserve">а по соглашению Сторон, без </w:t>
      </w:r>
      <w:proofErr w:type="gramStart"/>
      <w:r w:rsidRPr="00872C00">
        <w:rPr>
          <w:sz w:val="22"/>
          <w:szCs w:val="22"/>
        </w:rPr>
        <w:t>изменения</w:t>
      </w:r>
      <w:proofErr w:type="gramEnd"/>
      <w:r w:rsidRPr="00872C00">
        <w:rPr>
          <w:sz w:val="22"/>
          <w:szCs w:val="22"/>
        </w:rPr>
        <w:t xml:space="preserve"> предусмотренного </w:t>
      </w:r>
      <w:r w:rsidR="00821746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 xml:space="preserve">ом количества товара и иных условий исполнения </w:t>
      </w:r>
      <w:r w:rsidR="00821746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>а.</w:t>
      </w:r>
    </w:p>
    <w:p w14:paraId="633626DC" w14:textId="77777777" w:rsidR="008F5914" w:rsidRPr="00872C00" w:rsidRDefault="008F5914" w:rsidP="00396E6D">
      <w:pPr>
        <w:spacing w:line="216" w:lineRule="auto"/>
        <w:ind w:firstLine="567"/>
        <w:jc w:val="both"/>
        <w:rPr>
          <w:sz w:val="22"/>
          <w:szCs w:val="22"/>
        </w:rPr>
      </w:pPr>
      <w:r w:rsidRPr="00872C00">
        <w:rPr>
          <w:sz w:val="22"/>
          <w:szCs w:val="22"/>
        </w:rPr>
        <w:t xml:space="preserve">3.3. </w:t>
      </w:r>
      <w:proofErr w:type="gramStart"/>
      <w:r w:rsidRPr="00872C00">
        <w:rPr>
          <w:sz w:val="22"/>
          <w:szCs w:val="22"/>
        </w:rPr>
        <w:t xml:space="preserve">Оплата по </w:t>
      </w:r>
      <w:r w:rsidR="00821746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 xml:space="preserve">у осуществляется в рублях Российской Федерации </w:t>
      </w:r>
      <w:r w:rsidR="00A44E39">
        <w:rPr>
          <w:sz w:val="22"/>
          <w:szCs w:val="22"/>
        </w:rPr>
        <w:t xml:space="preserve">в </w:t>
      </w:r>
      <w:r w:rsidRPr="00872C00">
        <w:rPr>
          <w:sz w:val="22"/>
          <w:szCs w:val="22"/>
        </w:rPr>
        <w:t>безналичн</w:t>
      </w:r>
      <w:r w:rsidR="00A44E39">
        <w:rPr>
          <w:sz w:val="22"/>
          <w:szCs w:val="22"/>
        </w:rPr>
        <w:t>о</w:t>
      </w:r>
      <w:r w:rsidRPr="00872C00">
        <w:rPr>
          <w:sz w:val="22"/>
          <w:szCs w:val="22"/>
        </w:rPr>
        <w:t>м</w:t>
      </w:r>
      <w:r w:rsidR="00A44E39">
        <w:rPr>
          <w:sz w:val="22"/>
          <w:szCs w:val="22"/>
        </w:rPr>
        <w:t xml:space="preserve"> </w:t>
      </w:r>
      <w:r w:rsidRPr="00872C00">
        <w:rPr>
          <w:sz w:val="22"/>
          <w:szCs w:val="22"/>
        </w:rPr>
        <w:t>порядке в форме платежн</w:t>
      </w:r>
      <w:r w:rsidR="00FB65CA">
        <w:rPr>
          <w:sz w:val="22"/>
          <w:szCs w:val="22"/>
        </w:rPr>
        <w:t>ого</w:t>
      </w:r>
      <w:r w:rsidRPr="00872C00">
        <w:rPr>
          <w:sz w:val="22"/>
          <w:szCs w:val="22"/>
        </w:rPr>
        <w:t xml:space="preserve"> поручени</w:t>
      </w:r>
      <w:r w:rsidR="00FB65CA">
        <w:rPr>
          <w:sz w:val="22"/>
          <w:szCs w:val="22"/>
        </w:rPr>
        <w:t>я</w:t>
      </w:r>
      <w:r w:rsidRPr="00872C00">
        <w:rPr>
          <w:sz w:val="22"/>
          <w:szCs w:val="22"/>
        </w:rPr>
        <w:t xml:space="preserve"> путем перечисления </w:t>
      </w:r>
      <w:r w:rsidR="00821746" w:rsidRPr="00872C00">
        <w:rPr>
          <w:sz w:val="22"/>
          <w:szCs w:val="22"/>
        </w:rPr>
        <w:t>З</w:t>
      </w:r>
      <w:r w:rsidRPr="00872C00">
        <w:rPr>
          <w:sz w:val="22"/>
          <w:szCs w:val="22"/>
        </w:rPr>
        <w:t xml:space="preserve">аказчиком денежных средств на расчетный счет Поставщика, указанный в разделе 13 </w:t>
      </w:r>
      <w:r w:rsidR="00A44E39">
        <w:rPr>
          <w:sz w:val="22"/>
          <w:szCs w:val="22"/>
        </w:rPr>
        <w:t xml:space="preserve">настоящего </w:t>
      </w:r>
      <w:r w:rsidR="00692BD2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>а</w:t>
      </w:r>
      <w:r w:rsidR="00A55F6E">
        <w:rPr>
          <w:sz w:val="22"/>
          <w:szCs w:val="22"/>
        </w:rPr>
        <w:t xml:space="preserve"> на основании документов указанных </w:t>
      </w:r>
      <w:r w:rsidR="00FB65CA">
        <w:rPr>
          <w:sz w:val="22"/>
          <w:szCs w:val="22"/>
        </w:rPr>
        <w:t xml:space="preserve">в </w:t>
      </w:r>
      <w:r w:rsidRPr="00872C00">
        <w:rPr>
          <w:sz w:val="22"/>
          <w:szCs w:val="22"/>
        </w:rPr>
        <w:t>п. 4.4.</w:t>
      </w:r>
      <w:r w:rsidR="00294BAD" w:rsidRPr="00872C00">
        <w:rPr>
          <w:sz w:val="22"/>
          <w:szCs w:val="22"/>
        </w:rPr>
        <w:t xml:space="preserve"> настоящего</w:t>
      </w:r>
      <w:r w:rsidRPr="00872C00">
        <w:rPr>
          <w:sz w:val="22"/>
          <w:szCs w:val="22"/>
        </w:rPr>
        <w:t xml:space="preserve"> </w:t>
      </w:r>
      <w:r w:rsidR="00692BD2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>а</w:t>
      </w:r>
      <w:r w:rsidR="00A55F6E">
        <w:rPr>
          <w:sz w:val="22"/>
          <w:szCs w:val="22"/>
        </w:rPr>
        <w:t xml:space="preserve">, </w:t>
      </w:r>
      <w:r w:rsidR="00A55F6E" w:rsidRPr="00872C00">
        <w:rPr>
          <w:sz w:val="22"/>
          <w:szCs w:val="22"/>
        </w:rPr>
        <w:t>на указанный объем</w:t>
      </w:r>
      <w:r w:rsidR="00A55F6E">
        <w:rPr>
          <w:sz w:val="22"/>
          <w:szCs w:val="22"/>
        </w:rPr>
        <w:t xml:space="preserve">, </w:t>
      </w:r>
      <w:r w:rsidR="00043C66">
        <w:rPr>
          <w:sz w:val="22"/>
          <w:szCs w:val="22"/>
        </w:rPr>
        <w:t>в течение</w:t>
      </w:r>
      <w:r w:rsidRPr="00872C00">
        <w:rPr>
          <w:sz w:val="22"/>
          <w:szCs w:val="22"/>
        </w:rPr>
        <w:t xml:space="preserve"> </w:t>
      </w:r>
      <w:r w:rsidR="00692BD2" w:rsidRPr="00872C00">
        <w:rPr>
          <w:sz w:val="22"/>
          <w:szCs w:val="22"/>
        </w:rPr>
        <w:t>1</w:t>
      </w:r>
      <w:r w:rsidRPr="00872C00">
        <w:rPr>
          <w:sz w:val="22"/>
          <w:szCs w:val="22"/>
        </w:rPr>
        <w:t>0</w:t>
      </w:r>
      <w:r w:rsidR="00692BD2" w:rsidRPr="00872C00">
        <w:rPr>
          <w:sz w:val="22"/>
          <w:szCs w:val="22"/>
        </w:rPr>
        <w:t xml:space="preserve"> (</w:t>
      </w:r>
      <w:r w:rsidR="00887555">
        <w:rPr>
          <w:sz w:val="22"/>
          <w:szCs w:val="22"/>
        </w:rPr>
        <w:t>д</w:t>
      </w:r>
      <w:r w:rsidR="00692BD2" w:rsidRPr="00872C00">
        <w:rPr>
          <w:sz w:val="22"/>
          <w:szCs w:val="22"/>
        </w:rPr>
        <w:t>есяти) банковских</w:t>
      </w:r>
      <w:r w:rsidRPr="00872C00">
        <w:rPr>
          <w:sz w:val="22"/>
          <w:szCs w:val="22"/>
        </w:rPr>
        <w:t xml:space="preserve"> дней со дня поставки товар</w:t>
      </w:r>
      <w:r w:rsidR="00C60F5C">
        <w:rPr>
          <w:sz w:val="22"/>
          <w:szCs w:val="22"/>
        </w:rPr>
        <w:t>а</w:t>
      </w:r>
      <w:r w:rsidR="00A55F6E">
        <w:rPr>
          <w:sz w:val="22"/>
          <w:szCs w:val="22"/>
        </w:rPr>
        <w:t>.</w:t>
      </w:r>
      <w:proofErr w:type="gramEnd"/>
    </w:p>
    <w:p w14:paraId="2F7DB7E4" w14:textId="77777777" w:rsidR="008F5914" w:rsidRPr="00872C00" w:rsidRDefault="008F5914" w:rsidP="00396E6D">
      <w:pPr>
        <w:spacing w:line="216" w:lineRule="auto"/>
        <w:ind w:firstLine="567"/>
        <w:jc w:val="both"/>
        <w:rPr>
          <w:noProof/>
          <w:spacing w:val="2"/>
          <w:sz w:val="22"/>
          <w:szCs w:val="22"/>
        </w:rPr>
      </w:pPr>
      <w:r w:rsidRPr="00872C00">
        <w:rPr>
          <w:noProof/>
          <w:spacing w:val="2"/>
          <w:sz w:val="22"/>
          <w:szCs w:val="22"/>
        </w:rPr>
        <w:t xml:space="preserve">3.4. Обязательства по оплате поставленного товара считаются выполненными в день </w:t>
      </w:r>
      <w:r w:rsidR="00887555">
        <w:rPr>
          <w:noProof/>
          <w:spacing w:val="2"/>
          <w:sz w:val="22"/>
          <w:szCs w:val="22"/>
        </w:rPr>
        <w:t>поступления денежных средств на расчетный счет Поставщика</w:t>
      </w:r>
      <w:r w:rsidR="00A91BC7">
        <w:rPr>
          <w:noProof/>
          <w:spacing w:val="2"/>
          <w:sz w:val="22"/>
          <w:szCs w:val="22"/>
        </w:rPr>
        <w:t>.</w:t>
      </w:r>
    </w:p>
    <w:p w14:paraId="050463DF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 xml:space="preserve">3.5. В случае изменения банковских реквизитов Поставщик обязан в течение 1 (одного) рабочего дня в письменной форме сообщить об этом </w:t>
      </w:r>
      <w:r w:rsidR="0068675A" w:rsidRPr="00872C00">
        <w:rPr>
          <w:rFonts w:ascii="Times New Roman" w:hAnsi="Times New Roman"/>
        </w:rPr>
        <w:t>З</w:t>
      </w:r>
      <w:r w:rsidRPr="00872C00">
        <w:rPr>
          <w:rFonts w:ascii="Times New Roman" w:hAnsi="Times New Roman"/>
        </w:rPr>
        <w:t xml:space="preserve">аказчику с указанием новых реквизитов. </w:t>
      </w:r>
      <w:r w:rsidR="00DB334F">
        <w:rPr>
          <w:rFonts w:ascii="Times New Roman" w:hAnsi="Times New Roman"/>
        </w:rPr>
        <w:t xml:space="preserve">                 </w:t>
      </w:r>
      <w:r w:rsidRPr="00872C00">
        <w:rPr>
          <w:rFonts w:ascii="Times New Roman" w:hAnsi="Times New Roman"/>
        </w:rPr>
        <w:t xml:space="preserve">В противном случае все риски, связанные с перечислением </w:t>
      </w:r>
      <w:r w:rsidR="0068675A" w:rsidRPr="00872C00">
        <w:rPr>
          <w:rFonts w:ascii="Times New Roman" w:hAnsi="Times New Roman"/>
        </w:rPr>
        <w:t>З</w:t>
      </w:r>
      <w:r w:rsidRPr="00872C00">
        <w:rPr>
          <w:rFonts w:ascii="Times New Roman" w:hAnsi="Times New Roman"/>
        </w:rPr>
        <w:t xml:space="preserve">аказчиком денежных средств по указанным в </w:t>
      </w:r>
      <w:r w:rsidR="0068675A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</w:rPr>
        <w:t>е  реквизитам Поставщика, несет Поставщик.</w:t>
      </w:r>
    </w:p>
    <w:p w14:paraId="147824C7" w14:textId="77777777" w:rsidR="00872C00" w:rsidRDefault="00872C00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</w:p>
    <w:p w14:paraId="602793B3" w14:textId="77777777" w:rsidR="002C306D" w:rsidRPr="00872C00" w:rsidRDefault="002C306D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</w:p>
    <w:p w14:paraId="695A16B6" w14:textId="77777777" w:rsidR="008F5914" w:rsidRDefault="008F5914" w:rsidP="0007669B">
      <w:pPr>
        <w:pStyle w:val="10"/>
        <w:spacing w:line="216" w:lineRule="auto"/>
        <w:ind w:right="-74" w:firstLine="0"/>
        <w:contextualSpacing/>
        <w:jc w:val="center"/>
        <w:rPr>
          <w:b/>
          <w:sz w:val="22"/>
          <w:szCs w:val="22"/>
        </w:rPr>
      </w:pPr>
      <w:r w:rsidRPr="00872C00">
        <w:rPr>
          <w:b/>
          <w:sz w:val="22"/>
          <w:szCs w:val="22"/>
        </w:rPr>
        <w:t>4. Сроки и порядок поставки товара</w:t>
      </w:r>
    </w:p>
    <w:p w14:paraId="40263868" w14:textId="77777777" w:rsidR="00ED1AF1" w:rsidRDefault="00ED1AF1" w:rsidP="0007669B">
      <w:pPr>
        <w:pStyle w:val="10"/>
        <w:spacing w:line="216" w:lineRule="auto"/>
        <w:ind w:right="-74" w:firstLine="0"/>
        <w:contextualSpacing/>
        <w:jc w:val="center"/>
        <w:rPr>
          <w:b/>
          <w:sz w:val="22"/>
          <w:szCs w:val="22"/>
        </w:rPr>
      </w:pPr>
    </w:p>
    <w:p w14:paraId="154EC407" w14:textId="77777777" w:rsidR="008F5914" w:rsidRPr="00872C00" w:rsidRDefault="008F5914" w:rsidP="0007669B">
      <w:pPr>
        <w:spacing w:line="216" w:lineRule="auto"/>
        <w:ind w:firstLine="567"/>
        <w:jc w:val="both"/>
        <w:rPr>
          <w:noProof/>
          <w:sz w:val="22"/>
          <w:szCs w:val="22"/>
        </w:rPr>
      </w:pPr>
      <w:r w:rsidRPr="00872C00">
        <w:rPr>
          <w:noProof/>
          <w:sz w:val="22"/>
          <w:szCs w:val="22"/>
        </w:rPr>
        <w:t xml:space="preserve">4.1. Поставщик обязуется </w:t>
      </w:r>
      <w:r w:rsidRPr="00872C00">
        <w:rPr>
          <w:sz w:val="22"/>
          <w:szCs w:val="22"/>
        </w:rPr>
        <w:t>передать</w:t>
      </w:r>
      <w:r w:rsidR="0068675A" w:rsidRPr="00872C00">
        <w:rPr>
          <w:noProof/>
          <w:sz w:val="22"/>
          <w:szCs w:val="22"/>
        </w:rPr>
        <w:t xml:space="preserve"> З</w:t>
      </w:r>
      <w:r w:rsidRPr="00872C00">
        <w:rPr>
          <w:noProof/>
          <w:sz w:val="22"/>
          <w:szCs w:val="22"/>
        </w:rPr>
        <w:t xml:space="preserve">аказчику товар, </w:t>
      </w:r>
      <w:r w:rsidRPr="00872C00">
        <w:rPr>
          <w:sz w:val="22"/>
          <w:szCs w:val="22"/>
        </w:rPr>
        <w:t xml:space="preserve">предусмотренный Предметом </w:t>
      </w:r>
      <w:r w:rsidR="0068675A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>а,</w:t>
      </w:r>
      <w:r w:rsidR="00DB334F">
        <w:rPr>
          <w:sz w:val="22"/>
          <w:szCs w:val="22"/>
        </w:rPr>
        <w:t xml:space="preserve">              </w:t>
      </w:r>
      <w:r w:rsidRPr="00872C00">
        <w:rPr>
          <w:sz w:val="22"/>
          <w:szCs w:val="22"/>
        </w:rPr>
        <w:t xml:space="preserve"> </w:t>
      </w:r>
      <w:r w:rsidRPr="00872C00">
        <w:rPr>
          <w:noProof/>
          <w:sz w:val="22"/>
          <w:szCs w:val="22"/>
        </w:rPr>
        <w:t>в количестве,</w:t>
      </w:r>
      <w:r w:rsidR="0076257D">
        <w:rPr>
          <w:noProof/>
          <w:sz w:val="22"/>
          <w:szCs w:val="22"/>
        </w:rPr>
        <w:t xml:space="preserve"> </w:t>
      </w:r>
      <w:r w:rsidR="001D71B7">
        <w:rPr>
          <w:noProof/>
          <w:sz w:val="22"/>
          <w:szCs w:val="22"/>
        </w:rPr>
        <w:t>цене</w:t>
      </w:r>
      <w:r w:rsidR="0076257D">
        <w:rPr>
          <w:noProof/>
          <w:sz w:val="22"/>
          <w:szCs w:val="22"/>
        </w:rPr>
        <w:t>,</w:t>
      </w:r>
      <w:r w:rsidR="001D71B7">
        <w:rPr>
          <w:noProof/>
          <w:sz w:val="22"/>
          <w:szCs w:val="22"/>
        </w:rPr>
        <w:t xml:space="preserve"> </w:t>
      </w:r>
      <w:r w:rsidR="0076257D">
        <w:rPr>
          <w:noProof/>
          <w:sz w:val="22"/>
          <w:szCs w:val="22"/>
        </w:rPr>
        <w:t xml:space="preserve">срок </w:t>
      </w:r>
      <w:r w:rsidR="001D71B7">
        <w:rPr>
          <w:noProof/>
          <w:sz w:val="22"/>
          <w:szCs w:val="22"/>
        </w:rPr>
        <w:t xml:space="preserve">и </w:t>
      </w:r>
      <w:r w:rsidRPr="00872C00">
        <w:rPr>
          <w:noProof/>
          <w:sz w:val="22"/>
          <w:szCs w:val="22"/>
        </w:rPr>
        <w:t xml:space="preserve">адрес </w:t>
      </w:r>
      <w:r w:rsidR="0076257D">
        <w:rPr>
          <w:noProof/>
          <w:sz w:val="22"/>
          <w:szCs w:val="22"/>
        </w:rPr>
        <w:t>поставки товара</w:t>
      </w:r>
      <w:r w:rsidRPr="00872C00">
        <w:rPr>
          <w:noProof/>
          <w:sz w:val="22"/>
          <w:szCs w:val="22"/>
        </w:rPr>
        <w:t>, предусмотренные ведомостью поставки (</w:t>
      </w:r>
      <w:r w:rsidR="00872C00" w:rsidRPr="00872C00">
        <w:rPr>
          <w:noProof/>
          <w:sz w:val="22"/>
          <w:szCs w:val="22"/>
        </w:rPr>
        <w:t>П</w:t>
      </w:r>
      <w:r w:rsidR="00EE5DFE" w:rsidRPr="00872C00">
        <w:rPr>
          <w:noProof/>
          <w:sz w:val="22"/>
          <w:szCs w:val="22"/>
        </w:rPr>
        <w:t>риложение № 1)</w:t>
      </w:r>
      <w:r w:rsidR="00872C00" w:rsidRPr="00872C00">
        <w:rPr>
          <w:noProof/>
          <w:sz w:val="22"/>
          <w:szCs w:val="22"/>
        </w:rPr>
        <w:t xml:space="preserve"> к настоящему Договору, </w:t>
      </w:r>
      <w:r w:rsidR="00872C00" w:rsidRPr="00872C00">
        <w:rPr>
          <w:sz w:val="22"/>
          <w:szCs w:val="22"/>
        </w:rPr>
        <w:t>являющейся неотъемлемой частью настоящего Договора.</w:t>
      </w:r>
    </w:p>
    <w:p w14:paraId="09C2F6A5" w14:textId="77777777" w:rsidR="008F5914" w:rsidRPr="00872C00" w:rsidRDefault="008F5914" w:rsidP="00396E6D">
      <w:pPr>
        <w:spacing w:line="216" w:lineRule="auto"/>
        <w:ind w:firstLine="567"/>
        <w:jc w:val="both"/>
        <w:rPr>
          <w:sz w:val="22"/>
          <w:szCs w:val="22"/>
        </w:rPr>
      </w:pPr>
      <w:r w:rsidRPr="00872C00">
        <w:rPr>
          <w:sz w:val="22"/>
          <w:szCs w:val="22"/>
        </w:rPr>
        <w:t xml:space="preserve">4.2. Поставщик имеет право исполнить обязательство или его часть досрочно по письменному согласованию с </w:t>
      </w:r>
      <w:r w:rsidR="0068675A" w:rsidRPr="00872C00">
        <w:rPr>
          <w:sz w:val="22"/>
          <w:szCs w:val="22"/>
        </w:rPr>
        <w:t>З</w:t>
      </w:r>
      <w:r w:rsidRPr="00872C00">
        <w:rPr>
          <w:sz w:val="22"/>
          <w:szCs w:val="22"/>
        </w:rPr>
        <w:t>аказчиком.</w:t>
      </w:r>
    </w:p>
    <w:p w14:paraId="177CD0F7" w14:textId="77777777" w:rsidR="008F5914" w:rsidRPr="00872C00" w:rsidRDefault="008F5914" w:rsidP="00396E6D">
      <w:pPr>
        <w:spacing w:line="216" w:lineRule="auto"/>
        <w:ind w:firstLine="567"/>
        <w:jc w:val="both"/>
        <w:rPr>
          <w:sz w:val="22"/>
          <w:szCs w:val="22"/>
        </w:rPr>
      </w:pPr>
      <w:r w:rsidRPr="00872C00">
        <w:rPr>
          <w:sz w:val="22"/>
          <w:szCs w:val="22"/>
        </w:rPr>
        <w:t xml:space="preserve">4.3. Не позднее, чем за 1 (один) рабочий день до планируемой даты поставки, Поставщик в письменной форме извещает </w:t>
      </w:r>
      <w:r w:rsidR="0068675A" w:rsidRPr="00872C00">
        <w:rPr>
          <w:sz w:val="22"/>
          <w:szCs w:val="22"/>
        </w:rPr>
        <w:t>З</w:t>
      </w:r>
      <w:r w:rsidRPr="00872C00">
        <w:rPr>
          <w:sz w:val="22"/>
          <w:szCs w:val="22"/>
        </w:rPr>
        <w:t>аказчика</w:t>
      </w:r>
      <w:r w:rsidRPr="00872C00">
        <w:rPr>
          <w:noProof/>
          <w:sz w:val="22"/>
          <w:szCs w:val="22"/>
        </w:rPr>
        <w:t xml:space="preserve"> </w:t>
      </w:r>
      <w:r w:rsidRPr="00872C00">
        <w:rPr>
          <w:sz w:val="22"/>
          <w:szCs w:val="22"/>
        </w:rPr>
        <w:t>о готовности товара к поставке и о дате поставки товара. Доставка товара осуществляется силами</w:t>
      </w:r>
      <w:r w:rsidR="00872C00" w:rsidRPr="00872C00">
        <w:rPr>
          <w:sz w:val="22"/>
          <w:szCs w:val="22"/>
        </w:rPr>
        <w:t xml:space="preserve"> и автомобильным транспортом </w:t>
      </w:r>
      <w:r w:rsidRPr="00872C00">
        <w:rPr>
          <w:sz w:val="22"/>
          <w:szCs w:val="22"/>
        </w:rPr>
        <w:t>Поставщика.</w:t>
      </w:r>
    </w:p>
    <w:p w14:paraId="2A694FF9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 xml:space="preserve">4.4. Вместе с товаром Поставщик передает </w:t>
      </w:r>
      <w:r w:rsidR="0068675A" w:rsidRPr="00872C00">
        <w:rPr>
          <w:rFonts w:ascii="Times New Roman" w:hAnsi="Times New Roman"/>
        </w:rPr>
        <w:t>З</w:t>
      </w:r>
      <w:r w:rsidRPr="00872C00">
        <w:rPr>
          <w:rFonts w:ascii="Times New Roman" w:hAnsi="Times New Roman"/>
        </w:rPr>
        <w:t>аказчику относящуюся к товару документацию:</w:t>
      </w:r>
      <w:r w:rsidR="005D43BF" w:rsidRPr="00872C00">
        <w:rPr>
          <w:rFonts w:ascii="Times New Roman" w:hAnsi="Times New Roman"/>
        </w:rPr>
        <w:t xml:space="preserve"> </w:t>
      </w:r>
      <w:r w:rsidR="00E530B6">
        <w:rPr>
          <w:rFonts w:ascii="Times New Roman" w:hAnsi="Times New Roman"/>
        </w:rPr>
        <w:t>счет,</w:t>
      </w:r>
      <w:r w:rsidR="005D43BF" w:rsidRPr="00872C00">
        <w:rPr>
          <w:rFonts w:ascii="Times New Roman" w:hAnsi="Times New Roman"/>
        </w:rPr>
        <w:t xml:space="preserve"> </w:t>
      </w:r>
      <w:r w:rsidRPr="00872C00">
        <w:rPr>
          <w:rFonts w:ascii="Times New Roman" w:hAnsi="Times New Roman"/>
        </w:rPr>
        <w:t xml:space="preserve">товарную накладную, </w:t>
      </w:r>
      <w:r w:rsidR="001D71B7">
        <w:rPr>
          <w:rFonts w:ascii="Times New Roman" w:hAnsi="Times New Roman"/>
        </w:rPr>
        <w:t xml:space="preserve">акт приема-передачи товара (форма акта приема-передачи товара </w:t>
      </w:r>
      <w:proofErr w:type="spellStart"/>
      <w:r w:rsidR="001D71B7">
        <w:rPr>
          <w:rFonts w:ascii="Times New Roman" w:hAnsi="Times New Roman"/>
        </w:rPr>
        <w:t>указанна</w:t>
      </w:r>
      <w:proofErr w:type="spellEnd"/>
      <w:r w:rsidR="001D71B7">
        <w:rPr>
          <w:rFonts w:ascii="Times New Roman" w:hAnsi="Times New Roman"/>
        </w:rPr>
        <w:t xml:space="preserve"> в Приложение №</w:t>
      </w:r>
      <w:r w:rsidR="0080567F">
        <w:rPr>
          <w:rFonts w:ascii="Times New Roman" w:hAnsi="Times New Roman"/>
        </w:rPr>
        <w:t xml:space="preserve"> </w:t>
      </w:r>
      <w:r w:rsidR="001D71B7">
        <w:rPr>
          <w:rFonts w:ascii="Times New Roman" w:hAnsi="Times New Roman"/>
        </w:rPr>
        <w:t xml:space="preserve">2 к настоящему Договору) </w:t>
      </w:r>
      <w:r w:rsidRPr="00872C00">
        <w:rPr>
          <w:rFonts w:ascii="Times New Roman" w:hAnsi="Times New Roman"/>
        </w:rPr>
        <w:t xml:space="preserve">оформленную в 2-х экземплярах (по одному для Поставщика и </w:t>
      </w:r>
      <w:r w:rsidR="0068675A" w:rsidRPr="00872C00">
        <w:rPr>
          <w:rFonts w:ascii="Times New Roman" w:hAnsi="Times New Roman"/>
        </w:rPr>
        <w:t>З</w:t>
      </w:r>
      <w:r w:rsidRPr="00872C00">
        <w:rPr>
          <w:rFonts w:ascii="Times New Roman" w:hAnsi="Times New Roman"/>
        </w:rPr>
        <w:t>аказчика) с печатью Поставщика</w:t>
      </w:r>
      <w:r w:rsidR="00A91BC7">
        <w:rPr>
          <w:rFonts w:ascii="Times New Roman" w:hAnsi="Times New Roman"/>
        </w:rPr>
        <w:t>.</w:t>
      </w:r>
    </w:p>
    <w:p w14:paraId="252DDECC" w14:textId="77777777" w:rsidR="008F5914" w:rsidRPr="00872C00" w:rsidRDefault="008F5914" w:rsidP="00396E6D">
      <w:pPr>
        <w:spacing w:line="216" w:lineRule="auto"/>
        <w:ind w:firstLine="567"/>
        <w:jc w:val="both"/>
        <w:rPr>
          <w:sz w:val="22"/>
          <w:szCs w:val="22"/>
        </w:rPr>
      </w:pPr>
      <w:r w:rsidRPr="00872C00">
        <w:rPr>
          <w:sz w:val="22"/>
          <w:szCs w:val="22"/>
        </w:rPr>
        <w:t>4.5. В случае</w:t>
      </w:r>
      <w:proofErr w:type="gramStart"/>
      <w:r w:rsidRPr="00872C00">
        <w:rPr>
          <w:sz w:val="22"/>
          <w:szCs w:val="22"/>
        </w:rPr>
        <w:t>,</w:t>
      </w:r>
      <w:proofErr w:type="gramEnd"/>
      <w:r w:rsidRPr="00872C00">
        <w:rPr>
          <w:sz w:val="22"/>
          <w:szCs w:val="22"/>
        </w:rPr>
        <w:t xml:space="preserve"> если документы, указанные в пункте 4.4 </w:t>
      </w:r>
      <w:r w:rsidR="00945314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 xml:space="preserve">а, не переданы Поставщиком </w:t>
      </w:r>
      <w:r w:rsidR="00945314" w:rsidRPr="00872C00">
        <w:rPr>
          <w:sz w:val="22"/>
          <w:szCs w:val="22"/>
        </w:rPr>
        <w:t>З</w:t>
      </w:r>
      <w:r w:rsidRPr="00872C00">
        <w:rPr>
          <w:sz w:val="22"/>
          <w:szCs w:val="22"/>
        </w:rPr>
        <w:t>аказчику одновременно с товаром, товар считается не поставленным и приемке не подлежит.</w:t>
      </w:r>
    </w:p>
    <w:p w14:paraId="6BC8FBB1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 xml:space="preserve">4.6. Обязательство Поставщика по поставке (передаче) товара считается исполненным с момента подписания </w:t>
      </w:r>
      <w:r w:rsidR="00945314" w:rsidRPr="00872C00">
        <w:rPr>
          <w:rFonts w:ascii="Times New Roman" w:hAnsi="Times New Roman"/>
        </w:rPr>
        <w:t>З</w:t>
      </w:r>
      <w:r w:rsidRPr="00872C00">
        <w:rPr>
          <w:rFonts w:ascii="Times New Roman" w:hAnsi="Times New Roman"/>
        </w:rPr>
        <w:t>аказчиком без замечаний акта приема – передачи товара, соста</w:t>
      </w:r>
      <w:r w:rsidR="001D71B7">
        <w:rPr>
          <w:rFonts w:ascii="Times New Roman" w:hAnsi="Times New Roman"/>
        </w:rPr>
        <w:t>вленного по прилагаемой форме (П</w:t>
      </w:r>
      <w:r w:rsidRPr="00872C00">
        <w:rPr>
          <w:rFonts w:ascii="Times New Roman" w:hAnsi="Times New Roman"/>
        </w:rPr>
        <w:t xml:space="preserve">риложение № 2), по факту приемки товара и предоставления всех документов согласно п. 4.4. </w:t>
      </w:r>
      <w:r w:rsidR="0037794C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</w:rPr>
        <w:t>а.</w:t>
      </w:r>
    </w:p>
    <w:p w14:paraId="186CAF5D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 xml:space="preserve">4.7. Риск случайной гибели или случайного повреждения товара переходит на </w:t>
      </w:r>
      <w:r w:rsidR="00621F4D" w:rsidRPr="00872C00">
        <w:rPr>
          <w:rFonts w:ascii="Times New Roman" w:hAnsi="Times New Roman"/>
        </w:rPr>
        <w:t>З</w:t>
      </w:r>
      <w:r w:rsidRPr="00872C00">
        <w:rPr>
          <w:rFonts w:ascii="Times New Roman" w:hAnsi="Times New Roman"/>
        </w:rPr>
        <w:t xml:space="preserve">аказчика с момента, когда Поставщик считается исполнившим свое обязательство по поставке товара в соответствии с пунктом 4.6. </w:t>
      </w:r>
      <w:r w:rsidR="00621F4D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</w:rPr>
        <w:t>а.</w:t>
      </w:r>
    </w:p>
    <w:p w14:paraId="1C903238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 xml:space="preserve">4.8. Право собственности на товар переходит к </w:t>
      </w:r>
      <w:r w:rsidR="00621F4D" w:rsidRPr="00872C00">
        <w:rPr>
          <w:rFonts w:ascii="Times New Roman" w:hAnsi="Times New Roman"/>
        </w:rPr>
        <w:t>З</w:t>
      </w:r>
      <w:r w:rsidRPr="00872C00">
        <w:rPr>
          <w:rFonts w:ascii="Times New Roman" w:hAnsi="Times New Roman"/>
        </w:rPr>
        <w:t xml:space="preserve">аказчику с момента поставки товара в соответствии с пунктом 4.6. </w:t>
      </w:r>
      <w:r w:rsidR="00621F4D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</w:rPr>
        <w:t>а.</w:t>
      </w:r>
    </w:p>
    <w:p w14:paraId="62E340FE" w14:textId="77777777" w:rsidR="00872C00" w:rsidRDefault="00872C00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</w:p>
    <w:p w14:paraId="43414862" w14:textId="77777777" w:rsidR="002C306D" w:rsidRPr="00872C00" w:rsidRDefault="002C306D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</w:p>
    <w:p w14:paraId="3A82B7F6" w14:textId="77777777" w:rsidR="008F5914" w:rsidRDefault="008F5914" w:rsidP="00396E6D">
      <w:pPr>
        <w:pStyle w:val="ae"/>
        <w:tabs>
          <w:tab w:val="left" w:pos="567"/>
        </w:tabs>
        <w:spacing w:line="216" w:lineRule="auto"/>
        <w:jc w:val="center"/>
        <w:rPr>
          <w:rFonts w:ascii="Times New Roman" w:hAnsi="Times New Roman"/>
          <w:b/>
          <w:noProof/>
        </w:rPr>
      </w:pPr>
      <w:r w:rsidRPr="00872C00">
        <w:rPr>
          <w:rFonts w:ascii="Times New Roman" w:hAnsi="Times New Roman"/>
          <w:b/>
          <w:noProof/>
        </w:rPr>
        <w:t>5. Качество и безопасность товара, порядок приемки</w:t>
      </w:r>
    </w:p>
    <w:p w14:paraId="43D82279" w14:textId="77777777" w:rsidR="00ED1AF1" w:rsidRPr="00872C00" w:rsidRDefault="00ED1AF1" w:rsidP="00396E6D">
      <w:pPr>
        <w:pStyle w:val="ae"/>
        <w:tabs>
          <w:tab w:val="left" w:pos="567"/>
        </w:tabs>
        <w:spacing w:line="216" w:lineRule="auto"/>
        <w:jc w:val="center"/>
        <w:rPr>
          <w:rFonts w:ascii="Times New Roman" w:hAnsi="Times New Roman"/>
          <w:b/>
          <w:noProof/>
        </w:rPr>
      </w:pPr>
    </w:p>
    <w:p w14:paraId="55AF4815" w14:textId="77777777" w:rsidR="00CB23C9" w:rsidRDefault="008F5914" w:rsidP="00CB23C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ind w:firstLine="567"/>
        <w:jc w:val="both"/>
        <w:rPr>
          <w:sz w:val="22"/>
          <w:szCs w:val="22"/>
        </w:rPr>
      </w:pPr>
      <w:r w:rsidRPr="00872C00">
        <w:rPr>
          <w:sz w:val="22"/>
          <w:szCs w:val="22"/>
        </w:rPr>
        <w:t>5.</w:t>
      </w:r>
      <w:r w:rsidR="00D21290">
        <w:rPr>
          <w:sz w:val="22"/>
          <w:szCs w:val="22"/>
        </w:rPr>
        <w:t>1</w:t>
      </w:r>
      <w:r w:rsidRPr="00872C00">
        <w:rPr>
          <w:sz w:val="22"/>
          <w:szCs w:val="22"/>
        </w:rPr>
        <w:t xml:space="preserve">. Приемка товара по количеству производится </w:t>
      </w:r>
      <w:r w:rsidR="0011136A" w:rsidRPr="00872C00">
        <w:rPr>
          <w:sz w:val="22"/>
          <w:szCs w:val="22"/>
        </w:rPr>
        <w:t>З</w:t>
      </w:r>
      <w:r w:rsidRPr="00872C00">
        <w:rPr>
          <w:sz w:val="22"/>
          <w:szCs w:val="22"/>
        </w:rPr>
        <w:t xml:space="preserve">аказчиком 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</w:t>
      </w:r>
      <w:smartTag w:uri="urn:schemas-microsoft-com:office:smarttags" w:element="metricconverter">
        <w:smartTagPr>
          <w:attr w:name="ProductID" w:val="1965 г"/>
        </w:smartTagPr>
        <w:r w:rsidRPr="00872C00">
          <w:rPr>
            <w:sz w:val="22"/>
            <w:szCs w:val="22"/>
          </w:rPr>
          <w:t>1965 г</w:t>
        </w:r>
      </w:smartTag>
      <w:r w:rsidRPr="00872C00">
        <w:rPr>
          <w:sz w:val="22"/>
          <w:szCs w:val="22"/>
        </w:rPr>
        <w:t xml:space="preserve">. № П-6, в части, не противоречащей требованиям законодательства и условиям </w:t>
      </w:r>
      <w:r w:rsidR="0011136A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>а.</w:t>
      </w:r>
    </w:p>
    <w:p w14:paraId="406D3C73" w14:textId="77777777" w:rsidR="008F5914" w:rsidRPr="00CB23C9" w:rsidRDefault="00D21290" w:rsidP="00CB23C9">
      <w:pPr>
        <w:widowControl w:val="0"/>
        <w:tabs>
          <w:tab w:val="left" w:pos="567"/>
        </w:tabs>
        <w:autoSpaceDE w:val="0"/>
        <w:autoSpaceDN w:val="0"/>
        <w:adjustRightInd w:val="0"/>
        <w:spacing w:line="216" w:lineRule="auto"/>
        <w:ind w:firstLine="567"/>
        <w:jc w:val="both"/>
        <w:rPr>
          <w:sz w:val="22"/>
          <w:szCs w:val="22"/>
        </w:rPr>
      </w:pPr>
      <w:r w:rsidRPr="00CB23C9">
        <w:rPr>
          <w:noProof/>
          <w:sz w:val="22"/>
          <w:szCs w:val="22"/>
        </w:rPr>
        <w:t>5.2</w:t>
      </w:r>
      <w:r w:rsidR="008F5914" w:rsidRPr="00CB23C9">
        <w:rPr>
          <w:noProof/>
          <w:sz w:val="22"/>
          <w:szCs w:val="22"/>
        </w:rPr>
        <w:t xml:space="preserve">. </w:t>
      </w:r>
      <w:r w:rsidR="008F5914" w:rsidRPr="00CB23C9">
        <w:rPr>
          <w:sz w:val="22"/>
          <w:szCs w:val="22"/>
        </w:rPr>
        <w:t xml:space="preserve">Приемка товара по качеству (в том числе по качеству внутри тарных мест) производится Грузополучателем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</w:t>
      </w:r>
      <w:smartTag w:uri="urn:schemas-microsoft-com:office:smarttags" w:element="metricconverter">
        <w:smartTagPr>
          <w:attr w:name="ProductID" w:val="1966 г"/>
        </w:smartTagPr>
        <w:r w:rsidR="008F5914" w:rsidRPr="00CB23C9">
          <w:rPr>
            <w:sz w:val="22"/>
            <w:szCs w:val="22"/>
          </w:rPr>
          <w:t>1966 г</w:t>
        </w:r>
      </w:smartTag>
      <w:r w:rsidR="008F5914" w:rsidRPr="00CB23C9">
        <w:rPr>
          <w:sz w:val="22"/>
          <w:szCs w:val="22"/>
        </w:rPr>
        <w:t xml:space="preserve">. № П-7, в части, не противоречащей требованиям законодательства и условиям </w:t>
      </w:r>
      <w:r w:rsidR="0011136A" w:rsidRPr="00CB23C9">
        <w:rPr>
          <w:noProof/>
          <w:sz w:val="22"/>
          <w:szCs w:val="22"/>
        </w:rPr>
        <w:t>Договор</w:t>
      </w:r>
      <w:r w:rsidR="008F5914" w:rsidRPr="00CB23C9">
        <w:rPr>
          <w:sz w:val="22"/>
          <w:szCs w:val="22"/>
        </w:rPr>
        <w:t>а.</w:t>
      </w:r>
    </w:p>
    <w:p w14:paraId="39B4D40E" w14:textId="77777777" w:rsidR="008F5914" w:rsidRPr="00872C00" w:rsidRDefault="00D21290" w:rsidP="00396E6D">
      <w:pPr>
        <w:pStyle w:val="ConsPlusNormal"/>
        <w:widowControl/>
        <w:tabs>
          <w:tab w:val="left" w:pos="567"/>
        </w:tabs>
        <w:spacing w:line="216" w:lineRule="auto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5.3</w:t>
      </w:r>
      <w:r w:rsidR="008F5914" w:rsidRPr="00872C00">
        <w:rPr>
          <w:rFonts w:ascii="Times New Roman" w:hAnsi="Times New Roman" w:cs="Times New Roman"/>
          <w:sz w:val="22"/>
          <w:szCs w:val="22"/>
        </w:rPr>
        <w:t xml:space="preserve">. Моментом исполнения обязательств Поставщика по поставке (передаче) товара считается дата подписания </w:t>
      </w:r>
      <w:r w:rsidR="0011136A" w:rsidRPr="00872C00">
        <w:rPr>
          <w:rFonts w:ascii="Times New Roman" w:hAnsi="Times New Roman" w:cs="Times New Roman"/>
          <w:sz w:val="22"/>
          <w:szCs w:val="22"/>
        </w:rPr>
        <w:t>З</w:t>
      </w:r>
      <w:r w:rsidR="008F5914" w:rsidRPr="00872C00">
        <w:rPr>
          <w:rFonts w:ascii="Times New Roman" w:hAnsi="Times New Roman" w:cs="Times New Roman"/>
          <w:sz w:val="22"/>
          <w:szCs w:val="22"/>
        </w:rPr>
        <w:t>аказчиком без замечаний акта приема – передачи товара по форме,</w:t>
      </w:r>
      <w:r w:rsidR="00EE5DFE" w:rsidRPr="00872C00">
        <w:rPr>
          <w:rFonts w:ascii="Times New Roman" w:hAnsi="Times New Roman" w:cs="Times New Roman"/>
          <w:sz w:val="22"/>
          <w:szCs w:val="22"/>
        </w:rPr>
        <w:t xml:space="preserve"> предусмотренной приложением № 2</w:t>
      </w:r>
      <w:r w:rsidR="008F5914" w:rsidRPr="00872C00">
        <w:rPr>
          <w:rFonts w:ascii="Times New Roman" w:hAnsi="Times New Roman" w:cs="Times New Roman"/>
          <w:sz w:val="22"/>
          <w:szCs w:val="22"/>
        </w:rPr>
        <w:t>, по факту приемки товара.</w:t>
      </w:r>
      <w:r w:rsidR="008F5914" w:rsidRPr="00872C0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937F37A" w14:textId="77777777" w:rsidR="008F5914" w:rsidRPr="00872C00" w:rsidRDefault="008F5914" w:rsidP="00396E6D">
      <w:pPr>
        <w:pStyle w:val="ae"/>
        <w:tabs>
          <w:tab w:val="left" w:pos="567"/>
        </w:tabs>
        <w:spacing w:line="216" w:lineRule="auto"/>
        <w:ind w:firstLine="567"/>
        <w:jc w:val="both"/>
        <w:rPr>
          <w:rFonts w:ascii="Times New Roman" w:hAnsi="Times New Roman"/>
          <w:noProof/>
        </w:rPr>
      </w:pPr>
      <w:r w:rsidRPr="00872C00">
        <w:rPr>
          <w:rFonts w:ascii="Times New Roman" w:hAnsi="Times New Roman"/>
        </w:rPr>
        <w:t>5</w:t>
      </w:r>
      <w:r w:rsidR="00D21290">
        <w:rPr>
          <w:rFonts w:ascii="Times New Roman" w:hAnsi="Times New Roman"/>
          <w:noProof/>
        </w:rPr>
        <w:t>.4</w:t>
      </w:r>
      <w:r w:rsidRPr="00872C00">
        <w:rPr>
          <w:rFonts w:ascii="Times New Roman" w:hAnsi="Times New Roman"/>
          <w:noProof/>
        </w:rPr>
        <w:t>. Товар, не соответствующи</w:t>
      </w:r>
      <w:r w:rsidR="009B40AF" w:rsidRPr="00872C00">
        <w:rPr>
          <w:rFonts w:ascii="Times New Roman" w:hAnsi="Times New Roman"/>
          <w:noProof/>
        </w:rPr>
        <w:t>й требованиям, предусмотренным Договор</w:t>
      </w:r>
      <w:r w:rsidRPr="00872C00">
        <w:rPr>
          <w:rFonts w:ascii="Times New Roman" w:hAnsi="Times New Roman"/>
          <w:noProof/>
        </w:rPr>
        <w:t xml:space="preserve">ом, приемке не подлежит и считается непоставленным. При этом </w:t>
      </w:r>
      <w:r w:rsidR="009B40AF" w:rsidRPr="00872C00">
        <w:rPr>
          <w:rFonts w:ascii="Times New Roman" w:hAnsi="Times New Roman"/>
        </w:rPr>
        <w:t>З</w:t>
      </w:r>
      <w:r w:rsidRPr="00872C00">
        <w:rPr>
          <w:rFonts w:ascii="Times New Roman" w:hAnsi="Times New Roman"/>
        </w:rPr>
        <w:t>аказчик</w:t>
      </w:r>
      <w:r w:rsidRPr="00872C00">
        <w:rPr>
          <w:rFonts w:ascii="Times New Roman" w:hAnsi="Times New Roman"/>
          <w:noProof/>
        </w:rPr>
        <w:t xml:space="preserve"> 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</w:t>
      </w:r>
      <w:r w:rsidR="00A160A5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  <w:noProof/>
        </w:rPr>
        <w:t>а.</w:t>
      </w:r>
    </w:p>
    <w:p w14:paraId="228479B8" w14:textId="77777777" w:rsidR="008F5914" w:rsidRDefault="00D21290" w:rsidP="00396E6D">
      <w:pPr>
        <w:pStyle w:val="3"/>
        <w:tabs>
          <w:tab w:val="left" w:pos="567"/>
        </w:tabs>
        <w:spacing w:line="216" w:lineRule="auto"/>
        <w:ind w:left="0" w:firstLine="567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5.5</w:t>
      </w:r>
      <w:r w:rsidR="008F5914" w:rsidRPr="00872C00">
        <w:rPr>
          <w:noProof/>
          <w:sz w:val="22"/>
          <w:szCs w:val="22"/>
        </w:rPr>
        <w:t xml:space="preserve">. </w:t>
      </w:r>
      <w:r w:rsidR="008F5914" w:rsidRPr="00872C00">
        <w:rPr>
          <w:sz w:val="22"/>
          <w:szCs w:val="22"/>
        </w:rPr>
        <w:t xml:space="preserve">В случае нарушения условий </w:t>
      </w:r>
      <w:r w:rsidR="00A160A5" w:rsidRPr="00872C00">
        <w:rPr>
          <w:noProof/>
          <w:sz w:val="22"/>
          <w:szCs w:val="22"/>
        </w:rPr>
        <w:t>Договор</w:t>
      </w:r>
      <w:r w:rsidR="008F5914" w:rsidRPr="00872C00">
        <w:rPr>
          <w:sz w:val="22"/>
          <w:szCs w:val="22"/>
        </w:rPr>
        <w:t xml:space="preserve">а о сроках поставки и качестве товара Поставщик обязан возместить </w:t>
      </w:r>
      <w:r w:rsidR="00A160A5" w:rsidRPr="00872C00">
        <w:rPr>
          <w:sz w:val="22"/>
          <w:szCs w:val="22"/>
        </w:rPr>
        <w:t>З</w:t>
      </w:r>
      <w:r w:rsidR="008F5914" w:rsidRPr="00872C00">
        <w:rPr>
          <w:sz w:val="22"/>
          <w:szCs w:val="22"/>
        </w:rPr>
        <w:t xml:space="preserve">аказчику убытки, причиненные вследствие нарушения сроков поставки товара и поставки (передачи) товара ненадлежащего качества. Требование </w:t>
      </w:r>
      <w:r w:rsidR="00A160A5" w:rsidRPr="00872C00">
        <w:rPr>
          <w:sz w:val="22"/>
          <w:szCs w:val="22"/>
        </w:rPr>
        <w:t>З</w:t>
      </w:r>
      <w:r w:rsidR="008F5914" w:rsidRPr="00872C00">
        <w:rPr>
          <w:sz w:val="22"/>
          <w:szCs w:val="22"/>
        </w:rPr>
        <w:t xml:space="preserve">аказчика о возмещении убытков, причиненных вследствие нарушения сроков поставки товара или поставки (передачи) товара </w:t>
      </w:r>
      <w:r w:rsidR="008F5914" w:rsidRPr="00872C00">
        <w:rPr>
          <w:sz w:val="22"/>
          <w:szCs w:val="22"/>
        </w:rPr>
        <w:lastRenderedPageBreak/>
        <w:t xml:space="preserve">ненадлежащего качества, подлежат удовлетворению Поставщиком в течение 10 (десяти) календарных дней со дня получения соответствующего требования </w:t>
      </w:r>
      <w:r w:rsidR="00A160A5" w:rsidRPr="00872C00">
        <w:rPr>
          <w:sz w:val="22"/>
          <w:szCs w:val="22"/>
        </w:rPr>
        <w:t>З</w:t>
      </w:r>
      <w:r w:rsidR="008F5914" w:rsidRPr="00872C00">
        <w:rPr>
          <w:sz w:val="22"/>
          <w:szCs w:val="22"/>
        </w:rPr>
        <w:t>аказчика.</w:t>
      </w:r>
    </w:p>
    <w:p w14:paraId="4F3E5EFC" w14:textId="77777777" w:rsidR="00ED1AF1" w:rsidRPr="00872C00" w:rsidRDefault="00ED1AF1" w:rsidP="00396E6D">
      <w:pPr>
        <w:pStyle w:val="3"/>
        <w:tabs>
          <w:tab w:val="left" w:pos="567"/>
        </w:tabs>
        <w:spacing w:line="216" w:lineRule="auto"/>
        <w:ind w:left="0" w:firstLine="567"/>
        <w:jc w:val="both"/>
        <w:rPr>
          <w:sz w:val="22"/>
          <w:szCs w:val="22"/>
        </w:rPr>
      </w:pPr>
    </w:p>
    <w:p w14:paraId="26CECCE7" w14:textId="77777777" w:rsidR="008F5914" w:rsidRDefault="008F5914" w:rsidP="00396E6D">
      <w:pPr>
        <w:pStyle w:val="10"/>
        <w:spacing w:line="216" w:lineRule="auto"/>
        <w:ind w:right="-74" w:firstLine="0"/>
        <w:contextualSpacing/>
        <w:jc w:val="center"/>
        <w:rPr>
          <w:b/>
          <w:sz w:val="22"/>
          <w:szCs w:val="22"/>
        </w:rPr>
      </w:pPr>
      <w:r w:rsidRPr="00872C00">
        <w:rPr>
          <w:b/>
          <w:sz w:val="22"/>
          <w:szCs w:val="22"/>
        </w:rPr>
        <w:t>6. Гарантийные обязательства</w:t>
      </w:r>
    </w:p>
    <w:p w14:paraId="66978E36" w14:textId="77777777" w:rsidR="00ED1AF1" w:rsidRDefault="00ED1AF1" w:rsidP="00396E6D">
      <w:pPr>
        <w:pStyle w:val="10"/>
        <w:spacing w:line="216" w:lineRule="auto"/>
        <w:ind w:right="-74" w:firstLine="0"/>
        <w:contextualSpacing/>
        <w:jc w:val="center"/>
        <w:rPr>
          <w:b/>
          <w:sz w:val="22"/>
          <w:szCs w:val="22"/>
        </w:rPr>
      </w:pPr>
    </w:p>
    <w:p w14:paraId="5F3794B8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  <w:color w:val="000000"/>
        </w:rPr>
      </w:pPr>
      <w:r w:rsidRPr="00872C00">
        <w:rPr>
          <w:rFonts w:ascii="Times New Roman" w:hAnsi="Times New Roman"/>
          <w:color w:val="000000"/>
        </w:rPr>
        <w:t>6.1. Поставщик гарантирует:</w:t>
      </w:r>
    </w:p>
    <w:p w14:paraId="72512E48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 xml:space="preserve">соответствие качества поставляемого товара требованиям законодательства Российской Федерации, нормативных и иных актов </w:t>
      </w:r>
      <w:r w:rsidR="00CC58D4" w:rsidRPr="00872C00">
        <w:rPr>
          <w:rFonts w:ascii="Times New Roman" w:hAnsi="Times New Roman"/>
        </w:rPr>
        <w:t>З</w:t>
      </w:r>
      <w:r w:rsidRPr="00872C00">
        <w:rPr>
          <w:rFonts w:ascii="Times New Roman" w:hAnsi="Times New Roman"/>
        </w:rPr>
        <w:t xml:space="preserve">аказчика и условиям </w:t>
      </w:r>
      <w:r w:rsidR="00CC58D4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</w:rPr>
        <w:t>а.</w:t>
      </w:r>
    </w:p>
    <w:p w14:paraId="2F697F63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>6.2.В случае поставки некачественного товара</w:t>
      </w:r>
      <w:r w:rsidRPr="00872C00">
        <w:rPr>
          <w:rFonts w:ascii="Times New Roman" w:hAnsi="Times New Roman"/>
          <w:color w:val="FF0000"/>
        </w:rPr>
        <w:t xml:space="preserve"> </w:t>
      </w:r>
      <w:r w:rsidRPr="00872C00">
        <w:rPr>
          <w:rFonts w:ascii="Times New Roman" w:hAnsi="Times New Roman"/>
        </w:rPr>
        <w:t xml:space="preserve">Поставщик осуществляет безвозмездную замену товара ненадлежащего качества на товар, соответствующий требованиям </w:t>
      </w:r>
      <w:r w:rsidR="00CC58D4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</w:rPr>
        <w:t>а.</w:t>
      </w:r>
    </w:p>
    <w:p w14:paraId="7D48BCEC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 xml:space="preserve">6.3. Срок замены некачественного товара составляет не более </w:t>
      </w:r>
      <w:r w:rsidR="00AB46C9">
        <w:rPr>
          <w:rFonts w:ascii="Times New Roman" w:hAnsi="Times New Roman"/>
        </w:rPr>
        <w:t>2</w:t>
      </w:r>
      <w:r w:rsidRPr="00872C00">
        <w:rPr>
          <w:rFonts w:ascii="Times New Roman" w:hAnsi="Times New Roman"/>
        </w:rPr>
        <w:t xml:space="preserve"> (</w:t>
      </w:r>
      <w:r w:rsidR="00AB46C9">
        <w:rPr>
          <w:rFonts w:ascii="Times New Roman" w:hAnsi="Times New Roman"/>
        </w:rPr>
        <w:t>двух</w:t>
      </w:r>
      <w:r w:rsidRPr="00872C00">
        <w:rPr>
          <w:rFonts w:ascii="Times New Roman" w:hAnsi="Times New Roman"/>
        </w:rPr>
        <w:t xml:space="preserve">) календарных дней с момента получения Поставщиком письменного требования </w:t>
      </w:r>
      <w:r w:rsidR="00CC58D4" w:rsidRPr="00872C00">
        <w:rPr>
          <w:rFonts w:ascii="Times New Roman" w:hAnsi="Times New Roman"/>
        </w:rPr>
        <w:t>З</w:t>
      </w:r>
      <w:r w:rsidRPr="00872C00">
        <w:rPr>
          <w:rFonts w:ascii="Times New Roman" w:hAnsi="Times New Roman"/>
        </w:rPr>
        <w:t>аказчика о замене товара несоответствующего качества. В данный срок входит время, затраченное на транспортировку товара.</w:t>
      </w:r>
    </w:p>
    <w:p w14:paraId="6A84A045" w14:textId="77777777" w:rsidR="008F5914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>6.4. Все расходы, связанные с заменой товара ненадлежащего качества</w:t>
      </w:r>
      <w:r w:rsidRPr="007D7980">
        <w:rPr>
          <w:rFonts w:ascii="Times New Roman" w:hAnsi="Times New Roman"/>
        </w:rPr>
        <w:t xml:space="preserve"> </w:t>
      </w:r>
      <w:r w:rsidRPr="00872C00">
        <w:rPr>
          <w:rFonts w:ascii="Times New Roman" w:hAnsi="Times New Roman"/>
        </w:rPr>
        <w:t>оплачиваются за счет Поставщика.</w:t>
      </w:r>
    </w:p>
    <w:p w14:paraId="7D055EB0" w14:textId="77777777" w:rsidR="00A85D82" w:rsidRPr="00872C00" w:rsidRDefault="00A85D82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</w:p>
    <w:p w14:paraId="520E8E28" w14:textId="77777777" w:rsidR="001417FC" w:rsidRDefault="001417FC" w:rsidP="001417FC">
      <w:pPr>
        <w:pStyle w:val="ae"/>
        <w:spacing w:line="216" w:lineRule="auto"/>
        <w:ind w:firstLine="567"/>
        <w:jc w:val="center"/>
        <w:rPr>
          <w:rFonts w:ascii="Times New Roman" w:hAnsi="Times New Roman"/>
          <w:b/>
        </w:rPr>
      </w:pPr>
      <w:r w:rsidRPr="001417FC">
        <w:rPr>
          <w:rFonts w:ascii="Times New Roman" w:hAnsi="Times New Roman"/>
          <w:b/>
        </w:rPr>
        <w:t>7.</w:t>
      </w:r>
      <w:r w:rsidRPr="001417F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Имущественная ответственность</w:t>
      </w:r>
    </w:p>
    <w:p w14:paraId="13707711" w14:textId="77777777" w:rsidR="001417FC" w:rsidRPr="001417FC" w:rsidRDefault="001417FC" w:rsidP="001417FC">
      <w:pPr>
        <w:pStyle w:val="ae"/>
        <w:spacing w:line="216" w:lineRule="auto"/>
        <w:ind w:firstLine="567"/>
        <w:jc w:val="center"/>
        <w:rPr>
          <w:rFonts w:ascii="Times New Roman" w:hAnsi="Times New Roman"/>
          <w:b/>
        </w:rPr>
      </w:pPr>
    </w:p>
    <w:p w14:paraId="5C94752E" w14:textId="77777777" w:rsidR="001417FC" w:rsidRPr="001417FC" w:rsidRDefault="001417FC" w:rsidP="001417FC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1417FC">
        <w:rPr>
          <w:rFonts w:ascii="Times New Roman" w:hAnsi="Times New Roman"/>
        </w:rPr>
        <w:t>7.1. При несвоевременной оплате или неоплате платёжных требований-поручений</w:t>
      </w:r>
    </w:p>
    <w:p w14:paraId="466053C8" w14:textId="77777777" w:rsidR="001417FC" w:rsidRPr="001417FC" w:rsidRDefault="001417FC" w:rsidP="001417FC">
      <w:pPr>
        <w:pStyle w:val="ae"/>
        <w:spacing w:line="216" w:lineRule="auto"/>
        <w:jc w:val="both"/>
        <w:rPr>
          <w:rFonts w:ascii="Times New Roman" w:hAnsi="Times New Roman"/>
        </w:rPr>
      </w:pPr>
      <w:r w:rsidRPr="001417FC">
        <w:rPr>
          <w:rFonts w:ascii="Times New Roman" w:hAnsi="Times New Roman"/>
        </w:rPr>
        <w:t>«Поставщика» по вине «Покупателя», «Поставщик» вправе требовать уплату пени в</w:t>
      </w:r>
    </w:p>
    <w:p w14:paraId="787AF2F9" w14:textId="77777777" w:rsidR="001417FC" w:rsidRPr="001417FC" w:rsidRDefault="001417FC" w:rsidP="001417FC">
      <w:pPr>
        <w:pStyle w:val="ae"/>
        <w:spacing w:line="216" w:lineRule="auto"/>
        <w:jc w:val="both"/>
        <w:rPr>
          <w:rFonts w:ascii="Times New Roman" w:hAnsi="Times New Roman"/>
        </w:rPr>
      </w:pPr>
      <w:r w:rsidRPr="001417FC">
        <w:rPr>
          <w:rFonts w:ascii="Times New Roman" w:hAnsi="Times New Roman"/>
        </w:rPr>
        <w:t>размере одной трехсотой, действующей на день уплаты пени ставки рефинансирования</w:t>
      </w:r>
    </w:p>
    <w:p w14:paraId="1FC83A10" w14:textId="77777777" w:rsidR="001417FC" w:rsidRPr="001417FC" w:rsidRDefault="001417FC" w:rsidP="001417FC">
      <w:pPr>
        <w:pStyle w:val="ae"/>
        <w:spacing w:line="216" w:lineRule="auto"/>
        <w:jc w:val="both"/>
        <w:rPr>
          <w:rFonts w:ascii="Times New Roman" w:hAnsi="Times New Roman"/>
        </w:rPr>
      </w:pPr>
      <w:r w:rsidRPr="001417FC">
        <w:rPr>
          <w:rFonts w:ascii="Times New Roman" w:hAnsi="Times New Roman"/>
        </w:rPr>
        <w:t>Центрального банка Российской Федерации за каждый день просрочки исполнения</w:t>
      </w:r>
    </w:p>
    <w:p w14:paraId="5F68382D" w14:textId="77777777" w:rsidR="001417FC" w:rsidRPr="001417FC" w:rsidRDefault="001417FC" w:rsidP="001417FC">
      <w:pPr>
        <w:pStyle w:val="ae"/>
        <w:spacing w:line="216" w:lineRule="auto"/>
        <w:jc w:val="both"/>
        <w:rPr>
          <w:rFonts w:ascii="Times New Roman" w:hAnsi="Times New Roman"/>
        </w:rPr>
      </w:pPr>
      <w:r w:rsidRPr="001417FC">
        <w:rPr>
          <w:rFonts w:ascii="Times New Roman" w:hAnsi="Times New Roman"/>
        </w:rPr>
        <w:t>обязательства от суммы несвоевременно оплаченного или неоплаченного товара.</w:t>
      </w:r>
    </w:p>
    <w:p w14:paraId="3C3FF150" w14:textId="77777777" w:rsidR="001417FC" w:rsidRPr="001417FC" w:rsidRDefault="001417FC" w:rsidP="001417FC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1417FC">
        <w:rPr>
          <w:rFonts w:ascii="Times New Roman" w:hAnsi="Times New Roman"/>
        </w:rPr>
        <w:t xml:space="preserve">7.2. За недопоставку и </w:t>
      </w:r>
      <w:proofErr w:type="spellStart"/>
      <w:r w:rsidRPr="001417FC">
        <w:rPr>
          <w:rFonts w:ascii="Times New Roman" w:hAnsi="Times New Roman"/>
        </w:rPr>
        <w:t>непоставку</w:t>
      </w:r>
      <w:proofErr w:type="spellEnd"/>
      <w:r w:rsidRPr="001417FC">
        <w:rPr>
          <w:rFonts w:ascii="Times New Roman" w:hAnsi="Times New Roman"/>
        </w:rPr>
        <w:t xml:space="preserve"> товара «Поставщик» уплачивает «Покупателю»</w:t>
      </w:r>
    </w:p>
    <w:p w14:paraId="7C19512B" w14:textId="77777777" w:rsidR="001417FC" w:rsidRPr="001417FC" w:rsidRDefault="001417FC" w:rsidP="001417FC">
      <w:pPr>
        <w:pStyle w:val="ae"/>
        <w:spacing w:line="216" w:lineRule="auto"/>
        <w:jc w:val="both"/>
        <w:rPr>
          <w:rFonts w:ascii="Times New Roman" w:hAnsi="Times New Roman"/>
        </w:rPr>
      </w:pPr>
      <w:r w:rsidRPr="001417FC">
        <w:rPr>
          <w:rFonts w:ascii="Times New Roman" w:hAnsi="Times New Roman"/>
        </w:rPr>
        <w:t xml:space="preserve">неустойку в размере 0,1% от стоимости </w:t>
      </w:r>
      <w:r w:rsidR="00F97F3B">
        <w:rPr>
          <w:rFonts w:ascii="Times New Roman" w:hAnsi="Times New Roman"/>
        </w:rPr>
        <w:t>недопоставленного (не поставленно</w:t>
      </w:r>
      <w:r w:rsidRPr="001417FC">
        <w:rPr>
          <w:rFonts w:ascii="Times New Roman" w:hAnsi="Times New Roman"/>
        </w:rPr>
        <w:t>го) товара.</w:t>
      </w:r>
    </w:p>
    <w:p w14:paraId="724BC6EB" w14:textId="77777777" w:rsidR="001417FC" w:rsidRPr="001417FC" w:rsidRDefault="001417FC" w:rsidP="001417FC">
      <w:pPr>
        <w:pStyle w:val="ae"/>
        <w:spacing w:line="216" w:lineRule="auto"/>
        <w:jc w:val="both"/>
        <w:rPr>
          <w:rFonts w:ascii="Times New Roman" w:hAnsi="Times New Roman"/>
        </w:rPr>
      </w:pPr>
      <w:r w:rsidRPr="001417FC">
        <w:rPr>
          <w:rFonts w:ascii="Times New Roman" w:hAnsi="Times New Roman"/>
        </w:rPr>
        <w:t>Уплата неустойки не освобождает поставщика от исполнения обязательств по настоящему</w:t>
      </w:r>
    </w:p>
    <w:p w14:paraId="601B1F94" w14:textId="77777777" w:rsidR="001417FC" w:rsidRPr="001417FC" w:rsidRDefault="001417FC" w:rsidP="001417FC">
      <w:pPr>
        <w:pStyle w:val="ae"/>
        <w:spacing w:line="216" w:lineRule="auto"/>
        <w:jc w:val="both"/>
        <w:rPr>
          <w:rFonts w:ascii="Times New Roman" w:hAnsi="Times New Roman"/>
        </w:rPr>
      </w:pPr>
      <w:r w:rsidRPr="001417FC">
        <w:rPr>
          <w:rFonts w:ascii="Times New Roman" w:hAnsi="Times New Roman"/>
        </w:rPr>
        <w:t>Договору.</w:t>
      </w:r>
    </w:p>
    <w:p w14:paraId="0B975480" w14:textId="77777777" w:rsidR="001417FC" w:rsidRPr="001417FC" w:rsidRDefault="001417FC" w:rsidP="001417FC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1417FC">
        <w:rPr>
          <w:rFonts w:ascii="Times New Roman" w:hAnsi="Times New Roman"/>
        </w:rPr>
        <w:t>7.3. «Покупатель» имеет право предъявлять претензии к «Поставщику» по</w:t>
      </w:r>
    </w:p>
    <w:p w14:paraId="47915CE9" w14:textId="77777777" w:rsidR="001417FC" w:rsidRPr="001417FC" w:rsidRDefault="001417FC" w:rsidP="001417FC">
      <w:pPr>
        <w:pStyle w:val="ae"/>
        <w:spacing w:line="216" w:lineRule="auto"/>
        <w:jc w:val="both"/>
        <w:rPr>
          <w:rFonts w:ascii="Times New Roman" w:hAnsi="Times New Roman"/>
        </w:rPr>
      </w:pPr>
      <w:r w:rsidRPr="001417FC">
        <w:rPr>
          <w:rFonts w:ascii="Times New Roman" w:hAnsi="Times New Roman"/>
        </w:rPr>
        <w:t>вопросам, связанным с качеством принимаемого им товара и взыскивать с него штрафа в</w:t>
      </w:r>
    </w:p>
    <w:p w14:paraId="2EA62924" w14:textId="77777777" w:rsidR="00872C00" w:rsidRDefault="001417FC" w:rsidP="001417FC">
      <w:pPr>
        <w:pStyle w:val="ae"/>
        <w:spacing w:line="216" w:lineRule="auto"/>
        <w:jc w:val="both"/>
        <w:rPr>
          <w:rFonts w:ascii="Times New Roman" w:hAnsi="Times New Roman"/>
        </w:rPr>
      </w:pPr>
      <w:r w:rsidRPr="001417FC">
        <w:rPr>
          <w:rFonts w:ascii="Times New Roman" w:hAnsi="Times New Roman"/>
        </w:rPr>
        <w:t>размере 0,5% от суммы поставленного некачественного немаркированного товара.</w:t>
      </w:r>
      <w:r w:rsidRPr="001417FC">
        <w:rPr>
          <w:rFonts w:ascii="Times New Roman" w:hAnsi="Times New Roman"/>
        </w:rPr>
        <w:cr/>
      </w:r>
    </w:p>
    <w:p w14:paraId="37852365" w14:textId="77777777" w:rsidR="008F5914" w:rsidRDefault="008F5914" w:rsidP="00396E6D">
      <w:pPr>
        <w:pStyle w:val="ae"/>
        <w:spacing w:line="216" w:lineRule="auto"/>
        <w:jc w:val="center"/>
        <w:rPr>
          <w:rFonts w:ascii="Times New Roman" w:hAnsi="Times New Roman"/>
          <w:b/>
        </w:rPr>
      </w:pPr>
      <w:r w:rsidRPr="00872C00">
        <w:rPr>
          <w:rFonts w:ascii="Times New Roman" w:hAnsi="Times New Roman"/>
          <w:b/>
        </w:rPr>
        <w:t>8. Форс-мажорные обстоятельства</w:t>
      </w:r>
    </w:p>
    <w:p w14:paraId="09ABA0F4" w14:textId="77777777" w:rsidR="00ED1AF1" w:rsidRDefault="00ED1AF1" w:rsidP="00396E6D">
      <w:pPr>
        <w:pStyle w:val="ae"/>
        <w:spacing w:line="216" w:lineRule="auto"/>
        <w:jc w:val="center"/>
        <w:rPr>
          <w:rFonts w:ascii="Times New Roman" w:hAnsi="Times New Roman"/>
          <w:b/>
        </w:rPr>
      </w:pPr>
    </w:p>
    <w:p w14:paraId="184A5A27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  <w:noProof/>
        </w:rPr>
      </w:pPr>
      <w:r w:rsidRPr="00872C00">
        <w:rPr>
          <w:rFonts w:ascii="Times New Roman" w:hAnsi="Times New Roman"/>
          <w:noProof/>
        </w:rPr>
        <w:t xml:space="preserve">8.1. Сторона освобождается от ответственности за частичное или полное неисполнение обязательств по </w:t>
      </w:r>
      <w:r w:rsidR="0003796C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  <w:noProof/>
        </w:rPr>
        <w:t xml:space="preserve">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03796C" w:rsidRPr="00872C00">
        <w:rPr>
          <w:rFonts w:ascii="Times New Roman" w:hAnsi="Times New Roman"/>
          <w:noProof/>
        </w:rPr>
        <w:t>Договору</w:t>
      </w:r>
      <w:r w:rsidRPr="00872C00">
        <w:rPr>
          <w:rFonts w:ascii="Times New Roman" w:hAnsi="Times New Roman"/>
          <w:noProof/>
        </w:rPr>
        <w:t>.</w:t>
      </w:r>
    </w:p>
    <w:p w14:paraId="777155C4" w14:textId="77777777" w:rsidR="008F5914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  <w:noProof/>
        </w:rPr>
      </w:pPr>
      <w:r w:rsidRPr="00872C00">
        <w:rPr>
          <w:rFonts w:ascii="Times New Roman" w:hAnsi="Times New Roman"/>
          <w:noProof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03796C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  <w:noProof/>
        </w:rPr>
        <w:t>а и не зависеть от воли Сторон.</w:t>
      </w:r>
    </w:p>
    <w:p w14:paraId="51F44AF8" w14:textId="77777777" w:rsidR="00A85D82" w:rsidRPr="00872C00" w:rsidRDefault="00A85D82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  <w:noProof/>
        </w:rPr>
      </w:pPr>
    </w:p>
    <w:p w14:paraId="23ECF538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  <w:noProof/>
        </w:rPr>
      </w:pPr>
      <w:r w:rsidRPr="00872C00">
        <w:rPr>
          <w:rFonts w:ascii="Times New Roman" w:hAnsi="Times New Roman"/>
          <w:noProof/>
        </w:rPr>
        <w:t xml:space="preserve">8.2.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03796C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  <w:noProof/>
        </w:rPr>
        <w:t>у и срок исполнения обязательств.</w:t>
      </w:r>
    </w:p>
    <w:p w14:paraId="5488391D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  <w:noProof/>
        </w:rPr>
      </w:pPr>
      <w:r w:rsidRPr="00872C00">
        <w:rPr>
          <w:rFonts w:ascii="Times New Roman" w:hAnsi="Times New Roman"/>
          <w:noProof/>
        </w:rPr>
        <w:t xml:space="preserve">8.3.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</w:t>
      </w:r>
      <w:r w:rsidR="0003796C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  <w:noProof/>
        </w:rPr>
        <w:t>у. Если Сторона не направит или несвоевременно направит извещение, она 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</w:p>
    <w:p w14:paraId="0903EA3A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  <w:noProof/>
        </w:rPr>
      </w:pPr>
      <w:r w:rsidRPr="00872C00">
        <w:rPr>
          <w:rFonts w:ascii="Times New Roman" w:hAnsi="Times New Roman"/>
          <w:noProof/>
        </w:rPr>
        <w:t xml:space="preserve">8.4. Сторона должна в течение 10 дней с момента прекращения форс-мажорных обстоятельств передать другой Стороне сертификат торгово-промышленной палаты </w:t>
      </w:r>
      <w:r w:rsidRPr="00872C00">
        <w:rPr>
          <w:rFonts w:ascii="Times New Roman" w:hAnsi="Times New Roman"/>
          <w:noProof/>
        </w:rPr>
        <w:br/>
        <w:t xml:space="preserve">или иного компетентного органа или организации о наличии и продолжительности </w:t>
      </w:r>
      <w:r w:rsidRPr="00872C00">
        <w:rPr>
          <w:rFonts w:ascii="Times New Roman" w:hAnsi="Times New Roman"/>
          <w:noProof/>
        </w:rPr>
        <w:br/>
        <w:t xml:space="preserve">форс-мажорных обстоятельств. </w:t>
      </w:r>
    </w:p>
    <w:p w14:paraId="763D5AA1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  <w:noProof/>
        </w:rPr>
      </w:pPr>
      <w:r w:rsidRPr="00872C00">
        <w:rPr>
          <w:rFonts w:ascii="Times New Roman" w:hAnsi="Times New Roman"/>
          <w:noProof/>
        </w:rPr>
        <w:t xml:space="preserve">8.5. В случае наступления форс-мажорных обстоятельств срок исполнения Сторонами обязательств по </w:t>
      </w:r>
      <w:r w:rsidR="0003796C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  <w:noProof/>
        </w:rPr>
        <w:t>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2ACACF18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  <w:noProof/>
        </w:rPr>
      </w:pPr>
      <w:r w:rsidRPr="00872C00">
        <w:rPr>
          <w:rFonts w:ascii="Times New Roman" w:hAnsi="Times New Roman"/>
          <w:noProof/>
        </w:rPr>
        <w:t xml:space="preserve">8.6.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03796C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  <w:noProof/>
        </w:rPr>
        <w:t>а и достижения соответствующей договоренности.</w:t>
      </w:r>
    </w:p>
    <w:p w14:paraId="4177A841" w14:textId="77777777" w:rsidR="00872C00" w:rsidRDefault="00872C00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  <w:noProof/>
        </w:rPr>
      </w:pPr>
    </w:p>
    <w:p w14:paraId="267EABF8" w14:textId="77777777" w:rsidR="001417FC" w:rsidRPr="00872C00" w:rsidRDefault="001417FC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  <w:noProof/>
        </w:rPr>
      </w:pPr>
    </w:p>
    <w:p w14:paraId="64980137" w14:textId="77777777" w:rsidR="008F5914" w:rsidRDefault="008F5914" w:rsidP="00396E6D">
      <w:pPr>
        <w:pStyle w:val="ae"/>
        <w:spacing w:line="216" w:lineRule="auto"/>
        <w:ind w:firstLine="567"/>
        <w:jc w:val="center"/>
        <w:rPr>
          <w:rFonts w:ascii="Times New Roman" w:hAnsi="Times New Roman"/>
          <w:b/>
        </w:rPr>
      </w:pPr>
      <w:r w:rsidRPr="00872C00">
        <w:rPr>
          <w:rFonts w:ascii="Times New Roman" w:hAnsi="Times New Roman"/>
          <w:b/>
        </w:rPr>
        <w:lastRenderedPageBreak/>
        <w:t>9. Изменение, расторжение</w:t>
      </w:r>
      <w:r w:rsidR="00B0711D" w:rsidRPr="00872C00">
        <w:rPr>
          <w:rFonts w:ascii="Times New Roman" w:hAnsi="Times New Roman"/>
          <w:b/>
        </w:rPr>
        <w:t xml:space="preserve">, </w:t>
      </w:r>
      <w:r w:rsidR="0003796C" w:rsidRPr="00872C00">
        <w:rPr>
          <w:rFonts w:ascii="Times New Roman" w:hAnsi="Times New Roman"/>
          <w:b/>
        </w:rPr>
        <w:t xml:space="preserve">исполнение </w:t>
      </w:r>
      <w:r w:rsidR="0003796C" w:rsidRPr="00872C00">
        <w:rPr>
          <w:rFonts w:ascii="Times New Roman" w:hAnsi="Times New Roman"/>
          <w:b/>
          <w:noProof/>
        </w:rPr>
        <w:t>Договор</w:t>
      </w:r>
      <w:r w:rsidRPr="00872C00">
        <w:rPr>
          <w:rFonts w:ascii="Times New Roman" w:hAnsi="Times New Roman"/>
          <w:b/>
        </w:rPr>
        <w:t>а</w:t>
      </w:r>
    </w:p>
    <w:p w14:paraId="367376B2" w14:textId="77777777" w:rsidR="00ED1AF1" w:rsidRPr="00872C00" w:rsidRDefault="00ED1AF1" w:rsidP="00396E6D">
      <w:pPr>
        <w:pStyle w:val="ae"/>
        <w:spacing w:line="216" w:lineRule="auto"/>
        <w:ind w:firstLine="567"/>
        <w:jc w:val="center"/>
        <w:rPr>
          <w:rFonts w:ascii="Times New Roman" w:hAnsi="Times New Roman"/>
          <w:b/>
        </w:rPr>
      </w:pPr>
    </w:p>
    <w:p w14:paraId="069D4ABB" w14:textId="77777777" w:rsidR="00413181" w:rsidRPr="00872C00" w:rsidRDefault="00413181" w:rsidP="00396E6D">
      <w:pPr>
        <w:tabs>
          <w:tab w:val="left" w:pos="600"/>
        </w:tabs>
        <w:spacing w:line="216" w:lineRule="auto"/>
        <w:ind w:firstLine="567"/>
        <w:jc w:val="both"/>
        <w:rPr>
          <w:sz w:val="22"/>
          <w:szCs w:val="22"/>
        </w:rPr>
      </w:pPr>
      <w:r w:rsidRPr="00872C00">
        <w:rPr>
          <w:sz w:val="22"/>
          <w:szCs w:val="22"/>
        </w:rPr>
        <w:t xml:space="preserve">9.1. Изменение существенных условий </w:t>
      </w:r>
      <w:r w:rsidR="00441D99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>а при его исполнении не допускается, за исключением их изменения по соглашению сторон в следующих случаях:</w:t>
      </w:r>
    </w:p>
    <w:p w14:paraId="5B48A706" w14:textId="77777777" w:rsidR="00413181" w:rsidRPr="00872C00" w:rsidRDefault="00413181" w:rsidP="00396E6D">
      <w:pPr>
        <w:spacing w:line="216" w:lineRule="auto"/>
        <w:ind w:firstLine="567"/>
        <w:jc w:val="both"/>
        <w:rPr>
          <w:sz w:val="22"/>
          <w:szCs w:val="22"/>
        </w:rPr>
      </w:pPr>
      <w:r w:rsidRPr="00872C00">
        <w:rPr>
          <w:sz w:val="22"/>
          <w:szCs w:val="22"/>
        </w:rPr>
        <w:t xml:space="preserve">а) при снижении цены </w:t>
      </w:r>
      <w:r w:rsidR="00441D99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 xml:space="preserve">а без изменения предусмотренного </w:t>
      </w:r>
      <w:r w:rsidR="00441D99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 xml:space="preserve">ом количества товара, качества поставляемого товара и иных условий </w:t>
      </w:r>
      <w:r w:rsidR="00441D99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>а;</w:t>
      </w:r>
    </w:p>
    <w:p w14:paraId="0D3C68C6" w14:textId="77777777" w:rsidR="00413181" w:rsidRPr="00872C00" w:rsidRDefault="00413181" w:rsidP="00396E6D">
      <w:pPr>
        <w:spacing w:line="216" w:lineRule="auto"/>
        <w:ind w:firstLine="567"/>
        <w:jc w:val="both"/>
        <w:rPr>
          <w:sz w:val="22"/>
          <w:szCs w:val="22"/>
        </w:rPr>
      </w:pPr>
      <w:r w:rsidRPr="00872C00">
        <w:rPr>
          <w:sz w:val="22"/>
          <w:szCs w:val="22"/>
        </w:rPr>
        <w:t>б) если «</w:t>
      </w:r>
      <w:r w:rsidR="00441D99" w:rsidRPr="00872C00">
        <w:rPr>
          <w:sz w:val="22"/>
          <w:szCs w:val="22"/>
        </w:rPr>
        <w:t>З</w:t>
      </w:r>
      <w:r w:rsidRPr="00872C00">
        <w:rPr>
          <w:sz w:val="22"/>
          <w:szCs w:val="22"/>
        </w:rPr>
        <w:t xml:space="preserve">аказчик» по согласованию с «Поставщиком», в ходе исполнения </w:t>
      </w:r>
      <w:r w:rsidR="00441D99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 xml:space="preserve">а </w:t>
      </w:r>
      <w:r w:rsidRPr="00872C00">
        <w:rPr>
          <w:spacing w:val="-1"/>
          <w:sz w:val="22"/>
          <w:szCs w:val="22"/>
        </w:rPr>
        <w:t xml:space="preserve">изменил не более чем на десять процентов предусмотренное </w:t>
      </w:r>
      <w:r w:rsidR="00441D99" w:rsidRPr="00872C00">
        <w:rPr>
          <w:noProof/>
          <w:sz w:val="22"/>
          <w:szCs w:val="22"/>
        </w:rPr>
        <w:t>Договор</w:t>
      </w:r>
      <w:r w:rsidRPr="00872C00">
        <w:rPr>
          <w:spacing w:val="-1"/>
          <w:sz w:val="22"/>
          <w:szCs w:val="22"/>
        </w:rPr>
        <w:t xml:space="preserve">ом количество товара </w:t>
      </w:r>
      <w:r w:rsidRPr="00872C00">
        <w:rPr>
          <w:sz w:val="22"/>
          <w:szCs w:val="22"/>
        </w:rPr>
        <w:t>при изменении потребности в товаре, на поставку ко</w:t>
      </w:r>
      <w:r w:rsidR="00A44B6E" w:rsidRPr="00872C00">
        <w:rPr>
          <w:sz w:val="22"/>
          <w:szCs w:val="22"/>
        </w:rPr>
        <w:t xml:space="preserve">торого заключен </w:t>
      </w:r>
      <w:r w:rsidR="00441D99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>;</w:t>
      </w:r>
      <w:r w:rsidR="00441D99" w:rsidRPr="00872C00">
        <w:rPr>
          <w:sz w:val="22"/>
          <w:szCs w:val="22"/>
        </w:rPr>
        <w:t xml:space="preserve"> </w:t>
      </w:r>
    </w:p>
    <w:p w14:paraId="618C345E" w14:textId="77777777" w:rsidR="00413181" w:rsidRPr="00872C00" w:rsidRDefault="00413181" w:rsidP="00396E6D">
      <w:pPr>
        <w:tabs>
          <w:tab w:val="left" w:pos="720"/>
        </w:tabs>
        <w:spacing w:line="216" w:lineRule="auto"/>
        <w:ind w:firstLine="567"/>
        <w:jc w:val="both"/>
        <w:rPr>
          <w:noProof/>
          <w:sz w:val="22"/>
          <w:szCs w:val="22"/>
        </w:rPr>
      </w:pPr>
      <w:r w:rsidRPr="00872C00">
        <w:rPr>
          <w:noProof/>
          <w:sz w:val="22"/>
          <w:szCs w:val="22"/>
        </w:rPr>
        <w:t xml:space="preserve">9.2. Все изменения к </w:t>
      </w:r>
      <w:r w:rsidR="00441D99" w:rsidRPr="00872C00">
        <w:rPr>
          <w:noProof/>
          <w:sz w:val="22"/>
          <w:szCs w:val="22"/>
        </w:rPr>
        <w:t>Договор</w:t>
      </w:r>
      <w:r w:rsidRPr="00872C00">
        <w:rPr>
          <w:noProof/>
          <w:sz w:val="22"/>
          <w:szCs w:val="22"/>
        </w:rPr>
        <w:t xml:space="preserve">у действительны, если они оформлены в виде дополнительного соглашения к </w:t>
      </w:r>
      <w:r w:rsidR="00441D99" w:rsidRPr="00872C00">
        <w:rPr>
          <w:noProof/>
          <w:sz w:val="22"/>
          <w:szCs w:val="22"/>
        </w:rPr>
        <w:t>Договор</w:t>
      </w:r>
      <w:r w:rsidRPr="00872C00">
        <w:rPr>
          <w:noProof/>
          <w:sz w:val="22"/>
          <w:szCs w:val="22"/>
        </w:rPr>
        <w:t>у и подписаны Сторонами.</w:t>
      </w:r>
    </w:p>
    <w:p w14:paraId="5AC1DC14" w14:textId="77777777" w:rsidR="00413181" w:rsidRPr="00872C00" w:rsidRDefault="00413181" w:rsidP="00396E6D">
      <w:pPr>
        <w:widowControl w:val="0"/>
        <w:spacing w:line="216" w:lineRule="auto"/>
        <w:ind w:right="-71" w:firstLine="567"/>
        <w:contextualSpacing/>
        <w:jc w:val="both"/>
        <w:rPr>
          <w:snapToGrid w:val="0"/>
          <w:sz w:val="22"/>
          <w:szCs w:val="22"/>
          <w:lang w:eastAsia="en-US"/>
        </w:rPr>
      </w:pPr>
      <w:r w:rsidRPr="00872C00">
        <w:rPr>
          <w:noProof/>
          <w:snapToGrid w:val="0"/>
          <w:sz w:val="22"/>
          <w:szCs w:val="22"/>
        </w:rPr>
        <w:t xml:space="preserve">9.3. </w:t>
      </w:r>
      <w:r w:rsidR="00441D99" w:rsidRPr="00872C00">
        <w:rPr>
          <w:noProof/>
          <w:sz w:val="22"/>
          <w:szCs w:val="22"/>
        </w:rPr>
        <w:t>Договор</w:t>
      </w:r>
      <w:r w:rsidRPr="00872C00">
        <w:rPr>
          <w:noProof/>
          <w:snapToGrid w:val="0"/>
          <w:sz w:val="22"/>
          <w:szCs w:val="22"/>
        </w:rPr>
        <w:t xml:space="preserve"> может быть расторгнут </w:t>
      </w:r>
      <w:r w:rsidRPr="00872C00">
        <w:rPr>
          <w:snapToGrid w:val="0"/>
          <w:sz w:val="22"/>
          <w:szCs w:val="22"/>
          <w:lang w:eastAsia="en-US"/>
        </w:rPr>
        <w:t xml:space="preserve">по соглашению Сторон, по решению суда или в связи с односторонним отказом Стороны </w:t>
      </w:r>
      <w:r w:rsidR="00441D99" w:rsidRPr="00872C00">
        <w:rPr>
          <w:noProof/>
          <w:sz w:val="22"/>
          <w:szCs w:val="22"/>
        </w:rPr>
        <w:t>Договор</w:t>
      </w:r>
      <w:r w:rsidRPr="00872C00">
        <w:rPr>
          <w:snapToGrid w:val="0"/>
          <w:sz w:val="22"/>
          <w:szCs w:val="22"/>
          <w:lang w:eastAsia="en-US"/>
        </w:rPr>
        <w:t xml:space="preserve">а от исполнения </w:t>
      </w:r>
      <w:r w:rsidR="00441D99" w:rsidRPr="00872C00">
        <w:rPr>
          <w:noProof/>
          <w:sz w:val="22"/>
          <w:szCs w:val="22"/>
        </w:rPr>
        <w:t>Договор</w:t>
      </w:r>
      <w:r w:rsidRPr="00872C00">
        <w:rPr>
          <w:snapToGrid w:val="0"/>
          <w:sz w:val="22"/>
          <w:szCs w:val="22"/>
          <w:lang w:eastAsia="en-US"/>
        </w:rPr>
        <w:t>а в соответствии с гражданским законодательством.</w:t>
      </w:r>
    </w:p>
    <w:p w14:paraId="5A24D49D" w14:textId="77777777" w:rsidR="00413181" w:rsidRPr="00872C00" w:rsidRDefault="00413181" w:rsidP="00396E6D">
      <w:pPr>
        <w:widowControl w:val="0"/>
        <w:tabs>
          <w:tab w:val="left" w:pos="600"/>
        </w:tabs>
        <w:spacing w:line="216" w:lineRule="auto"/>
        <w:ind w:right="-71" w:firstLine="567"/>
        <w:contextualSpacing/>
        <w:jc w:val="both"/>
        <w:rPr>
          <w:sz w:val="22"/>
          <w:szCs w:val="22"/>
        </w:rPr>
      </w:pPr>
      <w:r w:rsidRPr="00872C00">
        <w:rPr>
          <w:noProof/>
          <w:sz w:val="22"/>
          <w:szCs w:val="22"/>
        </w:rPr>
        <w:t xml:space="preserve">9.4. </w:t>
      </w:r>
      <w:r w:rsidRPr="00872C00">
        <w:rPr>
          <w:sz w:val="22"/>
          <w:szCs w:val="22"/>
        </w:rPr>
        <w:t xml:space="preserve"> «</w:t>
      </w:r>
      <w:r w:rsidR="00441D99" w:rsidRPr="00872C00">
        <w:rPr>
          <w:sz w:val="22"/>
          <w:szCs w:val="22"/>
        </w:rPr>
        <w:t>З</w:t>
      </w:r>
      <w:r w:rsidRPr="00872C00">
        <w:rPr>
          <w:sz w:val="22"/>
          <w:szCs w:val="22"/>
        </w:rPr>
        <w:t xml:space="preserve">аказчик»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41D99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>а.  Если «</w:t>
      </w:r>
      <w:r w:rsidR="00441D99" w:rsidRPr="00872C00">
        <w:rPr>
          <w:sz w:val="22"/>
          <w:szCs w:val="22"/>
        </w:rPr>
        <w:t>З</w:t>
      </w:r>
      <w:r w:rsidRPr="00872C00">
        <w:rPr>
          <w:sz w:val="22"/>
          <w:szCs w:val="22"/>
        </w:rPr>
        <w:t xml:space="preserve">аказчиком»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441D99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>а может быть принято «</w:t>
      </w:r>
      <w:r w:rsidR="00441D99" w:rsidRPr="00872C00">
        <w:rPr>
          <w:sz w:val="22"/>
          <w:szCs w:val="22"/>
        </w:rPr>
        <w:t>З</w:t>
      </w:r>
      <w:r w:rsidRPr="00872C00">
        <w:rPr>
          <w:sz w:val="22"/>
          <w:szCs w:val="22"/>
        </w:rPr>
        <w:t xml:space="preserve">аказчиком»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441D99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>а, послужившие основанием для одностороннего отказа «</w:t>
      </w:r>
      <w:r w:rsidR="00441D99" w:rsidRPr="00872C00">
        <w:rPr>
          <w:sz w:val="22"/>
          <w:szCs w:val="22"/>
        </w:rPr>
        <w:t>З</w:t>
      </w:r>
      <w:r w:rsidRPr="00872C00">
        <w:rPr>
          <w:sz w:val="22"/>
          <w:szCs w:val="22"/>
        </w:rPr>
        <w:t xml:space="preserve">аказчиком» от исполнения </w:t>
      </w:r>
      <w:r w:rsidR="00441D99" w:rsidRPr="00872C00">
        <w:rPr>
          <w:noProof/>
          <w:sz w:val="22"/>
          <w:szCs w:val="22"/>
        </w:rPr>
        <w:t>Договор</w:t>
      </w:r>
      <w:r w:rsidRPr="00872C00">
        <w:rPr>
          <w:sz w:val="22"/>
          <w:szCs w:val="22"/>
        </w:rPr>
        <w:t>а.</w:t>
      </w:r>
    </w:p>
    <w:p w14:paraId="51FD73B6" w14:textId="77777777" w:rsidR="00B0711D" w:rsidRPr="00872C00" w:rsidRDefault="00207389" w:rsidP="00396E6D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72C00">
        <w:rPr>
          <w:rFonts w:ascii="Times New Roman" w:hAnsi="Times New Roman" w:cs="Times New Roman"/>
          <w:sz w:val="22"/>
          <w:szCs w:val="22"/>
        </w:rPr>
        <w:t>9.</w:t>
      </w:r>
      <w:r w:rsidR="00F61448" w:rsidRPr="00872C00">
        <w:rPr>
          <w:rFonts w:ascii="Times New Roman" w:hAnsi="Times New Roman" w:cs="Times New Roman"/>
          <w:sz w:val="22"/>
          <w:szCs w:val="22"/>
        </w:rPr>
        <w:t>5</w:t>
      </w:r>
      <w:r w:rsidR="00A44B6E" w:rsidRPr="00872C00">
        <w:rPr>
          <w:rFonts w:ascii="Times New Roman" w:hAnsi="Times New Roman" w:cs="Times New Roman"/>
          <w:sz w:val="22"/>
          <w:szCs w:val="22"/>
        </w:rPr>
        <w:t>.</w:t>
      </w:r>
      <w:r w:rsidR="00B0711D" w:rsidRPr="00872C00">
        <w:rPr>
          <w:rFonts w:ascii="Times New Roman" w:hAnsi="Times New Roman" w:cs="Times New Roman"/>
          <w:sz w:val="22"/>
          <w:szCs w:val="22"/>
        </w:rPr>
        <w:t xml:space="preserve"> При расторжении </w:t>
      </w:r>
      <w:r w:rsidR="00F61448" w:rsidRPr="00872C00">
        <w:rPr>
          <w:rFonts w:ascii="Times New Roman" w:hAnsi="Times New Roman"/>
          <w:noProof/>
          <w:sz w:val="22"/>
          <w:szCs w:val="22"/>
        </w:rPr>
        <w:t>Договор</w:t>
      </w:r>
      <w:r w:rsidR="00B0711D" w:rsidRPr="00872C00">
        <w:rPr>
          <w:rFonts w:ascii="Times New Roman" w:hAnsi="Times New Roman" w:cs="Times New Roman"/>
          <w:sz w:val="22"/>
          <w:szCs w:val="22"/>
        </w:rPr>
        <w:t xml:space="preserve">а в связи с односторонним отказом стороны </w:t>
      </w:r>
      <w:r w:rsidR="00F61448" w:rsidRPr="00872C00">
        <w:rPr>
          <w:rFonts w:ascii="Times New Roman" w:hAnsi="Times New Roman"/>
          <w:noProof/>
          <w:sz w:val="22"/>
          <w:szCs w:val="22"/>
        </w:rPr>
        <w:t>Договор</w:t>
      </w:r>
      <w:r w:rsidR="00B0711D" w:rsidRPr="00872C00">
        <w:rPr>
          <w:rFonts w:ascii="Times New Roman" w:hAnsi="Times New Roman" w:cs="Times New Roman"/>
          <w:sz w:val="22"/>
          <w:szCs w:val="22"/>
        </w:rPr>
        <w:t xml:space="preserve">а от исполнения </w:t>
      </w:r>
      <w:r w:rsidR="00F61448" w:rsidRPr="00872C00">
        <w:rPr>
          <w:rFonts w:ascii="Times New Roman" w:hAnsi="Times New Roman"/>
          <w:noProof/>
          <w:sz w:val="22"/>
          <w:szCs w:val="22"/>
        </w:rPr>
        <w:t>Договор</w:t>
      </w:r>
      <w:r w:rsidR="00B0711D" w:rsidRPr="00872C00">
        <w:rPr>
          <w:rFonts w:ascii="Times New Roman" w:hAnsi="Times New Roman" w:cs="Times New Roman"/>
          <w:sz w:val="22"/>
          <w:szCs w:val="22"/>
        </w:rPr>
        <w:t xml:space="preserve">а другая сторона </w:t>
      </w:r>
      <w:r w:rsidR="00F61448" w:rsidRPr="00872C00">
        <w:rPr>
          <w:rFonts w:ascii="Times New Roman" w:hAnsi="Times New Roman"/>
          <w:noProof/>
          <w:sz w:val="22"/>
          <w:szCs w:val="22"/>
        </w:rPr>
        <w:t>Договор</w:t>
      </w:r>
      <w:r w:rsidR="00B0711D" w:rsidRPr="00872C00">
        <w:rPr>
          <w:rFonts w:ascii="Times New Roman" w:hAnsi="Times New Roman" w:cs="Times New Roman"/>
          <w:sz w:val="22"/>
          <w:szCs w:val="22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F61448" w:rsidRPr="00872C00">
        <w:rPr>
          <w:rFonts w:ascii="Times New Roman" w:hAnsi="Times New Roman"/>
          <w:noProof/>
          <w:sz w:val="22"/>
          <w:szCs w:val="22"/>
        </w:rPr>
        <w:t>Договор</w:t>
      </w:r>
      <w:r w:rsidR="00B0711D" w:rsidRPr="00872C00">
        <w:rPr>
          <w:rFonts w:ascii="Times New Roman" w:hAnsi="Times New Roman" w:cs="Times New Roman"/>
          <w:sz w:val="22"/>
          <w:szCs w:val="22"/>
        </w:rPr>
        <w:t>а.</w:t>
      </w:r>
    </w:p>
    <w:p w14:paraId="034CDD72" w14:textId="77777777" w:rsidR="00413181" w:rsidRPr="00872C00" w:rsidRDefault="00F61448" w:rsidP="00396E6D">
      <w:pPr>
        <w:widowControl w:val="0"/>
        <w:tabs>
          <w:tab w:val="left" w:pos="480"/>
          <w:tab w:val="left" w:pos="720"/>
        </w:tabs>
        <w:spacing w:line="216" w:lineRule="auto"/>
        <w:ind w:right="-71" w:firstLine="567"/>
        <w:contextualSpacing/>
        <w:jc w:val="both"/>
        <w:rPr>
          <w:noProof/>
          <w:snapToGrid w:val="0"/>
          <w:sz w:val="22"/>
          <w:szCs w:val="22"/>
        </w:rPr>
      </w:pPr>
      <w:r w:rsidRPr="00872C00">
        <w:rPr>
          <w:noProof/>
          <w:snapToGrid w:val="0"/>
          <w:sz w:val="22"/>
          <w:szCs w:val="22"/>
        </w:rPr>
        <w:t>9.</w:t>
      </w:r>
      <w:r w:rsidR="00207389" w:rsidRPr="00872C00">
        <w:rPr>
          <w:noProof/>
          <w:snapToGrid w:val="0"/>
          <w:sz w:val="22"/>
          <w:szCs w:val="22"/>
        </w:rPr>
        <w:t>6</w:t>
      </w:r>
      <w:r w:rsidR="00A44B6E" w:rsidRPr="00872C00">
        <w:rPr>
          <w:noProof/>
          <w:snapToGrid w:val="0"/>
          <w:sz w:val="22"/>
          <w:szCs w:val="22"/>
        </w:rPr>
        <w:t>.</w:t>
      </w:r>
      <w:r w:rsidR="00413181" w:rsidRPr="00872C00">
        <w:rPr>
          <w:noProof/>
          <w:snapToGrid w:val="0"/>
          <w:sz w:val="22"/>
          <w:szCs w:val="22"/>
        </w:rPr>
        <w:t xml:space="preserve"> В случае расторжения </w:t>
      </w:r>
      <w:r w:rsidRPr="00872C00">
        <w:rPr>
          <w:noProof/>
          <w:sz w:val="22"/>
          <w:szCs w:val="22"/>
        </w:rPr>
        <w:t>Договор</w:t>
      </w:r>
      <w:r w:rsidR="00413181" w:rsidRPr="00872C00">
        <w:rPr>
          <w:noProof/>
          <w:snapToGrid w:val="0"/>
          <w:sz w:val="22"/>
          <w:szCs w:val="22"/>
        </w:rPr>
        <w:t>а по любым основаниям «</w:t>
      </w:r>
      <w:r w:rsidRPr="00872C00">
        <w:rPr>
          <w:noProof/>
          <w:snapToGrid w:val="0"/>
          <w:sz w:val="22"/>
          <w:szCs w:val="22"/>
        </w:rPr>
        <w:t>З</w:t>
      </w:r>
      <w:r w:rsidR="00413181" w:rsidRPr="00872C00">
        <w:rPr>
          <w:noProof/>
          <w:snapToGrid w:val="0"/>
          <w:sz w:val="22"/>
          <w:szCs w:val="22"/>
        </w:rPr>
        <w:t>аказчик» обязан оплатить «Поставщику» стоимость товара надлежащего качества и соответствующего требованиям «</w:t>
      </w:r>
      <w:r w:rsidRPr="00872C00">
        <w:rPr>
          <w:noProof/>
          <w:snapToGrid w:val="0"/>
          <w:sz w:val="22"/>
          <w:szCs w:val="22"/>
        </w:rPr>
        <w:t>З</w:t>
      </w:r>
      <w:r w:rsidR="00413181" w:rsidRPr="00872C00">
        <w:rPr>
          <w:noProof/>
          <w:snapToGrid w:val="0"/>
          <w:sz w:val="22"/>
          <w:szCs w:val="22"/>
        </w:rPr>
        <w:t xml:space="preserve">аказчика», фактически поставленного на момент расторжения </w:t>
      </w:r>
      <w:r w:rsidRPr="00872C00">
        <w:rPr>
          <w:noProof/>
          <w:sz w:val="22"/>
          <w:szCs w:val="22"/>
        </w:rPr>
        <w:t>Договор</w:t>
      </w:r>
      <w:r w:rsidR="00413181" w:rsidRPr="00872C00">
        <w:rPr>
          <w:noProof/>
          <w:snapToGrid w:val="0"/>
          <w:sz w:val="22"/>
          <w:szCs w:val="22"/>
        </w:rPr>
        <w:t>а.</w:t>
      </w:r>
    </w:p>
    <w:p w14:paraId="36D8071A" w14:textId="77777777" w:rsidR="00413181" w:rsidRPr="00872C00" w:rsidRDefault="00F61448" w:rsidP="00396E6D">
      <w:pPr>
        <w:widowControl w:val="0"/>
        <w:tabs>
          <w:tab w:val="left" w:pos="600"/>
        </w:tabs>
        <w:autoSpaceDE w:val="0"/>
        <w:autoSpaceDN w:val="0"/>
        <w:adjustRightInd w:val="0"/>
        <w:spacing w:line="216" w:lineRule="auto"/>
        <w:ind w:firstLine="567"/>
        <w:jc w:val="both"/>
        <w:rPr>
          <w:sz w:val="22"/>
          <w:szCs w:val="22"/>
        </w:rPr>
      </w:pPr>
      <w:r w:rsidRPr="00872C00">
        <w:rPr>
          <w:sz w:val="22"/>
          <w:szCs w:val="22"/>
        </w:rPr>
        <w:t>9.</w:t>
      </w:r>
      <w:r w:rsidR="00207389" w:rsidRPr="00872C00">
        <w:rPr>
          <w:sz w:val="22"/>
          <w:szCs w:val="22"/>
        </w:rPr>
        <w:t>7</w:t>
      </w:r>
      <w:r w:rsidR="00A44B6E" w:rsidRPr="00872C00">
        <w:rPr>
          <w:sz w:val="22"/>
          <w:szCs w:val="22"/>
        </w:rPr>
        <w:t>.</w:t>
      </w:r>
      <w:r w:rsidR="00413181" w:rsidRPr="00872C00">
        <w:rPr>
          <w:sz w:val="22"/>
          <w:szCs w:val="22"/>
        </w:rPr>
        <w:t xml:space="preserve"> При исполнении </w:t>
      </w:r>
      <w:r w:rsidR="001D71B7">
        <w:rPr>
          <w:sz w:val="22"/>
          <w:szCs w:val="22"/>
        </w:rPr>
        <w:t>Договора</w:t>
      </w:r>
      <w:r w:rsidR="00413181" w:rsidRPr="00872C00">
        <w:rPr>
          <w:sz w:val="22"/>
          <w:szCs w:val="22"/>
        </w:rPr>
        <w:t xml:space="preserve"> не допускается перемена поставщика, за исключением случая, если новый поставщик является правопреемником поставщика по такому </w:t>
      </w:r>
      <w:r w:rsidRPr="00872C00">
        <w:rPr>
          <w:noProof/>
          <w:sz w:val="22"/>
          <w:szCs w:val="22"/>
        </w:rPr>
        <w:t>Договор</w:t>
      </w:r>
      <w:r w:rsidR="00413181" w:rsidRPr="00872C00">
        <w:rPr>
          <w:sz w:val="22"/>
          <w:szCs w:val="22"/>
        </w:rPr>
        <w:t xml:space="preserve">у вследствие реорганизации юридического лица в форме преобразования, слияния или присоединения. В случае перемены заказчика права и обязанности заказчика, предусмотренные </w:t>
      </w:r>
      <w:r w:rsidRPr="00872C00">
        <w:rPr>
          <w:noProof/>
          <w:sz w:val="22"/>
          <w:szCs w:val="22"/>
        </w:rPr>
        <w:t>Договор</w:t>
      </w:r>
      <w:r w:rsidR="00413181" w:rsidRPr="00872C00">
        <w:rPr>
          <w:sz w:val="22"/>
          <w:szCs w:val="22"/>
        </w:rPr>
        <w:t>ом, переходят к новому заказчику.</w:t>
      </w:r>
    </w:p>
    <w:p w14:paraId="18953C21" w14:textId="77777777" w:rsidR="003C0C76" w:rsidRPr="00872C00" w:rsidRDefault="00F61448" w:rsidP="00396E6D">
      <w:pPr>
        <w:widowControl w:val="0"/>
        <w:autoSpaceDE w:val="0"/>
        <w:autoSpaceDN w:val="0"/>
        <w:adjustRightInd w:val="0"/>
        <w:spacing w:line="216" w:lineRule="auto"/>
        <w:ind w:firstLine="540"/>
        <w:jc w:val="both"/>
        <w:rPr>
          <w:sz w:val="22"/>
          <w:szCs w:val="22"/>
        </w:rPr>
      </w:pPr>
      <w:r w:rsidRPr="00872C00">
        <w:rPr>
          <w:sz w:val="22"/>
          <w:szCs w:val="22"/>
        </w:rPr>
        <w:t>9.</w:t>
      </w:r>
      <w:r w:rsidR="00207389" w:rsidRPr="00872C00">
        <w:rPr>
          <w:sz w:val="22"/>
          <w:szCs w:val="22"/>
        </w:rPr>
        <w:t>8</w:t>
      </w:r>
      <w:r w:rsidR="00A44B6E" w:rsidRPr="00872C00">
        <w:rPr>
          <w:sz w:val="22"/>
          <w:szCs w:val="22"/>
        </w:rPr>
        <w:t xml:space="preserve">. </w:t>
      </w:r>
      <w:r w:rsidR="003C0C76" w:rsidRPr="00872C00">
        <w:rPr>
          <w:sz w:val="22"/>
          <w:szCs w:val="22"/>
        </w:rPr>
        <w:t xml:space="preserve">Поставщик  в соответствии с условиями </w:t>
      </w:r>
      <w:r w:rsidR="009019EB" w:rsidRPr="00872C00">
        <w:rPr>
          <w:noProof/>
          <w:sz w:val="22"/>
          <w:szCs w:val="22"/>
        </w:rPr>
        <w:t>Договор</w:t>
      </w:r>
      <w:r w:rsidR="003C0C76" w:rsidRPr="00872C00">
        <w:rPr>
          <w:sz w:val="22"/>
          <w:szCs w:val="22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9019EB" w:rsidRPr="00872C00">
        <w:rPr>
          <w:noProof/>
          <w:sz w:val="22"/>
          <w:szCs w:val="22"/>
        </w:rPr>
        <w:t>Договор</w:t>
      </w:r>
      <w:r w:rsidR="003C0C76" w:rsidRPr="00872C00">
        <w:rPr>
          <w:sz w:val="22"/>
          <w:szCs w:val="22"/>
        </w:rPr>
        <w:t xml:space="preserve">а, а также к установленному </w:t>
      </w:r>
      <w:r w:rsidR="009019EB" w:rsidRPr="00872C00">
        <w:rPr>
          <w:noProof/>
          <w:sz w:val="22"/>
          <w:szCs w:val="22"/>
        </w:rPr>
        <w:t>Договор</w:t>
      </w:r>
      <w:r w:rsidR="003C0C76" w:rsidRPr="00872C00">
        <w:rPr>
          <w:sz w:val="22"/>
          <w:szCs w:val="22"/>
        </w:rPr>
        <w:t xml:space="preserve">ом сроку обязан предоставить заказчику результаты поставки товара, выполнения работы или оказания услуги, предусмотренные </w:t>
      </w:r>
      <w:r w:rsidR="009019EB" w:rsidRPr="00872C00">
        <w:rPr>
          <w:noProof/>
          <w:sz w:val="22"/>
          <w:szCs w:val="22"/>
        </w:rPr>
        <w:t>Договор</w:t>
      </w:r>
      <w:r w:rsidR="003C0C76" w:rsidRPr="00872C00">
        <w:rPr>
          <w:sz w:val="22"/>
          <w:szCs w:val="22"/>
        </w:rPr>
        <w:t>ом, при этом заказчик обязан обеспечить приемку поставленного товара.</w:t>
      </w:r>
    </w:p>
    <w:p w14:paraId="303073A3" w14:textId="77777777" w:rsidR="001D71B7" w:rsidRDefault="001D71B7" w:rsidP="00396E6D">
      <w:pPr>
        <w:pStyle w:val="ae"/>
        <w:spacing w:line="216" w:lineRule="auto"/>
        <w:jc w:val="center"/>
        <w:rPr>
          <w:rFonts w:ascii="Times New Roman" w:hAnsi="Times New Roman"/>
          <w:b/>
        </w:rPr>
      </w:pPr>
    </w:p>
    <w:p w14:paraId="4DD11027" w14:textId="77777777" w:rsidR="008F5914" w:rsidRDefault="008F5914" w:rsidP="00396E6D">
      <w:pPr>
        <w:pStyle w:val="ae"/>
        <w:spacing w:line="216" w:lineRule="auto"/>
        <w:jc w:val="center"/>
        <w:rPr>
          <w:rFonts w:ascii="Times New Roman" w:hAnsi="Times New Roman"/>
          <w:b/>
        </w:rPr>
      </w:pPr>
      <w:r w:rsidRPr="00872C00">
        <w:rPr>
          <w:rFonts w:ascii="Times New Roman" w:hAnsi="Times New Roman"/>
          <w:b/>
        </w:rPr>
        <w:t>10. Порядок разрешения споров</w:t>
      </w:r>
    </w:p>
    <w:p w14:paraId="68657D22" w14:textId="77777777" w:rsidR="00ED1AF1" w:rsidRPr="00872C00" w:rsidRDefault="00ED1AF1" w:rsidP="00396E6D">
      <w:pPr>
        <w:pStyle w:val="ae"/>
        <w:spacing w:line="216" w:lineRule="auto"/>
        <w:jc w:val="center"/>
        <w:rPr>
          <w:rFonts w:ascii="Times New Roman" w:hAnsi="Times New Roman"/>
          <w:b/>
        </w:rPr>
      </w:pPr>
    </w:p>
    <w:p w14:paraId="187E80CF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 xml:space="preserve">10.1. Все споры и разногласия, возникающие при исполнении </w:t>
      </w:r>
      <w:r w:rsidR="009019EB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</w:rPr>
        <w:t xml:space="preserve">а,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 w:rsidR="009019EB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</w:rPr>
        <w:t>а, подлежат разрешению в Арбитражном суде Новосибирской области в порядке, предусмотренном законодательством Российской Федерации.</w:t>
      </w:r>
    </w:p>
    <w:p w14:paraId="4820378D" w14:textId="77777777" w:rsidR="00413181" w:rsidRPr="00872C00" w:rsidRDefault="00413181" w:rsidP="00396E6D">
      <w:pPr>
        <w:widowControl w:val="0"/>
        <w:shd w:val="clear" w:color="auto" w:fill="FFFFFF"/>
        <w:tabs>
          <w:tab w:val="left" w:pos="0"/>
          <w:tab w:val="left" w:pos="883"/>
        </w:tabs>
        <w:autoSpaceDE w:val="0"/>
        <w:autoSpaceDN w:val="0"/>
        <w:adjustRightInd w:val="0"/>
        <w:spacing w:line="216" w:lineRule="auto"/>
        <w:ind w:firstLine="567"/>
        <w:jc w:val="both"/>
        <w:rPr>
          <w:spacing w:val="-9"/>
          <w:sz w:val="22"/>
          <w:szCs w:val="22"/>
        </w:rPr>
      </w:pPr>
      <w:r w:rsidRPr="00872C00">
        <w:rPr>
          <w:spacing w:val="1"/>
          <w:sz w:val="22"/>
          <w:szCs w:val="22"/>
        </w:rPr>
        <w:t xml:space="preserve">10.2. Ни одна из Сторон не вправе передавать свои права и обязанности по </w:t>
      </w:r>
      <w:r w:rsidRPr="00872C00">
        <w:rPr>
          <w:spacing w:val="-4"/>
          <w:sz w:val="22"/>
          <w:szCs w:val="22"/>
        </w:rPr>
        <w:t xml:space="preserve">настоящему </w:t>
      </w:r>
      <w:r w:rsidR="009019EB" w:rsidRPr="00872C00">
        <w:rPr>
          <w:noProof/>
          <w:sz w:val="22"/>
          <w:szCs w:val="22"/>
        </w:rPr>
        <w:t>Договор</w:t>
      </w:r>
      <w:r w:rsidRPr="00872C00">
        <w:rPr>
          <w:spacing w:val="-4"/>
          <w:sz w:val="22"/>
          <w:szCs w:val="22"/>
        </w:rPr>
        <w:t>у третьей Стороне без письменного согласия другой Стороны.</w:t>
      </w:r>
    </w:p>
    <w:p w14:paraId="16FFF876" w14:textId="77777777" w:rsidR="009019EB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>10.</w:t>
      </w:r>
      <w:r w:rsidR="00413181" w:rsidRPr="00872C00">
        <w:rPr>
          <w:rFonts w:ascii="Times New Roman" w:hAnsi="Times New Roman"/>
        </w:rPr>
        <w:t>3</w:t>
      </w:r>
      <w:r w:rsidRPr="00872C00">
        <w:rPr>
          <w:rFonts w:ascii="Times New Roman" w:hAnsi="Times New Roman"/>
        </w:rPr>
        <w:t>. Досудебный порядок урегулирования споров, предусматривающий направление претензии контрагенту, является обязательным.</w:t>
      </w:r>
      <w:r w:rsidR="009019EB" w:rsidRPr="00872C00">
        <w:rPr>
          <w:rFonts w:ascii="Times New Roman" w:hAnsi="Times New Roman"/>
        </w:rPr>
        <w:t xml:space="preserve"> </w:t>
      </w:r>
    </w:p>
    <w:p w14:paraId="74EB9158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>Сторона, которой предъявлена претензия, обязана рассмотреть такую претензию в течение</w:t>
      </w:r>
      <w:r w:rsidR="00A81733">
        <w:rPr>
          <w:rFonts w:ascii="Times New Roman" w:hAnsi="Times New Roman"/>
        </w:rPr>
        <w:t xml:space="preserve">              </w:t>
      </w:r>
      <w:r w:rsidRPr="00872C00">
        <w:rPr>
          <w:rFonts w:ascii="Times New Roman" w:hAnsi="Times New Roman"/>
        </w:rPr>
        <w:t xml:space="preserve"> 10 (десять) 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0C33CBF1" w14:textId="77777777" w:rsidR="00872C00" w:rsidRPr="00872C00" w:rsidRDefault="00872C00" w:rsidP="00396E6D">
      <w:pPr>
        <w:pStyle w:val="ae"/>
        <w:spacing w:line="216" w:lineRule="auto"/>
        <w:jc w:val="center"/>
        <w:rPr>
          <w:rFonts w:ascii="Times New Roman" w:hAnsi="Times New Roman"/>
          <w:b/>
        </w:rPr>
      </w:pPr>
    </w:p>
    <w:p w14:paraId="3A23907A" w14:textId="77777777" w:rsidR="008F5914" w:rsidRDefault="008F5914" w:rsidP="00396E6D">
      <w:pPr>
        <w:pStyle w:val="ae"/>
        <w:spacing w:line="216" w:lineRule="auto"/>
        <w:jc w:val="center"/>
        <w:rPr>
          <w:rFonts w:ascii="Times New Roman" w:hAnsi="Times New Roman"/>
          <w:b/>
        </w:rPr>
      </w:pPr>
      <w:r w:rsidRPr="00872C00">
        <w:rPr>
          <w:rFonts w:ascii="Times New Roman" w:hAnsi="Times New Roman"/>
          <w:b/>
        </w:rPr>
        <w:t>11. Прочие условия</w:t>
      </w:r>
    </w:p>
    <w:p w14:paraId="016A6D71" w14:textId="77777777" w:rsidR="001615F2" w:rsidRPr="00872C00" w:rsidRDefault="001615F2" w:rsidP="00396E6D">
      <w:pPr>
        <w:pStyle w:val="ae"/>
        <w:spacing w:line="216" w:lineRule="auto"/>
        <w:jc w:val="center"/>
        <w:rPr>
          <w:rFonts w:ascii="Times New Roman" w:hAnsi="Times New Roman"/>
          <w:b/>
        </w:rPr>
      </w:pPr>
    </w:p>
    <w:p w14:paraId="6AF548B6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 xml:space="preserve">11.1. </w:t>
      </w:r>
      <w:r w:rsidR="009019EB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</w:rPr>
        <w:t xml:space="preserve"> составлен в двух подлинных экземплярах, имеющих одинаковую юридическую силу, по одному для каждой из Сторон.</w:t>
      </w:r>
    </w:p>
    <w:p w14:paraId="5EF364F4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3A74CD2B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 xml:space="preserve">11.3. При исполнении </w:t>
      </w:r>
      <w:r w:rsidR="009019EB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</w:rPr>
        <w:t xml:space="preserve">а не допускается перемена Поставщика, а исключением случаев, когда новый Поставщик является правопреемником Поставщика по такому </w:t>
      </w:r>
      <w:r w:rsidR="009019EB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</w:rPr>
        <w:t xml:space="preserve">у вследствие реорганизации юридического лица в форме преобразования, слияния или присоединения. В случае перемены </w:t>
      </w:r>
      <w:r w:rsidR="009019EB" w:rsidRPr="00872C00">
        <w:rPr>
          <w:rFonts w:ascii="Times New Roman" w:hAnsi="Times New Roman"/>
        </w:rPr>
        <w:t>З</w:t>
      </w:r>
      <w:r w:rsidRPr="00872C00">
        <w:rPr>
          <w:rFonts w:ascii="Times New Roman" w:hAnsi="Times New Roman"/>
        </w:rPr>
        <w:t xml:space="preserve">аказчика по </w:t>
      </w:r>
      <w:r w:rsidR="009019EB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</w:rPr>
        <w:t xml:space="preserve">у его права и обязанности по такому </w:t>
      </w:r>
      <w:r w:rsidR="009019EB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</w:rPr>
        <w:t xml:space="preserve">у переходят к новому </w:t>
      </w:r>
      <w:r w:rsidR="009019EB" w:rsidRPr="00872C00">
        <w:rPr>
          <w:rFonts w:ascii="Times New Roman" w:hAnsi="Times New Roman"/>
        </w:rPr>
        <w:t>З</w:t>
      </w:r>
      <w:r w:rsidRPr="00872C00">
        <w:rPr>
          <w:rFonts w:ascii="Times New Roman" w:hAnsi="Times New Roman"/>
        </w:rPr>
        <w:t>аказчику в том же объеме и на тех же условиях.</w:t>
      </w:r>
    </w:p>
    <w:p w14:paraId="2DEFAD02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 xml:space="preserve">11.5. Во всем остальном, что не предусмотрено </w:t>
      </w:r>
      <w:r w:rsidR="001B3C3B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</w:rPr>
        <w:t>ом, Стороны руководствуются законодательством Российской Федерации.</w:t>
      </w:r>
    </w:p>
    <w:p w14:paraId="5ECCFD04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 xml:space="preserve">11.6. Приложения к </w:t>
      </w:r>
      <w:r w:rsidR="00E624D6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</w:rPr>
        <w:t>у, являющиеся его неотъемлемой частью:</w:t>
      </w:r>
    </w:p>
    <w:p w14:paraId="791373BE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lastRenderedPageBreak/>
        <w:t>Приложение № 1 – ведомость поставки;</w:t>
      </w:r>
    </w:p>
    <w:p w14:paraId="7A4C3270" w14:textId="77777777" w:rsidR="008F5914" w:rsidRPr="00872C00" w:rsidRDefault="008F5914" w:rsidP="00396E6D">
      <w:pPr>
        <w:pStyle w:val="ae"/>
        <w:spacing w:line="216" w:lineRule="auto"/>
        <w:ind w:firstLine="567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>Приложение № 2 – акт приема – передачи товара (форма).</w:t>
      </w:r>
    </w:p>
    <w:p w14:paraId="5837DA9D" w14:textId="77777777" w:rsidR="00872C00" w:rsidRPr="00872C00" w:rsidRDefault="00872C00" w:rsidP="00396E6D">
      <w:pPr>
        <w:pStyle w:val="ae"/>
        <w:spacing w:line="216" w:lineRule="auto"/>
        <w:jc w:val="center"/>
        <w:rPr>
          <w:rFonts w:ascii="Times New Roman" w:hAnsi="Times New Roman"/>
          <w:b/>
        </w:rPr>
      </w:pPr>
    </w:p>
    <w:p w14:paraId="71CA9079" w14:textId="77777777" w:rsidR="008F5914" w:rsidRDefault="008F5914" w:rsidP="00396E6D">
      <w:pPr>
        <w:pStyle w:val="ae"/>
        <w:spacing w:line="216" w:lineRule="auto"/>
        <w:jc w:val="center"/>
        <w:rPr>
          <w:rFonts w:ascii="Times New Roman" w:hAnsi="Times New Roman"/>
          <w:b/>
        </w:rPr>
      </w:pPr>
      <w:r w:rsidRPr="00872C00">
        <w:rPr>
          <w:rFonts w:ascii="Times New Roman" w:hAnsi="Times New Roman"/>
          <w:b/>
        </w:rPr>
        <w:t xml:space="preserve">12. Срок действия </w:t>
      </w:r>
      <w:r w:rsidR="00E624D6" w:rsidRPr="00872C00">
        <w:rPr>
          <w:rFonts w:ascii="Times New Roman" w:hAnsi="Times New Roman"/>
          <w:b/>
          <w:noProof/>
        </w:rPr>
        <w:t>Договор</w:t>
      </w:r>
      <w:r w:rsidRPr="00872C00">
        <w:rPr>
          <w:rFonts w:ascii="Times New Roman" w:hAnsi="Times New Roman"/>
          <w:b/>
        </w:rPr>
        <w:t>а</w:t>
      </w:r>
    </w:p>
    <w:p w14:paraId="03157130" w14:textId="77777777" w:rsidR="001615F2" w:rsidRPr="00872C00" w:rsidRDefault="001615F2" w:rsidP="00396E6D">
      <w:pPr>
        <w:pStyle w:val="ae"/>
        <w:spacing w:line="216" w:lineRule="auto"/>
        <w:jc w:val="center"/>
        <w:rPr>
          <w:rFonts w:ascii="Times New Roman" w:hAnsi="Times New Roman"/>
          <w:b/>
        </w:rPr>
      </w:pPr>
    </w:p>
    <w:p w14:paraId="68A40265" w14:textId="77777777" w:rsidR="008F5914" w:rsidRPr="00872C00" w:rsidRDefault="008F5914" w:rsidP="00396E6D">
      <w:pPr>
        <w:pStyle w:val="ae"/>
        <w:spacing w:line="216" w:lineRule="auto"/>
        <w:ind w:firstLine="708"/>
        <w:jc w:val="both"/>
        <w:rPr>
          <w:rFonts w:ascii="Times New Roman" w:hAnsi="Times New Roman"/>
        </w:rPr>
      </w:pPr>
      <w:r w:rsidRPr="00872C00">
        <w:rPr>
          <w:rFonts w:ascii="Times New Roman" w:hAnsi="Times New Roman"/>
        </w:rPr>
        <w:t xml:space="preserve">12.1. </w:t>
      </w:r>
      <w:r w:rsidR="00E624D6" w:rsidRPr="00872C00">
        <w:rPr>
          <w:rFonts w:ascii="Times New Roman" w:hAnsi="Times New Roman"/>
          <w:noProof/>
        </w:rPr>
        <w:t>Договор</w:t>
      </w:r>
      <w:r w:rsidRPr="00872C00">
        <w:rPr>
          <w:rFonts w:ascii="Times New Roman" w:hAnsi="Times New Roman"/>
        </w:rPr>
        <w:t xml:space="preserve"> вступает в силу с момента его подпи</w:t>
      </w:r>
      <w:r w:rsidR="00296D34" w:rsidRPr="00872C00">
        <w:rPr>
          <w:rFonts w:ascii="Times New Roman" w:hAnsi="Times New Roman"/>
        </w:rPr>
        <w:t xml:space="preserve">сания Сторонами и действует </w:t>
      </w:r>
      <w:r w:rsidR="00465151">
        <w:rPr>
          <w:rFonts w:ascii="Times New Roman" w:hAnsi="Times New Roman"/>
        </w:rPr>
        <w:t xml:space="preserve">                                 </w:t>
      </w:r>
      <w:r w:rsidR="00296D34" w:rsidRPr="00242270">
        <w:rPr>
          <w:rFonts w:ascii="Times New Roman" w:hAnsi="Times New Roman"/>
        </w:rPr>
        <w:t>до</w:t>
      </w:r>
      <w:r w:rsidR="00296D34" w:rsidRPr="00E1676D">
        <w:rPr>
          <w:rFonts w:ascii="Times New Roman" w:hAnsi="Times New Roman"/>
          <w:b/>
        </w:rPr>
        <w:t xml:space="preserve"> </w:t>
      </w:r>
      <w:r w:rsidR="002A584B" w:rsidRPr="0057639F">
        <w:rPr>
          <w:rFonts w:ascii="Times New Roman" w:hAnsi="Times New Roman"/>
          <w:b/>
        </w:rPr>
        <w:t>«</w:t>
      </w:r>
      <w:r w:rsidR="0001325C">
        <w:rPr>
          <w:rFonts w:ascii="Times New Roman" w:hAnsi="Times New Roman"/>
          <w:b/>
        </w:rPr>
        <w:t>31</w:t>
      </w:r>
      <w:r w:rsidR="002A584B" w:rsidRPr="00F866C5">
        <w:rPr>
          <w:rFonts w:ascii="Times New Roman" w:hAnsi="Times New Roman"/>
          <w:b/>
        </w:rPr>
        <w:t>»</w:t>
      </w:r>
      <w:r w:rsidR="008D069B" w:rsidRPr="00F866C5">
        <w:rPr>
          <w:rFonts w:ascii="Times New Roman" w:hAnsi="Times New Roman"/>
          <w:b/>
        </w:rPr>
        <w:t xml:space="preserve"> </w:t>
      </w:r>
      <w:r w:rsidR="0001325C">
        <w:rPr>
          <w:rFonts w:ascii="Times New Roman" w:hAnsi="Times New Roman"/>
          <w:b/>
        </w:rPr>
        <w:t xml:space="preserve">декабря </w:t>
      </w:r>
      <w:r w:rsidR="0027049E">
        <w:rPr>
          <w:rFonts w:ascii="Times New Roman" w:hAnsi="Times New Roman"/>
          <w:b/>
        </w:rPr>
        <w:t>20</w:t>
      </w:r>
      <w:r w:rsidR="00CC1022">
        <w:rPr>
          <w:rFonts w:ascii="Times New Roman" w:hAnsi="Times New Roman"/>
          <w:b/>
        </w:rPr>
        <w:t>2</w:t>
      </w:r>
      <w:r w:rsidR="00A37BE0">
        <w:rPr>
          <w:rFonts w:ascii="Times New Roman" w:hAnsi="Times New Roman"/>
          <w:b/>
        </w:rPr>
        <w:t>5</w:t>
      </w:r>
      <w:r w:rsidRPr="00F866C5">
        <w:rPr>
          <w:rFonts w:ascii="Times New Roman" w:hAnsi="Times New Roman"/>
          <w:b/>
        </w:rPr>
        <w:t xml:space="preserve"> г</w:t>
      </w:r>
      <w:r w:rsidR="002A584B" w:rsidRPr="00F866C5">
        <w:rPr>
          <w:rFonts w:ascii="Times New Roman" w:hAnsi="Times New Roman"/>
          <w:b/>
        </w:rPr>
        <w:t>ода</w:t>
      </w:r>
      <w:r w:rsidRPr="00E1676D">
        <w:rPr>
          <w:rFonts w:ascii="Times New Roman" w:hAnsi="Times New Roman"/>
          <w:b/>
        </w:rPr>
        <w:t>,</w:t>
      </w:r>
      <w:r w:rsidRPr="00872C00">
        <w:rPr>
          <w:rFonts w:ascii="Times New Roman" w:hAnsi="Times New Roman"/>
        </w:rPr>
        <w:t xml:space="preserve"> а в части осуществления оплаты и гарантийных обязательств – до их полного исполнения.</w:t>
      </w:r>
    </w:p>
    <w:p w14:paraId="76FCD33A" w14:textId="77777777" w:rsidR="00872C00" w:rsidRPr="00872C00" w:rsidRDefault="00872C00" w:rsidP="00396E6D">
      <w:pPr>
        <w:pStyle w:val="ae"/>
        <w:spacing w:line="216" w:lineRule="auto"/>
        <w:ind w:firstLine="708"/>
        <w:jc w:val="both"/>
        <w:rPr>
          <w:rFonts w:ascii="Times New Roman" w:hAnsi="Times New Roman"/>
          <w:b/>
        </w:rPr>
      </w:pPr>
    </w:p>
    <w:p w14:paraId="5C40568C" w14:textId="77777777" w:rsidR="008F5914" w:rsidRPr="00872C00" w:rsidRDefault="008F5914" w:rsidP="00396E6D">
      <w:pPr>
        <w:pStyle w:val="ad"/>
        <w:spacing w:after="0" w:line="216" w:lineRule="auto"/>
        <w:ind w:left="0"/>
        <w:jc w:val="center"/>
        <w:rPr>
          <w:rFonts w:ascii="Times New Roman" w:hAnsi="Times New Roman"/>
          <w:b/>
          <w:bCs/>
        </w:rPr>
      </w:pPr>
      <w:r w:rsidRPr="00872C00">
        <w:rPr>
          <w:rFonts w:ascii="Times New Roman" w:hAnsi="Times New Roman"/>
          <w:b/>
          <w:bCs/>
        </w:rPr>
        <w:t xml:space="preserve">13. Юридические адреса, банковские и отгрузочные реквизиты Сторон </w:t>
      </w:r>
    </w:p>
    <w:p w14:paraId="2B452A14" w14:textId="77777777" w:rsidR="008F5914" w:rsidRDefault="008F5914" w:rsidP="00396E6D">
      <w:pPr>
        <w:pStyle w:val="ad"/>
        <w:spacing w:after="0" w:line="216" w:lineRule="auto"/>
        <w:ind w:left="0"/>
        <w:jc w:val="center"/>
        <w:rPr>
          <w:rFonts w:ascii="Times New Roman" w:hAnsi="Times New Roman"/>
          <w:b/>
          <w:bCs/>
        </w:rPr>
      </w:pPr>
      <w:r w:rsidRPr="00872C00">
        <w:rPr>
          <w:rFonts w:ascii="Times New Roman" w:hAnsi="Times New Roman"/>
          <w:b/>
          <w:bCs/>
        </w:rPr>
        <w:t xml:space="preserve">на момент подписания </w:t>
      </w:r>
      <w:r w:rsidR="00394964" w:rsidRPr="00872C00">
        <w:rPr>
          <w:rFonts w:ascii="Times New Roman" w:hAnsi="Times New Roman"/>
          <w:b/>
          <w:noProof/>
        </w:rPr>
        <w:t>Договор</w:t>
      </w:r>
      <w:r w:rsidRPr="00872C00">
        <w:rPr>
          <w:rFonts w:ascii="Times New Roman" w:hAnsi="Times New Roman"/>
          <w:b/>
          <w:bCs/>
        </w:rPr>
        <w:t>а</w:t>
      </w:r>
    </w:p>
    <w:p w14:paraId="176C065A" w14:textId="77777777" w:rsidR="00EE7080" w:rsidRDefault="00EE7080" w:rsidP="00396E6D">
      <w:pPr>
        <w:pStyle w:val="ad"/>
        <w:spacing w:after="0" w:line="216" w:lineRule="auto"/>
        <w:ind w:left="0"/>
        <w:jc w:val="center"/>
        <w:rPr>
          <w:rFonts w:ascii="Times New Roman" w:hAnsi="Times New Roman"/>
          <w:b/>
          <w:bCs/>
        </w:rPr>
      </w:pPr>
    </w:p>
    <w:p w14:paraId="263C704E" w14:textId="77777777" w:rsidR="00EE7080" w:rsidRDefault="00EE7080" w:rsidP="00EE7080">
      <w:pPr>
        <w:pStyle w:val="ad"/>
        <w:spacing w:after="0" w:line="216" w:lineRule="auto"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Заказчик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</w:t>
      </w:r>
      <w:r w:rsidRPr="00864BB2">
        <w:rPr>
          <w:rFonts w:ascii="Times New Roman" w:hAnsi="Times New Roman"/>
          <w:b/>
          <w:bCs/>
        </w:rPr>
        <w:t>Поставщик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311DF" w:rsidRPr="008C25FE" w14:paraId="0B55439C" w14:textId="77777777" w:rsidTr="008C25FE">
        <w:tc>
          <w:tcPr>
            <w:tcW w:w="4927" w:type="dxa"/>
          </w:tcPr>
          <w:p w14:paraId="77AD305B" w14:textId="77777777" w:rsidR="00C311DF" w:rsidRPr="008C25FE" w:rsidRDefault="00C311DF" w:rsidP="008C25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27" w:type="dxa"/>
          </w:tcPr>
          <w:p w14:paraId="4A2512F6" w14:textId="77777777" w:rsidR="00C311DF" w:rsidRPr="008C25FE" w:rsidRDefault="00C311DF" w:rsidP="008C25FE">
            <w:pPr>
              <w:pStyle w:val="ad"/>
              <w:spacing w:after="0" w:line="216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311DF" w:rsidRPr="004D31CA" w14:paraId="5646AF70" w14:textId="77777777" w:rsidTr="008C25FE">
        <w:tc>
          <w:tcPr>
            <w:tcW w:w="4927" w:type="dxa"/>
          </w:tcPr>
          <w:p w14:paraId="610F5BC9" w14:textId="77777777" w:rsidR="001615F2" w:rsidRPr="001615F2" w:rsidRDefault="001615F2" w:rsidP="001C75CB">
            <w:pPr>
              <w:pStyle w:val="a6"/>
              <w:spacing w:after="0"/>
              <w:rPr>
                <w:b/>
                <w:color w:val="000000"/>
                <w:sz w:val="22"/>
                <w:szCs w:val="22"/>
              </w:rPr>
            </w:pPr>
            <w:r w:rsidRPr="001615F2">
              <w:rPr>
                <w:b/>
                <w:color w:val="000000"/>
                <w:sz w:val="22"/>
                <w:szCs w:val="22"/>
              </w:rPr>
              <w:t>ФКП образовательное учреждение</w:t>
            </w:r>
            <w:r w:rsidR="001C75CB" w:rsidRPr="001615F2">
              <w:rPr>
                <w:b/>
                <w:color w:val="000000"/>
                <w:sz w:val="22"/>
                <w:szCs w:val="22"/>
              </w:rPr>
              <w:t xml:space="preserve"> № 292 </w:t>
            </w:r>
          </w:p>
          <w:p w14:paraId="25411CFE" w14:textId="77777777" w:rsidR="001615F2" w:rsidRDefault="001615F2" w:rsidP="001C75CB">
            <w:pPr>
              <w:pStyle w:val="a6"/>
              <w:spacing w:after="0"/>
              <w:rPr>
                <w:color w:val="000000"/>
                <w:sz w:val="22"/>
                <w:szCs w:val="22"/>
              </w:rPr>
            </w:pPr>
          </w:p>
          <w:p w14:paraId="4E01F020" w14:textId="77777777" w:rsidR="001615F2" w:rsidRDefault="001615F2" w:rsidP="001C75CB">
            <w:pPr>
              <w:pStyle w:val="a6"/>
              <w:spacing w:after="0"/>
              <w:rPr>
                <w:color w:val="000000"/>
                <w:sz w:val="22"/>
                <w:szCs w:val="22"/>
              </w:rPr>
            </w:pPr>
            <w:r w:rsidRPr="008C25FE">
              <w:rPr>
                <w:sz w:val="22"/>
                <w:szCs w:val="22"/>
              </w:rPr>
              <w:t xml:space="preserve">ИНН 5401119972   </w:t>
            </w:r>
            <w:r>
              <w:rPr>
                <w:sz w:val="22"/>
                <w:szCs w:val="22"/>
              </w:rPr>
              <w:t xml:space="preserve"> КПП 540101001</w:t>
            </w:r>
          </w:p>
          <w:p w14:paraId="3B65C9C7" w14:textId="77777777" w:rsidR="001C75CB" w:rsidRPr="008C25FE" w:rsidRDefault="001C75CB" w:rsidP="001C75CB">
            <w:pPr>
              <w:pStyle w:val="a6"/>
              <w:spacing w:after="0"/>
              <w:rPr>
                <w:color w:val="000000"/>
                <w:sz w:val="22"/>
                <w:szCs w:val="22"/>
              </w:rPr>
            </w:pPr>
            <w:r w:rsidRPr="008C25FE">
              <w:rPr>
                <w:color w:val="000000"/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630039, г"/>
              </w:smartTagPr>
              <w:r w:rsidRPr="008C25FE">
                <w:rPr>
                  <w:color w:val="000000"/>
                  <w:sz w:val="22"/>
                  <w:szCs w:val="22"/>
                </w:rPr>
                <w:t>630039, г</w:t>
              </w:r>
            </w:smartTag>
            <w:r w:rsidRPr="008C25FE">
              <w:rPr>
                <w:color w:val="000000"/>
                <w:sz w:val="22"/>
                <w:szCs w:val="22"/>
              </w:rPr>
              <w:t>. Новосибирск, а/я-139</w:t>
            </w:r>
          </w:p>
          <w:p w14:paraId="4AFA9C14" w14:textId="77777777" w:rsidR="001615F2" w:rsidRDefault="001C75CB" w:rsidP="001C75CB">
            <w:pPr>
              <w:snapToGrid w:val="0"/>
              <w:rPr>
                <w:sz w:val="22"/>
                <w:szCs w:val="22"/>
              </w:rPr>
            </w:pPr>
            <w:r w:rsidRPr="008C25FE">
              <w:rPr>
                <w:sz w:val="22"/>
                <w:szCs w:val="22"/>
              </w:rPr>
              <w:t xml:space="preserve">УФК по Новосибирской области (федеральное казенное профессиональное образовательное учреждение № 292 Федеральной службы исполнения наказаний л/с 03511790780)                                     р/с </w:t>
            </w:r>
            <w:r w:rsidR="0001325C" w:rsidRPr="0001325C">
              <w:rPr>
                <w:sz w:val="22"/>
                <w:szCs w:val="22"/>
              </w:rPr>
              <w:t>03211643000000015100</w:t>
            </w:r>
            <w:r w:rsidRPr="008C25FE">
              <w:rPr>
                <w:sz w:val="22"/>
                <w:szCs w:val="22"/>
              </w:rPr>
              <w:t xml:space="preserve"> в </w:t>
            </w:r>
            <w:r w:rsidR="0001325C">
              <w:rPr>
                <w:sz w:val="22"/>
                <w:szCs w:val="22"/>
              </w:rPr>
              <w:t xml:space="preserve">Сибирское </w:t>
            </w:r>
            <w:r w:rsidRPr="008C25FE">
              <w:rPr>
                <w:sz w:val="22"/>
                <w:szCs w:val="22"/>
              </w:rPr>
              <w:t xml:space="preserve"> ГУ Банка России</w:t>
            </w:r>
            <w:r w:rsidR="0001325C">
              <w:rPr>
                <w:sz w:val="22"/>
                <w:szCs w:val="22"/>
              </w:rPr>
              <w:t>//УФК по Новосибирской области</w:t>
            </w:r>
            <w:r w:rsidRPr="008C25FE">
              <w:rPr>
                <w:sz w:val="22"/>
                <w:szCs w:val="22"/>
              </w:rPr>
              <w:t xml:space="preserve"> г. Новосибирск  </w:t>
            </w:r>
          </w:p>
          <w:p w14:paraId="0B427B5E" w14:textId="77777777" w:rsidR="001C75CB" w:rsidRPr="008C25FE" w:rsidRDefault="001C75CB" w:rsidP="001C75C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</w:t>
            </w:r>
            <w:r w:rsidR="0001325C" w:rsidRPr="0001325C">
              <w:rPr>
                <w:sz w:val="22"/>
                <w:szCs w:val="22"/>
              </w:rPr>
              <w:t>015004950</w:t>
            </w:r>
          </w:p>
          <w:p w14:paraId="10837F4C" w14:textId="77777777" w:rsidR="00C311DF" w:rsidRPr="00CD2620" w:rsidRDefault="001C75CB" w:rsidP="001C75CB">
            <w:pPr>
              <w:pStyle w:val="a6"/>
              <w:spacing w:after="0"/>
              <w:rPr>
                <w:color w:val="000000"/>
                <w:sz w:val="22"/>
                <w:szCs w:val="22"/>
              </w:rPr>
            </w:pPr>
            <w:r w:rsidRPr="008C25FE">
              <w:rPr>
                <w:color w:val="000000"/>
                <w:sz w:val="22"/>
                <w:szCs w:val="22"/>
              </w:rPr>
              <w:t>тел./факс (383) 240-27-53</w:t>
            </w:r>
          </w:p>
        </w:tc>
        <w:tc>
          <w:tcPr>
            <w:tcW w:w="4927" w:type="dxa"/>
          </w:tcPr>
          <w:p w14:paraId="3DF760BB" w14:textId="77777777" w:rsidR="00864BB2" w:rsidRPr="004D31CA" w:rsidRDefault="00864BB2" w:rsidP="00643382">
            <w:pPr>
              <w:snapToGrid w:val="0"/>
              <w:rPr>
                <w:b/>
                <w:bCs/>
                <w:color w:val="FF0000"/>
              </w:rPr>
            </w:pPr>
          </w:p>
        </w:tc>
      </w:tr>
    </w:tbl>
    <w:p w14:paraId="70C53CCB" w14:textId="77777777" w:rsidR="00B74466" w:rsidRPr="004D31CA" w:rsidRDefault="00B74466" w:rsidP="006821DF">
      <w:pPr>
        <w:spacing w:line="216" w:lineRule="auto"/>
        <w:rPr>
          <w:b/>
          <w:sz w:val="22"/>
          <w:szCs w:val="22"/>
        </w:rPr>
      </w:pPr>
    </w:p>
    <w:p w14:paraId="59BA212B" w14:textId="77777777" w:rsidR="008F5914" w:rsidRDefault="008F5914" w:rsidP="00396E6D">
      <w:pPr>
        <w:spacing w:line="216" w:lineRule="auto"/>
        <w:ind w:firstLine="284"/>
        <w:jc w:val="center"/>
        <w:rPr>
          <w:b/>
          <w:sz w:val="22"/>
          <w:szCs w:val="22"/>
        </w:rPr>
      </w:pPr>
      <w:r w:rsidRPr="00872C00">
        <w:rPr>
          <w:b/>
          <w:sz w:val="22"/>
          <w:szCs w:val="22"/>
        </w:rPr>
        <w:t>Подписи и печати сторон:</w:t>
      </w:r>
    </w:p>
    <w:p w14:paraId="54975E57" w14:textId="77777777" w:rsidR="001C75CB" w:rsidRPr="00872C00" w:rsidRDefault="001C75CB" w:rsidP="00396E6D">
      <w:pPr>
        <w:spacing w:line="216" w:lineRule="auto"/>
        <w:ind w:firstLine="284"/>
        <w:jc w:val="center"/>
        <w:rPr>
          <w:b/>
          <w:color w:val="000000"/>
          <w:sz w:val="22"/>
          <w:szCs w:val="22"/>
        </w:rPr>
      </w:pPr>
    </w:p>
    <w:p w14:paraId="4E0B02C6" w14:textId="77777777" w:rsidR="004A1870" w:rsidRDefault="00394964" w:rsidP="00396E6D">
      <w:pPr>
        <w:shd w:val="clear" w:color="auto" w:fill="FFFFFF"/>
        <w:spacing w:line="216" w:lineRule="auto"/>
        <w:rPr>
          <w:b/>
          <w:sz w:val="22"/>
          <w:szCs w:val="22"/>
        </w:rPr>
      </w:pPr>
      <w:r w:rsidRPr="00872C00">
        <w:rPr>
          <w:b/>
          <w:sz w:val="22"/>
          <w:szCs w:val="22"/>
        </w:rPr>
        <w:t>З</w:t>
      </w:r>
      <w:r w:rsidR="008F5914" w:rsidRPr="00872C00">
        <w:rPr>
          <w:b/>
          <w:sz w:val="22"/>
          <w:szCs w:val="22"/>
        </w:rPr>
        <w:t xml:space="preserve">аказчик:                                   </w:t>
      </w:r>
      <w:r w:rsidRPr="00872C00">
        <w:rPr>
          <w:b/>
          <w:sz w:val="22"/>
          <w:szCs w:val="22"/>
        </w:rPr>
        <w:t xml:space="preserve">                                     </w:t>
      </w:r>
      <w:r w:rsidR="008F5914" w:rsidRPr="00872C00">
        <w:rPr>
          <w:b/>
          <w:sz w:val="22"/>
          <w:szCs w:val="22"/>
        </w:rPr>
        <w:t>Поставщик:</w:t>
      </w:r>
    </w:p>
    <w:p w14:paraId="17765799" w14:textId="77777777" w:rsidR="001615F2" w:rsidRPr="00872C00" w:rsidRDefault="001615F2" w:rsidP="00396E6D">
      <w:pPr>
        <w:shd w:val="clear" w:color="auto" w:fill="FFFFFF"/>
        <w:spacing w:line="216" w:lineRule="auto"/>
        <w:rPr>
          <w:b/>
          <w:sz w:val="22"/>
          <w:szCs w:val="22"/>
        </w:rPr>
      </w:pPr>
    </w:p>
    <w:p w14:paraId="320B511D" w14:textId="77777777" w:rsidR="006E76E3" w:rsidRDefault="006E76E3" w:rsidP="00396E6D">
      <w:pPr>
        <w:shd w:val="clear" w:color="auto" w:fill="FFFFFF"/>
        <w:spacing w:line="21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394964" w:rsidRPr="00872C00">
        <w:rPr>
          <w:b/>
          <w:sz w:val="22"/>
          <w:szCs w:val="22"/>
        </w:rPr>
        <w:t xml:space="preserve">                                                </w:t>
      </w:r>
      <w:r w:rsidR="006329DE" w:rsidRPr="00872C00">
        <w:rPr>
          <w:b/>
          <w:sz w:val="22"/>
          <w:szCs w:val="22"/>
        </w:rPr>
        <w:t xml:space="preserve">     </w:t>
      </w:r>
      <w:r w:rsidR="009E750D">
        <w:rPr>
          <w:b/>
          <w:sz w:val="22"/>
          <w:szCs w:val="22"/>
        </w:rPr>
        <w:t xml:space="preserve">          </w:t>
      </w:r>
    </w:p>
    <w:p w14:paraId="773398C7" w14:textId="53EC935A" w:rsidR="00CA643E" w:rsidRPr="00887555" w:rsidRDefault="00526EB5" w:rsidP="00396E6D">
      <w:pPr>
        <w:shd w:val="clear" w:color="auto" w:fill="FFFFFF"/>
        <w:spacing w:line="216" w:lineRule="auto"/>
        <w:rPr>
          <w:b/>
          <w:sz w:val="22"/>
          <w:szCs w:val="22"/>
        </w:rPr>
      </w:pPr>
      <w:r w:rsidRPr="00887555">
        <w:rPr>
          <w:b/>
          <w:sz w:val="22"/>
          <w:szCs w:val="22"/>
        </w:rPr>
        <w:t>_____________________</w:t>
      </w:r>
      <w:r w:rsidR="00872C00" w:rsidRPr="00887555">
        <w:rPr>
          <w:b/>
          <w:sz w:val="22"/>
          <w:szCs w:val="22"/>
        </w:rPr>
        <w:t>/</w:t>
      </w:r>
      <w:r w:rsidR="009748D1" w:rsidRPr="009748D1">
        <w:rPr>
          <w:b/>
          <w:sz w:val="22"/>
          <w:szCs w:val="22"/>
        </w:rPr>
        <w:t xml:space="preserve"> </w:t>
      </w:r>
      <w:r w:rsidR="00CC1022">
        <w:rPr>
          <w:b/>
          <w:sz w:val="22"/>
          <w:szCs w:val="22"/>
        </w:rPr>
        <w:t xml:space="preserve">Д.Д. </w:t>
      </w:r>
      <w:proofErr w:type="spellStart"/>
      <w:r w:rsidR="00CC1022">
        <w:rPr>
          <w:b/>
          <w:sz w:val="22"/>
          <w:szCs w:val="22"/>
        </w:rPr>
        <w:t>Додогельдиев</w:t>
      </w:r>
      <w:proofErr w:type="spellEnd"/>
      <w:r w:rsidR="009E750D" w:rsidRPr="00887555">
        <w:rPr>
          <w:b/>
          <w:sz w:val="22"/>
          <w:szCs w:val="22"/>
        </w:rPr>
        <w:t xml:space="preserve"> </w:t>
      </w:r>
      <w:r w:rsidR="00872C00" w:rsidRPr="00887555">
        <w:rPr>
          <w:b/>
          <w:sz w:val="22"/>
          <w:szCs w:val="22"/>
        </w:rPr>
        <w:t>/</w:t>
      </w:r>
      <w:r w:rsidR="00887555">
        <w:rPr>
          <w:b/>
          <w:sz w:val="22"/>
          <w:szCs w:val="22"/>
        </w:rPr>
        <w:t xml:space="preserve">    </w:t>
      </w:r>
      <w:r w:rsidR="00394964" w:rsidRPr="0076257D">
        <w:rPr>
          <w:b/>
          <w:sz w:val="22"/>
          <w:szCs w:val="22"/>
        </w:rPr>
        <w:t xml:space="preserve">                </w:t>
      </w:r>
      <w:r w:rsidR="00887555" w:rsidRPr="00643382">
        <w:rPr>
          <w:b/>
          <w:sz w:val="22"/>
          <w:szCs w:val="22"/>
        </w:rPr>
        <w:t>___</w:t>
      </w:r>
      <w:r w:rsidR="00CA2239" w:rsidRPr="00643382">
        <w:rPr>
          <w:b/>
          <w:sz w:val="22"/>
          <w:szCs w:val="22"/>
        </w:rPr>
        <w:t>_______________</w:t>
      </w:r>
      <w:r w:rsidR="00394964" w:rsidRPr="00643382">
        <w:rPr>
          <w:b/>
          <w:sz w:val="22"/>
          <w:szCs w:val="22"/>
        </w:rPr>
        <w:t>_</w:t>
      </w:r>
      <w:r w:rsidR="00887555" w:rsidRPr="00643382">
        <w:rPr>
          <w:b/>
          <w:sz w:val="22"/>
          <w:szCs w:val="22"/>
        </w:rPr>
        <w:t>/</w:t>
      </w:r>
      <w:r w:rsidR="009748D1" w:rsidRPr="00643382">
        <w:rPr>
          <w:b/>
          <w:sz w:val="22"/>
          <w:szCs w:val="22"/>
        </w:rPr>
        <w:t xml:space="preserve"> </w:t>
      </w:r>
      <w:r w:rsidR="00643382">
        <w:rPr>
          <w:b/>
          <w:sz w:val="22"/>
          <w:szCs w:val="22"/>
        </w:rPr>
        <w:t>______________</w:t>
      </w:r>
      <w:r w:rsidR="00887555" w:rsidRPr="00643382">
        <w:rPr>
          <w:b/>
          <w:sz w:val="22"/>
          <w:szCs w:val="22"/>
        </w:rPr>
        <w:t>/</w:t>
      </w:r>
      <w:r w:rsidR="00F412F1" w:rsidRPr="00887555">
        <w:rPr>
          <w:b/>
          <w:sz w:val="22"/>
          <w:szCs w:val="22"/>
        </w:rPr>
        <w:t xml:space="preserve">  </w:t>
      </w:r>
    </w:p>
    <w:p w14:paraId="117902EE" w14:textId="77777777" w:rsidR="00CA643E" w:rsidRPr="00887555" w:rsidRDefault="00CA643E" w:rsidP="00396E6D">
      <w:pPr>
        <w:shd w:val="clear" w:color="auto" w:fill="FFFFFF"/>
        <w:spacing w:line="216" w:lineRule="auto"/>
        <w:rPr>
          <w:b/>
          <w:sz w:val="22"/>
          <w:szCs w:val="22"/>
        </w:rPr>
      </w:pPr>
    </w:p>
    <w:p w14:paraId="6A722905" w14:textId="77777777" w:rsidR="00872C00" w:rsidRPr="00CF12B2" w:rsidRDefault="00872C00" w:rsidP="00396E6D">
      <w:pPr>
        <w:shd w:val="clear" w:color="auto" w:fill="FFFFFF"/>
        <w:spacing w:line="216" w:lineRule="auto"/>
        <w:rPr>
          <w:b/>
          <w:sz w:val="22"/>
          <w:szCs w:val="22"/>
        </w:rPr>
      </w:pPr>
      <w:r w:rsidRPr="0076257D">
        <w:rPr>
          <w:b/>
          <w:sz w:val="22"/>
          <w:szCs w:val="22"/>
        </w:rPr>
        <w:t>М.П</w:t>
      </w:r>
      <w:r w:rsidRPr="00CF12B2">
        <w:rPr>
          <w:b/>
          <w:sz w:val="22"/>
          <w:szCs w:val="22"/>
        </w:rPr>
        <w:t xml:space="preserve">.                                                    </w:t>
      </w:r>
      <w:r w:rsidR="00465151" w:rsidRPr="00CF12B2">
        <w:rPr>
          <w:b/>
          <w:sz w:val="22"/>
          <w:szCs w:val="22"/>
        </w:rPr>
        <w:t xml:space="preserve">                             </w:t>
      </w:r>
      <w:r w:rsidR="00887555">
        <w:rPr>
          <w:b/>
          <w:sz w:val="22"/>
          <w:szCs w:val="22"/>
        </w:rPr>
        <w:t xml:space="preserve">  </w:t>
      </w:r>
      <w:r w:rsidR="00465151" w:rsidRPr="00CF12B2">
        <w:rPr>
          <w:b/>
          <w:sz w:val="22"/>
          <w:szCs w:val="22"/>
        </w:rPr>
        <w:t xml:space="preserve"> </w:t>
      </w:r>
      <w:r w:rsidRPr="00CF12B2">
        <w:rPr>
          <w:b/>
          <w:sz w:val="22"/>
          <w:szCs w:val="22"/>
        </w:rPr>
        <w:t>М.П.</w:t>
      </w:r>
    </w:p>
    <w:p w14:paraId="389C8660" w14:textId="77777777" w:rsidR="00C23886" w:rsidRPr="00CF12B2" w:rsidRDefault="00C23886" w:rsidP="00396E6D">
      <w:pPr>
        <w:shd w:val="clear" w:color="auto" w:fill="FFFFFF"/>
        <w:spacing w:line="216" w:lineRule="auto"/>
        <w:rPr>
          <w:b/>
          <w:sz w:val="22"/>
          <w:szCs w:val="22"/>
        </w:rPr>
        <w:sectPr w:rsidR="00C23886" w:rsidRPr="00CF12B2" w:rsidSect="000107C5">
          <w:pgSz w:w="11906" w:h="16838"/>
          <w:pgMar w:top="709" w:right="567" w:bottom="709" w:left="1701" w:header="709" w:footer="709" w:gutter="0"/>
          <w:cols w:space="708"/>
          <w:docGrid w:linePitch="360"/>
        </w:sectPr>
      </w:pPr>
    </w:p>
    <w:p w14:paraId="67DBD761" w14:textId="77777777" w:rsidR="00FC595C" w:rsidRDefault="00FC595C" w:rsidP="00396E6D">
      <w:pPr>
        <w:pStyle w:val="22"/>
        <w:tabs>
          <w:tab w:val="left" w:pos="6480"/>
        </w:tabs>
        <w:spacing w:line="216" w:lineRule="auto"/>
        <w:ind w:right="-74" w:firstLine="0"/>
        <w:contextualSpacing/>
        <w:jc w:val="right"/>
        <w:rPr>
          <w:b/>
          <w:sz w:val="22"/>
          <w:szCs w:val="22"/>
        </w:rPr>
      </w:pPr>
    </w:p>
    <w:p w14:paraId="77E2A184" w14:textId="77777777" w:rsidR="00FC595C" w:rsidRDefault="00FC595C" w:rsidP="00396E6D">
      <w:pPr>
        <w:pStyle w:val="22"/>
        <w:tabs>
          <w:tab w:val="left" w:pos="6480"/>
        </w:tabs>
        <w:spacing w:line="216" w:lineRule="auto"/>
        <w:ind w:right="-74" w:firstLine="0"/>
        <w:contextualSpacing/>
        <w:jc w:val="right"/>
        <w:rPr>
          <w:b/>
          <w:sz w:val="22"/>
          <w:szCs w:val="22"/>
        </w:rPr>
      </w:pPr>
    </w:p>
    <w:p w14:paraId="4C5B39C4" w14:textId="77777777" w:rsidR="00872C00" w:rsidRPr="00CF12B2" w:rsidRDefault="004D358A" w:rsidP="00396E6D">
      <w:pPr>
        <w:pStyle w:val="22"/>
        <w:tabs>
          <w:tab w:val="left" w:pos="6480"/>
        </w:tabs>
        <w:spacing w:line="216" w:lineRule="auto"/>
        <w:ind w:right="-74" w:firstLine="0"/>
        <w:contextualSpacing/>
        <w:jc w:val="right"/>
        <w:rPr>
          <w:sz w:val="22"/>
          <w:szCs w:val="22"/>
        </w:rPr>
      </w:pPr>
      <w:r w:rsidRPr="00CF12B2">
        <w:rPr>
          <w:b/>
          <w:sz w:val="22"/>
          <w:szCs w:val="22"/>
        </w:rPr>
        <w:t xml:space="preserve">                                              Приложение № 1</w:t>
      </w:r>
      <w:r w:rsidR="00896BCD" w:rsidRPr="00CF12B2">
        <w:rPr>
          <w:sz w:val="22"/>
          <w:szCs w:val="22"/>
        </w:rPr>
        <w:t xml:space="preserve"> к Договору</w:t>
      </w:r>
      <w:r w:rsidR="00872C00" w:rsidRPr="00CF12B2">
        <w:rPr>
          <w:sz w:val="22"/>
          <w:szCs w:val="22"/>
        </w:rPr>
        <w:t xml:space="preserve"> на поставку товара</w:t>
      </w:r>
    </w:p>
    <w:p w14:paraId="62C3F4EF" w14:textId="4D68AF2B" w:rsidR="004D358A" w:rsidRPr="00CF12B2" w:rsidRDefault="0066072B" w:rsidP="0066072B">
      <w:pPr>
        <w:pStyle w:val="22"/>
        <w:tabs>
          <w:tab w:val="left" w:pos="6480"/>
        </w:tabs>
        <w:spacing w:line="216" w:lineRule="auto"/>
        <w:ind w:right="-74" w:firstLine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  <w:r w:rsidR="0027049E">
        <w:rPr>
          <w:sz w:val="22"/>
          <w:szCs w:val="22"/>
        </w:rPr>
        <w:t>от «</w:t>
      </w:r>
      <w:r w:rsidR="00FC1187">
        <w:rPr>
          <w:sz w:val="22"/>
          <w:szCs w:val="22"/>
        </w:rPr>
        <w:t>___</w:t>
      </w:r>
      <w:r>
        <w:rPr>
          <w:sz w:val="22"/>
          <w:szCs w:val="22"/>
        </w:rPr>
        <w:t xml:space="preserve">» </w:t>
      </w:r>
      <w:r w:rsidR="00FC1187">
        <w:rPr>
          <w:sz w:val="22"/>
          <w:szCs w:val="22"/>
        </w:rPr>
        <w:t>__________</w:t>
      </w:r>
      <w:r>
        <w:rPr>
          <w:sz w:val="22"/>
          <w:szCs w:val="22"/>
        </w:rPr>
        <w:t xml:space="preserve"> </w:t>
      </w:r>
      <w:r w:rsidR="0027049E">
        <w:rPr>
          <w:sz w:val="22"/>
          <w:szCs w:val="22"/>
        </w:rPr>
        <w:t>20</w:t>
      </w:r>
      <w:r w:rsidR="00CC1022">
        <w:rPr>
          <w:sz w:val="22"/>
          <w:szCs w:val="22"/>
        </w:rPr>
        <w:t>2</w:t>
      </w:r>
      <w:r w:rsidR="00E85A7B">
        <w:rPr>
          <w:sz w:val="22"/>
          <w:szCs w:val="22"/>
        </w:rPr>
        <w:t>5</w:t>
      </w:r>
      <w:r w:rsidR="00872C00" w:rsidRPr="00CF12B2">
        <w:rPr>
          <w:sz w:val="22"/>
          <w:szCs w:val="22"/>
        </w:rPr>
        <w:t xml:space="preserve"> г. </w:t>
      </w:r>
      <w:r w:rsidR="004D358A" w:rsidRPr="00CF12B2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</w:p>
    <w:p w14:paraId="129861C6" w14:textId="77777777" w:rsidR="00B02390" w:rsidRDefault="00B02390" w:rsidP="00396E6D">
      <w:pPr>
        <w:pStyle w:val="1"/>
        <w:keepNext w:val="0"/>
        <w:widowControl w:val="0"/>
        <w:tabs>
          <w:tab w:val="left" w:pos="5067"/>
          <w:tab w:val="center" w:pos="7498"/>
        </w:tabs>
        <w:spacing w:line="216" w:lineRule="auto"/>
        <w:ind w:firstLine="720"/>
        <w:contextualSpacing/>
        <w:jc w:val="center"/>
        <w:rPr>
          <w:rFonts w:ascii="Times New Roman" w:hAnsi="Times New Roman"/>
          <w:sz w:val="22"/>
          <w:szCs w:val="22"/>
        </w:rPr>
      </w:pPr>
    </w:p>
    <w:p w14:paraId="6F88898A" w14:textId="77777777" w:rsidR="00225A0D" w:rsidRPr="00225A0D" w:rsidRDefault="00225A0D" w:rsidP="00225A0D"/>
    <w:p w14:paraId="7A97A4EE" w14:textId="77777777" w:rsidR="00225A0D" w:rsidRDefault="00225A0D" w:rsidP="00396E6D">
      <w:pPr>
        <w:pStyle w:val="1"/>
        <w:keepNext w:val="0"/>
        <w:widowControl w:val="0"/>
        <w:tabs>
          <w:tab w:val="left" w:pos="5067"/>
          <w:tab w:val="center" w:pos="7498"/>
        </w:tabs>
        <w:spacing w:line="216" w:lineRule="auto"/>
        <w:ind w:firstLine="720"/>
        <w:contextualSpacing/>
        <w:jc w:val="center"/>
        <w:rPr>
          <w:rFonts w:ascii="Times New Roman" w:hAnsi="Times New Roman"/>
          <w:sz w:val="22"/>
          <w:szCs w:val="22"/>
        </w:rPr>
      </w:pPr>
    </w:p>
    <w:p w14:paraId="7AEBA073" w14:textId="77777777" w:rsidR="004D358A" w:rsidRDefault="004D358A" w:rsidP="00396E6D">
      <w:pPr>
        <w:pStyle w:val="1"/>
        <w:keepNext w:val="0"/>
        <w:widowControl w:val="0"/>
        <w:tabs>
          <w:tab w:val="left" w:pos="5067"/>
          <w:tab w:val="center" w:pos="7498"/>
        </w:tabs>
        <w:spacing w:line="216" w:lineRule="auto"/>
        <w:ind w:firstLine="720"/>
        <w:contextualSpacing/>
        <w:jc w:val="center"/>
        <w:rPr>
          <w:rFonts w:ascii="Times New Roman" w:hAnsi="Times New Roman"/>
          <w:sz w:val="22"/>
          <w:szCs w:val="22"/>
        </w:rPr>
      </w:pPr>
      <w:r w:rsidRPr="00CF12B2">
        <w:rPr>
          <w:rFonts w:ascii="Times New Roman" w:hAnsi="Times New Roman"/>
          <w:sz w:val="22"/>
          <w:szCs w:val="22"/>
        </w:rPr>
        <w:t>ВЕДОМОСТЬ ПОСТАВКИ</w:t>
      </w:r>
    </w:p>
    <w:p w14:paraId="64116566" w14:textId="77777777" w:rsidR="00225A0D" w:rsidRPr="00225A0D" w:rsidRDefault="00225A0D" w:rsidP="00225A0D"/>
    <w:p w14:paraId="3C774C78" w14:textId="77777777" w:rsidR="002C0388" w:rsidRPr="002C0388" w:rsidRDefault="002C0388" w:rsidP="002C0388"/>
    <w:p w14:paraId="47BD78A0" w14:textId="72420888" w:rsidR="004D358A" w:rsidRPr="009B7657" w:rsidRDefault="004D358A" w:rsidP="00396E6D">
      <w:pPr>
        <w:tabs>
          <w:tab w:val="right" w:pos="14220"/>
        </w:tabs>
        <w:spacing w:line="216" w:lineRule="auto"/>
        <w:rPr>
          <w:bCs/>
          <w:sz w:val="22"/>
          <w:szCs w:val="22"/>
        </w:rPr>
      </w:pPr>
      <w:r w:rsidRPr="00CF12B2">
        <w:rPr>
          <w:b/>
          <w:sz w:val="22"/>
          <w:szCs w:val="22"/>
        </w:rPr>
        <w:t xml:space="preserve">Поставщик </w:t>
      </w:r>
      <w:r w:rsidRPr="00CF12B2">
        <w:rPr>
          <w:sz w:val="22"/>
          <w:szCs w:val="22"/>
        </w:rPr>
        <w:t>–</w:t>
      </w:r>
      <w:r w:rsidR="00EB5D3E" w:rsidRPr="00CF12B2">
        <w:rPr>
          <w:sz w:val="22"/>
          <w:szCs w:val="22"/>
        </w:rPr>
        <w:t xml:space="preserve"> </w:t>
      </w:r>
      <w:r w:rsidR="00643382">
        <w:rPr>
          <w:sz w:val="22"/>
          <w:szCs w:val="22"/>
        </w:rPr>
        <w:t>--------------------------</w:t>
      </w:r>
      <w:r w:rsidR="00225A0D">
        <w:rPr>
          <w:sz w:val="22"/>
          <w:szCs w:val="22"/>
        </w:rPr>
        <w:t>»</w:t>
      </w:r>
      <w:r w:rsidR="009B7657" w:rsidRPr="009B7657">
        <w:rPr>
          <w:sz w:val="22"/>
          <w:szCs w:val="22"/>
        </w:rPr>
        <w:t xml:space="preserve"> </w:t>
      </w:r>
      <w:r w:rsidR="0076257D" w:rsidRPr="009B7657">
        <w:rPr>
          <w:snapToGrid w:val="0"/>
          <w:sz w:val="22"/>
          <w:szCs w:val="22"/>
        </w:rPr>
        <w:t>/</w:t>
      </w:r>
      <w:r w:rsidR="00896BCD" w:rsidRPr="009B7657">
        <w:rPr>
          <w:b/>
          <w:snapToGrid w:val="0"/>
          <w:sz w:val="22"/>
          <w:szCs w:val="22"/>
        </w:rPr>
        <w:t>З</w:t>
      </w:r>
      <w:r w:rsidRPr="009B7657">
        <w:rPr>
          <w:b/>
          <w:sz w:val="22"/>
          <w:szCs w:val="22"/>
        </w:rPr>
        <w:t>аказчик</w:t>
      </w:r>
      <w:r w:rsidRPr="009B7657">
        <w:rPr>
          <w:sz w:val="22"/>
          <w:szCs w:val="22"/>
        </w:rPr>
        <w:t xml:space="preserve"> – </w:t>
      </w:r>
      <w:r w:rsidR="00CF76D7" w:rsidRPr="009B7657">
        <w:rPr>
          <w:bCs/>
          <w:sz w:val="22"/>
          <w:szCs w:val="22"/>
        </w:rPr>
        <w:t>ФКП образовательное учреждение № 292</w:t>
      </w:r>
    </w:p>
    <w:p w14:paraId="4AC97495" w14:textId="77777777" w:rsidR="0057639F" w:rsidRPr="009B7657" w:rsidRDefault="0057639F" w:rsidP="00396E6D">
      <w:pPr>
        <w:tabs>
          <w:tab w:val="right" w:pos="14220"/>
        </w:tabs>
        <w:spacing w:line="216" w:lineRule="auto"/>
        <w:rPr>
          <w:bCs/>
          <w:sz w:val="22"/>
          <w:szCs w:val="22"/>
        </w:rPr>
      </w:pPr>
    </w:p>
    <w:tbl>
      <w:tblPr>
        <w:tblW w:w="510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"/>
        <w:gridCol w:w="162"/>
        <w:gridCol w:w="162"/>
        <w:gridCol w:w="1400"/>
        <w:gridCol w:w="579"/>
        <w:gridCol w:w="435"/>
        <w:gridCol w:w="4465"/>
        <w:gridCol w:w="1253"/>
        <w:gridCol w:w="1253"/>
        <w:gridCol w:w="4165"/>
        <w:gridCol w:w="1632"/>
      </w:tblGrid>
      <w:tr w:rsidR="00C1103A" w:rsidRPr="0032165D" w14:paraId="4D6A4D84" w14:textId="77777777" w:rsidTr="00846730">
        <w:trPr>
          <w:cantSplit/>
          <w:trHeight w:val="1758"/>
        </w:trPr>
        <w:tc>
          <w:tcPr>
            <w:tcW w:w="0" w:type="auto"/>
            <w:gridSpan w:val="3"/>
            <w:vAlign w:val="center"/>
          </w:tcPr>
          <w:p w14:paraId="2D8A4588" w14:textId="77777777" w:rsidR="00202BDF" w:rsidRPr="00047ED1" w:rsidRDefault="00202BDF" w:rsidP="004E41E3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047ED1">
              <w:rPr>
                <w:sz w:val="20"/>
                <w:szCs w:val="20"/>
              </w:rPr>
              <w:t xml:space="preserve">№ </w:t>
            </w:r>
            <w:proofErr w:type="gramStart"/>
            <w:r w:rsidRPr="00047ED1">
              <w:rPr>
                <w:sz w:val="20"/>
                <w:szCs w:val="20"/>
              </w:rPr>
              <w:t>п</w:t>
            </w:r>
            <w:proofErr w:type="gramEnd"/>
            <w:r w:rsidRPr="00047ED1">
              <w:rPr>
                <w:sz w:val="20"/>
                <w:szCs w:val="20"/>
              </w:rPr>
              <w:t>/п</w:t>
            </w:r>
          </w:p>
        </w:tc>
        <w:tc>
          <w:tcPr>
            <w:tcW w:w="0" w:type="auto"/>
            <w:vAlign w:val="center"/>
          </w:tcPr>
          <w:p w14:paraId="2C9A3E3C" w14:textId="77777777" w:rsidR="00202BDF" w:rsidRPr="00047ED1" w:rsidRDefault="00202BDF" w:rsidP="000012A8">
            <w:pPr>
              <w:widowControl w:val="0"/>
              <w:spacing w:line="216" w:lineRule="auto"/>
              <w:ind w:right="-186"/>
              <w:contextualSpacing/>
              <w:jc w:val="center"/>
              <w:rPr>
                <w:sz w:val="20"/>
                <w:szCs w:val="20"/>
              </w:rPr>
            </w:pPr>
            <w:r w:rsidRPr="00047ED1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и характеристика </w:t>
            </w:r>
            <w:r w:rsidRPr="00047ED1">
              <w:rPr>
                <w:sz w:val="20"/>
                <w:szCs w:val="20"/>
              </w:rPr>
              <w:t>товара</w:t>
            </w:r>
          </w:p>
        </w:tc>
        <w:tc>
          <w:tcPr>
            <w:tcW w:w="0" w:type="auto"/>
            <w:vAlign w:val="center"/>
          </w:tcPr>
          <w:p w14:paraId="345256BE" w14:textId="77777777" w:rsidR="00202BDF" w:rsidRPr="00047ED1" w:rsidRDefault="00202BDF" w:rsidP="004E41E3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047ED1">
              <w:rPr>
                <w:sz w:val="20"/>
                <w:szCs w:val="20"/>
              </w:rPr>
              <w:t>Ед. изм.</w:t>
            </w:r>
          </w:p>
        </w:tc>
        <w:tc>
          <w:tcPr>
            <w:tcW w:w="0" w:type="auto"/>
            <w:textDirection w:val="btLr"/>
            <w:vAlign w:val="center"/>
          </w:tcPr>
          <w:p w14:paraId="55D693C9" w14:textId="77777777" w:rsidR="00202BDF" w:rsidRPr="00047ED1" w:rsidRDefault="00202BDF" w:rsidP="004E41E3">
            <w:pPr>
              <w:widowControl w:val="0"/>
              <w:spacing w:line="216" w:lineRule="auto"/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047ED1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gridSpan w:val="3"/>
            <w:vAlign w:val="center"/>
          </w:tcPr>
          <w:p w14:paraId="23F05AEA" w14:textId="77777777" w:rsidR="00202BDF" w:rsidRPr="00047ED1" w:rsidRDefault="00202BDF" w:rsidP="004E41E3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047ED1">
              <w:rPr>
                <w:sz w:val="20"/>
                <w:szCs w:val="20"/>
              </w:rPr>
              <w:t xml:space="preserve">Цена за единицу товара, (руб.)  с учетом затрат на: </w:t>
            </w:r>
            <w:r w:rsidRPr="00047ED1">
              <w:rPr>
                <w:iCs/>
                <w:sz w:val="20"/>
                <w:szCs w:val="20"/>
              </w:rPr>
              <w:t xml:space="preserve">стоимость </w:t>
            </w:r>
            <w:r w:rsidRPr="00047ED1">
              <w:rPr>
                <w:sz w:val="20"/>
                <w:szCs w:val="20"/>
              </w:rPr>
              <w:t xml:space="preserve">товара, </w:t>
            </w:r>
            <w:r>
              <w:rPr>
                <w:sz w:val="20"/>
                <w:szCs w:val="20"/>
              </w:rPr>
              <w:t xml:space="preserve">тары, </w:t>
            </w:r>
            <w:r w:rsidRPr="00047ED1">
              <w:rPr>
                <w:sz w:val="20"/>
                <w:szCs w:val="20"/>
              </w:rPr>
              <w:t>упаковки, все расходы по доставке до места назначения, предусмотренные законодательством Российской Федерации  налоги, в том числе НДС, сборы и платежи, а также другие дополнительные расходы, связанные с поставкой товара</w:t>
            </w:r>
          </w:p>
        </w:tc>
        <w:tc>
          <w:tcPr>
            <w:tcW w:w="0" w:type="auto"/>
            <w:vAlign w:val="center"/>
          </w:tcPr>
          <w:p w14:paraId="56DC9521" w14:textId="77777777" w:rsidR="00202BDF" w:rsidRPr="00047ED1" w:rsidRDefault="00202BDF" w:rsidP="004E41E3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047ED1">
              <w:rPr>
                <w:sz w:val="20"/>
                <w:szCs w:val="20"/>
              </w:rPr>
              <w:t xml:space="preserve">Цена договора в (руб.) включая с учетом затрат на: </w:t>
            </w:r>
            <w:r w:rsidRPr="00047ED1">
              <w:rPr>
                <w:iCs/>
                <w:sz w:val="20"/>
                <w:szCs w:val="20"/>
              </w:rPr>
              <w:t xml:space="preserve">стоимость </w:t>
            </w:r>
            <w:r w:rsidRPr="00047ED1">
              <w:rPr>
                <w:sz w:val="20"/>
                <w:szCs w:val="20"/>
              </w:rPr>
              <w:t xml:space="preserve">товара, </w:t>
            </w:r>
            <w:r>
              <w:rPr>
                <w:sz w:val="20"/>
                <w:szCs w:val="20"/>
              </w:rPr>
              <w:t xml:space="preserve">тары, </w:t>
            </w:r>
            <w:r w:rsidRPr="00047ED1">
              <w:rPr>
                <w:sz w:val="20"/>
                <w:szCs w:val="20"/>
              </w:rPr>
              <w:t>упаковки, все расходы по доставке до места назначения, предусмотренные законодательством Российской Федерации  налоги, в том числе НДС, сборы и платежи, а также другие дополнительные расходы, связанные с поставкой товара</w:t>
            </w:r>
          </w:p>
        </w:tc>
        <w:tc>
          <w:tcPr>
            <w:tcW w:w="0" w:type="auto"/>
            <w:vAlign w:val="center"/>
          </w:tcPr>
          <w:p w14:paraId="6751EFD3" w14:textId="77777777" w:rsidR="00202BDF" w:rsidRPr="00047ED1" w:rsidRDefault="00202BDF" w:rsidP="004E41E3">
            <w:pPr>
              <w:widowControl w:val="0"/>
              <w:spacing w:line="216" w:lineRule="auto"/>
              <w:ind w:hanging="26"/>
              <w:contextualSpacing/>
              <w:jc w:val="center"/>
              <w:rPr>
                <w:sz w:val="20"/>
                <w:szCs w:val="20"/>
              </w:rPr>
            </w:pPr>
            <w:r w:rsidRPr="00047ED1">
              <w:rPr>
                <w:sz w:val="20"/>
                <w:szCs w:val="20"/>
              </w:rPr>
              <w:t xml:space="preserve">Срок </w:t>
            </w:r>
            <w:r>
              <w:rPr>
                <w:sz w:val="20"/>
                <w:szCs w:val="20"/>
              </w:rPr>
              <w:t xml:space="preserve">и адрес </w:t>
            </w:r>
            <w:r w:rsidRPr="00047ED1">
              <w:rPr>
                <w:sz w:val="20"/>
                <w:szCs w:val="20"/>
              </w:rPr>
              <w:t>поставки товара</w:t>
            </w:r>
          </w:p>
        </w:tc>
      </w:tr>
      <w:tr w:rsidR="00FC1187" w:rsidRPr="0032165D" w14:paraId="3BBC0AAF" w14:textId="77777777" w:rsidTr="005C2E7E">
        <w:trPr>
          <w:trHeight w:val="921"/>
        </w:trPr>
        <w:tc>
          <w:tcPr>
            <w:tcW w:w="0" w:type="auto"/>
            <w:gridSpan w:val="3"/>
            <w:tcBorders>
              <w:bottom w:val="single" w:sz="4" w:space="0" w:color="auto"/>
            </w:tcBorders>
            <w:vAlign w:val="bottom"/>
          </w:tcPr>
          <w:p w14:paraId="022C8EF5" w14:textId="77777777" w:rsidR="00FC1187" w:rsidRPr="008D6387" w:rsidRDefault="00FC1187" w:rsidP="000012A8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7503DB" w14:textId="6F598BAF" w:rsidR="00FC1187" w:rsidRPr="009452A4" w:rsidRDefault="00FC1187" w:rsidP="005C2E7E"/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219A89" w14:textId="58808074" w:rsidR="00FC1187" w:rsidRPr="00286EF9" w:rsidRDefault="00FC1187" w:rsidP="00001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327087" w14:textId="0E2264C5" w:rsidR="00FC1187" w:rsidRPr="00225A0D" w:rsidRDefault="00FC1187" w:rsidP="00001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0C13B96C" w14:textId="700515CE" w:rsidR="00FC1187" w:rsidRPr="00225A0D" w:rsidRDefault="00FC1187" w:rsidP="00001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BBD178F" w14:textId="6D339C6E" w:rsidR="00FC1187" w:rsidRPr="00225A0D" w:rsidRDefault="00FC1187" w:rsidP="000012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1317FAA" w14:textId="77777777" w:rsidR="00FC1187" w:rsidRPr="008C6945" w:rsidRDefault="00FC1187" w:rsidP="008C6945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8C6945">
              <w:rPr>
                <w:sz w:val="20"/>
                <w:szCs w:val="20"/>
              </w:rPr>
              <w:t>с момента заключения договора</w:t>
            </w:r>
          </w:p>
          <w:p w14:paraId="6A0AB4FD" w14:textId="4A3C0FA0" w:rsidR="00FC1187" w:rsidRPr="0076257D" w:rsidRDefault="00FC1187" w:rsidP="008C6945">
            <w:pPr>
              <w:widowControl w:val="0"/>
              <w:spacing w:line="216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C6945">
              <w:rPr>
                <w:sz w:val="20"/>
                <w:szCs w:val="20"/>
              </w:rPr>
              <w:t xml:space="preserve"> рабочих дней</w:t>
            </w:r>
            <w:r w:rsidRPr="0019198E">
              <w:rPr>
                <w:b/>
                <w:sz w:val="20"/>
                <w:szCs w:val="20"/>
              </w:rPr>
              <w:t>,</w:t>
            </w:r>
          </w:p>
          <w:p w14:paraId="37CE41C0" w14:textId="77777777" w:rsidR="00FC1187" w:rsidRDefault="00FC1187" w:rsidP="000012A8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Новосибирск</w:t>
            </w:r>
            <w:r w:rsidRPr="0076257D">
              <w:rPr>
                <w:sz w:val="20"/>
                <w:szCs w:val="20"/>
              </w:rPr>
              <w:t xml:space="preserve">, а/я-139, </w:t>
            </w:r>
            <w:r>
              <w:rPr>
                <w:sz w:val="20"/>
                <w:szCs w:val="20"/>
              </w:rPr>
              <w:t>ФКП образовательное учреждение</w:t>
            </w:r>
          </w:p>
          <w:p w14:paraId="7EBD358B" w14:textId="77777777" w:rsidR="00FC1187" w:rsidRPr="00047ED1" w:rsidRDefault="00FC1187" w:rsidP="000012A8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№ 292</w:t>
            </w:r>
          </w:p>
        </w:tc>
      </w:tr>
      <w:tr w:rsidR="00FC1187" w:rsidRPr="0032165D" w14:paraId="7327553C" w14:textId="77777777" w:rsidTr="005C2E7E">
        <w:trPr>
          <w:trHeight w:val="921"/>
        </w:trPr>
        <w:tc>
          <w:tcPr>
            <w:tcW w:w="0" w:type="auto"/>
            <w:gridSpan w:val="3"/>
            <w:tcBorders>
              <w:bottom w:val="single" w:sz="4" w:space="0" w:color="auto"/>
            </w:tcBorders>
            <w:vAlign w:val="bottom"/>
          </w:tcPr>
          <w:p w14:paraId="37F2B8B6" w14:textId="77777777" w:rsidR="00FC1187" w:rsidRPr="008D6387" w:rsidRDefault="00FC1187" w:rsidP="000012A8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A4EF7D" w14:textId="01B52B96" w:rsidR="00FC1187" w:rsidRPr="009452A4" w:rsidRDefault="00FC1187" w:rsidP="005C2E7E"/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384724A" w14:textId="4B4DC617" w:rsidR="00FC1187" w:rsidRPr="00286EF9" w:rsidRDefault="00FC1187" w:rsidP="00001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215FAB" w14:textId="4E3E68F8" w:rsidR="00FC1187" w:rsidRPr="00225A0D" w:rsidRDefault="00FC1187" w:rsidP="00001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6A5FF457" w14:textId="0812A486" w:rsidR="00FC1187" w:rsidRPr="00225A0D" w:rsidRDefault="00FC1187" w:rsidP="00001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E2DA9E8" w14:textId="5950B3E8" w:rsidR="00FC1187" w:rsidRPr="00225A0D" w:rsidRDefault="00FC1187" w:rsidP="000012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8DC3699" w14:textId="77777777" w:rsidR="00FC1187" w:rsidRPr="0076257D" w:rsidRDefault="00FC1187" w:rsidP="000012A8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C1187" w:rsidRPr="0032165D" w14:paraId="55B84953" w14:textId="77777777" w:rsidTr="005C2E7E">
        <w:trPr>
          <w:trHeight w:val="921"/>
        </w:trPr>
        <w:tc>
          <w:tcPr>
            <w:tcW w:w="0" w:type="auto"/>
            <w:gridSpan w:val="3"/>
            <w:tcBorders>
              <w:bottom w:val="single" w:sz="4" w:space="0" w:color="auto"/>
            </w:tcBorders>
            <w:vAlign w:val="bottom"/>
          </w:tcPr>
          <w:p w14:paraId="46FDCDD7" w14:textId="77777777" w:rsidR="00FC1187" w:rsidRDefault="00FC1187" w:rsidP="000012A8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CE9271" w14:textId="616792F8" w:rsidR="00FC1187" w:rsidRPr="009452A4" w:rsidRDefault="00FC1187" w:rsidP="005C2E7E"/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CD4AAA7" w14:textId="75E15ADC" w:rsidR="00FC1187" w:rsidRDefault="00FC1187" w:rsidP="00001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A3ABF3" w14:textId="40436E0A" w:rsidR="00FC1187" w:rsidRPr="00225A0D" w:rsidRDefault="00FC1187" w:rsidP="00001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3308569B" w14:textId="5EC17F74" w:rsidR="00FC1187" w:rsidRPr="00225A0D" w:rsidRDefault="00FC1187" w:rsidP="00001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1EF3D2A" w14:textId="1E55DB0F" w:rsidR="00FC1187" w:rsidRPr="00225A0D" w:rsidRDefault="00FC1187" w:rsidP="000012A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20A71B0" w14:textId="77777777" w:rsidR="00FC1187" w:rsidRPr="0076257D" w:rsidRDefault="00FC1187" w:rsidP="000012A8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012A8" w:rsidRPr="0032165D" w14:paraId="002350AE" w14:textId="77777777" w:rsidTr="00846730">
        <w:trPr>
          <w:trHeight w:val="467"/>
        </w:trPr>
        <w:tc>
          <w:tcPr>
            <w:tcW w:w="0" w:type="auto"/>
            <w:gridSpan w:val="9"/>
            <w:vAlign w:val="center"/>
          </w:tcPr>
          <w:p w14:paraId="11BA13EC" w14:textId="77777777" w:rsidR="000012A8" w:rsidRPr="008B124D" w:rsidRDefault="000012A8" w:rsidP="004D31CA">
            <w:pPr>
              <w:autoSpaceDE w:val="0"/>
              <w:autoSpaceDN w:val="0"/>
              <w:adjustRightInd w:val="0"/>
              <w:spacing w:line="216" w:lineRule="auto"/>
              <w:jc w:val="right"/>
              <w:rPr>
                <w:b/>
                <w:color w:val="000000"/>
                <w:sz w:val="28"/>
                <w:szCs w:val="28"/>
              </w:rPr>
            </w:pPr>
            <w:r w:rsidRPr="008B124D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vAlign w:val="bottom"/>
          </w:tcPr>
          <w:p w14:paraId="2A9B12A9" w14:textId="36657483" w:rsidR="000012A8" w:rsidRPr="008B124D" w:rsidRDefault="000012A8" w:rsidP="005C2E7E">
            <w:pPr>
              <w:widowControl w:val="0"/>
              <w:spacing w:line="216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bottom"/>
          </w:tcPr>
          <w:p w14:paraId="1A27B3A4" w14:textId="77777777" w:rsidR="000012A8" w:rsidRPr="00F866C5" w:rsidRDefault="000012A8" w:rsidP="00F866C5">
            <w:pPr>
              <w:widowControl w:val="0"/>
              <w:spacing w:line="216" w:lineRule="auto"/>
              <w:contextualSpacing/>
              <w:rPr>
                <w:highlight w:val="yellow"/>
              </w:rPr>
            </w:pPr>
          </w:p>
        </w:tc>
      </w:tr>
      <w:tr w:rsidR="00B02390" w:rsidRPr="008C7FC9" w14:paraId="48A50112" w14:textId="77777777" w:rsidTr="00FC1187">
        <w:tblPrEx>
          <w:tblLook w:val="04A0" w:firstRow="1" w:lastRow="0" w:firstColumn="1" w:lastColumn="0" w:noHBand="0" w:noVBand="1"/>
        </w:tblPrEx>
        <w:trPr>
          <w:gridBefore w:val="1"/>
        </w:trPr>
        <w:tc>
          <w:tcPr>
            <w:tcW w:w="2357" w:type="pct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DADC3B" w14:textId="77777777" w:rsidR="00B02390" w:rsidRPr="00B31E2E" w:rsidRDefault="00B02390" w:rsidP="00396E6D">
            <w:pPr>
              <w:widowControl w:val="0"/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14:paraId="183FA60B" w14:textId="77777777" w:rsidR="00B02390" w:rsidRDefault="00B02390" w:rsidP="00F90EED">
            <w:pPr>
              <w:widowControl w:val="0"/>
              <w:spacing w:line="216" w:lineRule="auto"/>
              <w:ind w:right="-1524"/>
              <w:rPr>
                <w:b/>
                <w:sz w:val="22"/>
                <w:szCs w:val="22"/>
              </w:rPr>
            </w:pPr>
            <w:r w:rsidRPr="00B31E2E">
              <w:rPr>
                <w:b/>
                <w:sz w:val="22"/>
                <w:szCs w:val="22"/>
              </w:rPr>
              <w:t>«ЗАКАЗЧИК»</w:t>
            </w:r>
            <w:r w:rsidR="00F90EED">
              <w:rPr>
                <w:b/>
                <w:sz w:val="22"/>
                <w:szCs w:val="22"/>
              </w:rPr>
              <w:t xml:space="preserve">         </w:t>
            </w:r>
          </w:p>
          <w:p w14:paraId="21AC10B3" w14:textId="77777777" w:rsidR="00F90EED" w:rsidRPr="00B31E2E" w:rsidRDefault="00F90EED" w:rsidP="00396E6D">
            <w:pPr>
              <w:shd w:val="clear" w:color="auto" w:fill="FFFFFF"/>
              <w:spacing w:line="216" w:lineRule="auto"/>
              <w:rPr>
                <w:b/>
                <w:sz w:val="22"/>
                <w:szCs w:val="22"/>
              </w:rPr>
            </w:pPr>
          </w:p>
          <w:p w14:paraId="61097406" w14:textId="77777777" w:rsidR="00B02390" w:rsidRPr="00887555" w:rsidRDefault="00B02390" w:rsidP="00396E6D">
            <w:pPr>
              <w:widowControl w:val="0"/>
              <w:spacing w:line="216" w:lineRule="auto"/>
              <w:rPr>
                <w:b/>
                <w:sz w:val="22"/>
                <w:szCs w:val="22"/>
              </w:rPr>
            </w:pPr>
            <w:r w:rsidRPr="00887555">
              <w:rPr>
                <w:b/>
                <w:sz w:val="22"/>
                <w:szCs w:val="22"/>
              </w:rPr>
              <w:t>_____________________/</w:t>
            </w:r>
            <w:r w:rsidR="00CC1022">
              <w:rPr>
                <w:b/>
                <w:sz w:val="22"/>
                <w:szCs w:val="22"/>
              </w:rPr>
              <w:t xml:space="preserve">Д.Д. </w:t>
            </w:r>
            <w:proofErr w:type="spellStart"/>
            <w:r w:rsidR="00CC1022">
              <w:rPr>
                <w:b/>
                <w:sz w:val="22"/>
                <w:szCs w:val="22"/>
              </w:rPr>
              <w:t>Додогельдиев</w:t>
            </w:r>
            <w:proofErr w:type="spellEnd"/>
            <w:r w:rsidRPr="00887555">
              <w:rPr>
                <w:b/>
                <w:sz w:val="22"/>
                <w:szCs w:val="22"/>
              </w:rPr>
              <w:t>/</w:t>
            </w:r>
          </w:p>
          <w:p w14:paraId="42B4F195" w14:textId="77777777" w:rsidR="00F90EED" w:rsidRDefault="00F90EED" w:rsidP="00396E6D">
            <w:pPr>
              <w:widowControl w:val="0"/>
              <w:spacing w:line="216" w:lineRule="auto"/>
              <w:rPr>
                <w:b/>
                <w:sz w:val="22"/>
                <w:szCs w:val="22"/>
              </w:rPr>
            </w:pPr>
          </w:p>
          <w:p w14:paraId="32A4AE15" w14:textId="77777777" w:rsidR="00F90EED" w:rsidRDefault="00F90EED" w:rsidP="00396E6D">
            <w:pPr>
              <w:widowControl w:val="0"/>
              <w:spacing w:line="216" w:lineRule="auto"/>
              <w:rPr>
                <w:b/>
                <w:sz w:val="22"/>
                <w:szCs w:val="22"/>
              </w:rPr>
            </w:pPr>
          </w:p>
          <w:p w14:paraId="72B72402" w14:textId="77777777" w:rsidR="00B02390" w:rsidRPr="00B31E2E" w:rsidRDefault="00B02390" w:rsidP="00396E6D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B31E2E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2591" w:type="pct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ED4C65" w14:textId="77777777" w:rsidR="00B02390" w:rsidRPr="00B31E2E" w:rsidRDefault="00B02390" w:rsidP="00396E6D">
            <w:pPr>
              <w:widowControl w:val="0"/>
              <w:spacing w:line="216" w:lineRule="auto"/>
              <w:ind w:left="-107"/>
              <w:jc w:val="center"/>
              <w:rPr>
                <w:b/>
                <w:sz w:val="22"/>
                <w:szCs w:val="22"/>
              </w:rPr>
            </w:pPr>
          </w:p>
          <w:p w14:paraId="0898BFA6" w14:textId="77777777" w:rsidR="00B02390" w:rsidRDefault="00B02390" w:rsidP="00F90EED">
            <w:pPr>
              <w:widowControl w:val="0"/>
              <w:spacing w:line="216" w:lineRule="auto"/>
              <w:ind w:left="1450"/>
              <w:rPr>
                <w:b/>
                <w:sz w:val="22"/>
                <w:szCs w:val="22"/>
              </w:rPr>
            </w:pPr>
            <w:r w:rsidRPr="00B31E2E">
              <w:rPr>
                <w:b/>
                <w:sz w:val="22"/>
                <w:szCs w:val="22"/>
              </w:rPr>
              <w:t>«ПОСТАВЩИК»</w:t>
            </w:r>
          </w:p>
          <w:p w14:paraId="66FCE7A5" w14:textId="77777777" w:rsidR="00F90EED" w:rsidRDefault="00F90EED" w:rsidP="00A510BC">
            <w:pPr>
              <w:widowControl w:val="0"/>
              <w:spacing w:line="216" w:lineRule="auto"/>
              <w:ind w:left="-107"/>
              <w:rPr>
                <w:b/>
                <w:sz w:val="22"/>
                <w:szCs w:val="22"/>
              </w:rPr>
            </w:pPr>
          </w:p>
          <w:p w14:paraId="784C69FD" w14:textId="77777777" w:rsidR="00F90EED" w:rsidRPr="00B31E2E" w:rsidRDefault="00F90EED" w:rsidP="00396E6D">
            <w:pPr>
              <w:widowControl w:val="0"/>
              <w:spacing w:line="216" w:lineRule="auto"/>
              <w:jc w:val="both"/>
              <w:rPr>
                <w:b/>
                <w:sz w:val="22"/>
                <w:szCs w:val="22"/>
              </w:rPr>
            </w:pPr>
          </w:p>
          <w:p w14:paraId="268B048D" w14:textId="4BBAAF86" w:rsidR="00F90EED" w:rsidRPr="00887555" w:rsidRDefault="00B02390" w:rsidP="00887555">
            <w:pPr>
              <w:widowControl w:val="0"/>
              <w:spacing w:line="216" w:lineRule="auto"/>
              <w:ind w:left="1450"/>
              <w:jc w:val="both"/>
              <w:rPr>
                <w:b/>
                <w:sz w:val="22"/>
                <w:szCs w:val="22"/>
              </w:rPr>
            </w:pPr>
            <w:r w:rsidRPr="00CB0C1C">
              <w:rPr>
                <w:b/>
                <w:sz w:val="22"/>
                <w:szCs w:val="22"/>
              </w:rPr>
              <w:t xml:space="preserve">__________________ </w:t>
            </w:r>
            <w:r w:rsidR="00BC3615" w:rsidRPr="00643382">
              <w:rPr>
                <w:b/>
                <w:sz w:val="22"/>
                <w:szCs w:val="22"/>
              </w:rPr>
              <w:t>/</w:t>
            </w:r>
            <w:r w:rsidR="00643382">
              <w:rPr>
                <w:b/>
                <w:sz w:val="22"/>
                <w:szCs w:val="22"/>
              </w:rPr>
              <w:t>_______________</w:t>
            </w:r>
            <w:r w:rsidR="00CA2239" w:rsidRPr="00643382">
              <w:rPr>
                <w:b/>
                <w:sz w:val="22"/>
                <w:szCs w:val="22"/>
              </w:rPr>
              <w:t xml:space="preserve"> </w:t>
            </w:r>
            <w:r w:rsidR="005D37DB" w:rsidRPr="00643382">
              <w:rPr>
                <w:b/>
                <w:sz w:val="22"/>
                <w:szCs w:val="22"/>
              </w:rPr>
              <w:t>/</w:t>
            </w:r>
            <w:r w:rsidR="005D37DB" w:rsidRPr="005D37DB">
              <w:rPr>
                <w:b/>
                <w:sz w:val="22"/>
                <w:szCs w:val="22"/>
              </w:rPr>
              <w:t xml:space="preserve">  </w:t>
            </w:r>
          </w:p>
          <w:p w14:paraId="3E3A4F98" w14:textId="77777777" w:rsidR="00F90EED" w:rsidRPr="00887555" w:rsidRDefault="00F90EED" w:rsidP="00396E6D">
            <w:pPr>
              <w:widowControl w:val="0"/>
              <w:spacing w:line="216" w:lineRule="auto"/>
              <w:jc w:val="both"/>
              <w:rPr>
                <w:b/>
                <w:sz w:val="22"/>
                <w:szCs w:val="22"/>
              </w:rPr>
            </w:pPr>
          </w:p>
          <w:p w14:paraId="644510DE" w14:textId="250C8F70" w:rsidR="009C5C5F" w:rsidRPr="00B31E2E" w:rsidRDefault="00F90EED" w:rsidP="00F478AC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</w:t>
            </w:r>
            <w:r w:rsidR="00B02390" w:rsidRPr="00B31E2E">
              <w:rPr>
                <w:b/>
                <w:sz w:val="22"/>
                <w:szCs w:val="22"/>
              </w:rPr>
              <w:t>М.П.</w:t>
            </w:r>
          </w:p>
        </w:tc>
      </w:tr>
      <w:tr w:rsidR="00B02390" w:rsidRPr="007817C9" w14:paraId="247DC56B" w14:textId="77777777" w:rsidTr="00FC1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03" w:type="pct"/>
        </w:trPr>
        <w:tc>
          <w:tcPr>
            <w:tcW w:w="2687" w:type="pct"/>
            <w:gridSpan w:val="6"/>
          </w:tcPr>
          <w:p w14:paraId="7D26E301" w14:textId="77777777" w:rsidR="00B02390" w:rsidRPr="007817C9" w:rsidRDefault="00B02390" w:rsidP="00396E6D">
            <w:pPr>
              <w:widowControl w:val="0"/>
              <w:spacing w:line="216" w:lineRule="auto"/>
              <w:rPr>
                <w:color w:val="000000"/>
              </w:rPr>
            </w:pPr>
          </w:p>
        </w:tc>
        <w:tc>
          <w:tcPr>
            <w:tcW w:w="2209" w:type="pct"/>
            <w:gridSpan w:val="3"/>
          </w:tcPr>
          <w:p w14:paraId="57DFAAE7" w14:textId="77777777" w:rsidR="00846730" w:rsidRDefault="00846730" w:rsidP="00396E6D">
            <w:pPr>
              <w:pStyle w:val="22"/>
              <w:tabs>
                <w:tab w:val="left" w:pos="6480"/>
              </w:tabs>
              <w:spacing w:line="216" w:lineRule="auto"/>
              <w:ind w:right="-74" w:firstLine="0"/>
              <w:contextualSpacing/>
              <w:jc w:val="right"/>
              <w:rPr>
                <w:b/>
                <w:sz w:val="20"/>
              </w:rPr>
            </w:pPr>
          </w:p>
          <w:p w14:paraId="0A6BD40C" w14:textId="77777777" w:rsidR="00225A0D" w:rsidRDefault="00225A0D" w:rsidP="00396E6D">
            <w:pPr>
              <w:pStyle w:val="22"/>
              <w:tabs>
                <w:tab w:val="left" w:pos="6480"/>
              </w:tabs>
              <w:spacing w:line="216" w:lineRule="auto"/>
              <w:ind w:right="-74" w:firstLine="0"/>
              <w:contextualSpacing/>
              <w:jc w:val="right"/>
              <w:rPr>
                <w:b/>
                <w:sz w:val="20"/>
              </w:rPr>
            </w:pPr>
          </w:p>
          <w:p w14:paraId="65B2899A" w14:textId="77777777" w:rsidR="00225A0D" w:rsidRDefault="00225A0D" w:rsidP="00396E6D">
            <w:pPr>
              <w:pStyle w:val="22"/>
              <w:tabs>
                <w:tab w:val="left" w:pos="6480"/>
              </w:tabs>
              <w:spacing w:line="216" w:lineRule="auto"/>
              <w:ind w:right="-74" w:firstLine="0"/>
              <w:contextualSpacing/>
              <w:jc w:val="right"/>
              <w:rPr>
                <w:b/>
                <w:sz w:val="20"/>
              </w:rPr>
            </w:pPr>
          </w:p>
          <w:p w14:paraId="35DDBE36" w14:textId="77777777" w:rsidR="00643382" w:rsidRDefault="00643382" w:rsidP="00396E6D">
            <w:pPr>
              <w:pStyle w:val="22"/>
              <w:tabs>
                <w:tab w:val="left" w:pos="6480"/>
              </w:tabs>
              <w:spacing w:line="216" w:lineRule="auto"/>
              <w:ind w:right="-74" w:firstLine="0"/>
              <w:contextualSpacing/>
              <w:jc w:val="right"/>
              <w:rPr>
                <w:b/>
                <w:sz w:val="20"/>
              </w:rPr>
            </w:pPr>
          </w:p>
          <w:p w14:paraId="3AAC3E67" w14:textId="77777777" w:rsidR="00B02390" w:rsidRPr="009E3C27" w:rsidRDefault="00B02390" w:rsidP="00396E6D">
            <w:pPr>
              <w:pStyle w:val="22"/>
              <w:tabs>
                <w:tab w:val="left" w:pos="6480"/>
              </w:tabs>
              <w:spacing w:line="216" w:lineRule="auto"/>
              <w:ind w:right="-74" w:firstLine="0"/>
              <w:contextualSpacing/>
              <w:jc w:val="right"/>
              <w:rPr>
                <w:sz w:val="20"/>
              </w:rPr>
            </w:pPr>
            <w:r w:rsidRPr="009E3C27">
              <w:rPr>
                <w:b/>
                <w:sz w:val="20"/>
              </w:rPr>
              <w:lastRenderedPageBreak/>
              <w:t xml:space="preserve">Приложение № 2 </w:t>
            </w:r>
            <w:r w:rsidRPr="009E3C27">
              <w:rPr>
                <w:sz w:val="20"/>
              </w:rPr>
              <w:t>к Договору на поставку товара</w:t>
            </w:r>
          </w:p>
          <w:p w14:paraId="7CE2D120" w14:textId="4C8D3B75" w:rsidR="00B02390" w:rsidRPr="007817C9" w:rsidRDefault="0066072B" w:rsidP="00643382">
            <w:pPr>
              <w:pStyle w:val="22"/>
              <w:tabs>
                <w:tab w:val="left" w:pos="6480"/>
              </w:tabs>
              <w:spacing w:line="216" w:lineRule="auto"/>
              <w:ind w:right="-74" w:firstLine="0"/>
              <w:contextualSpacing/>
              <w:rPr>
                <w:color w:val="000000"/>
              </w:rPr>
            </w:pPr>
            <w:r>
              <w:rPr>
                <w:sz w:val="20"/>
              </w:rPr>
              <w:t xml:space="preserve">                              </w:t>
            </w:r>
            <w:r w:rsidR="0027049E">
              <w:rPr>
                <w:sz w:val="20"/>
              </w:rPr>
              <w:t xml:space="preserve">от </w:t>
            </w:r>
            <w:r w:rsidR="00A159CF" w:rsidRPr="00A159CF">
              <w:rPr>
                <w:sz w:val="20"/>
              </w:rPr>
              <w:t>«</w:t>
            </w:r>
            <w:r w:rsidR="00FC1187">
              <w:rPr>
                <w:sz w:val="20"/>
              </w:rPr>
              <w:t>___</w:t>
            </w:r>
            <w:r w:rsidR="00A159CF" w:rsidRPr="00A159CF">
              <w:rPr>
                <w:sz w:val="20"/>
              </w:rPr>
              <w:t xml:space="preserve">» </w:t>
            </w:r>
            <w:r w:rsidR="00FC1187">
              <w:rPr>
                <w:sz w:val="20"/>
              </w:rPr>
              <w:t>________</w:t>
            </w:r>
            <w:r w:rsidR="00A159CF" w:rsidRPr="00A159CF">
              <w:rPr>
                <w:sz w:val="20"/>
              </w:rPr>
              <w:t xml:space="preserve"> 2025 </w:t>
            </w:r>
            <w:r w:rsidR="00B02390" w:rsidRPr="009E3C27">
              <w:rPr>
                <w:sz w:val="20"/>
              </w:rPr>
              <w:t>г. №</w:t>
            </w:r>
            <w:r w:rsidR="00CA2239">
              <w:rPr>
                <w:sz w:val="20"/>
              </w:rPr>
              <w:t xml:space="preserve"> </w:t>
            </w:r>
          </w:p>
        </w:tc>
      </w:tr>
    </w:tbl>
    <w:p w14:paraId="080B590A" w14:textId="77777777" w:rsidR="00B02390" w:rsidRDefault="00B02390" w:rsidP="00396E6D">
      <w:pPr>
        <w:widowControl w:val="0"/>
        <w:tabs>
          <w:tab w:val="left" w:pos="540"/>
        </w:tabs>
        <w:spacing w:line="216" w:lineRule="auto"/>
        <w:ind w:right="639"/>
        <w:jc w:val="center"/>
        <w:outlineLvl w:val="3"/>
        <w:rPr>
          <w:b/>
          <w:sz w:val="20"/>
          <w:szCs w:val="20"/>
        </w:rPr>
      </w:pPr>
    </w:p>
    <w:p w14:paraId="1C037384" w14:textId="77777777" w:rsidR="00225A0D" w:rsidRDefault="00225A0D" w:rsidP="00396E6D">
      <w:pPr>
        <w:widowControl w:val="0"/>
        <w:tabs>
          <w:tab w:val="left" w:pos="540"/>
        </w:tabs>
        <w:spacing w:line="216" w:lineRule="auto"/>
        <w:ind w:right="639"/>
        <w:jc w:val="center"/>
        <w:outlineLvl w:val="3"/>
        <w:rPr>
          <w:b/>
          <w:sz w:val="20"/>
          <w:szCs w:val="20"/>
        </w:rPr>
      </w:pPr>
    </w:p>
    <w:p w14:paraId="36638CD4" w14:textId="4052EE5F" w:rsidR="004D358A" w:rsidRPr="0048693E" w:rsidRDefault="004D358A" w:rsidP="00396E6D">
      <w:pPr>
        <w:widowControl w:val="0"/>
        <w:tabs>
          <w:tab w:val="left" w:pos="540"/>
        </w:tabs>
        <w:spacing w:line="216" w:lineRule="auto"/>
        <w:ind w:right="639"/>
        <w:jc w:val="center"/>
        <w:outlineLvl w:val="3"/>
        <w:rPr>
          <w:b/>
          <w:sz w:val="20"/>
          <w:szCs w:val="20"/>
        </w:rPr>
      </w:pPr>
      <w:r w:rsidRPr="0048693E">
        <w:rPr>
          <w:b/>
          <w:sz w:val="20"/>
          <w:szCs w:val="20"/>
        </w:rPr>
        <w:t>АКТ ПРИЕМА-ПЕРЕДАЧИ</w:t>
      </w:r>
      <w:r w:rsidR="00552664" w:rsidRPr="0048693E">
        <w:rPr>
          <w:b/>
          <w:sz w:val="20"/>
          <w:szCs w:val="20"/>
        </w:rPr>
        <w:t xml:space="preserve"> </w:t>
      </w:r>
      <w:r w:rsidR="00CA2239">
        <w:rPr>
          <w:b/>
          <w:sz w:val="20"/>
          <w:szCs w:val="20"/>
        </w:rPr>
        <w:t xml:space="preserve">№1 </w:t>
      </w:r>
      <w:r w:rsidR="00552664" w:rsidRPr="0048693E">
        <w:rPr>
          <w:b/>
          <w:sz w:val="20"/>
          <w:szCs w:val="20"/>
        </w:rPr>
        <w:t>(</w:t>
      </w:r>
      <w:r w:rsidR="00490E2D" w:rsidRPr="0048693E">
        <w:rPr>
          <w:b/>
          <w:sz w:val="20"/>
          <w:szCs w:val="20"/>
        </w:rPr>
        <w:t>ФОРМА</w:t>
      </w:r>
      <w:r w:rsidR="00552664" w:rsidRPr="0048693E">
        <w:rPr>
          <w:b/>
          <w:sz w:val="20"/>
          <w:szCs w:val="20"/>
        </w:rPr>
        <w:t>)</w:t>
      </w:r>
    </w:p>
    <w:p w14:paraId="241E83B3" w14:textId="16D6E148" w:rsidR="004D358A" w:rsidRDefault="004D358A" w:rsidP="00396E6D">
      <w:pPr>
        <w:widowControl w:val="0"/>
        <w:autoSpaceDE w:val="0"/>
        <w:autoSpaceDN w:val="0"/>
        <w:spacing w:line="216" w:lineRule="auto"/>
        <w:jc w:val="center"/>
        <w:rPr>
          <w:sz w:val="20"/>
          <w:szCs w:val="20"/>
        </w:rPr>
      </w:pPr>
      <w:r w:rsidRPr="0048693E">
        <w:rPr>
          <w:sz w:val="20"/>
          <w:szCs w:val="20"/>
        </w:rPr>
        <w:t xml:space="preserve">по </w:t>
      </w:r>
      <w:r w:rsidR="00552664" w:rsidRPr="0048693E">
        <w:rPr>
          <w:sz w:val="20"/>
          <w:szCs w:val="20"/>
        </w:rPr>
        <w:t>договору</w:t>
      </w:r>
      <w:r w:rsidRPr="0048693E">
        <w:rPr>
          <w:sz w:val="20"/>
          <w:szCs w:val="20"/>
        </w:rPr>
        <w:t xml:space="preserve"> </w:t>
      </w:r>
      <w:r w:rsidR="00490E2D" w:rsidRPr="0048693E">
        <w:rPr>
          <w:sz w:val="20"/>
          <w:szCs w:val="20"/>
        </w:rPr>
        <w:t xml:space="preserve">на поставку товара </w:t>
      </w:r>
      <w:r w:rsidR="0027049E">
        <w:rPr>
          <w:sz w:val="20"/>
          <w:szCs w:val="20"/>
        </w:rPr>
        <w:t xml:space="preserve">от </w:t>
      </w:r>
      <w:r w:rsidR="00A159CF" w:rsidRPr="00A159CF">
        <w:rPr>
          <w:sz w:val="20"/>
          <w:szCs w:val="20"/>
        </w:rPr>
        <w:t>«</w:t>
      </w:r>
      <w:r w:rsidR="00FC1187">
        <w:rPr>
          <w:sz w:val="20"/>
          <w:szCs w:val="20"/>
        </w:rPr>
        <w:t>___</w:t>
      </w:r>
      <w:r w:rsidR="00A159CF" w:rsidRPr="00A159CF">
        <w:rPr>
          <w:sz w:val="20"/>
          <w:szCs w:val="20"/>
        </w:rPr>
        <w:t xml:space="preserve">» </w:t>
      </w:r>
      <w:r w:rsidR="00FC1187">
        <w:rPr>
          <w:sz w:val="20"/>
          <w:szCs w:val="20"/>
        </w:rPr>
        <w:t>__________</w:t>
      </w:r>
      <w:r w:rsidR="00A159CF" w:rsidRPr="00A159CF">
        <w:rPr>
          <w:sz w:val="20"/>
          <w:szCs w:val="20"/>
        </w:rPr>
        <w:t xml:space="preserve">2025 </w:t>
      </w:r>
      <w:r w:rsidRPr="0048693E">
        <w:rPr>
          <w:sz w:val="20"/>
          <w:szCs w:val="20"/>
        </w:rPr>
        <w:t>г. №</w:t>
      </w:r>
      <w:r w:rsidR="00CA2239">
        <w:rPr>
          <w:sz w:val="20"/>
          <w:szCs w:val="20"/>
        </w:rPr>
        <w:t xml:space="preserve"> </w:t>
      </w:r>
    </w:p>
    <w:p w14:paraId="775080EB" w14:textId="77777777" w:rsidR="00EB5D3E" w:rsidRPr="00671055" w:rsidRDefault="00EB5D3E" w:rsidP="00396E6D">
      <w:pPr>
        <w:widowControl w:val="0"/>
        <w:autoSpaceDE w:val="0"/>
        <w:autoSpaceDN w:val="0"/>
        <w:spacing w:line="216" w:lineRule="auto"/>
        <w:jc w:val="center"/>
        <w:rPr>
          <w:sz w:val="10"/>
          <w:szCs w:val="10"/>
        </w:rPr>
      </w:pPr>
    </w:p>
    <w:p w14:paraId="666EB1CD" w14:textId="1307AA18" w:rsidR="004D358A" w:rsidRDefault="004D358A" w:rsidP="00396E6D">
      <w:pPr>
        <w:pStyle w:val="22"/>
        <w:spacing w:line="216" w:lineRule="auto"/>
        <w:ind w:right="-74"/>
        <w:contextualSpacing/>
        <w:rPr>
          <w:sz w:val="20"/>
        </w:rPr>
      </w:pPr>
      <w:r w:rsidRPr="0048693E">
        <w:rPr>
          <w:sz w:val="20"/>
        </w:rPr>
        <w:t>г.</w:t>
      </w:r>
      <w:r w:rsidR="00465151" w:rsidRPr="0048693E">
        <w:rPr>
          <w:sz w:val="20"/>
        </w:rPr>
        <w:t xml:space="preserve"> Новосибирск</w:t>
      </w:r>
      <w:r w:rsidRPr="0048693E">
        <w:rPr>
          <w:noProof/>
          <w:sz w:val="20"/>
        </w:rPr>
        <w:t xml:space="preserve">                           </w:t>
      </w:r>
      <w:r w:rsidR="00C23886" w:rsidRPr="0048693E">
        <w:rPr>
          <w:noProof/>
          <w:sz w:val="20"/>
        </w:rPr>
        <w:t xml:space="preserve">                                                                         </w:t>
      </w:r>
      <w:r w:rsidRPr="0048693E">
        <w:rPr>
          <w:noProof/>
          <w:sz w:val="20"/>
        </w:rPr>
        <w:t xml:space="preserve">  </w:t>
      </w:r>
      <w:r w:rsidR="00465151" w:rsidRPr="0048693E">
        <w:rPr>
          <w:noProof/>
          <w:sz w:val="20"/>
        </w:rPr>
        <w:t xml:space="preserve">                        </w:t>
      </w:r>
      <w:r w:rsidR="0048693E">
        <w:rPr>
          <w:noProof/>
          <w:sz w:val="20"/>
        </w:rPr>
        <w:t xml:space="preserve">                                                                  </w:t>
      </w:r>
      <w:r w:rsidR="00465151" w:rsidRPr="0048693E">
        <w:rPr>
          <w:noProof/>
          <w:sz w:val="20"/>
        </w:rPr>
        <w:t xml:space="preserve">                     </w:t>
      </w:r>
      <w:r w:rsidRPr="0048693E">
        <w:rPr>
          <w:noProof/>
          <w:sz w:val="20"/>
        </w:rPr>
        <w:t xml:space="preserve">   </w:t>
      </w:r>
      <w:r w:rsidR="00465151" w:rsidRPr="0048693E">
        <w:rPr>
          <w:noProof/>
          <w:sz w:val="20"/>
        </w:rPr>
        <w:t xml:space="preserve"> </w:t>
      </w:r>
      <w:r w:rsidR="00D8748E" w:rsidRPr="0048693E">
        <w:rPr>
          <w:noProof/>
          <w:sz w:val="20"/>
        </w:rPr>
        <w:t xml:space="preserve">  </w:t>
      </w:r>
      <w:r w:rsidRPr="0048693E">
        <w:rPr>
          <w:noProof/>
          <w:sz w:val="20"/>
        </w:rPr>
        <w:t>«</w:t>
      </w:r>
      <w:r w:rsidR="007C3090">
        <w:rPr>
          <w:noProof/>
          <w:sz w:val="20"/>
        </w:rPr>
        <w:t>__</w:t>
      </w:r>
      <w:r w:rsidRPr="0048693E">
        <w:rPr>
          <w:noProof/>
          <w:sz w:val="20"/>
        </w:rPr>
        <w:t xml:space="preserve">» </w:t>
      </w:r>
      <w:r w:rsidR="007C3090">
        <w:rPr>
          <w:noProof/>
          <w:sz w:val="20"/>
        </w:rPr>
        <w:t>_______</w:t>
      </w:r>
      <w:r w:rsidR="0027049E">
        <w:rPr>
          <w:noProof/>
          <w:sz w:val="20"/>
        </w:rPr>
        <w:t xml:space="preserve"> 20</w:t>
      </w:r>
      <w:r w:rsidR="00046D56" w:rsidRPr="00BF4FED">
        <w:rPr>
          <w:noProof/>
          <w:sz w:val="20"/>
        </w:rPr>
        <w:t>2</w:t>
      </w:r>
      <w:r w:rsidR="00846730">
        <w:rPr>
          <w:noProof/>
          <w:sz w:val="20"/>
        </w:rPr>
        <w:t>5</w:t>
      </w:r>
      <w:r w:rsidRPr="0048693E">
        <w:rPr>
          <w:noProof/>
          <w:sz w:val="20"/>
        </w:rPr>
        <w:t xml:space="preserve"> </w:t>
      </w:r>
      <w:r w:rsidRPr="0048693E">
        <w:rPr>
          <w:sz w:val="20"/>
        </w:rPr>
        <w:t>г.</w:t>
      </w:r>
    </w:p>
    <w:p w14:paraId="3FA7FE2F" w14:textId="77777777" w:rsidR="00846730" w:rsidRDefault="00846730" w:rsidP="00396E6D">
      <w:pPr>
        <w:pStyle w:val="22"/>
        <w:spacing w:line="216" w:lineRule="auto"/>
        <w:ind w:right="-74"/>
        <w:contextualSpacing/>
        <w:rPr>
          <w:sz w:val="20"/>
        </w:rPr>
      </w:pPr>
    </w:p>
    <w:p w14:paraId="66835DA3" w14:textId="77777777" w:rsidR="00EB5D3E" w:rsidRPr="0048693E" w:rsidRDefault="00EB5D3E" w:rsidP="00396E6D">
      <w:pPr>
        <w:pStyle w:val="22"/>
        <w:spacing w:line="216" w:lineRule="auto"/>
        <w:ind w:right="-74"/>
        <w:contextualSpacing/>
        <w:rPr>
          <w:sz w:val="20"/>
        </w:rPr>
      </w:pPr>
    </w:p>
    <w:p w14:paraId="58AC2BB4" w14:textId="04CBEF03" w:rsidR="00385944" w:rsidRPr="0048693E" w:rsidRDefault="00385944" w:rsidP="00396E6D">
      <w:pPr>
        <w:widowControl w:val="0"/>
        <w:autoSpaceDE w:val="0"/>
        <w:autoSpaceDN w:val="0"/>
        <w:spacing w:line="216" w:lineRule="auto"/>
        <w:ind w:firstLine="708"/>
        <w:jc w:val="both"/>
        <w:rPr>
          <w:noProof/>
          <w:sz w:val="20"/>
          <w:szCs w:val="20"/>
        </w:rPr>
      </w:pPr>
      <w:r w:rsidRPr="0048693E">
        <w:rPr>
          <w:noProof/>
          <w:sz w:val="20"/>
          <w:szCs w:val="20"/>
        </w:rPr>
        <w:t xml:space="preserve">Мы, нижеподписавшиеся, представитель «Поставщика», в </w:t>
      </w:r>
      <w:r w:rsidRPr="001D0A0C">
        <w:rPr>
          <w:noProof/>
          <w:sz w:val="20"/>
          <w:szCs w:val="20"/>
        </w:rPr>
        <w:t xml:space="preserve">лице </w:t>
      </w:r>
      <w:r w:rsidR="00643382">
        <w:rPr>
          <w:sz w:val="22"/>
          <w:szCs w:val="22"/>
        </w:rPr>
        <w:t>________________</w:t>
      </w:r>
      <w:r w:rsidRPr="0048693E">
        <w:rPr>
          <w:noProof/>
          <w:sz w:val="20"/>
          <w:szCs w:val="20"/>
        </w:rPr>
        <w:t>, с одной стороны и представитель «Заказчика»</w:t>
      </w:r>
      <w:r w:rsidR="00690BC7">
        <w:rPr>
          <w:noProof/>
          <w:sz w:val="20"/>
          <w:szCs w:val="20"/>
        </w:rPr>
        <w:t xml:space="preserve"> </w:t>
      </w:r>
      <w:r w:rsidRPr="0048693E">
        <w:rPr>
          <w:noProof/>
          <w:sz w:val="20"/>
          <w:szCs w:val="20"/>
        </w:rPr>
        <w:t xml:space="preserve">в лице </w:t>
      </w:r>
      <w:proofErr w:type="spellStart"/>
      <w:r w:rsidR="0066072B" w:rsidRPr="0066072B">
        <w:rPr>
          <w:sz w:val="22"/>
          <w:szCs w:val="22"/>
        </w:rPr>
        <w:t>Додогельдиев</w:t>
      </w:r>
      <w:r w:rsidR="0066072B">
        <w:rPr>
          <w:sz w:val="22"/>
          <w:szCs w:val="22"/>
        </w:rPr>
        <w:t>а</w:t>
      </w:r>
      <w:proofErr w:type="spellEnd"/>
      <w:r w:rsidR="0066072B">
        <w:rPr>
          <w:sz w:val="22"/>
          <w:szCs w:val="22"/>
        </w:rPr>
        <w:t xml:space="preserve"> Д.Д.</w:t>
      </w:r>
      <w:r w:rsidRPr="0048693E">
        <w:rPr>
          <w:noProof/>
          <w:sz w:val="20"/>
          <w:szCs w:val="20"/>
        </w:rPr>
        <w:t>, с другой стороны, составили настоящий Акт о нижеследующем:</w:t>
      </w:r>
    </w:p>
    <w:p w14:paraId="25D97B4A" w14:textId="7B0FDA7D" w:rsidR="001C75CB" w:rsidRDefault="00385944" w:rsidP="00993F07">
      <w:pPr>
        <w:spacing w:line="216" w:lineRule="auto"/>
        <w:ind w:firstLine="708"/>
        <w:jc w:val="both"/>
        <w:rPr>
          <w:noProof/>
          <w:sz w:val="20"/>
          <w:szCs w:val="20"/>
        </w:rPr>
      </w:pPr>
      <w:r w:rsidRPr="0048693E">
        <w:rPr>
          <w:noProof/>
          <w:sz w:val="20"/>
          <w:szCs w:val="20"/>
        </w:rPr>
        <w:t xml:space="preserve">В соответствии с условиями договора на поставку товара от </w:t>
      </w:r>
      <w:r w:rsidR="00A159CF" w:rsidRPr="00A159CF">
        <w:rPr>
          <w:noProof/>
          <w:sz w:val="20"/>
          <w:szCs w:val="20"/>
        </w:rPr>
        <w:t>«</w:t>
      </w:r>
      <w:r w:rsidR="00FC1187">
        <w:rPr>
          <w:noProof/>
          <w:sz w:val="20"/>
          <w:szCs w:val="20"/>
        </w:rPr>
        <w:t>___</w:t>
      </w:r>
      <w:r w:rsidR="00A159CF" w:rsidRPr="00A159CF">
        <w:rPr>
          <w:noProof/>
          <w:sz w:val="20"/>
          <w:szCs w:val="20"/>
        </w:rPr>
        <w:t xml:space="preserve">» </w:t>
      </w:r>
      <w:r w:rsidR="00FC1187">
        <w:rPr>
          <w:noProof/>
          <w:sz w:val="20"/>
          <w:szCs w:val="20"/>
        </w:rPr>
        <w:t>_________</w:t>
      </w:r>
      <w:r w:rsidR="00A159CF" w:rsidRPr="00A159CF">
        <w:rPr>
          <w:noProof/>
          <w:sz w:val="20"/>
          <w:szCs w:val="20"/>
        </w:rPr>
        <w:t xml:space="preserve">2025 </w:t>
      </w:r>
      <w:r w:rsidR="0066072B">
        <w:rPr>
          <w:noProof/>
          <w:sz w:val="20"/>
          <w:szCs w:val="20"/>
        </w:rPr>
        <w:t xml:space="preserve"> </w:t>
      </w:r>
      <w:r w:rsidRPr="0048693E">
        <w:rPr>
          <w:noProof/>
          <w:sz w:val="20"/>
          <w:szCs w:val="20"/>
        </w:rPr>
        <w:t xml:space="preserve">г.  № </w:t>
      </w:r>
      <w:r w:rsidR="00643382">
        <w:rPr>
          <w:noProof/>
          <w:sz w:val="20"/>
          <w:szCs w:val="20"/>
        </w:rPr>
        <w:t>__________</w:t>
      </w:r>
      <w:r w:rsidRPr="0048693E">
        <w:rPr>
          <w:noProof/>
          <w:sz w:val="20"/>
          <w:szCs w:val="20"/>
        </w:rPr>
        <w:t xml:space="preserve">, «Поставщик» </w:t>
      </w:r>
      <w:r w:rsidRPr="0048693E">
        <w:rPr>
          <w:sz w:val="20"/>
          <w:szCs w:val="20"/>
        </w:rPr>
        <w:t>исполнил</w:t>
      </w:r>
      <w:r w:rsidRPr="0048693E">
        <w:rPr>
          <w:b/>
          <w:sz w:val="20"/>
          <w:szCs w:val="20"/>
        </w:rPr>
        <w:t xml:space="preserve"> </w:t>
      </w:r>
      <w:r w:rsidRPr="0048693E">
        <w:rPr>
          <w:sz w:val="20"/>
          <w:szCs w:val="20"/>
        </w:rPr>
        <w:t>все</w:t>
      </w:r>
      <w:r w:rsidRPr="0048693E">
        <w:rPr>
          <w:b/>
          <w:sz w:val="20"/>
          <w:szCs w:val="20"/>
        </w:rPr>
        <w:t xml:space="preserve"> </w:t>
      </w:r>
      <w:r w:rsidRPr="0048693E">
        <w:rPr>
          <w:sz w:val="20"/>
          <w:szCs w:val="20"/>
        </w:rPr>
        <w:t>обязательства</w:t>
      </w:r>
      <w:r w:rsidRPr="0048693E">
        <w:rPr>
          <w:noProof/>
          <w:sz w:val="20"/>
          <w:szCs w:val="20"/>
        </w:rPr>
        <w:t xml:space="preserve"> по поставке товара, а «Заказчик» принял и оприходовал товар, указанный в нижеприведенной таблице:</w:t>
      </w:r>
    </w:p>
    <w:tbl>
      <w:tblPr>
        <w:tblW w:w="5149" w:type="pct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4136"/>
        <w:gridCol w:w="787"/>
        <w:gridCol w:w="6"/>
        <w:gridCol w:w="699"/>
        <w:gridCol w:w="3952"/>
        <w:gridCol w:w="4031"/>
        <w:gridCol w:w="1654"/>
      </w:tblGrid>
      <w:tr w:rsidR="0065673A" w:rsidRPr="0032165D" w14:paraId="3EDA886C" w14:textId="77777777" w:rsidTr="002C0388">
        <w:trPr>
          <w:cantSplit/>
          <w:trHeight w:val="1758"/>
        </w:trPr>
        <w:tc>
          <w:tcPr>
            <w:tcW w:w="172" w:type="pct"/>
            <w:vAlign w:val="center"/>
          </w:tcPr>
          <w:p w14:paraId="235B8A72" w14:textId="77777777" w:rsidR="0065673A" w:rsidRPr="00047ED1" w:rsidRDefault="0065673A" w:rsidP="00F55E2A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047ED1">
              <w:rPr>
                <w:sz w:val="20"/>
                <w:szCs w:val="20"/>
              </w:rPr>
              <w:t xml:space="preserve">№ </w:t>
            </w:r>
            <w:proofErr w:type="gramStart"/>
            <w:r w:rsidRPr="00047ED1">
              <w:rPr>
                <w:sz w:val="20"/>
                <w:szCs w:val="20"/>
              </w:rPr>
              <w:t>п</w:t>
            </w:r>
            <w:proofErr w:type="gramEnd"/>
            <w:r w:rsidRPr="00047ED1">
              <w:rPr>
                <w:sz w:val="20"/>
                <w:szCs w:val="20"/>
              </w:rPr>
              <w:t>/п</w:t>
            </w:r>
          </w:p>
        </w:tc>
        <w:tc>
          <w:tcPr>
            <w:tcW w:w="1308" w:type="pct"/>
            <w:vAlign w:val="center"/>
          </w:tcPr>
          <w:p w14:paraId="09DAF29C" w14:textId="77777777" w:rsidR="0065673A" w:rsidRPr="00047ED1" w:rsidRDefault="0065673A" w:rsidP="00F55E2A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047ED1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и характеристика </w:t>
            </w:r>
            <w:r w:rsidRPr="00047ED1">
              <w:rPr>
                <w:sz w:val="20"/>
                <w:szCs w:val="20"/>
              </w:rPr>
              <w:t>товара</w:t>
            </w:r>
          </w:p>
        </w:tc>
        <w:tc>
          <w:tcPr>
            <w:tcW w:w="249" w:type="pct"/>
            <w:vAlign w:val="center"/>
          </w:tcPr>
          <w:p w14:paraId="2F9A112E" w14:textId="77777777" w:rsidR="0065673A" w:rsidRPr="00047ED1" w:rsidRDefault="0065673A" w:rsidP="00F55E2A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047ED1">
              <w:rPr>
                <w:sz w:val="20"/>
                <w:szCs w:val="20"/>
              </w:rPr>
              <w:t>Ед. изм.</w:t>
            </w:r>
          </w:p>
        </w:tc>
        <w:tc>
          <w:tcPr>
            <w:tcW w:w="223" w:type="pct"/>
            <w:gridSpan w:val="2"/>
            <w:textDirection w:val="btLr"/>
            <w:vAlign w:val="center"/>
          </w:tcPr>
          <w:p w14:paraId="4491E8A1" w14:textId="77777777" w:rsidR="0065673A" w:rsidRPr="00047ED1" w:rsidRDefault="0065673A" w:rsidP="00F55E2A">
            <w:pPr>
              <w:widowControl w:val="0"/>
              <w:spacing w:line="216" w:lineRule="auto"/>
              <w:ind w:left="113" w:right="113"/>
              <w:contextualSpacing/>
              <w:jc w:val="center"/>
              <w:rPr>
                <w:sz w:val="20"/>
                <w:szCs w:val="20"/>
              </w:rPr>
            </w:pPr>
            <w:r w:rsidRPr="00047ED1">
              <w:rPr>
                <w:sz w:val="20"/>
                <w:szCs w:val="20"/>
              </w:rPr>
              <w:t>Количество</w:t>
            </w:r>
          </w:p>
        </w:tc>
        <w:tc>
          <w:tcPr>
            <w:tcW w:w="1250" w:type="pct"/>
            <w:vAlign w:val="center"/>
          </w:tcPr>
          <w:p w14:paraId="2C9636F1" w14:textId="77777777" w:rsidR="0065673A" w:rsidRPr="00047ED1" w:rsidRDefault="0065673A" w:rsidP="00F55E2A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047ED1">
              <w:rPr>
                <w:sz w:val="20"/>
                <w:szCs w:val="20"/>
              </w:rPr>
              <w:t xml:space="preserve">Цена за единицу товара, (руб.)  с учетом затрат на: </w:t>
            </w:r>
            <w:r w:rsidRPr="00047ED1">
              <w:rPr>
                <w:iCs/>
                <w:sz w:val="20"/>
                <w:szCs w:val="20"/>
              </w:rPr>
              <w:t xml:space="preserve">стоимость </w:t>
            </w:r>
            <w:r w:rsidRPr="00047ED1">
              <w:rPr>
                <w:sz w:val="20"/>
                <w:szCs w:val="20"/>
              </w:rPr>
              <w:t xml:space="preserve">товара, </w:t>
            </w:r>
            <w:r>
              <w:rPr>
                <w:sz w:val="20"/>
                <w:szCs w:val="20"/>
              </w:rPr>
              <w:t xml:space="preserve">тары, </w:t>
            </w:r>
            <w:r w:rsidRPr="00047ED1">
              <w:rPr>
                <w:sz w:val="20"/>
                <w:szCs w:val="20"/>
              </w:rPr>
              <w:t>упаковки, все расходы по доставке до места назначения, предусмотренные законодательством Российской Федерации  налоги, в том числе НДС, сборы и платежи, а также другие дополнительные расходы, связанные с поставкой товара</w:t>
            </w:r>
          </w:p>
        </w:tc>
        <w:tc>
          <w:tcPr>
            <w:tcW w:w="1275" w:type="pct"/>
            <w:vAlign w:val="center"/>
          </w:tcPr>
          <w:p w14:paraId="19C675D9" w14:textId="77777777" w:rsidR="0065673A" w:rsidRPr="00047ED1" w:rsidRDefault="0065673A" w:rsidP="00F55E2A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047ED1">
              <w:rPr>
                <w:sz w:val="20"/>
                <w:szCs w:val="20"/>
              </w:rPr>
              <w:t xml:space="preserve">Цена договора в (руб.) включая с учетом затрат на: </w:t>
            </w:r>
            <w:r w:rsidRPr="00047ED1">
              <w:rPr>
                <w:iCs/>
                <w:sz w:val="20"/>
                <w:szCs w:val="20"/>
              </w:rPr>
              <w:t xml:space="preserve">стоимость </w:t>
            </w:r>
            <w:r w:rsidRPr="00047ED1">
              <w:rPr>
                <w:sz w:val="20"/>
                <w:szCs w:val="20"/>
              </w:rPr>
              <w:t xml:space="preserve">товара, </w:t>
            </w:r>
            <w:r>
              <w:rPr>
                <w:sz w:val="20"/>
                <w:szCs w:val="20"/>
              </w:rPr>
              <w:t xml:space="preserve">тары, </w:t>
            </w:r>
            <w:r w:rsidRPr="00047ED1">
              <w:rPr>
                <w:sz w:val="20"/>
                <w:szCs w:val="20"/>
              </w:rPr>
              <w:t>упаковки, все расходы по доставке до места назначения, предусмотренные законодательством Российской Федерации  налоги, в том числе НДС, сборы и платежи, а также другие дополнительные расходы, связанные с поставкой товара</w:t>
            </w:r>
          </w:p>
        </w:tc>
        <w:tc>
          <w:tcPr>
            <w:tcW w:w="523" w:type="pct"/>
            <w:vAlign w:val="center"/>
          </w:tcPr>
          <w:p w14:paraId="6DA3C572" w14:textId="77777777" w:rsidR="0065673A" w:rsidRPr="00047ED1" w:rsidRDefault="0065673A" w:rsidP="00F55E2A">
            <w:pPr>
              <w:widowControl w:val="0"/>
              <w:spacing w:line="216" w:lineRule="auto"/>
              <w:ind w:hanging="26"/>
              <w:contextualSpacing/>
              <w:jc w:val="center"/>
              <w:rPr>
                <w:sz w:val="20"/>
                <w:szCs w:val="20"/>
              </w:rPr>
            </w:pPr>
            <w:r w:rsidRPr="00047ED1">
              <w:rPr>
                <w:sz w:val="20"/>
                <w:szCs w:val="20"/>
              </w:rPr>
              <w:t xml:space="preserve">Срок </w:t>
            </w:r>
            <w:r>
              <w:rPr>
                <w:sz w:val="20"/>
                <w:szCs w:val="20"/>
              </w:rPr>
              <w:t xml:space="preserve">и адрес </w:t>
            </w:r>
            <w:r w:rsidRPr="00047ED1">
              <w:rPr>
                <w:sz w:val="20"/>
                <w:szCs w:val="20"/>
              </w:rPr>
              <w:t>поставки товара</w:t>
            </w:r>
          </w:p>
        </w:tc>
      </w:tr>
      <w:tr w:rsidR="00BD2A82" w:rsidRPr="0032165D" w14:paraId="6535DA47" w14:textId="77777777" w:rsidTr="00560BA1">
        <w:trPr>
          <w:trHeight w:val="622"/>
        </w:trPr>
        <w:tc>
          <w:tcPr>
            <w:tcW w:w="172" w:type="pct"/>
            <w:vAlign w:val="center"/>
          </w:tcPr>
          <w:p w14:paraId="60B06130" w14:textId="77777777" w:rsidR="00BD2A82" w:rsidRDefault="00BD2A82" w:rsidP="00F55E2A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20"/>
                <w:szCs w:val="20"/>
              </w:rPr>
            </w:pPr>
          </w:p>
          <w:p w14:paraId="698D52FD" w14:textId="77777777" w:rsidR="00BD2A82" w:rsidRPr="00F866C5" w:rsidRDefault="00BD2A82" w:rsidP="00F55E2A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08" w:type="pct"/>
          </w:tcPr>
          <w:p w14:paraId="6DB5AAF8" w14:textId="3F1CA77C" w:rsidR="00BD2A82" w:rsidRPr="00225A0D" w:rsidRDefault="00BD2A82" w:rsidP="005C2E7E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vAlign w:val="center"/>
          </w:tcPr>
          <w:p w14:paraId="6D6CDDFB" w14:textId="3ECC4FC2" w:rsidR="00BD2A82" w:rsidRPr="00286EF9" w:rsidRDefault="00BD2A82" w:rsidP="005C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048CE9FD" w14:textId="4549E468" w:rsidR="00BD2A82" w:rsidRPr="006D257B" w:rsidRDefault="00BD2A82" w:rsidP="005C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6EA04239" w14:textId="246156C1" w:rsidR="00BD2A82" w:rsidRPr="00225A0D" w:rsidRDefault="00BD2A82" w:rsidP="0002472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pct"/>
          </w:tcPr>
          <w:p w14:paraId="0F62EC84" w14:textId="2A3DEAB1" w:rsidR="00BD2A82" w:rsidRPr="00225A0D" w:rsidRDefault="00BD2A82" w:rsidP="00024721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vMerge w:val="restart"/>
            <w:vAlign w:val="bottom"/>
          </w:tcPr>
          <w:p w14:paraId="61183567" w14:textId="77777777" w:rsidR="00BD2A82" w:rsidRPr="00BF4FED" w:rsidRDefault="00BD2A82" w:rsidP="00225A0D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BF4FED">
              <w:rPr>
                <w:sz w:val="20"/>
                <w:szCs w:val="20"/>
              </w:rPr>
              <w:t>с момента заключения договора</w:t>
            </w:r>
          </w:p>
          <w:p w14:paraId="78C5AC1F" w14:textId="1CAD83BD" w:rsidR="00BD2A82" w:rsidRPr="00BF4FED" w:rsidRDefault="00BD2A82" w:rsidP="00225A0D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рабочих дней</w:t>
            </w:r>
            <w:proofErr w:type="gramStart"/>
            <w:r w:rsidRPr="00BF4FED">
              <w:rPr>
                <w:sz w:val="20"/>
                <w:szCs w:val="20"/>
              </w:rPr>
              <w:t>.,</w:t>
            </w:r>
            <w:proofErr w:type="gramEnd"/>
          </w:p>
          <w:p w14:paraId="52691D31" w14:textId="77777777" w:rsidR="00BD2A82" w:rsidRPr="00BF4FED" w:rsidRDefault="00BD2A82" w:rsidP="00225A0D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BF4FED">
              <w:rPr>
                <w:sz w:val="20"/>
                <w:szCs w:val="20"/>
              </w:rPr>
              <w:t>г. Новосибирск, а/я-139, ФКП образовательное учреждение</w:t>
            </w:r>
          </w:p>
          <w:p w14:paraId="2591CB6D" w14:textId="77777777" w:rsidR="00BD2A82" w:rsidRPr="00BF4FED" w:rsidRDefault="00BD2A82" w:rsidP="00225A0D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  <w:highlight w:val="yellow"/>
              </w:rPr>
            </w:pPr>
            <w:r w:rsidRPr="00BF4FED">
              <w:rPr>
                <w:sz w:val="20"/>
                <w:szCs w:val="20"/>
              </w:rPr>
              <w:t>№ 292</w:t>
            </w:r>
          </w:p>
        </w:tc>
      </w:tr>
      <w:tr w:rsidR="00BD2A82" w:rsidRPr="0032165D" w14:paraId="77260E5E" w14:textId="77777777" w:rsidTr="00225A0D">
        <w:trPr>
          <w:trHeight w:val="466"/>
        </w:trPr>
        <w:tc>
          <w:tcPr>
            <w:tcW w:w="172" w:type="pct"/>
            <w:vAlign w:val="center"/>
          </w:tcPr>
          <w:p w14:paraId="5E03D326" w14:textId="77777777" w:rsidR="00BD2A82" w:rsidRDefault="00BD2A82" w:rsidP="00F55E2A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08" w:type="pct"/>
          </w:tcPr>
          <w:p w14:paraId="53C82E39" w14:textId="7D764BBD" w:rsidR="00BD2A82" w:rsidRPr="00225A0D" w:rsidRDefault="00BD2A82" w:rsidP="005C2E7E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vAlign w:val="center"/>
          </w:tcPr>
          <w:p w14:paraId="41A21D3E" w14:textId="27E7AA20" w:rsidR="00BD2A82" w:rsidRPr="00286EF9" w:rsidRDefault="00BD2A82" w:rsidP="005C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0348B9E1" w14:textId="7174C648" w:rsidR="00BD2A82" w:rsidRDefault="00BD2A82" w:rsidP="005C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2B3467A3" w14:textId="6B56868D" w:rsidR="00BD2A82" w:rsidRPr="00225A0D" w:rsidRDefault="00BD2A82" w:rsidP="0002472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pct"/>
          </w:tcPr>
          <w:p w14:paraId="74E9398A" w14:textId="49520A00" w:rsidR="00BD2A82" w:rsidRPr="00225A0D" w:rsidRDefault="00BD2A82" w:rsidP="00024721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bottom"/>
          </w:tcPr>
          <w:p w14:paraId="325161EA" w14:textId="77777777" w:rsidR="00BD2A82" w:rsidRPr="00F866C5" w:rsidRDefault="00BD2A82" w:rsidP="00F55E2A">
            <w:pPr>
              <w:widowControl w:val="0"/>
              <w:spacing w:line="216" w:lineRule="auto"/>
              <w:contextualSpacing/>
              <w:rPr>
                <w:highlight w:val="yellow"/>
              </w:rPr>
            </w:pPr>
          </w:p>
        </w:tc>
      </w:tr>
      <w:tr w:rsidR="00BD2A82" w:rsidRPr="0032165D" w14:paraId="4AE238F2" w14:textId="77777777" w:rsidTr="00225A0D">
        <w:trPr>
          <w:trHeight w:val="416"/>
        </w:trPr>
        <w:tc>
          <w:tcPr>
            <w:tcW w:w="172" w:type="pct"/>
            <w:vAlign w:val="center"/>
          </w:tcPr>
          <w:p w14:paraId="0A022D7A" w14:textId="77777777" w:rsidR="00BD2A82" w:rsidRDefault="00BD2A82" w:rsidP="00F55E2A">
            <w:pPr>
              <w:autoSpaceDE w:val="0"/>
              <w:autoSpaceDN w:val="0"/>
              <w:adjustRightInd w:val="0"/>
              <w:spacing w:line="21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08" w:type="pct"/>
          </w:tcPr>
          <w:p w14:paraId="10976895" w14:textId="5E0A6ECA" w:rsidR="00BD2A82" w:rsidRPr="00225A0D" w:rsidRDefault="00BD2A82" w:rsidP="005C2E7E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gridSpan w:val="2"/>
            <w:vAlign w:val="center"/>
          </w:tcPr>
          <w:p w14:paraId="1B93C5A4" w14:textId="6F886152" w:rsidR="00BD2A82" w:rsidRDefault="00BD2A82" w:rsidP="005C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</w:tcPr>
          <w:p w14:paraId="0F11F02F" w14:textId="611B4DE6" w:rsidR="00BD2A82" w:rsidRDefault="00BD2A82" w:rsidP="005C2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3E37F91E" w14:textId="653298C3" w:rsidR="00BD2A82" w:rsidRPr="00225A0D" w:rsidRDefault="00BD2A82" w:rsidP="0002472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pct"/>
          </w:tcPr>
          <w:p w14:paraId="045CB6AA" w14:textId="3E4481C1" w:rsidR="00BD2A82" w:rsidRPr="00225A0D" w:rsidRDefault="00BD2A82" w:rsidP="00024721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pct"/>
            <w:vMerge/>
            <w:vAlign w:val="bottom"/>
          </w:tcPr>
          <w:p w14:paraId="73D84529" w14:textId="77777777" w:rsidR="00BD2A82" w:rsidRPr="00F866C5" w:rsidRDefault="00BD2A82" w:rsidP="00F55E2A">
            <w:pPr>
              <w:widowControl w:val="0"/>
              <w:spacing w:line="216" w:lineRule="auto"/>
              <w:contextualSpacing/>
              <w:rPr>
                <w:highlight w:val="yellow"/>
              </w:rPr>
            </w:pPr>
          </w:p>
        </w:tc>
      </w:tr>
      <w:tr w:rsidR="00BF4FED" w:rsidRPr="0032165D" w14:paraId="3A32C686" w14:textId="77777777" w:rsidTr="002C0388">
        <w:trPr>
          <w:trHeight w:val="467"/>
        </w:trPr>
        <w:tc>
          <w:tcPr>
            <w:tcW w:w="3202" w:type="pct"/>
            <w:gridSpan w:val="6"/>
            <w:vAlign w:val="center"/>
          </w:tcPr>
          <w:p w14:paraId="357E7933" w14:textId="77777777" w:rsidR="00BF4FED" w:rsidRPr="004E41E3" w:rsidRDefault="00BF4FED" w:rsidP="00F55E2A">
            <w:pPr>
              <w:autoSpaceDE w:val="0"/>
              <w:autoSpaceDN w:val="0"/>
              <w:adjustRightInd w:val="0"/>
              <w:spacing w:line="216" w:lineRule="auto"/>
              <w:jc w:val="right"/>
              <w:rPr>
                <w:b/>
                <w:color w:val="000000"/>
                <w:sz w:val="28"/>
                <w:szCs w:val="28"/>
              </w:rPr>
            </w:pPr>
            <w:r w:rsidRPr="004E41E3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Итого:</w:t>
            </w:r>
          </w:p>
        </w:tc>
        <w:tc>
          <w:tcPr>
            <w:tcW w:w="1275" w:type="pct"/>
            <w:vAlign w:val="bottom"/>
          </w:tcPr>
          <w:p w14:paraId="4FFC716B" w14:textId="514919B8" w:rsidR="00BF4FED" w:rsidRPr="00BF4FED" w:rsidRDefault="00BF4FED" w:rsidP="00BF4FED">
            <w:pPr>
              <w:widowControl w:val="0"/>
              <w:spacing w:line="21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23" w:type="pct"/>
            <w:vMerge/>
            <w:vAlign w:val="bottom"/>
          </w:tcPr>
          <w:p w14:paraId="2297F22F" w14:textId="77777777" w:rsidR="00BF4FED" w:rsidRPr="00F866C5" w:rsidRDefault="00BF4FED" w:rsidP="00F55E2A">
            <w:pPr>
              <w:widowControl w:val="0"/>
              <w:spacing w:line="216" w:lineRule="auto"/>
              <w:contextualSpacing/>
              <w:rPr>
                <w:highlight w:val="yellow"/>
              </w:rPr>
            </w:pPr>
          </w:p>
        </w:tc>
      </w:tr>
    </w:tbl>
    <w:p w14:paraId="48F6C72A" w14:textId="77777777" w:rsidR="0065673A" w:rsidRDefault="0065673A" w:rsidP="00396E6D">
      <w:pPr>
        <w:pStyle w:val="ae"/>
        <w:widowControl w:val="0"/>
        <w:spacing w:line="216" w:lineRule="auto"/>
        <w:rPr>
          <w:rFonts w:ascii="Times New Roman" w:hAnsi="Times New Roman"/>
          <w:sz w:val="20"/>
          <w:szCs w:val="20"/>
        </w:rPr>
      </w:pPr>
    </w:p>
    <w:p w14:paraId="3E4370D9" w14:textId="77777777" w:rsidR="004D358A" w:rsidRPr="00047ED1" w:rsidRDefault="004D358A" w:rsidP="00396E6D">
      <w:pPr>
        <w:pStyle w:val="ae"/>
        <w:widowControl w:val="0"/>
        <w:spacing w:line="216" w:lineRule="auto"/>
        <w:rPr>
          <w:rFonts w:ascii="Times New Roman" w:hAnsi="Times New Roman"/>
          <w:sz w:val="20"/>
          <w:szCs w:val="20"/>
        </w:rPr>
      </w:pPr>
      <w:r w:rsidRPr="00047ED1">
        <w:rPr>
          <w:rFonts w:ascii="Times New Roman" w:hAnsi="Times New Roman"/>
          <w:sz w:val="20"/>
          <w:szCs w:val="20"/>
        </w:rPr>
        <w:t>Сопроводительные документы:</w:t>
      </w:r>
    </w:p>
    <w:p w14:paraId="3C4CFF76" w14:textId="77777777" w:rsidR="004D358A" w:rsidRPr="002B2214" w:rsidRDefault="004D358A" w:rsidP="00396E6D">
      <w:pPr>
        <w:pStyle w:val="ae"/>
        <w:widowControl w:val="0"/>
        <w:spacing w:line="216" w:lineRule="auto"/>
        <w:rPr>
          <w:rFonts w:ascii="Times New Roman" w:hAnsi="Times New Roman"/>
          <w:sz w:val="20"/>
          <w:szCs w:val="20"/>
        </w:rPr>
      </w:pPr>
      <w:r w:rsidRPr="002B2214">
        <w:rPr>
          <w:rFonts w:ascii="Times New Roman" w:hAnsi="Times New Roman"/>
          <w:sz w:val="20"/>
          <w:szCs w:val="20"/>
        </w:rPr>
        <w:t>товарная накладная от ____</w:t>
      </w:r>
      <w:r w:rsidR="00242270">
        <w:rPr>
          <w:rFonts w:ascii="Times New Roman" w:hAnsi="Times New Roman"/>
          <w:sz w:val="20"/>
          <w:szCs w:val="20"/>
        </w:rPr>
        <w:t>____________</w:t>
      </w:r>
      <w:r w:rsidRPr="002B2214">
        <w:rPr>
          <w:rFonts w:ascii="Times New Roman" w:hAnsi="Times New Roman"/>
          <w:sz w:val="20"/>
          <w:szCs w:val="20"/>
        </w:rPr>
        <w:t>__ № ___</w:t>
      </w:r>
      <w:r w:rsidR="00242270">
        <w:rPr>
          <w:rFonts w:ascii="Times New Roman" w:hAnsi="Times New Roman"/>
          <w:sz w:val="20"/>
          <w:szCs w:val="20"/>
        </w:rPr>
        <w:t>____</w:t>
      </w:r>
      <w:r w:rsidRPr="002B2214">
        <w:rPr>
          <w:rFonts w:ascii="Times New Roman" w:hAnsi="Times New Roman"/>
          <w:sz w:val="20"/>
          <w:szCs w:val="20"/>
        </w:rPr>
        <w:t>____;</w:t>
      </w:r>
    </w:p>
    <w:p w14:paraId="70F12868" w14:textId="77777777" w:rsidR="004D358A" w:rsidRPr="002B2214" w:rsidRDefault="004D358A" w:rsidP="00396E6D">
      <w:pPr>
        <w:pStyle w:val="ae"/>
        <w:widowControl w:val="0"/>
        <w:spacing w:line="216" w:lineRule="auto"/>
        <w:rPr>
          <w:rFonts w:ascii="Times New Roman" w:hAnsi="Times New Roman"/>
          <w:sz w:val="20"/>
          <w:szCs w:val="20"/>
        </w:rPr>
      </w:pPr>
      <w:r w:rsidRPr="002B2214">
        <w:rPr>
          <w:rFonts w:ascii="Times New Roman" w:hAnsi="Times New Roman"/>
          <w:sz w:val="20"/>
          <w:szCs w:val="20"/>
        </w:rPr>
        <w:t>счет от ___</w:t>
      </w:r>
      <w:r w:rsidR="00242270">
        <w:rPr>
          <w:rFonts w:ascii="Times New Roman" w:hAnsi="Times New Roman"/>
          <w:sz w:val="20"/>
          <w:szCs w:val="20"/>
        </w:rPr>
        <w:t>_____________</w:t>
      </w:r>
      <w:r w:rsidRPr="002B2214">
        <w:rPr>
          <w:rFonts w:ascii="Times New Roman" w:hAnsi="Times New Roman"/>
          <w:sz w:val="20"/>
          <w:szCs w:val="20"/>
        </w:rPr>
        <w:t>___ № ___</w:t>
      </w:r>
      <w:r w:rsidR="00242270">
        <w:rPr>
          <w:rFonts w:ascii="Times New Roman" w:hAnsi="Times New Roman"/>
          <w:sz w:val="20"/>
          <w:szCs w:val="20"/>
        </w:rPr>
        <w:t>____</w:t>
      </w:r>
      <w:r w:rsidRPr="002B2214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;</w:t>
      </w:r>
    </w:p>
    <w:p w14:paraId="6EA8161D" w14:textId="77777777" w:rsidR="00EB5D3E" w:rsidRDefault="004D358A" w:rsidP="00396E6D">
      <w:pPr>
        <w:pStyle w:val="ae"/>
        <w:widowControl w:val="0"/>
        <w:spacing w:line="216" w:lineRule="auto"/>
        <w:rPr>
          <w:rFonts w:ascii="Times New Roman" w:hAnsi="Times New Roman"/>
          <w:sz w:val="20"/>
          <w:szCs w:val="20"/>
        </w:rPr>
      </w:pPr>
      <w:r w:rsidRPr="002B2214">
        <w:rPr>
          <w:rFonts w:ascii="Times New Roman" w:hAnsi="Times New Roman"/>
          <w:sz w:val="20"/>
          <w:szCs w:val="20"/>
        </w:rPr>
        <w:t>документы,  удостоверяющие качество товара  (удостоверение, сертифик</w:t>
      </w:r>
      <w:r w:rsidR="001D10C2">
        <w:rPr>
          <w:rFonts w:ascii="Times New Roman" w:hAnsi="Times New Roman"/>
          <w:sz w:val="20"/>
          <w:szCs w:val="20"/>
        </w:rPr>
        <w:t>ат и т.д.) от _</w:t>
      </w:r>
      <w:r w:rsidR="001C333A">
        <w:rPr>
          <w:rFonts w:ascii="Times New Roman" w:hAnsi="Times New Roman"/>
          <w:sz w:val="20"/>
          <w:szCs w:val="20"/>
        </w:rPr>
        <w:t>__________</w:t>
      </w:r>
      <w:r w:rsidR="001D10C2">
        <w:rPr>
          <w:rFonts w:ascii="Times New Roman" w:hAnsi="Times New Roman"/>
          <w:sz w:val="20"/>
          <w:szCs w:val="20"/>
        </w:rPr>
        <w:t>_____ № _____</w:t>
      </w:r>
      <w:r w:rsidR="001C333A">
        <w:rPr>
          <w:rFonts w:ascii="Times New Roman" w:hAnsi="Times New Roman"/>
          <w:sz w:val="20"/>
          <w:szCs w:val="20"/>
        </w:rPr>
        <w:t>____</w:t>
      </w:r>
      <w:r w:rsidR="001D10C2">
        <w:rPr>
          <w:rFonts w:ascii="Times New Roman" w:hAnsi="Times New Roman"/>
          <w:sz w:val="20"/>
          <w:szCs w:val="20"/>
        </w:rPr>
        <w:t xml:space="preserve">__, </w:t>
      </w:r>
    </w:p>
    <w:p w14:paraId="41654BF3" w14:textId="77777777" w:rsidR="004D358A" w:rsidRPr="002B2214" w:rsidRDefault="004D358A" w:rsidP="00396E6D">
      <w:pPr>
        <w:pStyle w:val="ae"/>
        <w:widowControl w:val="0"/>
        <w:spacing w:line="21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</w:t>
      </w:r>
      <w:r w:rsidR="00EB5D3E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</w:t>
      </w:r>
      <w:r w:rsidRPr="002B2214">
        <w:rPr>
          <w:rFonts w:ascii="Times New Roman" w:hAnsi="Times New Roman"/>
          <w:sz w:val="20"/>
          <w:szCs w:val="20"/>
        </w:rPr>
        <w:t>.</w:t>
      </w:r>
    </w:p>
    <w:p w14:paraId="661F7507" w14:textId="77777777" w:rsidR="004D358A" w:rsidRDefault="004D358A" w:rsidP="00396E6D">
      <w:pPr>
        <w:pStyle w:val="ae"/>
        <w:widowControl w:val="0"/>
        <w:spacing w:line="216" w:lineRule="auto"/>
        <w:rPr>
          <w:rFonts w:ascii="Times New Roman" w:hAnsi="Times New Roman"/>
          <w:sz w:val="20"/>
          <w:szCs w:val="20"/>
        </w:rPr>
      </w:pPr>
      <w:r w:rsidRPr="002B2214">
        <w:rPr>
          <w:rFonts w:ascii="Times New Roman" w:hAnsi="Times New Roman"/>
          <w:sz w:val="20"/>
          <w:szCs w:val="20"/>
        </w:rPr>
        <w:t>Настоящий Акт составлен и подписан Поста</w:t>
      </w:r>
      <w:r>
        <w:rPr>
          <w:rFonts w:ascii="Times New Roman" w:hAnsi="Times New Roman"/>
          <w:sz w:val="20"/>
          <w:szCs w:val="20"/>
        </w:rPr>
        <w:t xml:space="preserve">вщиком и </w:t>
      </w:r>
      <w:r w:rsidR="00490E2D">
        <w:rPr>
          <w:rFonts w:ascii="Times New Roman" w:hAnsi="Times New Roman"/>
          <w:sz w:val="20"/>
          <w:szCs w:val="20"/>
        </w:rPr>
        <w:t xml:space="preserve">Заказчиком </w:t>
      </w:r>
      <w:r>
        <w:rPr>
          <w:rFonts w:ascii="Times New Roman" w:hAnsi="Times New Roman"/>
          <w:sz w:val="20"/>
          <w:szCs w:val="20"/>
        </w:rPr>
        <w:t>в двух</w:t>
      </w:r>
      <w:r w:rsidRPr="002B2214">
        <w:rPr>
          <w:rFonts w:ascii="Times New Roman" w:hAnsi="Times New Roman"/>
          <w:sz w:val="20"/>
          <w:szCs w:val="20"/>
        </w:rPr>
        <w:t xml:space="preserve"> подлинных экземп</w:t>
      </w:r>
      <w:r w:rsidR="00552664">
        <w:rPr>
          <w:rFonts w:ascii="Times New Roman" w:hAnsi="Times New Roman"/>
          <w:sz w:val="20"/>
          <w:szCs w:val="20"/>
        </w:rPr>
        <w:t>лярах: 1-й экземпляр – З</w:t>
      </w:r>
      <w:r>
        <w:rPr>
          <w:rFonts w:ascii="Times New Roman" w:hAnsi="Times New Roman"/>
          <w:sz w:val="20"/>
          <w:szCs w:val="20"/>
        </w:rPr>
        <w:t>аказчику, 2-й экземпляр</w:t>
      </w:r>
      <w:r w:rsidRPr="002B2214">
        <w:rPr>
          <w:rFonts w:ascii="Times New Roman" w:hAnsi="Times New Roman"/>
          <w:sz w:val="20"/>
          <w:szCs w:val="20"/>
        </w:rPr>
        <w:t xml:space="preserve"> – Поставщику.</w:t>
      </w:r>
    </w:p>
    <w:p w14:paraId="360BE1FC" w14:textId="77777777" w:rsidR="000E5A34" w:rsidRDefault="000E5A34" w:rsidP="00396E6D">
      <w:pPr>
        <w:widowControl w:val="0"/>
        <w:spacing w:line="216" w:lineRule="auto"/>
        <w:jc w:val="center"/>
        <w:rPr>
          <w:b/>
          <w:color w:val="000000"/>
          <w:sz w:val="22"/>
          <w:szCs w:val="22"/>
        </w:rPr>
      </w:pPr>
    </w:p>
    <w:p w14:paraId="00E95512" w14:textId="77777777" w:rsidR="004D358A" w:rsidRDefault="004D358A" w:rsidP="00396E6D">
      <w:pPr>
        <w:widowControl w:val="0"/>
        <w:spacing w:line="216" w:lineRule="auto"/>
        <w:jc w:val="center"/>
        <w:rPr>
          <w:b/>
          <w:color w:val="000000"/>
          <w:sz w:val="22"/>
          <w:szCs w:val="22"/>
        </w:rPr>
      </w:pPr>
      <w:r w:rsidRPr="00490E2D">
        <w:rPr>
          <w:b/>
          <w:color w:val="000000"/>
          <w:sz w:val="22"/>
          <w:szCs w:val="22"/>
        </w:rPr>
        <w:t xml:space="preserve">ПОДПИСИ СТОРОН ПО </w:t>
      </w:r>
      <w:r w:rsidR="00552664" w:rsidRPr="00490E2D">
        <w:rPr>
          <w:b/>
          <w:color w:val="000000"/>
          <w:sz w:val="22"/>
          <w:szCs w:val="22"/>
        </w:rPr>
        <w:t>ДОГОВОРУ</w:t>
      </w:r>
    </w:p>
    <w:p w14:paraId="127142D2" w14:textId="77777777" w:rsidR="002C0388" w:rsidRDefault="002C0388" w:rsidP="000E5A34">
      <w:pPr>
        <w:widowControl w:val="0"/>
        <w:spacing w:line="216" w:lineRule="auto"/>
        <w:rPr>
          <w:b/>
          <w:color w:val="000000"/>
          <w:sz w:val="22"/>
          <w:szCs w:val="22"/>
        </w:rPr>
      </w:pPr>
    </w:p>
    <w:p w14:paraId="1E1D3D5F" w14:textId="77777777" w:rsidR="00F1349D" w:rsidRPr="00671055" w:rsidRDefault="00F1349D" w:rsidP="00396E6D">
      <w:pPr>
        <w:widowControl w:val="0"/>
        <w:spacing w:line="216" w:lineRule="auto"/>
        <w:jc w:val="center"/>
        <w:rPr>
          <w:b/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6"/>
        <w:gridCol w:w="7676"/>
      </w:tblGrid>
      <w:tr w:rsidR="00490E2D" w:rsidRPr="008C7FC9" w14:paraId="652FB92F" w14:textId="77777777" w:rsidTr="008C7FC9">
        <w:tc>
          <w:tcPr>
            <w:tcW w:w="7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C824A3" w14:textId="77777777" w:rsidR="00490E2D" w:rsidRDefault="00490E2D" w:rsidP="00A510BC">
            <w:pPr>
              <w:widowControl w:val="0"/>
              <w:spacing w:line="216" w:lineRule="auto"/>
              <w:rPr>
                <w:b/>
                <w:sz w:val="22"/>
                <w:szCs w:val="22"/>
              </w:rPr>
            </w:pPr>
            <w:r w:rsidRPr="008C7FC9">
              <w:rPr>
                <w:b/>
                <w:sz w:val="22"/>
                <w:szCs w:val="22"/>
              </w:rPr>
              <w:t>«ЗАКАЗЧИК»</w:t>
            </w:r>
          </w:p>
          <w:p w14:paraId="30EB467B" w14:textId="77777777" w:rsidR="00EB5D3E" w:rsidRPr="008C7FC9" w:rsidRDefault="00EB5D3E" w:rsidP="00396E6D">
            <w:pPr>
              <w:widowControl w:val="0"/>
              <w:spacing w:line="216" w:lineRule="auto"/>
              <w:rPr>
                <w:b/>
                <w:sz w:val="22"/>
                <w:szCs w:val="22"/>
              </w:rPr>
            </w:pPr>
          </w:p>
          <w:p w14:paraId="4CFBA823" w14:textId="77777777" w:rsidR="00490E2D" w:rsidRPr="009748D1" w:rsidRDefault="00490E2D" w:rsidP="00396E6D">
            <w:pPr>
              <w:widowControl w:val="0"/>
              <w:spacing w:line="216" w:lineRule="auto"/>
              <w:rPr>
                <w:b/>
                <w:sz w:val="22"/>
                <w:szCs w:val="22"/>
              </w:rPr>
            </w:pPr>
            <w:r w:rsidRPr="009748D1">
              <w:rPr>
                <w:b/>
                <w:sz w:val="22"/>
                <w:szCs w:val="22"/>
              </w:rPr>
              <w:t>_____________________</w:t>
            </w:r>
            <w:r w:rsidR="009748D1">
              <w:rPr>
                <w:b/>
                <w:sz w:val="22"/>
                <w:szCs w:val="22"/>
              </w:rPr>
              <w:t xml:space="preserve"> </w:t>
            </w:r>
            <w:r w:rsidRPr="009748D1">
              <w:rPr>
                <w:b/>
                <w:sz w:val="22"/>
                <w:szCs w:val="22"/>
              </w:rPr>
              <w:t>/</w:t>
            </w:r>
            <w:r w:rsidR="00CC1022">
              <w:rPr>
                <w:b/>
                <w:sz w:val="22"/>
                <w:szCs w:val="22"/>
              </w:rPr>
              <w:t xml:space="preserve">Д.Д. </w:t>
            </w:r>
            <w:proofErr w:type="spellStart"/>
            <w:r w:rsidR="00CC1022">
              <w:rPr>
                <w:b/>
                <w:sz w:val="22"/>
                <w:szCs w:val="22"/>
              </w:rPr>
              <w:t>Додогельдиев</w:t>
            </w:r>
            <w:proofErr w:type="spellEnd"/>
            <w:r w:rsidR="009748D1" w:rsidRPr="009748D1">
              <w:rPr>
                <w:b/>
                <w:sz w:val="22"/>
                <w:szCs w:val="22"/>
              </w:rPr>
              <w:t>/</w:t>
            </w:r>
          </w:p>
          <w:p w14:paraId="6D6E1D2E" w14:textId="77777777" w:rsidR="000E5A34" w:rsidRDefault="000E5A34" w:rsidP="00396E6D">
            <w:pPr>
              <w:widowControl w:val="0"/>
              <w:spacing w:line="216" w:lineRule="auto"/>
              <w:rPr>
                <w:b/>
                <w:sz w:val="22"/>
                <w:szCs w:val="22"/>
              </w:rPr>
            </w:pPr>
          </w:p>
          <w:p w14:paraId="34625F14" w14:textId="77777777" w:rsidR="00490E2D" w:rsidRPr="008C7FC9" w:rsidRDefault="00490E2D" w:rsidP="00396E6D">
            <w:pPr>
              <w:widowControl w:val="0"/>
              <w:spacing w:line="216" w:lineRule="auto"/>
              <w:rPr>
                <w:b/>
                <w:color w:val="000000"/>
                <w:sz w:val="22"/>
                <w:szCs w:val="22"/>
              </w:rPr>
            </w:pPr>
            <w:r w:rsidRPr="008C7FC9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76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E6555D" w14:textId="77777777" w:rsidR="00490E2D" w:rsidRDefault="00490E2D" w:rsidP="00A510BC">
            <w:pPr>
              <w:shd w:val="clear" w:color="auto" w:fill="FFFFFF"/>
              <w:spacing w:line="216" w:lineRule="auto"/>
              <w:rPr>
                <w:b/>
                <w:sz w:val="22"/>
                <w:szCs w:val="22"/>
              </w:rPr>
            </w:pPr>
            <w:r w:rsidRPr="008C7FC9">
              <w:rPr>
                <w:b/>
                <w:sz w:val="22"/>
                <w:szCs w:val="22"/>
              </w:rPr>
              <w:t>«ПОСТАВЩИК»</w:t>
            </w:r>
          </w:p>
          <w:p w14:paraId="6B65951E" w14:textId="77777777" w:rsidR="002C0388" w:rsidRPr="008C7FC9" w:rsidRDefault="002C0388" w:rsidP="00A510BC">
            <w:pPr>
              <w:shd w:val="clear" w:color="auto" w:fill="FFFFFF"/>
              <w:spacing w:line="216" w:lineRule="auto"/>
              <w:rPr>
                <w:b/>
                <w:sz w:val="22"/>
                <w:szCs w:val="22"/>
              </w:rPr>
            </w:pPr>
          </w:p>
          <w:p w14:paraId="040EEDF5" w14:textId="67E91D11" w:rsidR="00B31E2E" w:rsidRPr="001C75CB" w:rsidRDefault="00B31E2E" w:rsidP="00B31E2E">
            <w:pPr>
              <w:widowControl w:val="0"/>
              <w:spacing w:line="216" w:lineRule="auto"/>
              <w:jc w:val="both"/>
              <w:rPr>
                <w:b/>
                <w:sz w:val="22"/>
                <w:szCs w:val="22"/>
              </w:rPr>
            </w:pPr>
            <w:r w:rsidRPr="00CB0C1C">
              <w:rPr>
                <w:b/>
                <w:sz w:val="22"/>
                <w:szCs w:val="22"/>
              </w:rPr>
              <w:t xml:space="preserve">__________________ </w:t>
            </w:r>
            <w:r w:rsidR="009748D1" w:rsidRPr="00643382">
              <w:rPr>
                <w:b/>
                <w:sz w:val="22"/>
                <w:szCs w:val="22"/>
              </w:rPr>
              <w:t>/</w:t>
            </w:r>
            <w:r w:rsidR="00643382" w:rsidRPr="00643382">
              <w:rPr>
                <w:b/>
                <w:sz w:val="22"/>
                <w:szCs w:val="22"/>
              </w:rPr>
              <w:t>_____________________</w:t>
            </w:r>
            <w:r w:rsidR="005D37DB" w:rsidRPr="00643382">
              <w:rPr>
                <w:b/>
                <w:sz w:val="22"/>
                <w:szCs w:val="22"/>
              </w:rPr>
              <w:t>/</w:t>
            </w:r>
            <w:r w:rsidR="005D37DB" w:rsidRPr="005D37DB">
              <w:rPr>
                <w:b/>
                <w:sz w:val="22"/>
                <w:szCs w:val="22"/>
              </w:rPr>
              <w:t xml:space="preserve">  </w:t>
            </w:r>
          </w:p>
          <w:p w14:paraId="4BCB8667" w14:textId="77777777" w:rsidR="000E5A34" w:rsidRDefault="000E5A34" w:rsidP="00B31E2E">
            <w:pPr>
              <w:widowControl w:val="0"/>
              <w:spacing w:line="216" w:lineRule="auto"/>
              <w:jc w:val="both"/>
              <w:rPr>
                <w:b/>
                <w:sz w:val="22"/>
                <w:szCs w:val="22"/>
              </w:rPr>
            </w:pPr>
          </w:p>
          <w:p w14:paraId="59EFF24F" w14:textId="77777777" w:rsidR="00490E2D" w:rsidRPr="008C7FC9" w:rsidRDefault="00B31E2E" w:rsidP="00BC3615">
            <w:pPr>
              <w:widowControl w:val="0"/>
              <w:spacing w:line="21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B31E2E">
              <w:rPr>
                <w:b/>
                <w:sz w:val="22"/>
                <w:szCs w:val="22"/>
              </w:rPr>
              <w:t>М.П.</w:t>
            </w:r>
          </w:p>
        </w:tc>
      </w:tr>
    </w:tbl>
    <w:p w14:paraId="72E01CE8" w14:textId="77777777" w:rsidR="00A510BC" w:rsidRDefault="00A510BC" w:rsidP="00396E6D">
      <w:pPr>
        <w:shd w:val="clear" w:color="auto" w:fill="FFFFFF"/>
        <w:spacing w:line="216" w:lineRule="auto"/>
        <w:rPr>
          <w:b/>
        </w:rPr>
      </w:pPr>
    </w:p>
    <w:sectPr w:rsidR="00A510BC" w:rsidSect="00CF12B2">
      <w:pgSz w:w="16838" w:h="11906" w:orient="landscape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D323E"/>
    <w:multiLevelType w:val="hybridMultilevel"/>
    <w:tmpl w:val="38743EEE"/>
    <w:lvl w:ilvl="0" w:tplc="D7A8D2C4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1256061"/>
    <w:multiLevelType w:val="multilevel"/>
    <w:tmpl w:val="71621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B9C42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7DAE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EE662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7BA36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828E1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FE62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3E8A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66"/>
    <w:rsid w:val="000012A8"/>
    <w:rsid w:val="000018E9"/>
    <w:rsid w:val="000107C5"/>
    <w:rsid w:val="000118DF"/>
    <w:rsid w:val="0001204B"/>
    <w:rsid w:val="0001325C"/>
    <w:rsid w:val="000213BE"/>
    <w:rsid w:val="00024721"/>
    <w:rsid w:val="00030EA6"/>
    <w:rsid w:val="000328F8"/>
    <w:rsid w:val="0003796C"/>
    <w:rsid w:val="00043C66"/>
    <w:rsid w:val="00044A92"/>
    <w:rsid w:val="000453AB"/>
    <w:rsid w:val="00046D56"/>
    <w:rsid w:val="00047ED1"/>
    <w:rsid w:val="000540DF"/>
    <w:rsid w:val="000639FA"/>
    <w:rsid w:val="00065BAB"/>
    <w:rsid w:val="0007669B"/>
    <w:rsid w:val="00077291"/>
    <w:rsid w:val="00077E1A"/>
    <w:rsid w:val="000820B8"/>
    <w:rsid w:val="0009127D"/>
    <w:rsid w:val="0009721E"/>
    <w:rsid w:val="000A1A0E"/>
    <w:rsid w:val="000A2D4C"/>
    <w:rsid w:val="000A4EE3"/>
    <w:rsid w:val="000A5DB9"/>
    <w:rsid w:val="000B171F"/>
    <w:rsid w:val="000B7358"/>
    <w:rsid w:val="000C00B7"/>
    <w:rsid w:val="000D01CB"/>
    <w:rsid w:val="000E2EFF"/>
    <w:rsid w:val="000E5A34"/>
    <w:rsid w:val="000E736C"/>
    <w:rsid w:val="000F795A"/>
    <w:rsid w:val="000F7B9A"/>
    <w:rsid w:val="0010020F"/>
    <w:rsid w:val="001023FA"/>
    <w:rsid w:val="00105747"/>
    <w:rsid w:val="00110754"/>
    <w:rsid w:val="0011136A"/>
    <w:rsid w:val="00113CBD"/>
    <w:rsid w:val="00116079"/>
    <w:rsid w:val="00117DA6"/>
    <w:rsid w:val="00121689"/>
    <w:rsid w:val="00121EE5"/>
    <w:rsid w:val="00125652"/>
    <w:rsid w:val="001349C9"/>
    <w:rsid w:val="00136C55"/>
    <w:rsid w:val="00137A38"/>
    <w:rsid w:val="0014054E"/>
    <w:rsid w:val="001417FC"/>
    <w:rsid w:val="00146B4A"/>
    <w:rsid w:val="00153151"/>
    <w:rsid w:val="00157950"/>
    <w:rsid w:val="001614BE"/>
    <w:rsid w:val="001615F2"/>
    <w:rsid w:val="00161948"/>
    <w:rsid w:val="00167A14"/>
    <w:rsid w:val="00171C9D"/>
    <w:rsid w:val="00174B59"/>
    <w:rsid w:val="001751D0"/>
    <w:rsid w:val="0018546C"/>
    <w:rsid w:val="0018575B"/>
    <w:rsid w:val="0019198E"/>
    <w:rsid w:val="00195F8C"/>
    <w:rsid w:val="001A387F"/>
    <w:rsid w:val="001A3F6B"/>
    <w:rsid w:val="001A409C"/>
    <w:rsid w:val="001A78BB"/>
    <w:rsid w:val="001B2A14"/>
    <w:rsid w:val="001B3844"/>
    <w:rsid w:val="001B3C3B"/>
    <w:rsid w:val="001C333A"/>
    <w:rsid w:val="001C5204"/>
    <w:rsid w:val="001C75CB"/>
    <w:rsid w:val="001C763C"/>
    <w:rsid w:val="001D0A0C"/>
    <w:rsid w:val="001D10C2"/>
    <w:rsid w:val="001D4C67"/>
    <w:rsid w:val="001D5D4A"/>
    <w:rsid w:val="001D71B7"/>
    <w:rsid w:val="001E2928"/>
    <w:rsid w:val="001E3DC1"/>
    <w:rsid w:val="001E3F13"/>
    <w:rsid w:val="001E45E9"/>
    <w:rsid w:val="001E6C76"/>
    <w:rsid w:val="001E7270"/>
    <w:rsid w:val="001F0069"/>
    <w:rsid w:val="001F01FD"/>
    <w:rsid w:val="001F5F06"/>
    <w:rsid w:val="001F6503"/>
    <w:rsid w:val="001F6B5D"/>
    <w:rsid w:val="00200ACA"/>
    <w:rsid w:val="00202BDF"/>
    <w:rsid w:val="002054E1"/>
    <w:rsid w:val="00207389"/>
    <w:rsid w:val="00210390"/>
    <w:rsid w:val="0021255A"/>
    <w:rsid w:val="00216133"/>
    <w:rsid w:val="00225197"/>
    <w:rsid w:val="00225A0D"/>
    <w:rsid w:val="002263FC"/>
    <w:rsid w:val="00226D23"/>
    <w:rsid w:val="0023153A"/>
    <w:rsid w:val="00234481"/>
    <w:rsid w:val="00235663"/>
    <w:rsid w:val="00242270"/>
    <w:rsid w:val="00244E11"/>
    <w:rsid w:val="00251A4A"/>
    <w:rsid w:val="00256357"/>
    <w:rsid w:val="0026124D"/>
    <w:rsid w:val="002626E7"/>
    <w:rsid w:val="002656A4"/>
    <w:rsid w:val="00265759"/>
    <w:rsid w:val="00265BCD"/>
    <w:rsid w:val="0027049E"/>
    <w:rsid w:val="00272FE6"/>
    <w:rsid w:val="00273839"/>
    <w:rsid w:val="00281522"/>
    <w:rsid w:val="002851F2"/>
    <w:rsid w:val="00286173"/>
    <w:rsid w:val="00286603"/>
    <w:rsid w:val="00286EF9"/>
    <w:rsid w:val="00293322"/>
    <w:rsid w:val="00294BAD"/>
    <w:rsid w:val="00296403"/>
    <w:rsid w:val="00296D34"/>
    <w:rsid w:val="00297395"/>
    <w:rsid w:val="002A084D"/>
    <w:rsid w:val="002A0E02"/>
    <w:rsid w:val="002A28FB"/>
    <w:rsid w:val="002A584B"/>
    <w:rsid w:val="002B070D"/>
    <w:rsid w:val="002B1245"/>
    <w:rsid w:val="002B77D4"/>
    <w:rsid w:val="002C0388"/>
    <w:rsid w:val="002C306D"/>
    <w:rsid w:val="002C3F30"/>
    <w:rsid w:val="002C470D"/>
    <w:rsid w:val="002F47E7"/>
    <w:rsid w:val="002F56E8"/>
    <w:rsid w:val="002F5CCE"/>
    <w:rsid w:val="002F5F24"/>
    <w:rsid w:val="003013A7"/>
    <w:rsid w:val="00304F00"/>
    <w:rsid w:val="003066B6"/>
    <w:rsid w:val="00313A15"/>
    <w:rsid w:val="00316E4F"/>
    <w:rsid w:val="00317000"/>
    <w:rsid w:val="003229BA"/>
    <w:rsid w:val="00330A6D"/>
    <w:rsid w:val="003560E3"/>
    <w:rsid w:val="00357E60"/>
    <w:rsid w:val="00365343"/>
    <w:rsid w:val="003662EF"/>
    <w:rsid w:val="0037273F"/>
    <w:rsid w:val="0037488F"/>
    <w:rsid w:val="0037794C"/>
    <w:rsid w:val="00380C90"/>
    <w:rsid w:val="003819AC"/>
    <w:rsid w:val="00385944"/>
    <w:rsid w:val="003947A5"/>
    <w:rsid w:val="00394964"/>
    <w:rsid w:val="00396835"/>
    <w:rsid w:val="00396E6D"/>
    <w:rsid w:val="003A1FB0"/>
    <w:rsid w:val="003A3B78"/>
    <w:rsid w:val="003A5549"/>
    <w:rsid w:val="003A76BC"/>
    <w:rsid w:val="003B24C3"/>
    <w:rsid w:val="003B2E1A"/>
    <w:rsid w:val="003B39B2"/>
    <w:rsid w:val="003B58CF"/>
    <w:rsid w:val="003B6844"/>
    <w:rsid w:val="003C05D6"/>
    <w:rsid w:val="003C0C76"/>
    <w:rsid w:val="003C337A"/>
    <w:rsid w:val="003D0C58"/>
    <w:rsid w:val="003D5EDF"/>
    <w:rsid w:val="003E75FF"/>
    <w:rsid w:val="003F11DC"/>
    <w:rsid w:val="003F132F"/>
    <w:rsid w:val="003F68BE"/>
    <w:rsid w:val="004003B6"/>
    <w:rsid w:val="0040174E"/>
    <w:rsid w:val="00406B79"/>
    <w:rsid w:val="004073DD"/>
    <w:rsid w:val="00413181"/>
    <w:rsid w:val="0041403E"/>
    <w:rsid w:val="004151D1"/>
    <w:rsid w:val="00420890"/>
    <w:rsid w:val="00423E1D"/>
    <w:rsid w:val="00432B86"/>
    <w:rsid w:val="004341B7"/>
    <w:rsid w:val="004369F9"/>
    <w:rsid w:val="00441D99"/>
    <w:rsid w:val="0044511E"/>
    <w:rsid w:val="004453E3"/>
    <w:rsid w:val="00447420"/>
    <w:rsid w:val="00464D83"/>
    <w:rsid w:val="00465151"/>
    <w:rsid w:val="00465339"/>
    <w:rsid w:val="00467712"/>
    <w:rsid w:val="004714A5"/>
    <w:rsid w:val="00471681"/>
    <w:rsid w:val="0047674F"/>
    <w:rsid w:val="004814B5"/>
    <w:rsid w:val="0048524A"/>
    <w:rsid w:val="00486887"/>
    <w:rsid w:val="0048693E"/>
    <w:rsid w:val="00490E2D"/>
    <w:rsid w:val="0049328C"/>
    <w:rsid w:val="00493A32"/>
    <w:rsid w:val="00497A0E"/>
    <w:rsid w:val="004A1870"/>
    <w:rsid w:val="004A584E"/>
    <w:rsid w:val="004A5F96"/>
    <w:rsid w:val="004B1784"/>
    <w:rsid w:val="004B2414"/>
    <w:rsid w:val="004B47A5"/>
    <w:rsid w:val="004B5451"/>
    <w:rsid w:val="004C6570"/>
    <w:rsid w:val="004D31CA"/>
    <w:rsid w:val="004D358A"/>
    <w:rsid w:val="004D6132"/>
    <w:rsid w:val="004D6C45"/>
    <w:rsid w:val="004E41E3"/>
    <w:rsid w:val="004E74D4"/>
    <w:rsid w:val="004F1BAE"/>
    <w:rsid w:val="004F4299"/>
    <w:rsid w:val="004F6C12"/>
    <w:rsid w:val="005006DE"/>
    <w:rsid w:val="00504E78"/>
    <w:rsid w:val="00511E54"/>
    <w:rsid w:val="0051307E"/>
    <w:rsid w:val="0051390B"/>
    <w:rsid w:val="00514774"/>
    <w:rsid w:val="00517FA2"/>
    <w:rsid w:val="0052437A"/>
    <w:rsid w:val="00526EB5"/>
    <w:rsid w:val="0053764B"/>
    <w:rsid w:val="005453A3"/>
    <w:rsid w:val="005453ED"/>
    <w:rsid w:val="00547B91"/>
    <w:rsid w:val="00552664"/>
    <w:rsid w:val="00553528"/>
    <w:rsid w:val="0055397C"/>
    <w:rsid w:val="00553B40"/>
    <w:rsid w:val="0055549E"/>
    <w:rsid w:val="00556B7E"/>
    <w:rsid w:val="005631E8"/>
    <w:rsid w:val="00563357"/>
    <w:rsid w:val="0056693C"/>
    <w:rsid w:val="00574837"/>
    <w:rsid w:val="0057639F"/>
    <w:rsid w:val="00590107"/>
    <w:rsid w:val="00590269"/>
    <w:rsid w:val="00590AD7"/>
    <w:rsid w:val="0059241D"/>
    <w:rsid w:val="00597062"/>
    <w:rsid w:val="005B0BDD"/>
    <w:rsid w:val="005B1EC6"/>
    <w:rsid w:val="005B52A0"/>
    <w:rsid w:val="005B7C76"/>
    <w:rsid w:val="005C2E7E"/>
    <w:rsid w:val="005C4208"/>
    <w:rsid w:val="005D37DB"/>
    <w:rsid w:val="005D43BF"/>
    <w:rsid w:val="005D48BE"/>
    <w:rsid w:val="005D728B"/>
    <w:rsid w:val="005E1657"/>
    <w:rsid w:val="005F7E7C"/>
    <w:rsid w:val="00600A3F"/>
    <w:rsid w:val="00604123"/>
    <w:rsid w:val="006078D9"/>
    <w:rsid w:val="0061284E"/>
    <w:rsid w:val="00614C67"/>
    <w:rsid w:val="006151BE"/>
    <w:rsid w:val="00621F4D"/>
    <w:rsid w:val="00627407"/>
    <w:rsid w:val="00627B59"/>
    <w:rsid w:val="00631F7E"/>
    <w:rsid w:val="006329DE"/>
    <w:rsid w:val="00637DDF"/>
    <w:rsid w:val="00643382"/>
    <w:rsid w:val="00643C6C"/>
    <w:rsid w:val="00651104"/>
    <w:rsid w:val="006520B6"/>
    <w:rsid w:val="00653E76"/>
    <w:rsid w:val="00656348"/>
    <w:rsid w:val="0065673A"/>
    <w:rsid w:val="0066072B"/>
    <w:rsid w:val="00661EDB"/>
    <w:rsid w:val="006643AB"/>
    <w:rsid w:val="0066568C"/>
    <w:rsid w:val="006671B0"/>
    <w:rsid w:val="00671055"/>
    <w:rsid w:val="006717B2"/>
    <w:rsid w:val="006821DF"/>
    <w:rsid w:val="0068675A"/>
    <w:rsid w:val="00687AFA"/>
    <w:rsid w:val="00690489"/>
    <w:rsid w:val="00690989"/>
    <w:rsid w:val="00690BC7"/>
    <w:rsid w:val="00692BD2"/>
    <w:rsid w:val="006A0B67"/>
    <w:rsid w:val="006A3816"/>
    <w:rsid w:val="006B0A48"/>
    <w:rsid w:val="006B2919"/>
    <w:rsid w:val="006B2B25"/>
    <w:rsid w:val="006B45F9"/>
    <w:rsid w:val="006B7A7F"/>
    <w:rsid w:val="006C4A82"/>
    <w:rsid w:val="006C57D2"/>
    <w:rsid w:val="006D07C1"/>
    <w:rsid w:val="006D2800"/>
    <w:rsid w:val="006D42E8"/>
    <w:rsid w:val="006D78EB"/>
    <w:rsid w:val="006E07DF"/>
    <w:rsid w:val="006E4BC7"/>
    <w:rsid w:val="006E76E3"/>
    <w:rsid w:val="006F0CE0"/>
    <w:rsid w:val="006F3E07"/>
    <w:rsid w:val="006F456D"/>
    <w:rsid w:val="006F54BC"/>
    <w:rsid w:val="007031B8"/>
    <w:rsid w:val="00710C8A"/>
    <w:rsid w:val="00720E72"/>
    <w:rsid w:val="0073206A"/>
    <w:rsid w:val="00741185"/>
    <w:rsid w:val="0074249D"/>
    <w:rsid w:val="0074290B"/>
    <w:rsid w:val="00742B5C"/>
    <w:rsid w:val="007455E9"/>
    <w:rsid w:val="00751331"/>
    <w:rsid w:val="00751840"/>
    <w:rsid w:val="00757399"/>
    <w:rsid w:val="0076257D"/>
    <w:rsid w:val="00764043"/>
    <w:rsid w:val="007659A4"/>
    <w:rsid w:val="007746E2"/>
    <w:rsid w:val="00775F1C"/>
    <w:rsid w:val="00776115"/>
    <w:rsid w:val="00781D30"/>
    <w:rsid w:val="00782EF0"/>
    <w:rsid w:val="00787297"/>
    <w:rsid w:val="007912BF"/>
    <w:rsid w:val="00793160"/>
    <w:rsid w:val="00793F96"/>
    <w:rsid w:val="007A39E8"/>
    <w:rsid w:val="007A6244"/>
    <w:rsid w:val="007A6F47"/>
    <w:rsid w:val="007B01C4"/>
    <w:rsid w:val="007B223F"/>
    <w:rsid w:val="007B27C7"/>
    <w:rsid w:val="007B306C"/>
    <w:rsid w:val="007B5F4A"/>
    <w:rsid w:val="007C2691"/>
    <w:rsid w:val="007C2D12"/>
    <w:rsid w:val="007C3090"/>
    <w:rsid w:val="007C453C"/>
    <w:rsid w:val="007C72FC"/>
    <w:rsid w:val="007C7399"/>
    <w:rsid w:val="007D20B5"/>
    <w:rsid w:val="007D2742"/>
    <w:rsid w:val="007D7980"/>
    <w:rsid w:val="007E0CEA"/>
    <w:rsid w:val="007E5877"/>
    <w:rsid w:val="007E6D3C"/>
    <w:rsid w:val="007F2BEF"/>
    <w:rsid w:val="007F3928"/>
    <w:rsid w:val="008037FE"/>
    <w:rsid w:val="0080567F"/>
    <w:rsid w:val="00810A2A"/>
    <w:rsid w:val="00810A41"/>
    <w:rsid w:val="00811B39"/>
    <w:rsid w:val="00816438"/>
    <w:rsid w:val="008170DD"/>
    <w:rsid w:val="008204CF"/>
    <w:rsid w:val="00821746"/>
    <w:rsid w:val="00826642"/>
    <w:rsid w:val="00830F69"/>
    <w:rsid w:val="00831AB3"/>
    <w:rsid w:val="00832BA5"/>
    <w:rsid w:val="00833815"/>
    <w:rsid w:val="0083658E"/>
    <w:rsid w:val="00840F2F"/>
    <w:rsid w:val="00841BF6"/>
    <w:rsid w:val="008452BD"/>
    <w:rsid w:val="00846730"/>
    <w:rsid w:val="00850DBF"/>
    <w:rsid w:val="008560A0"/>
    <w:rsid w:val="00856168"/>
    <w:rsid w:val="0086111F"/>
    <w:rsid w:val="008627F6"/>
    <w:rsid w:val="00864BB2"/>
    <w:rsid w:val="00864F3D"/>
    <w:rsid w:val="008726A9"/>
    <w:rsid w:val="00872C00"/>
    <w:rsid w:val="00883B04"/>
    <w:rsid w:val="00884B73"/>
    <w:rsid w:val="00887555"/>
    <w:rsid w:val="00891F53"/>
    <w:rsid w:val="008963FA"/>
    <w:rsid w:val="00896BCD"/>
    <w:rsid w:val="008A157F"/>
    <w:rsid w:val="008B124D"/>
    <w:rsid w:val="008C0614"/>
    <w:rsid w:val="008C25FE"/>
    <w:rsid w:val="008C3E56"/>
    <w:rsid w:val="008C6945"/>
    <w:rsid w:val="008C7FC9"/>
    <w:rsid w:val="008D069B"/>
    <w:rsid w:val="008D29A6"/>
    <w:rsid w:val="008D3EB9"/>
    <w:rsid w:val="008D461F"/>
    <w:rsid w:val="008D6387"/>
    <w:rsid w:val="008E2D56"/>
    <w:rsid w:val="008F5914"/>
    <w:rsid w:val="008F6FA8"/>
    <w:rsid w:val="009019EB"/>
    <w:rsid w:val="0090626A"/>
    <w:rsid w:val="0090647D"/>
    <w:rsid w:val="00912B4E"/>
    <w:rsid w:val="0091410D"/>
    <w:rsid w:val="0091572B"/>
    <w:rsid w:val="009225C1"/>
    <w:rsid w:val="00924261"/>
    <w:rsid w:val="00930894"/>
    <w:rsid w:val="00931E67"/>
    <w:rsid w:val="009325BE"/>
    <w:rsid w:val="00933513"/>
    <w:rsid w:val="00933FB9"/>
    <w:rsid w:val="0094494D"/>
    <w:rsid w:val="00945314"/>
    <w:rsid w:val="00957EB6"/>
    <w:rsid w:val="0096287C"/>
    <w:rsid w:val="00963A78"/>
    <w:rsid w:val="00964BF2"/>
    <w:rsid w:val="0097214C"/>
    <w:rsid w:val="009737DA"/>
    <w:rsid w:val="009748D1"/>
    <w:rsid w:val="00981272"/>
    <w:rsid w:val="00985E19"/>
    <w:rsid w:val="00993F07"/>
    <w:rsid w:val="009A101D"/>
    <w:rsid w:val="009A12DA"/>
    <w:rsid w:val="009A4E93"/>
    <w:rsid w:val="009A7B02"/>
    <w:rsid w:val="009B0E8C"/>
    <w:rsid w:val="009B1416"/>
    <w:rsid w:val="009B40AF"/>
    <w:rsid w:val="009B7657"/>
    <w:rsid w:val="009C05C5"/>
    <w:rsid w:val="009C0740"/>
    <w:rsid w:val="009C1B29"/>
    <w:rsid w:val="009C3D07"/>
    <w:rsid w:val="009C57CA"/>
    <w:rsid w:val="009C5C5F"/>
    <w:rsid w:val="009D4526"/>
    <w:rsid w:val="009D7DF8"/>
    <w:rsid w:val="009E1702"/>
    <w:rsid w:val="009E25A5"/>
    <w:rsid w:val="009E3C27"/>
    <w:rsid w:val="009E4D54"/>
    <w:rsid w:val="009E5B5E"/>
    <w:rsid w:val="009E5D44"/>
    <w:rsid w:val="009E750D"/>
    <w:rsid w:val="009F7E20"/>
    <w:rsid w:val="00A01AB9"/>
    <w:rsid w:val="00A04B24"/>
    <w:rsid w:val="00A060BA"/>
    <w:rsid w:val="00A13C68"/>
    <w:rsid w:val="00A159CF"/>
    <w:rsid w:val="00A160A5"/>
    <w:rsid w:val="00A16EAA"/>
    <w:rsid w:val="00A20962"/>
    <w:rsid w:val="00A26BC6"/>
    <w:rsid w:val="00A31E9D"/>
    <w:rsid w:val="00A3678E"/>
    <w:rsid w:val="00A36A1E"/>
    <w:rsid w:val="00A36A5D"/>
    <w:rsid w:val="00A37BE0"/>
    <w:rsid w:val="00A44531"/>
    <w:rsid w:val="00A44B6E"/>
    <w:rsid w:val="00A44E39"/>
    <w:rsid w:val="00A510BC"/>
    <w:rsid w:val="00A54B5E"/>
    <w:rsid w:val="00A55F6E"/>
    <w:rsid w:val="00A60146"/>
    <w:rsid w:val="00A60D2E"/>
    <w:rsid w:val="00A60E79"/>
    <w:rsid w:val="00A650C4"/>
    <w:rsid w:val="00A650DF"/>
    <w:rsid w:val="00A65C0E"/>
    <w:rsid w:val="00A66AB3"/>
    <w:rsid w:val="00A670B4"/>
    <w:rsid w:val="00A70582"/>
    <w:rsid w:val="00A7425C"/>
    <w:rsid w:val="00A76137"/>
    <w:rsid w:val="00A77B5C"/>
    <w:rsid w:val="00A81733"/>
    <w:rsid w:val="00A84D7D"/>
    <w:rsid w:val="00A85D82"/>
    <w:rsid w:val="00A91BC7"/>
    <w:rsid w:val="00A93A14"/>
    <w:rsid w:val="00A93B61"/>
    <w:rsid w:val="00AA06B8"/>
    <w:rsid w:val="00AA1E81"/>
    <w:rsid w:val="00AA1EC4"/>
    <w:rsid w:val="00AA34B5"/>
    <w:rsid w:val="00AA4C7E"/>
    <w:rsid w:val="00AB0ACB"/>
    <w:rsid w:val="00AB45D2"/>
    <w:rsid w:val="00AB46C9"/>
    <w:rsid w:val="00AB4920"/>
    <w:rsid w:val="00AB6FFD"/>
    <w:rsid w:val="00AC3862"/>
    <w:rsid w:val="00AC52D2"/>
    <w:rsid w:val="00AD0C93"/>
    <w:rsid w:val="00AE0970"/>
    <w:rsid w:val="00AE1664"/>
    <w:rsid w:val="00AE175E"/>
    <w:rsid w:val="00AE2B57"/>
    <w:rsid w:val="00AF15E7"/>
    <w:rsid w:val="00AF6B6C"/>
    <w:rsid w:val="00B004C6"/>
    <w:rsid w:val="00B02390"/>
    <w:rsid w:val="00B03753"/>
    <w:rsid w:val="00B04618"/>
    <w:rsid w:val="00B0711D"/>
    <w:rsid w:val="00B10A9D"/>
    <w:rsid w:val="00B126A1"/>
    <w:rsid w:val="00B1587F"/>
    <w:rsid w:val="00B31E2E"/>
    <w:rsid w:val="00B366EC"/>
    <w:rsid w:val="00B40AE9"/>
    <w:rsid w:val="00B47F33"/>
    <w:rsid w:val="00B54495"/>
    <w:rsid w:val="00B607C8"/>
    <w:rsid w:val="00B61051"/>
    <w:rsid w:val="00B64985"/>
    <w:rsid w:val="00B65FBD"/>
    <w:rsid w:val="00B67EEE"/>
    <w:rsid w:val="00B72165"/>
    <w:rsid w:val="00B73FF5"/>
    <w:rsid w:val="00B74466"/>
    <w:rsid w:val="00B92874"/>
    <w:rsid w:val="00BA6A77"/>
    <w:rsid w:val="00BA7574"/>
    <w:rsid w:val="00BB17D8"/>
    <w:rsid w:val="00BB18C3"/>
    <w:rsid w:val="00BB30D1"/>
    <w:rsid w:val="00BB472B"/>
    <w:rsid w:val="00BB5B87"/>
    <w:rsid w:val="00BC3615"/>
    <w:rsid w:val="00BC6065"/>
    <w:rsid w:val="00BC6853"/>
    <w:rsid w:val="00BD0CB7"/>
    <w:rsid w:val="00BD1802"/>
    <w:rsid w:val="00BD2A82"/>
    <w:rsid w:val="00BD44F9"/>
    <w:rsid w:val="00BE1DBD"/>
    <w:rsid w:val="00BE30C7"/>
    <w:rsid w:val="00BF4FED"/>
    <w:rsid w:val="00C1103A"/>
    <w:rsid w:val="00C137B7"/>
    <w:rsid w:val="00C1565E"/>
    <w:rsid w:val="00C177C9"/>
    <w:rsid w:val="00C17802"/>
    <w:rsid w:val="00C212B8"/>
    <w:rsid w:val="00C229EE"/>
    <w:rsid w:val="00C23886"/>
    <w:rsid w:val="00C311DF"/>
    <w:rsid w:val="00C4007E"/>
    <w:rsid w:val="00C41397"/>
    <w:rsid w:val="00C43E0A"/>
    <w:rsid w:val="00C50DCB"/>
    <w:rsid w:val="00C53FE2"/>
    <w:rsid w:val="00C556C0"/>
    <w:rsid w:val="00C56489"/>
    <w:rsid w:val="00C567C8"/>
    <w:rsid w:val="00C606DF"/>
    <w:rsid w:val="00C60F5C"/>
    <w:rsid w:val="00C63F40"/>
    <w:rsid w:val="00C6548A"/>
    <w:rsid w:val="00C669E0"/>
    <w:rsid w:val="00C67BC2"/>
    <w:rsid w:val="00C82306"/>
    <w:rsid w:val="00C92F19"/>
    <w:rsid w:val="00CA13F6"/>
    <w:rsid w:val="00CA2239"/>
    <w:rsid w:val="00CA643E"/>
    <w:rsid w:val="00CB0C1C"/>
    <w:rsid w:val="00CB23C9"/>
    <w:rsid w:val="00CB2420"/>
    <w:rsid w:val="00CB4BC0"/>
    <w:rsid w:val="00CB5CC1"/>
    <w:rsid w:val="00CC1022"/>
    <w:rsid w:val="00CC58D4"/>
    <w:rsid w:val="00CC604C"/>
    <w:rsid w:val="00CD0633"/>
    <w:rsid w:val="00CD2620"/>
    <w:rsid w:val="00CD5B71"/>
    <w:rsid w:val="00CE0DBA"/>
    <w:rsid w:val="00CE0EBB"/>
    <w:rsid w:val="00CE5B89"/>
    <w:rsid w:val="00CE5D41"/>
    <w:rsid w:val="00CE7BC0"/>
    <w:rsid w:val="00CF01DE"/>
    <w:rsid w:val="00CF12B2"/>
    <w:rsid w:val="00CF3A0B"/>
    <w:rsid w:val="00CF52A5"/>
    <w:rsid w:val="00CF76D7"/>
    <w:rsid w:val="00D00609"/>
    <w:rsid w:val="00D02275"/>
    <w:rsid w:val="00D03A3F"/>
    <w:rsid w:val="00D04988"/>
    <w:rsid w:val="00D0645C"/>
    <w:rsid w:val="00D21290"/>
    <w:rsid w:val="00D22F34"/>
    <w:rsid w:val="00D31272"/>
    <w:rsid w:val="00D3173A"/>
    <w:rsid w:val="00D32E59"/>
    <w:rsid w:val="00D3519A"/>
    <w:rsid w:val="00D37B5D"/>
    <w:rsid w:val="00D40A5D"/>
    <w:rsid w:val="00D41C92"/>
    <w:rsid w:val="00D41D85"/>
    <w:rsid w:val="00D51A04"/>
    <w:rsid w:val="00D57871"/>
    <w:rsid w:val="00D62350"/>
    <w:rsid w:val="00D62AB1"/>
    <w:rsid w:val="00D66FC2"/>
    <w:rsid w:val="00D71F0C"/>
    <w:rsid w:val="00D728B3"/>
    <w:rsid w:val="00D77242"/>
    <w:rsid w:val="00D843B2"/>
    <w:rsid w:val="00D85784"/>
    <w:rsid w:val="00D8748E"/>
    <w:rsid w:val="00D918E4"/>
    <w:rsid w:val="00D92098"/>
    <w:rsid w:val="00D93954"/>
    <w:rsid w:val="00D94857"/>
    <w:rsid w:val="00D958AE"/>
    <w:rsid w:val="00DA4A5E"/>
    <w:rsid w:val="00DB2AAF"/>
    <w:rsid w:val="00DB334F"/>
    <w:rsid w:val="00DB6073"/>
    <w:rsid w:val="00DC06E0"/>
    <w:rsid w:val="00DC1971"/>
    <w:rsid w:val="00DC3D54"/>
    <w:rsid w:val="00DC7054"/>
    <w:rsid w:val="00DD195F"/>
    <w:rsid w:val="00DD6A6F"/>
    <w:rsid w:val="00DE035D"/>
    <w:rsid w:val="00DE6CED"/>
    <w:rsid w:val="00DF09B9"/>
    <w:rsid w:val="00DF1190"/>
    <w:rsid w:val="00DF292E"/>
    <w:rsid w:val="00DF3113"/>
    <w:rsid w:val="00E02DB2"/>
    <w:rsid w:val="00E060FC"/>
    <w:rsid w:val="00E072B6"/>
    <w:rsid w:val="00E13488"/>
    <w:rsid w:val="00E14F4A"/>
    <w:rsid w:val="00E1676D"/>
    <w:rsid w:val="00E167BE"/>
    <w:rsid w:val="00E329A7"/>
    <w:rsid w:val="00E34C32"/>
    <w:rsid w:val="00E45208"/>
    <w:rsid w:val="00E46E2C"/>
    <w:rsid w:val="00E530B6"/>
    <w:rsid w:val="00E55B2B"/>
    <w:rsid w:val="00E624D6"/>
    <w:rsid w:val="00E77DA6"/>
    <w:rsid w:val="00E82FD7"/>
    <w:rsid w:val="00E838AB"/>
    <w:rsid w:val="00E85A7B"/>
    <w:rsid w:val="00E85F6B"/>
    <w:rsid w:val="00E90B39"/>
    <w:rsid w:val="00E92B67"/>
    <w:rsid w:val="00E92E9F"/>
    <w:rsid w:val="00E93479"/>
    <w:rsid w:val="00E95959"/>
    <w:rsid w:val="00EA4CEA"/>
    <w:rsid w:val="00EA7A65"/>
    <w:rsid w:val="00EB0EEC"/>
    <w:rsid w:val="00EB5D3E"/>
    <w:rsid w:val="00EB5D60"/>
    <w:rsid w:val="00EC11A2"/>
    <w:rsid w:val="00EC3A38"/>
    <w:rsid w:val="00ED1AF1"/>
    <w:rsid w:val="00ED2560"/>
    <w:rsid w:val="00ED30CB"/>
    <w:rsid w:val="00EE14AE"/>
    <w:rsid w:val="00EE5DFE"/>
    <w:rsid w:val="00EE7080"/>
    <w:rsid w:val="00EF21BD"/>
    <w:rsid w:val="00F02AC5"/>
    <w:rsid w:val="00F03F33"/>
    <w:rsid w:val="00F073D5"/>
    <w:rsid w:val="00F1349D"/>
    <w:rsid w:val="00F24345"/>
    <w:rsid w:val="00F25117"/>
    <w:rsid w:val="00F25473"/>
    <w:rsid w:val="00F30D80"/>
    <w:rsid w:val="00F30E3D"/>
    <w:rsid w:val="00F335AF"/>
    <w:rsid w:val="00F34470"/>
    <w:rsid w:val="00F3454E"/>
    <w:rsid w:val="00F35514"/>
    <w:rsid w:val="00F3647C"/>
    <w:rsid w:val="00F412F1"/>
    <w:rsid w:val="00F45165"/>
    <w:rsid w:val="00F475F5"/>
    <w:rsid w:val="00F478AC"/>
    <w:rsid w:val="00F51381"/>
    <w:rsid w:val="00F55B32"/>
    <w:rsid w:val="00F55E2A"/>
    <w:rsid w:val="00F60DD6"/>
    <w:rsid w:val="00F61448"/>
    <w:rsid w:val="00F67BA0"/>
    <w:rsid w:val="00F7099E"/>
    <w:rsid w:val="00F767DF"/>
    <w:rsid w:val="00F866C5"/>
    <w:rsid w:val="00F86902"/>
    <w:rsid w:val="00F90EED"/>
    <w:rsid w:val="00F91136"/>
    <w:rsid w:val="00F97F3B"/>
    <w:rsid w:val="00FA1E80"/>
    <w:rsid w:val="00FA26AD"/>
    <w:rsid w:val="00FA2C6D"/>
    <w:rsid w:val="00FB65CA"/>
    <w:rsid w:val="00FC1187"/>
    <w:rsid w:val="00FC595C"/>
    <w:rsid w:val="00FC776C"/>
    <w:rsid w:val="00FD107B"/>
    <w:rsid w:val="00FD75F8"/>
    <w:rsid w:val="00FD7F87"/>
    <w:rsid w:val="00FE46AA"/>
    <w:rsid w:val="00FF305C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81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89"/>
    <w:rPr>
      <w:sz w:val="24"/>
      <w:szCs w:val="24"/>
    </w:rPr>
  </w:style>
  <w:style w:type="paragraph" w:styleId="1">
    <w:name w:val="heading 1"/>
    <w:basedOn w:val="a"/>
    <w:next w:val="a"/>
    <w:qFormat/>
    <w:rsid w:val="006656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30EA6"/>
    <w:pPr>
      <w:keepNext/>
      <w:ind w:right="-365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3954"/>
    <w:rPr>
      <w:color w:val="0000FF"/>
      <w:u w:val="single"/>
    </w:rPr>
  </w:style>
  <w:style w:type="table" w:styleId="a4">
    <w:name w:val="Table Grid"/>
    <w:basedOn w:val="a1"/>
    <w:uiPriority w:val="59"/>
    <w:rsid w:val="00D9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ендерные данные"/>
    <w:basedOn w:val="a"/>
    <w:semiHidden/>
    <w:rsid w:val="00030EA6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6">
    <w:name w:val="Body Text"/>
    <w:basedOn w:val="a"/>
    <w:link w:val="a7"/>
    <w:rsid w:val="00030EA6"/>
    <w:pPr>
      <w:spacing w:after="120"/>
    </w:pPr>
  </w:style>
  <w:style w:type="paragraph" w:styleId="a8">
    <w:name w:val="Body Text Indent"/>
    <w:basedOn w:val="a"/>
    <w:rsid w:val="00030EA6"/>
    <w:pPr>
      <w:spacing w:after="120"/>
      <w:ind w:left="283"/>
    </w:pPr>
  </w:style>
  <w:style w:type="paragraph" w:customStyle="1" w:styleId="Preformat">
    <w:name w:val="Preformat"/>
    <w:rsid w:val="00030EA6"/>
    <w:rPr>
      <w:rFonts w:ascii="Courier New" w:hAnsi="Courier New"/>
      <w:snapToGrid w:val="0"/>
    </w:rPr>
  </w:style>
  <w:style w:type="paragraph" w:styleId="a9">
    <w:name w:val="Block Text"/>
    <w:basedOn w:val="a"/>
    <w:rsid w:val="00964BF2"/>
    <w:pPr>
      <w:ind w:left="-1080" w:right="-365"/>
    </w:pPr>
  </w:style>
  <w:style w:type="paragraph" w:styleId="3">
    <w:name w:val="Body Text Indent 3"/>
    <w:basedOn w:val="a"/>
    <w:rsid w:val="004A1870"/>
    <w:pPr>
      <w:spacing w:after="120"/>
      <w:ind w:left="283"/>
    </w:pPr>
    <w:rPr>
      <w:sz w:val="16"/>
      <w:szCs w:val="16"/>
    </w:rPr>
  </w:style>
  <w:style w:type="paragraph" w:customStyle="1" w:styleId="aa">
    <w:name w:val="Знак Знак Знак Знак Знак Знак Знак"/>
    <w:basedOn w:val="a"/>
    <w:rsid w:val="0066568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151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2"/>
    <w:basedOn w:val="a"/>
    <w:link w:val="21"/>
    <w:rsid w:val="008F5914"/>
    <w:pPr>
      <w:spacing w:after="120" w:line="480" w:lineRule="auto"/>
    </w:pPr>
  </w:style>
  <w:style w:type="character" w:customStyle="1" w:styleId="21">
    <w:name w:val="Основной текст 2 Знак"/>
    <w:link w:val="20"/>
    <w:rsid w:val="008F5914"/>
    <w:rPr>
      <w:sz w:val="24"/>
      <w:szCs w:val="24"/>
    </w:rPr>
  </w:style>
  <w:style w:type="paragraph" w:styleId="30">
    <w:name w:val="Body Text 3"/>
    <w:basedOn w:val="a"/>
    <w:link w:val="31"/>
    <w:uiPriority w:val="99"/>
    <w:rsid w:val="008F5914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8F5914"/>
    <w:rPr>
      <w:sz w:val="16"/>
      <w:szCs w:val="16"/>
    </w:rPr>
  </w:style>
  <w:style w:type="paragraph" w:styleId="ab">
    <w:name w:val="Title"/>
    <w:basedOn w:val="a"/>
    <w:link w:val="ac"/>
    <w:uiPriority w:val="99"/>
    <w:qFormat/>
    <w:rsid w:val="008F5914"/>
    <w:pPr>
      <w:jc w:val="center"/>
    </w:pPr>
    <w:rPr>
      <w:b/>
      <w:bCs/>
      <w:sz w:val="28"/>
    </w:rPr>
  </w:style>
  <w:style w:type="character" w:customStyle="1" w:styleId="ac">
    <w:name w:val="Название Знак"/>
    <w:link w:val="ab"/>
    <w:uiPriority w:val="99"/>
    <w:rsid w:val="008F5914"/>
    <w:rPr>
      <w:b/>
      <w:bCs/>
      <w:sz w:val="28"/>
      <w:szCs w:val="24"/>
    </w:rPr>
  </w:style>
  <w:style w:type="paragraph" w:styleId="ad">
    <w:name w:val="List Paragraph"/>
    <w:basedOn w:val="a"/>
    <w:uiPriority w:val="34"/>
    <w:qFormat/>
    <w:rsid w:val="008F59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uiPriority w:val="99"/>
    <w:qFormat/>
    <w:rsid w:val="008F5914"/>
    <w:rPr>
      <w:rFonts w:ascii="Calibri" w:hAnsi="Calibri"/>
      <w:sz w:val="22"/>
      <w:szCs w:val="22"/>
    </w:rPr>
  </w:style>
  <w:style w:type="paragraph" w:customStyle="1" w:styleId="10">
    <w:name w:val="Обычный1"/>
    <w:uiPriority w:val="99"/>
    <w:rsid w:val="008F5914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22">
    <w:name w:val="Обычный2"/>
    <w:uiPriority w:val="99"/>
    <w:rsid w:val="008F5914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FR1">
    <w:name w:val="FR1"/>
    <w:uiPriority w:val="99"/>
    <w:rsid w:val="004D358A"/>
    <w:pPr>
      <w:widowControl w:val="0"/>
      <w:spacing w:before="700"/>
    </w:pPr>
    <w:rPr>
      <w:b/>
      <w:sz w:val="28"/>
    </w:rPr>
  </w:style>
  <w:style w:type="paragraph" w:customStyle="1" w:styleId="11">
    <w:name w:val="Без интервала1"/>
    <w:rsid w:val="008037FE"/>
    <w:rPr>
      <w:rFonts w:ascii="Calibri" w:eastAsia="Calibri" w:hAnsi="Calibri"/>
      <w:sz w:val="22"/>
      <w:szCs w:val="22"/>
    </w:rPr>
  </w:style>
  <w:style w:type="character" w:styleId="af">
    <w:name w:val="page number"/>
    <w:basedOn w:val="a0"/>
    <w:rsid w:val="00D0645C"/>
  </w:style>
  <w:style w:type="paragraph" w:styleId="af0">
    <w:name w:val="Normal (Web)"/>
    <w:basedOn w:val="a"/>
    <w:uiPriority w:val="99"/>
    <w:unhideWhenUsed/>
    <w:rsid w:val="00A650C4"/>
    <w:pPr>
      <w:spacing w:before="100" w:beforeAutospacing="1" w:after="119"/>
    </w:pPr>
    <w:rPr>
      <w:lang w:val="en-US" w:bidi="en-US"/>
    </w:rPr>
  </w:style>
  <w:style w:type="character" w:styleId="af1">
    <w:name w:val="Strong"/>
    <w:uiPriority w:val="22"/>
    <w:qFormat/>
    <w:rsid w:val="00924261"/>
    <w:rPr>
      <w:b/>
      <w:bCs/>
    </w:rPr>
  </w:style>
  <w:style w:type="character" w:customStyle="1" w:styleId="a7">
    <w:name w:val="Основной текст Знак"/>
    <w:link w:val="a6"/>
    <w:rsid w:val="00C311DF"/>
    <w:rPr>
      <w:sz w:val="24"/>
      <w:szCs w:val="24"/>
    </w:rPr>
  </w:style>
  <w:style w:type="paragraph" w:styleId="af2">
    <w:name w:val="Balloon Text"/>
    <w:basedOn w:val="a"/>
    <w:link w:val="af3"/>
    <w:rsid w:val="0067105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671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89"/>
    <w:rPr>
      <w:sz w:val="24"/>
      <w:szCs w:val="24"/>
    </w:rPr>
  </w:style>
  <w:style w:type="paragraph" w:styleId="1">
    <w:name w:val="heading 1"/>
    <w:basedOn w:val="a"/>
    <w:next w:val="a"/>
    <w:qFormat/>
    <w:rsid w:val="006656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30EA6"/>
    <w:pPr>
      <w:keepNext/>
      <w:ind w:right="-365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3954"/>
    <w:rPr>
      <w:color w:val="0000FF"/>
      <w:u w:val="single"/>
    </w:rPr>
  </w:style>
  <w:style w:type="table" w:styleId="a4">
    <w:name w:val="Table Grid"/>
    <w:basedOn w:val="a1"/>
    <w:uiPriority w:val="59"/>
    <w:rsid w:val="00D9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ендерные данные"/>
    <w:basedOn w:val="a"/>
    <w:semiHidden/>
    <w:rsid w:val="00030EA6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6">
    <w:name w:val="Body Text"/>
    <w:basedOn w:val="a"/>
    <w:link w:val="a7"/>
    <w:rsid w:val="00030EA6"/>
    <w:pPr>
      <w:spacing w:after="120"/>
    </w:pPr>
  </w:style>
  <w:style w:type="paragraph" w:styleId="a8">
    <w:name w:val="Body Text Indent"/>
    <w:basedOn w:val="a"/>
    <w:rsid w:val="00030EA6"/>
    <w:pPr>
      <w:spacing w:after="120"/>
      <w:ind w:left="283"/>
    </w:pPr>
  </w:style>
  <w:style w:type="paragraph" w:customStyle="1" w:styleId="Preformat">
    <w:name w:val="Preformat"/>
    <w:rsid w:val="00030EA6"/>
    <w:rPr>
      <w:rFonts w:ascii="Courier New" w:hAnsi="Courier New"/>
      <w:snapToGrid w:val="0"/>
    </w:rPr>
  </w:style>
  <w:style w:type="paragraph" w:styleId="a9">
    <w:name w:val="Block Text"/>
    <w:basedOn w:val="a"/>
    <w:rsid w:val="00964BF2"/>
    <w:pPr>
      <w:ind w:left="-1080" w:right="-365"/>
    </w:pPr>
  </w:style>
  <w:style w:type="paragraph" w:styleId="3">
    <w:name w:val="Body Text Indent 3"/>
    <w:basedOn w:val="a"/>
    <w:rsid w:val="004A1870"/>
    <w:pPr>
      <w:spacing w:after="120"/>
      <w:ind w:left="283"/>
    </w:pPr>
    <w:rPr>
      <w:sz w:val="16"/>
      <w:szCs w:val="16"/>
    </w:rPr>
  </w:style>
  <w:style w:type="paragraph" w:customStyle="1" w:styleId="aa">
    <w:name w:val="Знак Знак Знак Знак Знак Знак Знак"/>
    <w:basedOn w:val="a"/>
    <w:rsid w:val="0066568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151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2"/>
    <w:basedOn w:val="a"/>
    <w:link w:val="21"/>
    <w:rsid w:val="008F5914"/>
    <w:pPr>
      <w:spacing w:after="120" w:line="480" w:lineRule="auto"/>
    </w:pPr>
  </w:style>
  <w:style w:type="character" w:customStyle="1" w:styleId="21">
    <w:name w:val="Основной текст 2 Знак"/>
    <w:link w:val="20"/>
    <w:rsid w:val="008F5914"/>
    <w:rPr>
      <w:sz w:val="24"/>
      <w:szCs w:val="24"/>
    </w:rPr>
  </w:style>
  <w:style w:type="paragraph" w:styleId="30">
    <w:name w:val="Body Text 3"/>
    <w:basedOn w:val="a"/>
    <w:link w:val="31"/>
    <w:uiPriority w:val="99"/>
    <w:rsid w:val="008F5914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8F5914"/>
    <w:rPr>
      <w:sz w:val="16"/>
      <w:szCs w:val="16"/>
    </w:rPr>
  </w:style>
  <w:style w:type="paragraph" w:styleId="ab">
    <w:name w:val="Title"/>
    <w:basedOn w:val="a"/>
    <w:link w:val="ac"/>
    <w:uiPriority w:val="99"/>
    <w:qFormat/>
    <w:rsid w:val="008F5914"/>
    <w:pPr>
      <w:jc w:val="center"/>
    </w:pPr>
    <w:rPr>
      <w:b/>
      <w:bCs/>
      <w:sz w:val="28"/>
    </w:rPr>
  </w:style>
  <w:style w:type="character" w:customStyle="1" w:styleId="ac">
    <w:name w:val="Название Знак"/>
    <w:link w:val="ab"/>
    <w:uiPriority w:val="99"/>
    <w:rsid w:val="008F5914"/>
    <w:rPr>
      <w:b/>
      <w:bCs/>
      <w:sz w:val="28"/>
      <w:szCs w:val="24"/>
    </w:rPr>
  </w:style>
  <w:style w:type="paragraph" w:styleId="ad">
    <w:name w:val="List Paragraph"/>
    <w:basedOn w:val="a"/>
    <w:uiPriority w:val="34"/>
    <w:qFormat/>
    <w:rsid w:val="008F59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uiPriority w:val="99"/>
    <w:qFormat/>
    <w:rsid w:val="008F5914"/>
    <w:rPr>
      <w:rFonts w:ascii="Calibri" w:hAnsi="Calibri"/>
      <w:sz w:val="22"/>
      <w:szCs w:val="22"/>
    </w:rPr>
  </w:style>
  <w:style w:type="paragraph" w:customStyle="1" w:styleId="10">
    <w:name w:val="Обычный1"/>
    <w:uiPriority w:val="99"/>
    <w:rsid w:val="008F5914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22">
    <w:name w:val="Обычный2"/>
    <w:uiPriority w:val="99"/>
    <w:rsid w:val="008F5914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FR1">
    <w:name w:val="FR1"/>
    <w:uiPriority w:val="99"/>
    <w:rsid w:val="004D358A"/>
    <w:pPr>
      <w:widowControl w:val="0"/>
      <w:spacing w:before="700"/>
    </w:pPr>
    <w:rPr>
      <w:b/>
      <w:sz w:val="28"/>
    </w:rPr>
  </w:style>
  <w:style w:type="paragraph" w:customStyle="1" w:styleId="11">
    <w:name w:val="Без интервала1"/>
    <w:rsid w:val="008037FE"/>
    <w:rPr>
      <w:rFonts w:ascii="Calibri" w:eastAsia="Calibri" w:hAnsi="Calibri"/>
      <w:sz w:val="22"/>
      <w:szCs w:val="22"/>
    </w:rPr>
  </w:style>
  <w:style w:type="character" w:styleId="af">
    <w:name w:val="page number"/>
    <w:basedOn w:val="a0"/>
    <w:rsid w:val="00D0645C"/>
  </w:style>
  <w:style w:type="paragraph" w:styleId="af0">
    <w:name w:val="Normal (Web)"/>
    <w:basedOn w:val="a"/>
    <w:uiPriority w:val="99"/>
    <w:unhideWhenUsed/>
    <w:rsid w:val="00A650C4"/>
    <w:pPr>
      <w:spacing w:before="100" w:beforeAutospacing="1" w:after="119"/>
    </w:pPr>
    <w:rPr>
      <w:lang w:val="en-US" w:bidi="en-US"/>
    </w:rPr>
  </w:style>
  <w:style w:type="character" w:styleId="af1">
    <w:name w:val="Strong"/>
    <w:uiPriority w:val="22"/>
    <w:qFormat/>
    <w:rsid w:val="00924261"/>
    <w:rPr>
      <w:b/>
      <w:bCs/>
    </w:rPr>
  </w:style>
  <w:style w:type="character" w:customStyle="1" w:styleId="a7">
    <w:name w:val="Основной текст Знак"/>
    <w:link w:val="a6"/>
    <w:rsid w:val="00C311DF"/>
    <w:rPr>
      <w:sz w:val="24"/>
      <w:szCs w:val="24"/>
    </w:rPr>
  </w:style>
  <w:style w:type="paragraph" w:styleId="af2">
    <w:name w:val="Balloon Text"/>
    <w:basedOn w:val="a"/>
    <w:link w:val="af3"/>
    <w:rsid w:val="0067105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671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91;&#1093;&#1075;&#1072;&#1083;&#1090;&#1077;&#1088;\Desktop\&#1044;&#1086;&#1075;&#1086;&#1074;&#1086;&#1088;%20&#1060;&#1050;&#1055;%20&#1054;&#1059;&#8470;29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150B8-73F9-46B6-BC40-58496FEF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ФКП ОУ№292</Template>
  <TotalTime>40</TotalTime>
  <Pages>7</Pages>
  <Words>3394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ЗАПРОСА КОТИРОВОК</vt:lpstr>
    </vt:vector>
  </TitlesOfParts>
  <Company>ufnet</Company>
  <LinksUpToDate>false</LinksUpToDate>
  <CharactersWithSpaces>22695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ЗАПРОСА КОТИРОВОК</dc:title>
  <dc:creator>Бухгалтер</dc:creator>
  <cp:lastModifiedBy>user</cp:lastModifiedBy>
  <cp:revision>12</cp:revision>
  <cp:lastPrinted>2025-04-29T02:29:00Z</cp:lastPrinted>
  <dcterms:created xsi:type="dcterms:W3CDTF">2025-04-11T07:29:00Z</dcterms:created>
  <dcterms:modified xsi:type="dcterms:W3CDTF">2025-04-30T02:50:00Z</dcterms:modified>
</cp:coreProperties>
</file>