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31C27" w14:textId="6602BD29" w:rsidR="00C54BBD" w:rsidRPr="00D7513A" w:rsidRDefault="00C54BBD" w:rsidP="00AB77B9">
      <w:pPr>
        <w:pStyle w:val="1"/>
        <w:contextualSpacing/>
        <w:jc w:val="center"/>
        <w:rPr>
          <w:rFonts w:cs="Times New Roman"/>
          <w:b/>
          <w:color w:val="000000"/>
          <w:kern w:val="0"/>
          <w:sz w:val="20"/>
          <w:szCs w:val="20"/>
        </w:rPr>
      </w:pPr>
      <w:r w:rsidRPr="00D7513A">
        <w:rPr>
          <w:rFonts w:cs="Times New Roman"/>
          <w:b/>
          <w:color w:val="000000"/>
          <w:kern w:val="0"/>
          <w:sz w:val="20"/>
          <w:szCs w:val="20"/>
        </w:rPr>
        <w:t>КОНТРАКТ №</w:t>
      </w:r>
      <w:r w:rsidR="00B6307E" w:rsidRPr="00D7513A">
        <w:rPr>
          <w:rFonts w:cs="Times New Roman"/>
          <w:b/>
          <w:color w:val="000000"/>
          <w:kern w:val="0"/>
          <w:sz w:val="20"/>
          <w:szCs w:val="20"/>
        </w:rPr>
        <w:t xml:space="preserve"> </w:t>
      </w:r>
      <w:r w:rsidR="004A69F7" w:rsidRPr="00D7513A">
        <w:rPr>
          <w:rFonts w:cs="Times New Roman"/>
          <w:b/>
          <w:color w:val="000000"/>
          <w:kern w:val="0"/>
          <w:sz w:val="20"/>
          <w:szCs w:val="20"/>
        </w:rPr>
        <w:t>____-2</w:t>
      </w:r>
      <w:r w:rsidR="003D2C02" w:rsidRPr="00D7513A">
        <w:rPr>
          <w:rFonts w:cs="Times New Roman"/>
          <w:b/>
          <w:color w:val="000000"/>
          <w:kern w:val="0"/>
          <w:sz w:val="20"/>
          <w:szCs w:val="20"/>
        </w:rPr>
        <w:t>6</w:t>
      </w:r>
      <w:r w:rsidR="00EF00BF" w:rsidRPr="00D7513A">
        <w:rPr>
          <w:rFonts w:cs="Times New Roman"/>
          <w:b/>
          <w:color w:val="000000"/>
          <w:kern w:val="0"/>
          <w:sz w:val="20"/>
          <w:szCs w:val="20"/>
        </w:rPr>
        <w:t>-ЕАТ</w:t>
      </w:r>
    </w:p>
    <w:p w14:paraId="1E3DF31D" w14:textId="632D5488" w:rsidR="00C11155" w:rsidRPr="000052C6" w:rsidRDefault="00C11155" w:rsidP="00AB77B9">
      <w:pPr>
        <w:pStyle w:val="1"/>
        <w:contextualSpacing/>
        <w:jc w:val="center"/>
        <w:rPr>
          <w:rFonts w:cs="Times New Roman"/>
          <w:b/>
          <w:color w:val="000000"/>
          <w:kern w:val="0"/>
          <w:sz w:val="20"/>
          <w:szCs w:val="20"/>
        </w:rPr>
      </w:pPr>
      <w:r w:rsidRPr="00D7513A">
        <w:rPr>
          <w:rFonts w:cs="Times New Roman"/>
          <w:b/>
          <w:color w:val="000000"/>
          <w:kern w:val="0"/>
          <w:sz w:val="20"/>
          <w:szCs w:val="20"/>
        </w:rPr>
        <w:t xml:space="preserve">ИКЗ </w:t>
      </w:r>
      <w:r w:rsidR="00D7513A" w:rsidRPr="00D7513A">
        <w:rPr>
          <w:rFonts w:cs="Times New Roman"/>
          <w:b/>
          <w:color w:val="000000"/>
          <w:kern w:val="0"/>
          <w:sz w:val="20"/>
          <w:szCs w:val="20"/>
        </w:rPr>
        <w:t>261773304672177330100100090000000000</w:t>
      </w:r>
    </w:p>
    <w:p w14:paraId="6C3BF4B6" w14:textId="77777777" w:rsidR="00CE2B0F" w:rsidRPr="000052C6" w:rsidRDefault="00CE2B0F" w:rsidP="00AB77B9">
      <w:pPr>
        <w:pStyle w:val="1"/>
        <w:contextualSpacing/>
        <w:jc w:val="center"/>
        <w:rPr>
          <w:rFonts w:cs="Times New Roman"/>
          <w:b/>
          <w:color w:val="000000"/>
          <w:kern w:val="0"/>
          <w:sz w:val="20"/>
          <w:szCs w:val="20"/>
        </w:rPr>
      </w:pPr>
    </w:p>
    <w:tbl>
      <w:tblPr>
        <w:tblW w:w="0" w:type="auto"/>
        <w:tblLook w:val="04A0" w:firstRow="1" w:lastRow="0" w:firstColumn="1" w:lastColumn="0" w:noHBand="0" w:noVBand="1"/>
      </w:tblPr>
      <w:tblGrid>
        <w:gridCol w:w="4785"/>
        <w:gridCol w:w="4786"/>
      </w:tblGrid>
      <w:tr w:rsidR="00657C43" w:rsidRPr="000052C6" w14:paraId="1BDE1818" w14:textId="77777777" w:rsidTr="00832A99">
        <w:tc>
          <w:tcPr>
            <w:tcW w:w="4785" w:type="dxa"/>
            <w:shd w:val="clear" w:color="auto" w:fill="auto"/>
          </w:tcPr>
          <w:p w14:paraId="5327C8AD" w14:textId="77777777" w:rsidR="00657C43" w:rsidRPr="000052C6" w:rsidRDefault="00657C43" w:rsidP="00AB77B9">
            <w:pPr>
              <w:pStyle w:val="1"/>
              <w:contextualSpacing/>
              <w:jc w:val="both"/>
              <w:rPr>
                <w:rFonts w:cs="Times New Roman"/>
                <w:kern w:val="0"/>
                <w:sz w:val="20"/>
                <w:szCs w:val="20"/>
              </w:rPr>
            </w:pPr>
            <w:r w:rsidRPr="000052C6">
              <w:rPr>
                <w:rFonts w:cs="Times New Roman"/>
                <w:color w:val="000000"/>
                <w:kern w:val="0"/>
                <w:sz w:val="20"/>
                <w:szCs w:val="20"/>
              </w:rPr>
              <w:t>город Москва</w:t>
            </w:r>
          </w:p>
        </w:tc>
        <w:tc>
          <w:tcPr>
            <w:tcW w:w="4786" w:type="dxa"/>
            <w:shd w:val="clear" w:color="auto" w:fill="auto"/>
          </w:tcPr>
          <w:p w14:paraId="384A77AE" w14:textId="3F802E37" w:rsidR="00657C43" w:rsidRPr="000052C6" w:rsidRDefault="006D1F8D" w:rsidP="00BB2025">
            <w:pPr>
              <w:pStyle w:val="1"/>
              <w:contextualSpacing/>
              <w:jc w:val="right"/>
              <w:rPr>
                <w:rFonts w:cs="Times New Roman"/>
                <w:color w:val="000000"/>
                <w:kern w:val="0"/>
                <w:sz w:val="20"/>
                <w:szCs w:val="20"/>
              </w:rPr>
            </w:pPr>
            <w:r w:rsidRPr="000052C6">
              <w:rPr>
                <w:rFonts w:cs="Times New Roman"/>
                <w:color w:val="000000"/>
                <w:kern w:val="0"/>
                <w:sz w:val="20"/>
                <w:szCs w:val="20"/>
              </w:rPr>
              <w:t>«___</w:t>
            </w:r>
            <w:r w:rsidR="004644E8" w:rsidRPr="000052C6">
              <w:rPr>
                <w:rFonts w:cs="Times New Roman"/>
                <w:color w:val="000000"/>
                <w:kern w:val="0"/>
                <w:sz w:val="20"/>
                <w:szCs w:val="20"/>
              </w:rPr>
              <w:t>_» _</w:t>
            </w:r>
            <w:r w:rsidRPr="000052C6">
              <w:rPr>
                <w:rFonts w:cs="Times New Roman"/>
                <w:color w:val="000000"/>
                <w:kern w:val="0"/>
                <w:sz w:val="20"/>
                <w:szCs w:val="20"/>
              </w:rPr>
              <w:t xml:space="preserve">___________ </w:t>
            </w:r>
            <w:r w:rsidR="001A4D21" w:rsidRPr="000052C6">
              <w:rPr>
                <w:rFonts w:cs="Times New Roman"/>
                <w:color w:val="000000"/>
                <w:kern w:val="0"/>
                <w:sz w:val="20"/>
                <w:szCs w:val="20"/>
              </w:rPr>
              <w:t>20</w:t>
            </w:r>
            <w:r w:rsidR="004C38A6">
              <w:rPr>
                <w:rFonts w:cs="Times New Roman"/>
                <w:color w:val="000000"/>
                <w:kern w:val="0"/>
                <w:sz w:val="20"/>
                <w:szCs w:val="20"/>
              </w:rPr>
              <w:t>26</w:t>
            </w:r>
            <w:r w:rsidR="001A4D21" w:rsidRPr="000052C6">
              <w:rPr>
                <w:rFonts w:cs="Times New Roman"/>
                <w:color w:val="000000"/>
                <w:kern w:val="0"/>
                <w:sz w:val="20"/>
                <w:szCs w:val="20"/>
              </w:rPr>
              <w:t xml:space="preserve"> </w:t>
            </w:r>
            <w:r w:rsidR="00657C43" w:rsidRPr="000052C6">
              <w:rPr>
                <w:rFonts w:cs="Times New Roman"/>
                <w:color w:val="000000"/>
                <w:kern w:val="0"/>
                <w:sz w:val="20"/>
                <w:szCs w:val="20"/>
              </w:rPr>
              <w:t>года</w:t>
            </w:r>
          </w:p>
        </w:tc>
      </w:tr>
    </w:tbl>
    <w:p w14:paraId="324F07F1" w14:textId="77777777" w:rsidR="00C54BBD" w:rsidRPr="000052C6" w:rsidRDefault="00C54BBD" w:rsidP="00AB77B9">
      <w:pPr>
        <w:pStyle w:val="1"/>
        <w:contextualSpacing/>
        <w:jc w:val="both"/>
        <w:rPr>
          <w:rFonts w:cs="Times New Roman"/>
          <w:kern w:val="0"/>
          <w:sz w:val="20"/>
          <w:szCs w:val="20"/>
        </w:rPr>
      </w:pPr>
    </w:p>
    <w:p w14:paraId="1CF07D5F" w14:textId="77777777" w:rsidR="00C54BBD" w:rsidRPr="000052C6" w:rsidRDefault="00C54BBD" w:rsidP="00AB77B9">
      <w:pPr>
        <w:pStyle w:val="1"/>
        <w:ind w:firstLine="708"/>
        <w:contextualSpacing/>
        <w:jc w:val="both"/>
        <w:rPr>
          <w:rFonts w:cs="Times New Roman"/>
          <w:kern w:val="0"/>
          <w:sz w:val="20"/>
          <w:szCs w:val="20"/>
        </w:rPr>
      </w:pPr>
      <w:r w:rsidRPr="000052C6">
        <w:rPr>
          <w:rFonts w:cs="Times New Roman"/>
          <w:b/>
          <w:kern w:val="0"/>
          <w:sz w:val="20"/>
          <w:szCs w:val="20"/>
        </w:rPr>
        <w:t>Федеральное бюджетное учреждение «Центральная клиническая больница гражданской авиации»</w:t>
      </w:r>
      <w:r w:rsidRPr="000052C6">
        <w:rPr>
          <w:rFonts w:cs="Times New Roman"/>
          <w:kern w:val="0"/>
          <w:sz w:val="20"/>
          <w:szCs w:val="20"/>
        </w:rPr>
        <w:t xml:space="preserve"> (сокращенное наименование ЦКБ ГА) (ОГРН 10277397</w:t>
      </w:r>
      <w:r w:rsidR="00093035" w:rsidRPr="000052C6">
        <w:rPr>
          <w:rFonts w:cs="Times New Roman"/>
          <w:kern w:val="0"/>
          <w:sz w:val="20"/>
          <w:szCs w:val="20"/>
        </w:rPr>
        <w:t>31491), именуемое в дальнейшем З</w:t>
      </w:r>
      <w:r w:rsidRPr="000052C6">
        <w:rPr>
          <w:rFonts w:cs="Times New Roman"/>
          <w:kern w:val="0"/>
          <w:sz w:val="20"/>
          <w:szCs w:val="20"/>
        </w:rPr>
        <w:t xml:space="preserve">аказчик, в лице </w:t>
      </w:r>
      <w:r w:rsidR="003B0D6F" w:rsidRPr="000052C6">
        <w:rPr>
          <w:rFonts w:cs="Times New Roman"/>
          <w:kern w:val="0"/>
          <w:sz w:val="20"/>
          <w:szCs w:val="20"/>
        </w:rPr>
        <w:t>Г</w:t>
      </w:r>
      <w:r w:rsidRPr="000052C6">
        <w:rPr>
          <w:rFonts w:cs="Times New Roman"/>
          <w:kern w:val="0"/>
          <w:sz w:val="20"/>
          <w:szCs w:val="20"/>
        </w:rPr>
        <w:t xml:space="preserve">лавного врача </w:t>
      </w:r>
      <w:proofErr w:type="spellStart"/>
      <w:r w:rsidR="003B0D6F" w:rsidRPr="000052C6">
        <w:rPr>
          <w:rFonts w:cs="Times New Roman"/>
          <w:kern w:val="0"/>
          <w:sz w:val="20"/>
          <w:szCs w:val="20"/>
        </w:rPr>
        <w:t>Забродиной</w:t>
      </w:r>
      <w:proofErr w:type="spellEnd"/>
      <w:r w:rsidR="003B0D6F" w:rsidRPr="000052C6">
        <w:rPr>
          <w:rFonts w:cs="Times New Roman"/>
          <w:kern w:val="0"/>
          <w:sz w:val="20"/>
          <w:szCs w:val="20"/>
        </w:rPr>
        <w:t xml:space="preserve"> Натальи Борисовны</w:t>
      </w:r>
      <w:r w:rsidRPr="000052C6">
        <w:rPr>
          <w:rFonts w:cs="Times New Roman"/>
          <w:kern w:val="0"/>
          <w:sz w:val="20"/>
          <w:szCs w:val="20"/>
        </w:rPr>
        <w:t>, действующе</w:t>
      </w:r>
      <w:r w:rsidR="003B0D6F" w:rsidRPr="000052C6">
        <w:rPr>
          <w:rFonts w:cs="Times New Roman"/>
          <w:kern w:val="0"/>
          <w:sz w:val="20"/>
          <w:szCs w:val="20"/>
        </w:rPr>
        <w:t>й</w:t>
      </w:r>
      <w:r w:rsidRPr="000052C6">
        <w:rPr>
          <w:rFonts w:cs="Times New Roman"/>
          <w:kern w:val="0"/>
          <w:sz w:val="20"/>
          <w:szCs w:val="20"/>
        </w:rPr>
        <w:t xml:space="preserve"> на основании Устава, с одной стороны и</w:t>
      </w:r>
    </w:p>
    <w:p w14:paraId="510670AA" w14:textId="77777777" w:rsidR="00C54BBD" w:rsidRPr="000052C6" w:rsidRDefault="00977D5E" w:rsidP="00AB77B9">
      <w:pPr>
        <w:pStyle w:val="1"/>
        <w:ind w:firstLine="708"/>
        <w:contextualSpacing/>
        <w:jc w:val="both"/>
        <w:rPr>
          <w:rFonts w:cs="Times New Roman"/>
          <w:kern w:val="0"/>
          <w:sz w:val="20"/>
          <w:szCs w:val="20"/>
        </w:rPr>
      </w:pPr>
      <w:r w:rsidRPr="00D7513A">
        <w:rPr>
          <w:rFonts w:cs="Times New Roman"/>
          <w:b/>
          <w:kern w:val="0"/>
          <w:sz w:val="20"/>
          <w:szCs w:val="20"/>
        </w:rPr>
        <w:t>__________________ «_____________________</w:t>
      </w:r>
      <w:r w:rsidR="00F45F66" w:rsidRPr="00D7513A">
        <w:rPr>
          <w:rFonts w:cs="Times New Roman"/>
          <w:b/>
          <w:kern w:val="0"/>
          <w:sz w:val="20"/>
          <w:szCs w:val="20"/>
        </w:rPr>
        <w:t>»</w:t>
      </w:r>
      <w:r w:rsidR="00F45F66" w:rsidRPr="00D7513A">
        <w:rPr>
          <w:rFonts w:cs="Times New Roman"/>
          <w:kern w:val="0"/>
          <w:sz w:val="20"/>
          <w:szCs w:val="20"/>
        </w:rPr>
        <w:t xml:space="preserve"> (сокращенное наименование</w:t>
      </w:r>
      <w:r w:rsidR="004F5E0D" w:rsidRPr="00D7513A">
        <w:rPr>
          <w:rFonts w:cs="Times New Roman"/>
          <w:kern w:val="0"/>
          <w:sz w:val="20"/>
          <w:szCs w:val="20"/>
        </w:rPr>
        <w:t xml:space="preserve"> </w:t>
      </w:r>
      <w:r w:rsidRPr="00D7513A">
        <w:rPr>
          <w:rFonts w:cs="Times New Roman"/>
          <w:kern w:val="0"/>
          <w:sz w:val="20"/>
          <w:szCs w:val="20"/>
        </w:rPr>
        <w:t>____________________) (</w:t>
      </w:r>
      <w:r w:rsidR="00892FFB" w:rsidRPr="00D7513A">
        <w:rPr>
          <w:rFonts w:cs="Times New Roman"/>
          <w:kern w:val="0"/>
          <w:sz w:val="20"/>
          <w:szCs w:val="20"/>
        </w:rPr>
        <w:t xml:space="preserve">ОГРН </w:t>
      </w:r>
      <w:r w:rsidRPr="00D7513A">
        <w:rPr>
          <w:rFonts w:cs="Times New Roman"/>
          <w:kern w:val="0"/>
          <w:sz w:val="20"/>
          <w:szCs w:val="20"/>
        </w:rPr>
        <w:t>_____________</w:t>
      </w:r>
      <w:r w:rsidR="00F45F66" w:rsidRPr="00D7513A">
        <w:rPr>
          <w:rFonts w:cs="Times New Roman"/>
          <w:kern w:val="0"/>
          <w:sz w:val="20"/>
          <w:szCs w:val="20"/>
        </w:rPr>
        <w:t>), именуемое в дальнейш</w:t>
      </w:r>
      <w:r w:rsidR="004A5550" w:rsidRPr="00D7513A">
        <w:rPr>
          <w:rFonts w:cs="Times New Roman"/>
          <w:kern w:val="0"/>
          <w:sz w:val="20"/>
          <w:szCs w:val="20"/>
        </w:rPr>
        <w:t>ем П</w:t>
      </w:r>
      <w:r w:rsidR="00F45F66" w:rsidRPr="00D7513A">
        <w:rPr>
          <w:rFonts w:cs="Times New Roman"/>
          <w:kern w:val="0"/>
          <w:sz w:val="20"/>
          <w:szCs w:val="20"/>
        </w:rPr>
        <w:t>оставщик, в лице</w:t>
      </w:r>
      <w:r w:rsidR="00892FFB" w:rsidRPr="00D7513A">
        <w:rPr>
          <w:rFonts w:cs="Times New Roman"/>
          <w:kern w:val="0"/>
          <w:sz w:val="20"/>
          <w:szCs w:val="20"/>
        </w:rPr>
        <w:t xml:space="preserve"> </w:t>
      </w:r>
      <w:r w:rsidR="00E9252B" w:rsidRPr="00D7513A">
        <w:rPr>
          <w:rFonts w:cs="Times New Roman"/>
          <w:kern w:val="0"/>
          <w:sz w:val="20"/>
          <w:szCs w:val="20"/>
        </w:rPr>
        <w:t>___________________________</w:t>
      </w:r>
      <w:r w:rsidR="00F45F66" w:rsidRPr="00D7513A">
        <w:rPr>
          <w:rFonts w:cs="Times New Roman"/>
          <w:kern w:val="0"/>
          <w:sz w:val="20"/>
          <w:szCs w:val="20"/>
        </w:rPr>
        <w:t>, дейст</w:t>
      </w:r>
      <w:r w:rsidR="00E9252B" w:rsidRPr="00D7513A">
        <w:rPr>
          <w:rFonts w:cs="Times New Roman"/>
          <w:kern w:val="0"/>
          <w:sz w:val="20"/>
          <w:szCs w:val="20"/>
        </w:rPr>
        <w:t>вующего на основании __________________</w:t>
      </w:r>
      <w:r w:rsidR="00F45F66" w:rsidRPr="00D7513A">
        <w:rPr>
          <w:rFonts w:cs="Times New Roman"/>
          <w:kern w:val="0"/>
          <w:sz w:val="20"/>
          <w:szCs w:val="20"/>
        </w:rPr>
        <w:t>, с другой</w:t>
      </w:r>
      <w:r w:rsidR="00F45F66" w:rsidRPr="000052C6">
        <w:rPr>
          <w:rFonts w:cs="Times New Roman"/>
          <w:kern w:val="0"/>
          <w:sz w:val="20"/>
          <w:szCs w:val="20"/>
        </w:rPr>
        <w:t xml:space="preserve"> стороны, в дальнейшем вместе именуемые Стороны</w:t>
      </w:r>
      <w:r w:rsidR="00C54BBD" w:rsidRPr="000052C6">
        <w:rPr>
          <w:rFonts w:cs="Times New Roman"/>
          <w:kern w:val="0"/>
          <w:sz w:val="20"/>
          <w:szCs w:val="20"/>
        </w:rPr>
        <w:t>,</w:t>
      </w:r>
    </w:p>
    <w:p w14:paraId="7F1D0AB6" w14:textId="77777777" w:rsidR="000E3AB7" w:rsidRPr="000052C6" w:rsidRDefault="000E3AB7" w:rsidP="000E3AB7">
      <w:pPr>
        <w:pStyle w:val="1"/>
        <w:ind w:firstLine="709"/>
        <w:jc w:val="both"/>
        <w:rPr>
          <w:rFonts w:cs="Times New Roman"/>
          <w:sz w:val="20"/>
          <w:szCs w:val="20"/>
        </w:rPr>
      </w:pPr>
      <w:r w:rsidRPr="000052C6">
        <w:rPr>
          <w:rFonts w:cs="Times New Roman"/>
          <w:sz w:val="20"/>
          <w:szCs w:val="20"/>
        </w:rPr>
        <w:t xml:space="preserve">заключили настоящий Контракт в соответствие с п. 4 ч. 1 ст. 93 Федерального закона от 05.04.2013г. № 44-ФЗ </w:t>
      </w:r>
      <w:r w:rsidR="008D612D" w:rsidRPr="000052C6">
        <w:rPr>
          <w:rFonts w:cs="Times New Roman"/>
          <w:sz w:val="20"/>
          <w:szCs w:val="20"/>
        </w:rPr>
        <w:t>«</w:t>
      </w:r>
      <w:r w:rsidRPr="000052C6">
        <w:rPr>
          <w:rFonts w:cs="Times New Roman"/>
          <w:sz w:val="20"/>
          <w:szCs w:val="20"/>
        </w:rPr>
        <w:t>О контрактной системе в сфере закупок товаров, работ, услуг для обеспечения государственных и муниципальных нужд», о нижеследующем:</w:t>
      </w:r>
    </w:p>
    <w:p w14:paraId="1830E9F8" w14:textId="77777777" w:rsidR="00A641BD" w:rsidRPr="000052C6" w:rsidRDefault="00A641BD" w:rsidP="00AB77B9">
      <w:pPr>
        <w:pStyle w:val="1"/>
        <w:contextualSpacing/>
        <w:jc w:val="center"/>
        <w:rPr>
          <w:rFonts w:cs="Times New Roman"/>
          <w:b/>
          <w:kern w:val="0"/>
          <w:sz w:val="20"/>
          <w:szCs w:val="20"/>
        </w:rPr>
      </w:pPr>
    </w:p>
    <w:p w14:paraId="278CA0B1" w14:textId="77777777" w:rsidR="00C54BBD" w:rsidRPr="000052C6" w:rsidRDefault="00C54BBD" w:rsidP="00AB77B9">
      <w:pPr>
        <w:pStyle w:val="1"/>
        <w:numPr>
          <w:ilvl w:val="0"/>
          <w:numId w:val="4"/>
        </w:numPr>
        <w:ind w:left="0" w:firstLine="709"/>
        <w:contextualSpacing/>
        <w:jc w:val="center"/>
        <w:rPr>
          <w:rFonts w:cs="Times New Roman"/>
          <w:b/>
          <w:kern w:val="0"/>
          <w:sz w:val="20"/>
          <w:szCs w:val="20"/>
        </w:rPr>
      </w:pPr>
      <w:r w:rsidRPr="000052C6">
        <w:rPr>
          <w:rFonts w:cs="Times New Roman"/>
          <w:b/>
          <w:kern w:val="0"/>
          <w:sz w:val="20"/>
          <w:szCs w:val="20"/>
        </w:rPr>
        <w:t>ПРЕДМЕТ КОНТРАКТА</w:t>
      </w:r>
    </w:p>
    <w:p w14:paraId="58FD78B9" w14:textId="2F11311A" w:rsidR="00C54BBD" w:rsidRPr="000052C6" w:rsidRDefault="00093035" w:rsidP="00AB77B9">
      <w:pPr>
        <w:pStyle w:val="ConsPlusCell"/>
        <w:numPr>
          <w:ilvl w:val="1"/>
          <w:numId w:val="4"/>
        </w:numPr>
        <w:ind w:left="0" w:firstLine="709"/>
        <w:contextualSpacing/>
        <w:jc w:val="both"/>
        <w:rPr>
          <w:b/>
        </w:rPr>
      </w:pPr>
      <w:r w:rsidRPr="000052C6">
        <w:rPr>
          <w:b/>
        </w:rPr>
        <w:t xml:space="preserve">Поставщик обязуется </w:t>
      </w:r>
      <w:r w:rsidR="00C54BBD" w:rsidRPr="000052C6">
        <w:rPr>
          <w:b/>
        </w:rPr>
        <w:t>в срок</w:t>
      </w:r>
      <w:r w:rsidR="00E9252B" w:rsidRPr="000052C6">
        <w:rPr>
          <w:b/>
        </w:rPr>
        <w:t>и и на условиях, обусловленных К</w:t>
      </w:r>
      <w:r w:rsidR="00C54BBD" w:rsidRPr="000052C6">
        <w:rPr>
          <w:b/>
        </w:rPr>
        <w:t xml:space="preserve">онтрактом </w:t>
      </w:r>
      <w:r w:rsidR="0036101E" w:rsidRPr="000052C6">
        <w:rPr>
          <w:b/>
        </w:rPr>
        <w:t xml:space="preserve">осуществить поставку </w:t>
      </w:r>
      <w:r w:rsidR="000915FA" w:rsidRPr="000915FA">
        <w:rPr>
          <w:b/>
        </w:rPr>
        <w:t>медицинских изделий</w:t>
      </w:r>
      <w:r w:rsidR="000915FA" w:rsidRPr="000915FA">
        <w:rPr>
          <w:b/>
        </w:rPr>
        <w:t xml:space="preserve"> </w:t>
      </w:r>
      <w:r w:rsidR="004A5550" w:rsidRPr="000052C6">
        <w:rPr>
          <w:b/>
        </w:rPr>
        <w:t>(далее по тексту - Т</w:t>
      </w:r>
      <w:r w:rsidR="00E45BA6" w:rsidRPr="000052C6">
        <w:rPr>
          <w:b/>
        </w:rPr>
        <w:t>овары) в соответствии со С</w:t>
      </w:r>
      <w:r w:rsidR="00C54BBD" w:rsidRPr="000052C6">
        <w:rPr>
          <w:b/>
        </w:rPr>
        <w:t>пецификаци</w:t>
      </w:r>
      <w:r w:rsidR="004A5550" w:rsidRPr="000052C6">
        <w:rPr>
          <w:b/>
        </w:rPr>
        <w:t xml:space="preserve">ей (приложение № </w:t>
      </w:r>
      <w:r w:rsidR="00B0705C" w:rsidRPr="000052C6">
        <w:rPr>
          <w:b/>
        </w:rPr>
        <w:t>1</w:t>
      </w:r>
      <w:r w:rsidR="004A5550" w:rsidRPr="000052C6">
        <w:rPr>
          <w:b/>
        </w:rPr>
        <w:t xml:space="preserve"> к К</w:t>
      </w:r>
      <w:r w:rsidR="00C54BBD" w:rsidRPr="000052C6">
        <w:rPr>
          <w:b/>
        </w:rPr>
        <w:t>онтракту</w:t>
      </w:r>
      <w:r w:rsidR="00E9252B" w:rsidRPr="000052C6">
        <w:rPr>
          <w:b/>
        </w:rPr>
        <w:t>) (далее – С</w:t>
      </w:r>
      <w:r w:rsidR="00C54BBD" w:rsidRPr="000052C6">
        <w:rPr>
          <w:b/>
        </w:rPr>
        <w:t>пецификация), а Заказчи</w:t>
      </w:r>
      <w:r w:rsidR="00E9252B" w:rsidRPr="000052C6">
        <w:rPr>
          <w:b/>
        </w:rPr>
        <w:t>к обязуется принять и оплатить Товар</w:t>
      </w:r>
      <w:r w:rsidR="00C54BBD" w:rsidRPr="000052C6">
        <w:rPr>
          <w:b/>
        </w:rPr>
        <w:t>.</w:t>
      </w:r>
    </w:p>
    <w:p w14:paraId="0F0D238E" w14:textId="77777777" w:rsidR="002D2CCE" w:rsidRPr="000052C6" w:rsidRDefault="002D2CCE" w:rsidP="00AB77B9">
      <w:pPr>
        <w:pStyle w:val="ab"/>
        <w:numPr>
          <w:ilvl w:val="1"/>
          <w:numId w:val="4"/>
        </w:numPr>
        <w:ind w:left="0" w:firstLine="709"/>
        <w:contextualSpacing/>
        <w:jc w:val="both"/>
        <w:rPr>
          <w:rFonts w:ascii="Times New Roman" w:hAnsi="Times New Roman"/>
          <w:sz w:val="20"/>
          <w:szCs w:val="20"/>
        </w:rPr>
      </w:pPr>
      <w:r w:rsidRPr="000052C6">
        <w:rPr>
          <w:rFonts w:ascii="Times New Roman" w:hAnsi="Times New Roman"/>
          <w:sz w:val="20"/>
          <w:szCs w:val="20"/>
        </w:rPr>
        <w:t xml:space="preserve">Основные параметры эксплуатации и технические характеристики поставляемого Товара должны строго соответствовать </w:t>
      </w:r>
      <w:r w:rsidR="00E45BA6" w:rsidRPr="000052C6">
        <w:rPr>
          <w:rFonts w:ascii="Times New Roman" w:hAnsi="Times New Roman"/>
          <w:sz w:val="20"/>
          <w:szCs w:val="20"/>
        </w:rPr>
        <w:t>Спецификации</w:t>
      </w:r>
      <w:r w:rsidR="00E9252B" w:rsidRPr="000052C6">
        <w:rPr>
          <w:rFonts w:ascii="Times New Roman" w:hAnsi="Times New Roman"/>
          <w:sz w:val="20"/>
          <w:szCs w:val="20"/>
        </w:rPr>
        <w:t xml:space="preserve"> (</w:t>
      </w:r>
      <w:r w:rsidR="002F36FB" w:rsidRPr="000052C6">
        <w:rPr>
          <w:rFonts w:ascii="Times New Roman" w:hAnsi="Times New Roman"/>
          <w:sz w:val="20"/>
          <w:szCs w:val="20"/>
        </w:rPr>
        <w:t>П</w:t>
      </w:r>
      <w:r w:rsidR="00E9252B" w:rsidRPr="000052C6">
        <w:rPr>
          <w:rFonts w:ascii="Times New Roman" w:hAnsi="Times New Roman"/>
          <w:sz w:val="20"/>
          <w:szCs w:val="20"/>
        </w:rPr>
        <w:t xml:space="preserve">риложение № </w:t>
      </w:r>
      <w:r w:rsidR="00603D72" w:rsidRPr="000052C6">
        <w:rPr>
          <w:rFonts w:ascii="Times New Roman" w:hAnsi="Times New Roman"/>
          <w:sz w:val="20"/>
          <w:szCs w:val="20"/>
        </w:rPr>
        <w:t>1</w:t>
      </w:r>
      <w:r w:rsidR="00E9252B" w:rsidRPr="000052C6">
        <w:rPr>
          <w:rFonts w:ascii="Times New Roman" w:hAnsi="Times New Roman"/>
          <w:sz w:val="20"/>
          <w:szCs w:val="20"/>
        </w:rPr>
        <w:t xml:space="preserve"> к К</w:t>
      </w:r>
      <w:r w:rsidRPr="000052C6">
        <w:rPr>
          <w:rFonts w:ascii="Times New Roman" w:hAnsi="Times New Roman"/>
          <w:sz w:val="20"/>
          <w:szCs w:val="20"/>
        </w:rPr>
        <w:t>онтракту).</w:t>
      </w:r>
    </w:p>
    <w:p w14:paraId="0619C9F8" w14:textId="77777777" w:rsidR="00F6595B" w:rsidRPr="000052C6" w:rsidRDefault="00F6595B" w:rsidP="00AB77B9">
      <w:pPr>
        <w:pStyle w:val="1"/>
        <w:contextualSpacing/>
        <w:jc w:val="center"/>
        <w:rPr>
          <w:rFonts w:cs="Times New Roman"/>
          <w:b/>
          <w:kern w:val="0"/>
          <w:sz w:val="20"/>
          <w:szCs w:val="20"/>
        </w:rPr>
      </w:pPr>
    </w:p>
    <w:p w14:paraId="2665D83B" w14:textId="77777777" w:rsidR="00C54BBD" w:rsidRPr="000052C6" w:rsidRDefault="00C54BBD" w:rsidP="00AB77B9">
      <w:pPr>
        <w:pStyle w:val="1"/>
        <w:numPr>
          <w:ilvl w:val="0"/>
          <w:numId w:val="4"/>
        </w:numPr>
        <w:ind w:left="0" w:firstLine="709"/>
        <w:contextualSpacing/>
        <w:jc w:val="center"/>
        <w:rPr>
          <w:rFonts w:cs="Times New Roman"/>
          <w:b/>
          <w:kern w:val="0"/>
          <w:sz w:val="20"/>
          <w:szCs w:val="20"/>
        </w:rPr>
      </w:pPr>
      <w:r w:rsidRPr="000052C6">
        <w:rPr>
          <w:rFonts w:cs="Times New Roman"/>
          <w:b/>
          <w:kern w:val="0"/>
          <w:sz w:val="20"/>
          <w:szCs w:val="20"/>
        </w:rPr>
        <w:t>ЦЕНА КОНТРАКТА</w:t>
      </w:r>
    </w:p>
    <w:p w14:paraId="2C251E8F" w14:textId="0EC4A634" w:rsidR="00C54BBD" w:rsidRPr="00D7513A" w:rsidRDefault="00C54BBD" w:rsidP="00BE1E22">
      <w:pPr>
        <w:pStyle w:val="1"/>
        <w:numPr>
          <w:ilvl w:val="1"/>
          <w:numId w:val="4"/>
        </w:numPr>
        <w:ind w:left="0" w:firstLine="709"/>
        <w:jc w:val="both"/>
        <w:rPr>
          <w:rFonts w:cs="Times New Roman"/>
          <w:b/>
          <w:sz w:val="20"/>
          <w:szCs w:val="20"/>
        </w:rPr>
      </w:pPr>
      <w:r w:rsidRPr="00D7513A">
        <w:rPr>
          <w:rFonts w:cs="Times New Roman"/>
          <w:kern w:val="0"/>
          <w:sz w:val="20"/>
          <w:szCs w:val="20"/>
        </w:rPr>
        <w:t xml:space="preserve">Цена </w:t>
      </w:r>
      <w:r w:rsidR="00FC35D1" w:rsidRPr="00D7513A">
        <w:rPr>
          <w:rFonts w:cs="Times New Roman"/>
          <w:kern w:val="0"/>
          <w:sz w:val="20"/>
          <w:szCs w:val="20"/>
        </w:rPr>
        <w:t>К</w:t>
      </w:r>
      <w:r w:rsidRPr="00D7513A">
        <w:rPr>
          <w:rFonts w:cs="Times New Roman"/>
          <w:kern w:val="0"/>
          <w:sz w:val="20"/>
          <w:szCs w:val="20"/>
        </w:rPr>
        <w:t xml:space="preserve">онтракта </w:t>
      </w:r>
      <w:r w:rsidR="00BE1E22" w:rsidRPr="00D7513A">
        <w:rPr>
          <w:rFonts w:cs="Times New Roman"/>
          <w:sz w:val="20"/>
          <w:szCs w:val="20"/>
        </w:rPr>
        <w:t>составляет</w:t>
      </w:r>
      <w:r w:rsidR="00BE1E22" w:rsidRPr="00D7513A">
        <w:rPr>
          <w:rFonts w:cs="Times New Roman"/>
          <w:b/>
          <w:sz w:val="20"/>
          <w:szCs w:val="20"/>
        </w:rPr>
        <w:t xml:space="preserve"> ________ (сумма прописью) рублей __ копеек, включая НДС ___%, который составляет ________ (сумма прописью) рублей __ копеек </w:t>
      </w:r>
      <w:r w:rsidR="00BE1E22" w:rsidRPr="00D7513A">
        <w:rPr>
          <w:rFonts w:cs="Times New Roman"/>
          <w:b/>
          <w:i/>
          <w:sz w:val="20"/>
          <w:szCs w:val="20"/>
        </w:rPr>
        <w:t>/ НДС не облагается, на основании _______________.</w:t>
      </w:r>
    </w:p>
    <w:p w14:paraId="077F7304" w14:textId="77777777" w:rsidR="00A76943" w:rsidRPr="00D7513A" w:rsidRDefault="00A76943" w:rsidP="00A76943">
      <w:pPr>
        <w:pStyle w:val="1"/>
        <w:numPr>
          <w:ilvl w:val="1"/>
          <w:numId w:val="4"/>
        </w:numPr>
        <w:spacing w:line="240" w:lineRule="atLeast"/>
        <w:contextualSpacing/>
        <w:jc w:val="both"/>
        <w:rPr>
          <w:sz w:val="20"/>
          <w:szCs w:val="20"/>
        </w:rPr>
      </w:pPr>
      <w:r w:rsidRPr="00D7513A">
        <w:rPr>
          <w:sz w:val="20"/>
          <w:szCs w:val="20"/>
        </w:rPr>
        <w:t>Контракт финансируется за счёт:</w:t>
      </w:r>
    </w:p>
    <w:p w14:paraId="4799AF38" w14:textId="1153EDFB" w:rsidR="00E97FED" w:rsidRPr="00A76943" w:rsidRDefault="00E97FED" w:rsidP="00E97FED">
      <w:pPr>
        <w:pStyle w:val="1"/>
        <w:spacing w:line="240" w:lineRule="atLeast"/>
        <w:ind w:firstLine="709"/>
        <w:contextualSpacing/>
        <w:jc w:val="both"/>
        <w:rPr>
          <w:sz w:val="20"/>
          <w:szCs w:val="20"/>
        </w:rPr>
      </w:pPr>
      <w:r w:rsidRPr="00E577B4">
        <w:rPr>
          <w:b/>
          <w:sz w:val="20"/>
          <w:szCs w:val="20"/>
        </w:rPr>
        <w:t xml:space="preserve">- внебюджетных средств: средств бюджетных учреждений (субсидий из федерального бюджета на выполнение государственного задания; средств, полученных от приносящей доход деятельности; средств ОМС). </w:t>
      </w:r>
      <w:r w:rsidRPr="00A40408">
        <w:rPr>
          <w:sz w:val="20"/>
          <w:szCs w:val="20"/>
        </w:rPr>
        <w:t xml:space="preserve">                         </w:t>
      </w:r>
    </w:p>
    <w:p w14:paraId="27122699" w14:textId="77777777" w:rsidR="006167D7" w:rsidRPr="000052C6" w:rsidRDefault="00E9252B"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t>Цена К</w:t>
      </w:r>
      <w:r w:rsidR="00C54BBD" w:rsidRPr="000052C6">
        <w:rPr>
          <w:rFonts w:cs="Times New Roman"/>
          <w:kern w:val="0"/>
          <w:sz w:val="20"/>
          <w:szCs w:val="20"/>
        </w:rPr>
        <w:t>онтракта указана в рублях</w:t>
      </w:r>
      <w:r w:rsidR="00E02512" w:rsidRPr="000052C6">
        <w:rPr>
          <w:rFonts w:cs="Times New Roman"/>
          <w:kern w:val="0"/>
          <w:sz w:val="20"/>
          <w:szCs w:val="20"/>
        </w:rPr>
        <w:t xml:space="preserve"> и включает в себя </w:t>
      </w:r>
      <w:r w:rsidR="00921602" w:rsidRPr="000052C6">
        <w:rPr>
          <w:rFonts w:cs="Times New Roman"/>
          <w:snapToGrid w:val="0"/>
          <w:kern w:val="0"/>
          <w:sz w:val="20"/>
          <w:szCs w:val="20"/>
        </w:rPr>
        <w:t xml:space="preserve">все </w:t>
      </w:r>
      <w:r w:rsidR="00C54BBD" w:rsidRPr="000052C6">
        <w:rPr>
          <w:rFonts w:cs="Times New Roman"/>
          <w:kern w:val="0"/>
          <w:sz w:val="20"/>
          <w:szCs w:val="20"/>
        </w:rPr>
        <w:t>транспортны</w:t>
      </w:r>
      <w:r w:rsidR="006167D7" w:rsidRPr="000052C6">
        <w:rPr>
          <w:rFonts w:cs="Times New Roman"/>
          <w:kern w:val="0"/>
          <w:sz w:val="20"/>
          <w:szCs w:val="20"/>
        </w:rPr>
        <w:t>е</w:t>
      </w:r>
      <w:r w:rsidR="00C54BBD" w:rsidRPr="000052C6">
        <w:rPr>
          <w:rFonts w:cs="Times New Roman"/>
          <w:kern w:val="0"/>
          <w:sz w:val="20"/>
          <w:szCs w:val="20"/>
        </w:rPr>
        <w:t xml:space="preserve"> </w:t>
      </w:r>
      <w:r w:rsidR="00E02512" w:rsidRPr="000052C6">
        <w:rPr>
          <w:rFonts w:cs="Times New Roman"/>
          <w:kern w:val="0"/>
          <w:sz w:val="20"/>
          <w:szCs w:val="20"/>
        </w:rPr>
        <w:t xml:space="preserve">расходы </w:t>
      </w:r>
      <w:r w:rsidRPr="000052C6">
        <w:rPr>
          <w:rFonts w:cs="Times New Roman"/>
          <w:kern w:val="0"/>
          <w:sz w:val="20"/>
          <w:szCs w:val="20"/>
        </w:rPr>
        <w:t>П</w:t>
      </w:r>
      <w:r w:rsidR="006167D7" w:rsidRPr="000052C6">
        <w:rPr>
          <w:rFonts w:cs="Times New Roman"/>
          <w:kern w:val="0"/>
          <w:sz w:val="20"/>
          <w:szCs w:val="20"/>
        </w:rPr>
        <w:t>оставщика</w:t>
      </w:r>
      <w:r w:rsidR="00C54BBD" w:rsidRPr="000052C6">
        <w:rPr>
          <w:rFonts w:cs="Times New Roman"/>
          <w:kern w:val="0"/>
          <w:sz w:val="20"/>
          <w:szCs w:val="20"/>
        </w:rPr>
        <w:t xml:space="preserve"> на доставку </w:t>
      </w:r>
      <w:r w:rsidRPr="000052C6">
        <w:rPr>
          <w:rFonts w:cs="Times New Roman"/>
          <w:kern w:val="0"/>
          <w:sz w:val="20"/>
          <w:szCs w:val="20"/>
        </w:rPr>
        <w:t>Т</w:t>
      </w:r>
      <w:r w:rsidR="006167D7" w:rsidRPr="000052C6">
        <w:rPr>
          <w:rFonts w:cs="Times New Roman"/>
          <w:kern w:val="0"/>
          <w:sz w:val="20"/>
          <w:szCs w:val="20"/>
        </w:rPr>
        <w:t xml:space="preserve">овара </w:t>
      </w:r>
      <w:r w:rsidR="004A5550" w:rsidRPr="000052C6">
        <w:rPr>
          <w:rFonts w:cs="Times New Roman"/>
          <w:kern w:val="0"/>
          <w:sz w:val="20"/>
          <w:szCs w:val="20"/>
        </w:rPr>
        <w:t>до склада З</w:t>
      </w:r>
      <w:r w:rsidR="00C54BBD" w:rsidRPr="000052C6">
        <w:rPr>
          <w:rFonts w:cs="Times New Roman"/>
          <w:kern w:val="0"/>
          <w:sz w:val="20"/>
          <w:szCs w:val="20"/>
        </w:rPr>
        <w:t>аказчика, разгрузку</w:t>
      </w:r>
      <w:r w:rsidRPr="000052C6">
        <w:rPr>
          <w:rFonts w:cs="Times New Roman"/>
          <w:kern w:val="0"/>
          <w:sz w:val="20"/>
          <w:szCs w:val="20"/>
        </w:rPr>
        <w:t xml:space="preserve"> Т</w:t>
      </w:r>
      <w:r w:rsidR="006167D7" w:rsidRPr="000052C6">
        <w:rPr>
          <w:rFonts w:cs="Times New Roman"/>
          <w:kern w:val="0"/>
          <w:sz w:val="20"/>
          <w:szCs w:val="20"/>
        </w:rPr>
        <w:t>овар</w:t>
      </w:r>
      <w:r w:rsidR="004A5550" w:rsidRPr="000052C6">
        <w:rPr>
          <w:rFonts w:cs="Times New Roman"/>
          <w:kern w:val="0"/>
          <w:sz w:val="20"/>
          <w:szCs w:val="20"/>
        </w:rPr>
        <w:t>а на складе З</w:t>
      </w:r>
      <w:r w:rsidR="006167D7" w:rsidRPr="000052C6">
        <w:rPr>
          <w:rFonts w:cs="Times New Roman"/>
          <w:kern w:val="0"/>
          <w:sz w:val="20"/>
          <w:szCs w:val="20"/>
        </w:rPr>
        <w:t>аказчика</w:t>
      </w:r>
      <w:r w:rsidR="00D8375C" w:rsidRPr="000052C6">
        <w:rPr>
          <w:rFonts w:cs="Times New Roman"/>
          <w:kern w:val="0"/>
          <w:sz w:val="20"/>
          <w:szCs w:val="20"/>
        </w:rPr>
        <w:t>.</w:t>
      </w:r>
    </w:p>
    <w:p w14:paraId="7E5F7C77" w14:textId="77777777" w:rsidR="00C54BBD" w:rsidRPr="000052C6" w:rsidRDefault="00E9252B" w:rsidP="00AB77B9">
      <w:pPr>
        <w:pStyle w:val="ConsPlusNormal"/>
        <w:numPr>
          <w:ilvl w:val="1"/>
          <w:numId w:val="4"/>
        </w:numPr>
        <w:ind w:left="0" w:firstLine="709"/>
        <w:contextualSpacing/>
        <w:jc w:val="both"/>
        <w:rPr>
          <w:sz w:val="20"/>
          <w:szCs w:val="20"/>
        </w:rPr>
      </w:pPr>
      <w:r w:rsidRPr="000052C6">
        <w:rPr>
          <w:sz w:val="20"/>
          <w:szCs w:val="20"/>
        </w:rPr>
        <w:t>Цена К</w:t>
      </w:r>
      <w:r w:rsidR="00C54BBD" w:rsidRPr="000052C6">
        <w:rPr>
          <w:sz w:val="20"/>
          <w:szCs w:val="20"/>
        </w:rPr>
        <w:t>онтракта является твердой и не может изменяться в ходе его исполнения, за исключением случаев, предусмотренных действующим законодательством РФ.</w:t>
      </w:r>
      <w:r w:rsidR="00354FA5" w:rsidRPr="000052C6">
        <w:rPr>
          <w:sz w:val="20"/>
          <w:szCs w:val="20"/>
        </w:rPr>
        <w:t xml:space="preserve"> Цена Контракта может быть снижена по соглашению Сторон </w:t>
      </w:r>
      <w:r w:rsidR="004644E8" w:rsidRPr="000052C6">
        <w:rPr>
          <w:sz w:val="20"/>
          <w:szCs w:val="20"/>
        </w:rPr>
        <w:t>без изменения,</w:t>
      </w:r>
      <w:r w:rsidR="00354FA5" w:rsidRPr="000052C6">
        <w:rPr>
          <w:sz w:val="20"/>
          <w:szCs w:val="20"/>
        </w:rPr>
        <w:t xml:space="preserve"> предусмотренных Контрактом количества Товаров и иных условий исполнения Контракта.</w:t>
      </w:r>
    </w:p>
    <w:p w14:paraId="3036ECF9" w14:textId="77777777" w:rsidR="0096341E" w:rsidRPr="000052C6" w:rsidRDefault="00C54BBD"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t>Оплата поставляемых</w:t>
      </w:r>
      <w:r w:rsidR="00E9252B" w:rsidRPr="000052C6">
        <w:rPr>
          <w:rFonts w:cs="Times New Roman"/>
          <w:kern w:val="0"/>
          <w:sz w:val="20"/>
          <w:szCs w:val="20"/>
        </w:rPr>
        <w:t xml:space="preserve"> Т</w:t>
      </w:r>
      <w:r w:rsidRPr="000052C6">
        <w:rPr>
          <w:rFonts w:cs="Times New Roman"/>
          <w:kern w:val="0"/>
          <w:sz w:val="20"/>
          <w:szCs w:val="20"/>
        </w:rPr>
        <w:t>оваров осуще</w:t>
      </w:r>
      <w:r w:rsidR="00A22F18" w:rsidRPr="000052C6">
        <w:rPr>
          <w:rFonts w:cs="Times New Roman"/>
          <w:kern w:val="0"/>
          <w:sz w:val="20"/>
          <w:szCs w:val="20"/>
        </w:rPr>
        <w:t>ствляется по цене, указанной в С</w:t>
      </w:r>
      <w:r w:rsidRPr="000052C6">
        <w:rPr>
          <w:rFonts w:cs="Times New Roman"/>
          <w:kern w:val="0"/>
          <w:sz w:val="20"/>
          <w:szCs w:val="20"/>
        </w:rPr>
        <w:t>пецификац</w:t>
      </w:r>
      <w:r w:rsidR="00E9252B" w:rsidRPr="000052C6">
        <w:rPr>
          <w:rFonts w:cs="Times New Roman"/>
          <w:kern w:val="0"/>
          <w:sz w:val="20"/>
          <w:szCs w:val="20"/>
        </w:rPr>
        <w:t>ии и включает в себя стоимость Товара, а также иные расходы П</w:t>
      </w:r>
      <w:r w:rsidRPr="000052C6">
        <w:rPr>
          <w:rFonts w:cs="Times New Roman"/>
          <w:kern w:val="0"/>
          <w:sz w:val="20"/>
          <w:szCs w:val="20"/>
        </w:rPr>
        <w:t>оставщика, с</w:t>
      </w:r>
      <w:r w:rsidR="00E9252B" w:rsidRPr="000052C6">
        <w:rPr>
          <w:rFonts w:cs="Times New Roman"/>
          <w:kern w:val="0"/>
          <w:sz w:val="20"/>
          <w:szCs w:val="20"/>
        </w:rPr>
        <w:t xml:space="preserve">вязанные с выполнением условий Контракта, а именно: </w:t>
      </w:r>
      <w:r w:rsidRPr="000052C6">
        <w:rPr>
          <w:rFonts w:cs="Times New Roman"/>
          <w:kern w:val="0"/>
          <w:sz w:val="20"/>
          <w:szCs w:val="20"/>
        </w:rPr>
        <w:t>стоимость упаковки,</w:t>
      </w:r>
      <w:r w:rsidR="00E9252B" w:rsidRPr="000052C6">
        <w:rPr>
          <w:rFonts w:cs="Times New Roman"/>
          <w:kern w:val="0"/>
          <w:sz w:val="20"/>
          <w:szCs w:val="20"/>
        </w:rPr>
        <w:t xml:space="preserve"> затраты по хранению на складе П</w:t>
      </w:r>
      <w:r w:rsidRPr="000052C6">
        <w:rPr>
          <w:rFonts w:cs="Times New Roman"/>
          <w:kern w:val="0"/>
          <w:sz w:val="20"/>
          <w:szCs w:val="20"/>
        </w:rPr>
        <w:t>оставщика, оформление сертификата качества</w:t>
      </w:r>
      <w:r w:rsidR="00E9252B" w:rsidRPr="000052C6">
        <w:rPr>
          <w:rFonts w:cs="Times New Roman"/>
          <w:kern w:val="0"/>
          <w:sz w:val="20"/>
          <w:szCs w:val="20"/>
        </w:rPr>
        <w:t>, свидетельства о соответствии Т</w:t>
      </w:r>
      <w:r w:rsidRPr="000052C6">
        <w:rPr>
          <w:rFonts w:cs="Times New Roman"/>
          <w:kern w:val="0"/>
          <w:sz w:val="20"/>
          <w:szCs w:val="20"/>
        </w:rPr>
        <w:t>оваров системе Сертификации ГОСТ РФ и иной разрешительной документации, а также любые другие затраты</w:t>
      </w:r>
      <w:r w:rsidR="00034D09" w:rsidRPr="000052C6">
        <w:rPr>
          <w:rFonts w:cs="Times New Roman"/>
          <w:kern w:val="0"/>
          <w:sz w:val="20"/>
          <w:szCs w:val="20"/>
        </w:rPr>
        <w:t>,</w:t>
      </w:r>
      <w:r w:rsidR="00B75588" w:rsidRPr="000052C6">
        <w:rPr>
          <w:rFonts w:cs="Times New Roman"/>
          <w:kern w:val="0"/>
          <w:sz w:val="20"/>
          <w:szCs w:val="20"/>
        </w:rPr>
        <w:t xml:space="preserve"> предусмотренные налоговым и таможенным законодательством</w:t>
      </w:r>
      <w:r w:rsidR="00A22F18" w:rsidRPr="000052C6">
        <w:rPr>
          <w:rFonts w:cs="Times New Roman"/>
          <w:kern w:val="0"/>
          <w:sz w:val="20"/>
          <w:szCs w:val="20"/>
        </w:rPr>
        <w:t xml:space="preserve"> РФ</w:t>
      </w:r>
      <w:r w:rsidRPr="000052C6">
        <w:rPr>
          <w:rFonts w:cs="Times New Roman"/>
          <w:kern w:val="0"/>
          <w:sz w:val="20"/>
          <w:szCs w:val="20"/>
        </w:rPr>
        <w:t>.</w:t>
      </w:r>
    </w:p>
    <w:p w14:paraId="462DDD28" w14:textId="77777777" w:rsidR="003A4633" w:rsidRPr="000052C6" w:rsidRDefault="003A4633" w:rsidP="00AB77B9">
      <w:pPr>
        <w:pStyle w:val="1"/>
        <w:contextualSpacing/>
        <w:jc w:val="center"/>
        <w:rPr>
          <w:rFonts w:cs="Times New Roman"/>
          <w:b/>
          <w:kern w:val="0"/>
          <w:sz w:val="20"/>
          <w:szCs w:val="20"/>
        </w:rPr>
      </w:pPr>
    </w:p>
    <w:p w14:paraId="688A130F" w14:textId="77777777" w:rsidR="00C54BBD" w:rsidRPr="000052C6" w:rsidRDefault="00C54BBD" w:rsidP="00AB77B9">
      <w:pPr>
        <w:pStyle w:val="1"/>
        <w:numPr>
          <w:ilvl w:val="0"/>
          <w:numId w:val="4"/>
        </w:numPr>
        <w:ind w:left="0" w:firstLine="698"/>
        <w:contextualSpacing/>
        <w:jc w:val="center"/>
        <w:rPr>
          <w:rFonts w:cs="Times New Roman"/>
          <w:b/>
          <w:kern w:val="0"/>
          <w:sz w:val="20"/>
          <w:szCs w:val="20"/>
        </w:rPr>
      </w:pPr>
      <w:r w:rsidRPr="000052C6">
        <w:rPr>
          <w:rFonts w:cs="Times New Roman"/>
          <w:b/>
          <w:kern w:val="0"/>
          <w:sz w:val="20"/>
          <w:szCs w:val="20"/>
        </w:rPr>
        <w:t xml:space="preserve">ПОРЯДОК </w:t>
      </w:r>
      <w:r w:rsidR="006B7F75" w:rsidRPr="000052C6">
        <w:rPr>
          <w:rFonts w:cs="Times New Roman"/>
          <w:b/>
          <w:kern w:val="0"/>
          <w:sz w:val="20"/>
          <w:szCs w:val="20"/>
        </w:rPr>
        <w:t>И СРОК ОПЛАТЫ</w:t>
      </w:r>
    </w:p>
    <w:p w14:paraId="140A03E3" w14:textId="2606C291" w:rsidR="00F545C6" w:rsidRPr="000052C6" w:rsidRDefault="00F545C6" w:rsidP="00F545C6">
      <w:pPr>
        <w:pStyle w:val="1"/>
        <w:numPr>
          <w:ilvl w:val="1"/>
          <w:numId w:val="7"/>
        </w:numPr>
        <w:ind w:left="0" w:firstLine="698"/>
        <w:contextualSpacing/>
        <w:jc w:val="both"/>
        <w:rPr>
          <w:rFonts w:cs="Times New Roman"/>
          <w:kern w:val="0"/>
          <w:sz w:val="20"/>
          <w:szCs w:val="20"/>
        </w:rPr>
      </w:pPr>
      <w:r w:rsidRPr="00FB405A">
        <w:rPr>
          <w:rFonts w:cs="Times New Roman"/>
          <w:kern w:val="0"/>
          <w:sz w:val="20"/>
          <w:szCs w:val="20"/>
        </w:rPr>
        <w:t xml:space="preserve">Заказчик производит оплату Товаров </w:t>
      </w:r>
      <w:r w:rsidRPr="00FB405A">
        <w:rPr>
          <w:rFonts w:cs="Times New Roman"/>
          <w:b/>
          <w:kern w:val="0"/>
          <w:sz w:val="20"/>
          <w:szCs w:val="20"/>
        </w:rPr>
        <w:t>в течение</w:t>
      </w:r>
      <w:r w:rsidRPr="00FB405A">
        <w:rPr>
          <w:rFonts w:cs="Times New Roman"/>
          <w:kern w:val="0"/>
          <w:sz w:val="20"/>
          <w:szCs w:val="20"/>
        </w:rPr>
        <w:t xml:space="preserve"> </w:t>
      </w:r>
      <w:r w:rsidR="007A4AE8" w:rsidRPr="00FB405A">
        <w:rPr>
          <w:rFonts w:cs="Times New Roman"/>
          <w:b/>
          <w:kern w:val="0"/>
          <w:sz w:val="20"/>
          <w:szCs w:val="20"/>
        </w:rPr>
        <w:t>7</w:t>
      </w:r>
      <w:r w:rsidR="006D1F8D" w:rsidRPr="00FB405A">
        <w:rPr>
          <w:rFonts w:cs="Times New Roman"/>
          <w:b/>
          <w:kern w:val="0"/>
          <w:sz w:val="20"/>
          <w:szCs w:val="20"/>
        </w:rPr>
        <w:t xml:space="preserve"> (</w:t>
      </w:r>
      <w:r w:rsidR="007A4AE8" w:rsidRPr="00FB405A">
        <w:rPr>
          <w:rFonts w:cs="Times New Roman"/>
          <w:b/>
          <w:kern w:val="0"/>
          <w:sz w:val="20"/>
          <w:szCs w:val="20"/>
        </w:rPr>
        <w:t>семи</w:t>
      </w:r>
      <w:r w:rsidR="006D1F8D" w:rsidRPr="00FB405A">
        <w:rPr>
          <w:rFonts w:cs="Times New Roman"/>
          <w:b/>
          <w:kern w:val="0"/>
          <w:sz w:val="20"/>
          <w:szCs w:val="20"/>
        </w:rPr>
        <w:t>) рабочих дней</w:t>
      </w:r>
      <w:r w:rsidR="006D1F8D" w:rsidRPr="00FB405A">
        <w:rPr>
          <w:rFonts w:cs="Times New Roman"/>
          <w:kern w:val="0"/>
          <w:sz w:val="20"/>
          <w:szCs w:val="20"/>
        </w:rPr>
        <w:t xml:space="preserve"> </w:t>
      </w:r>
      <w:r w:rsidRPr="00FB405A">
        <w:rPr>
          <w:rFonts w:cs="Times New Roman"/>
          <w:kern w:val="0"/>
          <w:sz w:val="20"/>
          <w:szCs w:val="20"/>
        </w:rPr>
        <w:t>с даты</w:t>
      </w:r>
      <w:r w:rsidRPr="000052C6">
        <w:rPr>
          <w:rFonts w:cs="Times New Roman"/>
          <w:kern w:val="0"/>
          <w:sz w:val="20"/>
          <w:szCs w:val="20"/>
        </w:rPr>
        <w:t xml:space="preserve"> поставки Товаров на склад Заказчика. Товар считается поставленным с момента подписания представителем Заказчика товарной накладной. </w:t>
      </w:r>
    </w:p>
    <w:p w14:paraId="5F43E258" w14:textId="77777777" w:rsidR="00C54BBD" w:rsidRPr="000052C6" w:rsidRDefault="00C54BBD" w:rsidP="00AB77B9">
      <w:pPr>
        <w:pStyle w:val="1"/>
        <w:numPr>
          <w:ilvl w:val="1"/>
          <w:numId w:val="4"/>
        </w:numPr>
        <w:ind w:left="0" w:firstLine="698"/>
        <w:contextualSpacing/>
        <w:jc w:val="both"/>
        <w:rPr>
          <w:rFonts w:cs="Times New Roman"/>
          <w:kern w:val="0"/>
          <w:sz w:val="20"/>
          <w:szCs w:val="20"/>
        </w:rPr>
      </w:pPr>
      <w:r w:rsidRPr="000052C6">
        <w:rPr>
          <w:rFonts w:cs="Times New Roman"/>
          <w:kern w:val="0"/>
          <w:sz w:val="20"/>
          <w:szCs w:val="20"/>
        </w:rPr>
        <w:t>Форма оплаты – безналичный расчет платежным поручением; на основании представленного счета, товарной накладной и счета-фактуры</w:t>
      </w:r>
      <w:r w:rsidR="00230C79" w:rsidRPr="000052C6">
        <w:rPr>
          <w:rFonts w:cs="Times New Roman"/>
          <w:kern w:val="0"/>
          <w:sz w:val="20"/>
          <w:szCs w:val="20"/>
        </w:rPr>
        <w:t xml:space="preserve"> или универсального передаточного документа (УПД)</w:t>
      </w:r>
      <w:r w:rsidRPr="000052C6">
        <w:rPr>
          <w:rFonts w:cs="Times New Roman"/>
          <w:kern w:val="0"/>
          <w:sz w:val="20"/>
          <w:szCs w:val="20"/>
        </w:rPr>
        <w:t>.</w:t>
      </w:r>
    </w:p>
    <w:p w14:paraId="4A4F43BA" w14:textId="3E4168F0" w:rsidR="00C54BBD" w:rsidRPr="000052C6" w:rsidRDefault="004A5550" w:rsidP="00AB77B9">
      <w:pPr>
        <w:pStyle w:val="1"/>
        <w:numPr>
          <w:ilvl w:val="1"/>
          <w:numId w:val="4"/>
        </w:numPr>
        <w:ind w:left="0" w:firstLine="698"/>
        <w:contextualSpacing/>
        <w:jc w:val="both"/>
        <w:rPr>
          <w:rFonts w:cs="Times New Roman"/>
          <w:kern w:val="0"/>
          <w:sz w:val="20"/>
          <w:szCs w:val="20"/>
        </w:rPr>
      </w:pPr>
      <w:r w:rsidRPr="000052C6">
        <w:rPr>
          <w:rFonts w:cs="Times New Roman"/>
          <w:kern w:val="0"/>
          <w:sz w:val="20"/>
          <w:szCs w:val="20"/>
        </w:rPr>
        <w:t>Поставщик предоставляет З</w:t>
      </w:r>
      <w:r w:rsidR="00C54BBD" w:rsidRPr="000052C6">
        <w:rPr>
          <w:rFonts w:cs="Times New Roman"/>
          <w:kern w:val="0"/>
          <w:sz w:val="20"/>
          <w:szCs w:val="20"/>
        </w:rPr>
        <w:t>аказчику счет, товарную накладную и счет-фактуру</w:t>
      </w:r>
      <w:r w:rsidR="0013495F">
        <w:rPr>
          <w:rFonts w:cs="Times New Roman"/>
          <w:kern w:val="0"/>
          <w:sz w:val="20"/>
          <w:szCs w:val="20"/>
        </w:rPr>
        <w:t xml:space="preserve"> (при наличии)</w:t>
      </w:r>
      <w:r w:rsidR="00230C79" w:rsidRPr="000052C6">
        <w:rPr>
          <w:rFonts w:cs="Times New Roman"/>
          <w:kern w:val="0"/>
          <w:sz w:val="20"/>
          <w:szCs w:val="20"/>
        </w:rPr>
        <w:t xml:space="preserve"> или универсальный передаточный документ (УПД)</w:t>
      </w:r>
      <w:r w:rsidR="00C54BBD" w:rsidRPr="000052C6">
        <w:rPr>
          <w:rFonts w:cs="Times New Roman"/>
          <w:kern w:val="0"/>
          <w:sz w:val="20"/>
          <w:szCs w:val="20"/>
        </w:rPr>
        <w:t>. Счета-фактуры должны быть оформлены по форме и в сроки в соответствии с действующим законодательством РФ. Каждый документ долже</w:t>
      </w:r>
      <w:r w:rsidR="00E9252B" w:rsidRPr="000052C6">
        <w:rPr>
          <w:rFonts w:cs="Times New Roman"/>
          <w:kern w:val="0"/>
          <w:sz w:val="20"/>
          <w:szCs w:val="20"/>
        </w:rPr>
        <w:t>н иметь сноску на номер и дату К</w:t>
      </w:r>
      <w:r w:rsidR="00C54BBD" w:rsidRPr="000052C6">
        <w:rPr>
          <w:rFonts w:cs="Times New Roman"/>
          <w:kern w:val="0"/>
          <w:sz w:val="20"/>
          <w:szCs w:val="20"/>
        </w:rPr>
        <w:t>онтракта.</w:t>
      </w:r>
    </w:p>
    <w:p w14:paraId="5DE616C7" w14:textId="77777777" w:rsidR="00C54BBD" w:rsidRPr="000052C6" w:rsidRDefault="00C54BBD" w:rsidP="00AB77B9">
      <w:pPr>
        <w:pStyle w:val="1"/>
        <w:numPr>
          <w:ilvl w:val="1"/>
          <w:numId w:val="4"/>
        </w:numPr>
        <w:ind w:left="0" w:firstLine="698"/>
        <w:contextualSpacing/>
        <w:jc w:val="both"/>
        <w:rPr>
          <w:rFonts w:cs="Times New Roman"/>
          <w:kern w:val="0"/>
          <w:sz w:val="20"/>
          <w:szCs w:val="20"/>
        </w:rPr>
      </w:pPr>
      <w:r w:rsidRPr="000052C6">
        <w:rPr>
          <w:rFonts w:cs="Times New Roman"/>
          <w:kern w:val="0"/>
          <w:sz w:val="20"/>
          <w:szCs w:val="20"/>
        </w:rPr>
        <w:t>Счета, неправильн</w:t>
      </w:r>
      <w:r w:rsidR="004A5550" w:rsidRPr="000052C6">
        <w:rPr>
          <w:rFonts w:cs="Times New Roman"/>
          <w:kern w:val="0"/>
          <w:sz w:val="20"/>
          <w:szCs w:val="20"/>
        </w:rPr>
        <w:t>о оформленные или оспариваемые Заказчиком, возвращаются П</w:t>
      </w:r>
      <w:r w:rsidRPr="000052C6">
        <w:rPr>
          <w:rFonts w:cs="Times New Roman"/>
          <w:kern w:val="0"/>
          <w:sz w:val="20"/>
          <w:szCs w:val="20"/>
        </w:rPr>
        <w:t>оставщику для исп</w:t>
      </w:r>
      <w:r w:rsidR="00093035" w:rsidRPr="000052C6">
        <w:rPr>
          <w:rFonts w:cs="Times New Roman"/>
          <w:kern w:val="0"/>
          <w:sz w:val="20"/>
          <w:szCs w:val="20"/>
        </w:rPr>
        <w:t>равления. При этом срок оплаты З</w:t>
      </w:r>
      <w:r w:rsidRPr="000052C6">
        <w:rPr>
          <w:rFonts w:cs="Times New Roman"/>
          <w:kern w:val="0"/>
          <w:sz w:val="20"/>
          <w:szCs w:val="20"/>
        </w:rPr>
        <w:t>аказчиком продлевается на срок, затраченный на исправления платежных документов.</w:t>
      </w:r>
    </w:p>
    <w:p w14:paraId="5F04B2D2" w14:textId="77777777" w:rsidR="00C54BBD" w:rsidRPr="000052C6" w:rsidRDefault="004A5550" w:rsidP="00AB77B9">
      <w:pPr>
        <w:pStyle w:val="1"/>
        <w:numPr>
          <w:ilvl w:val="1"/>
          <w:numId w:val="4"/>
        </w:numPr>
        <w:ind w:left="0" w:firstLine="698"/>
        <w:contextualSpacing/>
        <w:jc w:val="both"/>
        <w:rPr>
          <w:rFonts w:cs="Times New Roman"/>
          <w:kern w:val="0"/>
          <w:sz w:val="20"/>
          <w:szCs w:val="20"/>
        </w:rPr>
      </w:pPr>
      <w:r w:rsidRPr="000052C6">
        <w:rPr>
          <w:rFonts w:cs="Times New Roman"/>
          <w:kern w:val="0"/>
          <w:sz w:val="20"/>
          <w:szCs w:val="20"/>
        </w:rPr>
        <w:t>Обязательство З</w:t>
      </w:r>
      <w:r w:rsidR="00C47B94" w:rsidRPr="000052C6">
        <w:rPr>
          <w:rFonts w:cs="Times New Roman"/>
          <w:kern w:val="0"/>
          <w:sz w:val="20"/>
          <w:szCs w:val="20"/>
        </w:rPr>
        <w:t>аказчика по оплате Т</w:t>
      </w:r>
      <w:r w:rsidR="00C54BBD" w:rsidRPr="000052C6">
        <w:rPr>
          <w:rFonts w:cs="Times New Roman"/>
          <w:kern w:val="0"/>
          <w:sz w:val="20"/>
          <w:szCs w:val="20"/>
        </w:rPr>
        <w:t>овара считается исполненным с момента списания денеж</w:t>
      </w:r>
      <w:r w:rsidRPr="000052C6">
        <w:rPr>
          <w:rFonts w:cs="Times New Roman"/>
          <w:kern w:val="0"/>
          <w:sz w:val="20"/>
          <w:szCs w:val="20"/>
        </w:rPr>
        <w:t>ных средств с расчетного счета З</w:t>
      </w:r>
      <w:r w:rsidR="00C54BBD" w:rsidRPr="000052C6">
        <w:rPr>
          <w:rFonts w:cs="Times New Roman"/>
          <w:kern w:val="0"/>
          <w:sz w:val="20"/>
          <w:szCs w:val="20"/>
        </w:rPr>
        <w:t>аказчика.</w:t>
      </w:r>
    </w:p>
    <w:p w14:paraId="524D1D05" w14:textId="77777777" w:rsidR="00A964D7" w:rsidRPr="000052C6" w:rsidRDefault="00A964D7" w:rsidP="00AB77B9">
      <w:pPr>
        <w:pStyle w:val="1"/>
        <w:ind w:firstLine="709"/>
        <w:contextualSpacing/>
        <w:jc w:val="both"/>
        <w:rPr>
          <w:rFonts w:cs="Times New Roman"/>
          <w:kern w:val="0"/>
          <w:sz w:val="20"/>
          <w:szCs w:val="20"/>
        </w:rPr>
      </w:pPr>
    </w:p>
    <w:p w14:paraId="735F36E2" w14:textId="77777777" w:rsidR="00C54BBD" w:rsidRPr="000052C6" w:rsidRDefault="00C54BBD" w:rsidP="00AB77B9">
      <w:pPr>
        <w:pStyle w:val="1"/>
        <w:numPr>
          <w:ilvl w:val="0"/>
          <w:numId w:val="4"/>
        </w:numPr>
        <w:ind w:left="0" w:firstLine="698"/>
        <w:contextualSpacing/>
        <w:jc w:val="center"/>
        <w:rPr>
          <w:rFonts w:cs="Times New Roman"/>
          <w:b/>
          <w:kern w:val="0"/>
          <w:sz w:val="20"/>
          <w:szCs w:val="20"/>
        </w:rPr>
      </w:pPr>
      <w:r w:rsidRPr="000052C6">
        <w:rPr>
          <w:rFonts w:cs="Times New Roman"/>
          <w:b/>
          <w:kern w:val="0"/>
          <w:sz w:val="20"/>
          <w:szCs w:val="20"/>
        </w:rPr>
        <w:t>СРОК ПОСТАВКИ, УСЛОВИЯ ПОСТАВКИ И ПРИЕМКИ ТОВАРОВ</w:t>
      </w:r>
    </w:p>
    <w:p w14:paraId="26C975C9" w14:textId="6770F547" w:rsidR="009E310D" w:rsidRPr="00FB405A" w:rsidRDefault="00C47B94" w:rsidP="00AB77B9">
      <w:pPr>
        <w:pStyle w:val="1"/>
        <w:numPr>
          <w:ilvl w:val="1"/>
          <w:numId w:val="4"/>
        </w:numPr>
        <w:ind w:left="0" w:firstLine="698"/>
        <w:contextualSpacing/>
        <w:jc w:val="both"/>
        <w:rPr>
          <w:rFonts w:cs="Times New Roman"/>
          <w:b/>
          <w:kern w:val="0"/>
          <w:sz w:val="20"/>
          <w:szCs w:val="20"/>
        </w:rPr>
      </w:pPr>
      <w:r w:rsidRPr="00FB405A">
        <w:rPr>
          <w:rFonts w:cs="Times New Roman"/>
          <w:b/>
          <w:kern w:val="0"/>
          <w:sz w:val="20"/>
          <w:szCs w:val="20"/>
        </w:rPr>
        <w:t>Поставка Т</w:t>
      </w:r>
      <w:r w:rsidR="00C54BBD" w:rsidRPr="00FB405A">
        <w:rPr>
          <w:rFonts w:cs="Times New Roman"/>
          <w:b/>
          <w:kern w:val="0"/>
          <w:sz w:val="20"/>
          <w:szCs w:val="20"/>
        </w:rPr>
        <w:t>оваров осуществляется</w:t>
      </w:r>
      <w:r w:rsidR="00FC35D1" w:rsidRPr="00FB405A">
        <w:rPr>
          <w:rFonts w:cs="Times New Roman"/>
          <w:b/>
          <w:kern w:val="0"/>
          <w:sz w:val="20"/>
          <w:szCs w:val="20"/>
        </w:rPr>
        <w:t xml:space="preserve"> П</w:t>
      </w:r>
      <w:r w:rsidR="004F5E0D" w:rsidRPr="00FB405A">
        <w:rPr>
          <w:rFonts w:cs="Times New Roman"/>
          <w:b/>
          <w:kern w:val="0"/>
          <w:sz w:val="20"/>
          <w:szCs w:val="20"/>
        </w:rPr>
        <w:t>оставщиком в соответствии со С</w:t>
      </w:r>
      <w:r w:rsidR="00C54BBD" w:rsidRPr="00FB405A">
        <w:rPr>
          <w:rFonts w:cs="Times New Roman"/>
          <w:b/>
          <w:kern w:val="0"/>
          <w:sz w:val="20"/>
          <w:szCs w:val="20"/>
        </w:rPr>
        <w:t>пецификацией</w:t>
      </w:r>
      <w:r w:rsidR="002F2163" w:rsidRPr="00FB405A">
        <w:rPr>
          <w:rFonts w:cs="Times New Roman"/>
          <w:b/>
          <w:kern w:val="0"/>
          <w:sz w:val="20"/>
          <w:szCs w:val="20"/>
        </w:rPr>
        <w:t xml:space="preserve"> </w:t>
      </w:r>
      <w:r w:rsidRPr="00FB405A">
        <w:rPr>
          <w:rFonts w:cs="Times New Roman"/>
          <w:b/>
          <w:kern w:val="0"/>
          <w:sz w:val="20"/>
          <w:szCs w:val="20"/>
        </w:rPr>
        <w:t>к К</w:t>
      </w:r>
      <w:r w:rsidR="00C54BBD" w:rsidRPr="00FB405A">
        <w:rPr>
          <w:rFonts w:cs="Times New Roman"/>
          <w:b/>
          <w:kern w:val="0"/>
          <w:sz w:val="20"/>
          <w:szCs w:val="20"/>
        </w:rPr>
        <w:t xml:space="preserve">онтракту </w:t>
      </w:r>
      <w:r w:rsidR="00BF1D65" w:rsidRPr="00FB405A">
        <w:rPr>
          <w:rFonts w:cs="Times New Roman"/>
          <w:b/>
          <w:kern w:val="0"/>
          <w:sz w:val="20"/>
          <w:szCs w:val="20"/>
        </w:rPr>
        <w:t xml:space="preserve">в течение </w:t>
      </w:r>
      <w:r w:rsidR="00E54F68">
        <w:rPr>
          <w:rFonts w:cs="Times New Roman"/>
          <w:b/>
          <w:kern w:val="0"/>
          <w:sz w:val="20"/>
          <w:szCs w:val="20"/>
        </w:rPr>
        <w:t>3</w:t>
      </w:r>
      <w:r w:rsidR="00FB405A" w:rsidRPr="00FB405A">
        <w:rPr>
          <w:rFonts w:cs="Times New Roman"/>
          <w:b/>
          <w:kern w:val="0"/>
          <w:sz w:val="20"/>
          <w:szCs w:val="20"/>
        </w:rPr>
        <w:t>0</w:t>
      </w:r>
      <w:r w:rsidR="00657C43" w:rsidRPr="00FB405A">
        <w:rPr>
          <w:rFonts w:cs="Times New Roman"/>
          <w:b/>
          <w:kern w:val="0"/>
          <w:sz w:val="20"/>
          <w:szCs w:val="20"/>
        </w:rPr>
        <w:t xml:space="preserve"> </w:t>
      </w:r>
      <w:r w:rsidR="004644E8" w:rsidRPr="00FB405A">
        <w:rPr>
          <w:rFonts w:cs="Times New Roman"/>
          <w:b/>
          <w:kern w:val="0"/>
          <w:sz w:val="20"/>
          <w:szCs w:val="20"/>
        </w:rPr>
        <w:t>(</w:t>
      </w:r>
      <w:r w:rsidR="00E54F68">
        <w:rPr>
          <w:rFonts w:cs="Times New Roman"/>
          <w:b/>
          <w:kern w:val="0"/>
          <w:sz w:val="20"/>
          <w:szCs w:val="20"/>
        </w:rPr>
        <w:t>тридцати</w:t>
      </w:r>
      <w:r w:rsidR="004644E8" w:rsidRPr="00FB405A">
        <w:rPr>
          <w:rFonts w:cs="Times New Roman"/>
          <w:b/>
          <w:kern w:val="0"/>
          <w:sz w:val="20"/>
          <w:szCs w:val="20"/>
        </w:rPr>
        <w:t>)</w:t>
      </w:r>
      <w:r w:rsidR="00277912" w:rsidRPr="00FB405A">
        <w:rPr>
          <w:rFonts w:cs="Times New Roman"/>
          <w:b/>
          <w:kern w:val="0"/>
          <w:sz w:val="20"/>
          <w:szCs w:val="20"/>
        </w:rPr>
        <w:t xml:space="preserve"> календарных </w:t>
      </w:r>
      <w:r w:rsidR="00C32A5B" w:rsidRPr="00FB405A">
        <w:rPr>
          <w:rFonts w:cs="Times New Roman"/>
          <w:b/>
          <w:kern w:val="0"/>
          <w:sz w:val="20"/>
          <w:szCs w:val="20"/>
        </w:rPr>
        <w:t xml:space="preserve">дней с </w:t>
      </w:r>
      <w:r w:rsidRPr="00FB405A">
        <w:rPr>
          <w:rFonts w:cs="Times New Roman"/>
          <w:b/>
          <w:kern w:val="0"/>
          <w:sz w:val="20"/>
          <w:szCs w:val="20"/>
        </w:rPr>
        <w:t>даты заключения К</w:t>
      </w:r>
      <w:r w:rsidR="00106BFE" w:rsidRPr="00FB405A">
        <w:rPr>
          <w:rFonts w:cs="Times New Roman"/>
          <w:b/>
          <w:kern w:val="0"/>
          <w:sz w:val="20"/>
          <w:szCs w:val="20"/>
        </w:rPr>
        <w:t>онтракта</w:t>
      </w:r>
      <w:r w:rsidR="00324EAB" w:rsidRPr="00FB405A">
        <w:rPr>
          <w:rFonts w:cs="Times New Roman"/>
          <w:b/>
          <w:kern w:val="0"/>
          <w:sz w:val="20"/>
          <w:szCs w:val="20"/>
        </w:rPr>
        <w:t>.</w:t>
      </w:r>
    </w:p>
    <w:p w14:paraId="19B87943" w14:textId="77777777" w:rsidR="007163FA" w:rsidRPr="00FB405A" w:rsidRDefault="000D0AE2" w:rsidP="00AB77B9">
      <w:pPr>
        <w:pStyle w:val="1"/>
        <w:numPr>
          <w:ilvl w:val="1"/>
          <w:numId w:val="4"/>
        </w:numPr>
        <w:ind w:left="0" w:firstLine="698"/>
        <w:contextualSpacing/>
        <w:jc w:val="both"/>
        <w:rPr>
          <w:rFonts w:cs="Times New Roman"/>
          <w:kern w:val="0"/>
          <w:sz w:val="20"/>
          <w:szCs w:val="20"/>
        </w:rPr>
      </w:pPr>
      <w:r w:rsidRPr="00FB405A">
        <w:rPr>
          <w:rFonts w:cs="Times New Roman"/>
          <w:kern w:val="0"/>
          <w:sz w:val="20"/>
          <w:szCs w:val="20"/>
        </w:rPr>
        <w:lastRenderedPageBreak/>
        <w:t>Дата и время поставки, оформление пропуска на въезд на территорию Заказчика согласовывается Поставщиком по следующим телефонам: + 7 (49</w:t>
      </w:r>
      <w:r w:rsidR="002A0569" w:rsidRPr="00FB405A">
        <w:rPr>
          <w:rFonts w:cs="Times New Roman"/>
          <w:kern w:val="0"/>
          <w:sz w:val="20"/>
          <w:szCs w:val="20"/>
        </w:rPr>
        <w:t>5</w:t>
      </w:r>
      <w:r w:rsidRPr="00FB405A">
        <w:rPr>
          <w:rFonts w:cs="Times New Roman"/>
          <w:kern w:val="0"/>
          <w:sz w:val="20"/>
          <w:szCs w:val="20"/>
        </w:rPr>
        <w:t xml:space="preserve">) </w:t>
      </w:r>
      <w:r w:rsidR="002A0569" w:rsidRPr="00FB405A">
        <w:rPr>
          <w:rFonts w:cs="Times New Roman"/>
          <w:kern w:val="0"/>
          <w:sz w:val="20"/>
          <w:szCs w:val="20"/>
        </w:rPr>
        <w:t>490-03</w:t>
      </w:r>
      <w:r w:rsidRPr="00FB405A">
        <w:rPr>
          <w:rFonts w:cs="Times New Roman"/>
          <w:kern w:val="0"/>
          <w:sz w:val="20"/>
          <w:szCs w:val="20"/>
        </w:rPr>
        <w:t>-</w:t>
      </w:r>
      <w:r w:rsidR="002A0569" w:rsidRPr="00FB405A">
        <w:rPr>
          <w:rFonts w:cs="Times New Roman"/>
          <w:kern w:val="0"/>
          <w:sz w:val="20"/>
          <w:szCs w:val="20"/>
        </w:rPr>
        <w:t>3</w:t>
      </w:r>
      <w:r w:rsidRPr="00FB405A">
        <w:rPr>
          <w:rFonts w:cs="Times New Roman"/>
          <w:kern w:val="0"/>
          <w:sz w:val="20"/>
          <w:szCs w:val="20"/>
        </w:rPr>
        <w:t>3; +7 (925) 082-69-39.</w:t>
      </w:r>
    </w:p>
    <w:p w14:paraId="5510BFA1" w14:textId="77777777" w:rsidR="00C54BBD" w:rsidRPr="00FB405A" w:rsidRDefault="004A5550" w:rsidP="00AB77B9">
      <w:pPr>
        <w:pStyle w:val="1"/>
        <w:numPr>
          <w:ilvl w:val="1"/>
          <w:numId w:val="4"/>
        </w:numPr>
        <w:ind w:left="0" w:firstLine="698"/>
        <w:contextualSpacing/>
        <w:jc w:val="both"/>
        <w:rPr>
          <w:rFonts w:cs="Times New Roman"/>
          <w:kern w:val="0"/>
          <w:sz w:val="20"/>
          <w:szCs w:val="20"/>
        </w:rPr>
      </w:pPr>
      <w:r w:rsidRPr="00FB405A">
        <w:rPr>
          <w:rFonts w:cs="Times New Roman"/>
          <w:kern w:val="0"/>
          <w:sz w:val="20"/>
          <w:szCs w:val="20"/>
        </w:rPr>
        <w:t>Поставщик за сутки уведомляет З</w:t>
      </w:r>
      <w:r w:rsidR="00C54BBD" w:rsidRPr="00FB405A">
        <w:rPr>
          <w:rFonts w:cs="Times New Roman"/>
          <w:kern w:val="0"/>
          <w:sz w:val="20"/>
          <w:szCs w:val="20"/>
        </w:rPr>
        <w:t xml:space="preserve">аказчика о </w:t>
      </w:r>
      <w:r w:rsidR="00C47B94" w:rsidRPr="00FB405A">
        <w:rPr>
          <w:rFonts w:cs="Times New Roman"/>
          <w:kern w:val="0"/>
          <w:sz w:val="20"/>
          <w:szCs w:val="20"/>
        </w:rPr>
        <w:t>дате поставки Т</w:t>
      </w:r>
      <w:r w:rsidR="00093035" w:rsidRPr="00FB405A">
        <w:rPr>
          <w:rFonts w:cs="Times New Roman"/>
          <w:kern w:val="0"/>
          <w:sz w:val="20"/>
          <w:szCs w:val="20"/>
        </w:rPr>
        <w:t>оваров на склад З</w:t>
      </w:r>
      <w:r w:rsidR="00C54BBD" w:rsidRPr="00FB405A">
        <w:rPr>
          <w:rFonts w:cs="Times New Roman"/>
          <w:kern w:val="0"/>
          <w:sz w:val="20"/>
          <w:szCs w:val="20"/>
        </w:rPr>
        <w:t>аказчика, и согласов</w:t>
      </w:r>
      <w:r w:rsidR="00C47B94" w:rsidRPr="00FB405A">
        <w:rPr>
          <w:rFonts w:cs="Times New Roman"/>
          <w:kern w:val="0"/>
          <w:sz w:val="20"/>
          <w:szCs w:val="20"/>
        </w:rPr>
        <w:t>ывает время поставки и приемки Т</w:t>
      </w:r>
      <w:r w:rsidR="00C54BBD" w:rsidRPr="00FB405A">
        <w:rPr>
          <w:rFonts w:cs="Times New Roman"/>
          <w:kern w:val="0"/>
          <w:sz w:val="20"/>
          <w:szCs w:val="20"/>
        </w:rPr>
        <w:t>оваров.</w:t>
      </w:r>
    </w:p>
    <w:p w14:paraId="7E94577B" w14:textId="77777777" w:rsidR="00C54BBD" w:rsidRPr="00FB405A" w:rsidRDefault="00C54BBD" w:rsidP="00AB77B9">
      <w:pPr>
        <w:pStyle w:val="1"/>
        <w:numPr>
          <w:ilvl w:val="1"/>
          <w:numId w:val="4"/>
        </w:numPr>
        <w:ind w:left="0" w:firstLine="698"/>
        <w:contextualSpacing/>
        <w:jc w:val="both"/>
        <w:rPr>
          <w:rFonts w:cs="Times New Roman"/>
          <w:kern w:val="0"/>
          <w:sz w:val="20"/>
          <w:szCs w:val="20"/>
        </w:rPr>
      </w:pPr>
      <w:r w:rsidRPr="00FB405A">
        <w:rPr>
          <w:rFonts w:cs="Times New Roman"/>
          <w:kern w:val="0"/>
          <w:sz w:val="20"/>
          <w:szCs w:val="20"/>
        </w:rPr>
        <w:t xml:space="preserve">Датой поставки считается </w:t>
      </w:r>
      <w:r w:rsidR="00C47B94" w:rsidRPr="00FB405A">
        <w:rPr>
          <w:rFonts w:cs="Times New Roman"/>
          <w:kern w:val="0"/>
          <w:sz w:val="20"/>
          <w:szCs w:val="20"/>
        </w:rPr>
        <w:t>дата доставки Т</w:t>
      </w:r>
      <w:r w:rsidR="00093035" w:rsidRPr="00FB405A">
        <w:rPr>
          <w:rFonts w:cs="Times New Roman"/>
          <w:kern w:val="0"/>
          <w:sz w:val="20"/>
          <w:szCs w:val="20"/>
        </w:rPr>
        <w:t>оваров на склад З</w:t>
      </w:r>
      <w:r w:rsidRPr="00FB405A">
        <w:rPr>
          <w:rFonts w:cs="Times New Roman"/>
          <w:kern w:val="0"/>
          <w:sz w:val="20"/>
          <w:szCs w:val="20"/>
        </w:rPr>
        <w:t>аказчика.</w:t>
      </w:r>
    </w:p>
    <w:p w14:paraId="1BECFB47" w14:textId="77777777" w:rsidR="00C54BBD" w:rsidRPr="00FB405A" w:rsidRDefault="00C54BBD" w:rsidP="00AB77B9">
      <w:pPr>
        <w:pStyle w:val="1"/>
        <w:numPr>
          <w:ilvl w:val="1"/>
          <w:numId w:val="4"/>
        </w:numPr>
        <w:ind w:left="0" w:firstLine="698"/>
        <w:contextualSpacing/>
        <w:jc w:val="both"/>
        <w:rPr>
          <w:rFonts w:cs="Times New Roman"/>
          <w:kern w:val="0"/>
          <w:sz w:val="20"/>
          <w:szCs w:val="20"/>
        </w:rPr>
      </w:pPr>
      <w:r w:rsidRPr="00FB405A">
        <w:rPr>
          <w:rFonts w:cs="Times New Roman"/>
          <w:kern w:val="0"/>
          <w:sz w:val="20"/>
          <w:szCs w:val="20"/>
        </w:rPr>
        <w:t>Все страховые риски и право собс</w:t>
      </w:r>
      <w:r w:rsidR="00C47B94" w:rsidRPr="00FB405A">
        <w:rPr>
          <w:rFonts w:cs="Times New Roman"/>
          <w:kern w:val="0"/>
          <w:sz w:val="20"/>
          <w:szCs w:val="20"/>
        </w:rPr>
        <w:t>твенности на Т</w:t>
      </w:r>
      <w:r w:rsidR="00093035" w:rsidRPr="00FB405A">
        <w:rPr>
          <w:rFonts w:cs="Times New Roman"/>
          <w:kern w:val="0"/>
          <w:sz w:val="20"/>
          <w:szCs w:val="20"/>
        </w:rPr>
        <w:t>овар переходят к З</w:t>
      </w:r>
      <w:r w:rsidRPr="00FB405A">
        <w:rPr>
          <w:rFonts w:cs="Times New Roman"/>
          <w:kern w:val="0"/>
          <w:sz w:val="20"/>
          <w:szCs w:val="20"/>
        </w:rPr>
        <w:t>аказчику с момента по</w:t>
      </w:r>
      <w:r w:rsidR="00C47B94" w:rsidRPr="00FB405A">
        <w:rPr>
          <w:rFonts w:cs="Times New Roman"/>
          <w:kern w:val="0"/>
          <w:sz w:val="20"/>
          <w:szCs w:val="20"/>
        </w:rPr>
        <w:t>дписания товарных накладных на Т</w:t>
      </w:r>
      <w:r w:rsidRPr="00FB405A">
        <w:rPr>
          <w:rFonts w:cs="Times New Roman"/>
          <w:kern w:val="0"/>
          <w:sz w:val="20"/>
          <w:szCs w:val="20"/>
        </w:rPr>
        <w:t>овар.</w:t>
      </w:r>
    </w:p>
    <w:p w14:paraId="6D70945A" w14:textId="77777777" w:rsidR="00C54BBD" w:rsidRPr="00FB405A" w:rsidRDefault="00C54BBD" w:rsidP="00AB77B9">
      <w:pPr>
        <w:pStyle w:val="1"/>
        <w:numPr>
          <w:ilvl w:val="1"/>
          <w:numId w:val="4"/>
        </w:numPr>
        <w:ind w:left="0" w:firstLine="698"/>
        <w:contextualSpacing/>
        <w:jc w:val="both"/>
        <w:rPr>
          <w:rFonts w:cs="Times New Roman"/>
          <w:kern w:val="0"/>
          <w:sz w:val="20"/>
          <w:szCs w:val="20"/>
        </w:rPr>
      </w:pPr>
      <w:r w:rsidRPr="00FB405A">
        <w:rPr>
          <w:rFonts w:cs="Times New Roman"/>
          <w:kern w:val="0"/>
          <w:sz w:val="20"/>
          <w:szCs w:val="20"/>
        </w:rPr>
        <w:t>Вмест</w:t>
      </w:r>
      <w:r w:rsidR="00C47B94" w:rsidRPr="00FB405A">
        <w:rPr>
          <w:rFonts w:cs="Times New Roman"/>
          <w:kern w:val="0"/>
          <w:sz w:val="20"/>
          <w:szCs w:val="20"/>
        </w:rPr>
        <w:t>е с Т</w:t>
      </w:r>
      <w:r w:rsidR="00093035" w:rsidRPr="00FB405A">
        <w:rPr>
          <w:rFonts w:cs="Times New Roman"/>
          <w:kern w:val="0"/>
          <w:sz w:val="20"/>
          <w:szCs w:val="20"/>
        </w:rPr>
        <w:t>оваром Поставщик передает З</w:t>
      </w:r>
      <w:r w:rsidRPr="00FB405A">
        <w:rPr>
          <w:rFonts w:cs="Times New Roman"/>
          <w:kern w:val="0"/>
          <w:sz w:val="20"/>
          <w:szCs w:val="20"/>
        </w:rPr>
        <w:t>аказчику счет, товарную накладную и счет</w:t>
      </w:r>
      <w:r w:rsidR="00C47B94" w:rsidRPr="00FB405A">
        <w:rPr>
          <w:rFonts w:cs="Times New Roman"/>
          <w:kern w:val="0"/>
          <w:sz w:val="20"/>
          <w:szCs w:val="20"/>
        </w:rPr>
        <w:t>-фактуру, содержащие сноску на К</w:t>
      </w:r>
      <w:r w:rsidRPr="00FB405A">
        <w:rPr>
          <w:rFonts w:cs="Times New Roman"/>
          <w:kern w:val="0"/>
          <w:sz w:val="20"/>
          <w:szCs w:val="20"/>
        </w:rPr>
        <w:t xml:space="preserve">онтракт, а </w:t>
      </w:r>
      <w:r w:rsidR="00034D09" w:rsidRPr="00FB405A">
        <w:rPr>
          <w:rFonts w:cs="Times New Roman"/>
          <w:kern w:val="0"/>
          <w:sz w:val="20"/>
          <w:szCs w:val="20"/>
        </w:rPr>
        <w:t>также</w:t>
      </w:r>
      <w:r w:rsidRPr="00FB405A">
        <w:rPr>
          <w:rFonts w:cs="Times New Roman"/>
          <w:kern w:val="0"/>
          <w:sz w:val="20"/>
          <w:szCs w:val="20"/>
        </w:rPr>
        <w:t xml:space="preserve"> счет-фактуру, оформленную по форме и в сроки в соответствии с действующим закон</w:t>
      </w:r>
      <w:r w:rsidR="00093035" w:rsidRPr="00FB405A">
        <w:rPr>
          <w:rFonts w:cs="Times New Roman"/>
          <w:kern w:val="0"/>
          <w:sz w:val="20"/>
          <w:szCs w:val="20"/>
        </w:rPr>
        <w:t>одательством РФ. Обязательство П</w:t>
      </w:r>
      <w:r w:rsidRPr="00FB405A">
        <w:rPr>
          <w:rFonts w:cs="Times New Roman"/>
          <w:kern w:val="0"/>
          <w:sz w:val="20"/>
          <w:szCs w:val="20"/>
        </w:rPr>
        <w:t>оставщика по срокам поставки считаются выполнен</w:t>
      </w:r>
      <w:r w:rsidR="00C47B94" w:rsidRPr="00FB405A">
        <w:rPr>
          <w:rFonts w:cs="Times New Roman"/>
          <w:kern w:val="0"/>
          <w:sz w:val="20"/>
          <w:szCs w:val="20"/>
        </w:rPr>
        <w:t>ными с момента передачи Т</w:t>
      </w:r>
      <w:r w:rsidR="004A5550" w:rsidRPr="00FB405A">
        <w:rPr>
          <w:rFonts w:cs="Times New Roman"/>
          <w:kern w:val="0"/>
          <w:sz w:val="20"/>
          <w:szCs w:val="20"/>
        </w:rPr>
        <w:t>овара З</w:t>
      </w:r>
      <w:r w:rsidRPr="00FB405A">
        <w:rPr>
          <w:rFonts w:cs="Times New Roman"/>
          <w:kern w:val="0"/>
          <w:sz w:val="20"/>
          <w:szCs w:val="20"/>
        </w:rPr>
        <w:t>аказчику и подписи последним товарной на</w:t>
      </w:r>
      <w:r w:rsidR="004A5550" w:rsidRPr="00FB405A">
        <w:rPr>
          <w:rFonts w:cs="Times New Roman"/>
          <w:kern w:val="0"/>
          <w:sz w:val="20"/>
          <w:szCs w:val="20"/>
        </w:rPr>
        <w:t>кладной, 2-й экземпляр которой З</w:t>
      </w:r>
      <w:r w:rsidR="00C47B94" w:rsidRPr="00FB405A">
        <w:rPr>
          <w:rFonts w:cs="Times New Roman"/>
          <w:kern w:val="0"/>
          <w:sz w:val="20"/>
          <w:szCs w:val="20"/>
        </w:rPr>
        <w:t>аказчик направляет П</w:t>
      </w:r>
      <w:r w:rsidRPr="00FB405A">
        <w:rPr>
          <w:rFonts w:cs="Times New Roman"/>
          <w:kern w:val="0"/>
          <w:sz w:val="20"/>
          <w:szCs w:val="20"/>
        </w:rPr>
        <w:t>оставщику в пятидневный срок.</w:t>
      </w:r>
    </w:p>
    <w:p w14:paraId="12F83E6E" w14:textId="77777777" w:rsidR="00BE1E22" w:rsidRPr="00FB405A" w:rsidRDefault="00C54BBD" w:rsidP="00AB77B9">
      <w:pPr>
        <w:pStyle w:val="1"/>
        <w:numPr>
          <w:ilvl w:val="1"/>
          <w:numId w:val="4"/>
        </w:numPr>
        <w:ind w:left="0" w:firstLine="698"/>
        <w:contextualSpacing/>
        <w:jc w:val="both"/>
        <w:rPr>
          <w:rFonts w:cs="Times New Roman"/>
          <w:kern w:val="0"/>
          <w:sz w:val="20"/>
          <w:szCs w:val="20"/>
        </w:rPr>
      </w:pPr>
      <w:r w:rsidRPr="00FB405A">
        <w:rPr>
          <w:rFonts w:cs="Times New Roman"/>
          <w:kern w:val="0"/>
          <w:sz w:val="20"/>
          <w:szCs w:val="20"/>
        </w:rPr>
        <w:t xml:space="preserve">Место поставки: </w:t>
      </w:r>
    </w:p>
    <w:p w14:paraId="587FADA5" w14:textId="6302F5D1" w:rsidR="00BE1E22" w:rsidRPr="00FB405A" w:rsidRDefault="00BE1E22" w:rsidP="00BE1E22">
      <w:pPr>
        <w:pStyle w:val="1"/>
        <w:spacing w:line="240" w:lineRule="atLeast"/>
        <w:ind w:left="1418"/>
        <w:contextualSpacing/>
        <w:jc w:val="both"/>
        <w:rPr>
          <w:rFonts w:cs="Times New Roman"/>
          <w:sz w:val="20"/>
          <w:szCs w:val="20"/>
        </w:rPr>
      </w:pPr>
      <w:r w:rsidRPr="003B5CFB">
        <w:rPr>
          <w:rFonts w:cs="Times New Roman"/>
          <w:b/>
          <w:sz w:val="20"/>
          <w:szCs w:val="20"/>
        </w:rPr>
        <w:t xml:space="preserve">125367, </w:t>
      </w:r>
      <w:r w:rsidRPr="003B5CFB">
        <w:rPr>
          <w:rFonts w:cs="Times New Roman"/>
          <w:b/>
          <w:color w:val="000000"/>
          <w:sz w:val="20"/>
          <w:szCs w:val="20"/>
        </w:rPr>
        <w:t>г. Москва, Иваньковское шоссе, д. 7</w:t>
      </w:r>
      <w:r w:rsidR="003B5CFB" w:rsidRPr="003B5CFB">
        <w:rPr>
          <w:rFonts w:cs="Times New Roman"/>
          <w:b/>
          <w:color w:val="000000"/>
          <w:sz w:val="20"/>
          <w:szCs w:val="20"/>
        </w:rPr>
        <w:t>.</w:t>
      </w:r>
    </w:p>
    <w:p w14:paraId="4ABAB1B3" w14:textId="77777777" w:rsidR="00C54BBD" w:rsidRPr="00FB405A" w:rsidRDefault="00093035" w:rsidP="00BE1E22">
      <w:pPr>
        <w:pStyle w:val="1"/>
        <w:numPr>
          <w:ilvl w:val="1"/>
          <w:numId w:val="4"/>
        </w:numPr>
        <w:ind w:left="0" w:firstLine="698"/>
        <w:contextualSpacing/>
        <w:jc w:val="both"/>
        <w:rPr>
          <w:rFonts w:cs="Times New Roman"/>
          <w:kern w:val="0"/>
          <w:sz w:val="20"/>
          <w:szCs w:val="20"/>
        </w:rPr>
      </w:pPr>
      <w:r w:rsidRPr="00FB405A">
        <w:rPr>
          <w:rFonts w:cs="Times New Roman"/>
          <w:kern w:val="0"/>
          <w:sz w:val="20"/>
          <w:szCs w:val="20"/>
        </w:rPr>
        <w:t>Товар отгружается со склада П</w:t>
      </w:r>
      <w:r w:rsidR="00C54BBD" w:rsidRPr="00FB405A">
        <w:rPr>
          <w:rFonts w:cs="Times New Roman"/>
          <w:kern w:val="0"/>
          <w:sz w:val="20"/>
          <w:szCs w:val="20"/>
        </w:rPr>
        <w:t>оставщика силами и средствами</w:t>
      </w:r>
      <w:r w:rsidRPr="00FB405A">
        <w:rPr>
          <w:rFonts w:cs="Times New Roman"/>
          <w:kern w:val="0"/>
          <w:sz w:val="20"/>
          <w:szCs w:val="20"/>
        </w:rPr>
        <w:t xml:space="preserve"> П</w:t>
      </w:r>
      <w:r w:rsidR="00C54BBD" w:rsidRPr="00FB405A">
        <w:rPr>
          <w:rFonts w:cs="Times New Roman"/>
          <w:kern w:val="0"/>
          <w:sz w:val="20"/>
          <w:szCs w:val="20"/>
        </w:rPr>
        <w:t>оставщика в количестве, качестве и</w:t>
      </w:r>
      <w:r w:rsidR="004F5E0D" w:rsidRPr="00FB405A">
        <w:rPr>
          <w:rFonts w:cs="Times New Roman"/>
          <w:kern w:val="0"/>
          <w:sz w:val="20"/>
          <w:szCs w:val="20"/>
        </w:rPr>
        <w:t xml:space="preserve"> ассортименте, согласованном в С</w:t>
      </w:r>
      <w:r w:rsidR="00C54BBD" w:rsidRPr="00FB405A">
        <w:rPr>
          <w:rFonts w:cs="Times New Roman"/>
          <w:kern w:val="0"/>
          <w:sz w:val="20"/>
          <w:szCs w:val="20"/>
        </w:rPr>
        <w:t>пецификации</w:t>
      </w:r>
      <w:r w:rsidR="00C47B94" w:rsidRPr="00FB405A">
        <w:rPr>
          <w:rFonts w:cs="Times New Roman"/>
          <w:kern w:val="0"/>
          <w:sz w:val="20"/>
          <w:szCs w:val="20"/>
        </w:rPr>
        <w:t xml:space="preserve"> к Контракту. Вместе с Т</w:t>
      </w:r>
      <w:r w:rsidRPr="00FB405A">
        <w:rPr>
          <w:rFonts w:cs="Times New Roman"/>
          <w:kern w:val="0"/>
          <w:sz w:val="20"/>
          <w:szCs w:val="20"/>
        </w:rPr>
        <w:t>оваром Поставщик передает З</w:t>
      </w:r>
      <w:r w:rsidR="00C54BBD" w:rsidRPr="00FB405A">
        <w:rPr>
          <w:rFonts w:cs="Times New Roman"/>
          <w:kern w:val="0"/>
          <w:sz w:val="20"/>
          <w:szCs w:val="20"/>
        </w:rPr>
        <w:t>аказчику заверенные надлежащим образом копии сертификатов качества и другие документы, предусмотренные действующим законодательством РФ (техническая документация, гарантийные талоны, сервисные книжки, технические паспорта и прочее).</w:t>
      </w:r>
    </w:p>
    <w:p w14:paraId="774000C2" w14:textId="77777777" w:rsidR="00752890" w:rsidRPr="00FB405A" w:rsidRDefault="00822330" w:rsidP="00AB77B9">
      <w:pPr>
        <w:pStyle w:val="ConsPlusNormal"/>
        <w:numPr>
          <w:ilvl w:val="1"/>
          <w:numId w:val="4"/>
        </w:numPr>
        <w:ind w:left="0" w:firstLine="698"/>
        <w:contextualSpacing/>
        <w:jc w:val="both"/>
        <w:rPr>
          <w:sz w:val="20"/>
          <w:szCs w:val="20"/>
        </w:rPr>
      </w:pPr>
      <w:r w:rsidRPr="00FB405A">
        <w:rPr>
          <w:sz w:val="20"/>
          <w:szCs w:val="20"/>
        </w:rPr>
        <w:t xml:space="preserve">При приемке Товара </w:t>
      </w:r>
      <w:r w:rsidR="0001257A" w:rsidRPr="00FB405A">
        <w:rPr>
          <w:sz w:val="20"/>
          <w:szCs w:val="20"/>
        </w:rPr>
        <w:t>З</w:t>
      </w:r>
      <w:r w:rsidRPr="00FB405A">
        <w:rPr>
          <w:sz w:val="20"/>
          <w:szCs w:val="20"/>
        </w:rPr>
        <w:t xml:space="preserve">аказчик проводит экспертизу поставленного Товара, своими силами, путем </w:t>
      </w:r>
      <w:r w:rsidR="0014399D" w:rsidRPr="00FB405A">
        <w:rPr>
          <w:sz w:val="20"/>
          <w:szCs w:val="20"/>
        </w:rPr>
        <w:t>создания приемочной комиссии и</w:t>
      </w:r>
      <w:r w:rsidRPr="00FB405A">
        <w:rPr>
          <w:sz w:val="20"/>
          <w:szCs w:val="20"/>
        </w:rPr>
        <w:t>ли с привлечением экспертов, экспертных организаций.</w:t>
      </w:r>
    </w:p>
    <w:p w14:paraId="6D69FF6B" w14:textId="77777777" w:rsidR="00A60809" w:rsidRPr="00FB405A" w:rsidRDefault="004F5E0D" w:rsidP="00AB77B9">
      <w:pPr>
        <w:pStyle w:val="af3"/>
        <w:widowControl w:val="0"/>
        <w:numPr>
          <w:ilvl w:val="1"/>
          <w:numId w:val="4"/>
        </w:numPr>
        <w:suppressAutoHyphens/>
        <w:ind w:left="0" w:firstLine="698"/>
        <w:jc w:val="both"/>
        <w:rPr>
          <w:rFonts w:eastAsia="DejaVu Sans"/>
          <w:sz w:val="20"/>
          <w:szCs w:val="20"/>
          <w:lang w:eastAsia="hi-IN" w:bidi="hi-IN"/>
        </w:rPr>
      </w:pPr>
      <w:r w:rsidRPr="00FB405A">
        <w:rPr>
          <w:rFonts w:eastAsia="DejaVu Sans"/>
          <w:sz w:val="20"/>
          <w:szCs w:val="20"/>
          <w:lang w:eastAsia="hi-IN" w:bidi="hi-IN"/>
        </w:rPr>
        <w:t>Приемку Товаров по качеству согласно Инструкции П-7, количеству согласно Инструкции П-6 и комплектности Заказчик производит исключительно в присутствии уполномоченного представителя Поставщика, имеющего доверенность или иной документ, подтверждающий его полномочия как представителя Поставщика, в соответствии с вышеуказанными Инструкциями, утвержденными постановлениями Госарбитража при СМ СССР от 15.06.65 г. и 25.04.66 г. с дополнениями и изменениями, внесёнными Постановлением Госарбитража СССР от 29.12.73 г. № 81 и от 14.11.74г. № 98, Постановлением ВАС РФ от 22.10.97г. № 18. Качество поставляемых Товаров должно соответствовать отраслевым стандартам на поставляемую продукцию.</w:t>
      </w:r>
    </w:p>
    <w:p w14:paraId="1678B046" w14:textId="77777777" w:rsidR="00863B47" w:rsidRPr="00FB405A" w:rsidRDefault="00863B47" w:rsidP="00863B47">
      <w:pPr>
        <w:pStyle w:val="1"/>
        <w:numPr>
          <w:ilvl w:val="1"/>
          <w:numId w:val="4"/>
        </w:numPr>
        <w:spacing w:line="240" w:lineRule="atLeast"/>
        <w:ind w:left="0" w:firstLine="705"/>
        <w:contextualSpacing/>
        <w:jc w:val="both"/>
        <w:rPr>
          <w:rFonts w:cs="Times New Roman"/>
          <w:sz w:val="20"/>
          <w:szCs w:val="20"/>
        </w:rPr>
      </w:pPr>
      <w:r w:rsidRPr="00FB405A">
        <w:rPr>
          <w:rFonts w:cs="Times New Roman"/>
          <w:b/>
          <w:sz w:val="20"/>
          <w:szCs w:val="20"/>
        </w:rPr>
        <w:t xml:space="preserve">В течение </w:t>
      </w:r>
      <w:r w:rsidR="002D26C5" w:rsidRPr="00FB405A">
        <w:rPr>
          <w:rFonts w:cs="Times New Roman"/>
          <w:b/>
          <w:sz w:val="20"/>
          <w:szCs w:val="20"/>
        </w:rPr>
        <w:t>3</w:t>
      </w:r>
      <w:r w:rsidRPr="00FB405A">
        <w:rPr>
          <w:rFonts w:cs="Times New Roman"/>
          <w:b/>
          <w:sz w:val="20"/>
          <w:szCs w:val="20"/>
        </w:rPr>
        <w:t xml:space="preserve"> (</w:t>
      </w:r>
      <w:r w:rsidR="002D26C5" w:rsidRPr="00FB405A">
        <w:rPr>
          <w:rFonts w:cs="Times New Roman"/>
          <w:b/>
          <w:sz w:val="20"/>
          <w:szCs w:val="20"/>
        </w:rPr>
        <w:t>трех</w:t>
      </w:r>
      <w:r w:rsidRPr="00FB405A">
        <w:rPr>
          <w:rFonts w:cs="Times New Roman"/>
          <w:b/>
          <w:sz w:val="20"/>
          <w:szCs w:val="20"/>
        </w:rPr>
        <w:t>) рабочих дней</w:t>
      </w:r>
      <w:r w:rsidRPr="00FB405A">
        <w:rPr>
          <w:rFonts w:cs="Times New Roman"/>
          <w:sz w:val="20"/>
          <w:szCs w:val="20"/>
        </w:rPr>
        <w:t xml:space="preserve"> Заказчик производит на своём складе приёмку Товаров по количеству, качеству, ассортименту. В случае несоответствия Товара по количеству, качеству, ассортименту, указанных в сопроводительных документах и Спецификации, Заказчик вправе отказаться от приёмки Товара до полного устранения несоответствий Поставщиком, внутри тарная приёмка производится также на складе Заказчика.</w:t>
      </w:r>
    </w:p>
    <w:p w14:paraId="2F0F1F69" w14:textId="77777777" w:rsidR="00C01236" w:rsidRPr="00FB405A" w:rsidRDefault="00C54BBD" w:rsidP="00AB77B9">
      <w:pPr>
        <w:pStyle w:val="1"/>
        <w:numPr>
          <w:ilvl w:val="1"/>
          <w:numId w:val="4"/>
        </w:numPr>
        <w:ind w:left="0" w:firstLine="698"/>
        <w:contextualSpacing/>
        <w:jc w:val="both"/>
        <w:rPr>
          <w:rFonts w:cs="Times New Roman"/>
          <w:kern w:val="0"/>
          <w:sz w:val="20"/>
          <w:szCs w:val="20"/>
        </w:rPr>
      </w:pPr>
      <w:r w:rsidRPr="00FB405A">
        <w:rPr>
          <w:rFonts w:cs="Times New Roman"/>
          <w:kern w:val="0"/>
          <w:sz w:val="20"/>
          <w:szCs w:val="20"/>
        </w:rPr>
        <w:t>З</w:t>
      </w:r>
      <w:r w:rsidR="00C01236" w:rsidRPr="00FB405A">
        <w:rPr>
          <w:rFonts w:cs="Times New Roman"/>
          <w:kern w:val="0"/>
          <w:sz w:val="20"/>
          <w:szCs w:val="20"/>
        </w:rPr>
        <w:t>ак</w:t>
      </w:r>
      <w:r w:rsidR="002F4CC0" w:rsidRPr="00FB405A">
        <w:rPr>
          <w:rFonts w:cs="Times New Roman"/>
          <w:kern w:val="0"/>
          <w:sz w:val="20"/>
          <w:szCs w:val="20"/>
        </w:rPr>
        <w:t>азчик может осуществлять прием Товара</w:t>
      </w:r>
      <w:r w:rsidR="00E24515" w:rsidRPr="00FB405A">
        <w:rPr>
          <w:rFonts w:cs="Times New Roman"/>
          <w:kern w:val="0"/>
          <w:sz w:val="20"/>
          <w:szCs w:val="20"/>
        </w:rPr>
        <w:t xml:space="preserve"> </w:t>
      </w:r>
      <w:r w:rsidR="002F4CC0" w:rsidRPr="00FB405A">
        <w:rPr>
          <w:rFonts w:cs="Times New Roman"/>
          <w:kern w:val="0"/>
          <w:sz w:val="20"/>
          <w:szCs w:val="20"/>
        </w:rPr>
        <w:t>в 2 этапа: 1 этап -</w:t>
      </w:r>
      <w:r w:rsidR="00E24515" w:rsidRPr="00FB405A">
        <w:rPr>
          <w:rFonts w:cs="Times New Roman"/>
          <w:kern w:val="0"/>
          <w:sz w:val="20"/>
          <w:szCs w:val="20"/>
        </w:rPr>
        <w:t xml:space="preserve"> </w:t>
      </w:r>
      <w:r w:rsidR="002F4CC0" w:rsidRPr="00FB405A">
        <w:rPr>
          <w:rFonts w:cs="Times New Roman"/>
          <w:kern w:val="0"/>
          <w:sz w:val="20"/>
          <w:szCs w:val="20"/>
        </w:rPr>
        <w:t>прием количества упаковок Т</w:t>
      </w:r>
      <w:r w:rsidR="00C01236" w:rsidRPr="00FB405A">
        <w:rPr>
          <w:rFonts w:cs="Times New Roman"/>
          <w:kern w:val="0"/>
          <w:sz w:val="20"/>
          <w:szCs w:val="20"/>
        </w:rPr>
        <w:t>овара на склад и 2 этап – в присутствии представителя Поставщика и членов приемочной комиссии Заказчика</w:t>
      </w:r>
      <w:r w:rsidR="002F4CC0" w:rsidRPr="00FB405A">
        <w:rPr>
          <w:rFonts w:cs="Times New Roman"/>
          <w:kern w:val="0"/>
          <w:sz w:val="20"/>
          <w:szCs w:val="20"/>
        </w:rPr>
        <w:t xml:space="preserve"> прием Товара в соответствии со С</w:t>
      </w:r>
      <w:r w:rsidR="0008601D" w:rsidRPr="00FB405A">
        <w:rPr>
          <w:rFonts w:cs="Times New Roman"/>
          <w:kern w:val="0"/>
          <w:sz w:val="20"/>
          <w:szCs w:val="20"/>
        </w:rPr>
        <w:t>пец</w:t>
      </w:r>
      <w:r w:rsidR="00481934" w:rsidRPr="00FB405A">
        <w:rPr>
          <w:rFonts w:cs="Times New Roman"/>
          <w:kern w:val="0"/>
          <w:sz w:val="20"/>
          <w:szCs w:val="20"/>
        </w:rPr>
        <w:t>ификацией (Приложение № 1</w:t>
      </w:r>
      <w:r w:rsidR="00E45BA6" w:rsidRPr="00FB405A">
        <w:rPr>
          <w:rFonts w:cs="Times New Roman"/>
          <w:kern w:val="0"/>
          <w:sz w:val="20"/>
          <w:szCs w:val="20"/>
        </w:rPr>
        <w:t xml:space="preserve"> </w:t>
      </w:r>
      <w:r w:rsidR="002F4CC0" w:rsidRPr="00FB405A">
        <w:rPr>
          <w:rFonts w:cs="Times New Roman"/>
          <w:kern w:val="0"/>
          <w:sz w:val="20"/>
          <w:szCs w:val="20"/>
        </w:rPr>
        <w:t>к Контракту)</w:t>
      </w:r>
      <w:r w:rsidR="00C01236" w:rsidRPr="00FB405A">
        <w:rPr>
          <w:rFonts w:cs="Times New Roman"/>
          <w:kern w:val="0"/>
          <w:sz w:val="20"/>
          <w:szCs w:val="20"/>
        </w:rPr>
        <w:t>.</w:t>
      </w:r>
    </w:p>
    <w:p w14:paraId="7234B889" w14:textId="77777777" w:rsidR="00C54BBD" w:rsidRPr="00FB405A" w:rsidRDefault="00C01236" w:rsidP="00AB77B9">
      <w:pPr>
        <w:pStyle w:val="1"/>
        <w:numPr>
          <w:ilvl w:val="1"/>
          <w:numId w:val="4"/>
        </w:numPr>
        <w:ind w:left="0" w:firstLine="698"/>
        <w:contextualSpacing/>
        <w:jc w:val="both"/>
        <w:rPr>
          <w:rFonts w:cs="Times New Roman"/>
          <w:kern w:val="0"/>
          <w:sz w:val="20"/>
          <w:szCs w:val="20"/>
        </w:rPr>
      </w:pPr>
      <w:r w:rsidRPr="00FB405A">
        <w:rPr>
          <w:rFonts w:cs="Times New Roman"/>
          <w:kern w:val="0"/>
          <w:sz w:val="20"/>
          <w:szCs w:val="20"/>
        </w:rPr>
        <w:t>З</w:t>
      </w:r>
      <w:r w:rsidR="002F4CC0" w:rsidRPr="00FB405A">
        <w:rPr>
          <w:rFonts w:cs="Times New Roman"/>
          <w:kern w:val="0"/>
          <w:sz w:val="20"/>
          <w:szCs w:val="20"/>
        </w:rPr>
        <w:t>аказчик осуществляет приемку Т</w:t>
      </w:r>
      <w:r w:rsidR="00C54BBD" w:rsidRPr="00FB405A">
        <w:rPr>
          <w:rFonts w:cs="Times New Roman"/>
          <w:kern w:val="0"/>
          <w:sz w:val="20"/>
          <w:szCs w:val="20"/>
        </w:rPr>
        <w:t>оваров и</w:t>
      </w:r>
      <w:r w:rsidR="00093035" w:rsidRPr="00FB405A">
        <w:rPr>
          <w:rFonts w:cs="Times New Roman"/>
          <w:kern w:val="0"/>
          <w:sz w:val="20"/>
          <w:szCs w:val="20"/>
        </w:rPr>
        <w:t>сключительно при представлении П</w:t>
      </w:r>
      <w:r w:rsidR="00C54BBD" w:rsidRPr="00FB405A">
        <w:rPr>
          <w:rFonts w:cs="Times New Roman"/>
          <w:kern w:val="0"/>
          <w:sz w:val="20"/>
          <w:szCs w:val="20"/>
        </w:rPr>
        <w:t>оста</w:t>
      </w:r>
      <w:r w:rsidR="002F4CC0" w:rsidRPr="00FB405A">
        <w:rPr>
          <w:rFonts w:cs="Times New Roman"/>
          <w:kern w:val="0"/>
          <w:sz w:val="20"/>
          <w:szCs w:val="20"/>
        </w:rPr>
        <w:t>вщиком платежных документов на Т</w:t>
      </w:r>
      <w:r w:rsidR="00C54BBD" w:rsidRPr="00FB405A">
        <w:rPr>
          <w:rFonts w:cs="Times New Roman"/>
          <w:kern w:val="0"/>
          <w:sz w:val="20"/>
          <w:szCs w:val="20"/>
        </w:rPr>
        <w:t>овары и наличия докум</w:t>
      </w:r>
      <w:r w:rsidR="002F4CC0" w:rsidRPr="00FB405A">
        <w:rPr>
          <w:rFonts w:cs="Times New Roman"/>
          <w:kern w:val="0"/>
          <w:sz w:val="20"/>
          <w:szCs w:val="20"/>
        </w:rPr>
        <w:t>ентов, подтверждающих качество Т</w:t>
      </w:r>
      <w:r w:rsidR="00C54BBD" w:rsidRPr="00FB405A">
        <w:rPr>
          <w:rFonts w:cs="Times New Roman"/>
          <w:kern w:val="0"/>
          <w:sz w:val="20"/>
          <w:szCs w:val="20"/>
        </w:rPr>
        <w:t>овара.</w:t>
      </w:r>
    </w:p>
    <w:p w14:paraId="6B986537" w14:textId="77777777" w:rsidR="00C54BBD" w:rsidRPr="00FB405A" w:rsidRDefault="00C54BBD" w:rsidP="00AB77B9">
      <w:pPr>
        <w:pStyle w:val="1"/>
        <w:numPr>
          <w:ilvl w:val="1"/>
          <w:numId w:val="4"/>
        </w:numPr>
        <w:ind w:left="0" w:firstLine="698"/>
        <w:contextualSpacing/>
        <w:jc w:val="both"/>
        <w:rPr>
          <w:rFonts w:cs="Times New Roman"/>
          <w:kern w:val="0"/>
          <w:sz w:val="20"/>
          <w:szCs w:val="20"/>
        </w:rPr>
      </w:pPr>
      <w:r w:rsidRPr="00FB405A">
        <w:rPr>
          <w:rFonts w:cs="Times New Roman"/>
          <w:kern w:val="0"/>
          <w:sz w:val="20"/>
          <w:szCs w:val="20"/>
        </w:rPr>
        <w:t>Заказчик прои</w:t>
      </w:r>
      <w:r w:rsidR="002F4CC0" w:rsidRPr="00FB405A">
        <w:rPr>
          <w:rFonts w:cs="Times New Roman"/>
          <w:kern w:val="0"/>
          <w:sz w:val="20"/>
          <w:szCs w:val="20"/>
        </w:rPr>
        <w:t>зводит на своем складе приемку Т</w:t>
      </w:r>
      <w:r w:rsidRPr="00FB405A">
        <w:rPr>
          <w:rFonts w:cs="Times New Roman"/>
          <w:kern w:val="0"/>
          <w:sz w:val="20"/>
          <w:szCs w:val="20"/>
        </w:rPr>
        <w:t xml:space="preserve">оваров по количеству, ассортименту. В случае несоответствия </w:t>
      </w:r>
      <w:r w:rsidR="002F4CC0" w:rsidRPr="00FB405A">
        <w:rPr>
          <w:rFonts w:cs="Times New Roman"/>
          <w:kern w:val="0"/>
          <w:sz w:val="20"/>
          <w:szCs w:val="20"/>
        </w:rPr>
        <w:t xml:space="preserve">Товара </w:t>
      </w:r>
      <w:r w:rsidRPr="00FB405A">
        <w:rPr>
          <w:rFonts w:cs="Times New Roman"/>
          <w:kern w:val="0"/>
          <w:sz w:val="20"/>
          <w:szCs w:val="20"/>
        </w:rPr>
        <w:t xml:space="preserve">по количеству и ассортименту, указанных </w:t>
      </w:r>
      <w:r w:rsidR="00093035" w:rsidRPr="00FB405A">
        <w:rPr>
          <w:rFonts w:cs="Times New Roman"/>
          <w:kern w:val="0"/>
          <w:sz w:val="20"/>
          <w:szCs w:val="20"/>
        </w:rPr>
        <w:t>в сопроводительных документах, З</w:t>
      </w:r>
      <w:r w:rsidR="002F4CC0" w:rsidRPr="00FB405A">
        <w:rPr>
          <w:rFonts w:cs="Times New Roman"/>
          <w:kern w:val="0"/>
          <w:sz w:val="20"/>
          <w:szCs w:val="20"/>
        </w:rPr>
        <w:t>аказчик вправе отказаться от приемки Т</w:t>
      </w:r>
      <w:r w:rsidRPr="00FB405A">
        <w:rPr>
          <w:rFonts w:cs="Times New Roman"/>
          <w:kern w:val="0"/>
          <w:sz w:val="20"/>
          <w:szCs w:val="20"/>
        </w:rPr>
        <w:t>овара до полного ус</w:t>
      </w:r>
      <w:r w:rsidR="002A03F3" w:rsidRPr="00FB405A">
        <w:rPr>
          <w:rFonts w:cs="Times New Roman"/>
          <w:kern w:val="0"/>
          <w:sz w:val="20"/>
          <w:szCs w:val="20"/>
        </w:rPr>
        <w:t>транения несоответствий</w:t>
      </w:r>
      <w:r w:rsidR="002F4CC0" w:rsidRPr="00FB405A">
        <w:rPr>
          <w:rFonts w:cs="Times New Roman"/>
          <w:kern w:val="0"/>
          <w:sz w:val="20"/>
          <w:szCs w:val="20"/>
        </w:rPr>
        <w:t xml:space="preserve"> </w:t>
      </w:r>
      <w:r w:rsidR="002A03F3" w:rsidRPr="00FB405A">
        <w:rPr>
          <w:rFonts w:cs="Times New Roman"/>
          <w:kern w:val="0"/>
          <w:sz w:val="20"/>
          <w:szCs w:val="20"/>
        </w:rPr>
        <w:t>П</w:t>
      </w:r>
      <w:r w:rsidR="002F4CC0" w:rsidRPr="00FB405A">
        <w:rPr>
          <w:rFonts w:cs="Times New Roman"/>
          <w:kern w:val="0"/>
          <w:sz w:val="20"/>
          <w:szCs w:val="20"/>
        </w:rPr>
        <w:t>оставщиком</w:t>
      </w:r>
      <w:r w:rsidRPr="00FB405A">
        <w:rPr>
          <w:rFonts w:cs="Times New Roman"/>
          <w:kern w:val="0"/>
          <w:sz w:val="20"/>
          <w:szCs w:val="20"/>
        </w:rPr>
        <w:t xml:space="preserve">, внутри тарная приемка </w:t>
      </w:r>
      <w:r w:rsidR="00093035" w:rsidRPr="00FB405A">
        <w:rPr>
          <w:rFonts w:cs="Times New Roman"/>
          <w:kern w:val="0"/>
          <w:sz w:val="20"/>
          <w:szCs w:val="20"/>
        </w:rPr>
        <w:t>производится так же на складе З</w:t>
      </w:r>
      <w:r w:rsidRPr="00FB405A">
        <w:rPr>
          <w:rFonts w:cs="Times New Roman"/>
          <w:kern w:val="0"/>
          <w:sz w:val="20"/>
          <w:szCs w:val="20"/>
        </w:rPr>
        <w:t>аказчика.</w:t>
      </w:r>
    </w:p>
    <w:p w14:paraId="506FDC26" w14:textId="77777777" w:rsidR="002524F4" w:rsidRPr="00FB405A" w:rsidRDefault="00C54BBD" w:rsidP="00AB77B9">
      <w:pPr>
        <w:pStyle w:val="1"/>
        <w:numPr>
          <w:ilvl w:val="1"/>
          <w:numId w:val="4"/>
        </w:numPr>
        <w:ind w:left="0" w:firstLine="698"/>
        <w:contextualSpacing/>
        <w:jc w:val="both"/>
        <w:rPr>
          <w:rFonts w:cs="Times New Roman"/>
          <w:kern w:val="0"/>
          <w:sz w:val="20"/>
          <w:szCs w:val="20"/>
        </w:rPr>
      </w:pPr>
      <w:r w:rsidRPr="00FB405A">
        <w:rPr>
          <w:rFonts w:cs="Times New Roman"/>
          <w:kern w:val="0"/>
          <w:sz w:val="20"/>
          <w:szCs w:val="20"/>
        </w:rPr>
        <w:t>В случае несо</w:t>
      </w:r>
      <w:r w:rsidR="002F1A7C" w:rsidRPr="00FB405A">
        <w:rPr>
          <w:rFonts w:cs="Times New Roman"/>
          <w:kern w:val="0"/>
          <w:sz w:val="20"/>
          <w:szCs w:val="20"/>
        </w:rPr>
        <w:t>ответствия Т</w:t>
      </w:r>
      <w:r w:rsidR="00093035" w:rsidRPr="00FB405A">
        <w:rPr>
          <w:rFonts w:cs="Times New Roman"/>
          <w:kern w:val="0"/>
          <w:sz w:val="20"/>
          <w:szCs w:val="20"/>
        </w:rPr>
        <w:t>овара по качеству, Заказчик обязан известить П</w:t>
      </w:r>
      <w:r w:rsidRPr="00FB405A">
        <w:rPr>
          <w:rFonts w:cs="Times New Roman"/>
          <w:kern w:val="0"/>
          <w:sz w:val="20"/>
          <w:szCs w:val="20"/>
        </w:rPr>
        <w:t>оставщика в письменной форме в течение пяти рабочих дней с момента подтвер</w:t>
      </w:r>
      <w:r w:rsidR="002F1A7C" w:rsidRPr="00FB405A">
        <w:rPr>
          <w:rFonts w:cs="Times New Roman"/>
          <w:kern w:val="0"/>
          <w:sz w:val="20"/>
          <w:szCs w:val="20"/>
        </w:rPr>
        <w:t>ждения несоответствия качества Т</w:t>
      </w:r>
      <w:r w:rsidRPr="00FB405A">
        <w:rPr>
          <w:rFonts w:cs="Times New Roman"/>
          <w:kern w:val="0"/>
          <w:sz w:val="20"/>
          <w:szCs w:val="20"/>
        </w:rPr>
        <w:t>овара с приложением подтверждающих документов</w:t>
      </w:r>
      <w:r w:rsidR="002F1A7C" w:rsidRPr="00FB405A">
        <w:rPr>
          <w:rFonts w:cs="Times New Roman"/>
          <w:kern w:val="0"/>
          <w:sz w:val="20"/>
          <w:szCs w:val="20"/>
        </w:rPr>
        <w:t xml:space="preserve"> (рекламация, акт приема-сдачи Товара, фото Т</w:t>
      </w:r>
      <w:r w:rsidRPr="00FB405A">
        <w:rPr>
          <w:rFonts w:cs="Times New Roman"/>
          <w:kern w:val="0"/>
          <w:sz w:val="20"/>
          <w:szCs w:val="20"/>
        </w:rPr>
        <w:t>овара и т.п.).</w:t>
      </w:r>
    </w:p>
    <w:p w14:paraId="6E5D90AB" w14:textId="77777777" w:rsidR="002524F4" w:rsidRPr="00FB405A" w:rsidRDefault="002524F4" w:rsidP="00AB77B9">
      <w:pPr>
        <w:pStyle w:val="1"/>
        <w:numPr>
          <w:ilvl w:val="1"/>
          <w:numId w:val="4"/>
        </w:numPr>
        <w:ind w:left="0" w:firstLine="698"/>
        <w:contextualSpacing/>
        <w:jc w:val="both"/>
        <w:rPr>
          <w:rFonts w:cs="Times New Roman"/>
          <w:kern w:val="0"/>
          <w:sz w:val="20"/>
          <w:szCs w:val="20"/>
        </w:rPr>
      </w:pPr>
      <w:r w:rsidRPr="00FB405A">
        <w:rPr>
          <w:rFonts w:cs="Times New Roman"/>
          <w:kern w:val="0"/>
          <w:sz w:val="20"/>
          <w:szCs w:val="20"/>
        </w:rPr>
        <w:t>Систематическое поступление рекламаций от Заказчика Поставщику на несоответствие</w:t>
      </w:r>
      <w:r w:rsidR="001663C1" w:rsidRPr="00FB405A">
        <w:rPr>
          <w:rFonts w:cs="Times New Roman"/>
          <w:kern w:val="0"/>
          <w:sz w:val="20"/>
          <w:szCs w:val="20"/>
        </w:rPr>
        <w:t xml:space="preserve"> Товара</w:t>
      </w:r>
      <w:r w:rsidR="00E24515" w:rsidRPr="00FB405A">
        <w:rPr>
          <w:rFonts w:cs="Times New Roman"/>
          <w:kern w:val="0"/>
          <w:sz w:val="20"/>
          <w:szCs w:val="20"/>
        </w:rPr>
        <w:t xml:space="preserve"> </w:t>
      </w:r>
      <w:r w:rsidR="00D0114A" w:rsidRPr="00FB405A">
        <w:rPr>
          <w:rFonts w:cs="Times New Roman"/>
          <w:kern w:val="0"/>
          <w:sz w:val="20"/>
          <w:szCs w:val="20"/>
        </w:rPr>
        <w:t>условиям Контракта по количеству и ассортименту, а также</w:t>
      </w:r>
      <w:r w:rsidR="00E24515" w:rsidRPr="00FB405A">
        <w:rPr>
          <w:rFonts w:cs="Times New Roman"/>
          <w:kern w:val="0"/>
          <w:sz w:val="20"/>
          <w:szCs w:val="20"/>
        </w:rPr>
        <w:t xml:space="preserve"> </w:t>
      </w:r>
      <w:r w:rsidRPr="00FB405A">
        <w:rPr>
          <w:rFonts w:cs="Times New Roman"/>
          <w:kern w:val="0"/>
          <w:sz w:val="20"/>
          <w:szCs w:val="20"/>
        </w:rPr>
        <w:t>качеств</w:t>
      </w:r>
      <w:r w:rsidR="001663C1" w:rsidRPr="00FB405A">
        <w:rPr>
          <w:rFonts w:cs="Times New Roman"/>
          <w:kern w:val="0"/>
          <w:sz w:val="20"/>
          <w:szCs w:val="20"/>
        </w:rPr>
        <w:t>у</w:t>
      </w:r>
      <w:r w:rsidRPr="00FB405A">
        <w:rPr>
          <w:rFonts w:cs="Times New Roman"/>
          <w:kern w:val="0"/>
          <w:sz w:val="20"/>
          <w:szCs w:val="20"/>
        </w:rPr>
        <w:t xml:space="preserve">, является </w:t>
      </w:r>
      <w:r w:rsidR="001663C1" w:rsidRPr="00FB405A">
        <w:rPr>
          <w:rFonts w:cs="Times New Roman"/>
          <w:kern w:val="0"/>
          <w:sz w:val="20"/>
          <w:szCs w:val="20"/>
        </w:rPr>
        <w:t>достаточным основанием</w:t>
      </w:r>
      <w:r w:rsidRPr="00FB405A">
        <w:rPr>
          <w:rFonts w:cs="Times New Roman"/>
          <w:kern w:val="0"/>
          <w:sz w:val="20"/>
          <w:szCs w:val="20"/>
        </w:rPr>
        <w:t xml:space="preserve"> для расторжения Контракта в одностороннем порядке. Систематическими считаются не менее двух обоснованных рекламаций</w:t>
      </w:r>
      <w:r w:rsidR="00582A91" w:rsidRPr="00FB405A">
        <w:rPr>
          <w:rFonts w:cs="Times New Roman"/>
          <w:kern w:val="0"/>
          <w:sz w:val="20"/>
          <w:szCs w:val="20"/>
        </w:rPr>
        <w:t xml:space="preserve"> </w:t>
      </w:r>
      <w:r w:rsidRPr="00FB405A">
        <w:rPr>
          <w:rFonts w:cs="Times New Roman"/>
          <w:kern w:val="0"/>
          <w:sz w:val="20"/>
          <w:szCs w:val="20"/>
        </w:rPr>
        <w:t xml:space="preserve">Заказчика, имеющего претензии по </w:t>
      </w:r>
      <w:r w:rsidR="00D0114A" w:rsidRPr="00FB405A">
        <w:rPr>
          <w:rFonts w:cs="Times New Roman"/>
          <w:kern w:val="0"/>
          <w:sz w:val="20"/>
          <w:szCs w:val="20"/>
        </w:rPr>
        <w:t xml:space="preserve">количеству и ассортименту, качеству </w:t>
      </w:r>
      <w:r w:rsidRPr="00FB405A">
        <w:rPr>
          <w:rFonts w:cs="Times New Roman"/>
          <w:kern w:val="0"/>
          <w:sz w:val="20"/>
          <w:szCs w:val="20"/>
        </w:rPr>
        <w:t>Товара.</w:t>
      </w:r>
    </w:p>
    <w:p w14:paraId="1683DB6C" w14:textId="77777777" w:rsidR="00C54BBD" w:rsidRPr="00FB405A" w:rsidRDefault="00C54BBD" w:rsidP="00AB77B9">
      <w:pPr>
        <w:pStyle w:val="1"/>
        <w:numPr>
          <w:ilvl w:val="1"/>
          <w:numId w:val="4"/>
        </w:numPr>
        <w:ind w:left="0" w:firstLine="698"/>
        <w:contextualSpacing/>
        <w:jc w:val="both"/>
        <w:rPr>
          <w:rFonts w:cs="Times New Roman"/>
          <w:kern w:val="0"/>
          <w:sz w:val="20"/>
          <w:szCs w:val="20"/>
        </w:rPr>
      </w:pPr>
      <w:r w:rsidRPr="00FB405A">
        <w:rPr>
          <w:rFonts w:cs="Times New Roman"/>
          <w:kern w:val="0"/>
          <w:sz w:val="20"/>
          <w:szCs w:val="20"/>
        </w:rPr>
        <w:t>Если в течение срока годн</w:t>
      </w:r>
      <w:r w:rsidR="002F1A7C" w:rsidRPr="00FB405A">
        <w:rPr>
          <w:rFonts w:cs="Times New Roman"/>
          <w:kern w:val="0"/>
          <w:sz w:val="20"/>
          <w:szCs w:val="20"/>
        </w:rPr>
        <w:t>ости Т</w:t>
      </w:r>
      <w:r w:rsidR="00093035" w:rsidRPr="00FB405A">
        <w:rPr>
          <w:rFonts w:cs="Times New Roman"/>
          <w:kern w:val="0"/>
          <w:sz w:val="20"/>
          <w:szCs w:val="20"/>
        </w:rPr>
        <w:t>овар окажется дефектным, П</w:t>
      </w:r>
      <w:r w:rsidRPr="00FB405A">
        <w:rPr>
          <w:rFonts w:cs="Times New Roman"/>
          <w:kern w:val="0"/>
          <w:sz w:val="20"/>
          <w:szCs w:val="20"/>
        </w:rPr>
        <w:t>оставщик обязан з</w:t>
      </w:r>
      <w:r w:rsidR="002F1A7C" w:rsidRPr="00FB405A">
        <w:rPr>
          <w:rFonts w:cs="Times New Roman"/>
          <w:kern w:val="0"/>
          <w:sz w:val="20"/>
          <w:szCs w:val="20"/>
        </w:rPr>
        <w:t>а свой счет заменить дефектный Т</w:t>
      </w:r>
      <w:r w:rsidRPr="00FB405A">
        <w:rPr>
          <w:rFonts w:cs="Times New Roman"/>
          <w:kern w:val="0"/>
          <w:sz w:val="20"/>
          <w:szCs w:val="20"/>
        </w:rPr>
        <w:t>овар новым, который должен быть доставлен в срок не более пяти дней с даты письменного уведомления на условиях, указанных в настоящем Контракте.</w:t>
      </w:r>
    </w:p>
    <w:p w14:paraId="5B8575E8" w14:textId="77777777" w:rsidR="00F6595B" w:rsidRPr="00FB405A" w:rsidRDefault="002F1A7C" w:rsidP="00AB77B9">
      <w:pPr>
        <w:pStyle w:val="1"/>
        <w:numPr>
          <w:ilvl w:val="1"/>
          <w:numId w:val="4"/>
        </w:numPr>
        <w:ind w:left="0" w:firstLine="698"/>
        <w:contextualSpacing/>
        <w:jc w:val="both"/>
        <w:rPr>
          <w:rFonts w:cs="Times New Roman"/>
          <w:kern w:val="0"/>
          <w:sz w:val="20"/>
          <w:szCs w:val="20"/>
        </w:rPr>
      </w:pPr>
      <w:r w:rsidRPr="00FB405A">
        <w:rPr>
          <w:rFonts w:cs="Times New Roman"/>
          <w:kern w:val="0"/>
          <w:sz w:val="20"/>
          <w:szCs w:val="20"/>
        </w:rPr>
        <w:t>Дефектный Т</w:t>
      </w:r>
      <w:r w:rsidR="00093035" w:rsidRPr="00FB405A">
        <w:rPr>
          <w:rFonts w:cs="Times New Roman"/>
          <w:kern w:val="0"/>
          <w:sz w:val="20"/>
          <w:szCs w:val="20"/>
        </w:rPr>
        <w:t>овар возвращается П</w:t>
      </w:r>
      <w:r w:rsidR="00C54BBD" w:rsidRPr="00FB405A">
        <w:rPr>
          <w:rFonts w:cs="Times New Roman"/>
          <w:kern w:val="0"/>
          <w:sz w:val="20"/>
          <w:szCs w:val="20"/>
        </w:rPr>
        <w:t xml:space="preserve">оставщику за </w:t>
      </w:r>
      <w:r w:rsidRPr="00FB405A">
        <w:rPr>
          <w:rFonts w:cs="Times New Roman"/>
          <w:kern w:val="0"/>
          <w:sz w:val="20"/>
          <w:szCs w:val="20"/>
        </w:rPr>
        <w:t>его счет после поставки нового Т</w:t>
      </w:r>
      <w:r w:rsidR="00C54BBD" w:rsidRPr="00FB405A">
        <w:rPr>
          <w:rFonts w:cs="Times New Roman"/>
          <w:kern w:val="0"/>
          <w:sz w:val="20"/>
          <w:szCs w:val="20"/>
        </w:rPr>
        <w:t>овара.</w:t>
      </w:r>
    </w:p>
    <w:p w14:paraId="2A091D8C" w14:textId="77777777" w:rsidR="00F91A51" w:rsidRPr="00FB405A" w:rsidRDefault="00F91A51" w:rsidP="00AB77B9">
      <w:pPr>
        <w:pStyle w:val="1"/>
        <w:contextualSpacing/>
        <w:jc w:val="both"/>
        <w:rPr>
          <w:rFonts w:cs="Times New Roman"/>
          <w:b/>
          <w:kern w:val="0"/>
          <w:sz w:val="20"/>
          <w:szCs w:val="20"/>
        </w:rPr>
      </w:pPr>
    </w:p>
    <w:p w14:paraId="3ABF5CA6" w14:textId="77777777" w:rsidR="00C54BBD" w:rsidRPr="00FB405A" w:rsidRDefault="00C54BBD" w:rsidP="00AB77B9">
      <w:pPr>
        <w:pStyle w:val="1"/>
        <w:numPr>
          <w:ilvl w:val="0"/>
          <w:numId w:val="4"/>
        </w:numPr>
        <w:ind w:left="0" w:firstLine="709"/>
        <w:contextualSpacing/>
        <w:jc w:val="center"/>
        <w:rPr>
          <w:rFonts w:cs="Times New Roman"/>
          <w:b/>
          <w:kern w:val="0"/>
          <w:sz w:val="20"/>
          <w:szCs w:val="20"/>
        </w:rPr>
      </w:pPr>
      <w:r w:rsidRPr="00FB405A">
        <w:rPr>
          <w:rFonts w:cs="Times New Roman"/>
          <w:b/>
          <w:kern w:val="0"/>
          <w:sz w:val="20"/>
          <w:szCs w:val="20"/>
        </w:rPr>
        <w:t>УПАКОВКА И МАРКИРОВКА</w:t>
      </w:r>
    </w:p>
    <w:p w14:paraId="5A522F82" w14:textId="77777777" w:rsidR="00C54BBD" w:rsidRPr="000052C6" w:rsidRDefault="00C54BBD" w:rsidP="00AB77B9">
      <w:pPr>
        <w:pStyle w:val="1"/>
        <w:numPr>
          <w:ilvl w:val="1"/>
          <w:numId w:val="4"/>
        </w:numPr>
        <w:ind w:left="0" w:firstLine="709"/>
        <w:contextualSpacing/>
        <w:jc w:val="both"/>
        <w:rPr>
          <w:rFonts w:cs="Times New Roman"/>
          <w:kern w:val="0"/>
          <w:sz w:val="20"/>
          <w:szCs w:val="20"/>
        </w:rPr>
      </w:pPr>
      <w:r w:rsidRPr="00FB405A">
        <w:rPr>
          <w:rFonts w:cs="Times New Roman"/>
          <w:kern w:val="0"/>
          <w:sz w:val="20"/>
          <w:szCs w:val="20"/>
        </w:rPr>
        <w:t>Товар должен</w:t>
      </w:r>
      <w:r w:rsidRPr="000052C6">
        <w:rPr>
          <w:rFonts w:cs="Times New Roman"/>
          <w:kern w:val="0"/>
          <w:sz w:val="20"/>
          <w:szCs w:val="20"/>
        </w:rPr>
        <w:t xml:space="preserve"> упаковываться в соответствии с требованиями ГОСТов или технических услов</w:t>
      </w:r>
      <w:r w:rsidR="002F1A7C" w:rsidRPr="000052C6">
        <w:rPr>
          <w:rFonts w:cs="Times New Roman"/>
          <w:kern w:val="0"/>
          <w:sz w:val="20"/>
          <w:szCs w:val="20"/>
        </w:rPr>
        <w:t>ий, обеспечивающих сохранность Т</w:t>
      </w:r>
      <w:r w:rsidRPr="000052C6">
        <w:rPr>
          <w:rFonts w:cs="Times New Roman"/>
          <w:kern w:val="0"/>
          <w:sz w:val="20"/>
          <w:szCs w:val="20"/>
        </w:rPr>
        <w:t>овара при перевозке и хранении.</w:t>
      </w:r>
    </w:p>
    <w:p w14:paraId="1DF57AF3" w14:textId="77777777" w:rsidR="00C54BBD" w:rsidRPr="000052C6" w:rsidRDefault="002F1A7C"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t>Упаковка Т</w:t>
      </w:r>
      <w:r w:rsidR="00C54BBD" w:rsidRPr="000052C6">
        <w:rPr>
          <w:rFonts w:cs="Times New Roman"/>
          <w:kern w:val="0"/>
          <w:sz w:val="20"/>
          <w:szCs w:val="20"/>
        </w:rPr>
        <w:t>овара гарантирует его сохранность в пути следования при условии соблюдения правил транспортировки.</w:t>
      </w:r>
    </w:p>
    <w:p w14:paraId="6D7A8541" w14:textId="77777777" w:rsidR="00C54BBD" w:rsidRPr="000052C6" w:rsidRDefault="00C54BBD"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t>Маркировка должна включать в себя всю необходимую и</w:t>
      </w:r>
      <w:r w:rsidR="002F1A7C" w:rsidRPr="000052C6">
        <w:rPr>
          <w:rFonts w:cs="Times New Roman"/>
          <w:kern w:val="0"/>
          <w:sz w:val="20"/>
          <w:szCs w:val="20"/>
        </w:rPr>
        <w:t>нформацию о Т</w:t>
      </w:r>
      <w:r w:rsidRPr="000052C6">
        <w:rPr>
          <w:rFonts w:cs="Times New Roman"/>
          <w:kern w:val="0"/>
          <w:sz w:val="20"/>
          <w:szCs w:val="20"/>
        </w:rPr>
        <w:t>оваре согласно требованиям дейс</w:t>
      </w:r>
      <w:r w:rsidR="002F1A7C" w:rsidRPr="000052C6">
        <w:rPr>
          <w:rFonts w:cs="Times New Roman"/>
          <w:kern w:val="0"/>
          <w:sz w:val="20"/>
          <w:szCs w:val="20"/>
        </w:rPr>
        <w:t>твующего законодательства Российской Федерации</w:t>
      </w:r>
      <w:r w:rsidRPr="000052C6">
        <w:rPr>
          <w:rFonts w:cs="Times New Roman"/>
          <w:kern w:val="0"/>
          <w:sz w:val="20"/>
          <w:szCs w:val="20"/>
        </w:rPr>
        <w:t>.</w:t>
      </w:r>
    </w:p>
    <w:p w14:paraId="10570BAC" w14:textId="77777777" w:rsidR="00C54BBD" w:rsidRPr="000052C6" w:rsidRDefault="00C54BBD"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t>Товар должен отгружаться в упаковке, соответст</w:t>
      </w:r>
      <w:r w:rsidR="002F1A7C" w:rsidRPr="000052C6">
        <w:rPr>
          <w:rFonts w:cs="Times New Roman"/>
          <w:kern w:val="0"/>
          <w:sz w:val="20"/>
          <w:szCs w:val="20"/>
        </w:rPr>
        <w:t>вующей характеру поставляемого Т</w:t>
      </w:r>
      <w:r w:rsidRPr="000052C6">
        <w:rPr>
          <w:rFonts w:cs="Times New Roman"/>
          <w:kern w:val="0"/>
          <w:sz w:val="20"/>
          <w:szCs w:val="20"/>
        </w:rPr>
        <w:t xml:space="preserve">овара и способу транспортировки. Упаковка должна предохранять груз от всякого рода повреждений, утраты товарного вида и коррозий при перевозке его морским, железнодорожным, автомобильным и </w:t>
      </w:r>
      <w:r w:rsidRPr="000052C6">
        <w:rPr>
          <w:rFonts w:cs="Times New Roman"/>
          <w:kern w:val="0"/>
          <w:sz w:val="20"/>
          <w:szCs w:val="20"/>
        </w:rPr>
        <w:lastRenderedPageBreak/>
        <w:t>авиатранспортом с учетом возможных перегрузок в пути и длительного хранения.</w:t>
      </w:r>
    </w:p>
    <w:p w14:paraId="76677F1A" w14:textId="77777777" w:rsidR="00C54BBD" w:rsidRPr="000052C6" w:rsidRDefault="00C54BBD"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t>Поставщик несет ответст</w:t>
      </w:r>
      <w:r w:rsidR="002F1A7C" w:rsidRPr="000052C6">
        <w:rPr>
          <w:rFonts w:cs="Times New Roman"/>
          <w:kern w:val="0"/>
          <w:sz w:val="20"/>
          <w:szCs w:val="20"/>
        </w:rPr>
        <w:t>венность за всякого рода порчу Т</w:t>
      </w:r>
      <w:r w:rsidRPr="000052C6">
        <w:rPr>
          <w:rFonts w:cs="Times New Roman"/>
          <w:kern w:val="0"/>
          <w:sz w:val="20"/>
          <w:szCs w:val="20"/>
        </w:rPr>
        <w:t>овара до приемк</w:t>
      </w:r>
      <w:r w:rsidR="00093035" w:rsidRPr="000052C6">
        <w:rPr>
          <w:rFonts w:cs="Times New Roman"/>
          <w:kern w:val="0"/>
          <w:sz w:val="20"/>
          <w:szCs w:val="20"/>
        </w:rPr>
        <w:t>и его З</w:t>
      </w:r>
      <w:r w:rsidRPr="000052C6">
        <w:rPr>
          <w:rFonts w:cs="Times New Roman"/>
          <w:kern w:val="0"/>
          <w:sz w:val="20"/>
          <w:szCs w:val="20"/>
        </w:rPr>
        <w:t>аказчиком вследствие некачественной упаковки или консервации или несоблюдения инструкции по хранению.</w:t>
      </w:r>
    </w:p>
    <w:p w14:paraId="7B83FC6E" w14:textId="77777777" w:rsidR="00C54BBD" w:rsidRPr="000052C6" w:rsidRDefault="002F1A7C"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t>Хранение Т</w:t>
      </w:r>
      <w:r w:rsidR="00C54BBD" w:rsidRPr="000052C6">
        <w:rPr>
          <w:rFonts w:cs="Times New Roman"/>
          <w:kern w:val="0"/>
          <w:sz w:val="20"/>
          <w:szCs w:val="20"/>
        </w:rPr>
        <w:t>овара в упа</w:t>
      </w:r>
      <w:r w:rsidRPr="000052C6">
        <w:rPr>
          <w:rFonts w:cs="Times New Roman"/>
          <w:kern w:val="0"/>
          <w:sz w:val="20"/>
          <w:szCs w:val="20"/>
        </w:rPr>
        <w:t>ковке П</w:t>
      </w:r>
      <w:r w:rsidR="00093035" w:rsidRPr="000052C6">
        <w:rPr>
          <w:rFonts w:cs="Times New Roman"/>
          <w:kern w:val="0"/>
          <w:sz w:val="20"/>
          <w:szCs w:val="20"/>
        </w:rPr>
        <w:t>оставщика на территории З</w:t>
      </w:r>
      <w:r w:rsidR="00C54BBD" w:rsidRPr="000052C6">
        <w:rPr>
          <w:rFonts w:cs="Times New Roman"/>
          <w:kern w:val="0"/>
          <w:sz w:val="20"/>
          <w:szCs w:val="20"/>
        </w:rPr>
        <w:t>аказчика должно осуществляться в соответствии с инструкциями на русском языке, которые д</w:t>
      </w:r>
      <w:r w:rsidR="00093035" w:rsidRPr="000052C6">
        <w:rPr>
          <w:rFonts w:cs="Times New Roman"/>
          <w:kern w:val="0"/>
          <w:sz w:val="20"/>
          <w:szCs w:val="20"/>
        </w:rPr>
        <w:t>олжны быть переданы З</w:t>
      </w:r>
      <w:r w:rsidR="00C54BBD" w:rsidRPr="000052C6">
        <w:rPr>
          <w:rFonts w:cs="Times New Roman"/>
          <w:kern w:val="0"/>
          <w:sz w:val="20"/>
          <w:szCs w:val="20"/>
        </w:rPr>
        <w:t>аказчику не менее чем за 1 (один) день до прибытия партии груза в его адрес.</w:t>
      </w:r>
    </w:p>
    <w:p w14:paraId="11780F0F" w14:textId="77777777" w:rsidR="00C54BBD" w:rsidRPr="000052C6" w:rsidRDefault="00C54BBD"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t>После прибы</w:t>
      </w:r>
      <w:r w:rsidR="00331364" w:rsidRPr="000052C6">
        <w:rPr>
          <w:rFonts w:cs="Times New Roman"/>
          <w:kern w:val="0"/>
          <w:sz w:val="20"/>
          <w:szCs w:val="20"/>
        </w:rPr>
        <w:t>тия Т</w:t>
      </w:r>
      <w:r w:rsidR="00093035" w:rsidRPr="000052C6">
        <w:rPr>
          <w:rFonts w:cs="Times New Roman"/>
          <w:kern w:val="0"/>
          <w:sz w:val="20"/>
          <w:szCs w:val="20"/>
        </w:rPr>
        <w:t>овара на место назначения П</w:t>
      </w:r>
      <w:r w:rsidRPr="000052C6">
        <w:rPr>
          <w:rFonts w:cs="Times New Roman"/>
          <w:kern w:val="0"/>
          <w:sz w:val="20"/>
          <w:szCs w:val="20"/>
        </w:rPr>
        <w:t>оставщик обеспечивае</w:t>
      </w:r>
      <w:r w:rsidR="00093035" w:rsidRPr="000052C6">
        <w:rPr>
          <w:rFonts w:cs="Times New Roman"/>
          <w:kern w:val="0"/>
          <w:sz w:val="20"/>
          <w:szCs w:val="20"/>
        </w:rPr>
        <w:t>т немедленную его разгрузку, а З</w:t>
      </w:r>
      <w:r w:rsidRPr="000052C6">
        <w:rPr>
          <w:rFonts w:cs="Times New Roman"/>
          <w:kern w:val="0"/>
          <w:sz w:val="20"/>
          <w:szCs w:val="20"/>
        </w:rPr>
        <w:t>аказчик безопасное хранение в приспособленном помещении. Риск, связанный с хранением на скла</w:t>
      </w:r>
      <w:r w:rsidR="002A03F3" w:rsidRPr="000052C6">
        <w:rPr>
          <w:rFonts w:cs="Times New Roman"/>
          <w:kern w:val="0"/>
          <w:sz w:val="20"/>
          <w:szCs w:val="20"/>
        </w:rPr>
        <w:t>де Заказчика, несет З</w:t>
      </w:r>
      <w:r w:rsidRPr="000052C6">
        <w:rPr>
          <w:rFonts w:cs="Times New Roman"/>
          <w:kern w:val="0"/>
          <w:sz w:val="20"/>
          <w:szCs w:val="20"/>
        </w:rPr>
        <w:t>аказчик.</w:t>
      </w:r>
    </w:p>
    <w:p w14:paraId="45E6791B" w14:textId="77777777" w:rsidR="00C54BBD" w:rsidRPr="000052C6" w:rsidRDefault="00C54BBD"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t>Если при распаковке груз</w:t>
      </w:r>
      <w:r w:rsidR="00331364" w:rsidRPr="000052C6">
        <w:rPr>
          <w:rFonts w:cs="Times New Roman"/>
          <w:kern w:val="0"/>
          <w:sz w:val="20"/>
          <w:szCs w:val="20"/>
        </w:rPr>
        <w:t>ов обнаруживается недопоставка Т</w:t>
      </w:r>
      <w:r w:rsidRPr="000052C6">
        <w:rPr>
          <w:rFonts w:cs="Times New Roman"/>
          <w:kern w:val="0"/>
          <w:sz w:val="20"/>
          <w:szCs w:val="20"/>
        </w:rPr>
        <w:t>овара или его частей, что подтверж</w:t>
      </w:r>
      <w:r w:rsidR="00093035" w:rsidRPr="000052C6">
        <w:rPr>
          <w:rFonts w:cs="Times New Roman"/>
          <w:kern w:val="0"/>
          <w:sz w:val="20"/>
          <w:szCs w:val="20"/>
        </w:rPr>
        <w:t>дается протоколом, подписанным Поставщиком и Заказчиком, П</w:t>
      </w:r>
      <w:r w:rsidRPr="000052C6">
        <w:rPr>
          <w:rFonts w:cs="Times New Roman"/>
          <w:kern w:val="0"/>
          <w:sz w:val="20"/>
          <w:szCs w:val="20"/>
        </w:rPr>
        <w:t xml:space="preserve">оставщик поставляет отсутствующие позиции в однодневный срок с даты получения протокола на условиях поставки, указанных </w:t>
      </w:r>
      <w:r w:rsidR="00331364" w:rsidRPr="000052C6">
        <w:rPr>
          <w:rFonts w:cs="Times New Roman"/>
          <w:kern w:val="0"/>
          <w:sz w:val="20"/>
          <w:szCs w:val="20"/>
        </w:rPr>
        <w:t>в К</w:t>
      </w:r>
      <w:r w:rsidRPr="000052C6">
        <w:rPr>
          <w:rFonts w:cs="Times New Roman"/>
          <w:kern w:val="0"/>
          <w:sz w:val="20"/>
          <w:szCs w:val="20"/>
        </w:rPr>
        <w:t>онтракте.</w:t>
      </w:r>
    </w:p>
    <w:p w14:paraId="35C0E5AA" w14:textId="77777777" w:rsidR="00C54BBD" w:rsidRPr="000052C6" w:rsidRDefault="00093035"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t>Если З</w:t>
      </w:r>
      <w:r w:rsidR="00C54BBD" w:rsidRPr="000052C6">
        <w:rPr>
          <w:rFonts w:cs="Times New Roman"/>
          <w:kern w:val="0"/>
          <w:sz w:val="20"/>
          <w:szCs w:val="20"/>
        </w:rPr>
        <w:t>аказчик пр</w:t>
      </w:r>
      <w:r w:rsidR="00C07F4F" w:rsidRPr="000052C6">
        <w:rPr>
          <w:rFonts w:cs="Times New Roman"/>
          <w:kern w:val="0"/>
          <w:sz w:val="20"/>
          <w:szCs w:val="20"/>
        </w:rPr>
        <w:t>оизводит распаковку прибывшего Т</w:t>
      </w:r>
      <w:r w:rsidR="00C54BBD" w:rsidRPr="000052C6">
        <w:rPr>
          <w:rFonts w:cs="Times New Roman"/>
          <w:kern w:val="0"/>
          <w:sz w:val="20"/>
          <w:szCs w:val="20"/>
        </w:rPr>
        <w:t>овара самостоятельно, в отсутствие</w:t>
      </w:r>
      <w:r w:rsidRPr="000052C6">
        <w:rPr>
          <w:rFonts w:cs="Times New Roman"/>
          <w:kern w:val="0"/>
          <w:sz w:val="20"/>
          <w:szCs w:val="20"/>
        </w:rPr>
        <w:t xml:space="preserve"> уполномоченного представителя П</w:t>
      </w:r>
      <w:r w:rsidR="00C54BBD" w:rsidRPr="000052C6">
        <w:rPr>
          <w:rFonts w:cs="Times New Roman"/>
          <w:kern w:val="0"/>
          <w:sz w:val="20"/>
          <w:szCs w:val="20"/>
        </w:rPr>
        <w:t>оставщика, претензии по недопоставкам, качест</w:t>
      </w:r>
      <w:r w:rsidR="00C07F4F" w:rsidRPr="000052C6">
        <w:rPr>
          <w:rFonts w:cs="Times New Roman"/>
          <w:kern w:val="0"/>
          <w:sz w:val="20"/>
          <w:szCs w:val="20"/>
        </w:rPr>
        <w:t>ву, ассортименту или повреждения Товара должны быть приняты П</w:t>
      </w:r>
      <w:r w:rsidR="00C54BBD" w:rsidRPr="000052C6">
        <w:rPr>
          <w:rFonts w:cs="Times New Roman"/>
          <w:kern w:val="0"/>
          <w:sz w:val="20"/>
          <w:szCs w:val="20"/>
        </w:rPr>
        <w:t>ост</w:t>
      </w:r>
      <w:r w:rsidR="00E33538" w:rsidRPr="000052C6">
        <w:rPr>
          <w:rFonts w:cs="Times New Roman"/>
          <w:kern w:val="0"/>
          <w:sz w:val="20"/>
          <w:szCs w:val="20"/>
        </w:rPr>
        <w:t>авщиком в обязательном порядке.</w:t>
      </w:r>
    </w:p>
    <w:p w14:paraId="443770F7" w14:textId="77777777" w:rsidR="00C54BBD" w:rsidRPr="000052C6" w:rsidRDefault="00C54BBD"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t>Поставщик несет ответственность за уб</w:t>
      </w:r>
      <w:r w:rsidR="005A7547" w:rsidRPr="000052C6">
        <w:rPr>
          <w:rFonts w:cs="Times New Roman"/>
          <w:kern w:val="0"/>
          <w:sz w:val="20"/>
          <w:szCs w:val="20"/>
        </w:rPr>
        <w:t>ытки, связанные с повреждением Т</w:t>
      </w:r>
      <w:r w:rsidRPr="000052C6">
        <w:rPr>
          <w:rFonts w:cs="Times New Roman"/>
          <w:kern w:val="0"/>
          <w:sz w:val="20"/>
          <w:szCs w:val="20"/>
        </w:rPr>
        <w:t>овара и (или) отправлением его не по адресу вследствие неполноценной или неправильной маркировки.</w:t>
      </w:r>
    </w:p>
    <w:p w14:paraId="1DF59524" w14:textId="77777777" w:rsidR="00F6595B" w:rsidRPr="000052C6" w:rsidRDefault="00F6595B" w:rsidP="00AB77B9">
      <w:pPr>
        <w:pStyle w:val="1"/>
        <w:contextualSpacing/>
        <w:jc w:val="center"/>
        <w:rPr>
          <w:rFonts w:cs="Times New Roman"/>
          <w:b/>
          <w:kern w:val="0"/>
          <w:sz w:val="20"/>
          <w:szCs w:val="20"/>
        </w:rPr>
      </w:pPr>
    </w:p>
    <w:p w14:paraId="71673EA5" w14:textId="77777777" w:rsidR="00C54BBD" w:rsidRPr="000052C6" w:rsidRDefault="00C54BBD" w:rsidP="00AB77B9">
      <w:pPr>
        <w:pStyle w:val="1"/>
        <w:numPr>
          <w:ilvl w:val="0"/>
          <w:numId w:val="4"/>
        </w:numPr>
        <w:ind w:left="0" w:firstLine="709"/>
        <w:contextualSpacing/>
        <w:jc w:val="center"/>
        <w:rPr>
          <w:rFonts w:cs="Times New Roman"/>
          <w:b/>
          <w:kern w:val="0"/>
          <w:sz w:val="20"/>
          <w:szCs w:val="20"/>
        </w:rPr>
      </w:pPr>
      <w:r w:rsidRPr="000052C6">
        <w:rPr>
          <w:rFonts w:cs="Times New Roman"/>
          <w:b/>
          <w:kern w:val="0"/>
          <w:sz w:val="20"/>
          <w:szCs w:val="20"/>
        </w:rPr>
        <w:t>КАЧЕСТВО И ГАРАНТИИ</w:t>
      </w:r>
    </w:p>
    <w:p w14:paraId="20DB4577" w14:textId="77777777" w:rsidR="00C54BBD" w:rsidRPr="000052C6" w:rsidRDefault="00C54BBD"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t>Поставщик гарантирует и обеспечивает качеств</w:t>
      </w:r>
      <w:r w:rsidR="005A7547" w:rsidRPr="000052C6">
        <w:rPr>
          <w:rFonts w:cs="Times New Roman"/>
          <w:kern w:val="0"/>
          <w:sz w:val="20"/>
          <w:szCs w:val="20"/>
        </w:rPr>
        <w:t>о и безопасность поставляемого Т</w:t>
      </w:r>
      <w:r w:rsidRPr="000052C6">
        <w:rPr>
          <w:rFonts w:cs="Times New Roman"/>
          <w:kern w:val="0"/>
          <w:sz w:val="20"/>
          <w:szCs w:val="20"/>
        </w:rPr>
        <w:t xml:space="preserve">овара в соответствии с действующими </w:t>
      </w:r>
      <w:r w:rsidR="002A03F3" w:rsidRPr="000052C6">
        <w:rPr>
          <w:rFonts w:cs="Times New Roman"/>
          <w:kern w:val="0"/>
          <w:sz w:val="20"/>
          <w:szCs w:val="20"/>
        </w:rPr>
        <w:t>стандартами и нормативами РФ</w:t>
      </w:r>
      <w:r w:rsidRPr="000052C6">
        <w:rPr>
          <w:rFonts w:cs="Times New Roman"/>
          <w:kern w:val="0"/>
          <w:sz w:val="20"/>
          <w:szCs w:val="20"/>
        </w:rPr>
        <w:t>, утвержде</w:t>
      </w:r>
      <w:r w:rsidR="005A7547" w:rsidRPr="000052C6">
        <w:rPr>
          <w:rFonts w:cs="Times New Roman"/>
          <w:kern w:val="0"/>
          <w:sz w:val="20"/>
          <w:szCs w:val="20"/>
        </w:rPr>
        <w:t>нными в отношении данного вида Т</w:t>
      </w:r>
      <w:r w:rsidRPr="000052C6">
        <w:rPr>
          <w:rFonts w:cs="Times New Roman"/>
          <w:kern w:val="0"/>
          <w:sz w:val="20"/>
          <w:szCs w:val="20"/>
        </w:rPr>
        <w:t>оваров.</w:t>
      </w:r>
    </w:p>
    <w:p w14:paraId="1704B415" w14:textId="77777777" w:rsidR="00C54BBD" w:rsidRPr="000052C6" w:rsidRDefault="005A7547"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t>Поставляемый Товар должен быть новым, ранее не использованным</w:t>
      </w:r>
      <w:r w:rsidR="00C54BBD" w:rsidRPr="000052C6">
        <w:rPr>
          <w:rFonts w:cs="Times New Roman"/>
          <w:kern w:val="0"/>
          <w:sz w:val="20"/>
          <w:szCs w:val="20"/>
        </w:rPr>
        <w:t>, в том числе в качестве выставо</w:t>
      </w:r>
      <w:r w:rsidRPr="000052C6">
        <w:rPr>
          <w:rFonts w:cs="Times New Roman"/>
          <w:kern w:val="0"/>
          <w:sz w:val="20"/>
          <w:szCs w:val="20"/>
        </w:rPr>
        <w:t>чного экземпляра</w:t>
      </w:r>
      <w:r w:rsidR="00C54BBD" w:rsidRPr="000052C6">
        <w:rPr>
          <w:rFonts w:cs="Times New Roman"/>
          <w:kern w:val="0"/>
          <w:sz w:val="20"/>
          <w:szCs w:val="20"/>
        </w:rPr>
        <w:t xml:space="preserve">. Товары, происходящие из иностранных государств, должны быть надлежащим образом </w:t>
      </w:r>
      <w:r w:rsidR="002A03F3" w:rsidRPr="000052C6">
        <w:rPr>
          <w:rFonts w:cs="Times New Roman"/>
          <w:kern w:val="0"/>
          <w:sz w:val="20"/>
          <w:szCs w:val="20"/>
        </w:rPr>
        <w:t>раста</w:t>
      </w:r>
      <w:r w:rsidR="00C54BBD" w:rsidRPr="000052C6">
        <w:rPr>
          <w:rFonts w:cs="Times New Roman"/>
          <w:kern w:val="0"/>
          <w:sz w:val="20"/>
          <w:szCs w:val="20"/>
        </w:rPr>
        <w:t>можены</w:t>
      </w:r>
      <w:r w:rsidRPr="000052C6">
        <w:rPr>
          <w:rFonts w:cs="Times New Roman"/>
          <w:kern w:val="0"/>
          <w:sz w:val="20"/>
          <w:szCs w:val="20"/>
        </w:rPr>
        <w:t xml:space="preserve"> и за них должны быть уплачены</w:t>
      </w:r>
      <w:r w:rsidR="00E24515" w:rsidRPr="000052C6">
        <w:rPr>
          <w:rFonts w:cs="Times New Roman"/>
          <w:kern w:val="0"/>
          <w:sz w:val="20"/>
          <w:szCs w:val="20"/>
        </w:rPr>
        <w:t xml:space="preserve"> </w:t>
      </w:r>
      <w:r w:rsidR="00C54BBD" w:rsidRPr="000052C6">
        <w:rPr>
          <w:rFonts w:cs="Times New Roman"/>
          <w:kern w:val="0"/>
          <w:sz w:val="20"/>
          <w:szCs w:val="20"/>
        </w:rPr>
        <w:t>все таможенные пошлины, налоги и сборы в установленном порядке, ответс</w:t>
      </w:r>
      <w:r w:rsidR="002A03F3" w:rsidRPr="000052C6">
        <w:rPr>
          <w:rFonts w:cs="Times New Roman"/>
          <w:kern w:val="0"/>
          <w:sz w:val="20"/>
          <w:szCs w:val="20"/>
        </w:rPr>
        <w:t>твенность за оплату которых несет П</w:t>
      </w:r>
      <w:r w:rsidR="00C54BBD" w:rsidRPr="000052C6">
        <w:rPr>
          <w:rFonts w:cs="Times New Roman"/>
          <w:kern w:val="0"/>
          <w:sz w:val="20"/>
          <w:szCs w:val="20"/>
        </w:rPr>
        <w:t>оставщик.</w:t>
      </w:r>
    </w:p>
    <w:p w14:paraId="2A7D58E8" w14:textId="77777777" w:rsidR="00C54BBD" w:rsidRPr="000052C6" w:rsidRDefault="00C54BBD"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t>Поставщик</w:t>
      </w:r>
      <w:r w:rsidR="005A7547" w:rsidRPr="000052C6">
        <w:rPr>
          <w:rFonts w:cs="Times New Roman"/>
          <w:kern w:val="0"/>
          <w:sz w:val="20"/>
          <w:szCs w:val="20"/>
        </w:rPr>
        <w:t xml:space="preserve"> гарантирует, что передаваемые Т</w:t>
      </w:r>
      <w:r w:rsidRPr="000052C6">
        <w:rPr>
          <w:rFonts w:cs="Times New Roman"/>
          <w:kern w:val="0"/>
          <w:sz w:val="20"/>
          <w:szCs w:val="20"/>
        </w:rPr>
        <w:t xml:space="preserve">овары свободны от любых прав и претензий третьих лиц, под запрещением и арестом не находятся, разрешены для свободного ввоза и использования на территории РФ, пересекли таможенную зону </w:t>
      </w:r>
      <w:r w:rsidR="00093035" w:rsidRPr="000052C6">
        <w:rPr>
          <w:rFonts w:cs="Times New Roman"/>
          <w:kern w:val="0"/>
          <w:sz w:val="20"/>
          <w:szCs w:val="20"/>
        </w:rPr>
        <w:t>РФ на момент поставки на склад З</w:t>
      </w:r>
      <w:r w:rsidRPr="000052C6">
        <w:rPr>
          <w:rFonts w:cs="Times New Roman"/>
          <w:kern w:val="0"/>
          <w:sz w:val="20"/>
          <w:szCs w:val="20"/>
        </w:rPr>
        <w:t>аказчика.</w:t>
      </w:r>
    </w:p>
    <w:p w14:paraId="25C87681" w14:textId="77777777" w:rsidR="00C54BBD" w:rsidRPr="000052C6" w:rsidRDefault="005A7547"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t>Качество всего ассортимента Товара</w:t>
      </w:r>
      <w:r w:rsidR="00C54BBD" w:rsidRPr="000052C6">
        <w:rPr>
          <w:rFonts w:cs="Times New Roman"/>
          <w:kern w:val="0"/>
          <w:sz w:val="20"/>
          <w:szCs w:val="20"/>
        </w:rPr>
        <w:t>, определен</w:t>
      </w:r>
      <w:r w:rsidRPr="000052C6">
        <w:rPr>
          <w:rFonts w:cs="Times New Roman"/>
          <w:kern w:val="0"/>
          <w:sz w:val="20"/>
          <w:szCs w:val="20"/>
        </w:rPr>
        <w:t>ного спецификацией к К</w:t>
      </w:r>
      <w:r w:rsidR="00093035" w:rsidRPr="000052C6">
        <w:rPr>
          <w:rFonts w:cs="Times New Roman"/>
          <w:kern w:val="0"/>
          <w:sz w:val="20"/>
          <w:szCs w:val="20"/>
        </w:rPr>
        <w:t>онтракту, П</w:t>
      </w:r>
      <w:r w:rsidR="00C54BBD" w:rsidRPr="000052C6">
        <w:rPr>
          <w:rFonts w:cs="Times New Roman"/>
          <w:kern w:val="0"/>
          <w:sz w:val="20"/>
          <w:szCs w:val="20"/>
        </w:rPr>
        <w:t>оставщик подтверждает надлежащим образом заверенными копиями действующих разрешительных документов: сертификат соответствия ГОСТ Р (если является объектом обязательной сертификации) и Регистрационным удостоверением Росздравнадзора. Поставщик, при поста</w:t>
      </w:r>
      <w:r w:rsidR="00080982" w:rsidRPr="000052C6">
        <w:rPr>
          <w:rFonts w:cs="Times New Roman"/>
          <w:kern w:val="0"/>
          <w:sz w:val="20"/>
          <w:szCs w:val="20"/>
        </w:rPr>
        <w:t>вке каждой партии Т</w:t>
      </w:r>
      <w:r w:rsidRPr="000052C6">
        <w:rPr>
          <w:rFonts w:cs="Times New Roman"/>
          <w:kern w:val="0"/>
          <w:sz w:val="20"/>
          <w:szCs w:val="20"/>
        </w:rPr>
        <w:t>оваров, пред</w:t>
      </w:r>
      <w:r w:rsidR="00C54BBD" w:rsidRPr="000052C6">
        <w:rPr>
          <w:rFonts w:cs="Times New Roman"/>
          <w:kern w:val="0"/>
          <w:sz w:val="20"/>
          <w:szCs w:val="20"/>
        </w:rPr>
        <w:t>ставляет</w:t>
      </w:r>
      <w:r w:rsidRPr="000052C6">
        <w:rPr>
          <w:rFonts w:cs="Times New Roman"/>
          <w:kern w:val="0"/>
          <w:sz w:val="20"/>
          <w:szCs w:val="20"/>
        </w:rPr>
        <w:t xml:space="preserve"> Заказчику</w:t>
      </w:r>
      <w:r w:rsidR="00C54BBD" w:rsidRPr="000052C6">
        <w:rPr>
          <w:rFonts w:cs="Times New Roman"/>
          <w:kern w:val="0"/>
          <w:sz w:val="20"/>
          <w:szCs w:val="20"/>
        </w:rPr>
        <w:t xml:space="preserve"> разрешительные документы.</w:t>
      </w:r>
    </w:p>
    <w:p w14:paraId="1676EB83" w14:textId="77777777" w:rsidR="00C54BBD" w:rsidRPr="000052C6" w:rsidRDefault="00C54BBD"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t>Для соблюдения условий о к</w:t>
      </w:r>
      <w:r w:rsidR="005A7547" w:rsidRPr="000052C6">
        <w:rPr>
          <w:rFonts w:cs="Times New Roman"/>
          <w:kern w:val="0"/>
          <w:sz w:val="20"/>
          <w:szCs w:val="20"/>
        </w:rPr>
        <w:t>ачестве и безопасности Товара</w:t>
      </w:r>
      <w:r w:rsidR="00E24515" w:rsidRPr="000052C6">
        <w:rPr>
          <w:rFonts w:cs="Times New Roman"/>
          <w:kern w:val="0"/>
          <w:sz w:val="20"/>
          <w:szCs w:val="20"/>
        </w:rPr>
        <w:t xml:space="preserve"> </w:t>
      </w:r>
      <w:r w:rsidR="00F142D0" w:rsidRPr="000052C6">
        <w:rPr>
          <w:rFonts w:cs="Times New Roman"/>
          <w:kern w:val="0"/>
          <w:sz w:val="20"/>
          <w:szCs w:val="20"/>
        </w:rPr>
        <w:t>Поставщик пред</w:t>
      </w:r>
      <w:r w:rsidR="00093035" w:rsidRPr="000052C6">
        <w:rPr>
          <w:rFonts w:cs="Times New Roman"/>
          <w:kern w:val="0"/>
          <w:sz w:val="20"/>
          <w:szCs w:val="20"/>
        </w:rPr>
        <w:t>ставляет З</w:t>
      </w:r>
      <w:r w:rsidRPr="000052C6">
        <w:rPr>
          <w:rFonts w:cs="Times New Roman"/>
          <w:kern w:val="0"/>
          <w:sz w:val="20"/>
          <w:szCs w:val="20"/>
        </w:rPr>
        <w:t>аказчику на кажду</w:t>
      </w:r>
      <w:r w:rsidR="005A7547" w:rsidRPr="000052C6">
        <w:rPr>
          <w:rFonts w:cs="Times New Roman"/>
          <w:kern w:val="0"/>
          <w:sz w:val="20"/>
          <w:szCs w:val="20"/>
        </w:rPr>
        <w:t>ю партию Товара</w:t>
      </w:r>
      <w:r w:rsidRPr="000052C6">
        <w:rPr>
          <w:rFonts w:cs="Times New Roman"/>
          <w:kern w:val="0"/>
          <w:sz w:val="20"/>
          <w:szCs w:val="20"/>
        </w:rPr>
        <w:t xml:space="preserve"> документ/документы на русском языке, определяющие ус</w:t>
      </w:r>
      <w:r w:rsidR="00F142D0" w:rsidRPr="000052C6">
        <w:rPr>
          <w:rFonts w:cs="Times New Roman"/>
          <w:kern w:val="0"/>
          <w:sz w:val="20"/>
          <w:szCs w:val="20"/>
        </w:rPr>
        <w:t>ловия хранения и использования Товара</w:t>
      </w:r>
      <w:r w:rsidRPr="000052C6">
        <w:rPr>
          <w:rFonts w:cs="Times New Roman"/>
          <w:kern w:val="0"/>
          <w:sz w:val="20"/>
          <w:szCs w:val="20"/>
        </w:rPr>
        <w:t>.</w:t>
      </w:r>
    </w:p>
    <w:p w14:paraId="6B35C05A" w14:textId="26E11436" w:rsidR="00C707D2" w:rsidRPr="006C64EA" w:rsidRDefault="00C707D2" w:rsidP="00C707D2">
      <w:pPr>
        <w:pStyle w:val="1"/>
        <w:numPr>
          <w:ilvl w:val="1"/>
          <w:numId w:val="4"/>
        </w:numPr>
        <w:spacing w:line="240" w:lineRule="atLeast"/>
        <w:ind w:left="0" w:firstLine="709"/>
        <w:contextualSpacing/>
        <w:jc w:val="both"/>
        <w:rPr>
          <w:rFonts w:cs="Times New Roman"/>
          <w:b/>
          <w:sz w:val="20"/>
          <w:szCs w:val="20"/>
        </w:rPr>
      </w:pPr>
      <w:r w:rsidRPr="006C64EA">
        <w:rPr>
          <w:rFonts w:cs="Times New Roman"/>
          <w:b/>
          <w:sz w:val="20"/>
          <w:szCs w:val="20"/>
        </w:rPr>
        <w:t xml:space="preserve">Остаточный срок годности (стерильности) Товара составляет не менее </w:t>
      </w:r>
      <w:r w:rsidR="00FB405A" w:rsidRPr="006C64EA">
        <w:rPr>
          <w:rFonts w:cs="Times New Roman"/>
          <w:b/>
          <w:sz w:val="20"/>
          <w:szCs w:val="20"/>
        </w:rPr>
        <w:t>12 (двенадцати)</w:t>
      </w:r>
      <w:r w:rsidRPr="006C64EA">
        <w:rPr>
          <w:rFonts w:cs="Times New Roman"/>
          <w:b/>
          <w:sz w:val="20"/>
          <w:szCs w:val="20"/>
        </w:rPr>
        <w:t xml:space="preserve"> месяцев на момент поставки Товара на склад Заказчика. В случае потери потребительских качеств и невозможности использования Товара в течение срока годности, дефектный Товар подлежит замене Поставщиком в течение 5 (пяти) дней с даты направления Заказчиком соответствующей претензии.</w:t>
      </w:r>
    </w:p>
    <w:p w14:paraId="7BBA5170" w14:textId="77777777" w:rsidR="00C54BBD" w:rsidRPr="000052C6" w:rsidRDefault="00C54BBD" w:rsidP="00AB77B9">
      <w:pPr>
        <w:pStyle w:val="1"/>
        <w:numPr>
          <w:ilvl w:val="1"/>
          <w:numId w:val="4"/>
        </w:numPr>
        <w:ind w:left="0" w:firstLine="709"/>
        <w:contextualSpacing/>
        <w:jc w:val="both"/>
        <w:rPr>
          <w:rFonts w:cs="Times New Roman"/>
          <w:b/>
          <w:kern w:val="0"/>
          <w:sz w:val="20"/>
          <w:szCs w:val="20"/>
        </w:rPr>
      </w:pPr>
      <w:r w:rsidRPr="000052C6">
        <w:rPr>
          <w:rFonts w:cs="Times New Roman"/>
          <w:kern w:val="0"/>
          <w:sz w:val="20"/>
          <w:szCs w:val="20"/>
        </w:rPr>
        <w:t>Претензии по ка</w:t>
      </w:r>
      <w:r w:rsidR="00F142D0" w:rsidRPr="000052C6">
        <w:rPr>
          <w:rFonts w:cs="Times New Roman"/>
          <w:kern w:val="0"/>
          <w:sz w:val="20"/>
          <w:szCs w:val="20"/>
        </w:rPr>
        <w:t>честву и/или комплектности Товара</w:t>
      </w:r>
      <w:r w:rsidRPr="000052C6">
        <w:rPr>
          <w:rFonts w:cs="Times New Roman"/>
          <w:kern w:val="0"/>
          <w:sz w:val="20"/>
          <w:szCs w:val="20"/>
        </w:rPr>
        <w:t>, а также по скрытым дефектам изготовл</w:t>
      </w:r>
      <w:r w:rsidR="00093035" w:rsidRPr="000052C6">
        <w:rPr>
          <w:rFonts w:cs="Times New Roman"/>
          <w:kern w:val="0"/>
          <w:sz w:val="20"/>
          <w:szCs w:val="20"/>
        </w:rPr>
        <w:t>ения принимаются и устраняются П</w:t>
      </w:r>
      <w:r w:rsidRPr="000052C6">
        <w:rPr>
          <w:rFonts w:cs="Times New Roman"/>
          <w:kern w:val="0"/>
          <w:sz w:val="20"/>
          <w:szCs w:val="20"/>
        </w:rPr>
        <w:t>оставщиком в течение гарантийного срока (срока годности). При</w:t>
      </w:r>
      <w:r w:rsidR="00F142D0" w:rsidRPr="000052C6">
        <w:rPr>
          <w:rFonts w:cs="Times New Roman"/>
          <w:kern w:val="0"/>
          <w:sz w:val="20"/>
          <w:szCs w:val="20"/>
        </w:rPr>
        <w:t xml:space="preserve"> наличии брака или скрытых дефектов в поставленной партии Товара </w:t>
      </w:r>
      <w:r w:rsidRPr="000052C6">
        <w:rPr>
          <w:rFonts w:cs="Times New Roman"/>
          <w:kern w:val="0"/>
          <w:sz w:val="20"/>
          <w:szCs w:val="20"/>
        </w:rPr>
        <w:t>более 15%</w:t>
      </w:r>
      <w:r w:rsidR="00F142D0" w:rsidRPr="000052C6">
        <w:rPr>
          <w:rFonts w:cs="Times New Roman"/>
          <w:kern w:val="0"/>
          <w:sz w:val="20"/>
          <w:szCs w:val="20"/>
        </w:rPr>
        <w:t>, П</w:t>
      </w:r>
      <w:r w:rsidRPr="000052C6">
        <w:rPr>
          <w:rFonts w:cs="Times New Roman"/>
          <w:kern w:val="0"/>
          <w:sz w:val="20"/>
          <w:szCs w:val="20"/>
        </w:rPr>
        <w:t>оставщик по т</w:t>
      </w:r>
      <w:r w:rsidR="00F142D0" w:rsidRPr="000052C6">
        <w:rPr>
          <w:rFonts w:cs="Times New Roman"/>
          <w:kern w:val="0"/>
          <w:sz w:val="20"/>
          <w:szCs w:val="20"/>
        </w:rPr>
        <w:t>ребованию З</w:t>
      </w:r>
      <w:r w:rsidRPr="000052C6">
        <w:rPr>
          <w:rFonts w:cs="Times New Roman"/>
          <w:kern w:val="0"/>
          <w:sz w:val="20"/>
          <w:szCs w:val="20"/>
        </w:rPr>
        <w:t>аказчика производит замену всей поставленной партии.</w:t>
      </w:r>
    </w:p>
    <w:p w14:paraId="35D328EE" w14:textId="77777777" w:rsidR="00C54BBD" w:rsidRPr="000052C6" w:rsidRDefault="00C54BBD"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t xml:space="preserve">При наличии </w:t>
      </w:r>
      <w:r w:rsidR="00F142D0" w:rsidRPr="000052C6">
        <w:rPr>
          <w:rFonts w:cs="Times New Roman"/>
          <w:kern w:val="0"/>
          <w:sz w:val="20"/>
          <w:szCs w:val="20"/>
        </w:rPr>
        <w:t>рекламаций на качество Товара</w:t>
      </w:r>
      <w:r w:rsidR="00093035" w:rsidRPr="000052C6">
        <w:rPr>
          <w:rFonts w:cs="Times New Roman"/>
          <w:kern w:val="0"/>
          <w:sz w:val="20"/>
          <w:szCs w:val="20"/>
        </w:rPr>
        <w:t xml:space="preserve"> П</w:t>
      </w:r>
      <w:r w:rsidRPr="000052C6">
        <w:rPr>
          <w:rFonts w:cs="Times New Roman"/>
          <w:kern w:val="0"/>
          <w:sz w:val="20"/>
          <w:szCs w:val="20"/>
        </w:rPr>
        <w:t>оставщик проводит проверку по у</w:t>
      </w:r>
      <w:r w:rsidR="002C7437" w:rsidRPr="000052C6">
        <w:rPr>
          <w:rFonts w:cs="Times New Roman"/>
          <w:kern w:val="0"/>
          <w:sz w:val="20"/>
          <w:szCs w:val="20"/>
        </w:rPr>
        <w:t xml:space="preserve">казанным фактам и составляется </w:t>
      </w:r>
      <w:r w:rsidR="00F142D0" w:rsidRPr="000052C6">
        <w:rPr>
          <w:rFonts w:cs="Times New Roman"/>
          <w:kern w:val="0"/>
          <w:sz w:val="20"/>
          <w:szCs w:val="20"/>
        </w:rPr>
        <w:t>акт между Поставщиком и З</w:t>
      </w:r>
      <w:r w:rsidRPr="000052C6">
        <w:rPr>
          <w:rFonts w:cs="Times New Roman"/>
          <w:kern w:val="0"/>
          <w:sz w:val="20"/>
          <w:szCs w:val="20"/>
        </w:rPr>
        <w:t>аказчиком.</w:t>
      </w:r>
    </w:p>
    <w:p w14:paraId="00D5F407" w14:textId="77777777" w:rsidR="00C54BBD" w:rsidRPr="000052C6" w:rsidRDefault="00C54BBD"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t>Поставщик обязан рассмотреть полученную претензию (рекламацию), провести проверку и дать на нее ответ по существу в течение трех дней с момента ее получения.</w:t>
      </w:r>
    </w:p>
    <w:p w14:paraId="2AFF618C" w14:textId="77777777" w:rsidR="00C54BBD" w:rsidRPr="000052C6" w:rsidRDefault="00C54BBD"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t>Бракованные/н</w:t>
      </w:r>
      <w:r w:rsidR="00F142D0" w:rsidRPr="000052C6">
        <w:rPr>
          <w:rFonts w:cs="Times New Roman"/>
          <w:kern w:val="0"/>
          <w:sz w:val="20"/>
          <w:szCs w:val="20"/>
        </w:rPr>
        <w:t>екомплектные Т</w:t>
      </w:r>
      <w:r w:rsidR="00093035" w:rsidRPr="000052C6">
        <w:rPr>
          <w:rFonts w:cs="Times New Roman"/>
          <w:kern w:val="0"/>
          <w:sz w:val="20"/>
          <w:szCs w:val="20"/>
        </w:rPr>
        <w:t>овары заменяются П</w:t>
      </w:r>
      <w:r w:rsidR="00F142D0" w:rsidRPr="000052C6">
        <w:rPr>
          <w:rFonts w:cs="Times New Roman"/>
          <w:kern w:val="0"/>
          <w:sz w:val="20"/>
          <w:szCs w:val="20"/>
        </w:rPr>
        <w:t>оставщиком на Т</w:t>
      </w:r>
      <w:r w:rsidRPr="000052C6">
        <w:rPr>
          <w:rFonts w:cs="Times New Roman"/>
          <w:kern w:val="0"/>
          <w:sz w:val="20"/>
          <w:szCs w:val="20"/>
        </w:rPr>
        <w:t>овары надлежащего качества в течение пяти дней с момента получения</w:t>
      </w:r>
      <w:r w:rsidR="00093035" w:rsidRPr="000052C6">
        <w:rPr>
          <w:rFonts w:cs="Times New Roman"/>
          <w:kern w:val="0"/>
          <w:sz w:val="20"/>
          <w:szCs w:val="20"/>
        </w:rPr>
        <w:t xml:space="preserve"> претензии (рекламации) от З</w:t>
      </w:r>
      <w:r w:rsidRPr="000052C6">
        <w:rPr>
          <w:rFonts w:cs="Times New Roman"/>
          <w:kern w:val="0"/>
          <w:sz w:val="20"/>
          <w:szCs w:val="20"/>
        </w:rPr>
        <w:t>аказчика. Расходы, связанные с заменой и устранение</w:t>
      </w:r>
      <w:r w:rsidR="00093035" w:rsidRPr="000052C6">
        <w:rPr>
          <w:rFonts w:cs="Times New Roman"/>
          <w:kern w:val="0"/>
          <w:sz w:val="20"/>
          <w:szCs w:val="20"/>
        </w:rPr>
        <w:t>м брака/некомплектности, несет П</w:t>
      </w:r>
      <w:r w:rsidRPr="000052C6">
        <w:rPr>
          <w:rFonts w:cs="Times New Roman"/>
          <w:kern w:val="0"/>
          <w:sz w:val="20"/>
          <w:szCs w:val="20"/>
        </w:rPr>
        <w:t>оставщик.</w:t>
      </w:r>
    </w:p>
    <w:p w14:paraId="224E09C2" w14:textId="77777777" w:rsidR="00C54BBD" w:rsidRPr="000052C6" w:rsidRDefault="00F142D0"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t>С</w:t>
      </w:r>
      <w:r w:rsidR="00C54BBD" w:rsidRPr="000052C6">
        <w:rPr>
          <w:rFonts w:cs="Times New Roman"/>
          <w:kern w:val="0"/>
          <w:sz w:val="20"/>
          <w:szCs w:val="20"/>
        </w:rPr>
        <w:t>истематичес</w:t>
      </w:r>
      <w:r w:rsidRPr="000052C6">
        <w:rPr>
          <w:rFonts w:cs="Times New Roman"/>
          <w:kern w:val="0"/>
          <w:sz w:val="20"/>
          <w:szCs w:val="20"/>
        </w:rPr>
        <w:t>кое поступление</w:t>
      </w:r>
      <w:r w:rsidR="00093035" w:rsidRPr="000052C6">
        <w:rPr>
          <w:rFonts w:cs="Times New Roman"/>
          <w:kern w:val="0"/>
          <w:sz w:val="20"/>
          <w:szCs w:val="20"/>
        </w:rPr>
        <w:t xml:space="preserve"> рекла</w:t>
      </w:r>
      <w:r w:rsidRPr="000052C6">
        <w:rPr>
          <w:rFonts w:cs="Times New Roman"/>
          <w:kern w:val="0"/>
          <w:sz w:val="20"/>
          <w:szCs w:val="20"/>
        </w:rPr>
        <w:t xml:space="preserve">маций от Заказчика Поставщику на качество Товара, является </w:t>
      </w:r>
      <w:r w:rsidR="00B10BDA" w:rsidRPr="000052C6">
        <w:rPr>
          <w:rFonts w:cs="Times New Roman"/>
          <w:kern w:val="0"/>
          <w:sz w:val="20"/>
          <w:szCs w:val="20"/>
        </w:rPr>
        <w:t>достаточным</w:t>
      </w:r>
      <w:r w:rsidR="00E24515" w:rsidRPr="000052C6">
        <w:rPr>
          <w:rFonts w:cs="Times New Roman"/>
          <w:kern w:val="0"/>
          <w:sz w:val="20"/>
          <w:szCs w:val="20"/>
        </w:rPr>
        <w:t xml:space="preserve"> </w:t>
      </w:r>
      <w:r w:rsidRPr="000052C6">
        <w:rPr>
          <w:rFonts w:cs="Times New Roman"/>
          <w:kern w:val="0"/>
          <w:sz w:val="20"/>
          <w:szCs w:val="20"/>
        </w:rPr>
        <w:t>основанием для расторжения К</w:t>
      </w:r>
      <w:r w:rsidR="00C54BBD" w:rsidRPr="000052C6">
        <w:rPr>
          <w:rFonts w:cs="Times New Roman"/>
          <w:kern w:val="0"/>
          <w:sz w:val="20"/>
          <w:szCs w:val="20"/>
        </w:rPr>
        <w:t>онтракта</w:t>
      </w:r>
      <w:r w:rsidR="00B86FBD" w:rsidRPr="000052C6">
        <w:rPr>
          <w:rFonts w:cs="Times New Roman"/>
          <w:kern w:val="0"/>
          <w:sz w:val="20"/>
          <w:szCs w:val="20"/>
        </w:rPr>
        <w:t xml:space="preserve"> в одностороннем порядке</w:t>
      </w:r>
      <w:r w:rsidR="00C54BBD" w:rsidRPr="000052C6">
        <w:rPr>
          <w:rFonts w:cs="Times New Roman"/>
          <w:kern w:val="0"/>
          <w:sz w:val="20"/>
          <w:szCs w:val="20"/>
        </w:rPr>
        <w:t>. Систематическими считаются не мене</w:t>
      </w:r>
      <w:r w:rsidR="00093035" w:rsidRPr="000052C6">
        <w:rPr>
          <w:rFonts w:cs="Times New Roman"/>
          <w:kern w:val="0"/>
          <w:sz w:val="20"/>
          <w:szCs w:val="20"/>
        </w:rPr>
        <w:t>е двух обоснованных рекламаций З</w:t>
      </w:r>
      <w:r w:rsidR="00C54BBD" w:rsidRPr="000052C6">
        <w:rPr>
          <w:rFonts w:cs="Times New Roman"/>
          <w:kern w:val="0"/>
          <w:sz w:val="20"/>
          <w:szCs w:val="20"/>
        </w:rPr>
        <w:t xml:space="preserve">аказчика, </w:t>
      </w:r>
      <w:r w:rsidRPr="000052C6">
        <w:rPr>
          <w:rFonts w:cs="Times New Roman"/>
          <w:kern w:val="0"/>
          <w:sz w:val="20"/>
          <w:szCs w:val="20"/>
        </w:rPr>
        <w:t>имеющего претензии по качеству Товара</w:t>
      </w:r>
      <w:r w:rsidR="00C54BBD" w:rsidRPr="000052C6">
        <w:rPr>
          <w:rFonts w:cs="Times New Roman"/>
          <w:kern w:val="0"/>
          <w:sz w:val="20"/>
          <w:szCs w:val="20"/>
        </w:rPr>
        <w:t>.</w:t>
      </w:r>
    </w:p>
    <w:p w14:paraId="26D92AE9" w14:textId="77777777" w:rsidR="00F6595B" w:rsidRPr="000052C6" w:rsidRDefault="00F6595B" w:rsidP="00AB77B9">
      <w:pPr>
        <w:pStyle w:val="1"/>
        <w:contextualSpacing/>
        <w:jc w:val="center"/>
        <w:rPr>
          <w:rFonts w:cs="Times New Roman"/>
          <w:b/>
          <w:kern w:val="0"/>
          <w:sz w:val="20"/>
          <w:szCs w:val="20"/>
        </w:rPr>
      </w:pPr>
    </w:p>
    <w:p w14:paraId="744FFD27" w14:textId="77777777" w:rsidR="00C54BBD" w:rsidRPr="000052C6" w:rsidRDefault="00C54BBD" w:rsidP="00AB77B9">
      <w:pPr>
        <w:pStyle w:val="1"/>
        <w:numPr>
          <w:ilvl w:val="0"/>
          <w:numId w:val="4"/>
        </w:numPr>
        <w:ind w:left="0" w:firstLine="698"/>
        <w:contextualSpacing/>
        <w:jc w:val="center"/>
        <w:rPr>
          <w:rFonts w:cs="Times New Roman"/>
          <w:b/>
          <w:kern w:val="0"/>
          <w:sz w:val="20"/>
          <w:szCs w:val="20"/>
        </w:rPr>
      </w:pPr>
      <w:r w:rsidRPr="000052C6">
        <w:rPr>
          <w:rFonts w:cs="Times New Roman"/>
          <w:b/>
          <w:kern w:val="0"/>
          <w:sz w:val="20"/>
          <w:szCs w:val="20"/>
        </w:rPr>
        <w:t xml:space="preserve">ПРАВА </w:t>
      </w:r>
      <w:r w:rsidR="00D71456" w:rsidRPr="000052C6">
        <w:rPr>
          <w:rFonts w:cs="Times New Roman"/>
          <w:b/>
          <w:kern w:val="0"/>
          <w:sz w:val="20"/>
          <w:szCs w:val="20"/>
        </w:rPr>
        <w:t xml:space="preserve">И </w:t>
      </w:r>
      <w:r w:rsidRPr="000052C6">
        <w:rPr>
          <w:rFonts w:cs="Times New Roman"/>
          <w:b/>
          <w:kern w:val="0"/>
          <w:sz w:val="20"/>
          <w:szCs w:val="20"/>
        </w:rPr>
        <w:t>ОБЯЗАННОСТИ СТОРОН</w:t>
      </w:r>
    </w:p>
    <w:p w14:paraId="3BAFB4D2" w14:textId="77777777" w:rsidR="0018576F" w:rsidRPr="000052C6" w:rsidRDefault="0018576F" w:rsidP="00AB77B9">
      <w:pPr>
        <w:pStyle w:val="af3"/>
        <w:numPr>
          <w:ilvl w:val="1"/>
          <w:numId w:val="4"/>
        </w:numPr>
        <w:ind w:left="0" w:firstLine="698"/>
        <w:jc w:val="both"/>
        <w:rPr>
          <w:b/>
          <w:bCs/>
          <w:sz w:val="20"/>
          <w:szCs w:val="20"/>
        </w:rPr>
      </w:pPr>
      <w:r w:rsidRPr="000052C6">
        <w:rPr>
          <w:b/>
          <w:bCs/>
          <w:sz w:val="20"/>
          <w:szCs w:val="20"/>
        </w:rPr>
        <w:t>Поставщик обязуется:</w:t>
      </w:r>
    </w:p>
    <w:p w14:paraId="5EB8B0E2" w14:textId="77777777" w:rsidR="0018576F" w:rsidRPr="000052C6" w:rsidRDefault="0018576F" w:rsidP="00AB77B9">
      <w:pPr>
        <w:pStyle w:val="af3"/>
        <w:numPr>
          <w:ilvl w:val="2"/>
          <w:numId w:val="4"/>
        </w:numPr>
        <w:ind w:left="0" w:firstLine="698"/>
        <w:jc w:val="both"/>
        <w:rPr>
          <w:sz w:val="20"/>
          <w:szCs w:val="20"/>
        </w:rPr>
      </w:pPr>
      <w:r w:rsidRPr="000052C6">
        <w:rPr>
          <w:sz w:val="20"/>
          <w:szCs w:val="20"/>
        </w:rPr>
        <w:t>Поставить Заказчику Товар надлежащего качества в ассортименте, по коли</w:t>
      </w:r>
      <w:r w:rsidR="00F142D0" w:rsidRPr="000052C6">
        <w:rPr>
          <w:sz w:val="20"/>
          <w:szCs w:val="20"/>
        </w:rPr>
        <w:t>честву и ценам, определенным в С</w:t>
      </w:r>
      <w:r w:rsidRPr="000052C6">
        <w:rPr>
          <w:sz w:val="20"/>
          <w:szCs w:val="20"/>
        </w:rPr>
        <w:t xml:space="preserve">пецификации, </w:t>
      </w:r>
      <w:r w:rsidR="00F142D0" w:rsidRPr="000052C6">
        <w:rPr>
          <w:sz w:val="20"/>
          <w:szCs w:val="20"/>
        </w:rPr>
        <w:t>в срок</w:t>
      </w:r>
      <w:r w:rsidR="00034D09" w:rsidRPr="000052C6">
        <w:rPr>
          <w:sz w:val="20"/>
          <w:szCs w:val="20"/>
        </w:rPr>
        <w:t>,</w:t>
      </w:r>
      <w:r w:rsidR="00F142D0" w:rsidRPr="000052C6">
        <w:rPr>
          <w:sz w:val="20"/>
          <w:szCs w:val="20"/>
        </w:rPr>
        <w:t xml:space="preserve"> установленный настоящим К</w:t>
      </w:r>
      <w:r w:rsidRPr="000052C6">
        <w:rPr>
          <w:sz w:val="20"/>
          <w:szCs w:val="20"/>
        </w:rPr>
        <w:t>онтрактом. Осуществить поставку Товара согл</w:t>
      </w:r>
      <w:r w:rsidR="00F142D0" w:rsidRPr="000052C6">
        <w:rPr>
          <w:sz w:val="20"/>
          <w:szCs w:val="20"/>
        </w:rPr>
        <w:t>асно разделам 4</w:t>
      </w:r>
      <w:r w:rsidR="00B500A5" w:rsidRPr="000052C6">
        <w:rPr>
          <w:sz w:val="20"/>
          <w:szCs w:val="20"/>
        </w:rPr>
        <w:t xml:space="preserve">, </w:t>
      </w:r>
      <w:r w:rsidR="00F142D0" w:rsidRPr="000052C6">
        <w:rPr>
          <w:sz w:val="20"/>
          <w:szCs w:val="20"/>
        </w:rPr>
        <w:t>5</w:t>
      </w:r>
      <w:r w:rsidR="00B500A5" w:rsidRPr="000052C6">
        <w:rPr>
          <w:sz w:val="20"/>
          <w:szCs w:val="20"/>
        </w:rPr>
        <w:t xml:space="preserve"> и 6</w:t>
      </w:r>
      <w:r w:rsidR="00F142D0" w:rsidRPr="000052C6">
        <w:rPr>
          <w:sz w:val="20"/>
          <w:szCs w:val="20"/>
        </w:rPr>
        <w:t xml:space="preserve"> настоящего К</w:t>
      </w:r>
      <w:r w:rsidRPr="000052C6">
        <w:rPr>
          <w:sz w:val="20"/>
          <w:szCs w:val="20"/>
        </w:rPr>
        <w:t xml:space="preserve">онтракта. </w:t>
      </w:r>
    </w:p>
    <w:p w14:paraId="6E66AAB6" w14:textId="77777777" w:rsidR="0018576F" w:rsidRPr="000052C6" w:rsidRDefault="0018576F" w:rsidP="00AB77B9">
      <w:pPr>
        <w:pStyle w:val="af3"/>
        <w:numPr>
          <w:ilvl w:val="2"/>
          <w:numId w:val="4"/>
        </w:numPr>
        <w:ind w:left="0" w:firstLine="698"/>
        <w:jc w:val="both"/>
        <w:rPr>
          <w:sz w:val="20"/>
          <w:szCs w:val="20"/>
        </w:rPr>
      </w:pPr>
      <w:r w:rsidRPr="000052C6">
        <w:rPr>
          <w:sz w:val="20"/>
          <w:szCs w:val="20"/>
        </w:rPr>
        <w:t>Поставить Товар Заказчику свободным от любых прав третьих лиц, в против</w:t>
      </w:r>
      <w:r w:rsidR="00F142D0" w:rsidRPr="000052C6">
        <w:rPr>
          <w:sz w:val="20"/>
          <w:szCs w:val="20"/>
        </w:rPr>
        <w:t>ном случае возместить Заказчику</w:t>
      </w:r>
      <w:r w:rsidR="00E24515" w:rsidRPr="000052C6">
        <w:rPr>
          <w:sz w:val="20"/>
          <w:szCs w:val="20"/>
        </w:rPr>
        <w:t xml:space="preserve"> </w:t>
      </w:r>
      <w:r w:rsidRPr="000052C6">
        <w:rPr>
          <w:sz w:val="20"/>
          <w:szCs w:val="20"/>
        </w:rPr>
        <w:t>убытки, причиненные изъятием Товара.</w:t>
      </w:r>
    </w:p>
    <w:p w14:paraId="73AFF56F" w14:textId="77777777" w:rsidR="0018576F" w:rsidRPr="000052C6" w:rsidRDefault="0018576F" w:rsidP="00AB77B9">
      <w:pPr>
        <w:pStyle w:val="af3"/>
        <w:numPr>
          <w:ilvl w:val="2"/>
          <w:numId w:val="4"/>
        </w:numPr>
        <w:ind w:left="0" w:firstLine="698"/>
        <w:jc w:val="both"/>
        <w:rPr>
          <w:sz w:val="20"/>
          <w:szCs w:val="20"/>
        </w:rPr>
      </w:pPr>
      <w:r w:rsidRPr="000052C6">
        <w:rPr>
          <w:sz w:val="20"/>
          <w:szCs w:val="20"/>
        </w:rPr>
        <w:lastRenderedPageBreak/>
        <w:t>Направить Заказчику комплект документов на поставляемый Товар, включающий в себя: копию сертификата соответствия, регистрационного удостоверения, инструкцию пользователя (руководство по эксплуатации) на русском языке, счет, счет-фактуру. Документом, подтверждающим исполнение Поставщиком св</w:t>
      </w:r>
      <w:r w:rsidR="00F142D0" w:rsidRPr="000052C6">
        <w:rPr>
          <w:sz w:val="20"/>
          <w:szCs w:val="20"/>
        </w:rPr>
        <w:t>оих обязательств по настоящему К</w:t>
      </w:r>
      <w:r w:rsidRPr="000052C6">
        <w:rPr>
          <w:sz w:val="20"/>
          <w:szCs w:val="20"/>
        </w:rPr>
        <w:t>онтракту, являются товарная накладная, подписанная уполномоченными лицами Поставщика и Заказчика</w:t>
      </w:r>
      <w:r w:rsidR="00FC35D1" w:rsidRPr="000052C6">
        <w:rPr>
          <w:sz w:val="20"/>
          <w:szCs w:val="20"/>
        </w:rPr>
        <w:t xml:space="preserve">, </w:t>
      </w:r>
      <w:r w:rsidRPr="000052C6">
        <w:rPr>
          <w:sz w:val="20"/>
          <w:szCs w:val="20"/>
        </w:rPr>
        <w:t>заверенные оригинальной печатью.</w:t>
      </w:r>
    </w:p>
    <w:p w14:paraId="4067A420" w14:textId="77777777" w:rsidR="0018576F" w:rsidRPr="000052C6" w:rsidRDefault="0018576F" w:rsidP="00AB77B9">
      <w:pPr>
        <w:pStyle w:val="af3"/>
        <w:numPr>
          <w:ilvl w:val="2"/>
          <w:numId w:val="4"/>
        </w:numPr>
        <w:ind w:left="0" w:firstLine="698"/>
        <w:jc w:val="both"/>
        <w:rPr>
          <w:sz w:val="20"/>
          <w:szCs w:val="20"/>
        </w:rPr>
      </w:pPr>
      <w:r w:rsidRPr="000052C6">
        <w:rPr>
          <w:sz w:val="20"/>
          <w:szCs w:val="20"/>
        </w:rPr>
        <w:t>Нести риск случайного повреждения или гибели Товара до принятия его Заказчиком.</w:t>
      </w:r>
    </w:p>
    <w:p w14:paraId="631042C1" w14:textId="77777777" w:rsidR="0018576F" w:rsidRPr="000052C6" w:rsidRDefault="0018576F" w:rsidP="00AB77B9">
      <w:pPr>
        <w:pStyle w:val="af3"/>
        <w:numPr>
          <w:ilvl w:val="2"/>
          <w:numId w:val="4"/>
        </w:numPr>
        <w:ind w:left="0" w:firstLine="698"/>
        <w:jc w:val="both"/>
        <w:rPr>
          <w:sz w:val="20"/>
          <w:szCs w:val="20"/>
        </w:rPr>
      </w:pPr>
      <w:r w:rsidRPr="000052C6">
        <w:rPr>
          <w:sz w:val="20"/>
          <w:szCs w:val="20"/>
        </w:rPr>
        <w:t>Соблюдать все законодательные и нормативные акты</w:t>
      </w:r>
      <w:r w:rsidR="008F13F3" w:rsidRPr="000052C6">
        <w:rPr>
          <w:sz w:val="20"/>
          <w:szCs w:val="20"/>
        </w:rPr>
        <w:t xml:space="preserve"> РФ</w:t>
      </w:r>
      <w:r w:rsidRPr="000052C6">
        <w:rPr>
          <w:sz w:val="20"/>
          <w:szCs w:val="20"/>
        </w:rPr>
        <w:t>, а также все соответствующие технические нормы и правила, применимые к пре</w:t>
      </w:r>
      <w:r w:rsidR="0053575B" w:rsidRPr="000052C6">
        <w:rPr>
          <w:sz w:val="20"/>
          <w:szCs w:val="20"/>
        </w:rPr>
        <w:t>дмету настоящего К</w:t>
      </w:r>
      <w:r w:rsidRPr="000052C6">
        <w:rPr>
          <w:sz w:val="20"/>
          <w:szCs w:val="20"/>
        </w:rPr>
        <w:t>онтракта.</w:t>
      </w:r>
    </w:p>
    <w:p w14:paraId="01DDCBDF" w14:textId="77777777" w:rsidR="003D12F1" w:rsidRPr="000052C6" w:rsidRDefault="003D12F1" w:rsidP="003D12F1">
      <w:pPr>
        <w:pStyle w:val="af3"/>
        <w:numPr>
          <w:ilvl w:val="2"/>
          <w:numId w:val="4"/>
        </w:numPr>
        <w:ind w:left="0" w:firstLine="698"/>
        <w:jc w:val="both"/>
        <w:rPr>
          <w:sz w:val="20"/>
          <w:szCs w:val="20"/>
        </w:rPr>
      </w:pPr>
      <w:r w:rsidRPr="000052C6">
        <w:rPr>
          <w:sz w:val="20"/>
          <w:szCs w:val="20"/>
        </w:rPr>
        <w:t>Поставщик подтверждает свое соответствие требованиям, установленным в части 1 статьи 31 Закона №</w:t>
      </w:r>
      <w:r w:rsidR="00F55A7C" w:rsidRPr="000052C6">
        <w:rPr>
          <w:sz w:val="20"/>
          <w:szCs w:val="20"/>
        </w:rPr>
        <w:t xml:space="preserve"> </w:t>
      </w:r>
      <w:r w:rsidRPr="000052C6">
        <w:rPr>
          <w:sz w:val="20"/>
          <w:szCs w:val="20"/>
        </w:rPr>
        <w:t>44-ФЗ.</w:t>
      </w:r>
    </w:p>
    <w:p w14:paraId="34E2D0C0" w14:textId="77777777" w:rsidR="0018576F" w:rsidRPr="000052C6" w:rsidRDefault="0018576F" w:rsidP="00AB77B9">
      <w:pPr>
        <w:pStyle w:val="af3"/>
        <w:numPr>
          <w:ilvl w:val="1"/>
          <w:numId w:val="4"/>
        </w:numPr>
        <w:ind w:left="0" w:firstLine="698"/>
        <w:jc w:val="both"/>
        <w:rPr>
          <w:b/>
          <w:bCs/>
          <w:sz w:val="20"/>
          <w:szCs w:val="20"/>
        </w:rPr>
      </w:pPr>
      <w:r w:rsidRPr="000052C6">
        <w:rPr>
          <w:b/>
          <w:bCs/>
          <w:sz w:val="20"/>
          <w:szCs w:val="20"/>
        </w:rPr>
        <w:t>Заказчик обязуется:</w:t>
      </w:r>
    </w:p>
    <w:p w14:paraId="7C6F2C11" w14:textId="77777777" w:rsidR="0018576F" w:rsidRPr="000052C6" w:rsidRDefault="0018576F" w:rsidP="00AB77B9">
      <w:pPr>
        <w:pStyle w:val="af3"/>
        <w:numPr>
          <w:ilvl w:val="2"/>
          <w:numId w:val="4"/>
        </w:numPr>
        <w:ind w:left="0" w:firstLine="698"/>
        <w:jc w:val="both"/>
        <w:rPr>
          <w:sz w:val="20"/>
          <w:szCs w:val="20"/>
        </w:rPr>
      </w:pPr>
      <w:r w:rsidRPr="000052C6">
        <w:rPr>
          <w:sz w:val="20"/>
          <w:szCs w:val="20"/>
        </w:rPr>
        <w:t>Оплатить Товар в соотве</w:t>
      </w:r>
      <w:r w:rsidR="0053575B" w:rsidRPr="000052C6">
        <w:rPr>
          <w:sz w:val="20"/>
          <w:szCs w:val="20"/>
        </w:rPr>
        <w:t>тствии с разделом 3 настоящего К</w:t>
      </w:r>
      <w:r w:rsidRPr="000052C6">
        <w:rPr>
          <w:sz w:val="20"/>
          <w:szCs w:val="20"/>
        </w:rPr>
        <w:t>онтракта.</w:t>
      </w:r>
    </w:p>
    <w:p w14:paraId="4FFA829C" w14:textId="77777777" w:rsidR="0018576F" w:rsidRPr="000052C6" w:rsidRDefault="0018576F" w:rsidP="00AB77B9">
      <w:pPr>
        <w:pStyle w:val="af3"/>
        <w:numPr>
          <w:ilvl w:val="2"/>
          <w:numId w:val="4"/>
        </w:numPr>
        <w:ind w:left="0" w:firstLine="698"/>
        <w:jc w:val="both"/>
        <w:rPr>
          <w:sz w:val="20"/>
          <w:szCs w:val="20"/>
        </w:rPr>
      </w:pPr>
      <w:r w:rsidRPr="000052C6">
        <w:rPr>
          <w:sz w:val="20"/>
          <w:szCs w:val="20"/>
        </w:rPr>
        <w:t>Осуществлять контроль исп</w:t>
      </w:r>
      <w:r w:rsidR="0053575B" w:rsidRPr="000052C6">
        <w:rPr>
          <w:sz w:val="20"/>
          <w:szCs w:val="20"/>
        </w:rPr>
        <w:t>олнения Поставщиком настоящего К</w:t>
      </w:r>
      <w:r w:rsidRPr="000052C6">
        <w:rPr>
          <w:sz w:val="20"/>
          <w:szCs w:val="20"/>
        </w:rPr>
        <w:t>онтракта.</w:t>
      </w:r>
    </w:p>
    <w:p w14:paraId="58716D04" w14:textId="77777777" w:rsidR="0018576F" w:rsidRPr="000052C6" w:rsidRDefault="0018576F" w:rsidP="00AB77B9">
      <w:pPr>
        <w:pStyle w:val="af3"/>
        <w:numPr>
          <w:ilvl w:val="2"/>
          <w:numId w:val="4"/>
        </w:numPr>
        <w:ind w:left="0" w:firstLine="698"/>
        <w:jc w:val="both"/>
        <w:rPr>
          <w:sz w:val="20"/>
          <w:szCs w:val="20"/>
        </w:rPr>
      </w:pPr>
      <w:r w:rsidRPr="000052C6">
        <w:rPr>
          <w:sz w:val="20"/>
          <w:szCs w:val="20"/>
        </w:rPr>
        <w:t>При приемке Товара Заказчик проверяет его соответствие сведениям, указанным в транспортных и сопроводительных</w:t>
      </w:r>
      <w:r w:rsidR="0053575B" w:rsidRPr="000052C6">
        <w:rPr>
          <w:sz w:val="20"/>
          <w:szCs w:val="20"/>
        </w:rPr>
        <w:t xml:space="preserve"> документах (включая настоящий К</w:t>
      </w:r>
      <w:r w:rsidRPr="000052C6">
        <w:rPr>
          <w:sz w:val="20"/>
          <w:szCs w:val="20"/>
        </w:rPr>
        <w:t>онтракт) по наименованию, количеству, стоимости и качеству.</w:t>
      </w:r>
    </w:p>
    <w:p w14:paraId="12702433" w14:textId="77777777" w:rsidR="00F4175B" w:rsidRPr="000052C6" w:rsidRDefault="00F4175B" w:rsidP="00AB77B9">
      <w:pPr>
        <w:pStyle w:val="af3"/>
        <w:numPr>
          <w:ilvl w:val="1"/>
          <w:numId w:val="4"/>
        </w:numPr>
        <w:ind w:left="0" w:firstLine="698"/>
        <w:jc w:val="both"/>
        <w:rPr>
          <w:sz w:val="20"/>
          <w:szCs w:val="20"/>
        </w:rPr>
      </w:pPr>
      <w:r w:rsidRPr="000052C6">
        <w:rPr>
          <w:sz w:val="20"/>
          <w:szCs w:val="20"/>
        </w:rPr>
        <w:t>Заказчик в праве:</w:t>
      </w:r>
    </w:p>
    <w:p w14:paraId="732961A9" w14:textId="77777777" w:rsidR="00F4175B" w:rsidRPr="000052C6" w:rsidRDefault="00F4175B" w:rsidP="00AB77B9">
      <w:pPr>
        <w:pStyle w:val="ConsPlusNormal"/>
        <w:numPr>
          <w:ilvl w:val="2"/>
          <w:numId w:val="4"/>
        </w:numPr>
        <w:ind w:left="0" w:firstLine="698"/>
        <w:contextualSpacing/>
        <w:jc w:val="both"/>
        <w:rPr>
          <w:sz w:val="20"/>
          <w:szCs w:val="20"/>
        </w:rPr>
      </w:pPr>
      <w:r w:rsidRPr="000052C6">
        <w:rPr>
          <w:sz w:val="20"/>
          <w:szCs w:val="20"/>
        </w:rPr>
        <w:t xml:space="preserve">В процессе </w:t>
      </w:r>
      <w:r w:rsidR="00593119" w:rsidRPr="000052C6">
        <w:rPr>
          <w:sz w:val="20"/>
          <w:szCs w:val="20"/>
        </w:rPr>
        <w:t xml:space="preserve">исполнения Контракта </w:t>
      </w:r>
      <w:r w:rsidRPr="000052C6">
        <w:rPr>
          <w:sz w:val="20"/>
          <w:szCs w:val="20"/>
        </w:rPr>
        <w:t>давать составленные в письменной фор</w:t>
      </w:r>
      <w:r w:rsidR="00F0766B" w:rsidRPr="000052C6">
        <w:rPr>
          <w:sz w:val="20"/>
          <w:szCs w:val="20"/>
        </w:rPr>
        <w:t>ме и обязательные для Поставщика</w:t>
      </w:r>
      <w:r w:rsidRPr="000052C6">
        <w:rPr>
          <w:sz w:val="20"/>
          <w:szCs w:val="20"/>
        </w:rPr>
        <w:t xml:space="preserve"> распоряжения с требо</w:t>
      </w:r>
      <w:r w:rsidR="00593119" w:rsidRPr="000052C6">
        <w:rPr>
          <w:sz w:val="20"/>
          <w:szCs w:val="20"/>
        </w:rPr>
        <w:t>ванием заменить некачественные Т</w:t>
      </w:r>
      <w:r w:rsidRPr="000052C6">
        <w:rPr>
          <w:sz w:val="20"/>
          <w:szCs w:val="20"/>
        </w:rPr>
        <w:t>овары и иные аналогичные распоряжения, направленные на предотвращение возникновения не</w:t>
      </w:r>
      <w:r w:rsidR="00593119" w:rsidRPr="000052C6">
        <w:rPr>
          <w:sz w:val="20"/>
          <w:szCs w:val="20"/>
        </w:rPr>
        <w:t>достатков, угрожающих качеству Т</w:t>
      </w:r>
      <w:r w:rsidRPr="000052C6">
        <w:rPr>
          <w:sz w:val="20"/>
          <w:szCs w:val="20"/>
        </w:rPr>
        <w:t>овара.</w:t>
      </w:r>
    </w:p>
    <w:p w14:paraId="159485E3" w14:textId="77777777" w:rsidR="00F4175B" w:rsidRPr="000052C6" w:rsidRDefault="00F4175B" w:rsidP="00AB77B9">
      <w:pPr>
        <w:pStyle w:val="ConsPlusNormal"/>
        <w:numPr>
          <w:ilvl w:val="2"/>
          <w:numId w:val="4"/>
        </w:numPr>
        <w:ind w:left="0" w:firstLine="698"/>
        <w:contextualSpacing/>
        <w:jc w:val="both"/>
        <w:rPr>
          <w:sz w:val="20"/>
          <w:szCs w:val="20"/>
        </w:rPr>
      </w:pPr>
      <w:bookmarkStart w:id="0" w:name="Par58"/>
      <w:bookmarkEnd w:id="0"/>
      <w:r w:rsidRPr="000052C6">
        <w:rPr>
          <w:sz w:val="20"/>
          <w:szCs w:val="20"/>
        </w:rPr>
        <w:t>Запрашивать у П</w:t>
      </w:r>
      <w:r w:rsidR="009B043F" w:rsidRPr="000052C6">
        <w:rPr>
          <w:sz w:val="20"/>
          <w:szCs w:val="20"/>
        </w:rPr>
        <w:t>оставщика</w:t>
      </w:r>
      <w:r w:rsidRPr="000052C6">
        <w:rPr>
          <w:sz w:val="20"/>
          <w:szCs w:val="20"/>
        </w:rPr>
        <w:t xml:space="preserve"> любую относящуюся к предмету </w:t>
      </w:r>
      <w:r w:rsidR="009B043F" w:rsidRPr="000052C6">
        <w:rPr>
          <w:sz w:val="20"/>
          <w:szCs w:val="20"/>
        </w:rPr>
        <w:t>К</w:t>
      </w:r>
      <w:r w:rsidRPr="000052C6">
        <w:rPr>
          <w:sz w:val="20"/>
          <w:szCs w:val="20"/>
        </w:rPr>
        <w:t>онтракта документацию и информацию.</w:t>
      </w:r>
    </w:p>
    <w:p w14:paraId="7DE101BE" w14:textId="77777777" w:rsidR="00F6595B" w:rsidRPr="000052C6" w:rsidRDefault="00F6595B" w:rsidP="00AB77B9">
      <w:pPr>
        <w:pStyle w:val="1"/>
        <w:contextualSpacing/>
        <w:jc w:val="center"/>
        <w:rPr>
          <w:rFonts w:cs="Times New Roman"/>
          <w:b/>
          <w:kern w:val="0"/>
          <w:sz w:val="20"/>
          <w:szCs w:val="20"/>
        </w:rPr>
      </w:pPr>
    </w:p>
    <w:p w14:paraId="3C0CE3A3" w14:textId="77777777" w:rsidR="00C54BBD" w:rsidRPr="000052C6" w:rsidRDefault="00C54BBD" w:rsidP="00AB77B9">
      <w:pPr>
        <w:pStyle w:val="1"/>
        <w:numPr>
          <w:ilvl w:val="0"/>
          <w:numId w:val="4"/>
        </w:numPr>
        <w:ind w:left="0" w:firstLine="698"/>
        <w:contextualSpacing/>
        <w:jc w:val="center"/>
        <w:rPr>
          <w:rFonts w:cs="Times New Roman"/>
          <w:b/>
          <w:kern w:val="0"/>
          <w:sz w:val="20"/>
          <w:szCs w:val="20"/>
        </w:rPr>
      </w:pPr>
      <w:r w:rsidRPr="000052C6">
        <w:rPr>
          <w:rFonts w:cs="Times New Roman"/>
          <w:b/>
          <w:kern w:val="0"/>
          <w:sz w:val="20"/>
          <w:szCs w:val="20"/>
        </w:rPr>
        <w:t>ОТВЕТСТВЕННОСТЬ СТОРОН</w:t>
      </w:r>
    </w:p>
    <w:p w14:paraId="5585C9BE" w14:textId="77777777" w:rsidR="00E21B95" w:rsidRPr="000052C6" w:rsidRDefault="00E21B95" w:rsidP="00E21B95">
      <w:pPr>
        <w:pStyle w:val="ConsPlusNormal"/>
        <w:widowControl w:val="0"/>
        <w:numPr>
          <w:ilvl w:val="1"/>
          <w:numId w:val="4"/>
        </w:numPr>
        <w:ind w:left="0" w:firstLine="709"/>
        <w:jc w:val="both"/>
        <w:rPr>
          <w:color w:val="000000"/>
          <w:sz w:val="20"/>
          <w:szCs w:val="20"/>
        </w:rPr>
      </w:pPr>
      <w:r w:rsidRPr="000052C6">
        <w:rPr>
          <w:sz w:val="20"/>
          <w:szCs w:val="20"/>
        </w:rPr>
        <w:t xml:space="preserve">За неисполнение или ненадлежащее исполнение своих обязательств, установленных настоящим Контрактом, Стороны несут ответственность в соответствии законодательством Российской Федерации. </w:t>
      </w:r>
      <w:r w:rsidRPr="000052C6">
        <w:rPr>
          <w:color w:val="000000"/>
          <w:sz w:val="20"/>
          <w:szCs w:val="20"/>
        </w:rPr>
        <w:t>В случае привлечения к исполнению Контракта соисполнителей, ответственность перед Заказчиком за неисполнение или ненадлежащего исполнения обязательств по Контракту несёт Поставщик.</w:t>
      </w:r>
    </w:p>
    <w:p w14:paraId="08995C96" w14:textId="77777777" w:rsidR="00E21B95" w:rsidRPr="000052C6" w:rsidRDefault="00E21B95" w:rsidP="00E21B95">
      <w:pPr>
        <w:pStyle w:val="af3"/>
        <w:numPr>
          <w:ilvl w:val="1"/>
          <w:numId w:val="4"/>
        </w:numPr>
        <w:autoSpaceDE w:val="0"/>
        <w:autoSpaceDN w:val="0"/>
        <w:adjustRightInd w:val="0"/>
        <w:ind w:left="0" w:firstLine="709"/>
        <w:jc w:val="both"/>
        <w:rPr>
          <w:rFonts w:eastAsia="Calibri"/>
          <w:sz w:val="20"/>
          <w:szCs w:val="20"/>
          <w:lang w:eastAsia="en-US"/>
        </w:rPr>
      </w:pPr>
      <w:r w:rsidRPr="000052C6">
        <w:rPr>
          <w:rFonts w:eastAsia="Calibri"/>
          <w:sz w:val="20"/>
          <w:szCs w:val="20"/>
          <w:lang w:eastAsia="en-US"/>
        </w:rPr>
        <w:t xml:space="preserve">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 </w:t>
      </w:r>
    </w:p>
    <w:p w14:paraId="7E81A2CE" w14:textId="77777777" w:rsidR="00E21B95" w:rsidRPr="000052C6" w:rsidRDefault="00E21B95" w:rsidP="00E21B95">
      <w:pPr>
        <w:pStyle w:val="af3"/>
        <w:autoSpaceDE w:val="0"/>
        <w:autoSpaceDN w:val="0"/>
        <w:adjustRightInd w:val="0"/>
        <w:ind w:left="0" w:firstLine="709"/>
        <w:jc w:val="both"/>
        <w:rPr>
          <w:rFonts w:eastAsia="Calibri"/>
          <w:sz w:val="20"/>
          <w:szCs w:val="20"/>
          <w:lang w:eastAsia="en-US"/>
        </w:rPr>
      </w:pPr>
      <w:r w:rsidRPr="000052C6">
        <w:rPr>
          <w:rFonts w:eastAsiaTheme="minorHAnsi"/>
          <w:sz w:val="20"/>
          <w:szCs w:val="20"/>
          <w:lang w:eastAsia="en-US"/>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w:t>
      </w:r>
    </w:p>
    <w:p w14:paraId="4E4FC181" w14:textId="77777777" w:rsidR="00E21B95" w:rsidRPr="000052C6" w:rsidRDefault="00E21B95" w:rsidP="00E21B95">
      <w:pPr>
        <w:pStyle w:val="af3"/>
        <w:numPr>
          <w:ilvl w:val="2"/>
          <w:numId w:val="4"/>
        </w:numPr>
        <w:autoSpaceDE w:val="0"/>
        <w:autoSpaceDN w:val="0"/>
        <w:adjustRightInd w:val="0"/>
        <w:ind w:left="0" w:firstLine="709"/>
        <w:jc w:val="both"/>
        <w:rPr>
          <w:rFonts w:eastAsia="Calibri"/>
          <w:sz w:val="20"/>
          <w:szCs w:val="20"/>
          <w:lang w:eastAsia="en-US"/>
        </w:rPr>
      </w:pPr>
      <w:r w:rsidRPr="000052C6">
        <w:rPr>
          <w:rFonts w:eastAsiaTheme="minorHAnsi"/>
          <w:sz w:val="20"/>
          <w:szCs w:val="20"/>
          <w:lang w:eastAsia="en-US"/>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w:t>
      </w:r>
      <w:r w:rsidRPr="000052C6">
        <w:rPr>
          <w:sz w:val="20"/>
          <w:szCs w:val="20"/>
          <w:shd w:val="clear" w:color="auto" w:fill="FFFFFF"/>
        </w:rPr>
        <w:t>размер штрафа устанавливается в следующем порядке:</w:t>
      </w:r>
    </w:p>
    <w:p w14:paraId="64BF57B0" w14:textId="77777777" w:rsidR="00E21B95" w:rsidRPr="000052C6" w:rsidRDefault="00E21B95" w:rsidP="00E21B95">
      <w:pPr>
        <w:autoSpaceDE w:val="0"/>
        <w:autoSpaceDN w:val="0"/>
        <w:adjustRightInd w:val="0"/>
        <w:ind w:firstLine="709"/>
        <w:jc w:val="both"/>
        <w:rPr>
          <w:rFonts w:eastAsiaTheme="minorHAnsi"/>
          <w:sz w:val="20"/>
          <w:szCs w:val="20"/>
          <w:lang w:eastAsia="en-US"/>
        </w:rPr>
      </w:pPr>
      <w:r w:rsidRPr="000052C6">
        <w:rPr>
          <w:sz w:val="20"/>
          <w:szCs w:val="20"/>
        </w:rPr>
        <w:t xml:space="preserve">а) </w:t>
      </w:r>
      <w:r w:rsidRPr="000052C6">
        <w:rPr>
          <w:rFonts w:eastAsiaTheme="minorHAnsi"/>
          <w:sz w:val="20"/>
          <w:szCs w:val="20"/>
          <w:lang w:eastAsia="en-US"/>
        </w:rPr>
        <w:t>1000 рублей, если цена контракта не превышает 3 млн. рублей (включительно);</w:t>
      </w:r>
    </w:p>
    <w:p w14:paraId="1B93F55F" w14:textId="221DAF8B" w:rsidR="00E21B95" w:rsidRPr="000052C6" w:rsidRDefault="00E21B95" w:rsidP="00E21B95">
      <w:pPr>
        <w:autoSpaceDE w:val="0"/>
        <w:autoSpaceDN w:val="0"/>
        <w:adjustRightInd w:val="0"/>
        <w:ind w:firstLine="709"/>
        <w:jc w:val="both"/>
        <w:rPr>
          <w:rFonts w:eastAsiaTheme="minorHAnsi"/>
          <w:sz w:val="20"/>
          <w:szCs w:val="20"/>
          <w:lang w:eastAsia="en-US"/>
        </w:rPr>
      </w:pPr>
      <w:bookmarkStart w:id="1" w:name="dst100046"/>
      <w:bookmarkEnd w:id="1"/>
      <w:r w:rsidRPr="000052C6">
        <w:rPr>
          <w:rFonts w:eastAsiaTheme="minorHAnsi"/>
          <w:sz w:val="20"/>
          <w:szCs w:val="20"/>
          <w:lang w:eastAsia="en-US"/>
        </w:rPr>
        <w:t xml:space="preserve">За неисполнение Поставщиком обязательств, предусмотренных Контрактом, за исключением просрочки исполнения обязательств, предусмотренных Контрактом, </w:t>
      </w:r>
      <w:r w:rsidRPr="000052C6">
        <w:rPr>
          <w:rFonts w:eastAsia="Calibri"/>
          <w:sz w:val="20"/>
          <w:szCs w:val="20"/>
          <w:lang w:eastAsia="en-US"/>
        </w:rPr>
        <w:t xml:space="preserve">Поставщик </w:t>
      </w:r>
      <w:r w:rsidRPr="000052C6">
        <w:rPr>
          <w:rFonts w:eastAsiaTheme="minorHAnsi"/>
          <w:sz w:val="20"/>
          <w:szCs w:val="20"/>
          <w:lang w:eastAsia="en-US"/>
        </w:rPr>
        <w:t>уплачивает штраф в размере 1</w:t>
      </w:r>
      <w:r w:rsidR="0073019C">
        <w:rPr>
          <w:rFonts w:eastAsiaTheme="minorHAnsi"/>
          <w:sz w:val="20"/>
          <w:szCs w:val="20"/>
          <w:lang w:eastAsia="en-US"/>
        </w:rPr>
        <w:t> 000,00</w:t>
      </w:r>
      <w:r w:rsidRPr="000052C6">
        <w:rPr>
          <w:rFonts w:eastAsiaTheme="minorHAnsi"/>
          <w:sz w:val="20"/>
          <w:szCs w:val="20"/>
          <w:lang w:eastAsia="en-US"/>
        </w:rPr>
        <w:t xml:space="preserve"> (одна тысяча рублей 00 копеек).</w:t>
      </w:r>
    </w:p>
    <w:p w14:paraId="16390FB6" w14:textId="77777777" w:rsidR="00E21B95" w:rsidRPr="000052C6" w:rsidRDefault="00E21B95" w:rsidP="00E21B95">
      <w:pPr>
        <w:numPr>
          <w:ilvl w:val="1"/>
          <w:numId w:val="4"/>
        </w:numPr>
        <w:autoSpaceDE w:val="0"/>
        <w:autoSpaceDN w:val="0"/>
        <w:adjustRightInd w:val="0"/>
        <w:ind w:left="0" w:firstLine="709"/>
        <w:jc w:val="both"/>
        <w:rPr>
          <w:sz w:val="20"/>
          <w:szCs w:val="20"/>
        </w:rPr>
      </w:pPr>
      <w:r w:rsidRPr="000052C6">
        <w:rPr>
          <w:sz w:val="20"/>
          <w:szCs w:val="20"/>
        </w:rPr>
        <w:t>В случае просрочки исполнения Поставщиком обязательств (в том числе гарантийных обязательств), предусмотренных настоящим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которое должно быть исполнено Поставщиков в течение 5 (пяти) рабочих дней с даты получения такого уведомления.</w:t>
      </w:r>
    </w:p>
    <w:p w14:paraId="261C768F" w14:textId="77777777" w:rsidR="00E21B95" w:rsidRPr="000052C6" w:rsidRDefault="00E21B95" w:rsidP="00E21B95">
      <w:pPr>
        <w:pStyle w:val="af3"/>
        <w:numPr>
          <w:ilvl w:val="2"/>
          <w:numId w:val="4"/>
        </w:numPr>
        <w:autoSpaceDE w:val="0"/>
        <w:autoSpaceDN w:val="0"/>
        <w:adjustRightInd w:val="0"/>
        <w:ind w:left="0" w:firstLine="709"/>
        <w:jc w:val="both"/>
        <w:rPr>
          <w:rFonts w:eastAsiaTheme="minorHAnsi"/>
          <w:sz w:val="20"/>
          <w:szCs w:val="20"/>
          <w:lang w:eastAsia="en-US"/>
        </w:rPr>
      </w:pPr>
      <w:r w:rsidRPr="000052C6">
        <w:rPr>
          <w:sz w:val="20"/>
          <w:szCs w:val="20"/>
        </w:rPr>
        <w:t xml:space="preserve">Пеня начисляется за каждый день просрочки исполнения Поставщиком обязательств, предусмотренных настоящим Контрактом, начиная со дня, следующего после дня истечения, установленного настоящим Контрактом срока исполнения обязательств. Размер пени составляет одну трёхсотую действующей на дату уплаты пени ключевой ставки Центрального банка Российской Федерации от цены настоящего Контракта, уменьшенной на сумму, пропорциональную объёму обязательств, предусмотренных настоящим Контрактом и фактически исполненных Поставщиком </w:t>
      </w:r>
      <w:r w:rsidRPr="000052C6">
        <w:rPr>
          <w:rFonts w:eastAsiaTheme="minorHAnsi"/>
          <w:sz w:val="20"/>
          <w:szCs w:val="20"/>
          <w:lang w:eastAsia="en-US"/>
        </w:rPr>
        <w:t>за исключением случаев, если законодательством Российской Федерации установлен иной порядок начисления пени.</w:t>
      </w:r>
    </w:p>
    <w:p w14:paraId="2CFD23B1" w14:textId="77777777" w:rsidR="00E21B95" w:rsidRPr="000052C6" w:rsidRDefault="00E21B95" w:rsidP="00E21B95">
      <w:pPr>
        <w:pStyle w:val="af3"/>
        <w:numPr>
          <w:ilvl w:val="2"/>
          <w:numId w:val="4"/>
        </w:numPr>
        <w:autoSpaceDE w:val="0"/>
        <w:autoSpaceDN w:val="0"/>
        <w:adjustRightInd w:val="0"/>
        <w:ind w:left="0" w:firstLine="709"/>
        <w:jc w:val="both"/>
        <w:rPr>
          <w:rFonts w:eastAsiaTheme="minorHAnsi"/>
          <w:sz w:val="20"/>
          <w:szCs w:val="20"/>
          <w:lang w:eastAsia="en-US"/>
        </w:rPr>
      </w:pPr>
      <w:r w:rsidRPr="000052C6">
        <w:rPr>
          <w:rFonts w:eastAsiaTheme="minorHAnsi"/>
          <w:sz w:val="20"/>
          <w:szCs w:val="20"/>
          <w:lang w:eastAsia="en-US"/>
        </w:rPr>
        <w:t xml:space="preserve">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настоящим Контрактом. Размер штрафа устанавливается Контрактом в </w:t>
      </w:r>
      <w:hyperlink r:id="rId8" w:history="1">
        <w:r w:rsidRPr="000052C6">
          <w:rPr>
            <w:rStyle w:val="af0"/>
            <w:rFonts w:eastAsiaTheme="minorHAnsi"/>
            <w:sz w:val="20"/>
            <w:szCs w:val="20"/>
            <w:lang w:eastAsia="en-US"/>
          </w:rPr>
          <w:t>порядке</w:t>
        </w:r>
      </w:hyperlink>
      <w:r w:rsidRPr="000052C6">
        <w:rPr>
          <w:rFonts w:eastAsiaTheme="minorHAnsi"/>
          <w:sz w:val="20"/>
          <w:szCs w:val="20"/>
          <w:lang w:eastAsia="en-US"/>
        </w:rPr>
        <w:t xml:space="preserve">, установленном Постановлением Правительства Российской Федерации от 30.08.2017г. № 1042, за исключением случаев, если законодательством Российской Федерации установлен иной порядок начисления штрафов. </w:t>
      </w:r>
    </w:p>
    <w:p w14:paraId="064F0BAE" w14:textId="77777777" w:rsidR="00E21B95" w:rsidRPr="000052C6" w:rsidRDefault="00E21B95" w:rsidP="00E21B95">
      <w:pPr>
        <w:pStyle w:val="af3"/>
        <w:numPr>
          <w:ilvl w:val="2"/>
          <w:numId w:val="4"/>
        </w:numPr>
        <w:autoSpaceDE w:val="0"/>
        <w:autoSpaceDN w:val="0"/>
        <w:adjustRightInd w:val="0"/>
        <w:ind w:left="0" w:firstLine="709"/>
        <w:jc w:val="both"/>
        <w:rPr>
          <w:rFonts w:eastAsiaTheme="minorHAnsi"/>
          <w:sz w:val="20"/>
          <w:szCs w:val="20"/>
          <w:lang w:eastAsia="en-US"/>
        </w:rPr>
      </w:pPr>
      <w:r w:rsidRPr="000052C6">
        <w:rPr>
          <w:rFonts w:eastAsiaTheme="minorHAnsi"/>
          <w:sz w:val="20"/>
          <w:szCs w:val="20"/>
          <w:lang w:eastAsia="en-US"/>
        </w:rPr>
        <w:t xml:space="preserve">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w:t>
      </w:r>
      <w:r w:rsidRPr="000052C6">
        <w:rPr>
          <w:rFonts w:eastAsiaTheme="minorHAnsi"/>
          <w:sz w:val="20"/>
          <w:szCs w:val="20"/>
          <w:lang w:eastAsia="en-US"/>
        </w:rPr>
        <w:lastRenderedPageBreak/>
        <w:t>фиксированной суммы, определяемой в следующем порядке (за исключением случаев, предусмотренных п. 8.3.</w:t>
      </w:r>
      <w:r w:rsidR="00AF76CF">
        <w:rPr>
          <w:rFonts w:eastAsiaTheme="minorHAnsi"/>
          <w:sz w:val="20"/>
          <w:szCs w:val="20"/>
          <w:lang w:eastAsia="en-US"/>
        </w:rPr>
        <w:t>4</w:t>
      </w:r>
      <w:r w:rsidRPr="000052C6">
        <w:rPr>
          <w:rFonts w:eastAsiaTheme="minorHAnsi"/>
          <w:sz w:val="20"/>
          <w:szCs w:val="20"/>
          <w:lang w:eastAsia="en-US"/>
        </w:rPr>
        <w:t>. настоящего Контракта):</w:t>
      </w:r>
    </w:p>
    <w:p w14:paraId="217FC58A" w14:textId="77777777" w:rsidR="00E21B95" w:rsidRPr="000052C6" w:rsidRDefault="00E21B95" w:rsidP="00E21B95">
      <w:pPr>
        <w:autoSpaceDE w:val="0"/>
        <w:autoSpaceDN w:val="0"/>
        <w:adjustRightInd w:val="0"/>
        <w:ind w:firstLine="709"/>
        <w:jc w:val="both"/>
        <w:rPr>
          <w:rFonts w:eastAsiaTheme="minorHAnsi"/>
          <w:sz w:val="20"/>
          <w:szCs w:val="20"/>
          <w:lang w:eastAsia="en-US"/>
        </w:rPr>
      </w:pPr>
      <w:r w:rsidRPr="000052C6">
        <w:rPr>
          <w:rFonts w:eastAsiaTheme="minorHAnsi"/>
          <w:sz w:val="20"/>
          <w:szCs w:val="20"/>
          <w:lang w:eastAsia="en-US"/>
        </w:rPr>
        <w:t>а) 10 процентов цены контракта (этапа) в случае, если цена контракта (этапа) не превышает 3 млн. рублей;</w:t>
      </w:r>
    </w:p>
    <w:p w14:paraId="3DCA02DE" w14:textId="64FFDC57" w:rsidR="00E21B95" w:rsidRPr="000052C6" w:rsidRDefault="00E21B95" w:rsidP="00E21B95">
      <w:pPr>
        <w:pStyle w:val="ConsPlusNormal"/>
        <w:ind w:firstLine="709"/>
        <w:jc w:val="both"/>
        <w:rPr>
          <w:rFonts w:eastAsia="Times New Roman"/>
          <w:sz w:val="20"/>
          <w:szCs w:val="20"/>
          <w:lang w:eastAsia="ru-RU"/>
        </w:rPr>
      </w:pPr>
      <w:r w:rsidRPr="000052C6">
        <w:rPr>
          <w:sz w:val="20"/>
          <w:szCs w:val="20"/>
        </w:rPr>
        <w:t xml:space="preserve">За каждый факт неисполнения или ненадлежащего исполнения Поставщиком обязательств, предусмотренных настоящим Контрактом, в том числе гарантийного обязательства, а также за неисполнение и/или исполнение не в полном объёме 2 (двух) и более заявок Заказчика (в случае, если поставка осуществляется по заявкам)), Поставщик выплачивает Заказчику </w:t>
      </w:r>
      <w:r w:rsidRPr="006C64EA">
        <w:rPr>
          <w:sz w:val="20"/>
          <w:szCs w:val="20"/>
        </w:rPr>
        <w:t xml:space="preserve">штраф в размере </w:t>
      </w:r>
      <w:r w:rsidR="00FB405A" w:rsidRPr="006C64EA">
        <w:rPr>
          <w:sz w:val="20"/>
          <w:szCs w:val="20"/>
        </w:rPr>
        <w:t xml:space="preserve">10 </w:t>
      </w:r>
      <w:r w:rsidRPr="006C64EA">
        <w:rPr>
          <w:sz w:val="20"/>
          <w:szCs w:val="20"/>
        </w:rPr>
        <w:t xml:space="preserve">% , что составляет </w:t>
      </w:r>
      <w:r w:rsidRPr="006C64EA">
        <w:rPr>
          <w:sz w:val="20"/>
          <w:szCs w:val="20"/>
          <w:highlight w:val="yellow"/>
        </w:rPr>
        <w:t>_____________</w:t>
      </w:r>
      <w:r w:rsidR="006C64EA">
        <w:rPr>
          <w:sz w:val="20"/>
          <w:szCs w:val="20"/>
        </w:rPr>
        <w:t xml:space="preserve"> </w:t>
      </w:r>
      <w:r w:rsidRPr="006C64EA">
        <w:rPr>
          <w:sz w:val="20"/>
          <w:szCs w:val="20"/>
        </w:rPr>
        <w:t>руб.</w:t>
      </w:r>
      <w:r w:rsidRPr="000052C6">
        <w:rPr>
          <w:sz w:val="20"/>
          <w:szCs w:val="20"/>
        </w:rPr>
        <w:t xml:space="preserve"> </w:t>
      </w:r>
    </w:p>
    <w:p w14:paraId="09DCE049" w14:textId="77777777" w:rsidR="00E21B95" w:rsidRPr="000052C6" w:rsidRDefault="00E21B95" w:rsidP="00E21B95">
      <w:pPr>
        <w:autoSpaceDE w:val="0"/>
        <w:autoSpaceDN w:val="0"/>
        <w:adjustRightInd w:val="0"/>
        <w:ind w:firstLine="709"/>
        <w:jc w:val="both"/>
        <w:rPr>
          <w:sz w:val="20"/>
          <w:szCs w:val="20"/>
        </w:rPr>
      </w:pPr>
      <w:r w:rsidRPr="000052C6">
        <w:rPr>
          <w:sz w:val="20"/>
          <w:szCs w:val="20"/>
        </w:rPr>
        <w:t>Под ненадлежащим исполнением Поставщиком обязательств понимается поставка Товара, не соответствующего требованиям, установленным в Контракте (и приложениями к Контракту) к качеству, объёму, количеству, ассортименту, неисполнение и/или исполнение не в полном объёме 2 (двух) и более заявок Заказчика, и иных условий и требований, установленных настоящим Контрактом.</w:t>
      </w:r>
    </w:p>
    <w:p w14:paraId="7994F7A1" w14:textId="77777777" w:rsidR="00E21B95" w:rsidRPr="000052C6" w:rsidRDefault="00756A5A" w:rsidP="00E21B95">
      <w:pPr>
        <w:autoSpaceDE w:val="0"/>
        <w:autoSpaceDN w:val="0"/>
        <w:adjustRightInd w:val="0"/>
        <w:ind w:firstLine="709"/>
        <w:jc w:val="both"/>
        <w:rPr>
          <w:rFonts w:eastAsiaTheme="minorHAnsi"/>
          <w:sz w:val="20"/>
          <w:szCs w:val="20"/>
          <w:lang w:eastAsia="en-US"/>
        </w:rPr>
      </w:pPr>
      <w:r>
        <w:rPr>
          <w:rFonts w:eastAsiaTheme="minorHAnsi"/>
          <w:sz w:val="20"/>
          <w:szCs w:val="20"/>
          <w:lang w:eastAsia="en-US"/>
        </w:rPr>
        <w:t>8.3.</w:t>
      </w:r>
      <w:r w:rsidR="00AF76CF">
        <w:rPr>
          <w:rFonts w:eastAsiaTheme="minorHAnsi"/>
          <w:sz w:val="20"/>
          <w:szCs w:val="20"/>
          <w:lang w:eastAsia="en-US"/>
        </w:rPr>
        <w:t>4</w:t>
      </w:r>
      <w:r>
        <w:rPr>
          <w:rFonts w:eastAsiaTheme="minorHAnsi"/>
          <w:sz w:val="20"/>
          <w:szCs w:val="20"/>
          <w:lang w:eastAsia="en-US"/>
        </w:rPr>
        <w:t xml:space="preserve">. </w:t>
      </w:r>
      <w:r w:rsidR="00E21B95" w:rsidRPr="000052C6">
        <w:rPr>
          <w:rFonts w:eastAsiaTheme="minorHAnsi"/>
          <w:sz w:val="20"/>
          <w:szCs w:val="20"/>
          <w:lang w:eastAsia="en-US"/>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62ECD4A5" w14:textId="77777777" w:rsidR="00E21B95" w:rsidRPr="000052C6" w:rsidRDefault="00E21B95" w:rsidP="00E21B95">
      <w:pPr>
        <w:autoSpaceDE w:val="0"/>
        <w:autoSpaceDN w:val="0"/>
        <w:adjustRightInd w:val="0"/>
        <w:ind w:firstLine="709"/>
        <w:jc w:val="both"/>
        <w:rPr>
          <w:rFonts w:eastAsiaTheme="minorHAnsi"/>
          <w:sz w:val="20"/>
          <w:szCs w:val="20"/>
          <w:lang w:eastAsia="en-US"/>
        </w:rPr>
      </w:pPr>
      <w:r w:rsidRPr="000052C6">
        <w:rPr>
          <w:rFonts w:eastAsiaTheme="minorHAnsi"/>
          <w:sz w:val="20"/>
          <w:szCs w:val="20"/>
          <w:lang w:eastAsia="en-US"/>
        </w:rPr>
        <w:t>а)</w:t>
      </w:r>
      <w:r w:rsidRPr="000052C6">
        <w:rPr>
          <w:sz w:val="20"/>
          <w:szCs w:val="20"/>
        </w:rPr>
        <w:t xml:space="preserve"> 1000</w:t>
      </w:r>
      <w:r w:rsidRPr="000052C6">
        <w:rPr>
          <w:rFonts w:eastAsiaTheme="minorHAnsi"/>
          <w:sz w:val="20"/>
          <w:szCs w:val="20"/>
          <w:lang w:eastAsia="en-US"/>
        </w:rPr>
        <w:t xml:space="preserve"> рублей, если цена контракта не превышает 3 млн. рублей;</w:t>
      </w:r>
    </w:p>
    <w:p w14:paraId="32A6B335" w14:textId="77777777" w:rsidR="00E21B95" w:rsidRPr="000052C6" w:rsidRDefault="00E21B95" w:rsidP="00E21B95">
      <w:pPr>
        <w:autoSpaceDE w:val="0"/>
        <w:autoSpaceDN w:val="0"/>
        <w:adjustRightInd w:val="0"/>
        <w:ind w:firstLine="709"/>
        <w:jc w:val="both"/>
        <w:rPr>
          <w:rFonts w:eastAsiaTheme="minorHAnsi"/>
          <w:sz w:val="20"/>
          <w:szCs w:val="20"/>
          <w:lang w:eastAsia="en-US"/>
        </w:rPr>
      </w:pPr>
      <w:bookmarkStart w:id="2" w:name="dst100039"/>
      <w:bookmarkEnd w:id="2"/>
      <w:r w:rsidRPr="000052C6">
        <w:rPr>
          <w:rFonts w:eastAsiaTheme="minorHAnsi"/>
          <w:sz w:val="20"/>
          <w:szCs w:val="20"/>
          <w:lang w:eastAsia="en-US"/>
        </w:rPr>
        <w:t>За неисполнение Поставщиком обязательств, предусмотренных Контрактом (не представление документов, предусмотренных п. 3</w:t>
      </w:r>
      <w:r w:rsidR="00756A5A">
        <w:rPr>
          <w:rFonts w:eastAsiaTheme="minorHAnsi"/>
          <w:sz w:val="20"/>
          <w:szCs w:val="20"/>
          <w:lang w:eastAsia="en-US"/>
        </w:rPr>
        <w:t>.</w:t>
      </w:r>
      <w:r w:rsidRPr="000052C6">
        <w:rPr>
          <w:rFonts w:eastAsiaTheme="minorHAnsi"/>
          <w:sz w:val="20"/>
          <w:szCs w:val="20"/>
          <w:lang w:eastAsia="en-US"/>
        </w:rPr>
        <w:t xml:space="preserve">3. и 4.6. Контракта), за исключением просрочки исполнения обязательств, предусмотренных Контрактом, </w:t>
      </w:r>
      <w:r w:rsidRPr="000052C6">
        <w:rPr>
          <w:rFonts w:eastAsia="Calibri"/>
          <w:sz w:val="20"/>
          <w:szCs w:val="20"/>
          <w:lang w:eastAsia="en-US"/>
        </w:rPr>
        <w:t>Поставщик уплачивает штраф</w:t>
      </w:r>
      <w:r w:rsidRPr="000052C6">
        <w:rPr>
          <w:rFonts w:eastAsiaTheme="minorHAnsi"/>
          <w:sz w:val="20"/>
          <w:szCs w:val="20"/>
          <w:lang w:eastAsia="en-US"/>
        </w:rPr>
        <w:t xml:space="preserve"> в размере 1 000,00 (одна тысяча рублей 00 копеек).</w:t>
      </w:r>
    </w:p>
    <w:p w14:paraId="4035B5FF" w14:textId="77777777" w:rsidR="00E21B95" w:rsidRPr="000052C6" w:rsidRDefault="00E21B95" w:rsidP="00E21B95">
      <w:pPr>
        <w:pStyle w:val="af3"/>
        <w:numPr>
          <w:ilvl w:val="1"/>
          <w:numId w:val="4"/>
        </w:numPr>
        <w:autoSpaceDE w:val="0"/>
        <w:autoSpaceDN w:val="0"/>
        <w:adjustRightInd w:val="0"/>
        <w:ind w:left="0" w:firstLine="709"/>
        <w:jc w:val="both"/>
        <w:rPr>
          <w:rFonts w:eastAsiaTheme="minorHAnsi"/>
          <w:sz w:val="20"/>
          <w:szCs w:val="20"/>
          <w:lang w:eastAsia="en-US"/>
        </w:rPr>
      </w:pPr>
      <w:r w:rsidRPr="000052C6">
        <w:rPr>
          <w:rFonts w:eastAsiaTheme="minorHAnsi"/>
          <w:sz w:val="20"/>
          <w:szCs w:val="20"/>
          <w:lang w:eastAsia="en-US"/>
        </w:rPr>
        <w:t xml:space="preserve">Общая сумма </w:t>
      </w:r>
      <w:r w:rsidRPr="000052C6">
        <w:rPr>
          <w:sz w:val="20"/>
          <w:szCs w:val="20"/>
          <w:shd w:val="clear" w:color="auto" w:fill="FFFFFF"/>
        </w:rPr>
        <w:t xml:space="preserve">начисленных </w:t>
      </w:r>
      <w:r w:rsidRPr="000052C6">
        <w:rPr>
          <w:rFonts w:eastAsiaTheme="minorHAnsi"/>
          <w:sz w:val="20"/>
          <w:szCs w:val="20"/>
          <w:lang w:eastAsia="en-US"/>
        </w:rPr>
        <w:t>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6793C4E3" w14:textId="77777777" w:rsidR="00E21B95" w:rsidRPr="000052C6" w:rsidRDefault="00E21B95" w:rsidP="00E21B95">
      <w:pPr>
        <w:pStyle w:val="af3"/>
        <w:numPr>
          <w:ilvl w:val="1"/>
          <w:numId w:val="4"/>
        </w:numPr>
        <w:autoSpaceDE w:val="0"/>
        <w:autoSpaceDN w:val="0"/>
        <w:adjustRightInd w:val="0"/>
        <w:ind w:left="0" w:firstLine="709"/>
        <w:jc w:val="both"/>
        <w:rPr>
          <w:rFonts w:eastAsiaTheme="minorHAnsi"/>
          <w:sz w:val="20"/>
          <w:szCs w:val="20"/>
          <w:lang w:eastAsia="en-US"/>
        </w:rPr>
      </w:pPr>
      <w:r w:rsidRPr="000052C6">
        <w:rPr>
          <w:rFonts w:eastAsiaTheme="minorHAnsi"/>
          <w:sz w:val="20"/>
          <w:szCs w:val="20"/>
          <w:lang w:eastAsia="en-US"/>
        </w:rPr>
        <w:t xml:space="preserve">Общая сумма </w:t>
      </w:r>
      <w:r w:rsidRPr="000052C6">
        <w:rPr>
          <w:sz w:val="20"/>
          <w:szCs w:val="20"/>
          <w:shd w:val="clear" w:color="auto" w:fill="FFFFFF"/>
        </w:rPr>
        <w:t xml:space="preserve">начисленных </w:t>
      </w:r>
      <w:r w:rsidRPr="000052C6">
        <w:rPr>
          <w:rFonts w:eastAsiaTheme="minorHAnsi"/>
          <w:sz w:val="20"/>
          <w:szCs w:val="20"/>
          <w:lang w:eastAsia="en-US"/>
        </w:rPr>
        <w:t xml:space="preserve">штрафов за ненадлежащее исполнение Заказчиком обязательств, предусмотренных Контрактом, не может превышать цену </w:t>
      </w:r>
      <w:r w:rsidRPr="000052C6">
        <w:rPr>
          <w:sz w:val="20"/>
          <w:szCs w:val="20"/>
          <w:shd w:val="clear" w:color="auto" w:fill="FFFFFF"/>
        </w:rPr>
        <w:t>контракта</w:t>
      </w:r>
      <w:r w:rsidRPr="000052C6">
        <w:rPr>
          <w:rFonts w:eastAsiaTheme="minorHAnsi"/>
          <w:sz w:val="20"/>
          <w:szCs w:val="20"/>
          <w:lang w:eastAsia="en-US"/>
        </w:rPr>
        <w:t>.</w:t>
      </w:r>
    </w:p>
    <w:p w14:paraId="2AF51CB8" w14:textId="77777777" w:rsidR="00E21B95" w:rsidRPr="000052C6" w:rsidRDefault="00E21B95" w:rsidP="00E21B95">
      <w:pPr>
        <w:pStyle w:val="af3"/>
        <w:numPr>
          <w:ilvl w:val="1"/>
          <w:numId w:val="4"/>
        </w:numPr>
        <w:autoSpaceDE w:val="0"/>
        <w:autoSpaceDN w:val="0"/>
        <w:adjustRightInd w:val="0"/>
        <w:ind w:left="0" w:firstLine="709"/>
        <w:jc w:val="both"/>
        <w:rPr>
          <w:rFonts w:eastAsiaTheme="minorHAnsi"/>
          <w:sz w:val="20"/>
          <w:szCs w:val="20"/>
          <w:lang w:eastAsia="en-US"/>
        </w:rPr>
      </w:pPr>
      <w:r w:rsidRPr="000052C6">
        <w:rPr>
          <w:sz w:val="20"/>
          <w:szCs w:val="20"/>
        </w:rPr>
        <w:t>Стороны настоящего Контракта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14:paraId="185B9A09" w14:textId="77777777" w:rsidR="00E21B95" w:rsidRPr="000052C6" w:rsidRDefault="00E21B95" w:rsidP="00E21B95">
      <w:pPr>
        <w:pStyle w:val="af3"/>
        <w:numPr>
          <w:ilvl w:val="1"/>
          <w:numId w:val="4"/>
        </w:numPr>
        <w:autoSpaceDE w:val="0"/>
        <w:autoSpaceDN w:val="0"/>
        <w:adjustRightInd w:val="0"/>
        <w:ind w:left="0" w:firstLine="709"/>
        <w:jc w:val="both"/>
        <w:rPr>
          <w:rFonts w:eastAsiaTheme="minorHAnsi"/>
          <w:sz w:val="20"/>
          <w:szCs w:val="20"/>
          <w:lang w:eastAsia="en-US"/>
        </w:rPr>
      </w:pPr>
      <w:r w:rsidRPr="000052C6">
        <w:rPr>
          <w:sz w:val="20"/>
          <w:szCs w:val="20"/>
        </w:rPr>
        <w:t>Сторона, для которой создалась невозможность исполнения обязательств по настоящему Контракту вследствие наступления обстоятельств непреодолимой силы, обязана немедленно информировать другую Сторону о наступлении этих обстоятельств в письменном виде с предоставлением подтверждающего документа не позднее 5 (пяти) календарных дней с даты их наступления.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Контракту.</w:t>
      </w:r>
    </w:p>
    <w:p w14:paraId="0D3100EC" w14:textId="77777777" w:rsidR="00E21B95" w:rsidRPr="000052C6" w:rsidRDefault="00E21B95" w:rsidP="00E21B95">
      <w:pPr>
        <w:pStyle w:val="af3"/>
        <w:numPr>
          <w:ilvl w:val="1"/>
          <w:numId w:val="4"/>
        </w:numPr>
        <w:autoSpaceDE w:val="0"/>
        <w:autoSpaceDN w:val="0"/>
        <w:adjustRightInd w:val="0"/>
        <w:ind w:left="0" w:firstLine="709"/>
        <w:jc w:val="both"/>
        <w:rPr>
          <w:rFonts w:eastAsiaTheme="minorHAnsi"/>
          <w:sz w:val="20"/>
          <w:szCs w:val="20"/>
          <w:lang w:eastAsia="en-US"/>
        </w:rPr>
      </w:pPr>
      <w:r w:rsidRPr="000052C6">
        <w:rPr>
          <w:sz w:val="20"/>
          <w:szCs w:val="20"/>
        </w:rPr>
        <w:t>Не извещение или несвоевременное извещение другой Стороны, для которой создалась невозможность исполнения обязательств по настоящему Контракту вследствие наступления обстоятельств непреодолимой силы, влечёт за собой утрату права для этой Стороны ссылаться на эти обстоятельства.</w:t>
      </w:r>
    </w:p>
    <w:p w14:paraId="2BFD134F" w14:textId="77777777" w:rsidR="00E21B95" w:rsidRPr="000052C6" w:rsidRDefault="00E21B95" w:rsidP="00E21B95">
      <w:pPr>
        <w:pStyle w:val="af3"/>
        <w:numPr>
          <w:ilvl w:val="1"/>
          <w:numId w:val="4"/>
        </w:numPr>
        <w:autoSpaceDE w:val="0"/>
        <w:autoSpaceDN w:val="0"/>
        <w:adjustRightInd w:val="0"/>
        <w:ind w:left="0" w:firstLine="709"/>
        <w:jc w:val="both"/>
        <w:rPr>
          <w:rFonts w:eastAsiaTheme="minorHAnsi"/>
          <w:sz w:val="20"/>
          <w:szCs w:val="20"/>
          <w:lang w:eastAsia="en-US"/>
        </w:rPr>
      </w:pPr>
      <w:r w:rsidRPr="000052C6">
        <w:rPr>
          <w:sz w:val="20"/>
          <w:szCs w:val="20"/>
        </w:rPr>
        <w:t>Ответственность за достоверность и соответствие законодательству Российской Федерации сведений, указанных в представленных документах, несёт Поставщик.</w:t>
      </w:r>
    </w:p>
    <w:p w14:paraId="26DA92AB" w14:textId="77777777" w:rsidR="00E21B95" w:rsidRPr="000052C6" w:rsidRDefault="00E21B95" w:rsidP="00E21B95">
      <w:pPr>
        <w:pStyle w:val="af3"/>
        <w:numPr>
          <w:ilvl w:val="1"/>
          <w:numId w:val="4"/>
        </w:numPr>
        <w:autoSpaceDE w:val="0"/>
        <w:autoSpaceDN w:val="0"/>
        <w:adjustRightInd w:val="0"/>
        <w:ind w:left="0" w:firstLine="709"/>
        <w:jc w:val="both"/>
        <w:rPr>
          <w:rFonts w:eastAsiaTheme="minorHAnsi"/>
          <w:sz w:val="20"/>
          <w:szCs w:val="20"/>
          <w:lang w:eastAsia="en-US"/>
        </w:rPr>
      </w:pPr>
      <w:r w:rsidRPr="000052C6">
        <w:rPr>
          <w:sz w:val="20"/>
          <w:szCs w:val="20"/>
        </w:rPr>
        <w:t xml:space="preserve">Оплата Сторонами неустойки или применение иной формы ответственности не освобождает их от исполнения обязательств в полном объёме по настоящему Контракту. </w:t>
      </w:r>
    </w:p>
    <w:p w14:paraId="2A398336" w14:textId="77777777" w:rsidR="00E21B95" w:rsidRPr="000052C6" w:rsidRDefault="00E21B95" w:rsidP="00E21B95">
      <w:pPr>
        <w:pStyle w:val="af3"/>
        <w:numPr>
          <w:ilvl w:val="1"/>
          <w:numId w:val="4"/>
        </w:numPr>
        <w:autoSpaceDE w:val="0"/>
        <w:autoSpaceDN w:val="0"/>
        <w:adjustRightInd w:val="0"/>
        <w:ind w:left="0" w:firstLine="709"/>
        <w:jc w:val="both"/>
        <w:rPr>
          <w:rFonts w:eastAsiaTheme="minorHAnsi"/>
          <w:sz w:val="20"/>
          <w:szCs w:val="20"/>
          <w:lang w:eastAsia="en-US"/>
        </w:rPr>
      </w:pPr>
      <w:r w:rsidRPr="000052C6">
        <w:rPr>
          <w:sz w:val="20"/>
          <w:szCs w:val="20"/>
        </w:rPr>
        <w:t>Стороны договорились, что у Поставщика не возникает права на получение процентов на сумму долга за период пользования денежными средствами в соответствии с пунктом 1 статьи 317.1 Гражданского кодекса РФ.</w:t>
      </w:r>
    </w:p>
    <w:p w14:paraId="7B6B8754" w14:textId="77777777" w:rsidR="00D64611" w:rsidRPr="000052C6" w:rsidRDefault="00D64611" w:rsidP="00AB77B9">
      <w:pPr>
        <w:autoSpaceDE w:val="0"/>
        <w:autoSpaceDN w:val="0"/>
        <w:adjustRightInd w:val="0"/>
        <w:ind w:firstLine="567"/>
        <w:contextualSpacing/>
        <w:jc w:val="both"/>
        <w:rPr>
          <w:b/>
          <w:sz w:val="20"/>
          <w:szCs w:val="20"/>
        </w:rPr>
      </w:pPr>
    </w:p>
    <w:p w14:paraId="6733A41D" w14:textId="77777777" w:rsidR="00C54BBD" w:rsidRPr="000052C6" w:rsidRDefault="00C54BBD" w:rsidP="00AB77B9">
      <w:pPr>
        <w:pStyle w:val="1"/>
        <w:numPr>
          <w:ilvl w:val="0"/>
          <w:numId w:val="4"/>
        </w:numPr>
        <w:ind w:left="0" w:firstLine="698"/>
        <w:contextualSpacing/>
        <w:jc w:val="center"/>
        <w:rPr>
          <w:rFonts w:cs="Times New Roman"/>
          <w:b/>
          <w:kern w:val="0"/>
          <w:sz w:val="20"/>
          <w:szCs w:val="20"/>
        </w:rPr>
      </w:pPr>
      <w:r w:rsidRPr="000052C6">
        <w:rPr>
          <w:rFonts w:cs="Times New Roman"/>
          <w:b/>
          <w:kern w:val="0"/>
          <w:sz w:val="20"/>
          <w:szCs w:val="20"/>
        </w:rPr>
        <w:t>ФОРС-МАЖОР</w:t>
      </w:r>
    </w:p>
    <w:p w14:paraId="432BDD74" w14:textId="77777777" w:rsidR="00316C6D" w:rsidRPr="000052C6" w:rsidRDefault="00316C6D" w:rsidP="00AB77B9">
      <w:pPr>
        <w:pStyle w:val="1"/>
        <w:numPr>
          <w:ilvl w:val="1"/>
          <w:numId w:val="4"/>
        </w:numPr>
        <w:ind w:left="0" w:firstLine="698"/>
        <w:contextualSpacing/>
        <w:jc w:val="both"/>
        <w:rPr>
          <w:rFonts w:cs="Times New Roman"/>
          <w:kern w:val="0"/>
          <w:sz w:val="20"/>
          <w:szCs w:val="20"/>
        </w:rPr>
      </w:pPr>
      <w:r w:rsidRPr="000052C6">
        <w:rPr>
          <w:rFonts w:cs="Times New Roman"/>
          <w:kern w:val="0"/>
          <w:sz w:val="20"/>
          <w:szCs w:val="20"/>
        </w:rPr>
        <w:t>Стороны освобождаются от ответственности за частичное или полное неисполнение обязательств по Контракту, если оно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а также войну, военные действия, восстание, саботаж, забастовки, локауты, объявления эмбарго или блокады, враждебные действия какого-либо другого государства, существующие де-юре или де-факто, а также издания Актов законодательной и исполнительной власти РФ, и если эти обстоятельства непосредственно повлияли на исполнение Контракта.</w:t>
      </w:r>
    </w:p>
    <w:p w14:paraId="04DB7AB8" w14:textId="77777777" w:rsidR="00316C6D" w:rsidRPr="000052C6" w:rsidRDefault="00316C6D" w:rsidP="00AB77B9">
      <w:pPr>
        <w:pStyle w:val="1"/>
        <w:numPr>
          <w:ilvl w:val="1"/>
          <w:numId w:val="4"/>
        </w:numPr>
        <w:ind w:left="0" w:firstLine="698"/>
        <w:contextualSpacing/>
        <w:jc w:val="both"/>
        <w:rPr>
          <w:rFonts w:cs="Times New Roman"/>
          <w:kern w:val="0"/>
          <w:sz w:val="20"/>
          <w:szCs w:val="20"/>
        </w:rPr>
      </w:pPr>
      <w:r w:rsidRPr="000052C6">
        <w:rPr>
          <w:rFonts w:cs="Times New Roman"/>
          <w:kern w:val="0"/>
          <w:sz w:val="20"/>
          <w:szCs w:val="20"/>
        </w:rPr>
        <w:t>Сторона, которая по причине обстоятельств непреодолимой силы не может исполнить обязательства по Контракту, обязана незамедлительно уведомить другую Сторону о наступлении и предполагаемом сроке действия этих обстоятельств, после чего Стороны немедленно проведут взаимные консультации для принятия необходимых мер.</w:t>
      </w:r>
    </w:p>
    <w:p w14:paraId="72FF9492" w14:textId="77777777" w:rsidR="00316C6D" w:rsidRPr="000052C6" w:rsidRDefault="00316C6D" w:rsidP="00AB77B9">
      <w:pPr>
        <w:pStyle w:val="1"/>
        <w:numPr>
          <w:ilvl w:val="1"/>
          <w:numId w:val="4"/>
        </w:numPr>
        <w:ind w:left="0" w:firstLine="698"/>
        <w:contextualSpacing/>
        <w:jc w:val="both"/>
        <w:rPr>
          <w:rFonts w:cs="Times New Roman"/>
          <w:kern w:val="0"/>
          <w:sz w:val="20"/>
          <w:szCs w:val="20"/>
        </w:rPr>
      </w:pPr>
      <w:r w:rsidRPr="000052C6">
        <w:rPr>
          <w:rFonts w:cs="Times New Roman"/>
          <w:kern w:val="0"/>
          <w:sz w:val="20"/>
          <w:szCs w:val="20"/>
        </w:rPr>
        <w:t>Надлежащим доказательством наличия обстоятельств непреодолимой силы и их продолжительности будут служить справки, выдаваемые местными компетентными органами административной территории, на которой находится Сторона, заявившая о таких обстоятельствах, или на которой произошло такое событие.</w:t>
      </w:r>
    </w:p>
    <w:p w14:paraId="51F399ED" w14:textId="77777777" w:rsidR="00316C6D" w:rsidRPr="000052C6" w:rsidRDefault="00316C6D" w:rsidP="00AB77B9">
      <w:pPr>
        <w:pStyle w:val="1"/>
        <w:numPr>
          <w:ilvl w:val="1"/>
          <w:numId w:val="4"/>
        </w:numPr>
        <w:ind w:left="0" w:firstLine="698"/>
        <w:contextualSpacing/>
        <w:jc w:val="both"/>
        <w:rPr>
          <w:rFonts w:cs="Times New Roman"/>
          <w:kern w:val="0"/>
          <w:sz w:val="20"/>
          <w:szCs w:val="20"/>
        </w:rPr>
      </w:pPr>
      <w:r w:rsidRPr="000052C6">
        <w:rPr>
          <w:rFonts w:cs="Times New Roman"/>
          <w:kern w:val="0"/>
          <w:sz w:val="20"/>
          <w:szCs w:val="20"/>
        </w:rPr>
        <w:t>Не уведомление, несвоевременное и (или) ненадлежащим образом оформленное уведомление о наступлении обстоятельств непреодолимой силы лишает Сторону права ссылаться на любые из них как на основание, освобождающее от ответственности за неисполнение обязательства.</w:t>
      </w:r>
    </w:p>
    <w:p w14:paraId="096500BA" w14:textId="77777777" w:rsidR="00316C6D" w:rsidRPr="000052C6" w:rsidRDefault="00323C03" w:rsidP="00AB77B9">
      <w:pPr>
        <w:pStyle w:val="1"/>
        <w:numPr>
          <w:ilvl w:val="1"/>
          <w:numId w:val="4"/>
        </w:numPr>
        <w:ind w:left="0" w:firstLine="698"/>
        <w:contextualSpacing/>
        <w:jc w:val="both"/>
        <w:rPr>
          <w:rFonts w:cs="Times New Roman"/>
          <w:kern w:val="0"/>
          <w:sz w:val="20"/>
          <w:szCs w:val="20"/>
        </w:rPr>
      </w:pPr>
      <w:r w:rsidRPr="000052C6">
        <w:rPr>
          <w:rFonts w:cs="Times New Roman"/>
          <w:kern w:val="0"/>
          <w:sz w:val="20"/>
          <w:szCs w:val="20"/>
        </w:rPr>
        <w:lastRenderedPageBreak/>
        <w:t>Если</w:t>
      </w:r>
      <w:r w:rsidR="00E24515" w:rsidRPr="000052C6">
        <w:rPr>
          <w:rFonts w:cs="Times New Roman"/>
          <w:kern w:val="0"/>
          <w:sz w:val="20"/>
          <w:szCs w:val="20"/>
        </w:rPr>
        <w:t xml:space="preserve"> </w:t>
      </w:r>
      <w:r w:rsidRPr="000052C6">
        <w:rPr>
          <w:rFonts w:cs="Times New Roman"/>
          <w:kern w:val="0"/>
          <w:sz w:val="20"/>
          <w:szCs w:val="20"/>
        </w:rPr>
        <w:t>обстоятельства</w:t>
      </w:r>
      <w:r w:rsidR="00034D09" w:rsidRPr="000052C6">
        <w:rPr>
          <w:rFonts w:cs="Times New Roman"/>
          <w:kern w:val="0"/>
          <w:sz w:val="20"/>
          <w:szCs w:val="20"/>
        </w:rPr>
        <w:t>,</w:t>
      </w:r>
      <w:r w:rsidR="00E24515" w:rsidRPr="000052C6">
        <w:rPr>
          <w:rFonts w:cs="Times New Roman"/>
          <w:kern w:val="0"/>
          <w:sz w:val="20"/>
          <w:szCs w:val="20"/>
        </w:rPr>
        <w:t xml:space="preserve"> </w:t>
      </w:r>
      <w:r w:rsidRPr="000052C6">
        <w:rPr>
          <w:rFonts w:cs="Times New Roman"/>
          <w:kern w:val="0"/>
          <w:sz w:val="20"/>
          <w:szCs w:val="20"/>
        </w:rPr>
        <w:t>указанные в п. 9.1.</w:t>
      </w:r>
      <w:r w:rsidR="004F5E0D" w:rsidRPr="000052C6">
        <w:rPr>
          <w:rFonts w:cs="Times New Roman"/>
          <w:kern w:val="0"/>
          <w:sz w:val="20"/>
          <w:szCs w:val="20"/>
        </w:rPr>
        <w:t xml:space="preserve"> </w:t>
      </w:r>
      <w:r w:rsidRPr="000052C6">
        <w:rPr>
          <w:rFonts w:cs="Times New Roman"/>
          <w:kern w:val="0"/>
          <w:sz w:val="20"/>
          <w:szCs w:val="20"/>
        </w:rPr>
        <w:t xml:space="preserve">настоящего Контракта </w:t>
      </w:r>
      <w:r w:rsidR="004F5E0D" w:rsidRPr="000052C6">
        <w:rPr>
          <w:rFonts w:cs="Times New Roman"/>
          <w:kern w:val="0"/>
          <w:sz w:val="20"/>
          <w:szCs w:val="20"/>
        </w:rPr>
        <w:t xml:space="preserve">непосредственно </w:t>
      </w:r>
      <w:r w:rsidRPr="000052C6">
        <w:rPr>
          <w:rFonts w:cs="Times New Roman"/>
          <w:kern w:val="0"/>
          <w:sz w:val="20"/>
          <w:szCs w:val="20"/>
        </w:rPr>
        <w:t>повлияю</w:t>
      </w:r>
      <w:r w:rsidR="00316C6D" w:rsidRPr="000052C6">
        <w:rPr>
          <w:rFonts w:cs="Times New Roman"/>
          <w:kern w:val="0"/>
          <w:sz w:val="20"/>
          <w:szCs w:val="20"/>
        </w:rPr>
        <w:t>т на выполнение каких-либо обязательств по Контракту, период их выполнения по соглашению Сторон может быть продлен на срок действия указанных обстоятельств.</w:t>
      </w:r>
    </w:p>
    <w:p w14:paraId="02D99B11" w14:textId="77777777" w:rsidR="00316C6D" w:rsidRPr="000052C6" w:rsidRDefault="00316C6D" w:rsidP="00AB77B9">
      <w:pPr>
        <w:pStyle w:val="1"/>
        <w:numPr>
          <w:ilvl w:val="1"/>
          <w:numId w:val="4"/>
        </w:numPr>
        <w:ind w:left="0" w:firstLine="698"/>
        <w:contextualSpacing/>
        <w:jc w:val="both"/>
        <w:rPr>
          <w:rFonts w:cs="Times New Roman"/>
          <w:kern w:val="0"/>
          <w:sz w:val="20"/>
          <w:szCs w:val="20"/>
        </w:rPr>
      </w:pPr>
      <w:r w:rsidRPr="000052C6">
        <w:rPr>
          <w:rFonts w:cs="Times New Roman"/>
          <w:kern w:val="0"/>
          <w:sz w:val="20"/>
          <w:szCs w:val="20"/>
        </w:rPr>
        <w:t>Если</w:t>
      </w:r>
      <w:r w:rsidR="00E24515" w:rsidRPr="000052C6">
        <w:rPr>
          <w:rFonts w:cs="Times New Roman"/>
          <w:kern w:val="0"/>
          <w:sz w:val="20"/>
          <w:szCs w:val="20"/>
        </w:rPr>
        <w:t xml:space="preserve"> </w:t>
      </w:r>
      <w:r w:rsidRPr="000052C6">
        <w:rPr>
          <w:rFonts w:cs="Times New Roman"/>
          <w:kern w:val="0"/>
          <w:sz w:val="20"/>
          <w:szCs w:val="20"/>
        </w:rPr>
        <w:t>обстоятельства</w:t>
      </w:r>
      <w:r w:rsidR="00034D09" w:rsidRPr="000052C6">
        <w:rPr>
          <w:rFonts w:cs="Times New Roman"/>
          <w:kern w:val="0"/>
          <w:sz w:val="20"/>
          <w:szCs w:val="20"/>
        </w:rPr>
        <w:t>,</w:t>
      </w:r>
      <w:r w:rsidR="00E24515" w:rsidRPr="000052C6">
        <w:rPr>
          <w:rFonts w:cs="Times New Roman"/>
          <w:kern w:val="0"/>
          <w:sz w:val="20"/>
          <w:szCs w:val="20"/>
        </w:rPr>
        <w:t xml:space="preserve"> </w:t>
      </w:r>
      <w:r w:rsidRPr="000052C6">
        <w:rPr>
          <w:rFonts w:cs="Times New Roman"/>
          <w:kern w:val="0"/>
          <w:sz w:val="20"/>
          <w:szCs w:val="20"/>
        </w:rPr>
        <w:t>указанные в п. 9.1.</w:t>
      </w:r>
      <w:r w:rsidR="00E24515" w:rsidRPr="000052C6">
        <w:rPr>
          <w:rFonts w:cs="Times New Roman"/>
          <w:kern w:val="0"/>
          <w:sz w:val="20"/>
          <w:szCs w:val="20"/>
        </w:rPr>
        <w:t xml:space="preserve"> </w:t>
      </w:r>
      <w:r w:rsidRPr="000052C6">
        <w:rPr>
          <w:rFonts w:cs="Times New Roman"/>
          <w:kern w:val="0"/>
          <w:sz w:val="20"/>
          <w:szCs w:val="20"/>
        </w:rPr>
        <w:t>настоящего Контракта, будут продолжаться более трех месяцев, Стороны проведут переговоры для обсуждения сложившейся ситуации и поиска возможных путей ее разрешения.</w:t>
      </w:r>
    </w:p>
    <w:p w14:paraId="711E9731" w14:textId="77777777" w:rsidR="00F91A51" w:rsidRPr="000052C6" w:rsidRDefault="00316C6D" w:rsidP="00AB77B9">
      <w:pPr>
        <w:pStyle w:val="1"/>
        <w:numPr>
          <w:ilvl w:val="1"/>
          <w:numId w:val="4"/>
        </w:numPr>
        <w:ind w:left="0" w:firstLine="698"/>
        <w:contextualSpacing/>
        <w:jc w:val="both"/>
        <w:rPr>
          <w:rFonts w:cs="Times New Roman"/>
          <w:kern w:val="0"/>
          <w:sz w:val="20"/>
          <w:szCs w:val="20"/>
        </w:rPr>
      </w:pPr>
      <w:r w:rsidRPr="000052C6">
        <w:rPr>
          <w:rFonts w:cs="Times New Roman"/>
          <w:kern w:val="0"/>
          <w:sz w:val="20"/>
          <w:szCs w:val="20"/>
        </w:rPr>
        <w:t>Если Стороны не найдут взаимоприемлемого решения, то каждая из Сторон будет иметь право отказаться от дальнейшего исполнения Контракта, при этом Стороны обязаны произвести полные взаиморасчеты по уже реализованной части Контракта, и ни одна из Сторон не будет иметь право на возмещение убытков и упущенной выгоды.</w:t>
      </w:r>
    </w:p>
    <w:p w14:paraId="3D9B1F99" w14:textId="77777777" w:rsidR="00BE1E22" w:rsidRPr="000052C6" w:rsidRDefault="00BE1E22" w:rsidP="00BE1E22">
      <w:pPr>
        <w:pStyle w:val="1"/>
        <w:ind w:left="698"/>
        <w:contextualSpacing/>
        <w:jc w:val="both"/>
        <w:rPr>
          <w:rFonts w:cs="Times New Roman"/>
          <w:kern w:val="0"/>
          <w:sz w:val="20"/>
          <w:szCs w:val="20"/>
        </w:rPr>
      </w:pPr>
    </w:p>
    <w:p w14:paraId="0318179D" w14:textId="77777777" w:rsidR="00316C6D" w:rsidRPr="000052C6" w:rsidRDefault="00316C6D" w:rsidP="00AB77B9">
      <w:pPr>
        <w:pStyle w:val="1"/>
        <w:numPr>
          <w:ilvl w:val="0"/>
          <w:numId w:val="4"/>
        </w:numPr>
        <w:ind w:left="0" w:firstLine="698"/>
        <w:contextualSpacing/>
        <w:jc w:val="center"/>
        <w:rPr>
          <w:rFonts w:cs="Times New Roman"/>
          <w:b/>
          <w:kern w:val="0"/>
          <w:sz w:val="20"/>
          <w:szCs w:val="20"/>
        </w:rPr>
      </w:pPr>
      <w:r w:rsidRPr="000052C6">
        <w:rPr>
          <w:rFonts w:cs="Times New Roman"/>
          <w:b/>
          <w:kern w:val="0"/>
          <w:sz w:val="20"/>
          <w:szCs w:val="20"/>
        </w:rPr>
        <w:t>ПОРЯДОК РАЗРЕШЕНИЯ СПОРОВ</w:t>
      </w:r>
    </w:p>
    <w:p w14:paraId="4E4E8C25" w14:textId="77777777" w:rsidR="00316C6D" w:rsidRPr="000052C6" w:rsidRDefault="00316C6D" w:rsidP="00AB77B9">
      <w:pPr>
        <w:pStyle w:val="HTML"/>
        <w:numPr>
          <w:ilvl w:val="1"/>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709"/>
        <w:contextualSpacing/>
        <w:jc w:val="both"/>
        <w:textAlignment w:val="baseline"/>
        <w:rPr>
          <w:rFonts w:ascii="Times New Roman" w:hAnsi="Times New Roman" w:cs="Times New Roman"/>
        </w:rPr>
      </w:pPr>
      <w:r w:rsidRPr="000052C6">
        <w:rPr>
          <w:rFonts w:ascii="Times New Roman" w:hAnsi="Times New Roman" w:cs="Times New Roman"/>
        </w:rPr>
        <w:t>Споры и разногласия, возникающие в связи с исполнением Контракта, С</w:t>
      </w:r>
      <w:r w:rsidR="00C15F87" w:rsidRPr="000052C6">
        <w:rPr>
          <w:rFonts w:ascii="Times New Roman" w:hAnsi="Times New Roman" w:cs="Times New Roman"/>
        </w:rPr>
        <w:t xml:space="preserve">тороны будут </w:t>
      </w:r>
      <w:r w:rsidRPr="000052C6">
        <w:rPr>
          <w:rFonts w:ascii="Times New Roman" w:hAnsi="Times New Roman" w:cs="Times New Roman"/>
        </w:rPr>
        <w:t>стараться разрешать путем переговоров. В случае если Стороны не достигнут согласия путем переговоров, споры и разногласия подлежат разрешению</w:t>
      </w:r>
      <w:r w:rsidR="00E24515" w:rsidRPr="000052C6">
        <w:rPr>
          <w:rFonts w:ascii="Times New Roman" w:hAnsi="Times New Roman" w:cs="Times New Roman"/>
        </w:rPr>
        <w:t xml:space="preserve"> </w:t>
      </w:r>
      <w:r w:rsidRPr="000052C6">
        <w:rPr>
          <w:rFonts w:ascii="Times New Roman" w:hAnsi="Times New Roman" w:cs="Times New Roman"/>
        </w:rPr>
        <w:t xml:space="preserve">в Арбитражном суде города Москвы в установленном законодательством порядке. </w:t>
      </w:r>
    </w:p>
    <w:p w14:paraId="3663446E" w14:textId="77777777" w:rsidR="00320D02" w:rsidRPr="000052C6" w:rsidRDefault="00316C6D" w:rsidP="00320D02">
      <w:pPr>
        <w:pStyle w:val="1"/>
        <w:numPr>
          <w:ilvl w:val="1"/>
          <w:numId w:val="4"/>
        </w:numPr>
        <w:ind w:left="0" w:firstLine="698"/>
        <w:contextualSpacing/>
        <w:jc w:val="both"/>
        <w:rPr>
          <w:rFonts w:cs="Times New Roman"/>
          <w:kern w:val="0"/>
          <w:sz w:val="20"/>
          <w:szCs w:val="20"/>
        </w:rPr>
      </w:pPr>
      <w:r w:rsidRPr="000052C6">
        <w:rPr>
          <w:rFonts w:cs="Times New Roman"/>
          <w:kern w:val="0"/>
          <w:sz w:val="20"/>
          <w:szCs w:val="20"/>
        </w:rPr>
        <w:t xml:space="preserve">Претензии должны быть рассмотрены в течение десяти дней с момента их получения по электронной, факсимильной связи или по почте. На полученные претензии Стороны обязаны дать письменный </w:t>
      </w:r>
      <w:r w:rsidR="004644E8" w:rsidRPr="000052C6">
        <w:rPr>
          <w:rFonts w:cs="Times New Roman"/>
          <w:kern w:val="0"/>
          <w:sz w:val="20"/>
          <w:szCs w:val="20"/>
        </w:rPr>
        <w:t>ответ, по существу,</w:t>
      </w:r>
      <w:r w:rsidRPr="000052C6">
        <w:rPr>
          <w:rFonts w:cs="Times New Roman"/>
          <w:kern w:val="0"/>
          <w:sz w:val="20"/>
          <w:szCs w:val="20"/>
        </w:rPr>
        <w:t xml:space="preserve"> в срок не позднее 10 (десяти) календарных дней с даты их получения по электронной, факсимильной связи или по почте.</w:t>
      </w:r>
    </w:p>
    <w:p w14:paraId="19450A67" w14:textId="77777777" w:rsidR="00316C6D" w:rsidRPr="000052C6" w:rsidRDefault="00316C6D" w:rsidP="00AB77B9">
      <w:pPr>
        <w:pStyle w:val="1"/>
        <w:ind w:firstLine="709"/>
        <w:contextualSpacing/>
        <w:jc w:val="center"/>
        <w:rPr>
          <w:rFonts w:cs="Times New Roman"/>
          <w:b/>
          <w:kern w:val="0"/>
          <w:sz w:val="20"/>
          <w:szCs w:val="20"/>
        </w:rPr>
      </w:pPr>
    </w:p>
    <w:p w14:paraId="08ACCE1D" w14:textId="77777777" w:rsidR="00AB77B9" w:rsidRPr="000052C6" w:rsidRDefault="00316C6D" w:rsidP="00AB77B9">
      <w:pPr>
        <w:pStyle w:val="1"/>
        <w:numPr>
          <w:ilvl w:val="0"/>
          <w:numId w:val="4"/>
        </w:numPr>
        <w:ind w:left="0" w:firstLine="698"/>
        <w:contextualSpacing/>
        <w:jc w:val="center"/>
        <w:rPr>
          <w:rFonts w:cs="Times New Roman"/>
          <w:b/>
          <w:kern w:val="0"/>
          <w:sz w:val="20"/>
          <w:szCs w:val="20"/>
        </w:rPr>
      </w:pPr>
      <w:r w:rsidRPr="000052C6">
        <w:rPr>
          <w:rFonts w:cs="Times New Roman"/>
          <w:b/>
          <w:kern w:val="0"/>
          <w:sz w:val="20"/>
          <w:szCs w:val="20"/>
        </w:rPr>
        <w:t>ИЗМЕНЕНИЕ И РАСТОРЖЕНИЕ КОНТРАКТА</w:t>
      </w:r>
    </w:p>
    <w:p w14:paraId="686BE6F4" w14:textId="77777777" w:rsidR="00316C6D" w:rsidRPr="000052C6" w:rsidRDefault="00316C6D"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t>Изменения и дополнения в условия настоящего Контракта вносятся по соглашению Сторон и в случаях, когда это допускается законодательством РФ.</w:t>
      </w:r>
    </w:p>
    <w:p w14:paraId="0E88163B" w14:textId="77777777" w:rsidR="00F87D1C" w:rsidRPr="000052C6" w:rsidRDefault="00F87D1C" w:rsidP="00AB77B9">
      <w:pPr>
        <w:pStyle w:val="af3"/>
        <w:widowControl w:val="0"/>
        <w:numPr>
          <w:ilvl w:val="1"/>
          <w:numId w:val="4"/>
        </w:numPr>
        <w:ind w:left="0" w:firstLine="709"/>
        <w:jc w:val="both"/>
        <w:rPr>
          <w:sz w:val="20"/>
          <w:szCs w:val="20"/>
        </w:rPr>
      </w:pPr>
      <w:r w:rsidRPr="000052C6">
        <w:rPr>
          <w:sz w:val="20"/>
          <w:szCs w:val="20"/>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w:t>
      </w:r>
      <w:r w:rsidR="00E24515" w:rsidRPr="000052C6">
        <w:rPr>
          <w:sz w:val="20"/>
          <w:szCs w:val="20"/>
        </w:rPr>
        <w:t xml:space="preserve"> </w:t>
      </w:r>
      <w:r w:rsidR="004644E8" w:rsidRPr="000052C6">
        <w:rPr>
          <w:sz w:val="20"/>
          <w:szCs w:val="20"/>
        </w:rPr>
        <w:t>гражданским законодательством</w:t>
      </w:r>
      <w:r w:rsidRPr="000052C6">
        <w:rPr>
          <w:sz w:val="20"/>
          <w:szCs w:val="20"/>
        </w:rPr>
        <w:t xml:space="preserve"> Российской Федерации.</w:t>
      </w:r>
    </w:p>
    <w:p w14:paraId="15C98504" w14:textId="77777777" w:rsidR="00F87D1C" w:rsidRPr="000052C6" w:rsidRDefault="00F87D1C" w:rsidP="00AB77B9">
      <w:pPr>
        <w:pStyle w:val="af3"/>
        <w:widowControl w:val="0"/>
        <w:numPr>
          <w:ilvl w:val="1"/>
          <w:numId w:val="4"/>
        </w:numPr>
        <w:ind w:left="0" w:firstLine="709"/>
        <w:jc w:val="both"/>
        <w:rPr>
          <w:sz w:val="20"/>
          <w:szCs w:val="20"/>
        </w:rPr>
      </w:pPr>
      <w:r w:rsidRPr="000052C6">
        <w:rPr>
          <w:sz w:val="20"/>
          <w:szCs w:val="20"/>
        </w:rPr>
        <w:t>Если Заказчиком</w:t>
      </w:r>
      <w:r w:rsidR="00E24515" w:rsidRPr="000052C6">
        <w:rPr>
          <w:sz w:val="20"/>
          <w:szCs w:val="20"/>
        </w:rPr>
        <w:t xml:space="preserve"> </w:t>
      </w:r>
      <w:r w:rsidRPr="000052C6">
        <w:rPr>
          <w:sz w:val="20"/>
          <w:szCs w:val="20"/>
        </w:rPr>
        <w:t>проведена экспертиза</w:t>
      </w:r>
      <w:r w:rsidR="00E24515" w:rsidRPr="000052C6">
        <w:rPr>
          <w:sz w:val="20"/>
          <w:szCs w:val="20"/>
        </w:rPr>
        <w:t xml:space="preserve"> </w:t>
      </w:r>
      <w:r w:rsidRPr="000052C6">
        <w:rPr>
          <w:sz w:val="20"/>
          <w:szCs w:val="20"/>
        </w:rPr>
        <w:t>поставленного Товара</w:t>
      </w:r>
      <w:r w:rsidR="00E24515" w:rsidRPr="000052C6">
        <w:rPr>
          <w:sz w:val="20"/>
          <w:szCs w:val="20"/>
        </w:rPr>
        <w:t xml:space="preserve"> </w:t>
      </w:r>
      <w:r w:rsidRPr="000052C6">
        <w:rPr>
          <w:sz w:val="20"/>
          <w:szCs w:val="20"/>
        </w:rPr>
        <w:t>с привлечением экспертов, экспертных организаций, решение об одностороннем отказе от исполнения Контракта может быть принято Заказчиком</w:t>
      </w:r>
      <w:r w:rsidR="00E24515" w:rsidRPr="000052C6">
        <w:rPr>
          <w:sz w:val="20"/>
          <w:szCs w:val="20"/>
        </w:rPr>
        <w:t xml:space="preserve"> </w:t>
      </w:r>
      <w:r w:rsidRPr="000052C6">
        <w:rPr>
          <w:sz w:val="20"/>
          <w:szCs w:val="20"/>
        </w:rPr>
        <w:t>только при условии, что по результатам экспертизы</w:t>
      </w:r>
      <w:r w:rsidR="00E24515" w:rsidRPr="000052C6">
        <w:rPr>
          <w:sz w:val="20"/>
          <w:szCs w:val="20"/>
        </w:rPr>
        <w:t xml:space="preserve"> </w:t>
      </w:r>
      <w:r w:rsidR="00C64206" w:rsidRPr="000052C6">
        <w:rPr>
          <w:sz w:val="20"/>
          <w:szCs w:val="20"/>
        </w:rPr>
        <w:t xml:space="preserve">поставленного Товара </w:t>
      </w:r>
      <w:r w:rsidRPr="000052C6">
        <w:rPr>
          <w:sz w:val="20"/>
          <w:szCs w:val="20"/>
        </w:rPr>
        <w:t>в заключении эксперта, экспертной организации будут подтверждены нарушения условий Контракта, послужившие основани</w:t>
      </w:r>
      <w:r w:rsidR="00C64206" w:rsidRPr="000052C6">
        <w:rPr>
          <w:sz w:val="20"/>
          <w:szCs w:val="20"/>
        </w:rPr>
        <w:t>ем для одностороннего отказа З</w:t>
      </w:r>
      <w:r w:rsidRPr="000052C6">
        <w:rPr>
          <w:sz w:val="20"/>
          <w:szCs w:val="20"/>
        </w:rPr>
        <w:t>аказчика от исполнения Контракта.</w:t>
      </w:r>
    </w:p>
    <w:p w14:paraId="6F00AB0A" w14:textId="77777777" w:rsidR="00F87D1C" w:rsidRPr="000052C6" w:rsidRDefault="00F87D1C" w:rsidP="00AB77B9">
      <w:pPr>
        <w:widowControl w:val="0"/>
        <w:numPr>
          <w:ilvl w:val="1"/>
          <w:numId w:val="4"/>
        </w:numPr>
        <w:ind w:left="0" w:firstLine="709"/>
        <w:contextualSpacing/>
        <w:jc w:val="both"/>
        <w:rPr>
          <w:sz w:val="20"/>
          <w:szCs w:val="20"/>
        </w:rPr>
      </w:pPr>
      <w:r w:rsidRPr="000052C6">
        <w:rPr>
          <w:sz w:val="20"/>
          <w:szCs w:val="20"/>
        </w:rPr>
        <w:t xml:space="preserve">Решение </w:t>
      </w:r>
      <w:r w:rsidR="00C64206" w:rsidRPr="000052C6">
        <w:rPr>
          <w:sz w:val="20"/>
          <w:szCs w:val="20"/>
        </w:rPr>
        <w:t>Заказчика</w:t>
      </w:r>
      <w:r w:rsidR="00E24515" w:rsidRPr="000052C6">
        <w:rPr>
          <w:sz w:val="20"/>
          <w:szCs w:val="20"/>
        </w:rPr>
        <w:t xml:space="preserve"> </w:t>
      </w:r>
      <w:r w:rsidRPr="000052C6">
        <w:rPr>
          <w:sz w:val="20"/>
          <w:szCs w:val="20"/>
        </w:rPr>
        <w:t xml:space="preserve">об одностороннем отказе от исполнения Контракта не позднее чем в течение трех рабочих дней с даты принятия указанного решения, направляется </w:t>
      </w:r>
      <w:r w:rsidR="00C64206" w:rsidRPr="000052C6">
        <w:rPr>
          <w:sz w:val="20"/>
          <w:szCs w:val="20"/>
        </w:rPr>
        <w:t>Поставщику</w:t>
      </w:r>
      <w:r w:rsidR="00E24515" w:rsidRPr="000052C6">
        <w:rPr>
          <w:sz w:val="20"/>
          <w:szCs w:val="20"/>
        </w:rPr>
        <w:t xml:space="preserve"> </w:t>
      </w:r>
      <w:r w:rsidRPr="000052C6">
        <w:rPr>
          <w:sz w:val="20"/>
          <w:szCs w:val="20"/>
        </w:rPr>
        <w:t>по почте заказным письмом с уведомлением о вручении по адресу,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w:t>
      </w:r>
      <w:r w:rsidR="00E24515" w:rsidRPr="000052C6">
        <w:rPr>
          <w:sz w:val="20"/>
          <w:szCs w:val="20"/>
        </w:rPr>
        <w:t xml:space="preserve"> </w:t>
      </w:r>
      <w:r w:rsidRPr="000052C6">
        <w:rPr>
          <w:sz w:val="20"/>
          <w:szCs w:val="20"/>
        </w:rPr>
        <w:t xml:space="preserve">подтверждения о его вручении </w:t>
      </w:r>
      <w:r w:rsidR="00C64206" w:rsidRPr="000052C6">
        <w:rPr>
          <w:sz w:val="20"/>
          <w:szCs w:val="20"/>
        </w:rPr>
        <w:t>Поставщику</w:t>
      </w:r>
      <w:r w:rsidRPr="000052C6">
        <w:rPr>
          <w:sz w:val="20"/>
          <w:szCs w:val="20"/>
        </w:rPr>
        <w:t xml:space="preserve"> при этом датой надлежащего уведомления</w:t>
      </w:r>
      <w:r w:rsidR="00E24515" w:rsidRPr="000052C6">
        <w:rPr>
          <w:sz w:val="20"/>
          <w:szCs w:val="20"/>
        </w:rPr>
        <w:t xml:space="preserve"> </w:t>
      </w:r>
      <w:r w:rsidR="00C64206" w:rsidRPr="000052C6">
        <w:rPr>
          <w:sz w:val="20"/>
          <w:szCs w:val="20"/>
        </w:rPr>
        <w:t>Поставщика</w:t>
      </w:r>
      <w:r w:rsidR="00E24515" w:rsidRPr="000052C6">
        <w:rPr>
          <w:sz w:val="20"/>
          <w:szCs w:val="20"/>
        </w:rPr>
        <w:t xml:space="preserve"> </w:t>
      </w:r>
      <w:r w:rsidRPr="000052C6">
        <w:rPr>
          <w:sz w:val="20"/>
          <w:szCs w:val="20"/>
        </w:rPr>
        <w:t xml:space="preserve">признается дата получения </w:t>
      </w:r>
      <w:r w:rsidR="00C64206" w:rsidRPr="000052C6">
        <w:rPr>
          <w:sz w:val="20"/>
          <w:szCs w:val="20"/>
        </w:rPr>
        <w:t xml:space="preserve">Заказчиком </w:t>
      </w:r>
      <w:r w:rsidRPr="000052C6">
        <w:rPr>
          <w:sz w:val="20"/>
          <w:szCs w:val="20"/>
        </w:rPr>
        <w:t xml:space="preserve">подтверждения о вручении </w:t>
      </w:r>
      <w:r w:rsidR="001C38E9" w:rsidRPr="000052C6">
        <w:rPr>
          <w:sz w:val="20"/>
          <w:szCs w:val="20"/>
        </w:rPr>
        <w:t>Поставщик</w:t>
      </w:r>
      <w:r w:rsidRPr="000052C6">
        <w:rPr>
          <w:sz w:val="20"/>
          <w:szCs w:val="20"/>
        </w:rPr>
        <w:t>у</w:t>
      </w:r>
      <w:r w:rsidR="00E24515" w:rsidRPr="000052C6">
        <w:rPr>
          <w:sz w:val="20"/>
          <w:szCs w:val="20"/>
        </w:rPr>
        <w:t xml:space="preserve"> </w:t>
      </w:r>
      <w:r w:rsidRPr="000052C6">
        <w:rPr>
          <w:sz w:val="20"/>
          <w:szCs w:val="20"/>
        </w:rPr>
        <w:t xml:space="preserve">указанного уведомления либо дата получения </w:t>
      </w:r>
      <w:r w:rsidR="001C38E9" w:rsidRPr="000052C6">
        <w:rPr>
          <w:sz w:val="20"/>
          <w:szCs w:val="20"/>
        </w:rPr>
        <w:t>Заказчиком</w:t>
      </w:r>
      <w:r w:rsidR="00E24515" w:rsidRPr="000052C6">
        <w:rPr>
          <w:sz w:val="20"/>
          <w:szCs w:val="20"/>
        </w:rPr>
        <w:t xml:space="preserve"> </w:t>
      </w:r>
      <w:r w:rsidRPr="000052C6">
        <w:rPr>
          <w:sz w:val="20"/>
          <w:szCs w:val="20"/>
        </w:rPr>
        <w:t xml:space="preserve">информации об отсутствии </w:t>
      </w:r>
      <w:r w:rsidR="001C38E9" w:rsidRPr="000052C6">
        <w:rPr>
          <w:sz w:val="20"/>
          <w:szCs w:val="20"/>
        </w:rPr>
        <w:t>Поставщика</w:t>
      </w:r>
      <w:r w:rsidR="00E24515" w:rsidRPr="000052C6">
        <w:rPr>
          <w:sz w:val="20"/>
          <w:szCs w:val="20"/>
        </w:rPr>
        <w:t xml:space="preserve"> </w:t>
      </w:r>
      <w:r w:rsidRPr="000052C6">
        <w:rPr>
          <w:sz w:val="20"/>
          <w:szCs w:val="20"/>
        </w:rPr>
        <w:t xml:space="preserve">по его адресу, указанному в Контракте. </w:t>
      </w:r>
    </w:p>
    <w:p w14:paraId="07AE8E81" w14:textId="77777777" w:rsidR="00F87D1C" w:rsidRPr="000052C6" w:rsidRDefault="001C38E9" w:rsidP="00AB77B9">
      <w:pPr>
        <w:widowControl w:val="0"/>
        <w:numPr>
          <w:ilvl w:val="1"/>
          <w:numId w:val="4"/>
        </w:numPr>
        <w:ind w:left="0" w:firstLine="709"/>
        <w:contextualSpacing/>
        <w:jc w:val="both"/>
        <w:rPr>
          <w:sz w:val="20"/>
          <w:szCs w:val="20"/>
        </w:rPr>
      </w:pPr>
      <w:r w:rsidRPr="000052C6">
        <w:rPr>
          <w:sz w:val="20"/>
          <w:szCs w:val="20"/>
        </w:rPr>
        <w:t>Заказчик</w:t>
      </w:r>
      <w:r w:rsidR="00E24515" w:rsidRPr="000052C6">
        <w:rPr>
          <w:sz w:val="20"/>
          <w:szCs w:val="20"/>
        </w:rPr>
        <w:t xml:space="preserve"> </w:t>
      </w:r>
      <w:r w:rsidR="00F87D1C" w:rsidRPr="000052C6">
        <w:rPr>
          <w:sz w:val="20"/>
          <w:szCs w:val="20"/>
        </w:rPr>
        <w:t xml:space="preserve">вправе требовать расторжения настоящего Контракта в случае нарушения </w:t>
      </w:r>
      <w:r w:rsidRPr="000052C6">
        <w:rPr>
          <w:sz w:val="20"/>
          <w:szCs w:val="20"/>
        </w:rPr>
        <w:t>Поставщиком</w:t>
      </w:r>
      <w:r w:rsidR="00F87D1C" w:rsidRPr="000052C6">
        <w:rPr>
          <w:sz w:val="20"/>
          <w:szCs w:val="20"/>
        </w:rPr>
        <w:t xml:space="preserve"> своих обязательств по Контракту</w:t>
      </w:r>
      <w:r w:rsidRPr="000052C6">
        <w:rPr>
          <w:sz w:val="20"/>
          <w:szCs w:val="20"/>
        </w:rPr>
        <w:t xml:space="preserve"> более двух раз</w:t>
      </w:r>
      <w:r w:rsidR="00F87D1C" w:rsidRPr="000052C6">
        <w:rPr>
          <w:sz w:val="20"/>
          <w:szCs w:val="20"/>
        </w:rPr>
        <w:t>.</w:t>
      </w:r>
    </w:p>
    <w:p w14:paraId="4E9DA5AE" w14:textId="77777777" w:rsidR="00F87D1C" w:rsidRPr="000052C6" w:rsidRDefault="00F87D1C" w:rsidP="00AB77B9">
      <w:pPr>
        <w:widowControl w:val="0"/>
        <w:numPr>
          <w:ilvl w:val="1"/>
          <w:numId w:val="4"/>
        </w:numPr>
        <w:ind w:left="0" w:firstLine="709"/>
        <w:contextualSpacing/>
        <w:jc w:val="both"/>
        <w:rPr>
          <w:sz w:val="20"/>
          <w:szCs w:val="20"/>
        </w:rPr>
      </w:pPr>
      <w:r w:rsidRPr="000052C6">
        <w:rPr>
          <w:sz w:val="20"/>
          <w:szCs w:val="20"/>
        </w:rPr>
        <w:t>Основанием для раст</w:t>
      </w:r>
      <w:r w:rsidR="00885ACC" w:rsidRPr="000052C6">
        <w:rPr>
          <w:sz w:val="20"/>
          <w:szCs w:val="20"/>
        </w:rPr>
        <w:t>оржения Контракта также является</w:t>
      </w:r>
      <w:r w:rsidRPr="000052C6">
        <w:rPr>
          <w:sz w:val="20"/>
          <w:szCs w:val="20"/>
        </w:rPr>
        <w:t>, вступление в силу нормативных и ненормативных правовых актов, актов органов государственной власти, препятствующих Сторонам или одной из Сторон выполнить свои обязательства по Контракту.</w:t>
      </w:r>
    </w:p>
    <w:p w14:paraId="10E9F49B" w14:textId="77777777" w:rsidR="00F87D1C" w:rsidRPr="000052C6" w:rsidRDefault="00F87D1C" w:rsidP="00AB77B9">
      <w:pPr>
        <w:widowControl w:val="0"/>
        <w:numPr>
          <w:ilvl w:val="1"/>
          <w:numId w:val="4"/>
        </w:numPr>
        <w:ind w:left="0" w:firstLine="709"/>
        <w:contextualSpacing/>
        <w:jc w:val="both"/>
        <w:rPr>
          <w:sz w:val="20"/>
          <w:szCs w:val="20"/>
        </w:rPr>
      </w:pPr>
      <w:r w:rsidRPr="000052C6">
        <w:rPr>
          <w:sz w:val="20"/>
          <w:szCs w:val="20"/>
        </w:rPr>
        <w:t>Действие настоящего Контракта может быть прекращено также в иных случаях, предусмотренных законодательством Российской Федерации.</w:t>
      </w:r>
    </w:p>
    <w:p w14:paraId="7A59A377" w14:textId="77777777" w:rsidR="00F87D1C" w:rsidRPr="000052C6" w:rsidRDefault="000D1A50" w:rsidP="00AB77B9">
      <w:pPr>
        <w:widowControl w:val="0"/>
        <w:numPr>
          <w:ilvl w:val="1"/>
          <w:numId w:val="4"/>
        </w:numPr>
        <w:ind w:left="0" w:firstLine="709"/>
        <w:contextualSpacing/>
        <w:jc w:val="both"/>
        <w:rPr>
          <w:sz w:val="20"/>
          <w:szCs w:val="20"/>
        </w:rPr>
      </w:pPr>
      <w:r w:rsidRPr="000052C6">
        <w:rPr>
          <w:sz w:val="20"/>
          <w:szCs w:val="20"/>
        </w:rPr>
        <w:t xml:space="preserve">При досрочном расторжении Контракта Стороны проводят взаиморасчеты только </w:t>
      </w:r>
      <w:r w:rsidR="009B3614" w:rsidRPr="000052C6">
        <w:rPr>
          <w:sz w:val="20"/>
          <w:szCs w:val="20"/>
        </w:rPr>
        <w:t>за поставленные</w:t>
      </w:r>
      <w:r w:rsidR="003979C3" w:rsidRPr="000052C6">
        <w:rPr>
          <w:sz w:val="20"/>
          <w:szCs w:val="20"/>
        </w:rPr>
        <w:t xml:space="preserve"> Товары</w:t>
      </w:r>
      <w:r w:rsidR="00E24515" w:rsidRPr="000052C6">
        <w:rPr>
          <w:sz w:val="20"/>
          <w:szCs w:val="20"/>
        </w:rPr>
        <w:t xml:space="preserve"> </w:t>
      </w:r>
      <w:r w:rsidR="009B3614" w:rsidRPr="000052C6">
        <w:rPr>
          <w:sz w:val="20"/>
          <w:szCs w:val="20"/>
        </w:rPr>
        <w:t xml:space="preserve">и принятые </w:t>
      </w:r>
      <w:r w:rsidR="003979C3" w:rsidRPr="000052C6">
        <w:rPr>
          <w:sz w:val="20"/>
          <w:szCs w:val="20"/>
        </w:rPr>
        <w:t>Заказчиком</w:t>
      </w:r>
      <w:r w:rsidRPr="000052C6">
        <w:rPr>
          <w:sz w:val="20"/>
          <w:szCs w:val="20"/>
        </w:rPr>
        <w:t xml:space="preserve"> в установленном Контрактом порядке на момент расторжения, о чем составляется Акт сверки взаиморасчетов.</w:t>
      </w:r>
    </w:p>
    <w:p w14:paraId="5BE0FF2B" w14:textId="77777777" w:rsidR="00316C6D" w:rsidRPr="000052C6" w:rsidRDefault="00316C6D" w:rsidP="00AB77B9">
      <w:pPr>
        <w:pStyle w:val="1"/>
        <w:ind w:firstLine="709"/>
        <w:contextualSpacing/>
        <w:jc w:val="center"/>
        <w:rPr>
          <w:rFonts w:cs="Times New Roman"/>
          <w:b/>
          <w:kern w:val="0"/>
          <w:sz w:val="20"/>
          <w:szCs w:val="20"/>
        </w:rPr>
      </w:pPr>
    </w:p>
    <w:p w14:paraId="61AA0709" w14:textId="77777777" w:rsidR="00316C6D" w:rsidRPr="000052C6" w:rsidRDefault="00316C6D" w:rsidP="00AB77B9">
      <w:pPr>
        <w:pStyle w:val="1"/>
        <w:numPr>
          <w:ilvl w:val="0"/>
          <w:numId w:val="4"/>
        </w:numPr>
        <w:ind w:left="0" w:firstLine="709"/>
        <w:contextualSpacing/>
        <w:jc w:val="center"/>
        <w:rPr>
          <w:rFonts w:cs="Times New Roman"/>
          <w:b/>
          <w:kern w:val="0"/>
          <w:sz w:val="20"/>
          <w:szCs w:val="20"/>
        </w:rPr>
      </w:pPr>
      <w:r w:rsidRPr="000052C6">
        <w:rPr>
          <w:rFonts w:cs="Times New Roman"/>
          <w:b/>
          <w:kern w:val="0"/>
          <w:sz w:val="20"/>
          <w:szCs w:val="20"/>
        </w:rPr>
        <w:t>СРОК ДЕЙСТВИЯ КОНТРАКТА</w:t>
      </w:r>
    </w:p>
    <w:p w14:paraId="52DCCC1F" w14:textId="77777777" w:rsidR="00316C6D" w:rsidRPr="000052C6" w:rsidRDefault="00316C6D"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t>Контракт</w:t>
      </w:r>
      <w:r w:rsidR="00E24515" w:rsidRPr="000052C6">
        <w:rPr>
          <w:rFonts w:cs="Times New Roman"/>
          <w:kern w:val="0"/>
          <w:sz w:val="20"/>
          <w:szCs w:val="20"/>
        </w:rPr>
        <w:t xml:space="preserve"> </w:t>
      </w:r>
      <w:r w:rsidRPr="000052C6">
        <w:rPr>
          <w:rFonts w:cs="Times New Roman"/>
          <w:kern w:val="0"/>
          <w:sz w:val="20"/>
          <w:szCs w:val="20"/>
        </w:rPr>
        <w:t>вступает в силу и становится обязательным для Сторон с момента его заключения.</w:t>
      </w:r>
    </w:p>
    <w:p w14:paraId="7B8F91A8" w14:textId="5BD4D904" w:rsidR="00316C6D" w:rsidRPr="000052C6" w:rsidRDefault="00316C6D"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t xml:space="preserve">Контракт </w:t>
      </w:r>
      <w:r w:rsidRPr="0071770A">
        <w:rPr>
          <w:rFonts w:cs="Times New Roman"/>
          <w:kern w:val="0"/>
          <w:sz w:val="20"/>
          <w:szCs w:val="20"/>
        </w:rPr>
        <w:t xml:space="preserve">действует </w:t>
      </w:r>
      <w:r w:rsidRPr="000915FA">
        <w:rPr>
          <w:rFonts w:cs="Times New Roman"/>
          <w:b/>
          <w:bCs/>
          <w:kern w:val="0"/>
          <w:sz w:val="20"/>
          <w:szCs w:val="20"/>
        </w:rPr>
        <w:t>по</w:t>
      </w:r>
      <w:r w:rsidR="00794DC7" w:rsidRPr="000915FA">
        <w:rPr>
          <w:rFonts w:cs="Times New Roman"/>
          <w:b/>
          <w:bCs/>
          <w:kern w:val="0"/>
          <w:sz w:val="20"/>
          <w:szCs w:val="20"/>
        </w:rPr>
        <w:t xml:space="preserve"> «</w:t>
      </w:r>
      <w:r w:rsidR="003D2C02" w:rsidRPr="000915FA">
        <w:rPr>
          <w:rFonts w:cs="Times New Roman"/>
          <w:b/>
          <w:bCs/>
          <w:kern w:val="0"/>
          <w:sz w:val="20"/>
          <w:szCs w:val="20"/>
        </w:rPr>
        <w:t>31</w:t>
      </w:r>
      <w:r w:rsidR="00794DC7" w:rsidRPr="000915FA">
        <w:rPr>
          <w:rFonts w:cs="Times New Roman"/>
          <w:b/>
          <w:bCs/>
          <w:kern w:val="0"/>
          <w:sz w:val="20"/>
          <w:szCs w:val="20"/>
        </w:rPr>
        <w:t>»</w:t>
      </w:r>
      <w:r w:rsidRPr="000915FA">
        <w:rPr>
          <w:rFonts w:cs="Times New Roman"/>
          <w:b/>
          <w:bCs/>
          <w:kern w:val="0"/>
          <w:sz w:val="20"/>
          <w:szCs w:val="20"/>
        </w:rPr>
        <w:t xml:space="preserve"> </w:t>
      </w:r>
      <w:r w:rsidR="003D2C02" w:rsidRPr="000915FA">
        <w:rPr>
          <w:rFonts w:cs="Times New Roman"/>
          <w:b/>
          <w:bCs/>
          <w:kern w:val="0"/>
          <w:sz w:val="20"/>
          <w:szCs w:val="20"/>
        </w:rPr>
        <w:t>декабря</w:t>
      </w:r>
      <w:r w:rsidR="00657C43" w:rsidRPr="000915FA">
        <w:rPr>
          <w:rFonts w:cs="Times New Roman"/>
          <w:b/>
          <w:bCs/>
          <w:kern w:val="0"/>
          <w:sz w:val="20"/>
          <w:szCs w:val="20"/>
        </w:rPr>
        <w:t xml:space="preserve"> </w:t>
      </w:r>
      <w:r w:rsidR="00794DC7" w:rsidRPr="000915FA">
        <w:rPr>
          <w:rFonts w:cs="Times New Roman"/>
          <w:b/>
          <w:bCs/>
          <w:kern w:val="0"/>
          <w:sz w:val="20"/>
          <w:szCs w:val="20"/>
        </w:rPr>
        <w:t>20</w:t>
      </w:r>
      <w:r w:rsidR="0013495F" w:rsidRPr="000915FA">
        <w:rPr>
          <w:rFonts w:cs="Times New Roman"/>
          <w:b/>
          <w:bCs/>
          <w:kern w:val="0"/>
          <w:sz w:val="20"/>
          <w:szCs w:val="20"/>
        </w:rPr>
        <w:t>2</w:t>
      </w:r>
      <w:r w:rsidR="003D2C02" w:rsidRPr="000915FA">
        <w:rPr>
          <w:rFonts w:cs="Times New Roman"/>
          <w:b/>
          <w:bCs/>
          <w:kern w:val="0"/>
          <w:sz w:val="20"/>
          <w:szCs w:val="20"/>
        </w:rPr>
        <w:t>6</w:t>
      </w:r>
      <w:r w:rsidR="00522EE9" w:rsidRPr="000915FA">
        <w:rPr>
          <w:rFonts w:cs="Times New Roman"/>
          <w:b/>
          <w:bCs/>
          <w:kern w:val="0"/>
          <w:sz w:val="20"/>
          <w:szCs w:val="20"/>
        </w:rPr>
        <w:t xml:space="preserve"> </w:t>
      </w:r>
      <w:r w:rsidR="00794DC7" w:rsidRPr="000915FA">
        <w:rPr>
          <w:rFonts w:cs="Times New Roman"/>
          <w:b/>
          <w:bCs/>
          <w:kern w:val="0"/>
          <w:sz w:val="20"/>
          <w:szCs w:val="20"/>
        </w:rPr>
        <w:t>г.</w:t>
      </w:r>
      <w:r w:rsidR="0057457A" w:rsidRPr="0071770A">
        <w:rPr>
          <w:rFonts w:cs="Times New Roman"/>
          <w:kern w:val="0"/>
          <w:sz w:val="20"/>
          <w:szCs w:val="20"/>
        </w:rPr>
        <w:t>, а в части</w:t>
      </w:r>
      <w:r w:rsidR="0057457A" w:rsidRPr="000052C6">
        <w:rPr>
          <w:rFonts w:cs="Times New Roman"/>
          <w:kern w:val="0"/>
          <w:sz w:val="20"/>
          <w:szCs w:val="20"/>
        </w:rPr>
        <w:t xml:space="preserve"> исполнения Заказчиком обязательств по </w:t>
      </w:r>
      <w:r w:rsidR="000743D6" w:rsidRPr="000052C6">
        <w:rPr>
          <w:rFonts w:cs="Times New Roman"/>
          <w:kern w:val="0"/>
          <w:sz w:val="20"/>
          <w:szCs w:val="20"/>
        </w:rPr>
        <w:t>оплате Товара</w:t>
      </w:r>
      <w:r w:rsidR="0057457A" w:rsidRPr="000052C6">
        <w:rPr>
          <w:rFonts w:cs="Times New Roman"/>
          <w:kern w:val="0"/>
          <w:sz w:val="20"/>
          <w:szCs w:val="20"/>
        </w:rPr>
        <w:t xml:space="preserve"> – до полного исполнения</w:t>
      </w:r>
      <w:r w:rsidR="00016EA9" w:rsidRPr="000052C6">
        <w:rPr>
          <w:rFonts w:cs="Times New Roman"/>
          <w:kern w:val="0"/>
          <w:sz w:val="20"/>
          <w:szCs w:val="20"/>
        </w:rPr>
        <w:t xml:space="preserve"> в сроки</w:t>
      </w:r>
      <w:r w:rsidR="00034D09" w:rsidRPr="000052C6">
        <w:rPr>
          <w:rFonts w:cs="Times New Roman"/>
          <w:kern w:val="0"/>
          <w:sz w:val="20"/>
          <w:szCs w:val="20"/>
        </w:rPr>
        <w:t>,</w:t>
      </w:r>
      <w:r w:rsidR="00016EA9" w:rsidRPr="000052C6">
        <w:rPr>
          <w:rFonts w:cs="Times New Roman"/>
          <w:kern w:val="0"/>
          <w:sz w:val="20"/>
          <w:szCs w:val="20"/>
        </w:rPr>
        <w:t xml:space="preserve"> указанные в разделе 3 настоящего Контракта</w:t>
      </w:r>
      <w:r w:rsidR="0057457A" w:rsidRPr="000052C6">
        <w:rPr>
          <w:rFonts w:cs="Times New Roman"/>
          <w:kern w:val="0"/>
          <w:sz w:val="20"/>
          <w:szCs w:val="20"/>
        </w:rPr>
        <w:t>.</w:t>
      </w:r>
    </w:p>
    <w:p w14:paraId="4DD3D669" w14:textId="77777777" w:rsidR="00316C6D" w:rsidRPr="000052C6" w:rsidRDefault="00016EA9"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t>Нарушение Поставщиком сроков поставки, указанных в настоящем Контракте, является существенным нарушением Контракта и является основанием для начисления и взыска</w:t>
      </w:r>
      <w:r w:rsidR="006C2905" w:rsidRPr="000052C6">
        <w:rPr>
          <w:rFonts w:cs="Times New Roman"/>
          <w:kern w:val="0"/>
          <w:sz w:val="20"/>
          <w:szCs w:val="20"/>
        </w:rPr>
        <w:t xml:space="preserve">ния неустойки </w:t>
      </w:r>
      <w:r w:rsidR="00A7714B" w:rsidRPr="000052C6">
        <w:rPr>
          <w:rFonts w:cs="Times New Roman"/>
          <w:kern w:val="0"/>
          <w:sz w:val="20"/>
          <w:szCs w:val="20"/>
        </w:rPr>
        <w:t xml:space="preserve">(штрафов, пеней) </w:t>
      </w:r>
      <w:r w:rsidR="006C2905" w:rsidRPr="000052C6">
        <w:rPr>
          <w:rFonts w:cs="Times New Roman"/>
          <w:kern w:val="0"/>
          <w:sz w:val="20"/>
          <w:szCs w:val="20"/>
        </w:rPr>
        <w:t>по требованию З</w:t>
      </w:r>
      <w:r w:rsidRPr="000052C6">
        <w:rPr>
          <w:rFonts w:cs="Times New Roman"/>
          <w:kern w:val="0"/>
          <w:sz w:val="20"/>
          <w:szCs w:val="20"/>
        </w:rPr>
        <w:t>аказчика и одност</w:t>
      </w:r>
      <w:r w:rsidR="006C2905" w:rsidRPr="000052C6">
        <w:rPr>
          <w:rFonts w:cs="Times New Roman"/>
          <w:kern w:val="0"/>
          <w:sz w:val="20"/>
          <w:szCs w:val="20"/>
        </w:rPr>
        <w:t>ороннего отказа З</w:t>
      </w:r>
      <w:r w:rsidRPr="000052C6">
        <w:rPr>
          <w:rFonts w:cs="Times New Roman"/>
          <w:kern w:val="0"/>
          <w:sz w:val="20"/>
          <w:szCs w:val="20"/>
        </w:rPr>
        <w:t>аказчиком от исполнения Контракта.</w:t>
      </w:r>
    </w:p>
    <w:p w14:paraId="52D56810" w14:textId="77777777" w:rsidR="00316C6D" w:rsidRPr="000052C6" w:rsidRDefault="00316C6D" w:rsidP="00AB77B9">
      <w:pPr>
        <w:pStyle w:val="1"/>
        <w:contextualSpacing/>
        <w:rPr>
          <w:rFonts w:cs="Times New Roman"/>
          <w:b/>
          <w:kern w:val="0"/>
          <w:sz w:val="20"/>
          <w:szCs w:val="20"/>
        </w:rPr>
      </w:pPr>
    </w:p>
    <w:p w14:paraId="6006198F" w14:textId="77777777" w:rsidR="00316C6D" w:rsidRPr="000052C6" w:rsidRDefault="00316C6D" w:rsidP="00AB77B9">
      <w:pPr>
        <w:pStyle w:val="1"/>
        <w:numPr>
          <w:ilvl w:val="0"/>
          <w:numId w:val="4"/>
        </w:numPr>
        <w:ind w:left="0" w:firstLine="709"/>
        <w:contextualSpacing/>
        <w:jc w:val="center"/>
        <w:rPr>
          <w:rFonts w:cs="Times New Roman"/>
          <w:b/>
          <w:kern w:val="0"/>
          <w:sz w:val="20"/>
          <w:szCs w:val="20"/>
        </w:rPr>
      </w:pPr>
      <w:r w:rsidRPr="000052C6">
        <w:rPr>
          <w:rFonts w:cs="Times New Roman"/>
          <w:b/>
          <w:kern w:val="0"/>
          <w:sz w:val="20"/>
          <w:szCs w:val="20"/>
        </w:rPr>
        <w:t>ОСОБЫЕ УСЛОВИЯ</w:t>
      </w:r>
    </w:p>
    <w:p w14:paraId="650F646E" w14:textId="77777777" w:rsidR="00316C6D" w:rsidRPr="000052C6" w:rsidRDefault="00316C6D"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t>Ни одна из Сторон не вправе передавать любые свои права и обязанности по Контракту третьей стороне без письменного на то согласия другой Стороны.</w:t>
      </w:r>
    </w:p>
    <w:p w14:paraId="1A8CB5DE" w14:textId="77777777" w:rsidR="00316C6D" w:rsidRPr="000052C6" w:rsidRDefault="00316C6D"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t xml:space="preserve">По взаимному согласию Сторон в рамках Контракта конфиденциальной признается информация, касающаяся предмета Контракта, хода его выполнения и полученных результатов. Каждая из Сторон обязана обеспечить защиту конфиденциальной информации от несанкционированного </w:t>
      </w:r>
      <w:r w:rsidRPr="000052C6">
        <w:rPr>
          <w:rFonts w:cs="Times New Roman"/>
          <w:kern w:val="0"/>
          <w:sz w:val="20"/>
          <w:szCs w:val="20"/>
        </w:rPr>
        <w:lastRenderedPageBreak/>
        <w:t>использования, распространения или публикации, за исключением информации, предусмотренной законодательством РФ о размещении заказов для опубликования в реестре государственных контрактов. Вышеперечисленные обязательства действуют в течение всего времени действия Контракта, а также после окончания или расторжения Контракта в течение пяти лет.</w:t>
      </w:r>
    </w:p>
    <w:p w14:paraId="2329BA53" w14:textId="77777777" w:rsidR="00EC2203" w:rsidRPr="000052C6" w:rsidRDefault="00EC2203" w:rsidP="00EC2203">
      <w:pPr>
        <w:pStyle w:val="1"/>
        <w:ind w:left="709"/>
        <w:contextualSpacing/>
        <w:jc w:val="both"/>
        <w:rPr>
          <w:rFonts w:cs="Times New Roman"/>
          <w:kern w:val="0"/>
          <w:sz w:val="20"/>
          <w:szCs w:val="20"/>
        </w:rPr>
      </w:pPr>
    </w:p>
    <w:p w14:paraId="12DDD03B" w14:textId="77777777" w:rsidR="00EC2203" w:rsidRPr="000052C6" w:rsidRDefault="00EC2203" w:rsidP="00EC2203">
      <w:pPr>
        <w:pStyle w:val="1"/>
        <w:numPr>
          <w:ilvl w:val="0"/>
          <w:numId w:val="4"/>
        </w:numPr>
        <w:spacing w:line="240" w:lineRule="atLeast"/>
        <w:ind w:left="0" w:firstLine="709"/>
        <w:contextualSpacing/>
        <w:jc w:val="center"/>
        <w:rPr>
          <w:rFonts w:cs="Times New Roman"/>
          <w:b/>
          <w:sz w:val="20"/>
          <w:szCs w:val="20"/>
        </w:rPr>
      </w:pPr>
      <w:r w:rsidRPr="000052C6">
        <w:rPr>
          <w:rFonts w:cs="Times New Roman"/>
          <w:b/>
          <w:sz w:val="20"/>
          <w:szCs w:val="20"/>
        </w:rPr>
        <w:t>АНТИКОРРУПЦИОННАЯ ОГОВОРКА</w:t>
      </w:r>
    </w:p>
    <w:p w14:paraId="628A253F" w14:textId="77777777" w:rsidR="00EC2203" w:rsidRPr="000052C6" w:rsidRDefault="00EC2203" w:rsidP="00EC2203">
      <w:pPr>
        <w:pStyle w:val="af3"/>
        <w:numPr>
          <w:ilvl w:val="1"/>
          <w:numId w:val="4"/>
        </w:numPr>
        <w:ind w:left="0" w:firstLine="709"/>
        <w:jc w:val="both"/>
        <w:rPr>
          <w:sz w:val="20"/>
          <w:szCs w:val="20"/>
        </w:rPr>
      </w:pPr>
      <w:r w:rsidRPr="000052C6">
        <w:rPr>
          <w:sz w:val="20"/>
          <w:szCs w:val="20"/>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14:paraId="68C3DC78" w14:textId="77777777" w:rsidR="00EC2203" w:rsidRPr="000052C6" w:rsidRDefault="00EC2203" w:rsidP="00EC2203">
      <w:pPr>
        <w:pStyle w:val="af3"/>
        <w:numPr>
          <w:ilvl w:val="1"/>
          <w:numId w:val="4"/>
        </w:numPr>
        <w:ind w:left="0" w:firstLine="709"/>
        <w:jc w:val="both"/>
        <w:rPr>
          <w:sz w:val="20"/>
          <w:szCs w:val="20"/>
        </w:rPr>
      </w:pPr>
      <w:r w:rsidRPr="000052C6">
        <w:rPr>
          <w:sz w:val="20"/>
          <w:szCs w:val="20"/>
        </w:rPr>
        <w:t>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3CEDC7BA" w14:textId="77777777" w:rsidR="00EC2203" w:rsidRPr="000052C6" w:rsidRDefault="00EC2203" w:rsidP="00EC2203">
      <w:pPr>
        <w:pStyle w:val="af3"/>
        <w:numPr>
          <w:ilvl w:val="1"/>
          <w:numId w:val="4"/>
        </w:numPr>
        <w:ind w:left="0" w:firstLine="709"/>
        <w:jc w:val="both"/>
        <w:rPr>
          <w:sz w:val="20"/>
          <w:szCs w:val="20"/>
        </w:rPr>
      </w:pPr>
      <w:r w:rsidRPr="000052C6">
        <w:rPr>
          <w:sz w:val="20"/>
          <w:szCs w:val="20"/>
        </w:rPr>
        <w:t>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09140623" w14:textId="77777777" w:rsidR="00EC2203" w:rsidRPr="000052C6" w:rsidRDefault="00EC2203" w:rsidP="00EC2203">
      <w:pPr>
        <w:pStyle w:val="af3"/>
        <w:numPr>
          <w:ilvl w:val="1"/>
          <w:numId w:val="4"/>
        </w:numPr>
        <w:ind w:left="0" w:firstLine="709"/>
        <w:jc w:val="both"/>
        <w:rPr>
          <w:sz w:val="20"/>
          <w:szCs w:val="20"/>
        </w:rPr>
      </w:pPr>
      <w:r w:rsidRPr="000052C6">
        <w:rPr>
          <w:sz w:val="20"/>
          <w:szCs w:val="20"/>
        </w:rPr>
        <w:t>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 в судебном порядке.</w:t>
      </w:r>
    </w:p>
    <w:p w14:paraId="603C1ED7" w14:textId="77777777" w:rsidR="00EC2203" w:rsidRPr="000052C6" w:rsidRDefault="00EC2203" w:rsidP="00EC2203">
      <w:pPr>
        <w:pStyle w:val="af3"/>
        <w:numPr>
          <w:ilvl w:val="1"/>
          <w:numId w:val="4"/>
        </w:numPr>
        <w:ind w:left="0" w:firstLine="709"/>
        <w:jc w:val="both"/>
        <w:rPr>
          <w:sz w:val="20"/>
          <w:szCs w:val="20"/>
        </w:rPr>
      </w:pPr>
      <w:r w:rsidRPr="000052C6">
        <w:rPr>
          <w:sz w:val="20"/>
          <w:szCs w:val="20"/>
        </w:rPr>
        <w:t>Стороны информируют в письменной форме Федеральное агентство воздушного транспорта о случаях коррупционных нарушений не позднее 5</w:t>
      </w:r>
      <w:r w:rsidR="009417C7" w:rsidRPr="000052C6">
        <w:rPr>
          <w:sz w:val="20"/>
          <w:szCs w:val="20"/>
        </w:rPr>
        <w:t xml:space="preserve"> (пяти)</w:t>
      </w:r>
      <w:r w:rsidRPr="000052C6">
        <w:rPr>
          <w:sz w:val="20"/>
          <w:szCs w:val="20"/>
        </w:rPr>
        <w:t xml:space="preserve"> рабочих дней с момента подтверждения факта соответствующего нарушения.</w:t>
      </w:r>
    </w:p>
    <w:p w14:paraId="7D780BCC" w14:textId="77777777" w:rsidR="00316C6D" w:rsidRPr="000052C6" w:rsidRDefault="00316C6D" w:rsidP="00AB77B9">
      <w:pPr>
        <w:pStyle w:val="1"/>
        <w:ind w:firstLine="709"/>
        <w:contextualSpacing/>
        <w:jc w:val="center"/>
        <w:rPr>
          <w:rFonts w:cs="Times New Roman"/>
          <w:b/>
          <w:kern w:val="0"/>
          <w:sz w:val="20"/>
          <w:szCs w:val="20"/>
        </w:rPr>
      </w:pPr>
    </w:p>
    <w:p w14:paraId="01698E52" w14:textId="77777777" w:rsidR="00316C6D" w:rsidRPr="00150546" w:rsidRDefault="00316C6D" w:rsidP="00AB77B9">
      <w:pPr>
        <w:pStyle w:val="1"/>
        <w:numPr>
          <w:ilvl w:val="0"/>
          <w:numId w:val="4"/>
        </w:numPr>
        <w:ind w:left="0" w:firstLine="709"/>
        <w:contextualSpacing/>
        <w:jc w:val="center"/>
        <w:rPr>
          <w:rFonts w:cs="Times New Roman"/>
          <w:b/>
          <w:kern w:val="0"/>
          <w:sz w:val="20"/>
          <w:szCs w:val="20"/>
        </w:rPr>
      </w:pPr>
      <w:r w:rsidRPr="00150546">
        <w:rPr>
          <w:rFonts w:cs="Times New Roman"/>
          <w:b/>
          <w:kern w:val="0"/>
          <w:sz w:val="20"/>
          <w:szCs w:val="20"/>
        </w:rPr>
        <w:t>ЗАКЛЮЧИТЕЛЬНЫЕ ПОЛОЖЕНИЯ</w:t>
      </w:r>
    </w:p>
    <w:p w14:paraId="498580FB" w14:textId="1C5AB2E3" w:rsidR="00DE747F" w:rsidRPr="00150546" w:rsidRDefault="00DE747F" w:rsidP="00DE747F">
      <w:pPr>
        <w:pStyle w:val="1"/>
        <w:numPr>
          <w:ilvl w:val="1"/>
          <w:numId w:val="4"/>
        </w:numPr>
        <w:ind w:left="0" w:firstLine="709"/>
        <w:contextualSpacing/>
        <w:jc w:val="both"/>
        <w:rPr>
          <w:rFonts w:cs="Times New Roman"/>
          <w:kern w:val="0"/>
          <w:sz w:val="20"/>
          <w:szCs w:val="20"/>
        </w:rPr>
      </w:pPr>
      <w:bookmarkStart w:id="3" w:name="_Hlk192493086"/>
      <w:r w:rsidRPr="00150546">
        <w:rPr>
          <w:rFonts w:cs="Times New Roman"/>
          <w:kern w:val="0"/>
          <w:sz w:val="20"/>
          <w:szCs w:val="20"/>
        </w:rPr>
        <w:t xml:space="preserve">Настоящий Контракт подписан </w:t>
      </w:r>
      <w:r w:rsidR="0013495F" w:rsidRPr="00150546">
        <w:rPr>
          <w:rFonts w:cs="Times New Roman"/>
          <w:kern w:val="0"/>
          <w:sz w:val="20"/>
          <w:szCs w:val="20"/>
        </w:rPr>
        <w:t xml:space="preserve">обеими </w:t>
      </w:r>
      <w:r w:rsidRPr="00150546">
        <w:rPr>
          <w:rFonts w:cs="Times New Roman"/>
          <w:kern w:val="0"/>
          <w:sz w:val="20"/>
          <w:szCs w:val="20"/>
        </w:rPr>
        <w:t>Сторонами</w:t>
      </w:r>
      <w:r w:rsidR="003D2C02" w:rsidRPr="00150546">
        <w:rPr>
          <w:rFonts w:cs="Times New Roman"/>
          <w:kern w:val="0"/>
          <w:sz w:val="20"/>
          <w:szCs w:val="20"/>
        </w:rPr>
        <w:t xml:space="preserve"> усиленной квалифицированной электронной</w:t>
      </w:r>
      <w:r w:rsidR="00EF00BF" w:rsidRPr="00150546">
        <w:rPr>
          <w:rFonts w:cs="Times New Roman"/>
          <w:kern w:val="0"/>
          <w:sz w:val="20"/>
          <w:szCs w:val="20"/>
        </w:rPr>
        <w:t xml:space="preserve"> подписью уполномоченных представителей</w:t>
      </w:r>
      <w:r w:rsidR="00A96F40" w:rsidRPr="00150546">
        <w:rPr>
          <w:rFonts w:cs="Times New Roman"/>
          <w:kern w:val="0"/>
          <w:sz w:val="20"/>
          <w:szCs w:val="20"/>
        </w:rPr>
        <w:t xml:space="preserve"> Сторон</w:t>
      </w:r>
      <w:r w:rsidR="00EF00BF" w:rsidRPr="00150546">
        <w:rPr>
          <w:rFonts w:cs="Times New Roman"/>
          <w:kern w:val="0"/>
          <w:sz w:val="20"/>
          <w:szCs w:val="20"/>
        </w:rPr>
        <w:t xml:space="preserve"> на едином агрегаторе торгов</w:t>
      </w:r>
      <w:r w:rsidR="00741BEC" w:rsidRPr="00150546">
        <w:rPr>
          <w:rFonts w:cs="Times New Roman"/>
          <w:kern w:val="0"/>
          <w:sz w:val="20"/>
          <w:szCs w:val="20"/>
        </w:rPr>
        <w:t xml:space="preserve">ли </w:t>
      </w:r>
      <w:r w:rsidR="0013495F" w:rsidRPr="00150546">
        <w:rPr>
          <w:rFonts w:cs="Times New Roman"/>
          <w:kern w:val="0"/>
          <w:sz w:val="20"/>
          <w:szCs w:val="20"/>
        </w:rPr>
        <w:t>(далее ЕАТ)</w:t>
      </w:r>
      <w:r w:rsidR="00EF00BF" w:rsidRPr="00150546">
        <w:rPr>
          <w:rFonts w:cs="Times New Roman"/>
          <w:kern w:val="0"/>
          <w:sz w:val="20"/>
          <w:szCs w:val="20"/>
        </w:rPr>
        <w:t xml:space="preserve"> (https://agregatoreat.ru)</w:t>
      </w:r>
      <w:r w:rsidR="0013495F" w:rsidRPr="00150546">
        <w:rPr>
          <w:rFonts w:cs="Times New Roman"/>
          <w:kern w:val="0"/>
          <w:sz w:val="20"/>
          <w:szCs w:val="20"/>
        </w:rPr>
        <w:t>.</w:t>
      </w:r>
    </w:p>
    <w:bookmarkEnd w:id="3"/>
    <w:p w14:paraId="65A2651A" w14:textId="288CE43E" w:rsidR="00100374" w:rsidRPr="00150546" w:rsidRDefault="00100374" w:rsidP="00DE747F">
      <w:pPr>
        <w:pStyle w:val="1"/>
        <w:numPr>
          <w:ilvl w:val="1"/>
          <w:numId w:val="4"/>
        </w:numPr>
        <w:ind w:left="0" w:firstLine="709"/>
        <w:contextualSpacing/>
        <w:jc w:val="both"/>
        <w:rPr>
          <w:rFonts w:cs="Times New Roman"/>
          <w:kern w:val="0"/>
          <w:sz w:val="20"/>
          <w:szCs w:val="20"/>
        </w:rPr>
      </w:pPr>
      <w:r w:rsidRPr="00150546">
        <w:rPr>
          <w:rFonts w:cs="Times New Roman"/>
          <w:kern w:val="0"/>
          <w:sz w:val="20"/>
          <w:szCs w:val="20"/>
        </w:rPr>
        <w:t xml:space="preserve">Все изменения и дополнения условий Контракта должны быть подписаны </w:t>
      </w:r>
      <w:r w:rsidR="003D2C02" w:rsidRPr="00150546">
        <w:rPr>
          <w:rFonts w:cs="Times New Roman"/>
          <w:kern w:val="0"/>
          <w:sz w:val="20"/>
          <w:szCs w:val="20"/>
        </w:rPr>
        <w:t xml:space="preserve">усиленной квалифицированной электронной подписью уполномоченных представителей </w:t>
      </w:r>
      <w:r w:rsidRPr="00150546">
        <w:rPr>
          <w:rFonts w:cs="Times New Roman"/>
          <w:kern w:val="0"/>
          <w:sz w:val="20"/>
          <w:szCs w:val="20"/>
        </w:rPr>
        <w:t xml:space="preserve">Сторон, путем заключения соответствующих соглашений в электронном виде и подписания их Сторонами на едином </w:t>
      </w:r>
      <w:r w:rsidR="003D2C02" w:rsidRPr="00150546">
        <w:rPr>
          <w:rFonts w:cs="Times New Roman"/>
          <w:kern w:val="0"/>
          <w:sz w:val="20"/>
          <w:szCs w:val="20"/>
        </w:rPr>
        <w:t>агрегаторе торговли</w:t>
      </w:r>
      <w:r w:rsidR="004600FC" w:rsidRPr="00150546">
        <w:rPr>
          <w:rFonts w:cs="Times New Roman"/>
          <w:kern w:val="0"/>
          <w:sz w:val="20"/>
          <w:szCs w:val="20"/>
        </w:rPr>
        <w:t xml:space="preserve"> </w:t>
      </w:r>
      <w:r w:rsidRPr="00150546">
        <w:rPr>
          <w:rFonts w:cs="Times New Roman"/>
          <w:kern w:val="0"/>
          <w:sz w:val="20"/>
          <w:szCs w:val="20"/>
        </w:rPr>
        <w:t>(далее ЕАТ) (https://agregatoreat.ru).</w:t>
      </w:r>
    </w:p>
    <w:p w14:paraId="460D7F68" w14:textId="07C68329" w:rsidR="00316C6D" w:rsidRPr="00B07F3F" w:rsidRDefault="00316C6D" w:rsidP="00DE747F">
      <w:pPr>
        <w:pStyle w:val="1"/>
        <w:numPr>
          <w:ilvl w:val="1"/>
          <w:numId w:val="4"/>
        </w:numPr>
        <w:ind w:left="0" w:firstLine="709"/>
        <w:contextualSpacing/>
        <w:jc w:val="both"/>
        <w:rPr>
          <w:rFonts w:cs="Times New Roman"/>
          <w:kern w:val="0"/>
          <w:sz w:val="20"/>
          <w:szCs w:val="20"/>
        </w:rPr>
      </w:pPr>
      <w:r w:rsidRPr="00150546">
        <w:rPr>
          <w:rFonts w:cs="Times New Roman"/>
          <w:kern w:val="0"/>
          <w:sz w:val="20"/>
          <w:szCs w:val="20"/>
        </w:rPr>
        <w:t>В случае изменения у одной из Сторон</w:t>
      </w:r>
      <w:r w:rsidRPr="00B07F3F">
        <w:rPr>
          <w:rFonts w:cs="Times New Roman"/>
          <w:kern w:val="0"/>
          <w:sz w:val="20"/>
          <w:szCs w:val="20"/>
        </w:rPr>
        <w:t xml:space="preserve"> места нахождения, наименование, банковских или иных реквизитов она обязана в течение десяти календарных дней письменно известить об этом другую Сторону.</w:t>
      </w:r>
    </w:p>
    <w:p w14:paraId="0EDD96AB" w14:textId="77777777" w:rsidR="00316C6D" w:rsidRPr="000052C6" w:rsidRDefault="00316C6D" w:rsidP="00AB77B9">
      <w:pPr>
        <w:pStyle w:val="af3"/>
        <w:widowControl w:val="0"/>
        <w:numPr>
          <w:ilvl w:val="1"/>
          <w:numId w:val="4"/>
        </w:numPr>
        <w:ind w:left="0" w:firstLine="709"/>
        <w:jc w:val="both"/>
        <w:rPr>
          <w:sz w:val="20"/>
          <w:szCs w:val="20"/>
        </w:rPr>
      </w:pPr>
      <w:r w:rsidRPr="00B07F3F">
        <w:rPr>
          <w:sz w:val="20"/>
          <w:szCs w:val="20"/>
        </w:rPr>
        <w:t>Обмен информацией между</w:t>
      </w:r>
      <w:r w:rsidRPr="000052C6">
        <w:rPr>
          <w:sz w:val="20"/>
          <w:szCs w:val="20"/>
        </w:rPr>
        <w:t xml:space="preserve"> Сторонами по вопросам исполнения Контракта, получение </w:t>
      </w:r>
      <w:r w:rsidR="0026641F" w:rsidRPr="000052C6">
        <w:rPr>
          <w:sz w:val="20"/>
          <w:szCs w:val="20"/>
        </w:rPr>
        <w:t xml:space="preserve">одобрений, подтверждений, </w:t>
      </w:r>
      <w:r w:rsidRPr="000052C6">
        <w:rPr>
          <w:sz w:val="20"/>
          <w:szCs w:val="20"/>
        </w:rPr>
        <w:t>согласований</w:t>
      </w:r>
      <w:r w:rsidR="0026641F" w:rsidRPr="000052C6">
        <w:rPr>
          <w:sz w:val="20"/>
          <w:szCs w:val="20"/>
        </w:rPr>
        <w:t xml:space="preserve"> и уведомлений</w:t>
      </w:r>
      <w:r w:rsidR="00E24515" w:rsidRPr="000052C6">
        <w:rPr>
          <w:sz w:val="20"/>
          <w:szCs w:val="20"/>
        </w:rPr>
        <w:t xml:space="preserve"> </w:t>
      </w:r>
      <w:r w:rsidRPr="000052C6">
        <w:rPr>
          <w:sz w:val="20"/>
          <w:szCs w:val="20"/>
        </w:rPr>
        <w:t>и т.д. осуществляется в письменном виде</w:t>
      </w:r>
      <w:r w:rsidR="008E56E7" w:rsidRPr="000052C6">
        <w:rPr>
          <w:sz w:val="20"/>
          <w:szCs w:val="20"/>
        </w:rPr>
        <w:t>, в том числе</w:t>
      </w:r>
      <w:r w:rsidR="00E24515" w:rsidRPr="000052C6">
        <w:rPr>
          <w:sz w:val="20"/>
          <w:szCs w:val="20"/>
        </w:rPr>
        <w:t xml:space="preserve"> </w:t>
      </w:r>
      <w:r w:rsidR="00985117" w:rsidRPr="000052C6">
        <w:rPr>
          <w:sz w:val="20"/>
          <w:szCs w:val="20"/>
        </w:rPr>
        <w:t>по почте заказным письмом с уведомлением о вручении по адресу,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w:t>
      </w:r>
      <w:r w:rsidR="00E24515" w:rsidRPr="000052C6">
        <w:rPr>
          <w:sz w:val="20"/>
          <w:szCs w:val="20"/>
        </w:rPr>
        <w:t xml:space="preserve"> </w:t>
      </w:r>
      <w:r w:rsidR="00985117" w:rsidRPr="000052C6">
        <w:rPr>
          <w:sz w:val="20"/>
          <w:szCs w:val="20"/>
        </w:rPr>
        <w:t>подтверждения о его вручении Поставщику при этом датой надлежащего уведомления</w:t>
      </w:r>
      <w:r w:rsidR="00E24515" w:rsidRPr="000052C6">
        <w:rPr>
          <w:sz w:val="20"/>
          <w:szCs w:val="20"/>
        </w:rPr>
        <w:t xml:space="preserve"> </w:t>
      </w:r>
      <w:r w:rsidR="00985117" w:rsidRPr="000052C6">
        <w:rPr>
          <w:sz w:val="20"/>
          <w:szCs w:val="20"/>
        </w:rPr>
        <w:t>Поставщика</w:t>
      </w:r>
      <w:r w:rsidR="00E24515" w:rsidRPr="000052C6">
        <w:rPr>
          <w:sz w:val="20"/>
          <w:szCs w:val="20"/>
        </w:rPr>
        <w:t xml:space="preserve"> </w:t>
      </w:r>
      <w:r w:rsidR="00985117" w:rsidRPr="000052C6">
        <w:rPr>
          <w:sz w:val="20"/>
          <w:szCs w:val="20"/>
        </w:rPr>
        <w:t>признается дата получения Заказчиком подтверждения о вручении Поставщик</w:t>
      </w:r>
      <w:r w:rsidR="008E56E7" w:rsidRPr="000052C6">
        <w:rPr>
          <w:sz w:val="20"/>
          <w:szCs w:val="20"/>
        </w:rPr>
        <w:t>у</w:t>
      </w:r>
      <w:r w:rsidR="00E24515" w:rsidRPr="000052C6">
        <w:rPr>
          <w:sz w:val="20"/>
          <w:szCs w:val="20"/>
        </w:rPr>
        <w:t xml:space="preserve"> </w:t>
      </w:r>
      <w:r w:rsidR="00985117" w:rsidRPr="000052C6">
        <w:rPr>
          <w:sz w:val="20"/>
          <w:szCs w:val="20"/>
        </w:rPr>
        <w:t>уведомления</w:t>
      </w:r>
      <w:r w:rsidR="008E56E7" w:rsidRPr="000052C6">
        <w:rPr>
          <w:sz w:val="20"/>
          <w:szCs w:val="20"/>
        </w:rPr>
        <w:t>,</w:t>
      </w:r>
      <w:r w:rsidR="00E24515" w:rsidRPr="000052C6">
        <w:rPr>
          <w:sz w:val="20"/>
          <w:szCs w:val="20"/>
        </w:rPr>
        <w:t xml:space="preserve"> </w:t>
      </w:r>
      <w:r w:rsidR="00985117" w:rsidRPr="000052C6">
        <w:rPr>
          <w:sz w:val="20"/>
          <w:szCs w:val="20"/>
        </w:rPr>
        <w:t>либо дата получения Заказчиком</w:t>
      </w:r>
      <w:r w:rsidR="00E24515" w:rsidRPr="000052C6">
        <w:rPr>
          <w:sz w:val="20"/>
          <w:szCs w:val="20"/>
        </w:rPr>
        <w:t xml:space="preserve"> </w:t>
      </w:r>
      <w:r w:rsidR="00985117" w:rsidRPr="000052C6">
        <w:rPr>
          <w:sz w:val="20"/>
          <w:szCs w:val="20"/>
        </w:rPr>
        <w:t>информации об отсутствии Поставщика</w:t>
      </w:r>
      <w:r w:rsidR="00E24515" w:rsidRPr="000052C6">
        <w:rPr>
          <w:sz w:val="20"/>
          <w:szCs w:val="20"/>
        </w:rPr>
        <w:t xml:space="preserve"> </w:t>
      </w:r>
      <w:r w:rsidR="00985117" w:rsidRPr="000052C6">
        <w:rPr>
          <w:sz w:val="20"/>
          <w:szCs w:val="20"/>
        </w:rPr>
        <w:t xml:space="preserve">по его адресу, указанному в Контракте. </w:t>
      </w:r>
    </w:p>
    <w:p w14:paraId="65E9E873" w14:textId="77777777" w:rsidR="00320D02" w:rsidRPr="000052C6" w:rsidRDefault="00320D02" w:rsidP="00320D02">
      <w:pPr>
        <w:widowControl w:val="0"/>
        <w:numPr>
          <w:ilvl w:val="1"/>
          <w:numId w:val="4"/>
        </w:numPr>
        <w:ind w:left="0" w:firstLine="709"/>
        <w:contextualSpacing/>
        <w:jc w:val="both"/>
        <w:rPr>
          <w:sz w:val="20"/>
          <w:szCs w:val="20"/>
        </w:rPr>
      </w:pPr>
      <w:r w:rsidRPr="000052C6">
        <w:rPr>
          <w:sz w:val="20"/>
          <w:szCs w:val="20"/>
        </w:rPr>
        <w:t xml:space="preserve">Во всем остальном, что не предусмотрено настоящим Контрактом, Стороны руководствуются действующим </w:t>
      </w:r>
      <w:r w:rsidR="002C5D75" w:rsidRPr="000052C6">
        <w:rPr>
          <w:sz w:val="20"/>
          <w:szCs w:val="20"/>
        </w:rPr>
        <w:t xml:space="preserve">гражданским </w:t>
      </w:r>
      <w:r w:rsidRPr="000052C6">
        <w:rPr>
          <w:sz w:val="20"/>
          <w:szCs w:val="20"/>
        </w:rPr>
        <w:t>законодательством Российской Федерации.</w:t>
      </w:r>
    </w:p>
    <w:p w14:paraId="598764CF" w14:textId="77777777" w:rsidR="00BA10F4" w:rsidRPr="000052C6" w:rsidRDefault="00BA10F4" w:rsidP="00320D02">
      <w:pPr>
        <w:widowControl w:val="0"/>
        <w:numPr>
          <w:ilvl w:val="1"/>
          <w:numId w:val="4"/>
        </w:numPr>
        <w:ind w:left="0" w:firstLine="709"/>
        <w:contextualSpacing/>
        <w:jc w:val="both"/>
        <w:rPr>
          <w:sz w:val="20"/>
          <w:szCs w:val="20"/>
        </w:rPr>
      </w:pPr>
      <w:r w:rsidRPr="000052C6">
        <w:rPr>
          <w:rFonts w:eastAsia="DejaVu Sans"/>
          <w:sz w:val="20"/>
          <w:szCs w:val="20"/>
          <w:lang w:eastAsia="hi-IN" w:bidi="hi-IN"/>
        </w:rPr>
        <w:t>Ответственные сотрудники за исполнение настоящего Контракта:</w:t>
      </w:r>
    </w:p>
    <w:tbl>
      <w:tblPr>
        <w:tblW w:w="0" w:type="auto"/>
        <w:tblInd w:w="108" w:type="dxa"/>
        <w:tblLook w:val="04A0" w:firstRow="1" w:lastRow="0" w:firstColumn="1" w:lastColumn="0" w:noHBand="0" w:noVBand="1"/>
      </w:tblPr>
      <w:tblGrid>
        <w:gridCol w:w="4677"/>
        <w:gridCol w:w="4679"/>
      </w:tblGrid>
      <w:tr w:rsidR="00BA10F4" w:rsidRPr="000052C6" w14:paraId="75E33974" w14:textId="77777777" w:rsidTr="00AF76CF">
        <w:trPr>
          <w:trHeight w:val="1249"/>
        </w:trPr>
        <w:tc>
          <w:tcPr>
            <w:tcW w:w="4677" w:type="dxa"/>
            <w:hideMark/>
          </w:tcPr>
          <w:p w14:paraId="3A333BA8" w14:textId="77777777" w:rsidR="00BA10F4" w:rsidRPr="0071770A" w:rsidRDefault="00BA10F4" w:rsidP="00BA10F4">
            <w:pPr>
              <w:spacing w:line="240" w:lineRule="atLeast"/>
              <w:contextualSpacing/>
              <w:rPr>
                <w:sz w:val="20"/>
                <w:szCs w:val="20"/>
              </w:rPr>
            </w:pPr>
            <w:r w:rsidRPr="0071770A">
              <w:rPr>
                <w:sz w:val="20"/>
                <w:szCs w:val="20"/>
              </w:rPr>
              <w:t>от Заказчика:</w:t>
            </w:r>
          </w:p>
          <w:p w14:paraId="5A84696E" w14:textId="77777777" w:rsidR="00BA10F4" w:rsidRPr="0071770A" w:rsidRDefault="00BA10F4" w:rsidP="00BA10F4">
            <w:pPr>
              <w:spacing w:line="240" w:lineRule="atLeast"/>
              <w:contextualSpacing/>
              <w:rPr>
                <w:sz w:val="20"/>
                <w:szCs w:val="20"/>
              </w:rPr>
            </w:pPr>
            <w:r w:rsidRPr="0071770A">
              <w:rPr>
                <w:sz w:val="20"/>
                <w:szCs w:val="20"/>
              </w:rPr>
              <w:t>ФИО:</w:t>
            </w:r>
          </w:p>
          <w:p w14:paraId="24CD9327" w14:textId="77777777" w:rsidR="00BA10F4" w:rsidRPr="0071770A" w:rsidRDefault="00BA10F4" w:rsidP="00BA10F4">
            <w:pPr>
              <w:spacing w:line="240" w:lineRule="atLeast"/>
              <w:contextualSpacing/>
              <w:rPr>
                <w:sz w:val="20"/>
                <w:szCs w:val="20"/>
              </w:rPr>
            </w:pPr>
            <w:r w:rsidRPr="0071770A">
              <w:rPr>
                <w:sz w:val="20"/>
                <w:szCs w:val="20"/>
              </w:rPr>
              <w:t>Должность:</w:t>
            </w:r>
          </w:p>
          <w:p w14:paraId="7D93121C" w14:textId="77777777" w:rsidR="00BA10F4" w:rsidRDefault="00BA10F4" w:rsidP="00BA10F4">
            <w:pPr>
              <w:spacing w:line="240" w:lineRule="atLeast"/>
              <w:contextualSpacing/>
              <w:rPr>
                <w:sz w:val="20"/>
                <w:szCs w:val="20"/>
              </w:rPr>
            </w:pPr>
            <w:r w:rsidRPr="0071770A">
              <w:rPr>
                <w:sz w:val="20"/>
                <w:szCs w:val="20"/>
              </w:rPr>
              <w:t>Адрес: г. Москва, Иваньковское ш., д. 7.</w:t>
            </w:r>
          </w:p>
          <w:p w14:paraId="17033491" w14:textId="062B4CC9" w:rsidR="0071770A" w:rsidRPr="0071770A" w:rsidRDefault="0071770A" w:rsidP="00BA10F4">
            <w:pPr>
              <w:spacing w:line="240" w:lineRule="atLeast"/>
              <w:contextualSpacing/>
              <w:rPr>
                <w:sz w:val="20"/>
                <w:szCs w:val="20"/>
              </w:rPr>
            </w:pPr>
            <w:r>
              <w:rPr>
                <w:sz w:val="20"/>
                <w:szCs w:val="20"/>
              </w:rPr>
              <w:t>Эл. почта:</w:t>
            </w:r>
          </w:p>
          <w:p w14:paraId="0E2ABF4D" w14:textId="77777777" w:rsidR="00BA10F4" w:rsidRPr="0071770A" w:rsidRDefault="00BA10F4" w:rsidP="00BA10F4">
            <w:pPr>
              <w:spacing w:line="240" w:lineRule="atLeast"/>
              <w:contextualSpacing/>
              <w:rPr>
                <w:sz w:val="20"/>
                <w:szCs w:val="20"/>
                <w:lang w:val="en-US"/>
              </w:rPr>
            </w:pPr>
            <w:r w:rsidRPr="0071770A">
              <w:rPr>
                <w:sz w:val="20"/>
                <w:szCs w:val="20"/>
              </w:rPr>
              <w:t>Контактные телефоны:</w:t>
            </w:r>
          </w:p>
        </w:tc>
        <w:tc>
          <w:tcPr>
            <w:tcW w:w="4679" w:type="dxa"/>
            <w:hideMark/>
          </w:tcPr>
          <w:p w14:paraId="18F99BA8" w14:textId="77777777" w:rsidR="00BA10F4" w:rsidRPr="0071770A" w:rsidRDefault="00BA10F4" w:rsidP="00BA10F4">
            <w:pPr>
              <w:spacing w:line="240" w:lineRule="atLeast"/>
              <w:contextualSpacing/>
              <w:rPr>
                <w:sz w:val="20"/>
                <w:szCs w:val="20"/>
              </w:rPr>
            </w:pPr>
            <w:r w:rsidRPr="0071770A">
              <w:rPr>
                <w:sz w:val="20"/>
                <w:szCs w:val="20"/>
              </w:rPr>
              <w:t xml:space="preserve">от Поставщика: </w:t>
            </w:r>
          </w:p>
          <w:p w14:paraId="3AD535BA" w14:textId="77777777" w:rsidR="00BA10F4" w:rsidRPr="0071770A" w:rsidRDefault="00BA10F4" w:rsidP="00BA10F4">
            <w:pPr>
              <w:spacing w:line="240" w:lineRule="atLeast"/>
              <w:contextualSpacing/>
              <w:rPr>
                <w:sz w:val="20"/>
                <w:szCs w:val="20"/>
              </w:rPr>
            </w:pPr>
            <w:r w:rsidRPr="0071770A">
              <w:rPr>
                <w:sz w:val="20"/>
                <w:szCs w:val="20"/>
              </w:rPr>
              <w:t>ФИО:</w:t>
            </w:r>
          </w:p>
          <w:p w14:paraId="207AF52B" w14:textId="77777777" w:rsidR="00BA10F4" w:rsidRPr="0071770A" w:rsidRDefault="00BA10F4" w:rsidP="00BA10F4">
            <w:pPr>
              <w:spacing w:line="240" w:lineRule="atLeast"/>
              <w:contextualSpacing/>
              <w:rPr>
                <w:sz w:val="20"/>
                <w:szCs w:val="20"/>
              </w:rPr>
            </w:pPr>
            <w:r w:rsidRPr="0071770A">
              <w:rPr>
                <w:sz w:val="20"/>
                <w:szCs w:val="20"/>
              </w:rPr>
              <w:t>Должность:</w:t>
            </w:r>
          </w:p>
          <w:p w14:paraId="281C28DF" w14:textId="77777777" w:rsidR="00BA10F4" w:rsidRDefault="00BA10F4" w:rsidP="00BA10F4">
            <w:pPr>
              <w:spacing w:line="240" w:lineRule="atLeast"/>
              <w:contextualSpacing/>
              <w:rPr>
                <w:sz w:val="20"/>
                <w:szCs w:val="20"/>
              </w:rPr>
            </w:pPr>
            <w:r w:rsidRPr="0071770A">
              <w:rPr>
                <w:sz w:val="20"/>
                <w:szCs w:val="20"/>
              </w:rPr>
              <w:t>Адрес:</w:t>
            </w:r>
          </w:p>
          <w:p w14:paraId="56346F7B" w14:textId="3850BEDE" w:rsidR="0071770A" w:rsidRPr="0071770A" w:rsidRDefault="0071770A" w:rsidP="00BA10F4">
            <w:pPr>
              <w:spacing w:line="240" w:lineRule="atLeast"/>
              <w:contextualSpacing/>
              <w:rPr>
                <w:sz w:val="20"/>
                <w:szCs w:val="20"/>
              </w:rPr>
            </w:pPr>
            <w:r w:rsidRPr="0071770A">
              <w:rPr>
                <w:sz w:val="20"/>
                <w:szCs w:val="20"/>
              </w:rPr>
              <w:t>Эл. почта:</w:t>
            </w:r>
          </w:p>
          <w:p w14:paraId="5B58B9F8" w14:textId="77777777" w:rsidR="00BA10F4" w:rsidRPr="0071770A" w:rsidRDefault="00BA10F4" w:rsidP="00BA10F4">
            <w:pPr>
              <w:spacing w:line="240" w:lineRule="atLeast"/>
              <w:contextualSpacing/>
              <w:rPr>
                <w:sz w:val="20"/>
                <w:szCs w:val="20"/>
              </w:rPr>
            </w:pPr>
            <w:r w:rsidRPr="0071770A">
              <w:rPr>
                <w:sz w:val="20"/>
                <w:szCs w:val="20"/>
              </w:rPr>
              <w:t>Контактные телефоны:</w:t>
            </w:r>
          </w:p>
        </w:tc>
      </w:tr>
    </w:tbl>
    <w:p w14:paraId="29201998" w14:textId="77777777" w:rsidR="00BA10F4" w:rsidRPr="000052C6" w:rsidRDefault="00BA10F4" w:rsidP="00BA10F4">
      <w:pPr>
        <w:widowControl w:val="0"/>
        <w:ind w:left="709"/>
        <w:contextualSpacing/>
        <w:jc w:val="both"/>
        <w:rPr>
          <w:sz w:val="20"/>
          <w:szCs w:val="20"/>
        </w:rPr>
      </w:pPr>
    </w:p>
    <w:p w14:paraId="4F8298D6" w14:textId="77777777" w:rsidR="00C54BBD" w:rsidRPr="000052C6" w:rsidRDefault="00C54BBD" w:rsidP="00AB77B9">
      <w:pPr>
        <w:pStyle w:val="1"/>
        <w:numPr>
          <w:ilvl w:val="0"/>
          <w:numId w:val="4"/>
        </w:numPr>
        <w:ind w:left="0" w:firstLine="709"/>
        <w:contextualSpacing/>
        <w:jc w:val="center"/>
        <w:rPr>
          <w:rFonts w:cs="Times New Roman"/>
          <w:b/>
          <w:kern w:val="0"/>
          <w:sz w:val="20"/>
          <w:szCs w:val="20"/>
        </w:rPr>
      </w:pPr>
      <w:r w:rsidRPr="000052C6">
        <w:rPr>
          <w:rFonts w:cs="Times New Roman"/>
          <w:b/>
          <w:kern w:val="0"/>
          <w:sz w:val="20"/>
          <w:szCs w:val="20"/>
        </w:rPr>
        <w:t>ПРИЛОЖЕНИЯ К КОНТРАКТУ</w:t>
      </w:r>
    </w:p>
    <w:p w14:paraId="602E218E" w14:textId="77777777" w:rsidR="00C54BBD" w:rsidRPr="000052C6" w:rsidRDefault="00F168AA"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lastRenderedPageBreak/>
        <w:t>Приложением к К</w:t>
      </w:r>
      <w:r w:rsidR="00C54BBD" w:rsidRPr="000052C6">
        <w:rPr>
          <w:rFonts w:cs="Times New Roman"/>
          <w:kern w:val="0"/>
          <w:sz w:val="20"/>
          <w:szCs w:val="20"/>
        </w:rPr>
        <w:t>онтракту на момент его заключения является:</w:t>
      </w:r>
    </w:p>
    <w:p w14:paraId="64CA404A" w14:textId="2233AE36" w:rsidR="00F168AA" w:rsidRDefault="00F168AA" w:rsidP="00AB77B9">
      <w:pPr>
        <w:pStyle w:val="1"/>
        <w:ind w:firstLine="709"/>
        <w:contextualSpacing/>
        <w:jc w:val="both"/>
        <w:rPr>
          <w:rFonts w:cs="Times New Roman"/>
          <w:kern w:val="0"/>
          <w:sz w:val="20"/>
          <w:szCs w:val="20"/>
        </w:rPr>
      </w:pPr>
      <w:r w:rsidRPr="000052C6">
        <w:rPr>
          <w:rFonts w:cs="Times New Roman"/>
          <w:kern w:val="0"/>
          <w:sz w:val="20"/>
          <w:szCs w:val="20"/>
        </w:rPr>
        <w:t xml:space="preserve">- </w:t>
      </w:r>
      <w:r w:rsidR="006E74FB">
        <w:rPr>
          <w:rFonts w:cs="Times New Roman"/>
          <w:kern w:val="0"/>
          <w:sz w:val="20"/>
          <w:szCs w:val="20"/>
        </w:rPr>
        <w:t>П</w:t>
      </w:r>
      <w:r w:rsidR="00DE287B" w:rsidRPr="000052C6">
        <w:rPr>
          <w:rFonts w:cs="Times New Roman"/>
          <w:kern w:val="0"/>
          <w:sz w:val="20"/>
          <w:szCs w:val="20"/>
        </w:rPr>
        <w:t xml:space="preserve">риложение № </w:t>
      </w:r>
      <w:r w:rsidR="004644E8" w:rsidRPr="000052C6">
        <w:rPr>
          <w:rFonts w:cs="Times New Roman"/>
          <w:kern w:val="0"/>
          <w:sz w:val="20"/>
          <w:szCs w:val="20"/>
        </w:rPr>
        <w:t>1 –</w:t>
      </w:r>
      <w:r w:rsidRPr="000052C6">
        <w:rPr>
          <w:rFonts w:cs="Times New Roman"/>
          <w:kern w:val="0"/>
          <w:sz w:val="20"/>
          <w:szCs w:val="20"/>
        </w:rPr>
        <w:t xml:space="preserve"> С</w:t>
      </w:r>
      <w:r w:rsidR="006A5CE6" w:rsidRPr="000052C6">
        <w:rPr>
          <w:rFonts w:cs="Times New Roman"/>
          <w:kern w:val="0"/>
          <w:sz w:val="20"/>
          <w:szCs w:val="20"/>
        </w:rPr>
        <w:t>пецификация.</w:t>
      </w:r>
    </w:p>
    <w:p w14:paraId="2595A005" w14:textId="5CDDBAF9" w:rsidR="006E74FB" w:rsidRPr="000052C6" w:rsidRDefault="006E74FB" w:rsidP="00AB77B9">
      <w:pPr>
        <w:pStyle w:val="1"/>
        <w:ind w:firstLine="709"/>
        <w:contextualSpacing/>
        <w:jc w:val="both"/>
        <w:rPr>
          <w:rFonts w:cs="Times New Roman"/>
          <w:kern w:val="0"/>
          <w:sz w:val="20"/>
          <w:szCs w:val="20"/>
        </w:rPr>
      </w:pPr>
      <w:r>
        <w:rPr>
          <w:rFonts w:cs="Times New Roman"/>
          <w:kern w:val="0"/>
          <w:sz w:val="20"/>
          <w:szCs w:val="20"/>
        </w:rPr>
        <w:t>- Приложение № 2 – Описание объекта закупки.</w:t>
      </w:r>
    </w:p>
    <w:p w14:paraId="3E1152D1" w14:textId="77777777" w:rsidR="00C54BBD" w:rsidRPr="000052C6" w:rsidRDefault="00F168AA"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t xml:space="preserve">Приложения и дополнения к </w:t>
      </w:r>
      <w:r w:rsidR="00A90E0D" w:rsidRPr="000052C6">
        <w:rPr>
          <w:rFonts w:cs="Times New Roman"/>
          <w:kern w:val="0"/>
          <w:sz w:val="20"/>
          <w:szCs w:val="20"/>
        </w:rPr>
        <w:t xml:space="preserve">настоящему </w:t>
      </w:r>
      <w:r w:rsidRPr="000052C6">
        <w:rPr>
          <w:rFonts w:cs="Times New Roman"/>
          <w:kern w:val="0"/>
          <w:sz w:val="20"/>
          <w:szCs w:val="20"/>
        </w:rPr>
        <w:t>К</w:t>
      </w:r>
      <w:r w:rsidR="00C54BBD" w:rsidRPr="000052C6">
        <w:rPr>
          <w:rFonts w:cs="Times New Roman"/>
          <w:kern w:val="0"/>
          <w:sz w:val="20"/>
          <w:szCs w:val="20"/>
        </w:rPr>
        <w:t>онтракту являются его неотъемлемой частью.</w:t>
      </w:r>
    </w:p>
    <w:p w14:paraId="39A2E009" w14:textId="77777777" w:rsidR="00D64611" w:rsidRPr="000052C6" w:rsidRDefault="00D64611" w:rsidP="00AB77B9">
      <w:pPr>
        <w:pStyle w:val="1"/>
        <w:ind w:firstLine="709"/>
        <w:contextualSpacing/>
        <w:jc w:val="center"/>
        <w:rPr>
          <w:rFonts w:cs="Times New Roman"/>
          <w:b/>
          <w:kern w:val="0"/>
          <w:sz w:val="20"/>
          <w:szCs w:val="20"/>
        </w:rPr>
      </w:pPr>
    </w:p>
    <w:p w14:paraId="38799761" w14:textId="77777777" w:rsidR="00C54BBD" w:rsidRPr="000052C6" w:rsidRDefault="00C54BBD" w:rsidP="00AB77B9">
      <w:pPr>
        <w:pStyle w:val="1"/>
        <w:numPr>
          <w:ilvl w:val="0"/>
          <w:numId w:val="4"/>
        </w:numPr>
        <w:ind w:left="0" w:firstLine="709"/>
        <w:contextualSpacing/>
        <w:jc w:val="center"/>
        <w:rPr>
          <w:rFonts w:cs="Times New Roman"/>
          <w:b/>
          <w:kern w:val="0"/>
          <w:sz w:val="20"/>
          <w:szCs w:val="20"/>
        </w:rPr>
      </w:pPr>
      <w:r w:rsidRPr="000052C6">
        <w:rPr>
          <w:rFonts w:cs="Times New Roman"/>
          <w:b/>
          <w:kern w:val="0"/>
          <w:sz w:val="20"/>
          <w:szCs w:val="20"/>
        </w:rPr>
        <w:t>РЕКВИЗИТЫ И ПОДПИСИ СТОРОН</w:t>
      </w:r>
    </w:p>
    <w:tbl>
      <w:tblPr>
        <w:tblW w:w="9356" w:type="dxa"/>
        <w:tblInd w:w="108" w:type="dxa"/>
        <w:tblLayout w:type="fixed"/>
        <w:tblLook w:val="04A0" w:firstRow="1" w:lastRow="0" w:firstColumn="1" w:lastColumn="0" w:noHBand="0" w:noVBand="1"/>
      </w:tblPr>
      <w:tblGrid>
        <w:gridCol w:w="4678"/>
        <w:gridCol w:w="4678"/>
      </w:tblGrid>
      <w:tr w:rsidR="00C54BBD" w:rsidRPr="000052C6" w14:paraId="378CD6B5" w14:textId="77777777" w:rsidTr="00D64611">
        <w:trPr>
          <w:trHeight w:val="505"/>
        </w:trPr>
        <w:tc>
          <w:tcPr>
            <w:tcW w:w="4678" w:type="dxa"/>
            <w:shd w:val="clear" w:color="auto" w:fill="FFFFFF"/>
            <w:vAlign w:val="center"/>
          </w:tcPr>
          <w:p w14:paraId="2BB14379" w14:textId="77777777" w:rsidR="00C54BBD" w:rsidRPr="00415596" w:rsidRDefault="00C54BBD" w:rsidP="00AB77B9">
            <w:pPr>
              <w:pStyle w:val="1"/>
              <w:contextualSpacing/>
              <w:jc w:val="center"/>
              <w:rPr>
                <w:rFonts w:cs="Times New Roman"/>
                <w:b/>
                <w:kern w:val="0"/>
                <w:sz w:val="20"/>
                <w:szCs w:val="20"/>
              </w:rPr>
            </w:pPr>
            <w:r w:rsidRPr="00415596">
              <w:rPr>
                <w:rFonts w:cs="Times New Roman"/>
                <w:b/>
                <w:kern w:val="0"/>
                <w:sz w:val="20"/>
                <w:szCs w:val="20"/>
              </w:rPr>
              <w:t>ЗАКАЗЧИК</w:t>
            </w:r>
          </w:p>
        </w:tc>
        <w:tc>
          <w:tcPr>
            <w:tcW w:w="4678" w:type="dxa"/>
            <w:shd w:val="clear" w:color="auto" w:fill="FFFFFF"/>
            <w:vAlign w:val="center"/>
          </w:tcPr>
          <w:p w14:paraId="4A764DA0" w14:textId="77777777" w:rsidR="00C54BBD" w:rsidRPr="00415596" w:rsidRDefault="00C54BBD" w:rsidP="00AB77B9">
            <w:pPr>
              <w:pStyle w:val="1"/>
              <w:contextualSpacing/>
              <w:jc w:val="center"/>
              <w:rPr>
                <w:rFonts w:cs="Times New Roman"/>
                <w:b/>
                <w:kern w:val="0"/>
                <w:sz w:val="20"/>
                <w:szCs w:val="20"/>
              </w:rPr>
            </w:pPr>
            <w:r w:rsidRPr="00415596">
              <w:rPr>
                <w:rFonts w:cs="Times New Roman"/>
                <w:b/>
                <w:kern w:val="0"/>
                <w:sz w:val="20"/>
                <w:szCs w:val="20"/>
              </w:rPr>
              <w:t>ПОСТАВЩИК</w:t>
            </w:r>
          </w:p>
        </w:tc>
      </w:tr>
      <w:tr w:rsidR="00097438" w:rsidRPr="000052C6" w14:paraId="67AFEED4" w14:textId="77777777" w:rsidTr="00B1402B">
        <w:trPr>
          <w:trHeight w:val="284"/>
        </w:trPr>
        <w:tc>
          <w:tcPr>
            <w:tcW w:w="4678" w:type="dxa"/>
            <w:shd w:val="clear" w:color="auto" w:fill="FFFFFF"/>
          </w:tcPr>
          <w:p w14:paraId="3115A097" w14:textId="77777777" w:rsidR="001A4D21" w:rsidRPr="00415596" w:rsidRDefault="001A4D21" w:rsidP="001A4D21">
            <w:pPr>
              <w:pStyle w:val="1"/>
              <w:jc w:val="both"/>
              <w:rPr>
                <w:rFonts w:cs="Times New Roman"/>
                <w:b/>
                <w:sz w:val="20"/>
                <w:szCs w:val="20"/>
              </w:rPr>
            </w:pPr>
            <w:r w:rsidRPr="00415596">
              <w:rPr>
                <w:rFonts w:cs="Times New Roman"/>
                <w:b/>
                <w:sz w:val="20"/>
                <w:szCs w:val="20"/>
              </w:rPr>
              <w:t>Федеральное бюджетное учреждение «Центральная клиническая больница гражданской авиации» (ЦКБ ГА)</w:t>
            </w:r>
          </w:p>
          <w:p w14:paraId="25BE9B98" w14:textId="77777777" w:rsidR="00BE1E22" w:rsidRPr="00415596" w:rsidRDefault="001A4D21" w:rsidP="001A4D21">
            <w:pPr>
              <w:pStyle w:val="1"/>
              <w:jc w:val="both"/>
              <w:rPr>
                <w:rFonts w:cs="Times New Roman"/>
                <w:sz w:val="20"/>
                <w:szCs w:val="20"/>
              </w:rPr>
            </w:pPr>
            <w:r w:rsidRPr="00415596">
              <w:rPr>
                <w:rFonts w:cs="Times New Roman"/>
                <w:sz w:val="20"/>
                <w:szCs w:val="20"/>
              </w:rPr>
              <w:t xml:space="preserve">Юридический </w:t>
            </w:r>
            <w:r w:rsidR="00B3748A" w:rsidRPr="00415596">
              <w:rPr>
                <w:rFonts w:cs="Times New Roman"/>
                <w:sz w:val="20"/>
                <w:szCs w:val="20"/>
              </w:rPr>
              <w:t xml:space="preserve">/ фактический </w:t>
            </w:r>
            <w:r w:rsidRPr="00415596">
              <w:rPr>
                <w:rFonts w:cs="Times New Roman"/>
                <w:sz w:val="20"/>
                <w:szCs w:val="20"/>
              </w:rPr>
              <w:t>адрес: 125367,</w:t>
            </w:r>
          </w:p>
          <w:p w14:paraId="1C63EEC9" w14:textId="77777777" w:rsidR="001A4D21" w:rsidRPr="00415596" w:rsidRDefault="001A4D21" w:rsidP="001A4D21">
            <w:pPr>
              <w:pStyle w:val="1"/>
              <w:jc w:val="both"/>
              <w:rPr>
                <w:rFonts w:cs="Times New Roman"/>
                <w:sz w:val="20"/>
                <w:szCs w:val="20"/>
              </w:rPr>
            </w:pPr>
            <w:r w:rsidRPr="00415596">
              <w:rPr>
                <w:rFonts w:cs="Times New Roman"/>
                <w:sz w:val="20"/>
                <w:szCs w:val="20"/>
              </w:rPr>
              <w:t>г. Москва, Иваньковское шоссе, дом 7</w:t>
            </w:r>
          </w:p>
          <w:p w14:paraId="40CC6352" w14:textId="77777777" w:rsidR="001A4D21" w:rsidRPr="00415596" w:rsidRDefault="00B3748A" w:rsidP="001A4D21">
            <w:pPr>
              <w:pStyle w:val="1"/>
              <w:jc w:val="both"/>
              <w:rPr>
                <w:rFonts w:cs="Times New Roman"/>
                <w:sz w:val="20"/>
                <w:szCs w:val="20"/>
              </w:rPr>
            </w:pPr>
            <w:r w:rsidRPr="00415596">
              <w:rPr>
                <w:rFonts w:cs="Times New Roman"/>
                <w:sz w:val="20"/>
                <w:szCs w:val="20"/>
              </w:rPr>
              <w:t>Т</w:t>
            </w:r>
            <w:r w:rsidR="001A4D21" w:rsidRPr="00415596">
              <w:rPr>
                <w:rFonts w:cs="Times New Roman"/>
                <w:sz w:val="20"/>
                <w:szCs w:val="20"/>
              </w:rPr>
              <w:t>елефоны:</w:t>
            </w:r>
          </w:p>
          <w:p w14:paraId="4FF85072" w14:textId="77777777" w:rsidR="001A4D21" w:rsidRPr="00415596" w:rsidRDefault="001A4D21" w:rsidP="001A4D21">
            <w:pPr>
              <w:pStyle w:val="1"/>
              <w:jc w:val="both"/>
              <w:rPr>
                <w:rFonts w:cs="Times New Roman"/>
                <w:sz w:val="20"/>
                <w:szCs w:val="20"/>
              </w:rPr>
            </w:pPr>
            <w:r w:rsidRPr="00415596">
              <w:rPr>
                <w:rFonts w:cs="Times New Roman"/>
                <w:sz w:val="20"/>
                <w:szCs w:val="20"/>
              </w:rPr>
              <w:t>+7 495 490 04 63 – контрактная служба</w:t>
            </w:r>
          </w:p>
          <w:p w14:paraId="7AF95425" w14:textId="77777777" w:rsidR="001A4D21" w:rsidRPr="00415596" w:rsidRDefault="001A4D21" w:rsidP="001A4D21">
            <w:pPr>
              <w:pStyle w:val="1"/>
              <w:jc w:val="both"/>
              <w:rPr>
                <w:rFonts w:cs="Times New Roman"/>
                <w:sz w:val="20"/>
                <w:szCs w:val="20"/>
              </w:rPr>
            </w:pPr>
            <w:r w:rsidRPr="00415596">
              <w:rPr>
                <w:rFonts w:cs="Times New Roman"/>
                <w:sz w:val="20"/>
                <w:szCs w:val="20"/>
              </w:rPr>
              <w:t>+7 495 490 04 91 – бухгалтерия</w:t>
            </w:r>
          </w:p>
          <w:p w14:paraId="4A1DFAAA" w14:textId="77777777" w:rsidR="001A4D21" w:rsidRPr="00415596" w:rsidRDefault="001A4D21" w:rsidP="001A4D21">
            <w:pPr>
              <w:pStyle w:val="1"/>
              <w:jc w:val="both"/>
              <w:rPr>
                <w:rFonts w:cs="Times New Roman"/>
                <w:sz w:val="20"/>
                <w:szCs w:val="20"/>
              </w:rPr>
            </w:pPr>
            <w:r w:rsidRPr="00415596">
              <w:rPr>
                <w:rFonts w:cs="Times New Roman"/>
                <w:sz w:val="20"/>
                <w:szCs w:val="20"/>
              </w:rPr>
              <w:t>+7 495 490 04 44 – юридический отдел</w:t>
            </w:r>
          </w:p>
          <w:p w14:paraId="7B2622E5" w14:textId="77777777" w:rsidR="001A4D21" w:rsidRPr="00415596" w:rsidRDefault="001A4D21" w:rsidP="001A4D21">
            <w:pPr>
              <w:pStyle w:val="1"/>
              <w:jc w:val="both"/>
              <w:rPr>
                <w:rFonts w:cs="Times New Roman"/>
                <w:sz w:val="20"/>
                <w:szCs w:val="20"/>
              </w:rPr>
            </w:pPr>
            <w:r w:rsidRPr="00415596">
              <w:rPr>
                <w:rFonts w:cs="Times New Roman"/>
                <w:sz w:val="20"/>
                <w:szCs w:val="20"/>
              </w:rPr>
              <w:t>+7 495 490 03 33 – склад</w:t>
            </w:r>
          </w:p>
          <w:p w14:paraId="0115B4EA" w14:textId="77777777" w:rsidR="001A4D21" w:rsidRPr="00415596" w:rsidRDefault="001A4D21" w:rsidP="001A4D21">
            <w:pPr>
              <w:pStyle w:val="1"/>
              <w:jc w:val="both"/>
              <w:rPr>
                <w:rFonts w:cs="Times New Roman"/>
                <w:sz w:val="20"/>
                <w:szCs w:val="20"/>
              </w:rPr>
            </w:pPr>
            <w:r w:rsidRPr="00415596">
              <w:rPr>
                <w:rFonts w:cs="Times New Roman"/>
                <w:sz w:val="20"/>
                <w:szCs w:val="20"/>
              </w:rPr>
              <w:t>Эл. почта:</w:t>
            </w:r>
          </w:p>
          <w:p w14:paraId="38CA2317" w14:textId="77777777" w:rsidR="001A4D21" w:rsidRPr="00415596" w:rsidRDefault="001A4D21" w:rsidP="001A4D21">
            <w:pPr>
              <w:pStyle w:val="1"/>
              <w:jc w:val="both"/>
              <w:rPr>
                <w:rFonts w:cs="Times New Roman"/>
                <w:sz w:val="20"/>
                <w:szCs w:val="20"/>
              </w:rPr>
            </w:pPr>
            <w:r w:rsidRPr="00415596">
              <w:rPr>
                <w:rFonts w:cs="Times New Roman"/>
                <w:sz w:val="20"/>
                <w:szCs w:val="20"/>
              </w:rPr>
              <w:t>zakupki@ckbga.ru – контрактная служба</w:t>
            </w:r>
          </w:p>
          <w:p w14:paraId="3DB0F808" w14:textId="77777777" w:rsidR="001A4D21" w:rsidRPr="00415596" w:rsidRDefault="001A4D21" w:rsidP="001A4D21">
            <w:pPr>
              <w:pStyle w:val="1"/>
              <w:jc w:val="both"/>
              <w:rPr>
                <w:rFonts w:cs="Times New Roman"/>
                <w:sz w:val="20"/>
                <w:szCs w:val="20"/>
              </w:rPr>
            </w:pPr>
            <w:r w:rsidRPr="00415596">
              <w:rPr>
                <w:rFonts w:cs="Times New Roman"/>
                <w:sz w:val="20"/>
                <w:szCs w:val="20"/>
              </w:rPr>
              <w:t>urist@ckbga.ru – юридический отдел</w:t>
            </w:r>
          </w:p>
          <w:p w14:paraId="49282592" w14:textId="77777777" w:rsidR="001A4D21" w:rsidRPr="00415596" w:rsidRDefault="001A4D21" w:rsidP="001A4D21">
            <w:pPr>
              <w:pStyle w:val="1"/>
              <w:jc w:val="both"/>
              <w:rPr>
                <w:rFonts w:cs="Times New Roman"/>
                <w:sz w:val="20"/>
                <w:szCs w:val="20"/>
              </w:rPr>
            </w:pPr>
            <w:r w:rsidRPr="00415596">
              <w:rPr>
                <w:rFonts w:cs="Times New Roman"/>
                <w:sz w:val="20"/>
                <w:szCs w:val="20"/>
              </w:rPr>
              <w:t>omts@ckbga.ru – склад</w:t>
            </w:r>
          </w:p>
          <w:p w14:paraId="243623A3" w14:textId="77777777" w:rsidR="001A4D21" w:rsidRPr="00415596" w:rsidRDefault="001A4D21" w:rsidP="001A4D21">
            <w:pPr>
              <w:pStyle w:val="1"/>
              <w:jc w:val="both"/>
              <w:rPr>
                <w:rFonts w:cs="Times New Roman"/>
                <w:sz w:val="20"/>
                <w:szCs w:val="20"/>
              </w:rPr>
            </w:pPr>
            <w:r w:rsidRPr="00415596">
              <w:rPr>
                <w:rFonts w:cs="Times New Roman"/>
                <w:sz w:val="20"/>
                <w:szCs w:val="20"/>
              </w:rPr>
              <w:t>ИНН/КПП 7733046721/773301001</w:t>
            </w:r>
          </w:p>
          <w:p w14:paraId="4C01F6A3" w14:textId="77777777" w:rsidR="001A4D21" w:rsidRPr="00415596" w:rsidRDefault="001A4D21" w:rsidP="001A4D21">
            <w:pPr>
              <w:pStyle w:val="1"/>
              <w:jc w:val="both"/>
              <w:rPr>
                <w:rFonts w:cs="Times New Roman"/>
                <w:sz w:val="20"/>
                <w:szCs w:val="20"/>
              </w:rPr>
            </w:pPr>
            <w:r w:rsidRPr="00415596">
              <w:rPr>
                <w:rFonts w:cs="Times New Roman"/>
                <w:sz w:val="20"/>
                <w:szCs w:val="20"/>
              </w:rPr>
              <w:t>ОКПО 20748522</w:t>
            </w:r>
          </w:p>
          <w:p w14:paraId="025F9D91" w14:textId="77777777" w:rsidR="001A4D21" w:rsidRPr="00415596" w:rsidRDefault="001A4D21" w:rsidP="001A4D21">
            <w:pPr>
              <w:pStyle w:val="1"/>
              <w:jc w:val="both"/>
              <w:rPr>
                <w:rFonts w:cs="Times New Roman"/>
                <w:sz w:val="20"/>
                <w:szCs w:val="20"/>
              </w:rPr>
            </w:pPr>
            <w:r w:rsidRPr="00415596">
              <w:rPr>
                <w:rFonts w:cs="Times New Roman"/>
                <w:sz w:val="20"/>
                <w:szCs w:val="20"/>
              </w:rPr>
              <w:t>ОКВЭД 55.1; 68.32.2; 71.20.8; 86.10; 86.21; 86.23; 86.90; 93.2</w:t>
            </w:r>
          </w:p>
          <w:p w14:paraId="292C68B1" w14:textId="77777777" w:rsidR="001A4D21" w:rsidRPr="00415596" w:rsidRDefault="001A4D21" w:rsidP="001A4D21">
            <w:pPr>
              <w:pStyle w:val="1"/>
              <w:jc w:val="both"/>
              <w:rPr>
                <w:rFonts w:cs="Times New Roman"/>
                <w:sz w:val="20"/>
                <w:szCs w:val="20"/>
              </w:rPr>
            </w:pPr>
            <w:r w:rsidRPr="00415596">
              <w:rPr>
                <w:rFonts w:cs="Times New Roman"/>
                <w:sz w:val="20"/>
                <w:szCs w:val="20"/>
              </w:rPr>
              <w:t>ОГРН 1027739731491</w:t>
            </w:r>
          </w:p>
          <w:p w14:paraId="27B91DCE" w14:textId="77777777" w:rsidR="001A4D21" w:rsidRPr="00415596" w:rsidRDefault="001A4D21" w:rsidP="001A4D21">
            <w:pPr>
              <w:pStyle w:val="1"/>
              <w:jc w:val="both"/>
              <w:rPr>
                <w:rFonts w:cs="Times New Roman"/>
                <w:sz w:val="20"/>
                <w:szCs w:val="20"/>
              </w:rPr>
            </w:pPr>
            <w:r w:rsidRPr="00415596">
              <w:rPr>
                <w:rFonts w:cs="Times New Roman"/>
                <w:sz w:val="20"/>
                <w:szCs w:val="20"/>
              </w:rPr>
              <w:t>ОКАТО 45283569000</w:t>
            </w:r>
          </w:p>
          <w:p w14:paraId="03B9279B" w14:textId="77777777" w:rsidR="001A4D21" w:rsidRPr="00415596" w:rsidRDefault="001A4D21" w:rsidP="001A4D21">
            <w:pPr>
              <w:pStyle w:val="1"/>
              <w:jc w:val="both"/>
              <w:rPr>
                <w:rFonts w:cs="Times New Roman"/>
                <w:sz w:val="20"/>
                <w:szCs w:val="20"/>
              </w:rPr>
            </w:pPr>
            <w:r w:rsidRPr="00415596">
              <w:rPr>
                <w:rFonts w:cs="Times New Roman"/>
                <w:sz w:val="20"/>
                <w:szCs w:val="20"/>
              </w:rPr>
              <w:t>ОКОПФ 75103</w:t>
            </w:r>
          </w:p>
          <w:p w14:paraId="71310886" w14:textId="77777777" w:rsidR="001A4D21" w:rsidRPr="00415596" w:rsidRDefault="001A4D21" w:rsidP="001A4D21">
            <w:pPr>
              <w:pStyle w:val="1"/>
              <w:jc w:val="both"/>
              <w:rPr>
                <w:rFonts w:cs="Times New Roman"/>
                <w:sz w:val="20"/>
                <w:szCs w:val="20"/>
              </w:rPr>
            </w:pPr>
            <w:r w:rsidRPr="00415596">
              <w:rPr>
                <w:rFonts w:cs="Times New Roman"/>
                <w:sz w:val="20"/>
                <w:szCs w:val="20"/>
              </w:rPr>
              <w:t>ОКТМО 45368000</w:t>
            </w:r>
          </w:p>
          <w:p w14:paraId="0120E4C2" w14:textId="25F38ADE" w:rsidR="001A4D21" w:rsidRPr="00415596" w:rsidRDefault="001A4D21" w:rsidP="001A4D21">
            <w:pPr>
              <w:pStyle w:val="1"/>
              <w:jc w:val="both"/>
              <w:rPr>
                <w:rFonts w:cs="Times New Roman"/>
                <w:sz w:val="20"/>
                <w:szCs w:val="20"/>
              </w:rPr>
            </w:pPr>
            <w:r w:rsidRPr="00415596">
              <w:rPr>
                <w:rFonts w:cs="Times New Roman"/>
                <w:sz w:val="20"/>
                <w:szCs w:val="20"/>
              </w:rPr>
              <w:t xml:space="preserve">Единый казначейский счет 40102810545370000003 в </w:t>
            </w:r>
            <w:r w:rsidR="0027554D" w:rsidRPr="00415596">
              <w:rPr>
                <w:rFonts w:cs="Times New Roman"/>
                <w:sz w:val="20"/>
                <w:szCs w:val="20"/>
              </w:rPr>
              <w:t xml:space="preserve">ОКЦ №1 </w:t>
            </w:r>
            <w:r w:rsidRPr="00415596">
              <w:rPr>
                <w:rFonts w:cs="Times New Roman"/>
                <w:sz w:val="20"/>
                <w:szCs w:val="20"/>
              </w:rPr>
              <w:t>ГУ БАНКА РОССИИ ПО ЦФО//УФК ПО Г.МОСКВЕ г. Москва, БИК 004525988, казначейский счет 03214643000000017300</w:t>
            </w:r>
          </w:p>
          <w:p w14:paraId="65F4A57D" w14:textId="77777777" w:rsidR="001A4D21" w:rsidRPr="00415596" w:rsidRDefault="001A4D21" w:rsidP="001A4D21">
            <w:pPr>
              <w:pStyle w:val="1"/>
              <w:jc w:val="both"/>
              <w:rPr>
                <w:rFonts w:cs="Times New Roman"/>
                <w:sz w:val="20"/>
                <w:szCs w:val="20"/>
              </w:rPr>
            </w:pPr>
            <w:r w:rsidRPr="00415596">
              <w:rPr>
                <w:rFonts w:cs="Times New Roman"/>
                <w:sz w:val="20"/>
                <w:szCs w:val="20"/>
              </w:rPr>
              <w:t xml:space="preserve">Получатель: </w:t>
            </w:r>
          </w:p>
          <w:p w14:paraId="757DA365" w14:textId="77777777" w:rsidR="001A4D21" w:rsidRPr="00415596" w:rsidRDefault="001A4D21" w:rsidP="001A4D21">
            <w:pPr>
              <w:pStyle w:val="1"/>
              <w:jc w:val="both"/>
              <w:rPr>
                <w:rFonts w:cs="Times New Roman"/>
                <w:sz w:val="20"/>
                <w:szCs w:val="20"/>
              </w:rPr>
            </w:pPr>
            <w:r w:rsidRPr="00415596">
              <w:rPr>
                <w:rFonts w:cs="Times New Roman"/>
                <w:sz w:val="20"/>
                <w:szCs w:val="20"/>
              </w:rPr>
              <w:t>УФК по г. Москве (ЦКБ ГА, л/с 20736Х58370)</w:t>
            </w:r>
          </w:p>
          <w:p w14:paraId="4C9559D3" w14:textId="5F8DA6C1" w:rsidR="00977D80" w:rsidRPr="00415596" w:rsidRDefault="00977D80" w:rsidP="00977D80">
            <w:pPr>
              <w:pStyle w:val="1"/>
              <w:jc w:val="both"/>
              <w:rPr>
                <w:rFonts w:cs="Times New Roman"/>
                <w:sz w:val="20"/>
                <w:szCs w:val="20"/>
              </w:rPr>
            </w:pPr>
            <w:r w:rsidRPr="00415596">
              <w:rPr>
                <w:rFonts w:cs="Times New Roman"/>
                <w:sz w:val="20"/>
                <w:szCs w:val="20"/>
              </w:rPr>
              <w:t>УФК по г. Москве (ЦКБ ГА, л/с 2</w:t>
            </w:r>
            <w:r>
              <w:rPr>
                <w:rFonts w:cs="Times New Roman"/>
                <w:sz w:val="20"/>
                <w:szCs w:val="20"/>
              </w:rPr>
              <w:t>2</w:t>
            </w:r>
            <w:r w:rsidRPr="00415596">
              <w:rPr>
                <w:rFonts w:cs="Times New Roman"/>
                <w:sz w:val="20"/>
                <w:szCs w:val="20"/>
              </w:rPr>
              <w:t>736Х58370)</w:t>
            </w:r>
          </w:p>
          <w:p w14:paraId="6FF25013" w14:textId="31E94941" w:rsidR="00500784" w:rsidRPr="00415596" w:rsidRDefault="00500784" w:rsidP="001A4D21">
            <w:pPr>
              <w:pStyle w:val="1"/>
              <w:jc w:val="both"/>
              <w:rPr>
                <w:rFonts w:cs="Times New Roman"/>
                <w:sz w:val="20"/>
                <w:szCs w:val="20"/>
              </w:rPr>
            </w:pPr>
          </w:p>
        </w:tc>
        <w:tc>
          <w:tcPr>
            <w:tcW w:w="4678" w:type="dxa"/>
            <w:shd w:val="clear" w:color="auto" w:fill="auto"/>
          </w:tcPr>
          <w:p w14:paraId="3DF6E8CE" w14:textId="77777777" w:rsidR="00CB3B7A" w:rsidRPr="00415596" w:rsidRDefault="00DD446E" w:rsidP="00CB3B7A">
            <w:pPr>
              <w:widowControl w:val="0"/>
              <w:contextualSpacing/>
              <w:rPr>
                <w:sz w:val="20"/>
                <w:szCs w:val="20"/>
              </w:rPr>
            </w:pPr>
            <w:r w:rsidRPr="00415596">
              <w:rPr>
                <w:sz w:val="20"/>
                <w:szCs w:val="20"/>
              </w:rPr>
              <w:t>Н</w:t>
            </w:r>
            <w:r w:rsidR="00CB3B7A" w:rsidRPr="00415596">
              <w:rPr>
                <w:sz w:val="20"/>
                <w:szCs w:val="20"/>
              </w:rPr>
              <w:t>аименование</w:t>
            </w:r>
            <w:r w:rsidRPr="00415596">
              <w:rPr>
                <w:sz w:val="20"/>
                <w:szCs w:val="20"/>
              </w:rPr>
              <w:t xml:space="preserve">: </w:t>
            </w:r>
          </w:p>
          <w:p w14:paraId="444E0313" w14:textId="77777777" w:rsidR="00DD446E" w:rsidRPr="00415596" w:rsidRDefault="00DD446E" w:rsidP="00DD446E">
            <w:pPr>
              <w:widowControl w:val="0"/>
              <w:contextualSpacing/>
              <w:rPr>
                <w:sz w:val="20"/>
                <w:szCs w:val="20"/>
              </w:rPr>
            </w:pPr>
          </w:p>
          <w:p w14:paraId="7FD8BA61" w14:textId="77777777" w:rsidR="00E31BBB" w:rsidRPr="00415596" w:rsidRDefault="00E31BBB" w:rsidP="00DD446E">
            <w:pPr>
              <w:widowControl w:val="0"/>
              <w:contextualSpacing/>
              <w:rPr>
                <w:sz w:val="20"/>
                <w:szCs w:val="20"/>
              </w:rPr>
            </w:pPr>
          </w:p>
          <w:p w14:paraId="38730A35" w14:textId="77777777" w:rsidR="00DD446E" w:rsidRPr="00415596" w:rsidRDefault="00DD446E" w:rsidP="00DD446E">
            <w:pPr>
              <w:widowControl w:val="0"/>
              <w:contextualSpacing/>
              <w:rPr>
                <w:sz w:val="20"/>
                <w:szCs w:val="20"/>
              </w:rPr>
            </w:pPr>
            <w:r w:rsidRPr="00415596">
              <w:rPr>
                <w:sz w:val="20"/>
                <w:szCs w:val="20"/>
              </w:rPr>
              <w:t xml:space="preserve">Юридический адрес: </w:t>
            </w:r>
          </w:p>
          <w:p w14:paraId="305B6D8B" w14:textId="77777777" w:rsidR="00DD446E" w:rsidRPr="00415596" w:rsidRDefault="00DD446E" w:rsidP="00DD446E">
            <w:pPr>
              <w:widowControl w:val="0"/>
              <w:contextualSpacing/>
              <w:rPr>
                <w:sz w:val="20"/>
                <w:szCs w:val="20"/>
              </w:rPr>
            </w:pPr>
            <w:r w:rsidRPr="00415596">
              <w:rPr>
                <w:sz w:val="20"/>
                <w:szCs w:val="20"/>
              </w:rPr>
              <w:t xml:space="preserve">Фактический адрес: </w:t>
            </w:r>
          </w:p>
          <w:p w14:paraId="3E86429D" w14:textId="77777777" w:rsidR="00DD446E" w:rsidRPr="00415596" w:rsidRDefault="00DD446E" w:rsidP="00DD446E">
            <w:pPr>
              <w:widowControl w:val="0"/>
              <w:contextualSpacing/>
              <w:rPr>
                <w:sz w:val="20"/>
                <w:szCs w:val="20"/>
              </w:rPr>
            </w:pPr>
            <w:r w:rsidRPr="00415596">
              <w:rPr>
                <w:sz w:val="20"/>
                <w:szCs w:val="20"/>
              </w:rPr>
              <w:t xml:space="preserve">Почтовый адрес: </w:t>
            </w:r>
          </w:p>
          <w:p w14:paraId="3FB66810" w14:textId="77777777" w:rsidR="00DD446E" w:rsidRPr="00415596" w:rsidRDefault="00DD446E" w:rsidP="00DD446E">
            <w:pPr>
              <w:widowControl w:val="0"/>
              <w:contextualSpacing/>
              <w:rPr>
                <w:sz w:val="20"/>
                <w:szCs w:val="20"/>
              </w:rPr>
            </w:pPr>
            <w:r w:rsidRPr="00415596">
              <w:rPr>
                <w:sz w:val="20"/>
                <w:szCs w:val="20"/>
              </w:rPr>
              <w:t xml:space="preserve">Тел.: </w:t>
            </w:r>
          </w:p>
          <w:p w14:paraId="53C2FE49" w14:textId="77777777" w:rsidR="00DD446E" w:rsidRPr="00415596" w:rsidRDefault="00DD446E" w:rsidP="00DD446E">
            <w:pPr>
              <w:widowControl w:val="0"/>
              <w:contextualSpacing/>
              <w:rPr>
                <w:sz w:val="20"/>
                <w:szCs w:val="20"/>
              </w:rPr>
            </w:pPr>
            <w:r w:rsidRPr="00415596">
              <w:rPr>
                <w:sz w:val="20"/>
                <w:szCs w:val="20"/>
              </w:rPr>
              <w:t xml:space="preserve">Эл. почта: </w:t>
            </w:r>
          </w:p>
          <w:p w14:paraId="7AA21381" w14:textId="77777777" w:rsidR="00DD446E" w:rsidRPr="00415596" w:rsidRDefault="00DD446E" w:rsidP="00DD446E">
            <w:pPr>
              <w:widowControl w:val="0"/>
              <w:contextualSpacing/>
              <w:rPr>
                <w:sz w:val="20"/>
                <w:szCs w:val="20"/>
              </w:rPr>
            </w:pPr>
            <w:r w:rsidRPr="00415596">
              <w:rPr>
                <w:sz w:val="20"/>
                <w:szCs w:val="20"/>
              </w:rPr>
              <w:t xml:space="preserve">ИНН </w:t>
            </w:r>
          </w:p>
          <w:p w14:paraId="36D325AA" w14:textId="77777777" w:rsidR="00DD446E" w:rsidRPr="00415596" w:rsidRDefault="00DD446E" w:rsidP="00DD446E">
            <w:pPr>
              <w:widowControl w:val="0"/>
              <w:contextualSpacing/>
              <w:rPr>
                <w:sz w:val="20"/>
                <w:szCs w:val="20"/>
              </w:rPr>
            </w:pPr>
            <w:r w:rsidRPr="00415596">
              <w:rPr>
                <w:sz w:val="20"/>
                <w:szCs w:val="20"/>
              </w:rPr>
              <w:t xml:space="preserve">КПП </w:t>
            </w:r>
          </w:p>
          <w:p w14:paraId="5D58B084" w14:textId="77777777" w:rsidR="00DD446E" w:rsidRPr="00415596" w:rsidRDefault="00DD446E" w:rsidP="00DD446E">
            <w:pPr>
              <w:widowControl w:val="0"/>
              <w:contextualSpacing/>
              <w:rPr>
                <w:sz w:val="20"/>
                <w:szCs w:val="20"/>
              </w:rPr>
            </w:pPr>
            <w:r w:rsidRPr="00415596">
              <w:rPr>
                <w:sz w:val="20"/>
                <w:szCs w:val="20"/>
              </w:rPr>
              <w:t xml:space="preserve">ОГРН </w:t>
            </w:r>
          </w:p>
          <w:p w14:paraId="44B7A43F" w14:textId="77777777" w:rsidR="00DD446E" w:rsidRPr="00415596" w:rsidRDefault="00DD446E" w:rsidP="00DD446E">
            <w:pPr>
              <w:widowControl w:val="0"/>
              <w:contextualSpacing/>
              <w:rPr>
                <w:sz w:val="20"/>
                <w:szCs w:val="20"/>
              </w:rPr>
            </w:pPr>
            <w:r w:rsidRPr="00415596">
              <w:rPr>
                <w:sz w:val="20"/>
                <w:szCs w:val="20"/>
              </w:rPr>
              <w:t xml:space="preserve">р/с </w:t>
            </w:r>
          </w:p>
          <w:p w14:paraId="5424E7B7" w14:textId="77777777" w:rsidR="00DD446E" w:rsidRPr="00415596" w:rsidRDefault="00DD446E" w:rsidP="00DD446E">
            <w:pPr>
              <w:widowControl w:val="0"/>
              <w:contextualSpacing/>
              <w:rPr>
                <w:sz w:val="20"/>
                <w:szCs w:val="20"/>
              </w:rPr>
            </w:pPr>
            <w:r w:rsidRPr="00415596">
              <w:rPr>
                <w:sz w:val="20"/>
                <w:szCs w:val="20"/>
              </w:rPr>
              <w:t>к/</w:t>
            </w:r>
            <w:proofErr w:type="spellStart"/>
            <w:r w:rsidRPr="00415596">
              <w:rPr>
                <w:sz w:val="20"/>
                <w:szCs w:val="20"/>
              </w:rPr>
              <w:t>сч</w:t>
            </w:r>
            <w:proofErr w:type="spellEnd"/>
            <w:r w:rsidRPr="00415596">
              <w:rPr>
                <w:sz w:val="20"/>
                <w:szCs w:val="20"/>
              </w:rPr>
              <w:t xml:space="preserve">. </w:t>
            </w:r>
          </w:p>
          <w:p w14:paraId="26DA47BA" w14:textId="77777777" w:rsidR="00DD446E" w:rsidRPr="00415596" w:rsidRDefault="00DD446E" w:rsidP="00DD446E">
            <w:pPr>
              <w:widowControl w:val="0"/>
              <w:contextualSpacing/>
              <w:rPr>
                <w:sz w:val="20"/>
                <w:szCs w:val="20"/>
              </w:rPr>
            </w:pPr>
            <w:r w:rsidRPr="00415596">
              <w:rPr>
                <w:sz w:val="20"/>
                <w:szCs w:val="20"/>
              </w:rPr>
              <w:t xml:space="preserve">Банк: </w:t>
            </w:r>
          </w:p>
          <w:p w14:paraId="1EFE61CB" w14:textId="77777777" w:rsidR="00DD446E" w:rsidRPr="00415596" w:rsidRDefault="00DD446E" w:rsidP="00DD446E">
            <w:pPr>
              <w:widowControl w:val="0"/>
              <w:contextualSpacing/>
              <w:rPr>
                <w:sz w:val="20"/>
                <w:szCs w:val="20"/>
              </w:rPr>
            </w:pPr>
            <w:r w:rsidRPr="00415596">
              <w:rPr>
                <w:sz w:val="20"/>
                <w:szCs w:val="20"/>
              </w:rPr>
              <w:t xml:space="preserve">БИК </w:t>
            </w:r>
          </w:p>
          <w:p w14:paraId="1FFA7D91" w14:textId="3C26D5A9" w:rsidR="00097438" w:rsidRPr="00415596" w:rsidRDefault="00097438" w:rsidP="00DD446E">
            <w:pPr>
              <w:contextualSpacing/>
              <w:rPr>
                <w:sz w:val="20"/>
                <w:szCs w:val="20"/>
              </w:rPr>
            </w:pPr>
          </w:p>
        </w:tc>
      </w:tr>
      <w:tr w:rsidR="00097438" w:rsidRPr="000052C6" w14:paraId="23F4E555" w14:textId="77777777" w:rsidTr="00B1402B">
        <w:trPr>
          <w:trHeight w:val="1300"/>
        </w:trPr>
        <w:tc>
          <w:tcPr>
            <w:tcW w:w="4678" w:type="dxa"/>
            <w:shd w:val="clear" w:color="auto" w:fill="FFFFFF"/>
          </w:tcPr>
          <w:p w14:paraId="636A1BF9" w14:textId="77777777" w:rsidR="002C2DE9" w:rsidRPr="000052C6" w:rsidRDefault="002C2DE9" w:rsidP="00AB77B9">
            <w:pPr>
              <w:pStyle w:val="1"/>
              <w:contextualSpacing/>
              <w:jc w:val="both"/>
              <w:rPr>
                <w:rFonts w:cs="Times New Roman"/>
                <w:kern w:val="0"/>
                <w:sz w:val="20"/>
                <w:szCs w:val="20"/>
              </w:rPr>
            </w:pPr>
          </w:p>
          <w:p w14:paraId="78BFFAF1" w14:textId="77777777" w:rsidR="00097438" w:rsidRPr="000052C6" w:rsidRDefault="00097438" w:rsidP="00AB77B9">
            <w:pPr>
              <w:pStyle w:val="1"/>
              <w:contextualSpacing/>
              <w:jc w:val="both"/>
              <w:rPr>
                <w:rFonts w:cs="Times New Roman"/>
                <w:kern w:val="0"/>
                <w:sz w:val="20"/>
                <w:szCs w:val="20"/>
              </w:rPr>
            </w:pPr>
            <w:r w:rsidRPr="000052C6">
              <w:rPr>
                <w:rFonts w:cs="Times New Roman"/>
                <w:kern w:val="0"/>
                <w:sz w:val="20"/>
                <w:szCs w:val="20"/>
              </w:rPr>
              <w:t>Главный врач</w:t>
            </w:r>
          </w:p>
          <w:p w14:paraId="780AE76F" w14:textId="77777777" w:rsidR="00097438" w:rsidRPr="000052C6" w:rsidRDefault="00097438" w:rsidP="00AB77B9">
            <w:pPr>
              <w:pStyle w:val="1"/>
              <w:contextualSpacing/>
              <w:jc w:val="both"/>
              <w:rPr>
                <w:rFonts w:cs="Times New Roman"/>
                <w:kern w:val="0"/>
                <w:sz w:val="20"/>
                <w:szCs w:val="20"/>
              </w:rPr>
            </w:pPr>
          </w:p>
          <w:p w14:paraId="555D7F24" w14:textId="77777777" w:rsidR="00097438" w:rsidRPr="000052C6" w:rsidRDefault="00097438" w:rsidP="00AB77B9">
            <w:pPr>
              <w:pStyle w:val="1"/>
              <w:contextualSpacing/>
              <w:jc w:val="both"/>
              <w:rPr>
                <w:rFonts w:cs="Times New Roman"/>
                <w:kern w:val="0"/>
                <w:sz w:val="20"/>
                <w:szCs w:val="20"/>
              </w:rPr>
            </w:pPr>
          </w:p>
          <w:p w14:paraId="73B1CBBB" w14:textId="149E9D71" w:rsidR="00097438" w:rsidRPr="000052C6" w:rsidRDefault="00097438" w:rsidP="00AB77B9">
            <w:pPr>
              <w:pStyle w:val="1"/>
              <w:contextualSpacing/>
              <w:jc w:val="both"/>
              <w:rPr>
                <w:rFonts w:cs="Times New Roman"/>
                <w:kern w:val="0"/>
                <w:sz w:val="20"/>
                <w:szCs w:val="20"/>
              </w:rPr>
            </w:pPr>
            <w:r w:rsidRPr="000052C6">
              <w:rPr>
                <w:rFonts w:cs="Times New Roman"/>
                <w:kern w:val="0"/>
                <w:sz w:val="20"/>
                <w:szCs w:val="20"/>
              </w:rPr>
              <w:t>_______________________ Н.Б. Забродина</w:t>
            </w:r>
          </w:p>
        </w:tc>
        <w:tc>
          <w:tcPr>
            <w:tcW w:w="4678" w:type="dxa"/>
            <w:shd w:val="clear" w:color="auto" w:fill="auto"/>
          </w:tcPr>
          <w:p w14:paraId="06E1BA5A" w14:textId="77777777" w:rsidR="002C2DE9" w:rsidRPr="000052C6" w:rsidRDefault="002C2DE9" w:rsidP="00B1402B">
            <w:pPr>
              <w:pStyle w:val="1"/>
              <w:contextualSpacing/>
              <w:jc w:val="both"/>
              <w:rPr>
                <w:rFonts w:cs="Times New Roman"/>
                <w:kern w:val="0"/>
                <w:sz w:val="20"/>
                <w:szCs w:val="20"/>
                <w:highlight w:val="yellow"/>
              </w:rPr>
            </w:pPr>
          </w:p>
          <w:p w14:paraId="1CB6B416" w14:textId="77777777" w:rsidR="00B1402B" w:rsidRPr="00415596" w:rsidRDefault="00B1402B" w:rsidP="00B1402B">
            <w:pPr>
              <w:pStyle w:val="1"/>
              <w:contextualSpacing/>
              <w:jc w:val="both"/>
              <w:rPr>
                <w:rFonts w:cs="Times New Roman"/>
                <w:kern w:val="0"/>
                <w:sz w:val="20"/>
                <w:szCs w:val="20"/>
              </w:rPr>
            </w:pPr>
            <w:r w:rsidRPr="00415596">
              <w:rPr>
                <w:rFonts w:cs="Times New Roman"/>
                <w:kern w:val="0"/>
                <w:sz w:val="20"/>
                <w:szCs w:val="20"/>
              </w:rPr>
              <w:t>________________</w:t>
            </w:r>
          </w:p>
          <w:p w14:paraId="28277BF9" w14:textId="77777777" w:rsidR="00B1402B" w:rsidRPr="00415596" w:rsidRDefault="00B1402B" w:rsidP="00B1402B">
            <w:pPr>
              <w:pStyle w:val="1"/>
              <w:contextualSpacing/>
              <w:jc w:val="both"/>
              <w:rPr>
                <w:rFonts w:cs="Times New Roman"/>
                <w:kern w:val="0"/>
                <w:sz w:val="20"/>
                <w:szCs w:val="20"/>
              </w:rPr>
            </w:pPr>
          </w:p>
          <w:p w14:paraId="0DCBB9FB" w14:textId="77777777" w:rsidR="00B1402B" w:rsidRPr="00415596" w:rsidRDefault="00B1402B" w:rsidP="00B1402B">
            <w:pPr>
              <w:pStyle w:val="1"/>
              <w:contextualSpacing/>
              <w:jc w:val="both"/>
              <w:rPr>
                <w:rFonts w:cs="Times New Roman"/>
                <w:kern w:val="0"/>
                <w:sz w:val="20"/>
                <w:szCs w:val="20"/>
              </w:rPr>
            </w:pPr>
          </w:p>
          <w:p w14:paraId="5BAA8057" w14:textId="77777777" w:rsidR="00B1402B" w:rsidRPr="000052C6" w:rsidRDefault="00B1402B" w:rsidP="00B1402B">
            <w:pPr>
              <w:pStyle w:val="1"/>
              <w:contextualSpacing/>
              <w:jc w:val="both"/>
              <w:rPr>
                <w:rFonts w:cs="Times New Roman"/>
                <w:kern w:val="0"/>
                <w:sz w:val="20"/>
                <w:szCs w:val="20"/>
              </w:rPr>
            </w:pPr>
            <w:r w:rsidRPr="00415596">
              <w:rPr>
                <w:rFonts w:cs="Times New Roman"/>
                <w:kern w:val="0"/>
                <w:sz w:val="20"/>
                <w:szCs w:val="20"/>
              </w:rPr>
              <w:t>_______________________ _____________</w:t>
            </w:r>
          </w:p>
          <w:p w14:paraId="370A5F40" w14:textId="525C57DB" w:rsidR="00097438" w:rsidRPr="000052C6" w:rsidRDefault="00097438" w:rsidP="00B1402B">
            <w:pPr>
              <w:contextualSpacing/>
              <w:rPr>
                <w:sz w:val="20"/>
                <w:szCs w:val="20"/>
                <w:lang w:eastAsia="en-US"/>
              </w:rPr>
            </w:pPr>
          </w:p>
        </w:tc>
      </w:tr>
    </w:tbl>
    <w:p w14:paraId="050EA182" w14:textId="77777777" w:rsidR="00C54BBD" w:rsidRPr="000052C6" w:rsidRDefault="00C54BBD" w:rsidP="00AB77B9">
      <w:pPr>
        <w:pStyle w:val="1"/>
        <w:contextualSpacing/>
        <w:jc w:val="both"/>
        <w:rPr>
          <w:rFonts w:cs="Times New Roman"/>
          <w:kern w:val="0"/>
          <w:sz w:val="20"/>
          <w:szCs w:val="20"/>
        </w:rPr>
      </w:pPr>
    </w:p>
    <w:p w14:paraId="1D56B179" w14:textId="77777777" w:rsidR="00CA4679" w:rsidRPr="000052C6" w:rsidRDefault="00CA4679" w:rsidP="00AB77B9">
      <w:pPr>
        <w:contextualSpacing/>
        <w:rPr>
          <w:sz w:val="20"/>
          <w:szCs w:val="20"/>
        </w:rPr>
        <w:sectPr w:rsidR="00CA4679" w:rsidRPr="000052C6" w:rsidSect="00977D80">
          <w:pgSz w:w="11906" w:h="16838"/>
          <w:pgMar w:top="567" w:right="850" w:bottom="993" w:left="1701" w:header="0" w:footer="0" w:gutter="0"/>
          <w:cols w:space="708"/>
          <w:docGrid w:linePitch="360"/>
        </w:sectPr>
      </w:pPr>
    </w:p>
    <w:p w14:paraId="21E3401B" w14:textId="6C3B27FD" w:rsidR="00DE287B" w:rsidRPr="00415596" w:rsidRDefault="00A964D7" w:rsidP="00AB77B9">
      <w:pPr>
        <w:contextualSpacing/>
        <w:jc w:val="right"/>
        <w:rPr>
          <w:sz w:val="20"/>
          <w:szCs w:val="20"/>
        </w:rPr>
      </w:pPr>
      <w:r w:rsidRPr="00415596">
        <w:rPr>
          <w:sz w:val="20"/>
          <w:szCs w:val="20"/>
        </w:rPr>
        <w:lastRenderedPageBreak/>
        <w:t>П</w:t>
      </w:r>
      <w:r w:rsidR="007A2544" w:rsidRPr="00415596">
        <w:rPr>
          <w:sz w:val="20"/>
          <w:szCs w:val="20"/>
        </w:rPr>
        <w:t>риложение №</w:t>
      </w:r>
      <w:r w:rsidR="00B6307E" w:rsidRPr="00415596">
        <w:rPr>
          <w:sz w:val="20"/>
          <w:szCs w:val="20"/>
        </w:rPr>
        <w:t xml:space="preserve"> </w:t>
      </w:r>
      <w:r w:rsidRPr="00415596">
        <w:rPr>
          <w:sz w:val="20"/>
          <w:szCs w:val="20"/>
        </w:rPr>
        <w:t>1</w:t>
      </w:r>
      <w:r w:rsidR="00867AB8" w:rsidRPr="00415596">
        <w:rPr>
          <w:sz w:val="20"/>
          <w:szCs w:val="20"/>
        </w:rPr>
        <w:t xml:space="preserve"> к К</w:t>
      </w:r>
      <w:r w:rsidRPr="00415596">
        <w:rPr>
          <w:sz w:val="20"/>
          <w:szCs w:val="20"/>
        </w:rPr>
        <w:t>онтракту №</w:t>
      </w:r>
      <w:r w:rsidR="00B6307E" w:rsidRPr="00415596">
        <w:rPr>
          <w:sz w:val="20"/>
          <w:szCs w:val="20"/>
        </w:rPr>
        <w:t xml:space="preserve"> </w:t>
      </w:r>
      <w:r w:rsidR="006D1F8D" w:rsidRPr="00415596">
        <w:rPr>
          <w:sz w:val="20"/>
          <w:szCs w:val="20"/>
        </w:rPr>
        <w:t>_</w:t>
      </w:r>
      <w:r w:rsidR="004A69F7" w:rsidRPr="00415596">
        <w:rPr>
          <w:sz w:val="20"/>
          <w:szCs w:val="20"/>
        </w:rPr>
        <w:t>____-2</w:t>
      </w:r>
      <w:r w:rsidR="003D2C02" w:rsidRPr="00415596">
        <w:rPr>
          <w:sz w:val="20"/>
          <w:szCs w:val="20"/>
        </w:rPr>
        <w:t>6</w:t>
      </w:r>
      <w:r w:rsidR="0013495F" w:rsidRPr="00415596">
        <w:rPr>
          <w:sz w:val="20"/>
          <w:szCs w:val="20"/>
        </w:rPr>
        <w:t>-ЕАТ</w:t>
      </w:r>
    </w:p>
    <w:p w14:paraId="261F1AC9" w14:textId="4A636D0A" w:rsidR="00F6595B" w:rsidRPr="00415596" w:rsidRDefault="00156E7E" w:rsidP="00AB77B9">
      <w:pPr>
        <w:contextualSpacing/>
        <w:jc w:val="right"/>
        <w:rPr>
          <w:sz w:val="20"/>
          <w:szCs w:val="20"/>
        </w:rPr>
      </w:pPr>
      <w:r w:rsidRPr="00415596">
        <w:rPr>
          <w:sz w:val="20"/>
          <w:szCs w:val="20"/>
        </w:rPr>
        <w:t xml:space="preserve">от </w:t>
      </w:r>
      <w:r w:rsidR="006D1F8D" w:rsidRPr="00415596">
        <w:rPr>
          <w:color w:val="000000"/>
          <w:sz w:val="20"/>
          <w:szCs w:val="20"/>
        </w:rPr>
        <w:t>«___</w:t>
      </w:r>
      <w:r w:rsidR="004644E8" w:rsidRPr="00415596">
        <w:rPr>
          <w:color w:val="000000"/>
          <w:sz w:val="20"/>
          <w:szCs w:val="20"/>
        </w:rPr>
        <w:t>_» _</w:t>
      </w:r>
      <w:r w:rsidR="006D1F8D" w:rsidRPr="00415596">
        <w:rPr>
          <w:color w:val="000000"/>
          <w:sz w:val="20"/>
          <w:szCs w:val="20"/>
        </w:rPr>
        <w:t xml:space="preserve">____________ </w:t>
      </w:r>
      <w:r w:rsidR="001A4D21" w:rsidRPr="00415596">
        <w:rPr>
          <w:color w:val="000000"/>
          <w:sz w:val="20"/>
          <w:szCs w:val="20"/>
        </w:rPr>
        <w:t>202</w:t>
      </w:r>
      <w:r w:rsidR="003D2C02" w:rsidRPr="00415596">
        <w:rPr>
          <w:color w:val="000000"/>
          <w:sz w:val="20"/>
          <w:szCs w:val="20"/>
        </w:rPr>
        <w:t>6</w:t>
      </w:r>
      <w:r w:rsidR="001A4D21" w:rsidRPr="00415596">
        <w:rPr>
          <w:color w:val="000000"/>
          <w:sz w:val="20"/>
          <w:szCs w:val="20"/>
        </w:rPr>
        <w:t xml:space="preserve"> </w:t>
      </w:r>
      <w:r w:rsidR="003A5188" w:rsidRPr="00415596">
        <w:rPr>
          <w:color w:val="000000"/>
          <w:sz w:val="20"/>
          <w:szCs w:val="20"/>
        </w:rPr>
        <w:t>г.</w:t>
      </w:r>
    </w:p>
    <w:p w14:paraId="125355BB" w14:textId="77777777" w:rsidR="00D64611" w:rsidRPr="00415596" w:rsidRDefault="00D64611" w:rsidP="00AB77B9">
      <w:pPr>
        <w:contextualSpacing/>
        <w:rPr>
          <w:sz w:val="20"/>
          <w:szCs w:val="20"/>
        </w:rPr>
      </w:pPr>
    </w:p>
    <w:p w14:paraId="220CB011" w14:textId="77777777" w:rsidR="00EA74C3" w:rsidRPr="00415596" w:rsidRDefault="00EA74C3" w:rsidP="00AB77B9">
      <w:pPr>
        <w:pStyle w:val="ab"/>
        <w:contextualSpacing/>
        <w:jc w:val="center"/>
        <w:rPr>
          <w:rFonts w:ascii="Times New Roman" w:hAnsi="Times New Roman"/>
          <w:b/>
          <w:sz w:val="20"/>
          <w:szCs w:val="20"/>
        </w:rPr>
      </w:pPr>
      <w:r w:rsidRPr="00415596">
        <w:rPr>
          <w:rFonts w:ascii="Times New Roman" w:hAnsi="Times New Roman"/>
          <w:b/>
          <w:sz w:val="20"/>
          <w:szCs w:val="20"/>
        </w:rPr>
        <w:t>СПЕЦИФИКАЦИЯ</w:t>
      </w:r>
    </w:p>
    <w:p w14:paraId="5BCB3A71" w14:textId="77777777" w:rsidR="00EA74C3" w:rsidRPr="00415596" w:rsidRDefault="00EA74C3" w:rsidP="00AB77B9">
      <w:pPr>
        <w:pStyle w:val="ab"/>
        <w:contextualSpacing/>
        <w:jc w:val="center"/>
        <w:rPr>
          <w:rFonts w:ascii="Times New Roman" w:hAnsi="Times New Roman"/>
          <w:sz w:val="20"/>
          <w:szCs w:val="20"/>
        </w:rPr>
      </w:pPr>
    </w:p>
    <w:tbl>
      <w:tblPr>
        <w:tblW w:w="5406"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4"/>
        <w:gridCol w:w="2972"/>
        <w:gridCol w:w="1844"/>
        <w:gridCol w:w="1132"/>
        <w:gridCol w:w="911"/>
        <w:gridCol w:w="1262"/>
        <w:gridCol w:w="1513"/>
      </w:tblGrid>
      <w:tr w:rsidR="0013495F" w:rsidRPr="00415596" w14:paraId="1EF3EEFD" w14:textId="77777777" w:rsidTr="0013495F">
        <w:tc>
          <w:tcPr>
            <w:tcW w:w="345" w:type="pct"/>
            <w:tcBorders>
              <w:top w:val="single" w:sz="4" w:space="0" w:color="auto"/>
              <w:left w:val="single" w:sz="4" w:space="0" w:color="auto"/>
              <w:bottom w:val="single" w:sz="4" w:space="0" w:color="auto"/>
              <w:right w:val="single" w:sz="4" w:space="0" w:color="auto"/>
            </w:tcBorders>
            <w:shd w:val="clear" w:color="auto" w:fill="F2F2F2"/>
            <w:vAlign w:val="center"/>
          </w:tcPr>
          <w:p w14:paraId="1E8DD8B8" w14:textId="77777777" w:rsidR="0013495F" w:rsidRPr="00415596" w:rsidRDefault="0013495F" w:rsidP="00AB77B9">
            <w:pPr>
              <w:pStyle w:val="ab"/>
              <w:contextualSpacing/>
              <w:jc w:val="center"/>
              <w:rPr>
                <w:rFonts w:ascii="Times New Roman" w:hAnsi="Times New Roman"/>
                <w:b/>
                <w:sz w:val="20"/>
                <w:szCs w:val="20"/>
              </w:rPr>
            </w:pPr>
            <w:r w:rsidRPr="00415596">
              <w:rPr>
                <w:rFonts w:ascii="Times New Roman" w:hAnsi="Times New Roman"/>
                <w:b/>
                <w:sz w:val="20"/>
                <w:szCs w:val="20"/>
              </w:rPr>
              <w:t>№ п/п</w:t>
            </w:r>
          </w:p>
        </w:tc>
        <w:tc>
          <w:tcPr>
            <w:tcW w:w="1436" w:type="pct"/>
            <w:tcBorders>
              <w:top w:val="single" w:sz="4" w:space="0" w:color="auto"/>
              <w:left w:val="single" w:sz="4" w:space="0" w:color="auto"/>
              <w:bottom w:val="single" w:sz="4" w:space="0" w:color="auto"/>
              <w:right w:val="single" w:sz="4" w:space="0" w:color="auto"/>
            </w:tcBorders>
            <w:shd w:val="clear" w:color="auto" w:fill="F2F2F2"/>
            <w:vAlign w:val="center"/>
          </w:tcPr>
          <w:p w14:paraId="53F1BF0F" w14:textId="43F0EE08" w:rsidR="0013495F" w:rsidRPr="00415596" w:rsidRDefault="0013495F" w:rsidP="00AB77B9">
            <w:pPr>
              <w:pStyle w:val="ab"/>
              <w:contextualSpacing/>
              <w:jc w:val="center"/>
              <w:rPr>
                <w:rFonts w:ascii="Times New Roman" w:hAnsi="Times New Roman"/>
                <w:b/>
                <w:sz w:val="20"/>
                <w:szCs w:val="20"/>
              </w:rPr>
            </w:pPr>
            <w:r w:rsidRPr="00415596">
              <w:rPr>
                <w:rFonts w:ascii="Times New Roman" w:hAnsi="Times New Roman"/>
                <w:b/>
                <w:sz w:val="20"/>
                <w:szCs w:val="20"/>
              </w:rPr>
              <w:t>Наименование товара</w:t>
            </w:r>
          </w:p>
        </w:tc>
        <w:tc>
          <w:tcPr>
            <w:tcW w:w="891" w:type="pct"/>
            <w:tcBorders>
              <w:top w:val="single" w:sz="4" w:space="0" w:color="auto"/>
              <w:left w:val="single" w:sz="4" w:space="0" w:color="auto"/>
              <w:bottom w:val="single" w:sz="4" w:space="0" w:color="auto"/>
              <w:right w:val="single" w:sz="4" w:space="0" w:color="auto"/>
            </w:tcBorders>
            <w:shd w:val="clear" w:color="auto" w:fill="F2F2F2"/>
            <w:vAlign w:val="center"/>
          </w:tcPr>
          <w:p w14:paraId="7C3B8C2B" w14:textId="77777777" w:rsidR="0013495F" w:rsidRPr="00415596" w:rsidRDefault="0013495F" w:rsidP="00AB77B9">
            <w:pPr>
              <w:pStyle w:val="ab"/>
              <w:contextualSpacing/>
              <w:jc w:val="center"/>
              <w:rPr>
                <w:rFonts w:ascii="Times New Roman" w:hAnsi="Times New Roman"/>
                <w:b/>
                <w:sz w:val="20"/>
                <w:szCs w:val="20"/>
              </w:rPr>
            </w:pPr>
            <w:r w:rsidRPr="00415596">
              <w:rPr>
                <w:rFonts w:ascii="Times New Roman" w:hAnsi="Times New Roman"/>
                <w:b/>
                <w:sz w:val="20"/>
                <w:szCs w:val="20"/>
              </w:rPr>
              <w:t>Страна происхождения товара</w:t>
            </w:r>
          </w:p>
        </w:tc>
        <w:tc>
          <w:tcPr>
            <w:tcW w:w="547" w:type="pct"/>
            <w:tcBorders>
              <w:top w:val="single" w:sz="4" w:space="0" w:color="auto"/>
              <w:left w:val="single" w:sz="4" w:space="0" w:color="auto"/>
              <w:bottom w:val="single" w:sz="4" w:space="0" w:color="auto"/>
              <w:right w:val="single" w:sz="4" w:space="0" w:color="auto"/>
            </w:tcBorders>
            <w:shd w:val="clear" w:color="auto" w:fill="F2F2F2"/>
            <w:vAlign w:val="center"/>
          </w:tcPr>
          <w:p w14:paraId="137D5924" w14:textId="77777777" w:rsidR="0013495F" w:rsidRPr="00415596" w:rsidRDefault="0013495F" w:rsidP="00892FFB">
            <w:pPr>
              <w:contextualSpacing/>
              <w:jc w:val="center"/>
              <w:rPr>
                <w:b/>
                <w:color w:val="0D0D0D"/>
                <w:sz w:val="20"/>
                <w:szCs w:val="20"/>
              </w:rPr>
            </w:pPr>
            <w:r w:rsidRPr="00415596">
              <w:rPr>
                <w:b/>
                <w:color w:val="0D0D0D"/>
                <w:sz w:val="20"/>
                <w:szCs w:val="20"/>
              </w:rPr>
              <w:t>Ед. изм.</w:t>
            </w:r>
          </w:p>
        </w:tc>
        <w:tc>
          <w:tcPr>
            <w:tcW w:w="440" w:type="pct"/>
            <w:tcBorders>
              <w:top w:val="single" w:sz="4" w:space="0" w:color="auto"/>
              <w:left w:val="single" w:sz="4" w:space="0" w:color="auto"/>
              <w:bottom w:val="single" w:sz="4" w:space="0" w:color="auto"/>
              <w:right w:val="single" w:sz="4" w:space="0" w:color="auto"/>
            </w:tcBorders>
            <w:shd w:val="clear" w:color="auto" w:fill="F2F2F2"/>
            <w:vAlign w:val="center"/>
          </w:tcPr>
          <w:p w14:paraId="4AD175F2" w14:textId="77777777" w:rsidR="0013495F" w:rsidRPr="00415596" w:rsidRDefault="0013495F" w:rsidP="00AB77B9">
            <w:pPr>
              <w:contextualSpacing/>
              <w:jc w:val="center"/>
              <w:rPr>
                <w:b/>
                <w:color w:val="0D0D0D"/>
                <w:sz w:val="20"/>
                <w:szCs w:val="20"/>
              </w:rPr>
            </w:pPr>
            <w:r w:rsidRPr="00415596">
              <w:rPr>
                <w:b/>
                <w:color w:val="0D0D0D"/>
                <w:sz w:val="20"/>
                <w:szCs w:val="20"/>
              </w:rPr>
              <w:t>Кол-во</w:t>
            </w:r>
          </w:p>
        </w:tc>
        <w:tc>
          <w:tcPr>
            <w:tcW w:w="610" w:type="pct"/>
            <w:tcBorders>
              <w:top w:val="single" w:sz="4" w:space="0" w:color="auto"/>
              <w:left w:val="single" w:sz="4" w:space="0" w:color="auto"/>
              <w:bottom w:val="single" w:sz="4" w:space="0" w:color="auto"/>
              <w:right w:val="single" w:sz="4" w:space="0" w:color="auto"/>
            </w:tcBorders>
            <w:shd w:val="clear" w:color="auto" w:fill="F2F2F2"/>
            <w:vAlign w:val="center"/>
          </w:tcPr>
          <w:p w14:paraId="60A6A3C6" w14:textId="77777777" w:rsidR="0013495F" w:rsidRPr="00415596" w:rsidRDefault="0013495F" w:rsidP="00AB77B9">
            <w:pPr>
              <w:pStyle w:val="ab"/>
              <w:contextualSpacing/>
              <w:jc w:val="center"/>
              <w:rPr>
                <w:rFonts w:ascii="Times New Roman" w:hAnsi="Times New Roman"/>
                <w:b/>
                <w:sz w:val="20"/>
                <w:szCs w:val="20"/>
              </w:rPr>
            </w:pPr>
            <w:r w:rsidRPr="00415596">
              <w:rPr>
                <w:rFonts w:ascii="Times New Roman" w:hAnsi="Times New Roman"/>
                <w:b/>
                <w:sz w:val="20"/>
                <w:szCs w:val="20"/>
              </w:rPr>
              <w:t>Стоимость за ед., руб.,</w:t>
            </w:r>
          </w:p>
          <w:p w14:paraId="73E5BB1E" w14:textId="5560BB5A" w:rsidR="0013495F" w:rsidRPr="00415596" w:rsidRDefault="0013495F" w:rsidP="00AB77B9">
            <w:pPr>
              <w:pStyle w:val="ab"/>
              <w:contextualSpacing/>
              <w:jc w:val="center"/>
              <w:rPr>
                <w:rFonts w:ascii="Times New Roman" w:hAnsi="Times New Roman"/>
                <w:b/>
                <w:sz w:val="20"/>
                <w:szCs w:val="20"/>
              </w:rPr>
            </w:pPr>
            <w:r w:rsidRPr="00415596">
              <w:rPr>
                <w:rFonts w:ascii="Times New Roman" w:hAnsi="Times New Roman"/>
                <w:b/>
                <w:sz w:val="20"/>
                <w:szCs w:val="20"/>
              </w:rPr>
              <w:t>с НДС/без НДС</w:t>
            </w:r>
          </w:p>
        </w:tc>
        <w:tc>
          <w:tcPr>
            <w:tcW w:w="731" w:type="pct"/>
            <w:tcBorders>
              <w:top w:val="single" w:sz="4" w:space="0" w:color="auto"/>
              <w:left w:val="single" w:sz="4" w:space="0" w:color="auto"/>
              <w:bottom w:val="single" w:sz="4" w:space="0" w:color="auto"/>
              <w:right w:val="single" w:sz="4" w:space="0" w:color="auto"/>
            </w:tcBorders>
            <w:shd w:val="clear" w:color="auto" w:fill="F2F2F2"/>
            <w:vAlign w:val="center"/>
          </w:tcPr>
          <w:p w14:paraId="4F486615" w14:textId="77777777" w:rsidR="0013495F" w:rsidRPr="00415596" w:rsidRDefault="0013495F" w:rsidP="00AB77B9">
            <w:pPr>
              <w:pStyle w:val="ab"/>
              <w:contextualSpacing/>
              <w:jc w:val="center"/>
              <w:rPr>
                <w:rFonts w:ascii="Times New Roman" w:hAnsi="Times New Roman"/>
                <w:b/>
                <w:sz w:val="20"/>
                <w:szCs w:val="20"/>
              </w:rPr>
            </w:pPr>
            <w:r w:rsidRPr="00415596">
              <w:rPr>
                <w:rFonts w:ascii="Times New Roman" w:hAnsi="Times New Roman"/>
                <w:b/>
                <w:sz w:val="20"/>
                <w:szCs w:val="20"/>
              </w:rPr>
              <w:t>Стоимость всего, руб.,</w:t>
            </w:r>
          </w:p>
          <w:p w14:paraId="27811AF5" w14:textId="2915560F" w:rsidR="0013495F" w:rsidRPr="00415596" w:rsidRDefault="0013495F" w:rsidP="00AB77B9">
            <w:pPr>
              <w:pStyle w:val="ab"/>
              <w:contextualSpacing/>
              <w:jc w:val="center"/>
              <w:rPr>
                <w:rFonts w:ascii="Times New Roman" w:hAnsi="Times New Roman"/>
                <w:b/>
                <w:sz w:val="20"/>
                <w:szCs w:val="20"/>
              </w:rPr>
            </w:pPr>
            <w:r w:rsidRPr="00415596">
              <w:rPr>
                <w:rFonts w:ascii="Times New Roman" w:hAnsi="Times New Roman"/>
                <w:b/>
                <w:sz w:val="20"/>
                <w:szCs w:val="20"/>
              </w:rPr>
              <w:t>с НДС/без НДС</w:t>
            </w:r>
          </w:p>
        </w:tc>
      </w:tr>
      <w:tr w:rsidR="0013495F" w:rsidRPr="00415596" w14:paraId="301B9112" w14:textId="77777777" w:rsidTr="0013495F">
        <w:trPr>
          <w:trHeight w:val="330"/>
        </w:trPr>
        <w:tc>
          <w:tcPr>
            <w:tcW w:w="345" w:type="pct"/>
            <w:tcBorders>
              <w:top w:val="single" w:sz="4" w:space="0" w:color="auto"/>
              <w:left w:val="single" w:sz="4" w:space="0" w:color="auto"/>
              <w:bottom w:val="single" w:sz="4" w:space="0" w:color="auto"/>
              <w:right w:val="single" w:sz="4" w:space="0" w:color="auto"/>
            </w:tcBorders>
            <w:vAlign w:val="center"/>
          </w:tcPr>
          <w:p w14:paraId="0F242C6A" w14:textId="77777777" w:rsidR="0013495F" w:rsidRPr="00415596" w:rsidRDefault="0013495F" w:rsidP="00AB77B9">
            <w:pPr>
              <w:pStyle w:val="ab"/>
              <w:contextualSpacing/>
              <w:jc w:val="center"/>
              <w:rPr>
                <w:rFonts w:ascii="Times New Roman" w:hAnsi="Times New Roman"/>
                <w:sz w:val="20"/>
                <w:szCs w:val="20"/>
              </w:rPr>
            </w:pPr>
            <w:r w:rsidRPr="00415596">
              <w:rPr>
                <w:rFonts w:ascii="Times New Roman" w:hAnsi="Times New Roman"/>
                <w:sz w:val="20"/>
                <w:szCs w:val="20"/>
              </w:rPr>
              <w:t>1</w:t>
            </w:r>
          </w:p>
        </w:tc>
        <w:tc>
          <w:tcPr>
            <w:tcW w:w="1436" w:type="pct"/>
            <w:tcBorders>
              <w:top w:val="single" w:sz="4" w:space="0" w:color="auto"/>
              <w:left w:val="single" w:sz="4" w:space="0" w:color="auto"/>
              <w:bottom w:val="single" w:sz="4" w:space="0" w:color="auto"/>
              <w:right w:val="single" w:sz="4" w:space="0" w:color="auto"/>
            </w:tcBorders>
            <w:shd w:val="clear" w:color="auto" w:fill="auto"/>
            <w:vAlign w:val="center"/>
          </w:tcPr>
          <w:p w14:paraId="21330417" w14:textId="77777777" w:rsidR="0013495F" w:rsidRPr="00415596" w:rsidRDefault="0013495F" w:rsidP="00AB77B9">
            <w:pPr>
              <w:contextualSpacing/>
              <w:jc w:val="both"/>
              <w:rPr>
                <w:sz w:val="20"/>
                <w:szCs w:val="20"/>
              </w:rPr>
            </w:pPr>
          </w:p>
        </w:tc>
        <w:tc>
          <w:tcPr>
            <w:tcW w:w="891" w:type="pct"/>
            <w:tcBorders>
              <w:top w:val="single" w:sz="4" w:space="0" w:color="auto"/>
              <w:left w:val="single" w:sz="4" w:space="0" w:color="auto"/>
              <w:bottom w:val="single" w:sz="4" w:space="0" w:color="auto"/>
              <w:right w:val="single" w:sz="4" w:space="0" w:color="auto"/>
            </w:tcBorders>
            <w:shd w:val="clear" w:color="auto" w:fill="auto"/>
            <w:vAlign w:val="center"/>
          </w:tcPr>
          <w:p w14:paraId="3D309855" w14:textId="77777777" w:rsidR="0013495F" w:rsidRPr="00415596" w:rsidRDefault="0013495F" w:rsidP="00AB77B9">
            <w:pPr>
              <w:contextualSpacing/>
              <w:jc w:val="center"/>
              <w:rPr>
                <w:color w:val="0D0D0D"/>
                <w:sz w:val="20"/>
                <w:szCs w:val="20"/>
              </w:rPr>
            </w:pPr>
          </w:p>
        </w:tc>
        <w:tc>
          <w:tcPr>
            <w:tcW w:w="547" w:type="pct"/>
            <w:tcBorders>
              <w:top w:val="single" w:sz="4" w:space="0" w:color="auto"/>
              <w:left w:val="single" w:sz="4" w:space="0" w:color="auto"/>
              <w:bottom w:val="single" w:sz="4" w:space="0" w:color="auto"/>
              <w:right w:val="single" w:sz="4" w:space="0" w:color="auto"/>
            </w:tcBorders>
            <w:shd w:val="clear" w:color="auto" w:fill="auto"/>
            <w:vAlign w:val="center"/>
          </w:tcPr>
          <w:p w14:paraId="0C50D4A4" w14:textId="77777777" w:rsidR="0013495F" w:rsidRPr="00415596" w:rsidRDefault="0013495F" w:rsidP="00AB77B9">
            <w:pPr>
              <w:contextualSpacing/>
              <w:jc w:val="center"/>
              <w:rPr>
                <w:color w:val="0D0D0D"/>
                <w:sz w:val="20"/>
                <w:szCs w:val="20"/>
              </w:rPr>
            </w:pP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3FA504D" w14:textId="77777777" w:rsidR="0013495F" w:rsidRPr="00415596" w:rsidRDefault="0013495F" w:rsidP="00AB77B9">
            <w:pPr>
              <w:contextualSpacing/>
              <w:jc w:val="center"/>
              <w:rPr>
                <w:color w:val="0D0D0D"/>
                <w:sz w:val="20"/>
                <w:szCs w:val="20"/>
              </w:rPr>
            </w:pPr>
          </w:p>
        </w:tc>
        <w:tc>
          <w:tcPr>
            <w:tcW w:w="610" w:type="pct"/>
            <w:tcBorders>
              <w:top w:val="single" w:sz="4" w:space="0" w:color="auto"/>
              <w:left w:val="single" w:sz="4" w:space="0" w:color="auto"/>
              <w:bottom w:val="single" w:sz="4" w:space="0" w:color="auto"/>
              <w:right w:val="single" w:sz="4" w:space="0" w:color="auto"/>
            </w:tcBorders>
            <w:shd w:val="clear" w:color="auto" w:fill="auto"/>
            <w:vAlign w:val="center"/>
          </w:tcPr>
          <w:p w14:paraId="04E760B5" w14:textId="77777777" w:rsidR="0013495F" w:rsidRPr="00415596" w:rsidRDefault="0013495F" w:rsidP="00AB77B9">
            <w:pPr>
              <w:contextualSpacing/>
              <w:jc w:val="center"/>
              <w:rPr>
                <w:color w:val="0D0D0D"/>
                <w:sz w:val="20"/>
                <w:szCs w:val="20"/>
              </w:rPr>
            </w:pPr>
          </w:p>
        </w:tc>
        <w:tc>
          <w:tcPr>
            <w:tcW w:w="731" w:type="pct"/>
            <w:tcBorders>
              <w:top w:val="single" w:sz="4" w:space="0" w:color="auto"/>
              <w:left w:val="single" w:sz="4" w:space="0" w:color="auto"/>
              <w:bottom w:val="single" w:sz="4" w:space="0" w:color="auto"/>
              <w:right w:val="single" w:sz="4" w:space="0" w:color="auto"/>
            </w:tcBorders>
            <w:shd w:val="clear" w:color="auto" w:fill="auto"/>
            <w:vAlign w:val="center"/>
          </w:tcPr>
          <w:p w14:paraId="3B75C537" w14:textId="77777777" w:rsidR="0013495F" w:rsidRPr="00415596" w:rsidRDefault="0013495F" w:rsidP="00AB77B9">
            <w:pPr>
              <w:pStyle w:val="ab"/>
              <w:contextualSpacing/>
              <w:jc w:val="center"/>
              <w:rPr>
                <w:rFonts w:ascii="Times New Roman" w:hAnsi="Times New Roman"/>
                <w:sz w:val="20"/>
                <w:szCs w:val="20"/>
              </w:rPr>
            </w:pPr>
          </w:p>
        </w:tc>
      </w:tr>
      <w:tr w:rsidR="0013495F" w:rsidRPr="00415596" w14:paraId="51392074" w14:textId="77777777" w:rsidTr="0013495F">
        <w:trPr>
          <w:trHeight w:val="330"/>
        </w:trPr>
        <w:tc>
          <w:tcPr>
            <w:tcW w:w="345" w:type="pct"/>
            <w:tcBorders>
              <w:top w:val="single" w:sz="4" w:space="0" w:color="auto"/>
              <w:left w:val="single" w:sz="4" w:space="0" w:color="auto"/>
              <w:bottom w:val="single" w:sz="4" w:space="0" w:color="auto"/>
              <w:right w:val="single" w:sz="4" w:space="0" w:color="auto"/>
            </w:tcBorders>
            <w:vAlign w:val="center"/>
          </w:tcPr>
          <w:p w14:paraId="2C991AF5" w14:textId="77777777" w:rsidR="0013495F" w:rsidRPr="00415596" w:rsidRDefault="0013495F" w:rsidP="00AB77B9">
            <w:pPr>
              <w:pStyle w:val="ab"/>
              <w:contextualSpacing/>
              <w:jc w:val="center"/>
              <w:rPr>
                <w:rFonts w:ascii="Times New Roman" w:hAnsi="Times New Roman"/>
                <w:sz w:val="20"/>
                <w:szCs w:val="20"/>
              </w:rPr>
            </w:pPr>
            <w:r w:rsidRPr="00415596">
              <w:rPr>
                <w:rFonts w:ascii="Times New Roman" w:hAnsi="Times New Roman"/>
                <w:sz w:val="20"/>
                <w:szCs w:val="20"/>
              </w:rPr>
              <w:t>2</w:t>
            </w:r>
          </w:p>
        </w:tc>
        <w:tc>
          <w:tcPr>
            <w:tcW w:w="1436" w:type="pct"/>
            <w:tcBorders>
              <w:top w:val="single" w:sz="4" w:space="0" w:color="auto"/>
              <w:left w:val="single" w:sz="4" w:space="0" w:color="auto"/>
              <w:bottom w:val="single" w:sz="4" w:space="0" w:color="auto"/>
              <w:right w:val="single" w:sz="4" w:space="0" w:color="auto"/>
            </w:tcBorders>
            <w:shd w:val="clear" w:color="auto" w:fill="auto"/>
            <w:vAlign w:val="center"/>
          </w:tcPr>
          <w:p w14:paraId="4A32476D" w14:textId="77777777" w:rsidR="0013495F" w:rsidRPr="00415596" w:rsidRDefault="0013495F" w:rsidP="00AB77B9">
            <w:pPr>
              <w:contextualSpacing/>
              <w:jc w:val="both"/>
              <w:rPr>
                <w:sz w:val="20"/>
                <w:szCs w:val="20"/>
              </w:rPr>
            </w:pPr>
          </w:p>
        </w:tc>
        <w:tc>
          <w:tcPr>
            <w:tcW w:w="891" w:type="pct"/>
            <w:tcBorders>
              <w:top w:val="single" w:sz="4" w:space="0" w:color="auto"/>
              <w:left w:val="single" w:sz="4" w:space="0" w:color="auto"/>
              <w:bottom w:val="single" w:sz="4" w:space="0" w:color="auto"/>
              <w:right w:val="single" w:sz="4" w:space="0" w:color="auto"/>
            </w:tcBorders>
            <w:shd w:val="clear" w:color="auto" w:fill="auto"/>
            <w:vAlign w:val="center"/>
          </w:tcPr>
          <w:p w14:paraId="05EAF02D" w14:textId="77777777" w:rsidR="0013495F" w:rsidRPr="00415596" w:rsidRDefault="0013495F" w:rsidP="00AB77B9">
            <w:pPr>
              <w:contextualSpacing/>
              <w:jc w:val="center"/>
              <w:rPr>
                <w:color w:val="0D0D0D"/>
                <w:sz w:val="20"/>
                <w:szCs w:val="20"/>
              </w:rPr>
            </w:pPr>
          </w:p>
        </w:tc>
        <w:tc>
          <w:tcPr>
            <w:tcW w:w="547" w:type="pct"/>
            <w:tcBorders>
              <w:top w:val="single" w:sz="4" w:space="0" w:color="auto"/>
              <w:left w:val="single" w:sz="4" w:space="0" w:color="auto"/>
              <w:bottom w:val="single" w:sz="4" w:space="0" w:color="auto"/>
              <w:right w:val="single" w:sz="4" w:space="0" w:color="auto"/>
            </w:tcBorders>
            <w:shd w:val="clear" w:color="auto" w:fill="auto"/>
            <w:vAlign w:val="center"/>
          </w:tcPr>
          <w:p w14:paraId="210C9E14" w14:textId="77777777" w:rsidR="0013495F" w:rsidRPr="00415596" w:rsidRDefault="0013495F" w:rsidP="00AB77B9">
            <w:pPr>
              <w:contextualSpacing/>
              <w:jc w:val="center"/>
              <w:rPr>
                <w:color w:val="0D0D0D"/>
                <w:sz w:val="20"/>
                <w:szCs w:val="20"/>
              </w:rPr>
            </w:pP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C1933CA" w14:textId="77777777" w:rsidR="0013495F" w:rsidRPr="00415596" w:rsidRDefault="0013495F" w:rsidP="00AB77B9">
            <w:pPr>
              <w:contextualSpacing/>
              <w:jc w:val="center"/>
              <w:rPr>
                <w:color w:val="0D0D0D"/>
                <w:sz w:val="20"/>
                <w:szCs w:val="20"/>
              </w:rPr>
            </w:pPr>
          </w:p>
        </w:tc>
        <w:tc>
          <w:tcPr>
            <w:tcW w:w="610" w:type="pct"/>
            <w:tcBorders>
              <w:top w:val="single" w:sz="4" w:space="0" w:color="auto"/>
              <w:left w:val="single" w:sz="4" w:space="0" w:color="auto"/>
              <w:bottom w:val="single" w:sz="4" w:space="0" w:color="auto"/>
              <w:right w:val="single" w:sz="4" w:space="0" w:color="auto"/>
            </w:tcBorders>
            <w:shd w:val="clear" w:color="auto" w:fill="auto"/>
            <w:vAlign w:val="center"/>
          </w:tcPr>
          <w:p w14:paraId="6DE4B402" w14:textId="77777777" w:rsidR="0013495F" w:rsidRPr="00415596" w:rsidRDefault="0013495F" w:rsidP="00AB77B9">
            <w:pPr>
              <w:contextualSpacing/>
              <w:jc w:val="center"/>
              <w:rPr>
                <w:color w:val="0D0D0D"/>
                <w:sz w:val="20"/>
                <w:szCs w:val="20"/>
              </w:rPr>
            </w:pPr>
          </w:p>
        </w:tc>
        <w:tc>
          <w:tcPr>
            <w:tcW w:w="731" w:type="pct"/>
            <w:tcBorders>
              <w:top w:val="single" w:sz="4" w:space="0" w:color="auto"/>
              <w:left w:val="single" w:sz="4" w:space="0" w:color="auto"/>
              <w:bottom w:val="single" w:sz="4" w:space="0" w:color="auto"/>
              <w:right w:val="single" w:sz="4" w:space="0" w:color="auto"/>
            </w:tcBorders>
            <w:shd w:val="clear" w:color="auto" w:fill="auto"/>
            <w:vAlign w:val="center"/>
          </w:tcPr>
          <w:p w14:paraId="79DA92A8" w14:textId="77777777" w:rsidR="0013495F" w:rsidRPr="00415596" w:rsidRDefault="0013495F" w:rsidP="00AB77B9">
            <w:pPr>
              <w:pStyle w:val="ab"/>
              <w:contextualSpacing/>
              <w:jc w:val="center"/>
              <w:rPr>
                <w:rFonts w:ascii="Times New Roman" w:hAnsi="Times New Roman"/>
                <w:sz w:val="20"/>
                <w:szCs w:val="20"/>
              </w:rPr>
            </w:pPr>
          </w:p>
        </w:tc>
      </w:tr>
      <w:tr w:rsidR="00AB77B9" w:rsidRPr="00415596" w14:paraId="798D5C05" w14:textId="77777777" w:rsidTr="0013495F">
        <w:trPr>
          <w:trHeight w:val="330"/>
        </w:trPr>
        <w:tc>
          <w:tcPr>
            <w:tcW w:w="4269" w:type="pct"/>
            <w:gridSpan w:val="6"/>
            <w:tcBorders>
              <w:top w:val="single" w:sz="4" w:space="0" w:color="auto"/>
              <w:left w:val="single" w:sz="4" w:space="0" w:color="auto"/>
              <w:bottom w:val="single" w:sz="4" w:space="0" w:color="auto"/>
              <w:right w:val="single" w:sz="4" w:space="0" w:color="auto"/>
            </w:tcBorders>
            <w:vAlign w:val="center"/>
          </w:tcPr>
          <w:p w14:paraId="179EF1DD" w14:textId="77777777" w:rsidR="00AB77B9" w:rsidRPr="00415596" w:rsidRDefault="00AB77B9" w:rsidP="00AB77B9">
            <w:pPr>
              <w:contextualSpacing/>
              <w:jc w:val="right"/>
              <w:rPr>
                <w:b/>
                <w:color w:val="0D0D0D"/>
                <w:sz w:val="20"/>
                <w:szCs w:val="20"/>
              </w:rPr>
            </w:pPr>
            <w:r w:rsidRPr="00415596">
              <w:rPr>
                <w:b/>
                <w:color w:val="0D0D0D"/>
                <w:sz w:val="20"/>
                <w:szCs w:val="20"/>
              </w:rPr>
              <w:t>Итого:</w:t>
            </w:r>
          </w:p>
        </w:tc>
        <w:tc>
          <w:tcPr>
            <w:tcW w:w="731" w:type="pct"/>
            <w:tcBorders>
              <w:top w:val="single" w:sz="4" w:space="0" w:color="auto"/>
              <w:left w:val="single" w:sz="4" w:space="0" w:color="auto"/>
              <w:bottom w:val="single" w:sz="4" w:space="0" w:color="auto"/>
              <w:right w:val="single" w:sz="4" w:space="0" w:color="auto"/>
            </w:tcBorders>
            <w:shd w:val="clear" w:color="auto" w:fill="auto"/>
            <w:vAlign w:val="center"/>
          </w:tcPr>
          <w:p w14:paraId="47B15818" w14:textId="77777777" w:rsidR="00AB77B9" w:rsidRPr="00415596" w:rsidRDefault="00AB77B9" w:rsidP="00AB77B9">
            <w:pPr>
              <w:pStyle w:val="ab"/>
              <w:contextualSpacing/>
              <w:jc w:val="center"/>
              <w:rPr>
                <w:rFonts w:ascii="Times New Roman" w:hAnsi="Times New Roman"/>
                <w:b/>
                <w:sz w:val="20"/>
                <w:szCs w:val="20"/>
              </w:rPr>
            </w:pPr>
          </w:p>
        </w:tc>
      </w:tr>
      <w:tr w:rsidR="00AB77B9" w:rsidRPr="00415596" w14:paraId="3938410F" w14:textId="77777777" w:rsidTr="0013495F">
        <w:trPr>
          <w:trHeight w:val="330"/>
        </w:trPr>
        <w:tc>
          <w:tcPr>
            <w:tcW w:w="4269" w:type="pct"/>
            <w:gridSpan w:val="6"/>
            <w:tcBorders>
              <w:top w:val="single" w:sz="4" w:space="0" w:color="auto"/>
              <w:left w:val="single" w:sz="4" w:space="0" w:color="auto"/>
              <w:bottom w:val="single" w:sz="4" w:space="0" w:color="auto"/>
              <w:right w:val="single" w:sz="4" w:space="0" w:color="auto"/>
            </w:tcBorders>
            <w:vAlign w:val="center"/>
          </w:tcPr>
          <w:p w14:paraId="3F101AB6" w14:textId="6B6D8EC3" w:rsidR="00AB77B9" w:rsidRPr="00415596" w:rsidRDefault="00AB77B9" w:rsidP="00AB77B9">
            <w:pPr>
              <w:contextualSpacing/>
              <w:jc w:val="right"/>
              <w:rPr>
                <w:b/>
                <w:color w:val="0D0D0D"/>
                <w:sz w:val="20"/>
                <w:szCs w:val="20"/>
              </w:rPr>
            </w:pPr>
            <w:r w:rsidRPr="00415596">
              <w:rPr>
                <w:b/>
                <w:color w:val="0D0D0D"/>
                <w:sz w:val="20"/>
                <w:szCs w:val="20"/>
              </w:rPr>
              <w:t>В том числе НДС __%</w:t>
            </w:r>
            <w:r w:rsidR="0013495F" w:rsidRPr="00415596">
              <w:rPr>
                <w:b/>
                <w:color w:val="0D0D0D"/>
                <w:sz w:val="20"/>
                <w:szCs w:val="20"/>
              </w:rPr>
              <w:t>/без НДС</w:t>
            </w:r>
          </w:p>
        </w:tc>
        <w:tc>
          <w:tcPr>
            <w:tcW w:w="731" w:type="pct"/>
            <w:tcBorders>
              <w:top w:val="single" w:sz="4" w:space="0" w:color="auto"/>
              <w:left w:val="single" w:sz="4" w:space="0" w:color="auto"/>
              <w:bottom w:val="single" w:sz="4" w:space="0" w:color="auto"/>
              <w:right w:val="single" w:sz="4" w:space="0" w:color="auto"/>
            </w:tcBorders>
            <w:shd w:val="clear" w:color="auto" w:fill="auto"/>
            <w:vAlign w:val="center"/>
          </w:tcPr>
          <w:p w14:paraId="67DD8B5C" w14:textId="77777777" w:rsidR="00AB77B9" w:rsidRPr="00415596" w:rsidRDefault="00AB77B9" w:rsidP="00AB77B9">
            <w:pPr>
              <w:pStyle w:val="ab"/>
              <w:contextualSpacing/>
              <w:jc w:val="center"/>
              <w:rPr>
                <w:rFonts w:ascii="Times New Roman" w:hAnsi="Times New Roman"/>
                <w:b/>
                <w:sz w:val="20"/>
                <w:szCs w:val="20"/>
              </w:rPr>
            </w:pPr>
          </w:p>
        </w:tc>
      </w:tr>
    </w:tbl>
    <w:p w14:paraId="3E24A0DC" w14:textId="77777777" w:rsidR="00EA74C3" w:rsidRPr="00415596" w:rsidRDefault="00EA74C3" w:rsidP="00AB77B9">
      <w:pPr>
        <w:pStyle w:val="ab"/>
        <w:contextualSpacing/>
        <w:jc w:val="both"/>
        <w:rPr>
          <w:rFonts w:ascii="Times New Roman" w:eastAsia="Times New Roman" w:hAnsi="Times New Roman"/>
          <w:sz w:val="20"/>
          <w:szCs w:val="20"/>
          <w:lang w:eastAsia="ru-RU"/>
        </w:rPr>
      </w:pPr>
    </w:p>
    <w:p w14:paraId="1E3BEB8B" w14:textId="77777777" w:rsidR="00EA74C3" w:rsidRPr="00415596" w:rsidRDefault="00EA74C3" w:rsidP="00AB77B9">
      <w:pPr>
        <w:pStyle w:val="ab"/>
        <w:contextualSpacing/>
        <w:jc w:val="both"/>
        <w:rPr>
          <w:rFonts w:ascii="Times New Roman" w:eastAsia="Times New Roman" w:hAnsi="Times New Roman"/>
          <w:sz w:val="20"/>
          <w:szCs w:val="20"/>
          <w:lang w:eastAsia="ru-RU"/>
        </w:rPr>
      </w:pPr>
      <w:r w:rsidRPr="00415596">
        <w:rPr>
          <w:rFonts w:ascii="Times New Roman" w:eastAsia="Times New Roman" w:hAnsi="Times New Roman"/>
          <w:b/>
          <w:sz w:val="20"/>
          <w:szCs w:val="20"/>
          <w:lang w:eastAsia="ru-RU"/>
        </w:rPr>
        <w:t>Итого:</w:t>
      </w:r>
      <w:r w:rsidRPr="00415596">
        <w:rPr>
          <w:rFonts w:ascii="Times New Roman" w:eastAsia="Times New Roman" w:hAnsi="Times New Roman"/>
          <w:sz w:val="20"/>
          <w:szCs w:val="20"/>
          <w:lang w:eastAsia="ru-RU"/>
        </w:rPr>
        <w:t xml:space="preserve"> __________________ (сумма прописью) руб., включая НДС ___% который составляет ____________ (сумма прописью).</w:t>
      </w:r>
    </w:p>
    <w:p w14:paraId="7BC8023E" w14:textId="77777777" w:rsidR="00EA74C3" w:rsidRPr="00415596" w:rsidRDefault="00EA74C3" w:rsidP="00AB77B9">
      <w:pPr>
        <w:pStyle w:val="ab"/>
        <w:contextualSpacing/>
        <w:jc w:val="both"/>
        <w:rPr>
          <w:rFonts w:ascii="Times New Roman" w:hAnsi="Times New Roman"/>
          <w:sz w:val="20"/>
          <w:szCs w:val="20"/>
        </w:rPr>
      </w:pPr>
    </w:p>
    <w:tbl>
      <w:tblPr>
        <w:tblW w:w="10349" w:type="dxa"/>
        <w:tblInd w:w="-743" w:type="dxa"/>
        <w:tblLayout w:type="fixed"/>
        <w:tblLook w:val="04A0" w:firstRow="1" w:lastRow="0" w:firstColumn="1" w:lastColumn="0" w:noHBand="0" w:noVBand="1"/>
      </w:tblPr>
      <w:tblGrid>
        <w:gridCol w:w="5104"/>
        <w:gridCol w:w="5245"/>
      </w:tblGrid>
      <w:tr w:rsidR="00EA74C3" w:rsidRPr="00415596" w14:paraId="294A1003" w14:textId="77777777" w:rsidTr="0013495F">
        <w:trPr>
          <w:trHeight w:val="360"/>
        </w:trPr>
        <w:tc>
          <w:tcPr>
            <w:tcW w:w="5104" w:type="dxa"/>
            <w:shd w:val="clear" w:color="auto" w:fill="FFFFFF"/>
          </w:tcPr>
          <w:p w14:paraId="430B010E" w14:textId="77777777" w:rsidR="00EA74C3" w:rsidRPr="00415596" w:rsidRDefault="00EA74C3" w:rsidP="00AB77B9">
            <w:pPr>
              <w:pStyle w:val="1"/>
              <w:contextualSpacing/>
              <w:jc w:val="both"/>
              <w:rPr>
                <w:rFonts w:cs="Times New Roman"/>
                <w:kern w:val="0"/>
                <w:sz w:val="20"/>
                <w:szCs w:val="20"/>
              </w:rPr>
            </w:pPr>
            <w:bookmarkStart w:id="4" w:name="_Hlk191976950"/>
            <w:r w:rsidRPr="00415596">
              <w:rPr>
                <w:rFonts w:cs="Times New Roman"/>
                <w:kern w:val="0"/>
                <w:sz w:val="20"/>
                <w:szCs w:val="20"/>
              </w:rPr>
              <w:t>От Заказчика</w:t>
            </w:r>
          </w:p>
        </w:tc>
        <w:tc>
          <w:tcPr>
            <w:tcW w:w="5245" w:type="dxa"/>
            <w:shd w:val="clear" w:color="auto" w:fill="FFFFFF"/>
          </w:tcPr>
          <w:p w14:paraId="18344BBB" w14:textId="77777777" w:rsidR="00EA74C3" w:rsidRPr="00415596" w:rsidRDefault="00EA74C3" w:rsidP="00AB77B9">
            <w:pPr>
              <w:pStyle w:val="1"/>
              <w:contextualSpacing/>
              <w:jc w:val="both"/>
              <w:rPr>
                <w:rFonts w:cs="Times New Roman"/>
                <w:kern w:val="0"/>
                <w:sz w:val="20"/>
                <w:szCs w:val="20"/>
              </w:rPr>
            </w:pPr>
            <w:r w:rsidRPr="00415596">
              <w:rPr>
                <w:rFonts w:cs="Times New Roman"/>
                <w:kern w:val="0"/>
                <w:sz w:val="20"/>
                <w:szCs w:val="20"/>
              </w:rPr>
              <w:t>От Поставщика</w:t>
            </w:r>
          </w:p>
        </w:tc>
      </w:tr>
      <w:tr w:rsidR="00EA74C3" w:rsidRPr="000052C6" w14:paraId="7A6948E8" w14:textId="77777777" w:rsidTr="0013495F">
        <w:trPr>
          <w:trHeight w:val="1144"/>
        </w:trPr>
        <w:tc>
          <w:tcPr>
            <w:tcW w:w="5104" w:type="dxa"/>
            <w:shd w:val="clear" w:color="auto" w:fill="FFFFFF"/>
          </w:tcPr>
          <w:p w14:paraId="19551D15" w14:textId="77777777" w:rsidR="00EA74C3" w:rsidRPr="00415596" w:rsidRDefault="00EA74C3" w:rsidP="00AB77B9">
            <w:pPr>
              <w:pStyle w:val="1"/>
              <w:contextualSpacing/>
              <w:jc w:val="both"/>
              <w:rPr>
                <w:rFonts w:cs="Times New Roman"/>
                <w:kern w:val="0"/>
                <w:sz w:val="20"/>
                <w:szCs w:val="20"/>
              </w:rPr>
            </w:pPr>
            <w:r w:rsidRPr="00415596">
              <w:rPr>
                <w:rFonts w:cs="Times New Roman"/>
                <w:kern w:val="0"/>
                <w:sz w:val="20"/>
                <w:szCs w:val="20"/>
              </w:rPr>
              <w:t>Главный врач</w:t>
            </w:r>
          </w:p>
          <w:p w14:paraId="2822CD86" w14:textId="77777777" w:rsidR="00EA74C3" w:rsidRPr="00415596" w:rsidRDefault="00EA74C3" w:rsidP="00AB77B9">
            <w:pPr>
              <w:pStyle w:val="1"/>
              <w:contextualSpacing/>
              <w:jc w:val="both"/>
              <w:rPr>
                <w:rFonts w:cs="Times New Roman"/>
                <w:kern w:val="0"/>
                <w:sz w:val="20"/>
                <w:szCs w:val="20"/>
              </w:rPr>
            </w:pPr>
          </w:p>
          <w:p w14:paraId="5A335CBA" w14:textId="77777777" w:rsidR="00EA74C3" w:rsidRPr="00415596" w:rsidRDefault="00EA74C3" w:rsidP="00AB77B9">
            <w:pPr>
              <w:pStyle w:val="1"/>
              <w:contextualSpacing/>
              <w:jc w:val="both"/>
              <w:rPr>
                <w:rFonts w:cs="Times New Roman"/>
                <w:kern w:val="0"/>
                <w:sz w:val="20"/>
                <w:szCs w:val="20"/>
              </w:rPr>
            </w:pPr>
            <w:r w:rsidRPr="00415596">
              <w:rPr>
                <w:rFonts w:cs="Times New Roman"/>
                <w:kern w:val="0"/>
                <w:sz w:val="20"/>
                <w:szCs w:val="20"/>
              </w:rPr>
              <w:t>______________________________ Н.Б. Забродина</w:t>
            </w:r>
          </w:p>
          <w:p w14:paraId="7F793D9C" w14:textId="62C77C2E" w:rsidR="00EA74C3" w:rsidRPr="00415596" w:rsidRDefault="00EA74C3" w:rsidP="00AB77B9">
            <w:pPr>
              <w:pStyle w:val="1"/>
              <w:contextualSpacing/>
              <w:jc w:val="both"/>
              <w:rPr>
                <w:rFonts w:cs="Times New Roman"/>
                <w:kern w:val="0"/>
                <w:sz w:val="20"/>
                <w:szCs w:val="20"/>
              </w:rPr>
            </w:pPr>
          </w:p>
        </w:tc>
        <w:tc>
          <w:tcPr>
            <w:tcW w:w="5245" w:type="dxa"/>
            <w:shd w:val="clear" w:color="auto" w:fill="auto"/>
          </w:tcPr>
          <w:p w14:paraId="693D750B" w14:textId="77777777" w:rsidR="00EA74C3" w:rsidRPr="00415596" w:rsidRDefault="00EA74C3" w:rsidP="00AB77B9">
            <w:pPr>
              <w:pStyle w:val="1"/>
              <w:contextualSpacing/>
              <w:jc w:val="both"/>
              <w:rPr>
                <w:rFonts w:cs="Times New Roman"/>
                <w:kern w:val="0"/>
                <w:sz w:val="20"/>
                <w:szCs w:val="20"/>
              </w:rPr>
            </w:pPr>
            <w:r w:rsidRPr="00415596">
              <w:rPr>
                <w:rFonts w:cs="Times New Roman"/>
                <w:kern w:val="0"/>
                <w:sz w:val="20"/>
                <w:szCs w:val="20"/>
              </w:rPr>
              <w:t>______________</w:t>
            </w:r>
          </w:p>
          <w:p w14:paraId="639C1003" w14:textId="77777777" w:rsidR="00EA74C3" w:rsidRPr="00415596" w:rsidRDefault="00EA74C3" w:rsidP="00AB77B9">
            <w:pPr>
              <w:pStyle w:val="1"/>
              <w:contextualSpacing/>
              <w:jc w:val="both"/>
              <w:rPr>
                <w:rFonts w:cs="Times New Roman"/>
                <w:kern w:val="0"/>
                <w:sz w:val="20"/>
                <w:szCs w:val="20"/>
              </w:rPr>
            </w:pPr>
          </w:p>
          <w:p w14:paraId="4AAD6E32" w14:textId="47C370C3" w:rsidR="00EA74C3" w:rsidRPr="000052C6" w:rsidRDefault="00EA74C3" w:rsidP="00AB77B9">
            <w:pPr>
              <w:pStyle w:val="1"/>
              <w:contextualSpacing/>
              <w:jc w:val="both"/>
              <w:rPr>
                <w:rFonts w:cs="Times New Roman"/>
                <w:kern w:val="0"/>
                <w:sz w:val="20"/>
                <w:szCs w:val="20"/>
              </w:rPr>
            </w:pPr>
            <w:r w:rsidRPr="00415596">
              <w:rPr>
                <w:rFonts w:cs="Times New Roman"/>
                <w:kern w:val="0"/>
                <w:sz w:val="20"/>
                <w:szCs w:val="20"/>
              </w:rPr>
              <w:t>___________________________ _________</w:t>
            </w:r>
          </w:p>
        </w:tc>
      </w:tr>
      <w:bookmarkEnd w:id="4"/>
    </w:tbl>
    <w:p w14:paraId="341ED6D5" w14:textId="7A5B927E" w:rsidR="00CA4679" w:rsidRDefault="00CA4679" w:rsidP="00AB77B9">
      <w:pPr>
        <w:contextualSpacing/>
        <w:rPr>
          <w:b/>
          <w:sz w:val="20"/>
          <w:szCs w:val="20"/>
        </w:rPr>
      </w:pPr>
    </w:p>
    <w:p w14:paraId="3FA6525E" w14:textId="77777777" w:rsidR="0013495F" w:rsidRDefault="0013495F" w:rsidP="00AB77B9">
      <w:pPr>
        <w:contextualSpacing/>
        <w:rPr>
          <w:b/>
          <w:sz w:val="20"/>
          <w:szCs w:val="20"/>
        </w:rPr>
        <w:sectPr w:rsidR="0013495F" w:rsidSect="00BE1E22">
          <w:headerReference w:type="default" r:id="rId9"/>
          <w:pgSz w:w="11906" w:h="16838"/>
          <w:pgMar w:top="567" w:right="850" w:bottom="1134" w:left="1701" w:header="423" w:footer="709" w:gutter="0"/>
          <w:cols w:space="708"/>
          <w:docGrid w:linePitch="360"/>
        </w:sectPr>
      </w:pPr>
    </w:p>
    <w:p w14:paraId="267CDD7E" w14:textId="31A20E50" w:rsidR="0013495F" w:rsidRPr="00415596" w:rsidRDefault="0013495F" w:rsidP="0013495F">
      <w:pPr>
        <w:contextualSpacing/>
        <w:jc w:val="right"/>
        <w:rPr>
          <w:sz w:val="20"/>
          <w:szCs w:val="20"/>
        </w:rPr>
      </w:pPr>
      <w:r w:rsidRPr="00415596">
        <w:rPr>
          <w:sz w:val="20"/>
          <w:szCs w:val="20"/>
        </w:rPr>
        <w:lastRenderedPageBreak/>
        <w:t>Приложение № 2 к Контракту № _____-2</w:t>
      </w:r>
      <w:r w:rsidR="003D2C02" w:rsidRPr="00415596">
        <w:rPr>
          <w:sz w:val="20"/>
          <w:szCs w:val="20"/>
        </w:rPr>
        <w:t>6</w:t>
      </w:r>
      <w:r w:rsidRPr="00415596">
        <w:rPr>
          <w:sz w:val="20"/>
          <w:szCs w:val="20"/>
        </w:rPr>
        <w:t>-ЕАТ</w:t>
      </w:r>
    </w:p>
    <w:p w14:paraId="1F49FBD9" w14:textId="30A915CF" w:rsidR="0013495F" w:rsidRPr="00415596" w:rsidRDefault="0013495F" w:rsidP="0013495F">
      <w:pPr>
        <w:contextualSpacing/>
        <w:jc w:val="right"/>
        <w:rPr>
          <w:sz w:val="20"/>
          <w:szCs w:val="20"/>
        </w:rPr>
      </w:pPr>
      <w:r w:rsidRPr="00415596">
        <w:rPr>
          <w:sz w:val="20"/>
          <w:szCs w:val="20"/>
        </w:rPr>
        <w:t xml:space="preserve">от </w:t>
      </w:r>
      <w:r w:rsidRPr="00415596">
        <w:rPr>
          <w:color w:val="000000"/>
          <w:sz w:val="20"/>
          <w:szCs w:val="20"/>
        </w:rPr>
        <w:t>«____» _____________ 202</w:t>
      </w:r>
      <w:r w:rsidR="003D2C02" w:rsidRPr="00415596">
        <w:rPr>
          <w:color w:val="000000"/>
          <w:sz w:val="20"/>
          <w:szCs w:val="20"/>
        </w:rPr>
        <w:t>6</w:t>
      </w:r>
      <w:r w:rsidRPr="00415596">
        <w:rPr>
          <w:color w:val="000000"/>
          <w:sz w:val="20"/>
          <w:szCs w:val="20"/>
        </w:rPr>
        <w:t xml:space="preserve"> г.</w:t>
      </w:r>
    </w:p>
    <w:p w14:paraId="2F7C6476" w14:textId="77777777" w:rsidR="0013495F" w:rsidRPr="00415596" w:rsidRDefault="0013495F" w:rsidP="0013495F">
      <w:pPr>
        <w:contextualSpacing/>
        <w:jc w:val="center"/>
        <w:rPr>
          <w:b/>
          <w:sz w:val="20"/>
          <w:szCs w:val="20"/>
        </w:rPr>
      </w:pPr>
    </w:p>
    <w:p w14:paraId="260FEFF3" w14:textId="7623F8C8" w:rsidR="0013495F" w:rsidRPr="00415596" w:rsidRDefault="0013495F" w:rsidP="0013495F">
      <w:pPr>
        <w:contextualSpacing/>
        <w:jc w:val="center"/>
        <w:rPr>
          <w:b/>
          <w:sz w:val="20"/>
          <w:szCs w:val="20"/>
        </w:rPr>
      </w:pPr>
      <w:r w:rsidRPr="00415596">
        <w:rPr>
          <w:b/>
          <w:sz w:val="20"/>
          <w:szCs w:val="20"/>
        </w:rPr>
        <w:t>Описание объекта закупки</w:t>
      </w:r>
    </w:p>
    <w:p w14:paraId="5D0BFF8C" w14:textId="30579778" w:rsidR="0013495F" w:rsidRPr="00415596" w:rsidRDefault="0013495F" w:rsidP="0013495F">
      <w:pPr>
        <w:contextualSpacing/>
        <w:jc w:val="center"/>
        <w:rPr>
          <w:b/>
          <w:sz w:val="20"/>
          <w:szCs w:val="20"/>
        </w:rPr>
      </w:pPr>
    </w:p>
    <w:p w14:paraId="2B5AA8DE" w14:textId="75102634" w:rsidR="0013495F" w:rsidRPr="00415596" w:rsidRDefault="0013495F" w:rsidP="0013495F">
      <w:pPr>
        <w:contextualSpacing/>
        <w:jc w:val="center"/>
        <w:rPr>
          <w:b/>
          <w:sz w:val="20"/>
          <w:szCs w:val="20"/>
        </w:rPr>
      </w:pPr>
    </w:p>
    <w:p w14:paraId="0796986C" w14:textId="376220B5" w:rsidR="0013495F" w:rsidRPr="00415596" w:rsidRDefault="0013495F" w:rsidP="0013495F">
      <w:pPr>
        <w:contextualSpacing/>
        <w:jc w:val="center"/>
        <w:rPr>
          <w:b/>
          <w:sz w:val="20"/>
          <w:szCs w:val="20"/>
        </w:rPr>
      </w:pPr>
    </w:p>
    <w:p w14:paraId="4A8D7F71" w14:textId="315EFB07" w:rsidR="0013495F" w:rsidRPr="00415596" w:rsidRDefault="0013495F" w:rsidP="0013495F">
      <w:pPr>
        <w:contextualSpacing/>
        <w:jc w:val="center"/>
        <w:rPr>
          <w:b/>
          <w:sz w:val="20"/>
          <w:szCs w:val="20"/>
        </w:rPr>
      </w:pPr>
    </w:p>
    <w:p w14:paraId="23D10161" w14:textId="242EA4CE" w:rsidR="0013495F" w:rsidRPr="00415596" w:rsidRDefault="0013495F" w:rsidP="0013495F">
      <w:pPr>
        <w:contextualSpacing/>
        <w:jc w:val="center"/>
        <w:rPr>
          <w:b/>
          <w:sz w:val="20"/>
          <w:szCs w:val="20"/>
        </w:rPr>
      </w:pPr>
    </w:p>
    <w:p w14:paraId="2C754003" w14:textId="29259061" w:rsidR="0013495F" w:rsidRPr="00415596" w:rsidRDefault="0013495F" w:rsidP="0013495F">
      <w:pPr>
        <w:contextualSpacing/>
        <w:jc w:val="center"/>
        <w:rPr>
          <w:b/>
          <w:sz w:val="20"/>
          <w:szCs w:val="20"/>
        </w:rPr>
      </w:pPr>
    </w:p>
    <w:p w14:paraId="21209230" w14:textId="7994F0B5" w:rsidR="0013495F" w:rsidRPr="00415596" w:rsidRDefault="0013495F" w:rsidP="0013495F">
      <w:pPr>
        <w:contextualSpacing/>
        <w:jc w:val="center"/>
        <w:rPr>
          <w:b/>
          <w:sz w:val="20"/>
          <w:szCs w:val="20"/>
        </w:rPr>
      </w:pPr>
    </w:p>
    <w:p w14:paraId="61E35593" w14:textId="6956D220" w:rsidR="0013495F" w:rsidRPr="00415596" w:rsidRDefault="0013495F" w:rsidP="0013495F">
      <w:pPr>
        <w:contextualSpacing/>
        <w:jc w:val="center"/>
        <w:rPr>
          <w:b/>
          <w:sz w:val="20"/>
          <w:szCs w:val="20"/>
        </w:rPr>
      </w:pPr>
    </w:p>
    <w:p w14:paraId="42C7FAC7" w14:textId="0CEC8661" w:rsidR="0013495F" w:rsidRPr="00415596" w:rsidRDefault="0013495F" w:rsidP="0013495F">
      <w:pPr>
        <w:contextualSpacing/>
        <w:jc w:val="center"/>
        <w:rPr>
          <w:b/>
          <w:sz w:val="20"/>
          <w:szCs w:val="20"/>
        </w:rPr>
      </w:pPr>
    </w:p>
    <w:p w14:paraId="68EBE1CC" w14:textId="3C422F8B" w:rsidR="0013495F" w:rsidRPr="00415596" w:rsidRDefault="0013495F" w:rsidP="0013495F">
      <w:pPr>
        <w:contextualSpacing/>
        <w:jc w:val="center"/>
        <w:rPr>
          <w:b/>
          <w:sz w:val="20"/>
          <w:szCs w:val="20"/>
        </w:rPr>
      </w:pPr>
    </w:p>
    <w:p w14:paraId="5226B891" w14:textId="3283810C" w:rsidR="0013495F" w:rsidRPr="00415596" w:rsidRDefault="0013495F" w:rsidP="0013495F">
      <w:pPr>
        <w:contextualSpacing/>
        <w:jc w:val="center"/>
        <w:rPr>
          <w:b/>
          <w:sz w:val="20"/>
          <w:szCs w:val="20"/>
        </w:rPr>
      </w:pPr>
    </w:p>
    <w:p w14:paraId="79FA7230" w14:textId="17FB8A8F" w:rsidR="0013495F" w:rsidRPr="00415596" w:rsidRDefault="0013495F" w:rsidP="0013495F">
      <w:pPr>
        <w:contextualSpacing/>
        <w:jc w:val="center"/>
        <w:rPr>
          <w:b/>
          <w:sz w:val="20"/>
          <w:szCs w:val="20"/>
        </w:rPr>
      </w:pPr>
    </w:p>
    <w:p w14:paraId="27FF51D0" w14:textId="08F26571" w:rsidR="0013495F" w:rsidRPr="00415596" w:rsidRDefault="0013495F" w:rsidP="0013495F">
      <w:pPr>
        <w:contextualSpacing/>
        <w:jc w:val="center"/>
        <w:rPr>
          <w:b/>
          <w:sz w:val="20"/>
          <w:szCs w:val="20"/>
        </w:rPr>
      </w:pPr>
    </w:p>
    <w:p w14:paraId="562A6176" w14:textId="32E9DBA9" w:rsidR="0013495F" w:rsidRPr="00415596" w:rsidRDefault="0013495F" w:rsidP="0013495F">
      <w:pPr>
        <w:contextualSpacing/>
        <w:jc w:val="center"/>
        <w:rPr>
          <w:b/>
          <w:sz w:val="20"/>
          <w:szCs w:val="20"/>
        </w:rPr>
      </w:pPr>
    </w:p>
    <w:p w14:paraId="509CBC88" w14:textId="27F99AF4" w:rsidR="0013495F" w:rsidRPr="00415596" w:rsidRDefault="0013495F" w:rsidP="0013495F">
      <w:pPr>
        <w:contextualSpacing/>
        <w:jc w:val="center"/>
        <w:rPr>
          <w:b/>
          <w:sz w:val="20"/>
          <w:szCs w:val="20"/>
        </w:rPr>
      </w:pPr>
    </w:p>
    <w:tbl>
      <w:tblPr>
        <w:tblW w:w="10349" w:type="dxa"/>
        <w:tblInd w:w="-743" w:type="dxa"/>
        <w:tblLayout w:type="fixed"/>
        <w:tblLook w:val="04A0" w:firstRow="1" w:lastRow="0" w:firstColumn="1" w:lastColumn="0" w:noHBand="0" w:noVBand="1"/>
      </w:tblPr>
      <w:tblGrid>
        <w:gridCol w:w="5104"/>
        <w:gridCol w:w="5245"/>
      </w:tblGrid>
      <w:tr w:rsidR="0013495F" w:rsidRPr="00415596" w14:paraId="7C4C9D40" w14:textId="77777777" w:rsidTr="00030416">
        <w:trPr>
          <w:trHeight w:val="360"/>
        </w:trPr>
        <w:tc>
          <w:tcPr>
            <w:tcW w:w="5104" w:type="dxa"/>
            <w:shd w:val="clear" w:color="auto" w:fill="FFFFFF"/>
          </w:tcPr>
          <w:p w14:paraId="6E1EAC8E" w14:textId="77777777" w:rsidR="0013495F" w:rsidRPr="00415596" w:rsidRDefault="0013495F" w:rsidP="00030416">
            <w:pPr>
              <w:pStyle w:val="1"/>
              <w:contextualSpacing/>
              <w:jc w:val="both"/>
              <w:rPr>
                <w:rFonts w:cs="Times New Roman"/>
                <w:kern w:val="0"/>
                <w:sz w:val="20"/>
                <w:szCs w:val="20"/>
              </w:rPr>
            </w:pPr>
            <w:r w:rsidRPr="00415596">
              <w:rPr>
                <w:rFonts w:cs="Times New Roman"/>
                <w:kern w:val="0"/>
                <w:sz w:val="20"/>
                <w:szCs w:val="20"/>
              </w:rPr>
              <w:t>От Заказчика</w:t>
            </w:r>
          </w:p>
        </w:tc>
        <w:tc>
          <w:tcPr>
            <w:tcW w:w="5245" w:type="dxa"/>
            <w:shd w:val="clear" w:color="auto" w:fill="FFFFFF"/>
          </w:tcPr>
          <w:p w14:paraId="29CEC447" w14:textId="77777777" w:rsidR="0013495F" w:rsidRPr="00415596" w:rsidRDefault="0013495F" w:rsidP="00030416">
            <w:pPr>
              <w:pStyle w:val="1"/>
              <w:contextualSpacing/>
              <w:jc w:val="both"/>
              <w:rPr>
                <w:rFonts w:cs="Times New Roman"/>
                <w:kern w:val="0"/>
                <w:sz w:val="20"/>
                <w:szCs w:val="20"/>
              </w:rPr>
            </w:pPr>
            <w:r w:rsidRPr="00415596">
              <w:rPr>
                <w:rFonts w:cs="Times New Roman"/>
                <w:kern w:val="0"/>
                <w:sz w:val="20"/>
                <w:szCs w:val="20"/>
              </w:rPr>
              <w:t>От Поставщика</w:t>
            </w:r>
          </w:p>
        </w:tc>
      </w:tr>
      <w:tr w:rsidR="0013495F" w:rsidRPr="000052C6" w14:paraId="53155950" w14:textId="77777777" w:rsidTr="00030416">
        <w:trPr>
          <w:trHeight w:val="1144"/>
        </w:trPr>
        <w:tc>
          <w:tcPr>
            <w:tcW w:w="5104" w:type="dxa"/>
            <w:shd w:val="clear" w:color="auto" w:fill="FFFFFF"/>
          </w:tcPr>
          <w:p w14:paraId="223988B4" w14:textId="77777777" w:rsidR="0013495F" w:rsidRPr="00415596" w:rsidRDefault="0013495F" w:rsidP="00030416">
            <w:pPr>
              <w:pStyle w:val="1"/>
              <w:contextualSpacing/>
              <w:jc w:val="both"/>
              <w:rPr>
                <w:rFonts w:cs="Times New Roman"/>
                <w:kern w:val="0"/>
                <w:sz w:val="20"/>
                <w:szCs w:val="20"/>
              </w:rPr>
            </w:pPr>
            <w:r w:rsidRPr="00415596">
              <w:rPr>
                <w:rFonts w:cs="Times New Roman"/>
                <w:kern w:val="0"/>
                <w:sz w:val="20"/>
                <w:szCs w:val="20"/>
              </w:rPr>
              <w:t>Главный врач</w:t>
            </w:r>
          </w:p>
          <w:p w14:paraId="143E1CF6" w14:textId="77777777" w:rsidR="0013495F" w:rsidRPr="00415596" w:rsidRDefault="0013495F" w:rsidP="00030416">
            <w:pPr>
              <w:pStyle w:val="1"/>
              <w:contextualSpacing/>
              <w:jc w:val="both"/>
              <w:rPr>
                <w:rFonts w:cs="Times New Roman"/>
                <w:kern w:val="0"/>
                <w:sz w:val="20"/>
                <w:szCs w:val="20"/>
              </w:rPr>
            </w:pPr>
          </w:p>
          <w:p w14:paraId="2DE9CC5B" w14:textId="77777777" w:rsidR="0013495F" w:rsidRPr="00415596" w:rsidRDefault="0013495F" w:rsidP="00030416">
            <w:pPr>
              <w:pStyle w:val="1"/>
              <w:contextualSpacing/>
              <w:jc w:val="both"/>
              <w:rPr>
                <w:rFonts w:cs="Times New Roman"/>
                <w:kern w:val="0"/>
                <w:sz w:val="20"/>
                <w:szCs w:val="20"/>
              </w:rPr>
            </w:pPr>
            <w:r w:rsidRPr="00415596">
              <w:rPr>
                <w:rFonts w:cs="Times New Roman"/>
                <w:kern w:val="0"/>
                <w:sz w:val="20"/>
                <w:szCs w:val="20"/>
              </w:rPr>
              <w:t>______________________________ Н.Б. Забродина</w:t>
            </w:r>
          </w:p>
          <w:p w14:paraId="7D51815E" w14:textId="5BD34540" w:rsidR="0013495F" w:rsidRPr="00415596" w:rsidRDefault="0013495F" w:rsidP="00030416">
            <w:pPr>
              <w:pStyle w:val="1"/>
              <w:contextualSpacing/>
              <w:jc w:val="both"/>
              <w:rPr>
                <w:rFonts w:cs="Times New Roman"/>
                <w:kern w:val="0"/>
                <w:sz w:val="20"/>
                <w:szCs w:val="20"/>
              </w:rPr>
            </w:pPr>
          </w:p>
        </w:tc>
        <w:tc>
          <w:tcPr>
            <w:tcW w:w="5245" w:type="dxa"/>
            <w:shd w:val="clear" w:color="auto" w:fill="auto"/>
          </w:tcPr>
          <w:p w14:paraId="3ADCE9D6" w14:textId="77777777" w:rsidR="0013495F" w:rsidRPr="00415596" w:rsidRDefault="0013495F" w:rsidP="00030416">
            <w:pPr>
              <w:pStyle w:val="1"/>
              <w:contextualSpacing/>
              <w:jc w:val="both"/>
              <w:rPr>
                <w:rFonts w:cs="Times New Roman"/>
                <w:kern w:val="0"/>
                <w:sz w:val="20"/>
                <w:szCs w:val="20"/>
              </w:rPr>
            </w:pPr>
            <w:r w:rsidRPr="00415596">
              <w:rPr>
                <w:rFonts w:cs="Times New Roman"/>
                <w:kern w:val="0"/>
                <w:sz w:val="20"/>
                <w:szCs w:val="20"/>
              </w:rPr>
              <w:t>______________</w:t>
            </w:r>
          </w:p>
          <w:p w14:paraId="480385CB" w14:textId="77777777" w:rsidR="0013495F" w:rsidRPr="00415596" w:rsidRDefault="0013495F" w:rsidP="00030416">
            <w:pPr>
              <w:pStyle w:val="1"/>
              <w:contextualSpacing/>
              <w:jc w:val="both"/>
              <w:rPr>
                <w:rFonts w:cs="Times New Roman"/>
                <w:kern w:val="0"/>
                <w:sz w:val="20"/>
                <w:szCs w:val="20"/>
              </w:rPr>
            </w:pPr>
          </w:p>
          <w:p w14:paraId="42EE829B" w14:textId="7DB64318" w:rsidR="0013495F" w:rsidRPr="000052C6" w:rsidRDefault="0013495F" w:rsidP="00030416">
            <w:pPr>
              <w:pStyle w:val="1"/>
              <w:contextualSpacing/>
              <w:jc w:val="both"/>
              <w:rPr>
                <w:rFonts w:cs="Times New Roman"/>
                <w:kern w:val="0"/>
                <w:sz w:val="20"/>
                <w:szCs w:val="20"/>
              </w:rPr>
            </w:pPr>
            <w:r w:rsidRPr="00415596">
              <w:rPr>
                <w:rFonts w:cs="Times New Roman"/>
                <w:kern w:val="0"/>
                <w:sz w:val="20"/>
                <w:szCs w:val="20"/>
              </w:rPr>
              <w:t>___________________________ _________</w:t>
            </w:r>
          </w:p>
        </w:tc>
      </w:tr>
    </w:tbl>
    <w:p w14:paraId="20544012" w14:textId="77777777" w:rsidR="0013495F" w:rsidRPr="000052C6" w:rsidRDefault="0013495F" w:rsidP="0013495F">
      <w:pPr>
        <w:contextualSpacing/>
        <w:jc w:val="center"/>
        <w:rPr>
          <w:b/>
          <w:sz w:val="20"/>
          <w:szCs w:val="20"/>
        </w:rPr>
      </w:pPr>
    </w:p>
    <w:sectPr w:rsidR="0013495F" w:rsidRPr="000052C6" w:rsidSect="00BE1E22">
      <w:pgSz w:w="11906" w:h="16838"/>
      <w:pgMar w:top="567" w:right="850" w:bottom="1134" w:left="1701" w:header="42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77151" w14:textId="77777777" w:rsidR="00AF76CF" w:rsidRDefault="00AF76CF" w:rsidP="00AB41C8">
      <w:r>
        <w:separator/>
      </w:r>
    </w:p>
  </w:endnote>
  <w:endnote w:type="continuationSeparator" w:id="0">
    <w:p w14:paraId="1DF3A656" w14:textId="77777777" w:rsidR="00AF76CF" w:rsidRDefault="00AF76CF" w:rsidP="00AB41C8">
      <w:r>
        <w:continuationSeparator/>
      </w:r>
    </w:p>
  </w:endnote>
  <w:endnote w:type="continuationNotice" w:id="1">
    <w:p w14:paraId="01B83FD2" w14:textId="77777777" w:rsidR="00AF76CF" w:rsidRDefault="00AF76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DejaVu Sans">
    <w:altName w:val="Calibri"/>
    <w:charset w:val="CC"/>
    <w:family w:val="swiss"/>
    <w:pitch w:val="variable"/>
    <w:sig w:usb0="00000000" w:usb1="D200F5FF" w:usb2="0A042029" w:usb3="00000000" w:csb0="800001FF" w:csb1="00000000"/>
  </w:font>
  <w:font w:name="Lohit Hindi">
    <w:altName w:val="MS Gothic"/>
    <w:charset w:val="80"/>
    <w:family w:val="auto"/>
    <w:pitch w:val="variable"/>
  </w:font>
  <w:font w:name="Book Antiqua">
    <w:panose1 w:val="02040602050305030304"/>
    <w:charset w:val="CC"/>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4683F" w14:textId="77777777" w:rsidR="00AF76CF" w:rsidRDefault="00AF76CF" w:rsidP="00AB41C8">
      <w:r>
        <w:separator/>
      </w:r>
    </w:p>
  </w:footnote>
  <w:footnote w:type="continuationSeparator" w:id="0">
    <w:p w14:paraId="61230334" w14:textId="77777777" w:rsidR="00AF76CF" w:rsidRDefault="00AF76CF" w:rsidP="00AB41C8">
      <w:r>
        <w:continuationSeparator/>
      </w:r>
    </w:p>
  </w:footnote>
  <w:footnote w:type="continuationNotice" w:id="1">
    <w:p w14:paraId="5DC2FA73" w14:textId="77777777" w:rsidR="00AF76CF" w:rsidRDefault="00AF76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949EC" w14:textId="77777777" w:rsidR="00AF76CF" w:rsidRDefault="00AF76CF">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4073"/>
    <w:multiLevelType w:val="hybridMultilevel"/>
    <w:tmpl w:val="5712CC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E9934F4"/>
    <w:multiLevelType w:val="multilevel"/>
    <w:tmpl w:val="541C3FDA"/>
    <w:lvl w:ilvl="0">
      <w:start w:val="8"/>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A7702C0"/>
    <w:multiLevelType w:val="multilevel"/>
    <w:tmpl w:val="A39C0CA0"/>
    <w:lvl w:ilvl="0">
      <w:start w:val="11"/>
      <w:numFmt w:val="decimal"/>
      <w:lvlText w:val="%1."/>
      <w:lvlJc w:val="left"/>
      <w:pPr>
        <w:ind w:left="480" w:hanging="480"/>
      </w:pPr>
      <w:rPr>
        <w:rFonts w:hint="default"/>
      </w:rPr>
    </w:lvl>
    <w:lvl w:ilvl="1">
      <w:start w:val="1"/>
      <w:numFmt w:val="decimal"/>
      <w:lvlText w:val="%1.%2."/>
      <w:lvlJc w:val="left"/>
      <w:pPr>
        <w:ind w:left="3458" w:hanging="480"/>
      </w:pPr>
      <w:rPr>
        <w:rFonts w:hint="default"/>
      </w:rPr>
    </w:lvl>
    <w:lvl w:ilvl="2">
      <w:start w:val="1"/>
      <w:numFmt w:val="decimal"/>
      <w:lvlText w:val="%1.%2.%3."/>
      <w:lvlJc w:val="left"/>
      <w:pPr>
        <w:ind w:left="6676" w:hanging="720"/>
      </w:pPr>
      <w:rPr>
        <w:rFonts w:hint="default"/>
      </w:rPr>
    </w:lvl>
    <w:lvl w:ilvl="3">
      <w:start w:val="1"/>
      <w:numFmt w:val="decimal"/>
      <w:lvlText w:val="%1.%2.%3.%4."/>
      <w:lvlJc w:val="left"/>
      <w:pPr>
        <w:ind w:left="9654" w:hanging="720"/>
      </w:pPr>
      <w:rPr>
        <w:rFonts w:hint="default"/>
      </w:rPr>
    </w:lvl>
    <w:lvl w:ilvl="4">
      <w:start w:val="1"/>
      <w:numFmt w:val="decimal"/>
      <w:lvlText w:val="%1.%2.%3.%4.%5."/>
      <w:lvlJc w:val="left"/>
      <w:pPr>
        <w:ind w:left="12992" w:hanging="1080"/>
      </w:pPr>
      <w:rPr>
        <w:rFonts w:hint="default"/>
      </w:rPr>
    </w:lvl>
    <w:lvl w:ilvl="5">
      <w:start w:val="1"/>
      <w:numFmt w:val="decimal"/>
      <w:lvlText w:val="%1.%2.%3.%4.%5.%6."/>
      <w:lvlJc w:val="left"/>
      <w:pPr>
        <w:ind w:left="15970" w:hanging="1080"/>
      </w:pPr>
      <w:rPr>
        <w:rFonts w:hint="default"/>
      </w:rPr>
    </w:lvl>
    <w:lvl w:ilvl="6">
      <w:start w:val="1"/>
      <w:numFmt w:val="decimal"/>
      <w:lvlText w:val="%1.%2.%3.%4.%5.%6.%7."/>
      <w:lvlJc w:val="left"/>
      <w:pPr>
        <w:ind w:left="19308" w:hanging="1440"/>
      </w:pPr>
      <w:rPr>
        <w:rFonts w:hint="default"/>
      </w:rPr>
    </w:lvl>
    <w:lvl w:ilvl="7">
      <w:start w:val="1"/>
      <w:numFmt w:val="decimal"/>
      <w:lvlText w:val="%1.%2.%3.%4.%5.%6.%7.%8."/>
      <w:lvlJc w:val="left"/>
      <w:pPr>
        <w:ind w:left="22286" w:hanging="1440"/>
      </w:pPr>
      <w:rPr>
        <w:rFonts w:hint="default"/>
      </w:rPr>
    </w:lvl>
    <w:lvl w:ilvl="8">
      <w:start w:val="1"/>
      <w:numFmt w:val="decimal"/>
      <w:lvlText w:val="%1.%2.%3.%4.%5.%6.%7.%8.%9."/>
      <w:lvlJc w:val="left"/>
      <w:pPr>
        <w:ind w:left="25624" w:hanging="1800"/>
      </w:pPr>
      <w:rPr>
        <w:rFonts w:hint="default"/>
      </w:rPr>
    </w:lvl>
  </w:abstractNum>
  <w:abstractNum w:abstractNumId="3" w15:restartNumberingAfterBreak="0">
    <w:nsid w:val="22D15528"/>
    <w:multiLevelType w:val="multilevel"/>
    <w:tmpl w:val="3A5C405A"/>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250B3EC4"/>
    <w:multiLevelType w:val="multilevel"/>
    <w:tmpl w:val="2B20CBF0"/>
    <w:lvl w:ilvl="0">
      <w:start w:val="15"/>
      <w:numFmt w:val="decimal"/>
      <w:lvlText w:val="%1."/>
      <w:lvlJc w:val="left"/>
      <w:pPr>
        <w:ind w:left="405" w:hanging="405"/>
      </w:pPr>
      <w:rPr>
        <w:rFonts w:hint="default"/>
      </w:rPr>
    </w:lvl>
    <w:lvl w:ilvl="1">
      <w:start w:val="1"/>
      <w:numFmt w:val="decimal"/>
      <w:lvlText w:val="%1.%2."/>
      <w:lvlJc w:val="left"/>
      <w:pPr>
        <w:ind w:left="3383" w:hanging="405"/>
      </w:pPr>
      <w:rPr>
        <w:rFonts w:hint="default"/>
      </w:rPr>
    </w:lvl>
    <w:lvl w:ilvl="2">
      <w:start w:val="1"/>
      <w:numFmt w:val="decimal"/>
      <w:lvlText w:val="%1.%2.%3."/>
      <w:lvlJc w:val="left"/>
      <w:pPr>
        <w:ind w:left="6676" w:hanging="720"/>
      </w:pPr>
      <w:rPr>
        <w:rFonts w:hint="default"/>
      </w:rPr>
    </w:lvl>
    <w:lvl w:ilvl="3">
      <w:start w:val="1"/>
      <w:numFmt w:val="decimal"/>
      <w:lvlText w:val="%1.%2.%3.%4."/>
      <w:lvlJc w:val="left"/>
      <w:pPr>
        <w:ind w:left="9654" w:hanging="720"/>
      </w:pPr>
      <w:rPr>
        <w:rFonts w:hint="default"/>
      </w:rPr>
    </w:lvl>
    <w:lvl w:ilvl="4">
      <w:start w:val="1"/>
      <w:numFmt w:val="decimal"/>
      <w:lvlText w:val="%1.%2.%3.%4.%5."/>
      <w:lvlJc w:val="left"/>
      <w:pPr>
        <w:ind w:left="12992" w:hanging="1080"/>
      </w:pPr>
      <w:rPr>
        <w:rFonts w:hint="default"/>
      </w:rPr>
    </w:lvl>
    <w:lvl w:ilvl="5">
      <w:start w:val="1"/>
      <w:numFmt w:val="decimal"/>
      <w:lvlText w:val="%1.%2.%3.%4.%5.%6."/>
      <w:lvlJc w:val="left"/>
      <w:pPr>
        <w:ind w:left="15970" w:hanging="1080"/>
      </w:pPr>
      <w:rPr>
        <w:rFonts w:hint="default"/>
      </w:rPr>
    </w:lvl>
    <w:lvl w:ilvl="6">
      <w:start w:val="1"/>
      <w:numFmt w:val="decimal"/>
      <w:lvlText w:val="%1.%2.%3.%4.%5.%6.%7."/>
      <w:lvlJc w:val="left"/>
      <w:pPr>
        <w:ind w:left="18948" w:hanging="1080"/>
      </w:pPr>
      <w:rPr>
        <w:rFonts w:hint="default"/>
      </w:rPr>
    </w:lvl>
    <w:lvl w:ilvl="7">
      <w:start w:val="1"/>
      <w:numFmt w:val="decimal"/>
      <w:lvlText w:val="%1.%2.%3.%4.%5.%6.%7.%8."/>
      <w:lvlJc w:val="left"/>
      <w:pPr>
        <w:ind w:left="22286" w:hanging="1440"/>
      </w:pPr>
      <w:rPr>
        <w:rFonts w:hint="default"/>
      </w:rPr>
    </w:lvl>
    <w:lvl w:ilvl="8">
      <w:start w:val="1"/>
      <w:numFmt w:val="decimal"/>
      <w:lvlText w:val="%1.%2.%3.%4.%5.%6.%7.%8.%9."/>
      <w:lvlJc w:val="left"/>
      <w:pPr>
        <w:ind w:left="25264" w:hanging="1440"/>
      </w:pPr>
      <w:rPr>
        <w:rFonts w:hint="default"/>
      </w:rPr>
    </w:lvl>
  </w:abstractNum>
  <w:abstractNum w:abstractNumId="5" w15:restartNumberingAfterBreak="0">
    <w:nsid w:val="45EC2665"/>
    <w:multiLevelType w:val="multilevel"/>
    <w:tmpl w:val="A39C0CA0"/>
    <w:lvl w:ilvl="0">
      <w:start w:val="11"/>
      <w:numFmt w:val="decimal"/>
      <w:lvlText w:val="%1."/>
      <w:lvlJc w:val="left"/>
      <w:pPr>
        <w:ind w:left="480" w:hanging="480"/>
      </w:pPr>
      <w:rPr>
        <w:rFonts w:hint="default"/>
      </w:rPr>
    </w:lvl>
    <w:lvl w:ilvl="1">
      <w:start w:val="1"/>
      <w:numFmt w:val="decimal"/>
      <w:lvlText w:val="%1.%2."/>
      <w:lvlJc w:val="left"/>
      <w:pPr>
        <w:ind w:left="3458" w:hanging="480"/>
      </w:pPr>
      <w:rPr>
        <w:rFonts w:hint="default"/>
      </w:rPr>
    </w:lvl>
    <w:lvl w:ilvl="2">
      <w:start w:val="1"/>
      <w:numFmt w:val="decimal"/>
      <w:lvlText w:val="%1.%2.%3."/>
      <w:lvlJc w:val="left"/>
      <w:pPr>
        <w:ind w:left="6676" w:hanging="720"/>
      </w:pPr>
      <w:rPr>
        <w:rFonts w:hint="default"/>
      </w:rPr>
    </w:lvl>
    <w:lvl w:ilvl="3">
      <w:start w:val="1"/>
      <w:numFmt w:val="decimal"/>
      <w:lvlText w:val="%1.%2.%3.%4."/>
      <w:lvlJc w:val="left"/>
      <w:pPr>
        <w:ind w:left="9654" w:hanging="720"/>
      </w:pPr>
      <w:rPr>
        <w:rFonts w:hint="default"/>
      </w:rPr>
    </w:lvl>
    <w:lvl w:ilvl="4">
      <w:start w:val="1"/>
      <w:numFmt w:val="decimal"/>
      <w:lvlText w:val="%1.%2.%3.%4.%5."/>
      <w:lvlJc w:val="left"/>
      <w:pPr>
        <w:ind w:left="12992" w:hanging="1080"/>
      </w:pPr>
      <w:rPr>
        <w:rFonts w:hint="default"/>
      </w:rPr>
    </w:lvl>
    <w:lvl w:ilvl="5">
      <w:start w:val="1"/>
      <w:numFmt w:val="decimal"/>
      <w:lvlText w:val="%1.%2.%3.%4.%5.%6."/>
      <w:lvlJc w:val="left"/>
      <w:pPr>
        <w:ind w:left="15970" w:hanging="1080"/>
      </w:pPr>
      <w:rPr>
        <w:rFonts w:hint="default"/>
      </w:rPr>
    </w:lvl>
    <w:lvl w:ilvl="6">
      <w:start w:val="1"/>
      <w:numFmt w:val="decimal"/>
      <w:lvlText w:val="%1.%2.%3.%4.%5.%6.%7."/>
      <w:lvlJc w:val="left"/>
      <w:pPr>
        <w:ind w:left="19308" w:hanging="1440"/>
      </w:pPr>
      <w:rPr>
        <w:rFonts w:hint="default"/>
      </w:rPr>
    </w:lvl>
    <w:lvl w:ilvl="7">
      <w:start w:val="1"/>
      <w:numFmt w:val="decimal"/>
      <w:lvlText w:val="%1.%2.%3.%4.%5.%6.%7.%8."/>
      <w:lvlJc w:val="left"/>
      <w:pPr>
        <w:ind w:left="22286" w:hanging="1440"/>
      </w:pPr>
      <w:rPr>
        <w:rFonts w:hint="default"/>
      </w:rPr>
    </w:lvl>
    <w:lvl w:ilvl="8">
      <w:start w:val="1"/>
      <w:numFmt w:val="decimal"/>
      <w:lvlText w:val="%1.%2.%3.%4.%5.%6.%7.%8.%9."/>
      <w:lvlJc w:val="left"/>
      <w:pPr>
        <w:ind w:left="25624" w:hanging="1800"/>
      </w:pPr>
      <w:rPr>
        <w:rFonts w:hint="default"/>
      </w:rPr>
    </w:lvl>
  </w:abstractNum>
  <w:abstractNum w:abstractNumId="6" w15:restartNumberingAfterBreak="0">
    <w:nsid w:val="4713714E"/>
    <w:multiLevelType w:val="multilevel"/>
    <w:tmpl w:val="15CA597E"/>
    <w:lvl w:ilvl="0">
      <w:start w:val="1"/>
      <w:numFmt w:val="decimal"/>
      <w:lvlText w:val="%1."/>
      <w:lvlJc w:val="left"/>
      <w:pPr>
        <w:ind w:left="2345" w:hanging="360"/>
      </w:pPr>
    </w:lvl>
    <w:lvl w:ilvl="1">
      <w:start w:val="1"/>
      <w:numFmt w:val="decimal"/>
      <w:isLgl/>
      <w:lvlText w:val="%1.%2."/>
      <w:lvlJc w:val="left"/>
      <w:pPr>
        <w:ind w:left="1160" w:hanging="450"/>
      </w:pPr>
    </w:lvl>
    <w:lvl w:ilvl="2">
      <w:start w:val="1"/>
      <w:numFmt w:val="decimal"/>
      <w:isLgl/>
      <w:lvlText w:val="%1.%2.%3."/>
      <w:lvlJc w:val="left"/>
      <w:pPr>
        <w:ind w:left="1571" w:hanging="720"/>
      </w:pPr>
    </w:lvl>
    <w:lvl w:ilvl="3">
      <w:start w:val="1"/>
      <w:numFmt w:val="decimal"/>
      <w:isLgl/>
      <w:lvlText w:val="%1.%2.%3.%4."/>
      <w:lvlJc w:val="left"/>
      <w:pPr>
        <w:ind w:left="2115" w:hanging="720"/>
      </w:pPr>
    </w:lvl>
    <w:lvl w:ilvl="4">
      <w:start w:val="1"/>
      <w:numFmt w:val="decimal"/>
      <w:isLgl/>
      <w:lvlText w:val="%1.%2.%3.%4.%5."/>
      <w:lvlJc w:val="left"/>
      <w:pPr>
        <w:ind w:left="2820" w:hanging="1080"/>
      </w:pPr>
    </w:lvl>
    <w:lvl w:ilvl="5">
      <w:start w:val="1"/>
      <w:numFmt w:val="decimal"/>
      <w:isLgl/>
      <w:lvlText w:val="%1.%2.%3.%4.%5.%6."/>
      <w:lvlJc w:val="left"/>
      <w:pPr>
        <w:ind w:left="3165" w:hanging="1080"/>
      </w:pPr>
    </w:lvl>
    <w:lvl w:ilvl="6">
      <w:start w:val="1"/>
      <w:numFmt w:val="decimal"/>
      <w:isLgl/>
      <w:lvlText w:val="%1.%2.%3.%4.%5.%6.%7."/>
      <w:lvlJc w:val="left"/>
      <w:pPr>
        <w:ind w:left="3510" w:hanging="1080"/>
      </w:pPr>
    </w:lvl>
    <w:lvl w:ilvl="7">
      <w:start w:val="1"/>
      <w:numFmt w:val="decimal"/>
      <w:isLgl/>
      <w:lvlText w:val="%1.%2.%3.%4.%5.%6.%7.%8."/>
      <w:lvlJc w:val="left"/>
      <w:pPr>
        <w:ind w:left="4215" w:hanging="1440"/>
      </w:pPr>
    </w:lvl>
    <w:lvl w:ilvl="8">
      <w:start w:val="1"/>
      <w:numFmt w:val="decimal"/>
      <w:isLgl/>
      <w:lvlText w:val="%1.%2.%3.%4.%5.%6.%7.%8.%9."/>
      <w:lvlJc w:val="left"/>
      <w:pPr>
        <w:ind w:left="4560" w:hanging="1440"/>
      </w:pPr>
    </w:lvl>
  </w:abstractNum>
  <w:abstractNum w:abstractNumId="7" w15:restartNumberingAfterBreak="0">
    <w:nsid w:val="773322C2"/>
    <w:multiLevelType w:val="multilevel"/>
    <w:tmpl w:val="38129A70"/>
    <w:lvl w:ilvl="0">
      <w:start w:val="1"/>
      <w:numFmt w:val="decimal"/>
      <w:lvlText w:val="%1."/>
      <w:lvlJc w:val="left"/>
      <w:pPr>
        <w:ind w:left="720" w:hanging="360"/>
      </w:pPr>
      <w:rPr>
        <w:rFonts w:hint="default"/>
      </w:rPr>
    </w:lvl>
    <w:lvl w:ilvl="1">
      <w:start w:val="1"/>
      <w:numFmt w:val="decimal"/>
      <w:isLgl/>
      <w:lvlText w:val="%1.%2."/>
      <w:lvlJc w:val="left"/>
      <w:pPr>
        <w:ind w:left="1155" w:hanging="450"/>
      </w:pPr>
      <w:rPr>
        <w:rFonts w:hint="default"/>
        <w:b w:val="0"/>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510" w:hanging="108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560" w:hanging="1440"/>
      </w:pPr>
      <w:rPr>
        <w:rFonts w:hint="default"/>
      </w:rPr>
    </w:lvl>
  </w:abstractNum>
  <w:num w:numId="1" w16cid:durableId="1722821493">
    <w:abstractNumId w:val="4"/>
  </w:num>
  <w:num w:numId="2" w16cid:durableId="163132756">
    <w:abstractNumId w:val="5"/>
  </w:num>
  <w:num w:numId="3" w16cid:durableId="1927811045">
    <w:abstractNumId w:val="0"/>
  </w:num>
  <w:num w:numId="4" w16cid:durableId="1852645646">
    <w:abstractNumId w:val="7"/>
  </w:num>
  <w:num w:numId="5" w16cid:durableId="950090469">
    <w:abstractNumId w:val="2"/>
  </w:num>
  <w:num w:numId="6" w16cid:durableId="490175282">
    <w:abstractNumId w:val="1"/>
  </w:num>
  <w:num w:numId="7" w16cid:durableId="20884592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99698523">
    <w:abstractNumId w:val="3"/>
  </w:num>
  <w:num w:numId="9" w16cid:durableId="225188133">
    <w:abstractNumId w:val="6"/>
  </w:num>
  <w:num w:numId="10" w16cid:durableId="16738734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drawingGridHorizontalSpacing w:val="120"/>
  <w:displayHorizontalDrawingGridEvery w:val="2"/>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A86D9D"/>
    <w:rsid w:val="000004CB"/>
    <w:rsid w:val="00001146"/>
    <w:rsid w:val="000023A5"/>
    <w:rsid w:val="000029A7"/>
    <w:rsid w:val="00003E2E"/>
    <w:rsid w:val="0000515C"/>
    <w:rsid w:val="000052C6"/>
    <w:rsid w:val="00005D08"/>
    <w:rsid w:val="00006990"/>
    <w:rsid w:val="000124E8"/>
    <w:rsid w:val="0001257A"/>
    <w:rsid w:val="00012ADC"/>
    <w:rsid w:val="000137DE"/>
    <w:rsid w:val="0001502A"/>
    <w:rsid w:val="00016199"/>
    <w:rsid w:val="0001647F"/>
    <w:rsid w:val="00016EA9"/>
    <w:rsid w:val="0002322A"/>
    <w:rsid w:val="0002442B"/>
    <w:rsid w:val="00024DF4"/>
    <w:rsid w:val="000260B5"/>
    <w:rsid w:val="00026737"/>
    <w:rsid w:val="000267A9"/>
    <w:rsid w:val="0002720C"/>
    <w:rsid w:val="00031F52"/>
    <w:rsid w:val="00032548"/>
    <w:rsid w:val="00032B5A"/>
    <w:rsid w:val="00033A7B"/>
    <w:rsid w:val="000342EC"/>
    <w:rsid w:val="00034AF8"/>
    <w:rsid w:val="00034D09"/>
    <w:rsid w:val="00035A6F"/>
    <w:rsid w:val="00036262"/>
    <w:rsid w:val="00042F15"/>
    <w:rsid w:val="00044556"/>
    <w:rsid w:val="000446DF"/>
    <w:rsid w:val="00044947"/>
    <w:rsid w:val="00044D34"/>
    <w:rsid w:val="0004668D"/>
    <w:rsid w:val="00047927"/>
    <w:rsid w:val="000503D0"/>
    <w:rsid w:val="0005100F"/>
    <w:rsid w:val="00051F39"/>
    <w:rsid w:val="000529A6"/>
    <w:rsid w:val="00054D5B"/>
    <w:rsid w:val="00057617"/>
    <w:rsid w:val="00057969"/>
    <w:rsid w:val="00057A46"/>
    <w:rsid w:val="00060143"/>
    <w:rsid w:val="00061DEC"/>
    <w:rsid w:val="0006207E"/>
    <w:rsid w:val="00062649"/>
    <w:rsid w:val="00063058"/>
    <w:rsid w:val="000638F6"/>
    <w:rsid w:val="000639BC"/>
    <w:rsid w:val="000648C1"/>
    <w:rsid w:val="0007170B"/>
    <w:rsid w:val="0007171E"/>
    <w:rsid w:val="0007259A"/>
    <w:rsid w:val="0007294F"/>
    <w:rsid w:val="000743D6"/>
    <w:rsid w:val="0007507C"/>
    <w:rsid w:val="00075679"/>
    <w:rsid w:val="00080982"/>
    <w:rsid w:val="00080EF2"/>
    <w:rsid w:val="000816A6"/>
    <w:rsid w:val="00081BFC"/>
    <w:rsid w:val="00081F1A"/>
    <w:rsid w:val="00082A0B"/>
    <w:rsid w:val="00082E14"/>
    <w:rsid w:val="00083D09"/>
    <w:rsid w:val="000859A0"/>
    <w:rsid w:val="00085B70"/>
    <w:rsid w:val="0008601D"/>
    <w:rsid w:val="00086B8F"/>
    <w:rsid w:val="0008793F"/>
    <w:rsid w:val="00090BF3"/>
    <w:rsid w:val="000915FA"/>
    <w:rsid w:val="00092651"/>
    <w:rsid w:val="000927D8"/>
    <w:rsid w:val="00093035"/>
    <w:rsid w:val="00094A9B"/>
    <w:rsid w:val="00095DB9"/>
    <w:rsid w:val="00095FB7"/>
    <w:rsid w:val="00096705"/>
    <w:rsid w:val="00097438"/>
    <w:rsid w:val="000A06C7"/>
    <w:rsid w:val="000A53DA"/>
    <w:rsid w:val="000A6C19"/>
    <w:rsid w:val="000B10ED"/>
    <w:rsid w:val="000B15F7"/>
    <w:rsid w:val="000B2DAC"/>
    <w:rsid w:val="000B4348"/>
    <w:rsid w:val="000B4C2E"/>
    <w:rsid w:val="000B5C41"/>
    <w:rsid w:val="000B685F"/>
    <w:rsid w:val="000B77B4"/>
    <w:rsid w:val="000B7820"/>
    <w:rsid w:val="000C0999"/>
    <w:rsid w:val="000C0EA4"/>
    <w:rsid w:val="000C169B"/>
    <w:rsid w:val="000C1AAB"/>
    <w:rsid w:val="000C2959"/>
    <w:rsid w:val="000C32AA"/>
    <w:rsid w:val="000C3A1D"/>
    <w:rsid w:val="000C4938"/>
    <w:rsid w:val="000C4994"/>
    <w:rsid w:val="000C5F4F"/>
    <w:rsid w:val="000C69DF"/>
    <w:rsid w:val="000C7ECC"/>
    <w:rsid w:val="000D0274"/>
    <w:rsid w:val="000D0AE2"/>
    <w:rsid w:val="000D1A50"/>
    <w:rsid w:val="000D2121"/>
    <w:rsid w:val="000D2C1E"/>
    <w:rsid w:val="000D3527"/>
    <w:rsid w:val="000D49C1"/>
    <w:rsid w:val="000D4B89"/>
    <w:rsid w:val="000E1A32"/>
    <w:rsid w:val="000E1B16"/>
    <w:rsid w:val="000E2493"/>
    <w:rsid w:val="000E3AB7"/>
    <w:rsid w:val="000E5DBF"/>
    <w:rsid w:val="000E60AF"/>
    <w:rsid w:val="000E755F"/>
    <w:rsid w:val="000F0F4E"/>
    <w:rsid w:val="000F156D"/>
    <w:rsid w:val="000F1584"/>
    <w:rsid w:val="000F1915"/>
    <w:rsid w:val="000F1A68"/>
    <w:rsid w:val="000F252C"/>
    <w:rsid w:val="000F258F"/>
    <w:rsid w:val="000F295D"/>
    <w:rsid w:val="000F3CD3"/>
    <w:rsid w:val="000F3D2B"/>
    <w:rsid w:val="000F3E69"/>
    <w:rsid w:val="000F5E31"/>
    <w:rsid w:val="000F632D"/>
    <w:rsid w:val="000F6521"/>
    <w:rsid w:val="00100374"/>
    <w:rsid w:val="001006A3"/>
    <w:rsid w:val="00101838"/>
    <w:rsid w:val="00101DAE"/>
    <w:rsid w:val="00102DA2"/>
    <w:rsid w:val="001041D3"/>
    <w:rsid w:val="00105699"/>
    <w:rsid w:val="00105F41"/>
    <w:rsid w:val="001065EE"/>
    <w:rsid w:val="00106A8A"/>
    <w:rsid w:val="00106BFE"/>
    <w:rsid w:val="0011163D"/>
    <w:rsid w:val="001119AC"/>
    <w:rsid w:val="00111E89"/>
    <w:rsid w:val="00112711"/>
    <w:rsid w:val="001135EA"/>
    <w:rsid w:val="0011512A"/>
    <w:rsid w:val="00116063"/>
    <w:rsid w:val="00116678"/>
    <w:rsid w:val="00117FB0"/>
    <w:rsid w:val="00120079"/>
    <w:rsid w:val="00120684"/>
    <w:rsid w:val="00122A6F"/>
    <w:rsid w:val="0012348C"/>
    <w:rsid w:val="00123DCA"/>
    <w:rsid w:val="00124394"/>
    <w:rsid w:val="00124A7F"/>
    <w:rsid w:val="00125456"/>
    <w:rsid w:val="00125C1C"/>
    <w:rsid w:val="00126064"/>
    <w:rsid w:val="00126B43"/>
    <w:rsid w:val="001275FC"/>
    <w:rsid w:val="001278BC"/>
    <w:rsid w:val="00127CB1"/>
    <w:rsid w:val="001307E4"/>
    <w:rsid w:val="00132039"/>
    <w:rsid w:val="00133D46"/>
    <w:rsid w:val="001341D0"/>
    <w:rsid w:val="0013495F"/>
    <w:rsid w:val="00137CB8"/>
    <w:rsid w:val="001406C5"/>
    <w:rsid w:val="00141A0A"/>
    <w:rsid w:val="00142269"/>
    <w:rsid w:val="0014399D"/>
    <w:rsid w:val="001439DF"/>
    <w:rsid w:val="00144543"/>
    <w:rsid w:val="00144A8C"/>
    <w:rsid w:val="00145C18"/>
    <w:rsid w:val="001461C9"/>
    <w:rsid w:val="00146230"/>
    <w:rsid w:val="0014673A"/>
    <w:rsid w:val="0014715F"/>
    <w:rsid w:val="001472B5"/>
    <w:rsid w:val="00147990"/>
    <w:rsid w:val="00147C84"/>
    <w:rsid w:val="00150546"/>
    <w:rsid w:val="0015270C"/>
    <w:rsid w:val="00153B63"/>
    <w:rsid w:val="00154874"/>
    <w:rsid w:val="00154E56"/>
    <w:rsid w:val="001560F6"/>
    <w:rsid w:val="00156E7E"/>
    <w:rsid w:val="001604F2"/>
    <w:rsid w:val="001606CD"/>
    <w:rsid w:val="00161A79"/>
    <w:rsid w:val="0016301A"/>
    <w:rsid w:val="001632FE"/>
    <w:rsid w:val="00163646"/>
    <w:rsid w:val="00163755"/>
    <w:rsid w:val="0016381B"/>
    <w:rsid w:val="00163846"/>
    <w:rsid w:val="00164428"/>
    <w:rsid w:val="001646ED"/>
    <w:rsid w:val="001657F6"/>
    <w:rsid w:val="00165D8B"/>
    <w:rsid w:val="001660A5"/>
    <w:rsid w:val="001663C1"/>
    <w:rsid w:val="0016696E"/>
    <w:rsid w:val="00167E42"/>
    <w:rsid w:val="00170B18"/>
    <w:rsid w:val="0017113B"/>
    <w:rsid w:val="0017149A"/>
    <w:rsid w:val="00173CEB"/>
    <w:rsid w:val="001752A1"/>
    <w:rsid w:val="001763D7"/>
    <w:rsid w:val="00177B07"/>
    <w:rsid w:val="00180162"/>
    <w:rsid w:val="001802C5"/>
    <w:rsid w:val="001809CD"/>
    <w:rsid w:val="00180B9F"/>
    <w:rsid w:val="00181B75"/>
    <w:rsid w:val="001832B6"/>
    <w:rsid w:val="00183351"/>
    <w:rsid w:val="0018494C"/>
    <w:rsid w:val="00184B64"/>
    <w:rsid w:val="0018576F"/>
    <w:rsid w:val="00186ACA"/>
    <w:rsid w:val="00186F6D"/>
    <w:rsid w:val="00187D50"/>
    <w:rsid w:val="00190304"/>
    <w:rsid w:val="00190D65"/>
    <w:rsid w:val="00190D7E"/>
    <w:rsid w:val="00191EB6"/>
    <w:rsid w:val="00191FE1"/>
    <w:rsid w:val="00192309"/>
    <w:rsid w:val="0019388D"/>
    <w:rsid w:val="001938C2"/>
    <w:rsid w:val="0019520D"/>
    <w:rsid w:val="00196211"/>
    <w:rsid w:val="00196269"/>
    <w:rsid w:val="001963B7"/>
    <w:rsid w:val="00196A44"/>
    <w:rsid w:val="00197544"/>
    <w:rsid w:val="00197803"/>
    <w:rsid w:val="00197E1E"/>
    <w:rsid w:val="001A2A05"/>
    <w:rsid w:val="001A3149"/>
    <w:rsid w:val="001A346D"/>
    <w:rsid w:val="001A3E34"/>
    <w:rsid w:val="001A4624"/>
    <w:rsid w:val="001A48E4"/>
    <w:rsid w:val="001A4D21"/>
    <w:rsid w:val="001A53C8"/>
    <w:rsid w:val="001A53F0"/>
    <w:rsid w:val="001A6402"/>
    <w:rsid w:val="001A6749"/>
    <w:rsid w:val="001B003F"/>
    <w:rsid w:val="001B1F6C"/>
    <w:rsid w:val="001B3747"/>
    <w:rsid w:val="001B3E3B"/>
    <w:rsid w:val="001B44C0"/>
    <w:rsid w:val="001B55EE"/>
    <w:rsid w:val="001B59AA"/>
    <w:rsid w:val="001B6069"/>
    <w:rsid w:val="001B698D"/>
    <w:rsid w:val="001B78D7"/>
    <w:rsid w:val="001C11E4"/>
    <w:rsid w:val="001C1A73"/>
    <w:rsid w:val="001C2543"/>
    <w:rsid w:val="001C3886"/>
    <w:rsid w:val="001C38D5"/>
    <w:rsid w:val="001C38E9"/>
    <w:rsid w:val="001C63F4"/>
    <w:rsid w:val="001C6675"/>
    <w:rsid w:val="001C6801"/>
    <w:rsid w:val="001D1575"/>
    <w:rsid w:val="001D2267"/>
    <w:rsid w:val="001D2599"/>
    <w:rsid w:val="001D3070"/>
    <w:rsid w:val="001D338C"/>
    <w:rsid w:val="001D36A1"/>
    <w:rsid w:val="001D3AFA"/>
    <w:rsid w:val="001D4B55"/>
    <w:rsid w:val="001D54B8"/>
    <w:rsid w:val="001D58BB"/>
    <w:rsid w:val="001D5FC4"/>
    <w:rsid w:val="001D6D86"/>
    <w:rsid w:val="001D71D0"/>
    <w:rsid w:val="001E3AD2"/>
    <w:rsid w:val="001E425C"/>
    <w:rsid w:val="001E4922"/>
    <w:rsid w:val="001E6264"/>
    <w:rsid w:val="001E652C"/>
    <w:rsid w:val="001E72BF"/>
    <w:rsid w:val="001E7764"/>
    <w:rsid w:val="001F1F96"/>
    <w:rsid w:val="001F2CE3"/>
    <w:rsid w:val="001F2D92"/>
    <w:rsid w:val="001F3E3F"/>
    <w:rsid w:val="001F41A5"/>
    <w:rsid w:val="001F4385"/>
    <w:rsid w:val="001F4962"/>
    <w:rsid w:val="001F4C21"/>
    <w:rsid w:val="001F5015"/>
    <w:rsid w:val="001F5898"/>
    <w:rsid w:val="001F778B"/>
    <w:rsid w:val="001F7F9F"/>
    <w:rsid w:val="00200964"/>
    <w:rsid w:val="00200C7E"/>
    <w:rsid w:val="002016D7"/>
    <w:rsid w:val="00201D25"/>
    <w:rsid w:val="00204BED"/>
    <w:rsid w:val="00205E49"/>
    <w:rsid w:val="002067D3"/>
    <w:rsid w:val="00206EA6"/>
    <w:rsid w:val="00206FF6"/>
    <w:rsid w:val="002070D1"/>
    <w:rsid w:val="00210117"/>
    <w:rsid w:val="002101F0"/>
    <w:rsid w:val="00211CBD"/>
    <w:rsid w:val="002126DF"/>
    <w:rsid w:val="002127AE"/>
    <w:rsid w:val="00214AD0"/>
    <w:rsid w:val="00214D98"/>
    <w:rsid w:val="00214DE0"/>
    <w:rsid w:val="002157EE"/>
    <w:rsid w:val="00215CCF"/>
    <w:rsid w:val="00217A22"/>
    <w:rsid w:val="00220DF9"/>
    <w:rsid w:val="00223031"/>
    <w:rsid w:val="00226537"/>
    <w:rsid w:val="002265AE"/>
    <w:rsid w:val="00226C5B"/>
    <w:rsid w:val="00226CF0"/>
    <w:rsid w:val="002270AC"/>
    <w:rsid w:val="00227DD0"/>
    <w:rsid w:val="00230C79"/>
    <w:rsid w:val="00231DA9"/>
    <w:rsid w:val="00235F9C"/>
    <w:rsid w:val="00236BEE"/>
    <w:rsid w:val="00237B23"/>
    <w:rsid w:val="0024134E"/>
    <w:rsid w:val="002414A1"/>
    <w:rsid w:val="0024234D"/>
    <w:rsid w:val="00243FE1"/>
    <w:rsid w:val="00245D70"/>
    <w:rsid w:val="00246913"/>
    <w:rsid w:val="002511D9"/>
    <w:rsid w:val="002524F4"/>
    <w:rsid w:val="00252A83"/>
    <w:rsid w:val="00253409"/>
    <w:rsid w:val="0025388B"/>
    <w:rsid w:val="00255935"/>
    <w:rsid w:val="002562E1"/>
    <w:rsid w:val="00256692"/>
    <w:rsid w:val="00257AF1"/>
    <w:rsid w:val="002604F0"/>
    <w:rsid w:val="00260759"/>
    <w:rsid w:val="00260C77"/>
    <w:rsid w:val="00260CD3"/>
    <w:rsid w:val="00261333"/>
    <w:rsid w:val="00262CEE"/>
    <w:rsid w:val="0026460A"/>
    <w:rsid w:val="0026641F"/>
    <w:rsid w:val="00266753"/>
    <w:rsid w:val="00266815"/>
    <w:rsid w:val="00270413"/>
    <w:rsid w:val="00270D54"/>
    <w:rsid w:val="00271060"/>
    <w:rsid w:val="00274280"/>
    <w:rsid w:val="0027477E"/>
    <w:rsid w:val="0027554D"/>
    <w:rsid w:val="00275BAE"/>
    <w:rsid w:val="00275F93"/>
    <w:rsid w:val="002773D8"/>
    <w:rsid w:val="002777D8"/>
    <w:rsid w:val="00277912"/>
    <w:rsid w:val="002816F4"/>
    <w:rsid w:val="00281B9E"/>
    <w:rsid w:val="00281F57"/>
    <w:rsid w:val="002823C7"/>
    <w:rsid w:val="00282634"/>
    <w:rsid w:val="00282D53"/>
    <w:rsid w:val="00282F21"/>
    <w:rsid w:val="00283FE1"/>
    <w:rsid w:val="0028502C"/>
    <w:rsid w:val="00290764"/>
    <w:rsid w:val="00291512"/>
    <w:rsid w:val="0029163C"/>
    <w:rsid w:val="00291C25"/>
    <w:rsid w:val="00292155"/>
    <w:rsid w:val="00294201"/>
    <w:rsid w:val="0029462B"/>
    <w:rsid w:val="00295D25"/>
    <w:rsid w:val="00295F89"/>
    <w:rsid w:val="00297239"/>
    <w:rsid w:val="00297AAA"/>
    <w:rsid w:val="002A03F3"/>
    <w:rsid w:val="002A0569"/>
    <w:rsid w:val="002A05B3"/>
    <w:rsid w:val="002A3067"/>
    <w:rsid w:val="002A31E9"/>
    <w:rsid w:val="002A3D72"/>
    <w:rsid w:val="002A5354"/>
    <w:rsid w:val="002A7753"/>
    <w:rsid w:val="002B0165"/>
    <w:rsid w:val="002B1875"/>
    <w:rsid w:val="002B28DE"/>
    <w:rsid w:val="002B3908"/>
    <w:rsid w:val="002B3FB3"/>
    <w:rsid w:val="002B565A"/>
    <w:rsid w:val="002B5844"/>
    <w:rsid w:val="002C0CFD"/>
    <w:rsid w:val="002C12F3"/>
    <w:rsid w:val="002C258E"/>
    <w:rsid w:val="002C25BD"/>
    <w:rsid w:val="002C2B5A"/>
    <w:rsid w:val="002C2DE9"/>
    <w:rsid w:val="002C307C"/>
    <w:rsid w:val="002C34E2"/>
    <w:rsid w:val="002C3F74"/>
    <w:rsid w:val="002C421A"/>
    <w:rsid w:val="002C49E1"/>
    <w:rsid w:val="002C5D75"/>
    <w:rsid w:val="002C5F7E"/>
    <w:rsid w:val="002C66A0"/>
    <w:rsid w:val="002C7437"/>
    <w:rsid w:val="002C753D"/>
    <w:rsid w:val="002D0942"/>
    <w:rsid w:val="002D162E"/>
    <w:rsid w:val="002D19BC"/>
    <w:rsid w:val="002D1A6B"/>
    <w:rsid w:val="002D1B6F"/>
    <w:rsid w:val="002D1D6B"/>
    <w:rsid w:val="002D26C5"/>
    <w:rsid w:val="002D2CCE"/>
    <w:rsid w:val="002D3F80"/>
    <w:rsid w:val="002D5432"/>
    <w:rsid w:val="002D6207"/>
    <w:rsid w:val="002D7411"/>
    <w:rsid w:val="002D7ABB"/>
    <w:rsid w:val="002D7F95"/>
    <w:rsid w:val="002E1D3B"/>
    <w:rsid w:val="002E232C"/>
    <w:rsid w:val="002E366D"/>
    <w:rsid w:val="002E3A29"/>
    <w:rsid w:val="002E3A9F"/>
    <w:rsid w:val="002E3AF3"/>
    <w:rsid w:val="002E49E0"/>
    <w:rsid w:val="002E7867"/>
    <w:rsid w:val="002F0066"/>
    <w:rsid w:val="002F1021"/>
    <w:rsid w:val="002F1A46"/>
    <w:rsid w:val="002F1A7C"/>
    <w:rsid w:val="002F1E0A"/>
    <w:rsid w:val="002F2163"/>
    <w:rsid w:val="002F2298"/>
    <w:rsid w:val="002F341F"/>
    <w:rsid w:val="002F34FA"/>
    <w:rsid w:val="002F36FB"/>
    <w:rsid w:val="002F4385"/>
    <w:rsid w:val="002F4B18"/>
    <w:rsid w:val="002F4CC0"/>
    <w:rsid w:val="002F6097"/>
    <w:rsid w:val="002F6743"/>
    <w:rsid w:val="002F708B"/>
    <w:rsid w:val="002F7AB5"/>
    <w:rsid w:val="002F7D79"/>
    <w:rsid w:val="002F7FC5"/>
    <w:rsid w:val="003003FE"/>
    <w:rsid w:val="00301F05"/>
    <w:rsid w:val="00302D80"/>
    <w:rsid w:val="00303172"/>
    <w:rsid w:val="00304F79"/>
    <w:rsid w:val="00305978"/>
    <w:rsid w:val="00306BB6"/>
    <w:rsid w:val="00307F2F"/>
    <w:rsid w:val="00310A71"/>
    <w:rsid w:val="00310D75"/>
    <w:rsid w:val="00312654"/>
    <w:rsid w:val="00312992"/>
    <w:rsid w:val="00313C0F"/>
    <w:rsid w:val="00316C6D"/>
    <w:rsid w:val="00320D02"/>
    <w:rsid w:val="00321B84"/>
    <w:rsid w:val="00322130"/>
    <w:rsid w:val="0032235D"/>
    <w:rsid w:val="0032273C"/>
    <w:rsid w:val="0032295C"/>
    <w:rsid w:val="00323A81"/>
    <w:rsid w:val="00323C03"/>
    <w:rsid w:val="00323D06"/>
    <w:rsid w:val="00324EAB"/>
    <w:rsid w:val="003254E9"/>
    <w:rsid w:val="00325680"/>
    <w:rsid w:val="0032646D"/>
    <w:rsid w:val="0032792E"/>
    <w:rsid w:val="00330672"/>
    <w:rsid w:val="00331364"/>
    <w:rsid w:val="00333B6E"/>
    <w:rsid w:val="00333DB9"/>
    <w:rsid w:val="00333F50"/>
    <w:rsid w:val="00333FD5"/>
    <w:rsid w:val="00335638"/>
    <w:rsid w:val="00335D31"/>
    <w:rsid w:val="00336778"/>
    <w:rsid w:val="00336AFE"/>
    <w:rsid w:val="00337F0C"/>
    <w:rsid w:val="003401F0"/>
    <w:rsid w:val="00340AC7"/>
    <w:rsid w:val="00341153"/>
    <w:rsid w:val="00341C67"/>
    <w:rsid w:val="00342A08"/>
    <w:rsid w:val="00342D43"/>
    <w:rsid w:val="00342F39"/>
    <w:rsid w:val="0034326B"/>
    <w:rsid w:val="003446F9"/>
    <w:rsid w:val="003454A4"/>
    <w:rsid w:val="00345BC6"/>
    <w:rsid w:val="0034603E"/>
    <w:rsid w:val="00346742"/>
    <w:rsid w:val="003469E8"/>
    <w:rsid w:val="00347AE3"/>
    <w:rsid w:val="00350187"/>
    <w:rsid w:val="00350DCC"/>
    <w:rsid w:val="0035102D"/>
    <w:rsid w:val="00351470"/>
    <w:rsid w:val="003515AA"/>
    <w:rsid w:val="0035172B"/>
    <w:rsid w:val="0035231B"/>
    <w:rsid w:val="0035236E"/>
    <w:rsid w:val="00352476"/>
    <w:rsid w:val="0035256B"/>
    <w:rsid w:val="00352DE9"/>
    <w:rsid w:val="003539C7"/>
    <w:rsid w:val="00354FA5"/>
    <w:rsid w:val="00356F3F"/>
    <w:rsid w:val="0036101E"/>
    <w:rsid w:val="003615F9"/>
    <w:rsid w:val="00362D86"/>
    <w:rsid w:val="00362DED"/>
    <w:rsid w:val="00363651"/>
    <w:rsid w:val="00363B8E"/>
    <w:rsid w:val="00364669"/>
    <w:rsid w:val="00365D2D"/>
    <w:rsid w:val="00365F9C"/>
    <w:rsid w:val="00366B90"/>
    <w:rsid w:val="00372B00"/>
    <w:rsid w:val="00372C00"/>
    <w:rsid w:val="00374621"/>
    <w:rsid w:val="0037473C"/>
    <w:rsid w:val="003753EB"/>
    <w:rsid w:val="00376599"/>
    <w:rsid w:val="003766F7"/>
    <w:rsid w:val="00377214"/>
    <w:rsid w:val="0037766D"/>
    <w:rsid w:val="00380D94"/>
    <w:rsid w:val="00380F2D"/>
    <w:rsid w:val="003813A4"/>
    <w:rsid w:val="00381B2B"/>
    <w:rsid w:val="00382A48"/>
    <w:rsid w:val="00382E8F"/>
    <w:rsid w:val="003834B1"/>
    <w:rsid w:val="00385594"/>
    <w:rsid w:val="00385B93"/>
    <w:rsid w:val="003861AE"/>
    <w:rsid w:val="00386473"/>
    <w:rsid w:val="00387141"/>
    <w:rsid w:val="003872AD"/>
    <w:rsid w:val="00387383"/>
    <w:rsid w:val="00387E9D"/>
    <w:rsid w:val="00390317"/>
    <w:rsid w:val="003933A0"/>
    <w:rsid w:val="00394B88"/>
    <w:rsid w:val="00394F2A"/>
    <w:rsid w:val="00395495"/>
    <w:rsid w:val="00395543"/>
    <w:rsid w:val="0039592D"/>
    <w:rsid w:val="00396518"/>
    <w:rsid w:val="003979C3"/>
    <w:rsid w:val="00397DF8"/>
    <w:rsid w:val="003A0968"/>
    <w:rsid w:val="003A09D0"/>
    <w:rsid w:val="003A124B"/>
    <w:rsid w:val="003A2356"/>
    <w:rsid w:val="003A2B07"/>
    <w:rsid w:val="003A3DEB"/>
    <w:rsid w:val="003A4633"/>
    <w:rsid w:val="003A5188"/>
    <w:rsid w:val="003A67B8"/>
    <w:rsid w:val="003A6A03"/>
    <w:rsid w:val="003B0D6F"/>
    <w:rsid w:val="003B11B1"/>
    <w:rsid w:val="003B153B"/>
    <w:rsid w:val="003B185C"/>
    <w:rsid w:val="003B1AE0"/>
    <w:rsid w:val="003B1BD5"/>
    <w:rsid w:val="003B1F0D"/>
    <w:rsid w:val="003B55E8"/>
    <w:rsid w:val="003B5CFB"/>
    <w:rsid w:val="003B5EE4"/>
    <w:rsid w:val="003B6A13"/>
    <w:rsid w:val="003C021D"/>
    <w:rsid w:val="003C13B6"/>
    <w:rsid w:val="003C1A21"/>
    <w:rsid w:val="003C1DFB"/>
    <w:rsid w:val="003C212E"/>
    <w:rsid w:val="003C21DC"/>
    <w:rsid w:val="003C2B35"/>
    <w:rsid w:val="003C66A3"/>
    <w:rsid w:val="003D12F1"/>
    <w:rsid w:val="003D2C02"/>
    <w:rsid w:val="003D343B"/>
    <w:rsid w:val="003D34A8"/>
    <w:rsid w:val="003D41AF"/>
    <w:rsid w:val="003E0E89"/>
    <w:rsid w:val="003E3BBA"/>
    <w:rsid w:val="003E4355"/>
    <w:rsid w:val="003E45CC"/>
    <w:rsid w:val="003E4F00"/>
    <w:rsid w:val="003E61D2"/>
    <w:rsid w:val="003E716C"/>
    <w:rsid w:val="003E71AA"/>
    <w:rsid w:val="003E7332"/>
    <w:rsid w:val="003F2093"/>
    <w:rsid w:val="003F4D32"/>
    <w:rsid w:val="003F5813"/>
    <w:rsid w:val="003F5B4E"/>
    <w:rsid w:val="003F5FB1"/>
    <w:rsid w:val="003F6531"/>
    <w:rsid w:val="003F70F8"/>
    <w:rsid w:val="0040105F"/>
    <w:rsid w:val="00401C08"/>
    <w:rsid w:val="00402BB2"/>
    <w:rsid w:val="00403584"/>
    <w:rsid w:val="004054FC"/>
    <w:rsid w:val="00406AE0"/>
    <w:rsid w:val="00407B2F"/>
    <w:rsid w:val="00410429"/>
    <w:rsid w:val="004110E6"/>
    <w:rsid w:val="004133BB"/>
    <w:rsid w:val="004135DC"/>
    <w:rsid w:val="00414A78"/>
    <w:rsid w:val="00415596"/>
    <w:rsid w:val="0041705A"/>
    <w:rsid w:val="004172F7"/>
    <w:rsid w:val="00417C78"/>
    <w:rsid w:val="00420687"/>
    <w:rsid w:val="00420827"/>
    <w:rsid w:val="00420F36"/>
    <w:rsid w:val="00421C58"/>
    <w:rsid w:val="00423015"/>
    <w:rsid w:val="00424E65"/>
    <w:rsid w:val="004250A1"/>
    <w:rsid w:val="00427B14"/>
    <w:rsid w:val="00427C1E"/>
    <w:rsid w:val="00427FB7"/>
    <w:rsid w:val="00430373"/>
    <w:rsid w:val="00430CDF"/>
    <w:rsid w:val="004339A5"/>
    <w:rsid w:val="0043503B"/>
    <w:rsid w:val="00435F15"/>
    <w:rsid w:val="00436081"/>
    <w:rsid w:val="00441BA2"/>
    <w:rsid w:val="00441E97"/>
    <w:rsid w:val="0044224B"/>
    <w:rsid w:val="004437DD"/>
    <w:rsid w:val="00443A36"/>
    <w:rsid w:val="00445B1F"/>
    <w:rsid w:val="00446A9C"/>
    <w:rsid w:val="00446EF1"/>
    <w:rsid w:val="00447497"/>
    <w:rsid w:val="0045010B"/>
    <w:rsid w:val="0045114C"/>
    <w:rsid w:val="00451988"/>
    <w:rsid w:val="00453D63"/>
    <w:rsid w:val="00454483"/>
    <w:rsid w:val="00454C08"/>
    <w:rsid w:val="004558AC"/>
    <w:rsid w:val="00456109"/>
    <w:rsid w:val="00456110"/>
    <w:rsid w:val="00456715"/>
    <w:rsid w:val="00456C5E"/>
    <w:rsid w:val="00457B11"/>
    <w:rsid w:val="00457DC2"/>
    <w:rsid w:val="004600FC"/>
    <w:rsid w:val="004601F3"/>
    <w:rsid w:val="00460736"/>
    <w:rsid w:val="004607E7"/>
    <w:rsid w:val="004608FB"/>
    <w:rsid w:val="00462E85"/>
    <w:rsid w:val="004644E8"/>
    <w:rsid w:val="00465263"/>
    <w:rsid w:val="00465ECF"/>
    <w:rsid w:val="00466B58"/>
    <w:rsid w:val="00466E69"/>
    <w:rsid w:val="00467D9E"/>
    <w:rsid w:val="00467F2C"/>
    <w:rsid w:val="0047121B"/>
    <w:rsid w:val="00472314"/>
    <w:rsid w:val="00472EC8"/>
    <w:rsid w:val="00480BE7"/>
    <w:rsid w:val="004815ED"/>
    <w:rsid w:val="00481934"/>
    <w:rsid w:val="00482340"/>
    <w:rsid w:val="00483F0C"/>
    <w:rsid w:val="00483FC7"/>
    <w:rsid w:val="004845C4"/>
    <w:rsid w:val="00484B2E"/>
    <w:rsid w:val="00484C6E"/>
    <w:rsid w:val="0048513A"/>
    <w:rsid w:val="00485577"/>
    <w:rsid w:val="0049192F"/>
    <w:rsid w:val="00491A0F"/>
    <w:rsid w:val="00491BDC"/>
    <w:rsid w:val="00492685"/>
    <w:rsid w:val="00494984"/>
    <w:rsid w:val="004951A0"/>
    <w:rsid w:val="00496CEA"/>
    <w:rsid w:val="00497671"/>
    <w:rsid w:val="004978D1"/>
    <w:rsid w:val="00497B2D"/>
    <w:rsid w:val="00497C9D"/>
    <w:rsid w:val="004A117B"/>
    <w:rsid w:val="004A165F"/>
    <w:rsid w:val="004A36C5"/>
    <w:rsid w:val="004A4501"/>
    <w:rsid w:val="004A5344"/>
    <w:rsid w:val="004A5550"/>
    <w:rsid w:val="004A69F7"/>
    <w:rsid w:val="004A6D20"/>
    <w:rsid w:val="004A783F"/>
    <w:rsid w:val="004A7A78"/>
    <w:rsid w:val="004B04BC"/>
    <w:rsid w:val="004B0D71"/>
    <w:rsid w:val="004B122C"/>
    <w:rsid w:val="004B22F9"/>
    <w:rsid w:val="004B2899"/>
    <w:rsid w:val="004B2AE9"/>
    <w:rsid w:val="004B449D"/>
    <w:rsid w:val="004B5C18"/>
    <w:rsid w:val="004B60CB"/>
    <w:rsid w:val="004B76EA"/>
    <w:rsid w:val="004C0D0F"/>
    <w:rsid w:val="004C16DB"/>
    <w:rsid w:val="004C1899"/>
    <w:rsid w:val="004C1E52"/>
    <w:rsid w:val="004C1E8D"/>
    <w:rsid w:val="004C2170"/>
    <w:rsid w:val="004C2EB5"/>
    <w:rsid w:val="004C34C6"/>
    <w:rsid w:val="004C3509"/>
    <w:rsid w:val="004C38A6"/>
    <w:rsid w:val="004C3B7E"/>
    <w:rsid w:val="004C3C6D"/>
    <w:rsid w:val="004C50EC"/>
    <w:rsid w:val="004C57ED"/>
    <w:rsid w:val="004C5E83"/>
    <w:rsid w:val="004C6641"/>
    <w:rsid w:val="004D0C5F"/>
    <w:rsid w:val="004D2498"/>
    <w:rsid w:val="004D2687"/>
    <w:rsid w:val="004D3AAE"/>
    <w:rsid w:val="004D4BC7"/>
    <w:rsid w:val="004D5199"/>
    <w:rsid w:val="004D5A96"/>
    <w:rsid w:val="004D5D8B"/>
    <w:rsid w:val="004D60C4"/>
    <w:rsid w:val="004D61B3"/>
    <w:rsid w:val="004D659C"/>
    <w:rsid w:val="004E0408"/>
    <w:rsid w:val="004E07B5"/>
    <w:rsid w:val="004E0886"/>
    <w:rsid w:val="004E26F9"/>
    <w:rsid w:val="004E2C24"/>
    <w:rsid w:val="004E2D09"/>
    <w:rsid w:val="004E325E"/>
    <w:rsid w:val="004E3847"/>
    <w:rsid w:val="004E438C"/>
    <w:rsid w:val="004E7103"/>
    <w:rsid w:val="004F1A60"/>
    <w:rsid w:val="004F2310"/>
    <w:rsid w:val="004F2BB9"/>
    <w:rsid w:val="004F30B7"/>
    <w:rsid w:val="004F4B93"/>
    <w:rsid w:val="004F58F7"/>
    <w:rsid w:val="004F5E0D"/>
    <w:rsid w:val="004F71FE"/>
    <w:rsid w:val="004F776E"/>
    <w:rsid w:val="0050062D"/>
    <w:rsid w:val="00500784"/>
    <w:rsid w:val="00500D75"/>
    <w:rsid w:val="00500EB6"/>
    <w:rsid w:val="00501B06"/>
    <w:rsid w:val="00501FC5"/>
    <w:rsid w:val="00502B2A"/>
    <w:rsid w:val="00503924"/>
    <w:rsid w:val="00503EE4"/>
    <w:rsid w:val="00504E26"/>
    <w:rsid w:val="0050531D"/>
    <w:rsid w:val="00506F09"/>
    <w:rsid w:val="005070F4"/>
    <w:rsid w:val="00507544"/>
    <w:rsid w:val="005079AF"/>
    <w:rsid w:val="00507EE7"/>
    <w:rsid w:val="00512C6C"/>
    <w:rsid w:val="0051354C"/>
    <w:rsid w:val="005140EA"/>
    <w:rsid w:val="005154D3"/>
    <w:rsid w:val="00515944"/>
    <w:rsid w:val="00516DBA"/>
    <w:rsid w:val="005179A4"/>
    <w:rsid w:val="00520946"/>
    <w:rsid w:val="0052220C"/>
    <w:rsid w:val="005228E9"/>
    <w:rsid w:val="00522A99"/>
    <w:rsid w:val="00522EE9"/>
    <w:rsid w:val="00523E82"/>
    <w:rsid w:val="00524CC6"/>
    <w:rsid w:val="00526932"/>
    <w:rsid w:val="00530013"/>
    <w:rsid w:val="00531B53"/>
    <w:rsid w:val="00532490"/>
    <w:rsid w:val="00533BBD"/>
    <w:rsid w:val="00534AD2"/>
    <w:rsid w:val="0053575B"/>
    <w:rsid w:val="00535A38"/>
    <w:rsid w:val="005373AB"/>
    <w:rsid w:val="00537608"/>
    <w:rsid w:val="00545311"/>
    <w:rsid w:val="005458C9"/>
    <w:rsid w:val="005477B6"/>
    <w:rsid w:val="00547A5E"/>
    <w:rsid w:val="00551394"/>
    <w:rsid w:val="00552637"/>
    <w:rsid w:val="00553584"/>
    <w:rsid w:val="005544A8"/>
    <w:rsid w:val="005565BD"/>
    <w:rsid w:val="00557A97"/>
    <w:rsid w:val="00557F0D"/>
    <w:rsid w:val="00560197"/>
    <w:rsid w:val="00560EDE"/>
    <w:rsid w:val="005634D6"/>
    <w:rsid w:val="00564BB9"/>
    <w:rsid w:val="00571E39"/>
    <w:rsid w:val="0057450B"/>
    <w:rsid w:val="0057457A"/>
    <w:rsid w:val="0057521F"/>
    <w:rsid w:val="00575F07"/>
    <w:rsid w:val="00576072"/>
    <w:rsid w:val="00580173"/>
    <w:rsid w:val="00580A68"/>
    <w:rsid w:val="00580EC9"/>
    <w:rsid w:val="0058104B"/>
    <w:rsid w:val="00581F83"/>
    <w:rsid w:val="005822E5"/>
    <w:rsid w:val="00582440"/>
    <w:rsid w:val="005826D2"/>
    <w:rsid w:val="00582A91"/>
    <w:rsid w:val="00584102"/>
    <w:rsid w:val="00587BB7"/>
    <w:rsid w:val="005902B3"/>
    <w:rsid w:val="00590F89"/>
    <w:rsid w:val="00591676"/>
    <w:rsid w:val="00593119"/>
    <w:rsid w:val="00593870"/>
    <w:rsid w:val="00593AE8"/>
    <w:rsid w:val="00593E6D"/>
    <w:rsid w:val="00593F3C"/>
    <w:rsid w:val="00596182"/>
    <w:rsid w:val="005A0902"/>
    <w:rsid w:val="005A0A41"/>
    <w:rsid w:val="005A18B1"/>
    <w:rsid w:val="005A1B3A"/>
    <w:rsid w:val="005A27E0"/>
    <w:rsid w:val="005A3C02"/>
    <w:rsid w:val="005A5803"/>
    <w:rsid w:val="005A5BD2"/>
    <w:rsid w:val="005A67A2"/>
    <w:rsid w:val="005A7547"/>
    <w:rsid w:val="005B0076"/>
    <w:rsid w:val="005B0E5F"/>
    <w:rsid w:val="005B1BC2"/>
    <w:rsid w:val="005B2190"/>
    <w:rsid w:val="005B3310"/>
    <w:rsid w:val="005B54DF"/>
    <w:rsid w:val="005B60AF"/>
    <w:rsid w:val="005C2F1E"/>
    <w:rsid w:val="005C37A6"/>
    <w:rsid w:val="005C4386"/>
    <w:rsid w:val="005C43FD"/>
    <w:rsid w:val="005C6C4D"/>
    <w:rsid w:val="005C781D"/>
    <w:rsid w:val="005D1498"/>
    <w:rsid w:val="005D149B"/>
    <w:rsid w:val="005D1EE3"/>
    <w:rsid w:val="005D2A75"/>
    <w:rsid w:val="005D2F8A"/>
    <w:rsid w:val="005D56FB"/>
    <w:rsid w:val="005E107A"/>
    <w:rsid w:val="005E1242"/>
    <w:rsid w:val="005E17DA"/>
    <w:rsid w:val="005E1884"/>
    <w:rsid w:val="005E3C0A"/>
    <w:rsid w:val="005E4181"/>
    <w:rsid w:val="005E463C"/>
    <w:rsid w:val="005E56DB"/>
    <w:rsid w:val="005E581B"/>
    <w:rsid w:val="005E67CC"/>
    <w:rsid w:val="005F02E9"/>
    <w:rsid w:val="005F1840"/>
    <w:rsid w:val="005F3180"/>
    <w:rsid w:val="005F3723"/>
    <w:rsid w:val="005F5063"/>
    <w:rsid w:val="005F64BB"/>
    <w:rsid w:val="005F7463"/>
    <w:rsid w:val="00600392"/>
    <w:rsid w:val="0060130F"/>
    <w:rsid w:val="0060171C"/>
    <w:rsid w:val="00601ACC"/>
    <w:rsid w:val="00603909"/>
    <w:rsid w:val="00603C9F"/>
    <w:rsid w:val="00603D72"/>
    <w:rsid w:val="00604B6B"/>
    <w:rsid w:val="00605D83"/>
    <w:rsid w:val="0061142A"/>
    <w:rsid w:val="0061188F"/>
    <w:rsid w:val="006129A8"/>
    <w:rsid w:val="0061550B"/>
    <w:rsid w:val="006167D7"/>
    <w:rsid w:val="006168A1"/>
    <w:rsid w:val="00616C8A"/>
    <w:rsid w:val="00616C99"/>
    <w:rsid w:val="00620689"/>
    <w:rsid w:val="00622280"/>
    <w:rsid w:val="00622583"/>
    <w:rsid w:val="006229C6"/>
    <w:rsid w:val="006235FD"/>
    <w:rsid w:val="006254DE"/>
    <w:rsid w:val="00626B96"/>
    <w:rsid w:val="00626D6D"/>
    <w:rsid w:val="00627221"/>
    <w:rsid w:val="00630AD8"/>
    <w:rsid w:val="006333D5"/>
    <w:rsid w:val="00633BA6"/>
    <w:rsid w:val="00634716"/>
    <w:rsid w:val="00634D69"/>
    <w:rsid w:val="0063529F"/>
    <w:rsid w:val="0063550C"/>
    <w:rsid w:val="0063798D"/>
    <w:rsid w:val="00637C7E"/>
    <w:rsid w:val="00640643"/>
    <w:rsid w:val="00640F73"/>
    <w:rsid w:val="006415A6"/>
    <w:rsid w:val="00641C8A"/>
    <w:rsid w:val="006421AC"/>
    <w:rsid w:val="00642538"/>
    <w:rsid w:val="00643768"/>
    <w:rsid w:val="00643D58"/>
    <w:rsid w:val="006440DA"/>
    <w:rsid w:val="00645483"/>
    <w:rsid w:val="0065008A"/>
    <w:rsid w:val="006508E3"/>
    <w:rsid w:val="006511A7"/>
    <w:rsid w:val="00652B93"/>
    <w:rsid w:val="0065427A"/>
    <w:rsid w:val="00654884"/>
    <w:rsid w:val="00654B69"/>
    <w:rsid w:val="006550BA"/>
    <w:rsid w:val="00657C43"/>
    <w:rsid w:val="00660E25"/>
    <w:rsid w:val="00660F0E"/>
    <w:rsid w:val="0066104D"/>
    <w:rsid w:val="0066198E"/>
    <w:rsid w:val="00662244"/>
    <w:rsid w:val="006628A5"/>
    <w:rsid w:val="006630C0"/>
    <w:rsid w:val="006646EA"/>
    <w:rsid w:val="00667D4B"/>
    <w:rsid w:val="0067096D"/>
    <w:rsid w:val="00671CCD"/>
    <w:rsid w:val="006720CF"/>
    <w:rsid w:val="006735AC"/>
    <w:rsid w:val="006747E9"/>
    <w:rsid w:val="00676B05"/>
    <w:rsid w:val="0067769A"/>
    <w:rsid w:val="00681328"/>
    <w:rsid w:val="006822D5"/>
    <w:rsid w:val="00683DB6"/>
    <w:rsid w:val="00684027"/>
    <w:rsid w:val="0068458E"/>
    <w:rsid w:val="0068498F"/>
    <w:rsid w:val="00685B83"/>
    <w:rsid w:val="0068639B"/>
    <w:rsid w:val="00687049"/>
    <w:rsid w:val="0069248A"/>
    <w:rsid w:val="006933EF"/>
    <w:rsid w:val="00693439"/>
    <w:rsid w:val="006934E2"/>
    <w:rsid w:val="006943FD"/>
    <w:rsid w:val="00695DFC"/>
    <w:rsid w:val="00696CA5"/>
    <w:rsid w:val="00697A63"/>
    <w:rsid w:val="006A014B"/>
    <w:rsid w:val="006A2694"/>
    <w:rsid w:val="006A2EEF"/>
    <w:rsid w:val="006A35EA"/>
    <w:rsid w:val="006A3CA9"/>
    <w:rsid w:val="006A46ED"/>
    <w:rsid w:val="006A511C"/>
    <w:rsid w:val="006A5854"/>
    <w:rsid w:val="006A5CE6"/>
    <w:rsid w:val="006A6030"/>
    <w:rsid w:val="006A6910"/>
    <w:rsid w:val="006A6D98"/>
    <w:rsid w:val="006B1299"/>
    <w:rsid w:val="006B1850"/>
    <w:rsid w:val="006B1B3C"/>
    <w:rsid w:val="006B25EE"/>
    <w:rsid w:val="006B44AC"/>
    <w:rsid w:val="006B4FD0"/>
    <w:rsid w:val="006B6749"/>
    <w:rsid w:val="006B76DF"/>
    <w:rsid w:val="006B7AC5"/>
    <w:rsid w:val="006B7D19"/>
    <w:rsid w:val="006B7F75"/>
    <w:rsid w:val="006C04FB"/>
    <w:rsid w:val="006C076E"/>
    <w:rsid w:val="006C1D0E"/>
    <w:rsid w:val="006C20B3"/>
    <w:rsid w:val="006C22AD"/>
    <w:rsid w:val="006C2905"/>
    <w:rsid w:val="006C3E41"/>
    <w:rsid w:val="006C4748"/>
    <w:rsid w:val="006C5D65"/>
    <w:rsid w:val="006C5F1D"/>
    <w:rsid w:val="006C64EA"/>
    <w:rsid w:val="006C6EE1"/>
    <w:rsid w:val="006C7781"/>
    <w:rsid w:val="006D0014"/>
    <w:rsid w:val="006D10A5"/>
    <w:rsid w:val="006D1F8D"/>
    <w:rsid w:val="006D270C"/>
    <w:rsid w:val="006D2E80"/>
    <w:rsid w:val="006D34B6"/>
    <w:rsid w:val="006D5769"/>
    <w:rsid w:val="006D5991"/>
    <w:rsid w:val="006D6494"/>
    <w:rsid w:val="006D6F0F"/>
    <w:rsid w:val="006D7EBF"/>
    <w:rsid w:val="006E0448"/>
    <w:rsid w:val="006E1537"/>
    <w:rsid w:val="006E273C"/>
    <w:rsid w:val="006E2AD5"/>
    <w:rsid w:val="006E3152"/>
    <w:rsid w:val="006E3DC5"/>
    <w:rsid w:val="006E4667"/>
    <w:rsid w:val="006E5BB8"/>
    <w:rsid w:val="006E609D"/>
    <w:rsid w:val="006E74FB"/>
    <w:rsid w:val="006E75EA"/>
    <w:rsid w:val="006E79DD"/>
    <w:rsid w:val="006F19A1"/>
    <w:rsid w:val="006F2929"/>
    <w:rsid w:val="006F2A5A"/>
    <w:rsid w:val="006F3B57"/>
    <w:rsid w:val="006F3F01"/>
    <w:rsid w:val="006F3FE7"/>
    <w:rsid w:val="006F4D1A"/>
    <w:rsid w:val="006F5F87"/>
    <w:rsid w:val="006F6AA1"/>
    <w:rsid w:val="007033C8"/>
    <w:rsid w:val="00703BD3"/>
    <w:rsid w:val="00704629"/>
    <w:rsid w:val="00705E7C"/>
    <w:rsid w:val="00707BCC"/>
    <w:rsid w:val="00710E81"/>
    <w:rsid w:val="007118D7"/>
    <w:rsid w:val="0071275B"/>
    <w:rsid w:val="00712FAD"/>
    <w:rsid w:val="00714C3F"/>
    <w:rsid w:val="007158BA"/>
    <w:rsid w:val="007163FA"/>
    <w:rsid w:val="0071770A"/>
    <w:rsid w:val="00717B58"/>
    <w:rsid w:val="00721BD7"/>
    <w:rsid w:val="00723B83"/>
    <w:rsid w:val="007247F3"/>
    <w:rsid w:val="00724BA1"/>
    <w:rsid w:val="00726E15"/>
    <w:rsid w:val="00727007"/>
    <w:rsid w:val="0073019C"/>
    <w:rsid w:val="007302CC"/>
    <w:rsid w:val="00731CFB"/>
    <w:rsid w:val="007336E2"/>
    <w:rsid w:val="00733FD3"/>
    <w:rsid w:val="007345C2"/>
    <w:rsid w:val="00736514"/>
    <w:rsid w:val="00736820"/>
    <w:rsid w:val="00736AB2"/>
    <w:rsid w:val="00736D9F"/>
    <w:rsid w:val="00737C27"/>
    <w:rsid w:val="00737EC0"/>
    <w:rsid w:val="007406CA"/>
    <w:rsid w:val="00740A21"/>
    <w:rsid w:val="00741BEC"/>
    <w:rsid w:val="00742BF0"/>
    <w:rsid w:val="007434F5"/>
    <w:rsid w:val="00743868"/>
    <w:rsid w:val="00743A5B"/>
    <w:rsid w:val="00744CFD"/>
    <w:rsid w:val="00745A8E"/>
    <w:rsid w:val="00746598"/>
    <w:rsid w:val="00747624"/>
    <w:rsid w:val="00747745"/>
    <w:rsid w:val="00747AD8"/>
    <w:rsid w:val="00751893"/>
    <w:rsid w:val="0075277A"/>
    <w:rsid w:val="00752890"/>
    <w:rsid w:val="00752B6C"/>
    <w:rsid w:val="00753DDD"/>
    <w:rsid w:val="0075688E"/>
    <w:rsid w:val="00756A5A"/>
    <w:rsid w:val="00761332"/>
    <w:rsid w:val="00761333"/>
    <w:rsid w:val="0076176A"/>
    <w:rsid w:val="0076220D"/>
    <w:rsid w:val="007630CB"/>
    <w:rsid w:val="00763807"/>
    <w:rsid w:val="00764911"/>
    <w:rsid w:val="0076587E"/>
    <w:rsid w:val="00767ECF"/>
    <w:rsid w:val="00771AF6"/>
    <w:rsid w:val="00773E02"/>
    <w:rsid w:val="007769E6"/>
    <w:rsid w:val="00776C1E"/>
    <w:rsid w:val="007772E5"/>
    <w:rsid w:val="007772E9"/>
    <w:rsid w:val="007811D3"/>
    <w:rsid w:val="00782B44"/>
    <w:rsid w:val="0078377B"/>
    <w:rsid w:val="00785B1F"/>
    <w:rsid w:val="007869EC"/>
    <w:rsid w:val="00786BEB"/>
    <w:rsid w:val="00786FBD"/>
    <w:rsid w:val="007877FA"/>
    <w:rsid w:val="007927A8"/>
    <w:rsid w:val="007930E8"/>
    <w:rsid w:val="0079367B"/>
    <w:rsid w:val="00794DC7"/>
    <w:rsid w:val="00795C3D"/>
    <w:rsid w:val="00796350"/>
    <w:rsid w:val="007963DB"/>
    <w:rsid w:val="007A0858"/>
    <w:rsid w:val="007A1F1B"/>
    <w:rsid w:val="007A2544"/>
    <w:rsid w:val="007A347B"/>
    <w:rsid w:val="007A38D2"/>
    <w:rsid w:val="007A4AE8"/>
    <w:rsid w:val="007A4E62"/>
    <w:rsid w:val="007A5347"/>
    <w:rsid w:val="007A7BD6"/>
    <w:rsid w:val="007B1293"/>
    <w:rsid w:val="007B2237"/>
    <w:rsid w:val="007B26C1"/>
    <w:rsid w:val="007B2F8F"/>
    <w:rsid w:val="007B303E"/>
    <w:rsid w:val="007B7595"/>
    <w:rsid w:val="007B7EEF"/>
    <w:rsid w:val="007C35D9"/>
    <w:rsid w:val="007C5E6B"/>
    <w:rsid w:val="007C702C"/>
    <w:rsid w:val="007C7A51"/>
    <w:rsid w:val="007C7C3E"/>
    <w:rsid w:val="007D54E4"/>
    <w:rsid w:val="007D6FF2"/>
    <w:rsid w:val="007D72A0"/>
    <w:rsid w:val="007E0520"/>
    <w:rsid w:val="007E0CBB"/>
    <w:rsid w:val="007E2329"/>
    <w:rsid w:val="007E23EE"/>
    <w:rsid w:val="007E45C3"/>
    <w:rsid w:val="007E5618"/>
    <w:rsid w:val="007F2BC2"/>
    <w:rsid w:val="0080087B"/>
    <w:rsid w:val="008011E8"/>
    <w:rsid w:val="00803442"/>
    <w:rsid w:val="00804920"/>
    <w:rsid w:val="00805DC5"/>
    <w:rsid w:val="00806C15"/>
    <w:rsid w:val="00807A32"/>
    <w:rsid w:val="00810A1A"/>
    <w:rsid w:val="0081129A"/>
    <w:rsid w:val="0081235E"/>
    <w:rsid w:val="00812849"/>
    <w:rsid w:val="008128F1"/>
    <w:rsid w:val="00812947"/>
    <w:rsid w:val="00812C79"/>
    <w:rsid w:val="00812C92"/>
    <w:rsid w:val="00814037"/>
    <w:rsid w:val="008153B5"/>
    <w:rsid w:val="00815428"/>
    <w:rsid w:val="00816927"/>
    <w:rsid w:val="00816E57"/>
    <w:rsid w:val="00817F67"/>
    <w:rsid w:val="008208B6"/>
    <w:rsid w:val="00821A86"/>
    <w:rsid w:val="00821E89"/>
    <w:rsid w:val="0082207C"/>
    <w:rsid w:val="00822200"/>
    <w:rsid w:val="00822330"/>
    <w:rsid w:val="00823309"/>
    <w:rsid w:val="0082398D"/>
    <w:rsid w:val="00824689"/>
    <w:rsid w:val="00825E3E"/>
    <w:rsid w:val="00826023"/>
    <w:rsid w:val="00826935"/>
    <w:rsid w:val="00826D44"/>
    <w:rsid w:val="00826F53"/>
    <w:rsid w:val="00830D35"/>
    <w:rsid w:val="00831790"/>
    <w:rsid w:val="008325E4"/>
    <w:rsid w:val="00832A66"/>
    <w:rsid w:val="00832A99"/>
    <w:rsid w:val="008334B1"/>
    <w:rsid w:val="00836A66"/>
    <w:rsid w:val="00836E4A"/>
    <w:rsid w:val="00837345"/>
    <w:rsid w:val="00841145"/>
    <w:rsid w:val="00841A3B"/>
    <w:rsid w:val="008420E0"/>
    <w:rsid w:val="00842716"/>
    <w:rsid w:val="008434C9"/>
    <w:rsid w:val="00844E04"/>
    <w:rsid w:val="00845040"/>
    <w:rsid w:val="00845086"/>
    <w:rsid w:val="00846A70"/>
    <w:rsid w:val="00847F29"/>
    <w:rsid w:val="0085133D"/>
    <w:rsid w:val="0085151B"/>
    <w:rsid w:val="00852C60"/>
    <w:rsid w:val="00853D36"/>
    <w:rsid w:val="00854443"/>
    <w:rsid w:val="0085475E"/>
    <w:rsid w:val="008552D1"/>
    <w:rsid w:val="00855D1A"/>
    <w:rsid w:val="00857422"/>
    <w:rsid w:val="008611F5"/>
    <w:rsid w:val="0086170B"/>
    <w:rsid w:val="00861851"/>
    <w:rsid w:val="00861A87"/>
    <w:rsid w:val="00861AA0"/>
    <w:rsid w:val="00861EEC"/>
    <w:rsid w:val="0086222E"/>
    <w:rsid w:val="008636D0"/>
    <w:rsid w:val="00863B18"/>
    <w:rsid w:val="00863B47"/>
    <w:rsid w:val="00864A9E"/>
    <w:rsid w:val="00864D99"/>
    <w:rsid w:val="0086647A"/>
    <w:rsid w:val="008676C4"/>
    <w:rsid w:val="00867AB8"/>
    <w:rsid w:val="00871651"/>
    <w:rsid w:val="008717F4"/>
    <w:rsid w:val="008718D0"/>
    <w:rsid w:val="008731AC"/>
    <w:rsid w:val="008743E3"/>
    <w:rsid w:val="008744AA"/>
    <w:rsid w:val="008747EB"/>
    <w:rsid w:val="00875A9F"/>
    <w:rsid w:val="00876C55"/>
    <w:rsid w:val="00881F03"/>
    <w:rsid w:val="00883E11"/>
    <w:rsid w:val="0088485D"/>
    <w:rsid w:val="00885546"/>
    <w:rsid w:val="0088559C"/>
    <w:rsid w:val="00885ACC"/>
    <w:rsid w:val="00885DB9"/>
    <w:rsid w:val="00887567"/>
    <w:rsid w:val="00887CA9"/>
    <w:rsid w:val="00891889"/>
    <w:rsid w:val="008926F5"/>
    <w:rsid w:val="008929A8"/>
    <w:rsid w:val="00892FFB"/>
    <w:rsid w:val="00895117"/>
    <w:rsid w:val="008A1CAF"/>
    <w:rsid w:val="008A420F"/>
    <w:rsid w:val="008A6E2F"/>
    <w:rsid w:val="008A70B0"/>
    <w:rsid w:val="008A7F32"/>
    <w:rsid w:val="008B0915"/>
    <w:rsid w:val="008B0FFA"/>
    <w:rsid w:val="008B30F9"/>
    <w:rsid w:val="008B5167"/>
    <w:rsid w:val="008B6129"/>
    <w:rsid w:val="008B779F"/>
    <w:rsid w:val="008B794D"/>
    <w:rsid w:val="008C09EE"/>
    <w:rsid w:val="008C2839"/>
    <w:rsid w:val="008C375B"/>
    <w:rsid w:val="008C4027"/>
    <w:rsid w:val="008C4526"/>
    <w:rsid w:val="008C4826"/>
    <w:rsid w:val="008C60FB"/>
    <w:rsid w:val="008C7B5C"/>
    <w:rsid w:val="008C7FE1"/>
    <w:rsid w:val="008D27FE"/>
    <w:rsid w:val="008D2D08"/>
    <w:rsid w:val="008D2E9A"/>
    <w:rsid w:val="008D3B4C"/>
    <w:rsid w:val="008D612D"/>
    <w:rsid w:val="008D6C8F"/>
    <w:rsid w:val="008E0689"/>
    <w:rsid w:val="008E06B8"/>
    <w:rsid w:val="008E1043"/>
    <w:rsid w:val="008E155F"/>
    <w:rsid w:val="008E3168"/>
    <w:rsid w:val="008E3CD1"/>
    <w:rsid w:val="008E4FDF"/>
    <w:rsid w:val="008E56E7"/>
    <w:rsid w:val="008F0205"/>
    <w:rsid w:val="008F03BC"/>
    <w:rsid w:val="008F12C9"/>
    <w:rsid w:val="008F13F3"/>
    <w:rsid w:val="008F303C"/>
    <w:rsid w:val="008F62DF"/>
    <w:rsid w:val="008F70EC"/>
    <w:rsid w:val="008F7162"/>
    <w:rsid w:val="008F7AC7"/>
    <w:rsid w:val="008F7F66"/>
    <w:rsid w:val="00900715"/>
    <w:rsid w:val="00900CF4"/>
    <w:rsid w:val="009031FF"/>
    <w:rsid w:val="00905417"/>
    <w:rsid w:val="009068D5"/>
    <w:rsid w:val="009068F1"/>
    <w:rsid w:val="00907C91"/>
    <w:rsid w:val="00907E45"/>
    <w:rsid w:val="00910C15"/>
    <w:rsid w:val="009110AB"/>
    <w:rsid w:val="009111A0"/>
    <w:rsid w:val="009114E3"/>
    <w:rsid w:val="00911D0C"/>
    <w:rsid w:val="009122F3"/>
    <w:rsid w:val="00912CF5"/>
    <w:rsid w:val="00913756"/>
    <w:rsid w:val="009137CB"/>
    <w:rsid w:val="009142FE"/>
    <w:rsid w:val="00915E10"/>
    <w:rsid w:val="00917D11"/>
    <w:rsid w:val="009201F2"/>
    <w:rsid w:val="009206F3"/>
    <w:rsid w:val="00921602"/>
    <w:rsid w:val="0092186E"/>
    <w:rsid w:val="00921C6A"/>
    <w:rsid w:val="00922660"/>
    <w:rsid w:val="0092403D"/>
    <w:rsid w:val="00925903"/>
    <w:rsid w:val="00925F47"/>
    <w:rsid w:val="00931020"/>
    <w:rsid w:val="00931FF9"/>
    <w:rsid w:val="00935634"/>
    <w:rsid w:val="00935E8E"/>
    <w:rsid w:val="00936F3F"/>
    <w:rsid w:val="009376E6"/>
    <w:rsid w:val="00937AF0"/>
    <w:rsid w:val="009417C7"/>
    <w:rsid w:val="0094258D"/>
    <w:rsid w:val="00942B9A"/>
    <w:rsid w:val="0094322F"/>
    <w:rsid w:val="00943D59"/>
    <w:rsid w:val="00944E23"/>
    <w:rsid w:val="0094517E"/>
    <w:rsid w:val="0094593F"/>
    <w:rsid w:val="009466AE"/>
    <w:rsid w:val="00946E24"/>
    <w:rsid w:val="0094745B"/>
    <w:rsid w:val="00957E19"/>
    <w:rsid w:val="0096013D"/>
    <w:rsid w:val="00961004"/>
    <w:rsid w:val="00961EE8"/>
    <w:rsid w:val="0096341E"/>
    <w:rsid w:val="0096348F"/>
    <w:rsid w:val="009636C8"/>
    <w:rsid w:val="00963C90"/>
    <w:rsid w:val="0096480A"/>
    <w:rsid w:val="00965F4B"/>
    <w:rsid w:val="0096666F"/>
    <w:rsid w:val="0096699E"/>
    <w:rsid w:val="00966E8C"/>
    <w:rsid w:val="00967B65"/>
    <w:rsid w:val="00971D0D"/>
    <w:rsid w:val="009723E7"/>
    <w:rsid w:val="00972485"/>
    <w:rsid w:val="009727D5"/>
    <w:rsid w:val="009738F4"/>
    <w:rsid w:val="00973A0D"/>
    <w:rsid w:val="0097443F"/>
    <w:rsid w:val="00975D34"/>
    <w:rsid w:val="00977D5E"/>
    <w:rsid w:val="00977D80"/>
    <w:rsid w:val="009805EA"/>
    <w:rsid w:val="00980E70"/>
    <w:rsid w:val="00981445"/>
    <w:rsid w:val="009825B6"/>
    <w:rsid w:val="00985117"/>
    <w:rsid w:val="00985FCE"/>
    <w:rsid w:val="00986F81"/>
    <w:rsid w:val="0099067F"/>
    <w:rsid w:val="00991616"/>
    <w:rsid w:val="00991BAD"/>
    <w:rsid w:val="0099545A"/>
    <w:rsid w:val="00995EC8"/>
    <w:rsid w:val="00997C4B"/>
    <w:rsid w:val="009A1DD2"/>
    <w:rsid w:val="009A2A95"/>
    <w:rsid w:val="009A2F60"/>
    <w:rsid w:val="009A31ED"/>
    <w:rsid w:val="009A373D"/>
    <w:rsid w:val="009A3A0D"/>
    <w:rsid w:val="009A4C8A"/>
    <w:rsid w:val="009A5DDE"/>
    <w:rsid w:val="009A7C0A"/>
    <w:rsid w:val="009B043F"/>
    <w:rsid w:val="009B189F"/>
    <w:rsid w:val="009B3614"/>
    <w:rsid w:val="009B3F0F"/>
    <w:rsid w:val="009B7060"/>
    <w:rsid w:val="009C03E9"/>
    <w:rsid w:val="009C14DA"/>
    <w:rsid w:val="009C3331"/>
    <w:rsid w:val="009C45AB"/>
    <w:rsid w:val="009C5878"/>
    <w:rsid w:val="009C587C"/>
    <w:rsid w:val="009C6432"/>
    <w:rsid w:val="009C6C6D"/>
    <w:rsid w:val="009D087A"/>
    <w:rsid w:val="009D1291"/>
    <w:rsid w:val="009D305E"/>
    <w:rsid w:val="009D4230"/>
    <w:rsid w:val="009D6505"/>
    <w:rsid w:val="009D6811"/>
    <w:rsid w:val="009D7902"/>
    <w:rsid w:val="009E009E"/>
    <w:rsid w:val="009E02C8"/>
    <w:rsid w:val="009E040E"/>
    <w:rsid w:val="009E11FC"/>
    <w:rsid w:val="009E274A"/>
    <w:rsid w:val="009E28E1"/>
    <w:rsid w:val="009E2BF9"/>
    <w:rsid w:val="009E2D50"/>
    <w:rsid w:val="009E310D"/>
    <w:rsid w:val="009E47B6"/>
    <w:rsid w:val="009E727A"/>
    <w:rsid w:val="009E78A6"/>
    <w:rsid w:val="009F1F33"/>
    <w:rsid w:val="009F4E9B"/>
    <w:rsid w:val="009F658B"/>
    <w:rsid w:val="009F6934"/>
    <w:rsid w:val="009F72D8"/>
    <w:rsid w:val="009F7DA4"/>
    <w:rsid w:val="00A04F7D"/>
    <w:rsid w:val="00A05339"/>
    <w:rsid w:val="00A05375"/>
    <w:rsid w:val="00A0764B"/>
    <w:rsid w:val="00A10269"/>
    <w:rsid w:val="00A11D3C"/>
    <w:rsid w:val="00A11F78"/>
    <w:rsid w:val="00A121AD"/>
    <w:rsid w:val="00A127AE"/>
    <w:rsid w:val="00A1360F"/>
    <w:rsid w:val="00A15FDF"/>
    <w:rsid w:val="00A167E5"/>
    <w:rsid w:val="00A1705D"/>
    <w:rsid w:val="00A20766"/>
    <w:rsid w:val="00A20810"/>
    <w:rsid w:val="00A21146"/>
    <w:rsid w:val="00A215C1"/>
    <w:rsid w:val="00A21E79"/>
    <w:rsid w:val="00A22734"/>
    <w:rsid w:val="00A22B4D"/>
    <w:rsid w:val="00A22F18"/>
    <w:rsid w:val="00A232AF"/>
    <w:rsid w:val="00A25721"/>
    <w:rsid w:val="00A25BC5"/>
    <w:rsid w:val="00A25BC7"/>
    <w:rsid w:val="00A26175"/>
    <w:rsid w:val="00A2695E"/>
    <w:rsid w:val="00A26EDC"/>
    <w:rsid w:val="00A2785D"/>
    <w:rsid w:val="00A30AC6"/>
    <w:rsid w:val="00A30BA9"/>
    <w:rsid w:val="00A30EB5"/>
    <w:rsid w:val="00A32A26"/>
    <w:rsid w:val="00A3407A"/>
    <w:rsid w:val="00A35395"/>
    <w:rsid w:val="00A40178"/>
    <w:rsid w:val="00A41B11"/>
    <w:rsid w:val="00A42D6B"/>
    <w:rsid w:val="00A4442F"/>
    <w:rsid w:val="00A5267C"/>
    <w:rsid w:val="00A52983"/>
    <w:rsid w:val="00A539F9"/>
    <w:rsid w:val="00A562AE"/>
    <w:rsid w:val="00A56B3F"/>
    <w:rsid w:val="00A5725B"/>
    <w:rsid w:val="00A57AC4"/>
    <w:rsid w:val="00A60809"/>
    <w:rsid w:val="00A614A2"/>
    <w:rsid w:val="00A62304"/>
    <w:rsid w:val="00A62B05"/>
    <w:rsid w:val="00A63619"/>
    <w:rsid w:val="00A63D05"/>
    <w:rsid w:val="00A641BD"/>
    <w:rsid w:val="00A65E08"/>
    <w:rsid w:val="00A66EBA"/>
    <w:rsid w:val="00A70ACB"/>
    <w:rsid w:val="00A70DD1"/>
    <w:rsid w:val="00A71638"/>
    <w:rsid w:val="00A716BC"/>
    <w:rsid w:val="00A717B5"/>
    <w:rsid w:val="00A71B1D"/>
    <w:rsid w:val="00A72DF2"/>
    <w:rsid w:val="00A73953"/>
    <w:rsid w:val="00A73E65"/>
    <w:rsid w:val="00A74AB0"/>
    <w:rsid w:val="00A74C0C"/>
    <w:rsid w:val="00A74E90"/>
    <w:rsid w:val="00A75B6B"/>
    <w:rsid w:val="00A76943"/>
    <w:rsid w:val="00A7714B"/>
    <w:rsid w:val="00A77C4E"/>
    <w:rsid w:val="00A82D91"/>
    <w:rsid w:val="00A847F4"/>
    <w:rsid w:val="00A8589F"/>
    <w:rsid w:val="00A86D9D"/>
    <w:rsid w:val="00A90E0D"/>
    <w:rsid w:val="00A91B3D"/>
    <w:rsid w:val="00A93914"/>
    <w:rsid w:val="00A9554A"/>
    <w:rsid w:val="00A964D7"/>
    <w:rsid w:val="00A96F40"/>
    <w:rsid w:val="00AA0116"/>
    <w:rsid w:val="00AA1FEC"/>
    <w:rsid w:val="00AA2DCB"/>
    <w:rsid w:val="00AA3A69"/>
    <w:rsid w:val="00AB11F3"/>
    <w:rsid w:val="00AB13D3"/>
    <w:rsid w:val="00AB216A"/>
    <w:rsid w:val="00AB2944"/>
    <w:rsid w:val="00AB3CFC"/>
    <w:rsid w:val="00AB41C8"/>
    <w:rsid w:val="00AB4795"/>
    <w:rsid w:val="00AB4F7B"/>
    <w:rsid w:val="00AB6320"/>
    <w:rsid w:val="00AB67C1"/>
    <w:rsid w:val="00AB77B9"/>
    <w:rsid w:val="00AC4436"/>
    <w:rsid w:val="00AC4CD9"/>
    <w:rsid w:val="00AC58FE"/>
    <w:rsid w:val="00AD0564"/>
    <w:rsid w:val="00AD1437"/>
    <w:rsid w:val="00AD1D01"/>
    <w:rsid w:val="00AD3443"/>
    <w:rsid w:val="00AD46D0"/>
    <w:rsid w:val="00AD4B31"/>
    <w:rsid w:val="00AD5B10"/>
    <w:rsid w:val="00AD5E31"/>
    <w:rsid w:val="00AD7062"/>
    <w:rsid w:val="00AD76FD"/>
    <w:rsid w:val="00AD7B0A"/>
    <w:rsid w:val="00AD7E67"/>
    <w:rsid w:val="00AE01E0"/>
    <w:rsid w:val="00AE0391"/>
    <w:rsid w:val="00AE0EDB"/>
    <w:rsid w:val="00AE11D4"/>
    <w:rsid w:val="00AE25DE"/>
    <w:rsid w:val="00AE447F"/>
    <w:rsid w:val="00AE5C35"/>
    <w:rsid w:val="00AE5FC0"/>
    <w:rsid w:val="00AE61F6"/>
    <w:rsid w:val="00AE6872"/>
    <w:rsid w:val="00AE71C2"/>
    <w:rsid w:val="00AF0A86"/>
    <w:rsid w:val="00AF0F2A"/>
    <w:rsid w:val="00AF2050"/>
    <w:rsid w:val="00AF242C"/>
    <w:rsid w:val="00AF25CA"/>
    <w:rsid w:val="00AF3A37"/>
    <w:rsid w:val="00AF469D"/>
    <w:rsid w:val="00AF6997"/>
    <w:rsid w:val="00AF76CF"/>
    <w:rsid w:val="00AF782F"/>
    <w:rsid w:val="00B01E8C"/>
    <w:rsid w:val="00B04779"/>
    <w:rsid w:val="00B04B20"/>
    <w:rsid w:val="00B0520B"/>
    <w:rsid w:val="00B05563"/>
    <w:rsid w:val="00B05EE2"/>
    <w:rsid w:val="00B06C4A"/>
    <w:rsid w:val="00B0705C"/>
    <w:rsid w:val="00B074B9"/>
    <w:rsid w:val="00B07F3F"/>
    <w:rsid w:val="00B10BDA"/>
    <w:rsid w:val="00B10D3D"/>
    <w:rsid w:val="00B10D71"/>
    <w:rsid w:val="00B10F9C"/>
    <w:rsid w:val="00B117F7"/>
    <w:rsid w:val="00B11E01"/>
    <w:rsid w:val="00B12442"/>
    <w:rsid w:val="00B13CBD"/>
    <w:rsid w:val="00B1402B"/>
    <w:rsid w:val="00B14750"/>
    <w:rsid w:val="00B15CB3"/>
    <w:rsid w:val="00B161EE"/>
    <w:rsid w:val="00B16CD6"/>
    <w:rsid w:val="00B20DDA"/>
    <w:rsid w:val="00B21C65"/>
    <w:rsid w:val="00B2461C"/>
    <w:rsid w:val="00B24F87"/>
    <w:rsid w:val="00B252B7"/>
    <w:rsid w:val="00B26E6C"/>
    <w:rsid w:val="00B26F18"/>
    <w:rsid w:val="00B27047"/>
    <w:rsid w:val="00B279C7"/>
    <w:rsid w:val="00B30A57"/>
    <w:rsid w:val="00B3123E"/>
    <w:rsid w:val="00B31B72"/>
    <w:rsid w:val="00B32702"/>
    <w:rsid w:val="00B32CBF"/>
    <w:rsid w:val="00B32CF7"/>
    <w:rsid w:val="00B33564"/>
    <w:rsid w:val="00B354FC"/>
    <w:rsid w:val="00B35B04"/>
    <w:rsid w:val="00B36E22"/>
    <w:rsid w:val="00B3748A"/>
    <w:rsid w:val="00B37DD7"/>
    <w:rsid w:val="00B4031B"/>
    <w:rsid w:val="00B40C37"/>
    <w:rsid w:val="00B433D0"/>
    <w:rsid w:val="00B43495"/>
    <w:rsid w:val="00B4361D"/>
    <w:rsid w:val="00B436C2"/>
    <w:rsid w:val="00B442DB"/>
    <w:rsid w:val="00B4476B"/>
    <w:rsid w:val="00B44D62"/>
    <w:rsid w:val="00B454ED"/>
    <w:rsid w:val="00B46EB5"/>
    <w:rsid w:val="00B46F0C"/>
    <w:rsid w:val="00B47889"/>
    <w:rsid w:val="00B47C62"/>
    <w:rsid w:val="00B500A5"/>
    <w:rsid w:val="00B505AE"/>
    <w:rsid w:val="00B51D9E"/>
    <w:rsid w:val="00B52009"/>
    <w:rsid w:val="00B52307"/>
    <w:rsid w:val="00B529D7"/>
    <w:rsid w:val="00B53191"/>
    <w:rsid w:val="00B563F6"/>
    <w:rsid w:val="00B570A3"/>
    <w:rsid w:val="00B57357"/>
    <w:rsid w:val="00B5797E"/>
    <w:rsid w:val="00B60819"/>
    <w:rsid w:val="00B60C0F"/>
    <w:rsid w:val="00B60E0A"/>
    <w:rsid w:val="00B61C73"/>
    <w:rsid w:val="00B6307E"/>
    <w:rsid w:val="00B63083"/>
    <w:rsid w:val="00B634E3"/>
    <w:rsid w:val="00B649E1"/>
    <w:rsid w:val="00B65222"/>
    <w:rsid w:val="00B657DA"/>
    <w:rsid w:val="00B66A54"/>
    <w:rsid w:val="00B66F2E"/>
    <w:rsid w:val="00B72B63"/>
    <w:rsid w:val="00B73A94"/>
    <w:rsid w:val="00B73D7A"/>
    <w:rsid w:val="00B743DF"/>
    <w:rsid w:val="00B75588"/>
    <w:rsid w:val="00B75CBF"/>
    <w:rsid w:val="00B76851"/>
    <w:rsid w:val="00B7709F"/>
    <w:rsid w:val="00B80622"/>
    <w:rsid w:val="00B820ED"/>
    <w:rsid w:val="00B82EBD"/>
    <w:rsid w:val="00B82FC7"/>
    <w:rsid w:val="00B83702"/>
    <w:rsid w:val="00B83B77"/>
    <w:rsid w:val="00B840DA"/>
    <w:rsid w:val="00B86349"/>
    <w:rsid w:val="00B86646"/>
    <w:rsid w:val="00B86809"/>
    <w:rsid w:val="00B86FBD"/>
    <w:rsid w:val="00B90122"/>
    <w:rsid w:val="00B903BC"/>
    <w:rsid w:val="00B90425"/>
    <w:rsid w:val="00B90DAF"/>
    <w:rsid w:val="00B93769"/>
    <w:rsid w:val="00B9444B"/>
    <w:rsid w:val="00B96489"/>
    <w:rsid w:val="00B96C88"/>
    <w:rsid w:val="00B96EC0"/>
    <w:rsid w:val="00BA10F4"/>
    <w:rsid w:val="00BA18DD"/>
    <w:rsid w:val="00BA412E"/>
    <w:rsid w:val="00BA4981"/>
    <w:rsid w:val="00BA5EA0"/>
    <w:rsid w:val="00BA781B"/>
    <w:rsid w:val="00BB017E"/>
    <w:rsid w:val="00BB03CD"/>
    <w:rsid w:val="00BB0C57"/>
    <w:rsid w:val="00BB2025"/>
    <w:rsid w:val="00BB2601"/>
    <w:rsid w:val="00BB29CD"/>
    <w:rsid w:val="00BB2ABE"/>
    <w:rsid w:val="00BB4115"/>
    <w:rsid w:val="00BB4393"/>
    <w:rsid w:val="00BB4680"/>
    <w:rsid w:val="00BB46FD"/>
    <w:rsid w:val="00BB52E4"/>
    <w:rsid w:val="00BB60D2"/>
    <w:rsid w:val="00BB6C02"/>
    <w:rsid w:val="00BB75DF"/>
    <w:rsid w:val="00BB76C3"/>
    <w:rsid w:val="00BB79D6"/>
    <w:rsid w:val="00BB7F28"/>
    <w:rsid w:val="00BC012F"/>
    <w:rsid w:val="00BC0664"/>
    <w:rsid w:val="00BC1502"/>
    <w:rsid w:val="00BC2E67"/>
    <w:rsid w:val="00BC2ED8"/>
    <w:rsid w:val="00BC43AE"/>
    <w:rsid w:val="00BC4FC7"/>
    <w:rsid w:val="00BC4FC9"/>
    <w:rsid w:val="00BC57D9"/>
    <w:rsid w:val="00BD2D9C"/>
    <w:rsid w:val="00BD3334"/>
    <w:rsid w:val="00BD4762"/>
    <w:rsid w:val="00BD5CD0"/>
    <w:rsid w:val="00BD6EB9"/>
    <w:rsid w:val="00BD7C73"/>
    <w:rsid w:val="00BE0178"/>
    <w:rsid w:val="00BE1E22"/>
    <w:rsid w:val="00BE24E7"/>
    <w:rsid w:val="00BE2971"/>
    <w:rsid w:val="00BE6902"/>
    <w:rsid w:val="00BF0F0A"/>
    <w:rsid w:val="00BF182B"/>
    <w:rsid w:val="00BF1D65"/>
    <w:rsid w:val="00BF25FF"/>
    <w:rsid w:val="00BF66F9"/>
    <w:rsid w:val="00C005F1"/>
    <w:rsid w:val="00C00E26"/>
    <w:rsid w:val="00C01236"/>
    <w:rsid w:val="00C02220"/>
    <w:rsid w:val="00C02664"/>
    <w:rsid w:val="00C03324"/>
    <w:rsid w:val="00C03695"/>
    <w:rsid w:val="00C03E87"/>
    <w:rsid w:val="00C04117"/>
    <w:rsid w:val="00C04F05"/>
    <w:rsid w:val="00C05701"/>
    <w:rsid w:val="00C06216"/>
    <w:rsid w:val="00C067A2"/>
    <w:rsid w:val="00C07BDB"/>
    <w:rsid w:val="00C07F4F"/>
    <w:rsid w:val="00C103BB"/>
    <w:rsid w:val="00C11155"/>
    <w:rsid w:val="00C113FD"/>
    <w:rsid w:val="00C11F10"/>
    <w:rsid w:val="00C13685"/>
    <w:rsid w:val="00C1493D"/>
    <w:rsid w:val="00C14B60"/>
    <w:rsid w:val="00C15F87"/>
    <w:rsid w:val="00C160E9"/>
    <w:rsid w:val="00C168FE"/>
    <w:rsid w:val="00C17A55"/>
    <w:rsid w:val="00C17B8D"/>
    <w:rsid w:val="00C17CCD"/>
    <w:rsid w:val="00C2010B"/>
    <w:rsid w:val="00C218C3"/>
    <w:rsid w:val="00C21C77"/>
    <w:rsid w:val="00C22FD1"/>
    <w:rsid w:val="00C233B2"/>
    <w:rsid w:val="00C23EC0"/>
    <w:rsid w:val="00C23FA2"/>
    <w:rsid w:val="00C24300"/>
    <w:rsid w:val="00C24455"/>
    <w:rsid w:val="00C24E70"/>
    <w:rsid w:val="00C261C7"/>
    <w:rsid w:val="00C27B14"/>
    <w:rsid w:val="00C312AA"/>
    <w:rsid w:val="00C312F1"/>
    <w:rsid w:val="00C32A5B"/>
    <w:rsid w:val="00C33D6C"/>
    <w:rsid w:val="00C345DA"/>
    <w:rsid w:val="00C3469C"/>
    <w:rsid w:val="00C34796"/>
    <w:rsid w:val="00C35707"/>
    <w:rsid w:val="00C402DE"/>
    <w:rsid w:val="00C4076B"/>
    <w:rsid w:val="00C41EFE"/>
    <w:rsid w:val="00C425B1"/>
    <w:rsid w:val="00C42B74"/>
    <w:rsid w:val="00C431A4"/>
    <w:rsid w:val="00C43A51"/>
    <w:rsid w:val="00C4545E"/>
    <w:rsid w:val="00C45572"/>
    <w:rsid w:val="00C46605"/>
    <w:rsid w:val="00C4669B"/>
    <w:rsid w:val="00C472DE"/>
    <w:rsid w:val="00C47B94"/>
    <w:rsid w:val="00C50DB3"/>
    <w:rsid w:val="00C51905"/>
    <w:rsid w:val="00C51F86"/>
    <w:rsid w:val="00C53386"/>
    <w:rsid w:val="00C54BBD"/>
    <w:rsid w:val="00C55746"/>
    <w:rsid w:val="00C55EE4"/>
    <w:rsid w:val="00C57A8E"/>
    <w:rsid w:val="00C60A5D"/>
    <w:rsid w:val="00C629C5"/>
    <w:rsid w:val="00C62AC5"/>
    <w:rsid w:val="00C62D68"/>
    <w:rsid w:val="00C63D4E"/>
    <w:rsid w:val="00C64206"/>
    <w:rsid w:val="00C6514F"/>
    <w:rsid w:val="00C6545F"/>
    <w:rsid w:val="00C65476"/>
    <w:rsid w:val="00C6587D"/>
    <w:rsid w:val="00C65F29"/>
    <w:rsid w:val="00C660D3"/>
    <w:rsid w:val="00C66C5C"/>
    <w:rsid w:val="00C67670"/>
    <w:rsid w:val="00C7029C"/>
    <w:rsid w:val="00C70328"/>
    <w:rsid w:val="00C707D2"/>
    <w:rsid w:val="00C726D3"/>
    <w:rsid w:val="00C73A48"/>
    <w:rsid w:val="00C75FA6"/>
    <w:rsid w:val="00C77B31"/>
    <w:rsid w:val="00C80D1E"/>
    <w:rsid w:val="00C81292"/>
    <w:rsid w:val="00C8215E"/>
    <w:rsid w:val="00C826B0"/>
    <w:rsid w:val="00C82FC4"/>
    <w:rsid w:val="00C8376C"/>
    <w:rsid w:val="00C83E4E"/>
    <w:rsid w:val="00C841DA"/>
    <w:rsid w:val="00C850A9"/>
    <w:rsid w:val="00C850D6"/>
    <w:rsid w:val="00C86568"/>
    <w:rsid w:val="00C869D7"/>
    <w:rsid w:val="00C86E3F"/>
    <w:rsid w:val="00C87F6A"/>
    <w:rsid w:val="00C92979"/>
    <w:rsid w:val="00C92A32"/>
    <w:rsid w:val="00C93896"/>
    <w:rsid w:val="00C95915"/>
    <w:rsid w:val="00C96C2A"/>
    <w:rsid w:val="00CA068A"/>
    <w:rsid w:val="00CA068B"/>
    <w:rsid w:val="00CA1BC7"/>
    <w:rsid w:val="00CA1FEC"/>
    <w:rsid w:val="00CA3ABD"/>
    <w:rsid w:val="00CA40AE"/>
    <w:rsid w:val="00CA4679"/>
    <w:rsid w:val="00CA4B15"/>
    <w:rsid w:val="00CA4F7F"/>
    <w:rsid w:val="00CA67D2"/>
    <w:rsid w:val="00CB0877"/>
    <w:rsid w:val="00CB3647"/>
    <w:rsid w:val="00CB39DF"/>
    <w:rsid w:val="00CB3B7A"/>
    <w:rsid w:val="00CB3CB1"/>
    <w:rsid w:val="00CB502A"/>
    <w:rsid w:val="00CB51AD"/>
    <w:rsid w:val="00CB5E03"/>
    <w:rsid w:val="00CB5F0C"/>
    <w:rsid w:val="00CB79F6"/>
    <w:rsid w:val="00CB7B45"/>
    <w:rsid w:val="00CC07B7"/>
    <w:rsid w:val="00CC1E89"/>
    <w:rsid w:val="00CC22C5"/>
    <w:rsid w:val="00CC2C34"/>
    <w:rsid w:val="00CC2D4B"/>
    <w:rsid w:val="00CC2FCD"/>
    <w:rsid w:val="00CC3E45"/>
    <w:rsid w:val="00CC5364"/>
    <w:rsid w:val="00CC5D59"/>
    <w:rsid w:val="00CD0305"/>
    <w:rsid w:val="00CD0DF1"/>
    <w:rsid w:val="00CD193D"/>
    <w:rsid w:val="00CD3204"/>
    <w:rsid w:val="00CD3645"/>
    <w:rsid w:val="00CD41DA"/>
    <w:rsid w:val="00CD78FB"/>
    <w:rsid w:val="00CD7B41"/>
    <w:rsid w:val="00CE2117"/>
    <w:rsid w:val="00CE2B0F"/>
    <w:rsid w:val="00CE35C3"/>
    <w:rsid w:val="00CE4DE6"/>
    <w:rsid w:val="00CE5788"/>
    <w:rsid w:val="00CE5AAA"/>
    <w:rsid w:val="00CE626D"/>
    <w:rsid w:val="00CF0746"/>
    <w:rsid w:val="00CF3D4E"/>
    <w:rsid w:val="00CF41A5"/>
    <w:rsid w:val="00CF438E"/>
    <w:rsid w:val="00CF5282"/>
    <w:rsid w:val="00CF75F3"/>
    <w:rsid w:val="00CF77F0"/>
    <w:rsid w:val="00D00A35"/>
    <w:rsid w:val="00D0114A"/>
    <w:rsid w:val="00D02363"/>
    <w:rsid w:val="00D027AE"/>
    <w:rsid w:val="00D02F6F"/>
    <w:rsid w:val="00D0309B"/>
    <w:rsid w:val="00D044EA"/>
    <w:rsid w:val="00D04EC5"/>
    <w:rsid w:val="00D05BD5"/>
    <w:rsid w:val="00D10F4E"/>
    <w:rsid w:val="00D1283E"/>
    <w:rsid w:val="00D1388B"/>
    <w:rsid w:val="00D13D7E"/>
    <w:rsid w:val="00D15102"/>
    <w:rsid w:val="00D151C0"/>
    <w:rsid w:val="00D16252"/>
    <w:rsid w:val="00D16C8C"/>
    <w:rsid w:val="00D2047E"/>
    <w:rsid w:val="00D2072C"/>
    <w:rsid w:val="00D20770"/>
    <w:rsid w:val="00D20C8C"/>
    <w:rsid w:val="00D20F8F"/>
    <w:rsid w:val="00D21613"/>
    <w:rsid w:val="00D2250F"/>
    <w:rsid w:val="00D227F1"/>
    <w:rsid w:val="00D22A6F"/>
    <w:rsid w:val="00D23F3C"/>
    <w:rsid w:val="00D2529E"/>
    <w:rsid w:val="00D262AF"/>
    <w:rsid w:val="00D26666"/>
    <w:rsid w:val="00D26CCF"/>
    <w:rsid w:val="00D271C2"/>
    <w:rsid w:val="00D31A65"/>
    <w:rsid w:val="00D31B49"/>
    <w:rsid w:val="00D31CD6"/>
    <w:rsid w:val="00D31D4C"/>
    <w:rsid w:val="00D32B91"/>
    <w:rsid w:val="00D36880"/>
    <w:rsid w:val="00D36D91"/>
    <w:rsid w:val="00D378FE"/>
    <w:rsid w:val="00D40A3E"/>
    <w:rsid w:val="00D40A6A"/>
    <w:rsid w:val="00D40E8B"/>
    <w:rsid w:val="00D418EC"/>
    <w:rsid w:val="00D41C9A"/>
    <w:rsid w:val="00D42027"/>
    <w:rsid w:val="00D449C9"/>
    <w:rsid w:val="00D45BD5"/>
    <w:rsid w:val="00D46108"/>
    <w:rsid w:val="00D46824"/>
    <w:rsid w:val="00D47AF2"/>
    <w:rsid w:val="00D5071A"/>
    <w:rsid w:val="00D50ECB"/>
    <w:rsid w:val="00D5222A"/>
    <w:rsid w:val="00D552D6"/>
    <w:rsid w:val="00D55AA5"/>
    <w:rsid w:val="00D55B06"/>
    <w:rsid w:val="00D56BB1"/>
    <w:rsid w:val="00D57E89"/>
    <w:rsid w:val="00D603E4"/>
    <w:rsid w:val="00D60553"/>
    <w:rsid w:val="00D60747"/>
    <w:rsid w:val="00D6166B"/>
    <w:rsid w:val="00D61F8B"/>
    <w:rsid w:val="00D62AB4"/>
    <w:rsid w:val="00D63EA3"/>
    <w:rsid w:val="00D64312"/>
    <w:rsid w:val="00D64611"/>
    <w:rsid w:val="00D647AC"/>
    <w:rsid w:val="00D64A25"/>
    <w:rsid w:val="00D650E1"/>
    <w:rsid w:val="00D65155"/>
    <w:rsid w:val="00D65CDD"/>
    <w:rsid w:val="00D66A5F"/>
    <w:rsid w:val="00D67475"/>
    <w:rsid w:val="00D706D0"/>
    <w:rsid w:val="00D71456"/>
    <w:rsid w:val="00D721EE"/>
    <w:rsid w:val="00D745CD"/>
    <w:rsid w:val="00D74B13"/>
    <w:rsid w:val="00D7513A"/>
    <w:rsid w:val="00D75493"/>
    <w:rsid w:val="00D7610B"/>
    <w:rsid w:val="00D77429"/>
    <w:rsid w:val="00D77C7C"/>
    <w:rsid w:val="00D77E72"/>
    <w:rsid w:val="00D814E3"/>
    <w:rsid w:val="00D82B9B"/>
    <w:rsid w:val="00D8375C"/>
    <w:rsid w:val="00D8493D"/>
    <w:rsid w:val="00D84A34"/>
    <w:rsid w:val="00D86BF2"/>
    <w:rsid w:val="00D86C3E"/>
    <w:rsid w:val="00D90C36"/>
    <w:rsid w:val="00D91EA7"/>
    <w:rsid w:val="00D9246E"/>
    <w:rsid w:val="00D9455B"/>
    <w:rsid w:val="00D96BAB"/>
    <w:rsid w:val="00D97BEC"/>
    <w:rsid w:val="00DA0642"/>
    <w:rsid w:val="00DA0E44"/>
    <w:rsid w:val="00DA1206"/>
    <w:rsid w:val="00DA1AF3"/>
    <w:rsid w:val="00DA1BBB"/>
    <w:rsid w:val="00DA2226"/>
    <w:rsid w:val="00DA51A5"/>
    <w:rsid w:val="00DA5620"/>
    <w:rsid w:val="00DA5E83"/>
    <w:rsid w:val="00DA62E1"/>
    <w:rsid w:val="00DA78C7"/>
    <w:rsid w:val="00DB1093"/>
    <w:rsid w:val="00DB1BBF"/>
    <w:rsid w:val="00DB23CC"/>
    <w:rsid w:val="00DB299E"/>
    <w:rsid w:val="00DB3A18"/>
    <w:rsid w:val="00DB3C6D"/>
    <w:rsid w:val="00DB61AE"/>
    <w:rsid w:val="00DB73C8"/>
    <w:rsid w:val="00DC0600"/>
    <w:rsid w:val="00DC0A0B"/>
    <w:rsid w:val="00DC0B07"/>
    <w:rsid w:val="00DC158A"/>
    <w:rsid w:val="00DC1C52"/>
    <w:rsid w:val="00DC2886"/>
    <w:rsid w:val="00DC3006"/>
    <w:rsid w:val="00DD1AF9"/>
    <w:rsid w:val="00DD29A7"/>
    <w:rsid w:val="00DD446E"/>
    <w:rsid w:val="00DD5D60"/>
    <w:rsid w:val="00DD6A60"/>
    <w:rsid w:val="00DD6E95"/>
    <w:rsid w:val="00DE1B78"/>
    <w:rsid w:val="00DE287B"/>
    <w:rsid w:val="00DE2E86"/>
    <w:rsid w:val="00DE4536"/>
    <w:rsid w:val="00DE4A3F"/>
    <w:rsid w:val="00DE4BEC"/>
    <w:rsid w:val="00DE504B"/>
    <w:rsid w:val="00DE747F"/>
    <w:rsid w:val="00DE7602"/>
    <w:rsid w:val="00DE792D"/>
    <w:rsid w:val="00DF179C"/>
    <w:rsid w:val="00DF229D"/>
    <w:rsid w:val="00DF45F3"/>
    <w:rsid w:val="00DF4E5C"/>
    <w:rsid w:val="00DF553C"/>
    <w:rsid w:val="00DF7B13"/>
    <w:rsid w:val="00E00AD4"/>
    <w:rsid w:val="00E02512"/>
    <w:rsid w:val="00E0344C"/>
    <w:rsid w:val="00E03C85"/>
    <w:rsid w:val="00E10688"/>
    <w:rsid w:val="00E10998"/>
    <w:rsid w:val="00E11C4C"/>
    <w:rsid w:val="00E1264F"/>
    <w:rsid w:val="00E1265C"/>
    <w:rsid w:val="00E13B10"/>
    <w:rsid w:val="00E14B86"/>
    <w:rsid w:val="00E156FB"/>
    <w:rsid w:val="00E16471"/>
    <w:rsid w:val="00E16D48"/>
    <w:rsid w:val="00E17437"/>
    <w:rsid w:val="00E17993"/>
    <w:rsid w:val="00E17C3B"/>
    <w:rsid w:val="00E20103"/>
    <w:rsid w:val="00E20EEF"/>
    <w:rsid w:val="00E21AB7"/>
    <w:rsid w:val="00E21B95"/>
    <w:rsid w:val="00E21BAD"/>
    <w:rsid w:val="00E22CE9"/>
    <w:rsid w:val="00E24515"/>
    <w:rsid w:val="00E26110"/>
    <w:rsid w:val="00E26A6A"/>
    <w:rsid w:val="00E3014D"/>
    <w:rsid w:val="00E310B9"/>
    <w:rsid w:val="00E313E8"/>
    <w:rsid w:val="00E31974"/>
    <w:rsid w:val="00E31BBB"/>
    <w:rsid w:val="00E31C83"/>
    <w:rsid w:val="00E328A5"/>
    <w:rsid w:val="00E33538"/>
    <w:rsid w:val="00E33A26"/>
    <w:rsid w:val="00E33EB7"/>
    <w:rsid w:val="00E34849"/>
    <w:rsid w:val="00E35155"/>
    <w:rsid w:val="00E370F0"/>
    <w:rsid w:val="00E372DC"/>
    <w:rsid w:val="00E403B2"/>
    <w:rsid w:val="00E40FC5"/>
    <w:rsid w:val="00E4144F"/>
    <w:rsid w:val="00E4180E"/>
    <w:rsid w:val="00E4363D"/>
    <w:rsid w:val="00E44562"/>
    <w:rsid w:val="00E445CF"/>
    <w:rsid w:val="00E44C85"/>
    <w:rsid w:val="00E45BA6"/>
    <w:rsid w:val="00E46283"/>
    <w:rsid w:val="00E47EC8"/>
    <w:rsid w:val="00E5223A"/>
    <w:rsid w:val="00E527E9"/>
    <w:rsid w:val="00E54137"/>
    <w:rsid w:val="00E54F68"/>
    <w:rsid w:val="00E550FB"/>
    <w:rsid w:val="00E55D7A"/>
    <w:rsid w:val="00E577B4"/>
    <w:rsid w:val="00E60A44"/>
    <w:rsid w:val="00E635AC"/>
    <w:rsid w:val="00E6764B"/>
    <w:rsid w:val="00E6780A"/>
    <w:rsid w:val="00E71F7E"/>
    <w:rsid w:val="00E749F0"/>
    <w:rsid w:val="00E7570B"/>
    <w:rsid w:val="00E81AC1"/>
    <w:rsid w:val="00E82571"/>
    <w:rsid w:val="00E83882"/>
    <w:rsid w:val="00E83DF7"/>
    <w:rsid w:val="00E866D5"/>
    <w:rsid w:val="00E86A3D"/>
    <w:rsid w:val="00E86B62"/>
    <w:rsid w:val="00E86EDA"/>
    <w:rsid w:val="00E90E50"/>
    <w:rsid w:val="00E91D72"/>
    <w:rsid w:val="00E91FC6"/>
    <w:rsid w:val="00E9252B"/>
    <w:rsid w:val="00E929EE"/>
    <w:rsid w:val="00E936FB"/>
    <w:rsid w:val="00E95289"/>
    <w:rsid w:val="00E95996"/>
    <w:rsid w:val="00E96E96"/>
    <w:rsid w:val="00E97FED"/>
    <w:rsid w:val="00EA0064"/>
    <w:rsid w:val="00EA0DE7"/>
    <w:rsid w:val="00EA1658"/>
    <w:rsid w:val="00EA233E"/>
    <w:rsid w:val="00EA2F23"/>
    <w:rsid w:val="00EA4929"/>
    <w:rsid w:val="00EA511D"/>
    <w:rsid w:val="00EA74C3"/>
    <w:rsid w:val="00EB022B"/>
    <w:rsid w:val="00EB0736"/>
    <w:rsid w:val="00EB073B"/>
    <w:rsid w:val="00EB3E73"/>
    <w:rsid w:val="00EB4557"/>
    <w:rsid w:val="00EB48B2"/>
    <w:rsid w:val="00EB6B4C"/>
    <w:rsid w:val="00EB723A"/>
    <w:rsid w:val="00EB7A35"/>
    <w:rsid w:val="00EB7D80"/>
    <w:rsid w:val="00EC0D11"/>
    <w:rsid w:val="00EC2203"/>
    <w:rsid w:val="00EC2894"/>
    <w:rsid w:val="00EC36F2"/>
    <w:rsid w:val="00EC46F4"/>
    <w:rsid w:val="00EC494D"/>
    <w:rsid w:val="00EC69AE"/>
    <w:rsid w:val="00ED0251"/>
    <w:rsid w:val="00ED178E"/>
    <w:rsid w:val="00ED278C"/>
    <w:rsid w:val="00ED2D91"/>
    <w:rsid w:val="00ED355D"/>
    <w:rsid w:val="00ED38F1"/>
    <w:rsid w:val="00ED6FE0"/>
    <w:rsid w:val="00EE087B"/>
    <w:rsid w:val="00EE0D2F"/>
    <w:rsid w:val="00EE2009"/>
    <w:rsid w:val="00EE21D0"/>
    <w:rsid w:val="00EE27F1"/>
    <w:rsid w:val="00EE4A3E"/>
    <w:rsid w:val="00EE4AA8"/>
    <w:rsid w:val="00EE4D11"/>
    <w:rsid w:val="00EE5072"/>
    <w:rsid w:val="00EE5E73"/>
    <w:rsid w:val="00EE5EFC"/>
    <w:rsid w:val="00EE6BA2"/>
    <w:rsid w:val="00EE7D2F"/>
    <w:rsid w:val="00EF00BF"/>
    <w:rsid w:val="00EF06AC"/>
    <w:rsid w:val="00EF2475"/>
    <w:rsid w:val="00EF35E9"/>
    <w:rsid w:val="00EF4561"/>
    <w:rsid w:val="00EF5868"/>
    <w:rsid w:val="00EF72C8"/>
    <w:rsid w:val="00EF7E56"/>
    <w:rsid w:val="00F001DB"/>
    <w:rsid w:val="00F033DC"/>
    <w:rsid w:val="00F04390"/>
    <w:rsid w:val="00F05B2C"/>
    <w:rsid w:val="00F0712A"/>
    <w:rsid w:val="00F0759D"/>
    <w:rsid w:val="00F0764E"/>
    <w:rsid w:val="00F0766B"/>
    <w:rsid w:val="00F1011F"/>
    <w:rsid w:val="00F10322"/>
    <w:rsid w:val="00F104D2"/>
    <w:rsid w:val="00F12340"/>
    <w:rsid w:val="00F1348D"/>
    <w:rsid w:val="00F13E76"/>
    <w:rsid w:val="00F142D0"/>
    <w:rsid w:val="00F16018"/>
    <w:rsid w:val="00F16500"/>
    <w:rsid w:val="00F165B6"/>
    <w:rsid w:val="00F168AA"/>
    <w:rsid w:val="00F169C4"/>
    <w:rsid w:val="00F16ABB"/>
    <w:rsid w:val="00F1701F"/>
    <w:rsid w:val="00F176C4"/>
    <w:rsid w:val="00F17FB1"/>
    <w:rsid w:val="00F238FA"/>
    <w:rsid w:val="00F23AA4"/>
    <w:rsid w:val="00F24144"/>
    <w:rsid w:val="00F24E4A"/>
    <w:rsid w:val="00F25BF9"/>
    <w:rsid w:val="00F310E4"/>
    <w:rsid w:val="00F3238B"/>
    <w:rsid w:val="00F32AC0"/>
    <w:rsid w:val="00F32CAA"/>
    <w:rsid w:val="00F343CE"/>
    <w:rsid w:val="00F3511D"/>
    <w:rsid w:val="00F35D62"/>
    <w:rsid w:val="00F35EEB"/>
    <w:rsid w:val="00F361D1"/>
    <w:rsid w:val="00F36B70"/>
    <w:rsid w:val="00F377D0"/>
    <w:rsid w:val="00F40193"/>
    <w:rsid w:val="00F40ECA"/>
    <w:rsid w:val="00F4175B"/>
    <w:rsid w:val="00F4185C"/>
    <w:rsid w:val="00F425E1"/>
    <w:rsid w:val="00F434E4"/>
    <w:rsid w:val="00F45F66"/>
    <w:rsid w:val="00F46CEB"/>
    <w:rsid w:val="00F5024A"/>
    <w:rsid w:val="00F502FC"/>
    <w:rsid w:val="00F5267D"/>
    <w:rsid w:val="00F52A35"/>
    <w:rsid w:val="00F53373"/>
    <w:rsid w:val="00F54532"/>
    <w:rsid w:val="00F545C6"/>
    <w:rsid w:val="00F55A7C"/>
    <w:rsid w:val="00F55B29"/>
    <w:rsid w:val="00F56E06"/>
    <w:rsid w:val="00F5748E"/>
    <w:rsid w:val="00F60BF6"/>
    <w:rsid w:val="00F638C3"/>
    <w:rsid w:val="00F63B2C"/>
    <w:rsid w:val="00F653FC"/>
    <w:rsid w:val="00F6595B"/>
    <w:rsid w:val="00F66AF7"/>
    <w:rsid w:val="00F674C2"/>
    <w:rsid w:val="00F7063F"/>
    <w:rsid w:val="00F71686"/>
    <w:rsid w:val="00F73075"/>
    <w:rsid w:val="00F7371A"/>
    <w:rsid w:val="00F74D4F"/>
    <w:rsid w:val="00F74D65"/>
    <w:rsid w:val="00F74F07"/>
    <w:rsid w:val="00F757D3"/>
    <w:rsid w:val="00F80FCC"/>
    <w:rsid w:val="00F818C4"/>
    <w:rsid w:val="00F8291E"/>
    <w:rsid w:val="00F83223"/>
    <w:rsid w:val="00F839A2"/>
    <w:rsid w:val="00F85E0A"/>
    <w:rsid w:val="00F8721E"/>
    <w:rsid w:val="00F87475"/>
    <w:rsid w:val="00F8753A"/>
    <w:rsid w:val="00F87816"/>
    <w:rsid w:val="00F87B7B"/>
    <w:rsid w:val="00F87D1C"/>
    <w:rsid w:val="00F91A51"/>
    <w:rsid w:val="00F93E76"/>
    <w:rsid w:val="00F9468E"/>
    <w:rsid w:val="00F94811"/>
    <w:rsid w:val="00F9577A"/>
    <w:rsid w:val="00F95BBB"/>
    <w:rsid w:val="00FA16B9"/>
    <w:rsid w:val="00FA194F"/>
    <w:rsid w:val="00FA3ED0"/>
    <w:rsid w:val="00FA414A"/>
    <w:rsid w:val="00FA50E5"/>
    <w:rsid w:val="00FA6B0D"/>
    <w:rsid w:val="00FB2B86"/>
    <w:rsid w:val="00FB3412"/>
    <w:rsid w:val="00FB3601"/>
    <w:rsid w:val="00FB405A"/>
    <w:rsid w:val="00FB4102"/>
    <w:rsid w:val="00FB4D05"/>
    <w:rsid w:val="00FB4E2F"/>
    <w:rsid w:val="00FB6420"/>
    <w:rsid w:val="00FB6921"/>
    <w:rsid w:val="00FB71EC"/>
    <w:rsid w:val="00FB771E"/>
    <w:rsid w:val="00FB7850"/>
    <w:rsid w:val="00FC00C3"/>
    <w:rsid w:val="00FC1230"/>
    <w:rsid w:val="00FC1548"/>
    <w:rsid w:val="00FC34B5"/>
    <w:rsid w:val="00FC35D1"/>
    <w:rsid w:val="00FC3A16"/>
    <w:rsid w:val="00FC3B8B"/>
    <w:rsid w:val="00FC5978"/>
    <w:rsid w:val="00FC6D45"/>
    <w:rsid w:val="00FC7825"/>
    <w:rsid w:val="00FC7A7F"/>
    <w:rsid w:val="00FC7DD0"/>
    <w:rsid w:val="00FD06F0"/>
    <w:rsid w:val="00FD0AB3"/>
    <w:rsid w:val="00FD174C"/>
    <w:rsid w:val="00FD1B3A"/>
    <w:rsid w:val="00FD1B66"/>
    <w:rsid w:val="00FD1DDF"/>
    <w:rsid w:val="00FD31AA"/>
    <w:rsid w:val="00FD44E6"/>
    <w:rsid w:val="00FD4758"/>
    <w:rsid w:val="00FD47CE"/>
    <w:rsid w:val="00FD5666"/>
    <w:rsid w:val="00FD6C73"/>
    <w:rsid w:val="00FE0F5F"/>
    <w:rsid w:val="00FE1640"/>
    <w:rsid w:val="00FE3144"/>
    <w:rsid w:val="00FE317F"/>
    <w:rsid w:val="00FE3C6E"/>
    <w:rsid w:val="00FE4561"/>
    <w:rsid w:val="00FE5062"/>
    <w:rsid w:val="00FE676F"/>
    <w:rsid w:val="00FE6A71"/>
    <w:rsid w:val="00FE6F74"/>
    <w:rsid w:val="00FE737E"/>
    <w:rsid w:val="00FE78F8"/>
    <w:rsid w:val="00FF0347"/>
    <w:rsid w:val="00FF2D3D"/>
    <w:rsid w:val="00FF306F"/>
    <w:rsid w:val="00FF3928"/>
    <w:rsid w:val="00FF43FC"/>
    <w:rsid w:val="00FF47F0"/>
    <w:rsid w:val="00FF75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20DEB0F"/>
  <w15:docId w15:val="{0CB769BA-85EA-48C4-B4B9-E0DF9F9F8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4BBD"/>
    <w:rPr>
      <w:rFonts w:ascii="Times New Roman" w:eastAsia="Times New Roman" w:hAnsi="Times New Roman"/>
      <w:sz w:val="24"/>
      <w:szCs w:val="24"/>
    </w:rPr>
  </w:style>
  <w:style w:type="paragraph" w:styleId="6">
    <w:name w:val="heading 6"/>
    <w:basedOn w:val="a"/>
    <w:next w:val="a"/>
    <w:link w:val="60"/>
    <w:uiPriority w:val="99"/>
    <w:unhideWhenUsed/>
    <w:qFormat/>
    <w:rsid w:val="00F87D1C"/>
    <w:pPr>
      <w:spacing w:after="120" w:line="252" w:lineRule="auto"/>
      <w:jc w:val="center"/>
      <w:outlineLvl w:val="5"/>
    </w:pPr>
    <w:rPr>
      <w:rFonts w:ascii="Cambria" w:hAnsi="Cambria"/>
      <w:caps/>
      <w:color w:val="943634"/>
      <w:spacing w:val="10"/>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Знак,Основной текст Знак1"/>
    <w:basedOn w:val="a"/>
    <w:link w:val="2"/>
    <w:rsid w:val="00C54BBD"/>
    <w:pPr>
      <w:spacing w:after="120"/>
    </w:pPr>
  </w:style>
  <w:style w:type="character" w:customStyle="1" w:styleId="a4">
    <w:name w:val="Основной текст Знак"/>
    <w:uiPriority w:val="99"/>
    <w:semiHidden/>
    <w:rsid w:val="00C54BBD"/>
    <w:rPr>
      <w:rFonts w:ascii="Times New Roman" w:eastAsia="Times New Roman" w:hAnsi="Times New Roman" w:cs="Times New Roman"/>
      <w:sz w:val="24"/>
      <w:szCs w:val="24"/>
      <w:lang w:eastAsia="ru-RU"/>
    </w:rPr>
  </w:style>
  <w:style w:type="character" w:customStyle="1" w:styleId="2">
    <w:name w:val="Основной текст Знак2"/>
    <w:aliases w:val="Основной текст Знак Знак Знак,Знак Знак,Основной текст Знак1 Знак"/>
    <w:link w:val="a3"/>
    <w:rsid w:val="00C54BBD"/>
    <w:rPr>
      <w:rFonts w:ascii="Times New Roman" w:eastAsia="Times New Roman" w:hAnsi="Times New Roman" w:cs="Times New Roman"/>
      <w:sz w:val="24"/>
      <w:szCs w:val="24"/>
      <w:lang w:eastAsia="ru-RU"/>
    </w:rPr>
  </w:style>
  <w:style w:type="paragraph" w:styleId="a5">
    <w:name w:val="Plain Text"/>
    <w:basedOn w:val="a"/>
    <w:link w:val="a6"/>
    <w:rsid w:val="00C54BBD"/>
    <w:rPr>
      <w:rFonts w:ascii="Courier New" w:hAnsi="Courier New" w:cs="Courier New"/>
      <w:sz w:val="20"/>
      <w:szCs w:val="20"/>
    </w:rPr>
  </w:style>
  <w:style w:type="character" w:customStyle="1" w:styleId="a6">
    <w:name w:val="Текст Знак"/>
    <w:link w:val="a5"/>
    <w:rsid w:val="00C54BBD"/>
    <w:rPr>
      <w:rFonts w:ascii="Courier New" w:eastAsia="Times New Roman" w:hAnsi="Courier New" w:cs="Courier New"/>
      <w:sz w:val="20"/>
      <w:szCs w:val="20"/>
      <w:lang w:eastAsia="ru-RU"/>
    </w:rPr>
  </w:style>
  <w:style w:type="paragraph" w:customStyle="1" w:styleId="1">
    <w:name w:val="Без интервала1"/>
    <w:rsid w:val="00C54BBD"/>
    <w:pPr>
      <w:widowControl w:val="0"/>
      <w:suppressAutoHyphens/>
    </w:pPr>
    <w:rPr>
      <w:rFonts w:ascii="Times New Roman" w:eastAsia="DejaVu Sans" w:hAnsi="Times New Roman" w:cs="Lohit Hindi"/>
      <w:kern w:val="2"/>
      <w:sz w:val="24"/>
      <w:szCs w:val="24"/>
      <w:lang w:eastAsia="hi-IN" w:bidi="hi-IN"/>
    </w:rPr>
  </w:style>
  <w:style w:type="paragraph" w:styleId="a7">
    <w:name w:val="header"/>
    <w:basedOn w:val="a"/>
    <w:link w:val="a8"/>
    <w:uiPriority w:val="99"/>
    <w:unhideWhenUsed/>
    <w:rsid w:val="00AB41C8"/>
    <w:pPr>
      <w:tabs>
        <w:tab w:val="center" w:pos="4677"/>
        <w:tab w:val="right" w:pos="9355"/>
      </w:tabs>
    </w:pPr>
  </w:style>
  <w:style w:type="character" w:customStyle="1" w:styleId="a8">
    <w:name w:val="Верхний колонтитул Знак"/>
    <w:link w:val="a7"/>
    <w:uiPriority w:val="99"/>
    <w:rsid w:val="00AB41C8"/>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AB41C8"/>
    <w:pPr>
      <w:tabs>
        <w:tab w:val="center" w:pos="4677"/>
        <w:tab w:val="right" w:pos="9355"/>
      </w:tabs>
    </w:pPr>
  </w:style>
  <w:style w:type="character" w:customStyle="1" w:styleId="aa">
    <w:name w:val="Нижний колонтитул Знак"/>
    <w:link w:val="a9"/>
    <w:uiPriority w:val="99"/>
    <w:rsid w:val="00AB41C8"/>
    <w:rPr>
      <w:rFonts w:ascii="Times New Roman" w:eastAsia="Times New Roman" w:hAnsi="Times New Roman" w:cs="Times New Roman"/>
      <w:sz w:val="24"/>
      <w:szCs w:val="24"/>
      <w:lang w:eastAsia="ru-RU"/>
    </w:rPr>
  </w:style>
  <w:style w:type="paragraph" w:styleId="ab">
    <w:name w:val="No Spacing"/>
    <w:uiPriority w:val="1"/>
    <w:qFormat/>
    <w:rsid w:val="002D2CCE"/>
    <w:rPr>
      <w:sz w:val="22"/>
      <w:szCs w:val="22"/>
      <w:lang w:eastAsia="en-US"/>
    </w:rPr>
  </w:style>
  <w:style w:type="paragraph" w:styleId="ac">
    <w:name w:val="Title"/>
    <w:basedOn w:val="a"/>
    <w:next w:val="a"/>
    <w:link w:val="ad"/>
    <w:uiPriority w:val="10"/>
    <w:qFormat/>
    <w:rsid w:val="000F295D"/>
    <w:pPr>
      <w:spacing w:before="240" w:after="60"/>
      <w:jc w:val="center"/>
      <w:outlineLvl w:val="0"/>
    </w:pPr>
    <w:rPr>
      <w:rFonts w:ascii="Cambria" w:hAnsi="Cambria"/>
      <w:b/>
      <w:bCs/>
      <w:kern w:val="28"/>
      <w:sz w:val="32"/>
      <w:szCs w:val="32"/>
    </w:rPr>
  </w:style>
  <w:style w:type="character" w:customStyle="1" w:styleId="ad">
    <w:name w:val="Заголовок Знак"/>
    <w:link w:val="ac"/>
    <w:uiPriority w:val="10"/>
    <w:rsid w:val="000F295D"/>
    <w:rPr>
      <w:rFonts w:ascii="Cambria" w:eastAsia="Times New Roman" w:hAnsi="Cambria" w:cs="Times New Roman"/>
      <w:b/>
      <w:bCs/>
      <w:kern w:val="28"/>
      <w:sz w:val="32"/>
      <w:szCs w:val="32"/>
    </w:rPr>
  </w:style>
  <w:style w:type="paragraph" w:styleId="ae">
    <w:name w:val="Body Text Indent"/>
    <w:basedOn w:val="a"/>
    <w:link w:val="af"/>
    <w:uiPriority w:val="99"/>
    <w:semiHidden/>
    <w:unhideWhenUsed/>
    <w:rsid w:val="00A964D7"/>
    <w:pPr>
      <w:spacing w:after="120"/>
      <w:ind w:left="283"/>
    </w:pPr>
  </w:style>
  <w:style w:type="character" w:customStyle="1" w:styleId="af">
    <w:name w:val="Основной текст с отступом Знак"/>
    <w:link w:val="ae"/>
    <w:uiPriority w:val="99"/>
    <w:semiHidden/>
    <w:rsid w:val="00A964D7"/>
    <w:rPr>
      <w:rFonts w:ascii="Times New Roman" w:eastAsia="Times New Roman" w:hAnsi="Times New Roman"/>
      <w:sz w:val="24"/>
      <w:szCs w:val="24"/>
    </w:rPr>
  </w:style>
  <w:style w:type="character" w:styleId="af0">
    <w:name w:val="Hyperlink"/>
    <w:rsid w:val="00A964D7"/>
    <w:rPr>
      <w:color w:val="0000FF"/>
      <w:u w:val="single"/>
    </w:rPr>
  </w:style>
  <w:style w:type="paragraph" w:styleId="3">
    <w:name w:val="Body Text 3"/>
    <w:basedOn w:val="a"/>
    <w:link w:val="30"/>
    <w:rsid w:val="00A964D7"/>
    <w:pPr>
      <w:spacing w:after="120"/>
    </w:pPr>
    <w:rPr>
      <w:rFonts w:ascii="Book Antiqua" w:hAnsi="Book Antiqua"/>
      <w:sz w:val="16"/>
      <w:szCs w:val="16"/>
    </w:rPr>
  </w:style>
  <w:style w:type="character" w:customStyle="1" w:styleId="30">
    <w:name w:val="Основной текст 3 Знак"/>
    <w:link w:val="3"/>
    <w:rsid w:val="00A964D7"/>
    <w:rPr>
      <w:rFonts w:ascii="Book Antiqua" w:eastAsia="Times New Roman" w:hAnsi="Book Antiqua"/>
      <w:sz w:val="16"/>
      <w:szCs w:val="16"/>
    </w:rPr>
  </w:style>
  <w:style w:type="paragraph" w:customStyle="1" w:styleId="ConsPlusCell">
    <w:name w:val="ConsPlusCell"/>
    <w:uiPriority w:val="99"/>
    <w:rsid w:val="00503EE4"/>
    <w:pPr>
      <w:autoSpaceDE w:val="0"/>
      <w:autoSpaceDN w:val="0"/>
      <w:adjustRightInd w:val="0"/>
    </w:pPr>
    <w:rPr>
      <w:rFonts w:ascii="Times New Roman" w:hAnsi="Times New Roman"/>
    </w:rPr>
  </w:style>
  <w:style w:type="paragraph" w:styleId="af1">
    <w:name w:val="Balloon Text"/>
    <w:basedOn w:val="a"/>
    <w:link w:val="af2"/>
    <w:uiPriority w:val="99"/>
    <w:semiHidden/>
    <w:unhideWhenUsed/>
    <w:rsid w:val="00AB4F7B"/>
    <w:rPr>
      <w:rFonts w:ascii="Tahoma" w:hAnsi="Tahoma" w:cs="Tahoma"/>
      <w:sz w:val="16"/>
      <w:szCs w:val="16"/>
    </w:rPr>
  </w:style>
  <w:style w:type="character" w:customStyle="1" w:styleId="af2">
    <w:name w:val="Текст выноски Знак"/>
    <w:link w:val="af1"/>
    <w:uiPriority w:val="99"/>
    <w:semiHidden/>
    <w:rsid w:val="00AB4F7B"/>
    <w:rPr>
      <w:rFonts w:ascii="Tahoma" w:eastAsia="Times New Roman" w:hAnsi="Tahoma" w:cs="Tahoma"/>
      <w:sz w:val="16"/>
      <w:szCs w:val="16"/>
    </w:rPr>
  </w:style>
  <w:style w:type="paragraph" w:styleId="HTML">
    <w:name w:val="HTML Preformatted"/>
    <w:basedOn w:val="a"/>
    <w:link w:val="HTML0"/>
    <w:uiPriority w:val="99"/>
    <w:unhideWhenUsed/>
    <w:rsid w:val="00C15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rsid w:val="00C15F87"/>
    <w:rPr>
      <w:rFonts w:ascii="Courier New" w:eastAsia="Times New Roman" w:hAnsi="Courier New" w:cs="Courier New"/>
    </w:rPr>
  </w:style>
  <w:style w:type="paragraph" w:customStyle="1" w:styleId="ConsPlusNormal">
    <w:name w:val="ConsPlusNormal"/>
    <w:link w:val="ConsPlusNormal0"/>
    <w:rsid w:val="0096341E"/>
    <w:pPr>
      <w:autoSpaceDE w:val="0"/>
      <w:autoSpaceDN w:val="0"/>
      <w:adjustRightInd w:val="0"/>
    </w:pPr>
    <w:rPr>
      <w:rFonts w:ascii="Times New Roman" w:hAnsi="Times New Roman"/>
      <w:sz w:val="22"/>
      <w:szCs w:val="22"/>
      <w:lang w:eastAsia="en-US"/>
    </w:rPr>
  </w:style>
  <w:style w:type="character" w:customStyle="1" w:styleId="60">
    <w:name w:val="Заголовок 6 Знак"/>
    <w:link w:val="6"/>
    <w:uiPriority w:val="99"/>
    <w:rsid w:val="00F87D1C"/>
    <w:rPr>
      <w:rFonts w:ascii="Cambria" w:eastAsia="Times New Roman" w:hAnsi="Cambria"/>
      <w:caps/>
      <w:color w:val="943634"/>
      <w:spacing w:val="10"/>
      <w:sz w:val="22"/>
      <w:szCs w:val="22"/>
      <w:lang w:eastAsia="en-US"/>
    </w:rPr>
  </w:style>
  <w:style w:type="paragraph" w:styleId="af3">
    <w:name w:val="List Paragraph"/>
    <w:basedOn w:val="a"/>
    <w:link w:val="af4"/>
    <w:uiPriority w:val="34"/>
    <w:qFormat/>
    <w:rsid w:val="00F87D1C"/>
    <w:pPr>
      <w:ind w:left="720"/>
      <w:contextualSpacing/>
    </w:pPr>
  </w:style>
  <w:style w:type="table" w:styleId="af5">
    <w:name w:val="Table Grid"/>
    <w:basedOn w:val="a1"/>
    <w:uiPriority w:val="59"/>
    <w:rsid w:val="00657C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rsid w:val="001D54B8"/>
    <w:rPr>
      <w:rFonts w:ascii="Times New Roman" w:eastAsia="Times New Roman" w:hAnsi="Times New Roman"/>
      <w:sz w:val="24"/>
      <w:szCs w:val="24"/>
    </w:rPr>
  </w:style>
  <w:style w:type="character" w:customStyle="1" w:styleId="af4">
    <w:name w:val="Абзац списка Знак"/>
    <w:link w:val="af3"/>
    <w:uiPriority w:val="34"/>
    <w:rsid w:val="003D12F1"/>
    <w:rPr>
      <w:rFonts w:ascii="Times New Roman" w:eastAsia="Times New Roman" w:hAnsi="Times New Roman"/>
      <w:sz w:val="24"/>
      <w:szCs w:val="24"/>
    </w:rPr>
  </w:style>
  <w:style w:type="character" w:customStyle="1" w:styleId="ConsPlusNormal0">
    <w:name w:val="ConsPlusNormal Знак"/>
    <w:link w:val="ConsPlusNormal"/>
    <w:locked/>
    <w:rsid w:val="00E21B95"/>
    <w:rPr>
      <w:rFonts w:ascii="Times New Roman" w:hAnsi="Times New Roman"/>
      <w:sz w:val="22"/>
      <w:szCs w:val="22"/>
      <w:lang w:eastAsia="en-US"/>
    </w:rPr>
  </w:style>
  <w:style w:type="character" w:styleId="af7">
    <w:name w:val="Unresolved Mention"/>
    <w:basedOn w:val="a0"/>
    <w:uiPriority w:val="99"/>
    <w:semiHidden/>
    <w:unhideWhenUsed/>
    <w:rsid w:val="001003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20478">
      <w:bodyDiv w:val="1"/>
      <w:marLeft w:val="0"/>
      <w:marRight w:val="0"/>
      <w:marTop w:val="0"/>
      <w:marBottom w:val="0"/>
      <w:divBdr>
        <w:top w:val="none" w:sz="0" w:space="0" w:color="auto"/>
        <w:left w:val="none" w:sz="0" w:space="0" w:color="auto"/>
        <w:bottom w:val="none" w:sz="0" w:space="0" w:color="auto"/>
        <w:right w:val="none" w:sz="0" w:space="0" w:color="auto"/>
      </w:divBdr>
    </w:div>
    <w:div w:id="114763208">
      <w:bodyDiv w:val="1"/>
      <w:marLeft w:val="0"/>
      <w:marRight w:val="0"/>
      <w:marTop w:val="0"/>
      <w:marBottom w:val="0"/>
      <w:divBdr>
        <w:top w:val="none" w:sz="0" w:space="0" w:color="auto"/>
        <w:left w:val="none" w:sz="0" w:space="0" w:color="auto"/>
        <w:bottom w:val="none" w:sz="0" w:space="0" w:color="auto"/>
        <w:right w:val="none" w:sz="0" w:space="0" w:color="auto"/>
      </w:divBdr>
    </w:div>
    <w:div w:id="256057299">
      <w:bodyDiv w:val="1"/>
      <w:marLeft w:val="0"/>
      <w:marRight w:val="0"/>
      <w:marTop w:val="0"/>
      <w:marBottom w:val="0"/>
      <w:divBdr>
        <w:top w:val="none" w:sz="0" w:space="0" w:color="auto"/>
        <w:left w:val="none" w:sz="0" w:space="0" w:color="auto"/>
        <w:bottom w:val="none" w:sz="0" w:space="0" w:color="auto"/>
        <w:right w:val="none" w:sz="0" w:space="0" w:color="auto"/>
      </w:divBdr>
    </w:div>
    <w:div w:id="303780064">
      <w:bodyDiv w:val="1"/>
      <w:marLeft w:val="0"/>
      <w:marRight w:val="0"/>
      <w:marTop w:val="0"/>
      <w:marBottom w:val="0"/>
      <w:divBdr>
        <w:top w:val="none" w:sz="0" w:space="0" w:color="auto"/>
        <w:left w:val="none" w:sz="0" w:space="0" w:color="auto"/>
        <w:bottom w:val="none" w:sz="0" w:space="0" w:color="auto"/>
        <w:right w:val="none" w:sz="0" w:space="0" w:color="auto"/>
      </w:divBdr>
    </w:div>
    <w:div w:id="443185035">
      <w:bodyDiv w:val="1"/>
      <w:marLeft w:val="0"/>
      <w:marRight w:val="0"/>
      <w:marTop w:val="0"/>
      <w:marBottom w:val="0"/>
      <w:divBdr>
        <w:top w:val="none" w:sz="0" w:space="0" w:color="auto"/>
        <w:left w:val="none" w:sz="0" w:space="0" w:color="auto"/>
        <w:bottom w:val="none" w:sz="0" w:space="0" w:color="auto"/>
        <w:right w:val="none" w:sz="0" w:space="0" w:color="auto"/>
      </w:divBdr>
    </w:div>
    <w:div w:id="780609061">
      <w:bodyDiv w:val="1"/>
      <w:marLeft w:val="0"/>
      <w:marRight w:val="0"/>
      <w:marTop w:val="0"/>
      <w:marBottom w:val="0"/>
      <w:divBdr>
        <w:top w:val="none" w:sz="0" w:space="0" w:color="auto"/>
        <w:left w:val="none" w:sz="0" w:space="0" w:color="auto"/>
        <w:bottom w:val="none" w:sz="0" w:space="0" w:color="auto"/>
        <w:right w:val="none" w:sz="0" w:space="0" w:color="auto"/>
      </w:divBdr>
    </w:div>
    <w:div w:id="911744932">
      <w:bodyDiv w:val="1"/>
      <w:marLeft w:val="0"/>
      <w:marRight w:val="0"/>
      <w:marTop w:val="0"/>
      <w:marBottom w:val="0"/>
      <w:divBdr>
        <w:top w:val="none" w:sz="0" w:space="0" w:color="auto"/>
        <w:left w:val="none" w:sz="0" w:space="0" w:color="auto"/>
        <w:bottom w:val="none" w:sz="0" w:space="0" w:color="auto"/>
        <w:right w:val="none" w:sz="0" w:space="0" w:color="auto"/>
      </w:divBdr>
    </w:div>
    <w:div w:id="1040789649">
      <w:bodyDiv w:val="1"/>
      <w:marLeft w:val="0"/>
      <w:marRight w:val="0"/>
      <w:marTop w:val="0"/>
      <w:marBottom w:val="0"/>
      <w:divBdr>
        <w:top w:val="none" w:sz="0" w:space="0" w:color="auto"/>
        <w:left w:val="none" w:sz="0" w:space="0" w:color="auto"/>
        <w:bottom w:val="none" w:sz="0" w:space="0" w:color="auto"/>
        <w:right w:val="none" w:sz="0" w:space="0" w:color="auto"/>
      </w:divBdr>
    </w:div>
    <w:div w:id="1106582145">
      <w:bodyDiv w:val="1"/>
      <w:marLeft w:val="0"/>
      <w:marRight w:val="0"/>
      <w:marTop w:val="0"/>
      <w:marBottom w:val="0"/>
      <w:divBdr>
        <w:top w:val="none" w:sz="0" w:space="0" w:color="auto"/>
        <w:left w:val="none" w:sz="0" w:space="0" w:color="auto"/>
        <w:bottom w:val="none" w:sz="0" w:space="0" w:color="auto"/>
        <w:right w:val="none" w:sz="0" w:space="0" w:color="auto"/>
      </w:divBdr>
    </w:div>
    <w:div w:id="1563326907">
      <w:bodyDiv w:val="1"/>
      <w:marLeft w:val="0"/>
      <w:marRight w:val="0"/>
      <w:marTop w:val="0"/>
      <w:marBottom w:val="0"/>
      <w:divBdr>
        <w:top w:val="none" w:sz="0" w:space="0" w:color="auto"/>
        <w:left w:val="none" w:sz="0" w:space="0" w:color="auto"/>
        <w:bottom w:val="none" w:sz="0" w:space="0" w:color="auto"/>
        <w:right w:val="none" w:sz="0" w:space="0" w:color="auto"/>
      </w:divBdr>
    </w:div>
    <w:div w:id="1855025402">
      <w:bodyDiv w:val="1"/>
      <w:marLeft w:val="0"/>
      <w:marRight w:val="0"/>
      <w:marTop w:val="0"/>
      <w:marBottom w:val="0"/>
      <w:divBdr>
        <w:top w:val="none" w:sz="0" w:space="0" w:color="auto"/>
        <w:left w:val="none" w:sz="0" w:space="0" w:color="auto"/>
        <w:bottom w:val="none" w:sz="0" w:space="0" w:color="auto"/>
        <w:right w:val="none" w:sz="0" w:space="0" w:color="auto"/>
      </w:divBdr>
      <w:divsChild>
        <w:div w:id="525556415">
          <w:marLeft w:val="0"/>
          <w:marRight w:val="0"/>
          <w:marTop w:val="0"/>
          <w:marBottom w:val="0"/>
          <w:divBdr>
            <w:top w:val="none" w:sz="0" w:space="0" w:color="auto"/>
            <w:left w:val="none" w:sz="0" w:space="0" w:color="auto"/>
            <w:bottom w:val="none" w:sz="0" w:space="0" w:color="auto"/>
            <w:right w:val="none" w:sz="0" w:space="0" w:color="auto"/>
          </w:divBdr>
          <w:divsChild>
            <w:div w:id="1306089085">
              <w:marLeft w:val="0"/>
              <w:marRight w:val="0"/>
              <w:marTop w:val="0"/>
              <w:marBottom w:val="0"/>
              <w:divBdr>
                <w:top w:val="none" w:sz="0" w:space="0" w:color="auto"/>
                <w:left w:val="none" w:sz="0" w:space="0" w:color="auto"/>
                <w:bottom w:val="none" w:sz="0" w:space="0" w:color="auto"/>
                <w:right w:val="none" w:sz="0" w:space="0" w:color="auto"/>
              </w:divBdr>
              <w:divsChild>
                <w:div w:id="575407820">
                  <w:marLeft w:val="0"/>
                  <w:marRight w:val="0"/>
                  <w:marTop w:val="0"/>
                  <w:marBottom w:val="0"/>
                  <w:divBdr>
                    <w:top w:val="none" w:sz="0" w:space="0" w:color="auto"/>
                    <w:left w:val="none" w:sz="0" w:space="0" w:color="auto"/>
                    <w:bottom w:val="none" w:sz="0" w:space="0" w:color="auto"/>
                    <w:right w:val="none" w:sz="0" w:space="0" w:color="auto"/>
                  </w:divBdr>
                  <w:divsChild>
                    <w:div w:id="1973945622">
                      <w:marLeft w:val="0"/>
                      <w:marRight w:val="0"/>
                      <w:marTop w:val="0"/>
                      <w:marBottom w:val="0"/>
                      <w:divBdr>
                        <w:top w:val="none" w:sz="0" w:space="0" w:color="auto"/>
                        <w:left w:val="none" w:sz="0" w:space="0" w:color="auto"/>
                        <w:bottom w:val="none" w:sz="0" w:space="0" w:color="auto"/>
                        <w:right w:val="none" w:sz="0" w:space="0" w:color="auto"/>
                      </w:divBdr>
                      <w:divsChild>
                        <w:div w:id="674497392">
                          <w:marLeft w:val="0"/>
                          <w:marRight w:val="0"/>
                          <w:marTop w:val="0"/>
                          <w:marBottom w:val="0"/>
                          <w:divBdr>
                            <w:top w:val="none" w:sz="0" w:space="0" w:color="auto"/>
                            <w:left w:val="none" w:sz="0" w:space="0" w:color="auto"/>
                            <w:bottom w:val="none" w:sz="0" w:space="0" w:color="auto"/>
                            <w:right w:val="none" w:sz="0" w:space="0" w:color="auto"/>
                          </w:divBdr>
                          <w:divsChild>
                            <w:div w:id="964044764">
                              <w:marLeft w:val="0"/>
                              <w:marRight w:val="0"/>
                              <w:marTop w:val="0"/>
                              <w:marBottom w:val="0"/>
                              <w:divBdr>
                                <w:top w:val="none" w:sz="0" w:space="0" w:color="auto"/>
                                <w:left w:val="none" w:sz="0" w:space="0" w:color="auto"/>
                                <w:bottom w:val="none" w:sz="0" w:space="0" w:color="auto"/>
                                <w:right w:val="none" w:sz="0" w:space="0" w:color="auto"/>
                              </w:divBdr>
                              <w:divsChild>
                                <w:div w:id="283583135">
                                  <w:marLeft w:val="0"/>
                                  <w:marRight w:val="0"/>
                                  <w:marTop w:val="0"/>
                                  <w:marBottom w:val="0"/>
                                  <w:divBdr>
                                    <w:top w:val="none" w:sz="0" w:space="0" w:color="auto"/>
                                    <w:left w:val="none" w:sz="0" w:space="0" w:color="auto"/>
                                    <w:bottom w:val="none" w:sz="0" w:space="0" w:color="auto"/>
                                    <w:right w:val="none" w:sz="0" w:space="0" w:color="auto"/>
                                  </w:divBdr>
                                  <w:divsChild>
                                    <w:div w:id="494225116">
                                      <w:marLeft w:val="0"/>
                                      <w:marRight w:val="0"/>
                                      <w:marTop w:val="0"/>
                                      <w:marBottom w:val="0"/>
                                      <w:divBdr>
                                        <w:top w:val="none" w:sz="0" w:space="0" w:color="auto"/>
                                        <w:left w:val="none" w:sz="0" w:space="0" w:color="auto"/>
                                        <w:bottom w:val="none" w:sz="0" w:space="0" w:color="auto"/>
                                        <w:right w:val="none" w:sz="0" w:space="0" w:color="auto"/>
                                      </w:divBdr>
                                      <w:divsChild>
                                        <w:div w:id="1948653951">
                                          <w:marLeft w:val="0"/>
                                          <w:marRight w:val="0"/>
                                          <w:marTop w:val="0"/>
                                          <w:marBottom w:val="0"/>
                                          <w:divBdr>
                                            <w:top w:val="none" w:sz="0" w:space="0" w:color="auto"/>
                                            <w:left w:val="none" w:sz="0" w:space="0" w:color="auto"/>
                                            <w:bottom w:val="none" w:sz="0" w:space="0" w:color="auto"/>
                                            <w:right w:val="none" w:sz="0" w:space="0" w:color="auto"/>
                                          </w:divBdr>
                                          <w:divsChild>
                                            <w:div w:id="29576344">
                                              <w:marLeft w:val="0"/>
                                              <w:marRight w:val="0"/>
                                              <w:marTop w:val="0"/>
                                              <w:marBottom w:val="0"/>
                                              <w:divBdr>
                                                <w:top w:val="none" w:sz="0" w:space="0" w:color="auto"/>
                                                <w:left w:val="none" w:sz="0" w:space="0" w:color="auto"/>
                                                <w:bottom w:val="none" w:sz="0" w:space="0" w:color="auto"/>
                                                <w:right w:val="none" w:sz="0" w:space="0" w:color="auto"/>
                                              </w:divBdr>
                                              <w:divsChild>
                                                <w:div w:id="1981840022">
                                                  <w:marLeft w:val="0"/>
                                                  <w:marRight w:val="0"/>
                                                  <w:marTop w:val="0"/>
                                                  <w:marBottom w:val="0"/>
                                                  <w:divBdr>
                                                    <w:top w:val="none" w:sz="0" w:space="0" w:color="auto"/>
                                                    <w:left w:val="none" w:sz="0" w:space="0" w:color="auto"/>
                                                    <w:bottom w:val="none" w:sz="0" w:space="0" w:color="auto"/>
                                                    <w:right w:val="none" w:sz="0" w:space="0" w:color="auto"/>
                                                  </w:divBdr>
                                                  <w:divsChild>
                                                    <w:div w:id="49305849">
                                                      <w:marLeft w:val="0"/>
                                                      <w:marRight w:val="0"/>
                                                      <w:marTop w:val="0"/>
                                                      <w:marBottom w:val="0"/>
                                                      <w:divBdr>
                                                        <w:top w:val="none" w:sz="0" w:space="0" w:color="auto"/>
                                                        <w:left w:val="none" w:sz="0" w:space="0" w:color="auto"/>
                                                        <w:bottom w:val="none" w:sz="0" w:space="0" w:color="auto"/>
                                                        <w:right w:val="none" w:sz="0" w:space="0" w:color="auto"/>
                                                      </w:divBdr>
                                                      <w:divsChild>
                                                        <w:div w:id="1500389151">
                                                          <w:marLeft w:val="0"/>
                                                          <w:marRight w:val="0"/>
                                                          <w:marTop w:val="0"/>
                                                          <w:marBottom w:val="0"/>
                                                          <w:divBdr>
                                                            <w:top w:val="none" w:sz="0" w:space="0" w:color="auto"/>
                                                            <w:left w:val="none" w:sz="0" w:space="0" w:color="auto"/>
                                                            <w:bottom w:val="none" w:sz="0" w:space="0" w:color="auto"/>
                                                            <w:right w:val="none" w:sz="0" w:space="0" w:color="auto"/>
                                                          </w:divBdr>
                                                          <w:divsChild>
                                                            <w:div w:id="2085490111">
                                                              <w:marLeft w:val="0"/>
                                                              <w:marRight w:val="0"/>
                                                              <w:marTop w:val="0"/>
                                                              <w:marBottom w:val="0"/>
                                                              <w:divBdr>
                                                                <w:top w:val="none" w:sz="0" w:space="0" w:color="auto"/>
                                                                <w:left w:val="none" w:sz="0" w:space="0" w:color="auto"/>
                                                                <w:bottom w:val="none" w:sz="0" w:space="0" w:color="auto"/>
                                                                <w:right w:val="none" w:sz="0" w:space="0" w:color="auto"/>
                                                              </w:divBdr>
                                                              <w:divsChild>
                                                                <w:div w:id="56781338">
                                                                  <w:marLeft w:val="0"/>
                                                                  <w:marRight w:val="0"/>
                                                                  <w:marTop w:val="0"/>
                                                                  <w:marBottom w:val="44"/>
                                                                  <w:divBdr>
                                                                    <w:top w:val="none" w:sz="0" w:space="0" w:color="auto"/>
                                                                    <w:left w:val="none" w:sz="0" w:space="0" w:color="auto"/>
                                                                    <w:bottom w:val="none" w:sz="0" w:space="0" w:color="auto"/>
                                                                    <w:right w:val="none" w:sz="0" w:space="0" w:color="auto"/>
                                                                  </w:divBdr>
                                                                  <w:divsChild>
                                                                    <w:div w:id="1667856452">
                                                                      <w:marLeft w:val="0"/>
                                                                      <w:marRight w:val="0"/>
                                                                      <w:marTop w:val="0"/>
                                                                      <w:marBottom w:val="0"/>
                                                                      <w:divBdr>
                                                                        <w:top w:val="none" w:sz="0" w:space="0" w:color="auto"/>
                                                                        <w:left w:val="none" w:sz="0" w:space="0" w:color="auto"/>
                                                                        <w:bottom w:val="none" w:sz="0" w:space="0" w:color="auto"/>
                                                                        <w:right w:val="none" w:sz="0" w:space="0" w:color="auto"/>
                                                                      </w:divBdr>
                                                                      <w:divsChild>
                                                                        <w:div w:id="165297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44621">
                                                                  <w:marLeft w:val="0"/>
                                                                  <w:marRight w:val="0"/>
                                                                  <w:marTop w:val="0"/>
                                                                  <w:marBottom w:val="44"/>
                                                                  <w:divBdr>
                                                                    <w:top w:val="none" w:sz="0" w:space="0" w:color="auto"/>
                                                                    <w:left w:val="none" w:sz="0" w:space="0" w:color="auto"/>
                                                                    <w:bottom w:val="none" w:sz="0" w:space="0" w:color="auto"/>
                                                                    <w:right w:val="none" w:sz="0" w:space="0" w:color="auto"/>
                                                                  </w:divBdr>
                                                                  <w:divsChild>
                                                                    <w:div w:id="93136535">
                                                                      <w:marLeft w:val="0"/>
                                                                      <w:marRight w:val="0"/>
                                                                      <w:marTop w:val="0"/>
                                                                      <w:marBottom w:val="0"/>
                                                                      <w:divBdr>
                                                                        <w:top w:val="none" w:sz="0" w:space="0" w:color="auto"/>
                                                                        <w:left w:val="none" w:sz="0" w:space="0" w:color="auto"/>
                                                                        <w:bottom w:val="none" w:sz="0" w:space="0" w:color="auto"/>
                                                                        <w:right w:val="none" w:sz="0" w:space="0" w:color="auto"/>
                                                                      </w:divBdr>
                                                                      <w:divsChild>
                                                                        <w:div w:id="194395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17000">
                                                                  <w:marLeft w:val="0"/>
                                                                  <w:marRight w:val="0"/>
                                                                  <w:marTop w:val="0"/>
                                                                  <w:marBottom w:val="44"/>
                                                                  <w:divBdr>
                                                                    <w:top w:val="none" w:sz="0" w:space="0" w:color="auto"/>
                                                                    <w:left w:val="none" w:sz="0" w:space="0" w:color="auto"/>
                                                                    <w:bottom w:val="none" w:sz="0" w:space="0" w:color="auto"/>
                                                                    <w:right w:val="none" w:sz="0" w:space="0" w:color="auto"/>
                                                                  </w:divBdr>
                                                                  <w:divsChild>
                                                                    <w:div w:id="1176579015">
                                                                      <w:marLeft w:val="0"/>
                                                                      <w:marRight w:val="0"/>
                                                                      <w:marTop w:val="0"/>
                                                                      <w:marBottom w:val="0"/>
                                                                      <w:divBdr>
                                                                        <w:top w:val="none" w:sz="0" w:space="0" w:color="auto"/>
                                                                        <w:left w:val="none" w:sz="0" w:space="0" w:color="auto"/>
                                                                        <w:bottom w:val="none" w:sz="0" w:space="0" w:color="auto"/>
                                                                        <w:right w:val="none" w:sz="0" w:space="0" w:color="auto"/>
                                                                      </w:divBdr>
                                                                      <w:divsChild>
                                                                        <w:div w:id="114408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005533">
                                                                  <w:marLeft w:val="0"/>
                                                                  <w:marRight w:val="0"/>
                                                                  <w:marTop w:val="0"/>
                                                                  <w:marBottom w:val="44"/>
                                                                  <w:divBdr>
                                                                    <w:top w:val="none" w:sz="0" w:space="0" w:color="auto"/>
                                                                    <w:left w:val="none" w:sz="0" w:space="0" w:color="auto"/>
                                                                    <w:bottom w:val="none" w:sz="0" w:space="0" w:color="auto"/>
                                                                    <w:right w:val="none" w:sz="0" w:space="0" w:color="auto"/>
                                                                  </w:divBdr>
                                                                  <w:divsChild>
                                                                    <w:div w:id="1568418292">
                                                                      <w:marLeft w:val="0"/>
                                                                      <w:marRight w:val="0"/>
                                                                      <w:marTop w:val="0"/>
                                                                      <w:marBottom w:val="0"/>
                                                                      <w:divBdr>
                                                                        <w:top w:val="none" w:sz="0" w:space="0" w:color="auto"/>
                                                                        <w:left w:val="none" w:sz="0" w:space="0" w:color="auto"/>
                                                                        <w:bottom w:val="none" w:sz="0" w:space="0" w:color="auto"/>
                                                                        <w:right w:val="none" w:sz="0" w:space="0" w:color="auto"/>
                                                                      </w:divBdr>
                                                                      <w:divsChild>
                                                                        <w:div w:id="34702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205541">
                                                                  <w:marLeft w:val="0"/>
                                                                  <w:marRight w:val="0"/>
                                                                  <w:marTop w:val="0"/>
                                                                  <w:marBottom w:val="44"/>
                                                                  <w:divBdr>
                                                                    <w:top w:val="none" w:sz="0" w:space="0" w:color="auto"/>
                                                                    <w:left w:val="none" w:sz="0" w:space="0" w:color="auto"/>
                                                                    <w:bottom w:val="none" w:sz="0" w:space="0" w:color="auto"/>
                                                                    <w:right w:val="none" w:sz="0" w:space="0" w:color="auto"/>
                                                                  </w:divBdr>
                                                                  <w:divsChild>
                                                                    <w:div w:id="1988893125">
                                                                      <w:marLeft w:val="0"/>
                                                                      <w:marRight w:val="0"/>
                                                                      <w:marTop w:val="0"/>
                                                                      <w:marBottom w:val="0"/>
                                                                      <w:divBdr>
                                                                        <w:top w:val="none" w:sz="0" w:space="0" w:color="auto"/>
                                                                        <w:left w:val="none" w:sz="0" w:space="0" w:color="auto"/>
                                                                        <w:bottom w:val="none" w:sz="0" w:space="0" w:color="auto"/>
                                                                        <w:right w:val="none" w:sz="0" w:space="0" w:color="auto"/>
                                                                      </w:divBdr>
                                                                      <w:divsChild>
                                                                        <w:div w:id="171110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183278">
                                                                  <w:marLeft w:val="0"/>
                                                                  <w:marRight w:val="0"/>
                                                                  <w:marTop w:val="0"/>
                                                                  <w:marBottom w:val="44"/>
                                                                  <w:divBdr>
                                                                    <w:top w:val="none" w:sz="0" w:space="0" w:color="auto"/>
                                                                    <w:left w:val="none" w:sz="0" w:space="0" w:color="auto"/>
                                                                    <w:bottom w:val="none" w:sz="0" w:space="0" w:color="auto"/>
                                                                    <w:right w:val="none" w:sz="0" w:space="0" w:color="auto"/>
                                                                  </w:divBdr>
                                                                  <w:divsChild>
                                                                    <w:div w:id="2068261563">
                                                                      <w:marLeft w:val="0"/>
                                                                      <w:marRight w:val="0"/>
                                                                      <w:marTop w:val="0"/>
                                                                      <w:marBottom w:val="0"/>
                                                                      <w:divBdr>
                                                                        <w:top w:val="none" w:sz="0" w:space="0" w:color="auto"/>
                                                                        <w:left w:val="none" w:sz="0" w:space="0" w:color="auto"/>
                                                                        <w:bottom w:val="none" w:sz="0" w:space="0" w:color="auto"/>
                                                                        <w:right w:val="none" w:sz="0" w:space="0" w:color="auto"/>
                                                                      </w:divBdr>
                                                                      <w:divsChild>
                                                                        <w:div w:id="102433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097844">
                                                                  <w:marLeft w:val="0"/>
                                                                  <w:marRight w:val="0"/>
                                                                  <w:marTop w:val="0"/>
                                                                  <w:marBottom w:val="44"/>
                                                                  <w:divBdr>
                                                                    <w:top w:val="none" w:sz="0" w:space="0" w:color="auto"/>
                                                                    <w:left w:val="none" w:sz="0" w:space="0" w:color="auto"/>
                                                                    <w:bottom w:val="none" w:sz="0" w:space="0" w:color="auto"/>
                                                                    <w:right w:val="none" w:sz="0" w:space="0" w:color="auto"/>
                                                                  </w:divBdr>
                                                                  <w:divsChild>
                                                                    <w:div w:id="860439112">
                                                                      <w:marLeft w:val="0"/>
                                                                      <w:marRight w:val="0"/>
                                                                      <w:marTop w:val="0"/>
                                                                      <w:marBottom w:val="0"/>
                                                                      <w:divBdr>
                                                                        <w:top w:val="none" w:sz="0" w:space="0" w:color="auto"/>
                                                                        <w:left w:val="none" w:sz="0" w:space="0" w:color="auto"/>
                                                                        <w:bottom w:val="none" w:sz="0" w:space="0" w:color="auto"/>
                                                                        <w:right w:val="none" w:sz="0" w:space="0" w:color="auto"/>
                                                                      </w:divBdr>
                                                                      <w:divsChild>
                                                                        <w:div w:id="16170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14245">
                                                                  <w:marLeft w:val="0"/>
                                                                  <w:marRight w:val="0"/>
                                                                  <w:marTop w:val="0"/>
                                                                  <w:marBottom w:val="44"/>
                                                                  <w:divBdr>
                                                                    <w:top w:val="none" w:sz="0" w:space="0" w:color="auto"/>
                                                                    <w:left w:val="none" w:sz="0" w:space="0" w:color="auto"/>
                                                                    <w:bottom w:val="none" w:sz="0" w:space="0" w:color="auto"/>
                                                                    <w:right w:val="none" w:sz="0" w:space="0" w:color="auto"/>
                                                                  </w:divBdr>
                                                                  <w:divsChild>
                                                                    <w:div w:id="1190531263">
                                                                      <w:marLeft w:val="0"/>
                                                                      <w:marRight w:val="0"/>
                                                                      <w:marTop w:val="0"/>
                                                                      <w:marBottom w:val="0"/>
                                                                      <w:divBdr>
                                                                        <w:top w:val="none" w:sz="0" w:space="0" w:color="auto"/>
                                                                        <w:left w:val="none" w:sz="0" w:space="0" w:color="auto"/>
                                                                        <w:bottom w:val="none" w:sz="0" w:space="0" w:color="auto"/>
                                                                        <w:right w:val="none" w:sz="0" w:space="0" w:color="auto"/>
                                                                      </w:divBdr>
                                                                      <w:divsChild>
                                                                        <w:div w:id="170297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736170">
                                                                  <w:marLeft w:val="0"/>
                                                                  <w:marRight w:val="0"/>
                                                                  <w:marTop w:val="0"/>
                                                                  <w:marBottom w:val="44"/>
                                                                  <w:divBdr>
                                                                    <w:top w:val="none" w:sz="0" w:space="0" w:color="auto"/>
                                                                    <w:left w:val="none" w:sz="0" w:space="0" w:color="auto"/>
                                                                    <w:bottom w:val="none" w:sz="0" w:space="0" w:color="auto"/>
                                                                    <w:right w:val="none" w:sz="0" w:space="0" w:color="auto"/>
                                                                  </w:divBdr>
                                                                  <w:divsChild>
                                                                    <w:div w:id="611590733">
                                                                      <w:marLeft w:val="0"/>
                                                                      <w:marRight w:val="0"/>
                                                                      <w:marTop w:val="0"/>
                                                                      <w:marBottom w:val="0"/>
                                                                      <w:divBdr>
                                                                        <w:top w:val="none" w:sz="0" w:space="0" w:color="auto"/>
                                                                        <w:left w:val="none" w:sz="0" w:space="0" w:color="auto"/>
                                                                        <w:bottom w:val="none" w:sz="0" w:space="0" w:color="auto"/>
                                                                        <w:right w:val="none" w:sz="0" w:space="0" w:color="auto"/>
                                                                      </w:divBdr>
                                                                      <w:divsChild>
                                                                        <w:div w:id="173954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896154">
                                                                  <w:marLeft w:val="0"/>
                                                                  <w:marRight w:val="0"/>
                                                                  <w:marTop w:val="0"/>
                                                                  <w:marBottom w:val="44"/>
                                                                  <w:divBdr>
                                                                    <w:top w:val="none" w:sz="0" w:space="0" w:color="auto"/>
                                                                    <w:left w:val="none" w:sz="0" w:space="0" w:color="auto"/>
                                                                    <w:bottom w:val="none" w:sz="0" w:space="0" w:color="auto"/>
                                                                    <w:right w:val="none" w:sz="0" w:space="0" w:color="auto"/>
                                                                  </w:divBdr>
                                                                  <w:divsChild>
                                                                    <w:div w:id="2114587608">
                                                                      <w:marLeft w:val="0"/>
                                                                      <w:marRight w:val="0"/>
                                                                      <w:marTop w:val="0"/>
                                                                      <w:marBottom w:val="0"/>
                                                                      <w:divBdr>
                                                                        <w:top w:val="none" w:sz="0" w:space="0" w:color="auto"/>
                                                                        <w:left w:val="none" w:sz="0" w:space="0" w:color="auto"/>
                                                                        <w:bottom w:val="none" w:sz="0" w:space="0" w:color="auto"/>
                                                                        <w:right w:val="none" w:sz="0" w:space="0" w:color="auto"/>
                                                                      </w:divBdr>
                                                                      <w:divsChild>
                                                                        <w:div w:id="32054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7156143">
      <w:bodyDiv w:val="1"/>
      <w:marLeft w:val="0"/>
      <w:marRight w:val="0"/>
      <w:marTop w:val="0"/>
      <w:marBottom w:val="0"/>
      <w:divBdr>
        <w:top w:val="none" w:sz="0" w:space="0" w:color="auto"/>
        <w:left w:val="none" w:sz="0" w:space="0" w:color="auto"/>
        <w:bottom w:val="none" w:sz="0" w:space="0" w:color="auto"/>
        <w:right w:val="none" w:sz="0" w:space="0" w:color="auto"/>
      </w:divBdr>
    </w:div>
    <w:div w:id="2061125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0C3D2935EDFF4D9D4CA6B6C9EA506696A756A7C6481879646DD2D4400DBB24A994F1E7788B9F176nEh7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n_kuharev\&#1056;&#1072;&#1073;&#1086;&#1095;&#1080;&#1081;%20&#1089;&#1090;&#1086;&#1083;\&#1050;&#1086;&#1085;&#1090;&#1088;&#1072;&#1082;&#1090;_03-14-&#1069;&#1040;%5b1%5d.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C49790-6B65-4176-AC57-215AB5FA2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Контракт_03-14-ЭА[1]</Template>
  <TotalTime>224</TotalTime>
  <Pages>10</Pages>
  <Words>5348</Words>
  <Characters>30489</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an_kuharev</dc:creator>
  <cp:lastModifiedBy>Маралина Мария Александровна</cp:lastModifiedBy>
  <cp:revision>105</cp:revision>
  <cp:lastPrinted>2024-02-01T11:44:00Z</cp:lastPrinted>
  <dcterms:created xsi:type="dcterms:W3CDTF">2017-06-07T09:55:00Z</dcterms:created>
  <dcterms:modified xsi:type="dcterms:W3CDTF">2026-06-23T06:36:00Z</dcterms:modified>
</cp:coreProperties>
</file>