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DF9B8" w14:textId="3FABBCFB" w:rsidR="00196BD1" w:rsidRPr="00AE08B8" w:rsidRDefault="00196BD1" w:rsidP="00AB77B9">
      <w:pPr>
        <w:pStyle w:val="1"/>
        <w:contextualSpacing/>
        <w:jc w:val="center"/>
        <w:rPr>
          <w:rFonts w:cs="Times New Roman"/>
          <w:bCs/>
          <w:color w:val="000000"/>
          <w:kern w:val="0"/>
          <w:sz w:val="20"/>
          <w:szCs w:val="20"/>
        </w:rPr>
      </w:pPr>
      <w:r w:rsidRPr="00AE08B8">
        <w:rPr>
          <w:rFonts w:cs="Times New Roman"/>
          <w:bCs/>
          <w:color w:val="000000"/>
          <w:kern w:val="0"/>
          <w:sz w:val="20"/>
          <w:szCs w:val="20"/>
        </w:rPr>
        <w:t>ПРОЕКТ КОНТРАКТА</w:t>
      </w:r>
    </w:p>
    <w:p w14:paraId="63631C27" w14:textId="6A388FF1" w:rsidR="00C54BBD" w:rsidRPr="00AE08B8" w:rsidRDefault="00C54BBD" w:rsidP="00AB77B9">
      <w:pPr>
        <w:pStyle w:val="1"/>
        <w:contextualSpacing/>
        <w:jc w:val="center"/>
        <w:rPr>
          <w:rFonts w:cs="Times New Roman"/>
          <w:b/>
          <w:color w:val="000000"/>
          <w:kern w:val="0"/>
          <w:sz w:val="20"/>
          <w:szCs w:val="20"/>
        </w:rPr>
      </w:pPr>
      <w:r w:rsidRPr="00AE08B8">
        <w:rPr>
          <w:rFonts w:cs="Times New Roman"/>
          <w:b/>
          <w:color w:val="000000"/>
          <w:kern w:val="0"/>
          <w:sz w:val="20"/>
          <w:szCs w:val="20"/>
        </w:rPr>
        <w:t>КОНТРАКТ №</w:t>
      </w:r>
      <w:r w:rsidR="00B6307E" w:rsidRPr="00AE08B8">
        <w:rPr>
          <w:rFonts w:cs="Times New Roman"/>
          <w:b/>
          <w:color w:val="000000"/>
          <w:kern w:val="0"/>
          <w:sz w:val="20"/>
          <w:szCs w:val="20"/>
        </w:rPr>
        <w:t xml:space="preserve"> </w:t>
      </w:r>
      <w:r w:rsidR="00AA216F" w:rsidRPr="00AE08B8">
        <w:rPr>
          <w:rFonts w:cs="Times New Roman"/>
          <w:b/>
          <w:color w:val="000000"/>
          <w:kern w:val="0"/>
          <w:sz w:val="20"/>
          <w:szCs w:val="20"/>
        </w:rPr>
        <w:t>____________</w:t>
      </w:r>
      <w:r w:rsidR="004A69F7" w:rsidRPr="00AE08B8">
        <w:rPr>
          <w:rFonts w:cs="Times New Roman"/>
          <w:b/>
          <w:color w:val="000000"/>
          <w:kern w:val="0"/>
          <w:sz w:val="20"/>
          <w:szCs w:val="20"/>
        </w:rPr>
        <w:t>-2</w:t>
      </w:r>
      <w:r w:rsidR="003D2C02" w:rsidRPr="00AE08B8">
        <w:rPr>
          <w:rFonts w:cs="Times New Roman"/>
          <w:b/>
          <w:color w:val="000000"/>
          <w:kern w:val="0"/>
          <w:sz w:val="20"/>
          <w:szCs w:val="20"/>
        </w:rPr>
        <w:t>6</w:t>
      </w:r>
      <w:r w:rsidR="00EF00BF" w:rsidRPr="00AE08B8">
        <w:rPr>
          <w:rFonts w:cs="Times New Roman"/>
          <w:b/>
          <w:color w:val="000000"/>
          <w:kern w:val="0"/>
          <w:sz w:val="20"/>
          <w:szCs w:val="20"/>
        </w:rPr>
        <w:t>-ЕАТ</w:t>
      </w:r>
    </w:p>
    <w:p w14:paraId="1E3DF31D" w14:textId="7BDCC409" w:rsidR="00C11155" w:rsidRPr="00AE08B8" w:rsidRDefault="00C11155" w:rsidP="00AB77B9">
      <w:pPr>
        <w:pStyle w:val="1"/>
        <w:contextualSpacing/>
        <w:jc w:val="center"/>
        <w:rPr>
          <w:rFonts w:cs="Times New Roman"/>
          <w:b/>
          <w:color w:val="000000"/>
          <w:kern w:val="0"/>
          <w:sz w:val="20"/>
          <w:szCs w:val="20"/>
        </w:rPr>
      </w:pPr>
      <w:r w:rsidRPr="00AE08B8">
        <w:rPr>
          <w:rFonts w:cs="Times New Roman"/>
          <w:b/>
          <w:color w:val="000000"/>
          <w:kern w:val="0"/>
          <w:sz w:val="20"/>
          <w:szCs w:val="20"/>
        </w:rPr>
        <w:t xml:space="preserve">ИКЗ </w:t>
      </w:r>
      <w:r w:rsidR="00D51581" w:rsidRPr="00AE08B8">
        <w:rPr>
          <w:rFonts w:cs="Times New Roman"/>
          <w:b/>
          <w:color w:val="000000"/>
          <w:kern w:val="0"/>
          <w:sz w:val="20"/>
          <w:szCs w:val="20"/>
        </w:rPr>
        <w:t>261773304672177330100100090000000000</w:t>
      </w:r>
    </w:p>
    <w:p w14:paraId="6C3BF4B6" w14:textId="77777777" w:rsidR="00CE2B0F" w:rsidRPr="00AE08B8"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AE08B8" w14:paraId="1BDE1818" w14:textId="77777777" w:rsidTr="00832A99">
        <w:tc>
          <w:tcPr>
            <w:tcW w:w="4785" w:type="dxa"/>
            <w:shd w:val="clear" w:color="auto" w:fill="auto"/>
          </w:tcPr>
          <w:p w14:paraId="5327C8AD" w14:textId="698A8658" w:rsidR="00657C43" w:rsidRPr="00AE08B8" w:rsidRDefault="00D51581" w:rsidP="00AB77B9">
            <w:pPr>
              <w:pStyle w:val="1"/>
              <w:contextualSpacing/>
              <w:jc w:val="both"/>
              <w:rPr>
                <w:rFonts w:cs="Times New Roman"/>
                <w:kern w:val="0"/>
                <w:sz w:val="20"/>
                <w:szCs w:val="20"/>
              </w:rPr>
            </w:pPr>
            <w:r w:rsidRPr="00AE08B8">
              <w:rPr>
                <w:rFonts w:cs="Times New Roman"/>
                <w:color w:val="000000"/>
                <w:kern w:val="0"/>
                <w:sz w:val="20"/>
                <w:szCs w:val="20"/>
              </w:rPr>
              <w:t>г.</w:t>
            </w:r>
            <w:r w:rsidR="00657C43" w:rsidRPr="00AE08B8">
              <w:rPr>
                <w:rFonts w:cs="Times New Roman"/>
                <w:color w:val="000000"/>
                <w:kern w:val="0"/>
                <w:sz w:val="20"/>
                <w:szCs w:val="20"/>
              </w:rPr>
              <w:t xml:space="preserve"> Москва</w:t>
            </w:r>
          </w:p>
        </w:tc>
        <w:tc>
          <w:tcPr>
            <w:tcW w:w="4786" w:type="dxa"/>
            <w:shd w:val="clear" w:color="auto" w:fill="auto"/>
          </w:tcPr>
          <w:p w14:paraId="384A77AE" w14:textId="24C93B8A" w:rsidR="00657C43" w:rsidRPr="00AE08B8" w:rsidRDefault="006D1F8D" w:rsidP="00BB2025">
            <w:pPr>
              <w:pStyle w:val="1"/>
              <w:contextualSpacing/>
              <w:jc w:val="right"/>
              <w:rPr>
                <w:rFonts w:cs="Times New Roman"/>
                <w:color w:val="000000"/>
                <w:kern w:val="0"/>
                <w:sz w:val="20"/>
                <w:szCs w:val="20"/>
              </w:rPr>
            </w:pPr>
            <w:r w:rsidRPr="00AE08B8">
              <w:rPr>
                <w:rFonts w:cs="Times New Roman"/>
                <w:color w:val="000000"/>
                <w:kern w:val="0"/>
                <w:sz w:val="20"/>
                <w:szCs w:val="20"/>
              </w:rPr>
              <w:t>«___</w:t>
            </w:r>
            <w:r w:rsidR="004644E8" w:rsidRPr="00AE08B8">
              <w:rPr>
                <w:rFonts w:cs="Times New Roman"/>
                <w:color w:val="000000"/>
                <w:kern w:val="0"/>
                <w:sz w:val="20"/>
                <w:szCs w:val="20"/>
              </w:rPr>
              <w:t>_» _</w:t>
            </w:r>
            <w:r w:rsidRPr="00AE08B8">
              <w:rPr>
                <w:rFonts w:cs="Times New Roman"/>
                <w:color w:val="000000"/>
                <w:kern w:val="0"/>
                <w:sz w:val="20"/>
                <w:szCs w:val="20"/>
              </w:rPr>
              <w:t xml:space="preserve">___________ </w:t>
            </w:r>
            <w:r w:rsidR="001A4D21" w:rsidRPr="00AE08B8">
              <w:rPr>
                <w:rFonts w:cs="Times New Roman"/>
                <w:color w:val="000000"/>
                <w:kern w:val="0"/>
                <w:sz w:val="20"/>
                <w:szCs w:val="20"/>
              </w:rPr>
              <w:t>202</w:t>
            </w:r>
            <w:r w:rsidR="00D51581" w:rsidRPr="00AE08B8">
              <w:rPr>
                <w:rFonts w:cs="Times New Roman"/>
                <w:color w:val="000000"/>
                <w:kern w:val="0"/>
                <w:sz w:val="20"/>
                <w:szCs w:val="20"/>
              </w:rPr>
              <w:t>6 г.</w:t>
            </w:r>
          </w:p>
        </w:tc>
      </w:tr>
    </w:tbl>
    <w:p w14:paraId="324F07F1" w14:textId="77777777" w:rsidR="00C54BBD" w:rsidRPr="00AE08B8" w:rsidRDefault="00C54BBD" w:rsidP="00AB77B9">
      <w:pPr>
        <w:pStyle w:val="1"/>
        <w:contextualSpacing/>
        <w:jc w:val="both"/>
        <w:rPr>
          <w:rFonts w:cs="Times New Roman"/>
          <w:kern w:val="0"/>
          <w:sz w:val="20"/>
          <w:szCs w:val="20"/>
        </w:rPr>
      </w:pPr>
    </w:p>
    <w:p w14:paraId="1CF07D5F" w14:textId="77777777" w:rsidR="00C54BBD" w:rsidRPr="00AE08B8" w:rsidRDefault="00C54BBD" w:rsidP="00AB77B9">
      <w:pPr>
        <w:pStyle w:val="1"/>
        <w:ind w:firstLine="708"/>
        <w:contextualSpacing/>
        <w:jc w:val="both"/>
        <w:rPr>
          <w:rFonts w:cs="Times New Roman"/>
          <w:kern w:val="0"/>
          <w:sz w:val="20"/>
          <w:szCs w:val="20"/>
        </w:rPr>
      </w:pPr>
      <w:r w:rsidRPr="00AE08B8">
        <w:rPr>
          <w:rFonts w:cs="Times New Roman"/>
          <w:b/>
          <w:kern w:val="0"/>
          <w:sz w:val="20"/>
          <w:szCs w:val="20"/>
        </w:rPr>
        <w:t>Федеральное бюджетное учреждение «Центральная клиническая больница гражданской авиации»</w:t>
      </w:r>
      <w:r w:rsidRPr="00AE08B8">
        <w:rPr>
          <w:rFonts w:cs="Times New Roman"/>
          <w:kern w:val="0"/>
          <w:sz w:val="20"/>
          <w:szCs w:val="20"/>
        </w:rPr>
        <w:t xml:space="preserve"> (сокращенное наименование ЦКБ ГА) (ОГРН 10277397</w:t>
      </w:r>
      <w:r w:rsidR="00093035" w:rsidRPr="00AE08B8">
        <w:rPr>
          <w:rFonts w:cs="Times New Roman"/>
          <w:kern w:val="0"/>
          <w:sz w:val="20"/>
          <w:szCs w:val="20"/>
        </w:rPr>
        <w:t>31491), именуемое в дальнейшем З</w:t>
      </w:r>
      <w:r w:rsidRPr="00AE08B8">
        <w:rPr>
          <w:rFonts w:cs="Times New Roman"/>
          <w:kern w:val="0"/>
          <w:sz w:val="20"/>
          <w:szCs w:val="20"/>
        </w:rPr>
        <w:t xml:space="preserve">аказчик, в лице </w:t>
      </w:r>
      <w:r w:rsidR="003B0D6F" w:rsidRPr="00AE08B8">
        <w:rPr>
          <w:rFonts w:cs="Times New Roman"/>
          <w:kern w:val="0"/>
          <w:sz w:val="20"/>
          <w:szCs w:val="20"/>
        </w:rPr>
        <w:t>Г</w:t>
      </w:r>
      <w:r w:rsidRPr="00AE08B8">
        <w:rPr>
          <w:rFonts w:cs="Times New Roman"/>
          <w:kern w:val="0"/>
          <w:sz w:val="20"/>
          <w:szCs w:val="20"/>
        </w:rPr>
        <w:t xml:space="preserve">лавного врача </w:t>
      </w:r>
      <w:proofErr w:type="spellStart"/>
      <w:r w:rsidR="003B0D6F" w:rsidRPr="00AE08B8">
        <w:rPr>
          <w:rFonts w:cs="Times New Roman"/>
          <w:kern w:val="0"/>
          <w:sz w:val="20"/>
          <w:szCs w:val="20"/>
        </w:rPr>
        <w:t>Забродиной</w:t>
      </w:r>
      <w:proofErr w:type="spellEnd"/>
      <w:r w:rsidR="003B0D6F" w:rsidRPr="00AE08B8">
        <w:rPr>
          <w:rFonts w:cs="Times New Roman"/>
          <w:kern w:val="0"/>
          <w:sz w:val="20"/>
          <w:szCs w:val="20"/>
        </w:rPr>
        <w:t xml:space="preserve"> Натальи Борисовны</w:t>
      </w:r>
      <w:r w:rsidRPr="00AE08B8">
        <w:rPr>
          <w:rFonts w:cs="Times New Roman"/>
          <w:kern w:val="0"/>
          <w:sz w:val="20"/>
          <w:szCs w:val="20"/>
        </w:rPr>
        <w:t>, действующе</w:t>
      </w:r>
      <w:r w:rsidR="003B0D6F" w:rsidRPr="00AE08B8">
        <w:rPr>
          <w:rFonts w:cs="Times New Roman"/>
          <w:kern w:val="0"/>
          <w:sz w:val="20"/>
          <w:szCs w:val="20"/>
        </w:rPr>
        <w:t>й</w:t>
      </w:r>
      <w:r w:rsidRPr="00AE08B8">
        <w:rPr>
          <w:rFonts w:cs="Times New Roman"/>
          <w:kern w:val="0"/>
          <w:sz w:val="20"/>
          <w:szCs w:val="20"/>
        </w:rPr>
        <w:t xml:space="preserve"> на основании Устава, с одной стороны и</w:t>
      </w:r>
    </w:p>
    <w:p w14:paraId="510670AA" w14:textId="77777777" w:rsidR="00C54BBD" w:rsidRPr="00AE08B8" w:rsidRDefault="00977D5E" w:rsidP="00AB77B9">
      <w:pPr>
        <w:pStyle w:val="1"/>
        <w:ind w:firstLine="708"/>
        <w:contextualSpacing/>
        <w:jc w:val="both"/>
        <w:rPr>
          <w:rFonts w:cs="Times New Roman"/>
          <w:kern w:val="0"/>
          <w:sz w:val="20"/>
          <w:szCs w:val="20"/>
        </w:rPr>
      </w:pPr>
      <w:r w:rsidRPr="00AE08B8">
        <w:rPr>
          <w:rFonts w:cs="Times New Roman"/>
          <w:b/>
          <w:kern w:val="0"/>
          <w:sz w:val="20"/>
          <w:szCs w:val="20"/>
        </w:rPr>
        <w:t>__________________ «_____________________</w:t>
      </w:r>
      <w:r w:rsidR="00F45F66" w:rsidRPr="00AE08B8">
        <w:rPr>
          <w:rFonts w:cs="Times New Roman"/>
          <w:b/>
          <w:kern w:val="0"/>
          <w:sz w:val="20"/>
          <w:szCs w:val="20"/>
        </w:rPr>
        <w:t>»</w:t>
      </w:r>
      <w:r w:rsidR="00F45F66" w:rsidRPr="00AE08B8">
        <w:rPr>
          <w:rFonts w:cs="Times New Roman"/>
          <w:kern w:val="0"/>
          <w:sz w:val="20"/>
          <w:szCs w:val="20"/>
        </w:rPr>
        <w:t xml:space="preserve"> (сокращенное наименование</w:t>
      </w:r>
      <w:r w:rsidR="004F5E0D" w:rsidRPr="00AE08B8">
        <w:rPr>
          <w:rFonts w:cs="Times New Roman"/>
          <w:kern w:val="0"/>
          <w:sz w:val="20"/>
          <w:szCs w:val="20"/>
        </w:rPr>
        <w:t xml:space="preserve"> </w:t>
      </w:r>
      <w:r w:rsidRPr="00AE08B8">
        <w:rPr>
          <w:rFonts w:cs="Times New Roman"/>
          <w:kern w:val="0"/>
          <w:sz w:val="20"/>
          <w:szCs w:val="20"/>
        </w:rPr>
        <w:t>____________________) (</w:t>
      </w:r>
      <w:r w:rsidR="00892FFB" w:rsidRPr="00AE08B8">
        <w:rPr>
          <w:rFonts w:cs="Times New Roman"/>
          <w:kern w:val="0"/>
          <w:sz w:val="20"/>
          <w:szCs w:val="20"/>
        </w:rPr>
        <w:t xml:space="preserve">ОГРН </w:t>
      </w:r>
      <w:r w:rsidRPr="00AE08B8">
        <w:rPr>
          <w:rFonts w:cs="Times New Roman"/>
          <w:kern w:val="0"/>
          <w:sz w:val="20"/>
          <w:szCs w:val="20"/>
        </w:rPr>
        <w:t>_____________</w:t>
      </w:r>
      <w:r w:rsidR="00F45F66" w:rsidRPr="00AE08B8">
        <w:rPr>
          <w:rFonts w:cs="Times New Roman"/>
          <w:kern w:val="0"/>
          <w:sz w:val="20"/>
          <w:szCs w:val="20"/>
        </w:rPr>
        <w:t>), именуемое в дальнейш</w:t>
      </w:r>
      <w:r w:rsidR="004A5550" w:rsidRPr="00AE08B8">
        <w:rPr>
          <w:rFonts w:cs="Times New Roman"/>
          <w:kern w:val="0"/>
          <w:sz w:val="20"/>
          <w:szCs w:val="20"/>
        </w:rPr>
        <w:t>ем П</w:t>
      </w:r>
      <w:r w:rsidR="00F45F66" w:rsidRPr="00AE08B8">
        <w:rPr>
          <w:rFonts w:cs="Times New Roman"/>
          <w:kern w:val="0"/>
          <w:sz w:val="20"/>
          <w:szCs w:val="20"/>
        </w:rPr>
        <w:t>оставщик, в лице</w:t>
      </w:r>
      <w:r w:rsidR="00892FFB" w:rsidRPr="00AE08B8">
        <w:rPr>
          <w:rFonts w:cs="Times New Roman"/>
          <w:kern w:val="0"/>
          <w:sz w:val="20"/>
          <w:szCs w:val="20"/>
        </w:rPr>
        <w:t xml:space="preserve"> </w:t>
      </w:r>
      <w:r w:rsidR="00E9252B" w:rsidRPr="00AE08B8">
        <w:rPr>
          <w:rFonts w:cs="Times New Roman"/>
          <w:kern w:val="0"/>
          <w:sz w:val="20"/>
          <w:szCs w:val="20"/>
        </w:rPr>
        <w:t>___________________________</w:t>
      </w:r>
      <w:r w:rsidR="00F45F66" w:rsidRPr="00AE08B8">
        <w:rPr>
          <w:rFonts w:cs="Times New Roman"/>
          <w:kern w:val="0"/>
          <w:sz w:val="20"/>
          <w:szCs w:val="20"/>
        </w:rPr>
        <w:t>, дейст</w:t>
      </w:r>
      <w:r w:rsidR="00E9252B" w:rsidRPr="00AE08B8">
        <w:rPr>
          <w:rFonts w:cs="Times New Roman"/>
          <w:kern w:val="0"/>
          <w:sz w:val="20"/>
          <w:szCs w:val="20"/>
        </w:rPr>
        <w:t>вующего на основании __________________</w:t>
      </w:r>
      <w:r w:rsidR="00F45F66" w:rsidRPr="00AE08B8">
        <w:rPr>
          <w:rFonts w:cs="Times New Roman"/>
          <w:kern w:val="0"/>
          <w:sz w:val="20"/>
          <w:szCs w:val="20"/>
        </w:rPr>
        <w:t>, с другой стороны, в дальнейшем вместе именуемые Стороны</w:t>
      </w:r>
      <w:r w:rsidR="00C54BBD" w:rsidRPr="00AE08B8">
        <w:rPr>
          <w:rFonts w:cs="Times New Roman"/>
          <w:kern w:val="0"/>
          <w:sz w:val="20"/>
          <w:szCs w:val="20"/>
        </w:rPr>
        <w:t>,</w:t>
      </w:r>
    </w:p>
    <w:p w14:paraId="7F1D0AB6" w14:textId="77777777" w:rsidR="000E3AB7" w:rsidRPr="00AE08B8" w:rsidRDefault="000E3AB7" w:rsidP="000E3AB7">
      <w:pPr>
        <w:pStyle w:val="1"/>
        <w:ind w:firstLine="709"/>
        <w:jc w:val="both"/>
        <w:rPr>
          <w:rFonts w:cs="Times New Roman"/>
          <w:sz w:val="20"/>
          <w:szCs w:val="20"/>
        </w:rPr>
      </w:pPr>
      <w:r w:rsidRPr="00AE08B8">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AE08B8">
        <w:rPr>
          <w:rFonts w:cs="Times New Roman"/>
          <w:sz w:val="20"/>
          <w:szCs w:val="20"/>
        </w:rPr>
        <w:t>«</w:t>
      </w:r>
      <w:r w:rsidRPr="00AE08B8">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AE08B8" w:rsidRDefault="00A641BD" w:rsidP="00AB77B9">
      <w:pPr>
        <w:pStyle w:val="1"/>
        <w:contextualSpacing/>
        <w:jc w:val="center"/>
        <w:rPr>
          <w:rFonts w:cs="Times New Roman"/>
          <w:b/>
          <w:kern w:val="0"/>
          <w:sz w:val="20"/>
          <w:szCs w:val="20"/>
        </w:rPr>
      </w:pPr>
    </w:p>
    <w:p w14:paraId="278CA0B1"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ПРЕДМЕТ КОНТРАКТА</w:t>
      </w:r>
    </w:p>
    <w:p w14:paraId="58FD78B9" w14:textId="691F42F0" w:rsidR="00C54BBD" w:rsidRPr="00AE08B8" w:rsidRDefault="00093035" w:rsidP="00AB77B9">
      <w:pPr>
        <w:pStyle w:val="ConsPlusCell"/>
        <w:numPr>
          <w:ilvl w:val="1"/>
          <w:numId w:val="4"/>
        </w:numPr>
        <w:ind w:left="0" w:firstLine="709"/>
        <w:contextualSpacing/>
        <w:jc w:val="both"/>
        <w:rPr>
          <w:b/>
        </w:rPr>
      </w:pPr>
      <w:r w:rsidRPr="00AE08B8">
        <w:rPr>
          <w:b/>
        </w:rPr>
        <w:t xml:space="preserve">Поставщик обязуется </w:t>
      </w:r>
      <w:r w:rsidR="00C54BBD" w:rsidRPr="00AE08B8">
        <w:rPr>
          <w:b/>
        </w:rPr>
        <w:t>в срок</w:t>
      </w:r>
      <w:r w:rsidR="00E9252B" w:rsidRPr="00AE08B8">
        <w:rPr>
          <w:b/>
        </w:rPr>
        <w:t>и и на условиях, обусловленных К</w:t>
      </w:r>
      <w:r w:rsidR="00C54BBD" w:rsidRPr="00AE08B8">
        <w:rPr>
          <w:b/>
        </w:rPr>
        <w:t xml:space="preserve">онтрактом </w:t>
      </w:r>
      <w:r w:rsidR="0036101E" w:rsidRPr="00AE08B8">
        <w:rPr>
          <w:b/>
        </w:rPr>
        <w:t xml:space="preserve">осуществить поставку </w:t>
      </w:r>
      <w:r w:rsidR="00AA216F" w:rsidRPr="00AE08B8">
        <w:rPr>
          <w:b/>
        </w:rPr>
        <w:t xml:space="preserve">медицинских изделий </w:t>
      </w:r>
      <w:r w:rsidR="004A5550" w:rsidRPr="00AE08B8">
        <w:rPr>
          <w:b/>
        </w:rPr>
        <w:t>(далее по тексту - Т</w:t>
      </w:r>
      <w:r w:rsidR="00E45BA6" w:rsidRPr="00AE08B8">
        <w:rPr>
          <w:b/>
        </w:rPr>
        <w:t>овары) в соответствии со С</w:t>
      </w:r>
      <w:r w:rsidR="00C54BBD" w:rsidRPr="00AE08B8">
        <w:rPr>
          <w:b/>
        </w:rPr>
        <w:t>пецификаци</w:t>
      </w:r>
      <w:r w:rsidR="004A5550" w:rsidRPr="00AE08B8">
        <w:rPr>
          <w:b/>
        </w:rPr>
        <w:t xml:space="preserve">ей (приложение № </w:t>
      </w:r>
      <w:r w:rsidR="00B0705C" w:rsidRPr="00AE08B8">
        <w:rPr>
          <w:b/>
        </w:rPr>
        <w:t>1</w:t>
      </w:r>
      <w:r w:rsidR="004A5550" w:rsidRPr="00AE08B8">
        <w:rPr>
          <w:b/>
        </w:rPr>
        <w:t xml:space="preserve"> к К</w:t>
      </w:r>
      <w:r w:rsidR="00C54BBD" w:rsidRPr="00AE08B8">
        <w:rPr>
          <w:b/>
        </w:rPr>
        <w:t>онтракту</w:t>
      </w:r>
      <w:r w:rsidR="00E9252B" w:rsidRPr="00AE08B8">
        <w:rPr>
          <w:b/>
        </w:rPr>
        <w:t>) (далее – С</w:t>
      </w:r>
      <w:r w:rsidR="00C54BBD" w:rsidRPr="00AE08B8">
        <w:rPr>
          <w:b/>
        </w:rPr>
        <w:t>пецификация), а Заказчи</w:t>
      </w:r>
      <w:r w:rsidR="00E9252B" w:rsidRPr="00AE08B8">
        <w:rPr>
          <w:b/>
        </w:rPr>
        <w:t>к обязуется принять и оплатить Товар</w:t>
      </w:r>
      <w:r w:rsidR="00C54BBD" w:rsidRPr="00AE08B8">
        <w:rPr>
          <w:b/>
        </w:rPr>
        <w:t>.</w:t>
      </w:r>
    </w:p>
    <w:p w14:paraId="0F0D238E" w14:textId="77777777" w:rsidR="002D2CCE" w:rsidRPr="00AE08B8" w:rsidRDefault="002D2CCE" w:rsidP="00AB77B9">
      <w:pPr>
        <w:pStyle w:val="ab"/>
        <w:numPr>
          <w:ilvl w:val="1"/>
          <w:numId w:val="4"/>
        </w:numPr>
        <w:ind w:left="0" w:firstLine="709"/>
        <w:contextualSpacing/>
        <w:jc w:val="both"/>
        <w:rPr>
          <w:rFonts w:ascii="Times New Roman" w:hAnsi="Times New Roman"/>
          <w:sz w:val="20"/>
          <w:szCs w:val="20"/>
        </w:rPr>
      </w:pPr>
      <w:r w:rsidRPr="00AE08B8">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AE08B8">
        <w:rPr>
          <w:rFonts w:ascii="Times New Roman" w:hAnsi="Times New Roman"/>
          <w:sz w:val="20"/>
          <w:szCs w:val="20"/>
        </w:rPr>
        <w:t>Спецификации</w:t>
      </w:r>
      <w:r w:rsidR="00E9252B" w:rsidRPr="00AE08B8">
        <w:rPr>
          <w:rFonts w:ascii="Times New Roman" w:hAnsi="Times New Roman"/>
          <w:sz w:val="20"/>
          <w:szCs w:val="20"/>
        </w:rPr>
        <w:t xml:space="preserve"> (</w:t>
      </w:r>
      <w:r w:rsidR="002F36FB" w:rsidRPr="00AE08B8">
        <w:rPr>
          <w:rFonts w:ascii="Times New Roman" w:hAnsi="Times New Roman"/>
          <w:sz w:val="20"/>
          <w:szCs w:val="20"/>
        </w:rPr>
        <w:t>П</w:t>
      </w:r>
      <w:r w:rsidR="00E9252B" w:rsidRPr="00AE08B8">
        <w:rPr>
          <w:rFonts w:ascii="Times New Roman" w:hAnsi="Times New Roman"/>
          <w:sz w:val="20"/>
          <w:szCs w:val="20"/>
        </w:rPr>
        <w:t xml:space="preserve">риложение № </w:t>
      </w:r>
      <w:r w:rsidR="00603D72" w:rsidRPr="00AE08B8">
        <w:rPr>
          <w:rFonts w:ascii="Times New Roman" w:hAnsi="Times New Roman"/>
          <w:sz w:val="20"/>
          <w:szCs w:val="20"/>
        </w:rPr>
        <w:t>1</w:t>
      </w:r>
      <w:r w:rsidR="00E9252B" w:rsidRPr="00AE08B8">
        <w:rPr>
          <w:rFonts w:ascii="Times New Roman" w:hAnsi="Times New Roman"/>
          <w:sz w:val="20"/>
          <w:szCs w:val="20"/>
        </w:rPr>
        <w:t xml:space="preserve"> к К</w:t>
      </w:r>
      <w:r w:rsidRPr="00AE08B8">
        <w:rPr>
          <w:rFonts w:ascii="Times New Roman" w:hAnsi="Times New Roman"/>
          <w:sz w:val="20"/>
          <w:szCs w:val="20"/>
        </w:rPr>
        <w:t>онтракту).</w:t>
      </w:r>
    </w:p>
    <w:p w14:paraId="0619C9F8" w14:textId="77777777" w:rsidR="00F6595B" w:rsidRPr="00AE08B8" w:rsidRDefault="00F6595B" w:rsidP="00AB77B9">
      <w:pPr>
        <w:pStyle w:val="1"/>
        <w:contextualSpacing/>
        <w:jc w:val="center"/>
        <w:rPr>
          <w:rFonts w:cs="Times New Roman"/>
          <w:b/>
          <w:kern w:val="0"/>
          <w:sz w:val="20"/>
          <w:szCs w:val="20"/>
        </w:rPr>
      </w:pPr>
    </w:p>
    <w:p w14:paraId="2665D83B"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ЦЕНА КОНТРАКТА</w:t>
      </w:r>
    </w:p>
    <w:p w14:paraId="2C251E8F" w14:textId="0EC4A634" w:rsidR="00C54BBD" w:rsidRPr="00AE08B8" w:rsidRDefault="00C54BBD" w:rsidP="00BE1E22">
      <w:pPr>
        <w:pStyle w:val="1"/>
        <w:numPr>
          <w:ilvl w:val="1"/>
          <w:numId w:val="4"/>
        </w:numPr>
        <w:ind w:left="0" w:firstLine="709"/>
        <w:jc w:val="both"/>
        <w:rPr>
          <w:rFonts w:cs="Times New Roman"/>
          <w:b/>
          <w:sz w:val="20"/>
          <w:szCs w:val="20"/>
        </w:rPr>
      </w:pPr>
      <w:r w:rsidRPr="00AE08B8">
        <w:rPr>
          <w:rFonts w:cs="Times New Roman"/>
          <w:kern w:val="0"/>
          <w:sz w:val="20"/>
          <w:szCs w:val="20"/>
        </w:rPr>
        <w:t xml:space="preserve">Цена </w:t>
      </w:r>
      <w:r w:rsidR="00FC35D1" w:rsidRPr="00AE08B8">
        <w:rPr>
          <w:rFonts w:cs="Times New Roman"/>
          <w:kern w:val="0"/>
          <w:sz w:val="20"/>
          <w:szCs w:val="20"/>
        </w:rPr>
        <w:t>К</w:t>
      </w:r>
      <w:r w:rsidRPr="00AE08B8">
        <w:rPr>
          <w:rFonts w:cs="Times New Roman"/>
          <w:kern w:val="0"/>
          <w:sz w:val="20"/>
          <w:szCs w:val="20"/>
        </w:rPr>
        <w:t xml:space="preserve">онтракта </w:t>
      </w:r>
      <w:r w:rsidR="00BE1E22" w:rsidRPr="00AE08B8">
        <w:rPr>
          <w:rFonts w:cs="Times New Roman"/>
          <w:sz w:val="20"/>
          <w:szCs w:val="20"/>
        </w:rPr>
        <w:t>составляет</w:t>
      </w:r>
      <w:r w:rsidR="00BE1E22" w:rsidRPr="00AE08B8">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AE08B8">
        <w:rPr>
          <w:rFonts w:cs="Times New Roman"/>
          <w:b/>
          <w:i/>
          <w:sz w:val="20"/>
          <w:szCs w:val="20"/>
        </w:rPr>
        <w:t>/ НДС не облагается, на основании _______________.</w:t>
      </w:r>
    </w:p>
    <w:p w14:paraId="077F7304" w14:textId="77777777" w:rsidR="00A76943" w:rsidRPr="00AE08B8" w:rsidRDefault="00A76943" w:rsidP="00A76943">
      <w:pPr>
        <w:pStyle w:val="1"/>
        <w:numPr>
          <w:ilvl w:val="1"/>
          <w:numId w:val="4"/>
        </w:numPr>
        <w:spacing w:line="240" w:lineRule="atLeast"/>
        <w:contextualSpacing/>
        <w:jc w:val="both"/>
        <w:rPr>
          <w:rFonts w:cs="Times New Roman"/>
          <w:sz w:val="20"/>
          <w:szCs w:val="20"/>
        </w:rPr>
      </w:pPr>
      <w:r w:rsidRPr="00AE08B8">
        <w:rPr>
          <w:rFonts w:cs="Times New Roman"/>
          <w:sz w:val="20"/>
          <w:szCs w:val="20"/>
        </w:rPr>
        <w:t>Контракт финансируется за счёт:</w:t>
      </w:r>
    </w:p>
    <w:p w14:paraId="2928E3BF" w14:textId="58F71255" w:rsidR="00A76943" w:rsidRPr="00AE08B8" w:rsidRDefault="00A76943" w:rsidP="00A76943">
      <w:pPr>
        <w:pStyle w:val="1"/>
        <w:spacing w:line="240" w:lineRule="atLeast"/>
        <w:ind w:firstLine="709"/>
        <w:contextualSpacing/>
        <w:jc w:val="both"/>
        <w:rPr>
          <w:rFonts w:cs="Times New Roman"/>
          <w:sz w:val="20"/>
          <w:szCs w:val="20"/>
        </w:rPr>
      </w:pPr>
      <w:r w:rsidRPr="00AE08B8">
        <w:rPr>
          <w:rFonts w:cs="Times New Roman"/>
          <w:b/>
          <w:sz w:val="20"/>
          <w:szCs w:val="20"/>
        </w:rPr>
        <w:t>- внебюджетных средств: средств бюджетных учреждений (</w:t>
      </w:r>
      <w:r w:rsidR="00E15011" w:rsidRPr="00AE08B8">
        <w:rPr>
          <w:rFonts w:cs="Times New Roman"/>
          <w:b/>
          <w:sz w:val="20"/>
          <w:szCs w:val="20"/>
        </w:rPr>
        <w:t>средств, полученных от приносящей доход деятельности</w:t>
      </w:r>
      <w:r w:rsidRPr="00AE08B8">
        <w:rPr>
          <w:rFonts w:cs="Times New Roman"/>
          <w:b/>
          <w:sz w:val="20"/>
          <w:szCs w:val="20"/>
        </w:rPr>
        <w:t xml:space="preserve">). </w:t>
      </w:r>
      <w:r w:rsidRPr="00AE08B8">
        <w:rPr>
          <w:rFonts w:cs="Times New Roman"/>
          <w:sz w:val="20"/>
          <w:szCs w:val="20"/>
        </w:rPr>
        <w:t xml:space="preserve">                         </w:t>
      </w:r>
    </w:p>
    <w:p w14:paraId="27122699" w14:textId="77777777" w:rsidR="006167D7" w:rsidRPr="00AE08B8" w:rsidRDefault="00E9252B"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Цена К</w:t>
      </w:r>
      <w:r w:rsidR="00C54BBD" w:rsidRPr="00AE08B8">
        <w:rPr>
          <w:rFonts w:cs="Times New Roman"/>
          <w:kern w:val="0"/>
          <w:sz w:val="20"/>
          <w:szCs w:val="20"/>
        </w:rPr>
        <w:t>онтракта указана в рублях</w:t>
      </w:r>
      <w:r w:rsidR="00E02512" w:rsidRPr="00AE08B8">
        <w:rPr>
          <w:rFonts w:cs="Times New Roman"/>
          <w:kern w:val="0"/>
          <w:sz w:val="20"/>
          <w:szCs w:val="20"/>
        </w:rPr>
        <w:t xml:space="preserve"> и включает в себя </w:t>
      </w:r>
      <w:r w:rsidR="00921602" w:rsidRPr="00AE08B8">
        <w:rPr>
          <w:rFonts w:cs="Times New Roman"/>
          <w:snapToGrid w:val="0"/>
          <w:kern w:val="0"/>
          <w:sz w:val="20"/>
          <w:szCs w:val="20"/>
        </w:rPr>
        <w:t xml:space="preserve">все </w:t>
      </w:r>
      <w:r w:rsidR="00C54BBD" w:rsidRPr="00AE08B8">
        <w:rPr>
          <w:rFonts w:cs="Times New Roman"/>
          <w:kern w:val="0"/>
          <w:sz w:val="20"/>
          <w:szCs w:val="20"/>
        </w:rPr>
        <w:t>транспортны</w:t>
      </w:r>
      <w:r w:rsidR="006167D7" w:rsidRPr="00AE08B8">
        <w:rPr>
          <w:rFonts w:cs="Times New Roman"/>
          <w:kern w:val="0"/>
          <w:sz w:val="20"/>
          <w:szCs w:val="20"/>
        </w:rPr>
        <w:t>е</w:t>
      </w:r>
      <w:r w:rsidR="00C54BBD" w:rsidRPr="00AE08B8">
        <w:rPr>
          <w:rFonts w:cs="Times New Roman"/>
          <w:kern w:val="0"/>
          <w:sz w:val="20"/>
          <w:szCs w:val="20"/>
        </w:rPr>
        <w:t xml:space="preserve"> </w:t>
      </w:r>
      <w:r w:rsidR="00E02512" w:rsidRPr="00AE08B8">
        <w:rPr>
          <w:rFonts w:cs="Times New Roman"/>
          <w:kern w:val="0"/>
          <w:sz w:val="20"/>
          <w:szCs w:val="20"/>
        </w:rPr>
        <w:t xml:space="preserve">расходы </w:t>
      </w:r>
      <w:r w:rsidRPr="00AE08B8">
        <w:rPr>
          <w:rFonts w:cs="Times New Roman"/>
          <w:kern w:val="0"/>
          <w:sz w:val="20"/>
          <w:szCs w:val="20"/>
        </w:rPr>
        <w:t>П</w:t>
      </w:r>
      <w:r w:rsidR="006167D7" w:rsidRPr="00AE08B8">
        <w:rPr>
          <w:rFonts w:cs="Times New Roman"/>
          <w:kern w:val="0"/>
          <w:sz w:val="20"/>
          <w:szCs w:val="20"/>
        </w:rPr>
        <w:t>оставщика</w:t>
      </w:r>
      <w:r w:rsidR="00C54BBD" w:rsidRPr="00AE08B8">
        <w:rPr>
          <w:rFonts w:cs="Times New Roman"/>
          <w:kern w:val="0"/>
          <w:sz w:val="20"/>
          <w:szCs w:val="20"/>
        </w:rPr>
        <w:t xml:space="preserve"> на доставку </w:t>
      </w:r>
      <w:r w:rsidRPr="00AE08B8">
        <w:rPr>
          <w:rFonts w:cs="Times New Roman"/>
          <w:kern w:val="0"/>
          <w:sz w:val="20"/>
          <w:szCs w:val="20"/>
        </w:rPr>
        <w:t>Т</w:t>
      </w:r>
      <w:r w:rsidR="006167D7" w:rsidRPr="00AE08B8">
        <w:rPr>
          <w:rFonts w:cs="Times New Roman"/>
          <w:kern w:val="0"/>
          <w:sz w:val="20"/>
          <w:szCs w:val="20"/>
        </w:rPr>
        <w:t xml:space="preserve">овара </w:t>
      </w:r>
      <w:r w:rsidR="004A5550" w:rsidRPr="00AE08B8">
        <w:rPr>
          <w:rFonts w:cs="Times New Roman"/>
          <w:kern w:val="0"/>
          <w:sz w:val="20"/>
          <w:szCs w:val="20"/>
        </w:rPr>
        <w:t>до склада З</w:t>
      </w:r>
      <w:r w:rsidR="00C54BBD" w:rsidRPr="00AE08B8">
        <w:rPr>
          <w:rFonts w:cs="Times New Roman"/>
          <w:kern w:val="0"/>
          <w:sz w:val="20"/>
          <w:szCs w:val="20"/>
        </w:rPr>
        <w:t>аказчика, разгрузку</w:t>
      </w:r>
      <w:r w:rsidRPr="00AE08B8">
        <w:rPr>
          <w:rFonts w:cs="Times New Roman"/>
          <w:kern w:val="0"/>
          <w:sz w:val="20"/>
          <w:szCs w:val="20"/>
        </w:rPr>
        <w:t xml:space="preserve"> Т</w:t>
      </w:r>
      <w:r w:rsidR="006167D7" w:rsidRPr="00AE08B8">
        <w:rPr>
          <w:rFonts w:cs="Times New Roman"/>
          <w:kern w:val="0"/>
          <w:sz w:val="20"/>
          <w:szCs w:val="20"/>
        </w:rPr>
        <w:t>овар</w:t>
      </w:r>
      <w:r w:rsidR="004A5550" w:rsidRPr="00AE08B8">
        <w:rPr>
          <w:rFonts w:cs="Times New Roman"/>
          <w:kern w:val="0"/>
          <w:sz w:val="20"/>
          <w:szCs w:val="20"/>
        </w:rPr>
        <w:t>а на складе З</w:t>
      </w:r>
      <w:r w:rsidR="006167D7" w:rsidRPr="00AE08B8">
        <w:rPr>
          <w:rFonts w:cs="Times New Roman"/>
          <w:kern w:val="0"/>
          <w:sz w:val="20"/>
          <w:szCs w:val="20"/>
        </w:rPr>
        <w:t>аказчика</w:t>
      </w:r>
      <w:r w:rsidR="00D8375C" w:rsidRPr="00AE08B8">
        <w:rPr>
          <w:rFonts w:cs="Times New Roman"/>
          <w:kern w:val="0"/>
          <w:sz w:val="20"/>
          <w:szCs w:val="20"/>
        </w:rPr>
        <w:t>.</w:t>
      </w:r>
    </w:p>
    <w:p w14:paraId="7E5F7C77" w14:textId="77777777" w:rsidR="00C54BBD" w:rsidRPr="00AE08B8" w:rsidRDefault="00E9252B" w:rsidP="00AB77B9">
      <w:pPr>
        <w:pStyle w:val="ConsPlusNormal"/>
        <w:numPr>
          <w:ilvl w:val="1"/>
          <w:numId w:val="4"/>
        </w:numPr>
        <w:ind w:left="0" w:firstLine="709"/>
        <w:contextualSpacing/>
        <w:jc w:val="both"/>
        <w:rPr>
          <w:sz w:val="20"/>
          <w:szCs w:val="20"/>
        </w:rPr>
      </w:pPr>
      <w:r w:rsidRPr="00AE08B8">
        <w:rPr>
          <w:sz w:val="20"/>
          <w:szCs w:val="20"/>
        </w:rPr>
        <w:t>Цена К</w:t>
      </w:r>
      <w:r w:rsidR="00C54BBD" w:rsidRPr="00AE08B8">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AE08B8">
        <w:rPr>
          <w:sz w:val="20"/>
          <w:szCs w:val="20"/>
        </w:rPr>
        <w:t xml:space="preserve"> Цена Контракта может быть снижена по соглашению Сторон </w:t>
      </w:r>
      <w:r w:rsidR="004644E8" w:rsidRPr="00AE08B8">
        <w:rPr>
          <w:sz w:val="20"/>
          <w:szCs w:val="20"/>
        </w:rPr>
        <w:t>без изменения,</w:t>
      </w:r>
      <w:r w:rsidR="00354FA5" w:rsidRPr="00AE08B8">
        <w:rPr>
          <w:sz w:val="20"/>
          <w:szCs w:val="20"/>
        </w:rPr>
        <w:t xml:space="preserve"> предусмотренных Контрактом количества Товаров и иных условий исполнения Контракта.</w:t>
      </w:r>
    </w:p>
    <w:p w14:paraId="3036ECF9" w14:textId="77777777" w:rsidR="0096341E"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Оплата поставляемых</w:t>
      </w:r>
      <w:r w:rsidR="00E9252B" w:rsidRPr="00AE08B8">
        <w:rPr>
          <w:rFonts w:cs="Times New Roman"/>
          <w:kern w:val="0"/>
          <w:sz w:val="20"/>
          <w:szCs w:val="20"/>
        </w:rPr>
        <w:t xml:space="preserve"> Т</w:t>
      </w:r>
      <w:r w:rsidRPr="00AE08B8">
        <w:rPr>
          <w:rFonts w:cs="Times New Roman"/>
          <w:kern w:val="0"/>
          <w:sz w:val="20"/>
          <w:szCs w:val="20"/>
        </w:rPr>
        <w:t>оваров осуще</w:t>
      </w:r>
      <w:r w:rsidR="00A22F18" w:rsidRPr="00AE08B8">
        <w:rPr>
          <w:rFonts w:cs="Times New Roman"/>
          <w:kern w:val="0"/>
          <w:sz w:val="20"/>
          <w:szCs w:val="20"/>
        </w:rPr>
        <w:t>ствляется по цене, указанной в С</w:t>
      </w:r>
      <w:r w:rsidRPr="00AE08B8">
        <w:rPr>
          <w:rFonts w:cs="Times New Roman"/>
          <w:kern w:val="0"/>
          <w:sz w:val="20"/>
          <w:szCs w:val="20"/>
        </w:rPr>
        <w:t>пецификац</w:t>
      </w:r>
      <w:r w:rsidR="00E9252B" w:rsidRPr="00AE08B8">
        <w:rPr>
          <w:rFonts w:cs="Times New Roman"/>
          <w:kern w:val="0"/>
          <w:sz w:val="20"/>
          <w:szCs w:val="20"/>
        </w:rPr>
        <w:t>ии и включает в себя стоимость Товара, а также иные расходы П</w:t>
      </w:r>
      <w:r w:rsidRPr="00AE08B8">
        <w:rPr>
          <w:rFonts w:cs="Times New Roman"/>
          <w:kern w:val="0"/>
          <w:sz w:val="20"/>
          <w:szCs w:val="20"/>
        </w:rPr>
        <w:t>оставщика, с</w:t>
      </w:r>
      <w:r w:rsidR="00E9252B" w:rsidRPr="00AE08B8">
        <w:rPr>
          <w:rFonts w:cs="Times New Roman"/>
          <w:kern w:val="0"/>
          <w:sz w:val="20"/>
          <w:szCs w:val="20"/>
        </w:rPr>
        <w:t xml:space="preserve">вязанные с выполнением условий Контракта, а именно: </w:t>
      </w:r>
      <w:r w:rsidRPr="00AE08B8">
        <w:rPr>
          <w:rFonts w:cs="Times New Roman"/>
          <w:kern w:val="0"/>
          <w:sz w:val="20"/>
          <w:szCs w:val="20"/>
        </w:rPr>
        <w:t>стоимость упаковки,</w:t>
      </w:r>
      <w:r w:rsidR="00E9252B" w:rsidRPr="00AE08B8">
        <w:rPr>
          <w:rFonts w:cs="Times New Roman"/>
          <w:kern w:val="0"/>
          <w:sz w:val="20"/>
          <w:szCs w:val="20"/>
        </w:rPr>
        <w:t xml:space="preserve"> затраты по хранению на складе П</w:t>
      </w:r>
      <w:r w:rsidRPr="00AE08B8">
        <w:rPr>
          <w:rFonts w:cs="Times New Roman"/>
          <w:kern w:val="0"/>
          <w:sz w:val="20"/>
          <w:szCs w:val="20"/>
        </w:rPr>
        <w:t>оставщика, оформление сертификата качества</w:t>
      </w:r>
      <w:r w:rsidR="00E9252B" w:rsidRPr="00AE08B8">
        <w:rPr>
          <w:rFonts w:cs="Times New Roman"/>
          <w:kern w:val="0"/>
          <w:sz w:val="20"/>
          <w:szCs w:val="20"/>
        </w:rPr>
        <w:t>, свидетельства о соответствии Т</w:t>
      </w:r>
      <w:r w:rsidRPr="00AE08B8">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AE08B8">
        <w:rPr>
          <w:rFonts w:cs="Times New Roman"/>
          <w:kern w:val="0"/>
          <w:sz w:val="20"/>
          <w:szCs w:val="20"/>
        </w:rPr>
        <w:t>,</w:t>
      </w:r>
      <w:r w:rsidR="00B75588" w:rsidRPr="00AE08B8">
        <w:rPr>
          <w:rFonts w:cs="Times New Roman"/>
          <w:kern w:val="0"/>
          <w:sz w:val="20"/>
          <w:szCs w:val="20"/>
        </w:rPr>
        <w:t xml:space="preserve"> предусмотренные налоговым и таможенным законодательством</w:t>
      </w:r>
      <w:r w:rsidR="00A22F18" w:rsidRPr="00AE08B8">
        <w:rPr>
          <w:rFonts w:cs="Times New Roman"/>
          <w:kern w:val="0"/>
          <w:sz w:val="20"/>
          <w:szCs w:val="20"/>
        </w:rPr>
        <w:t xml:space="preserve"> РФ</w:t>
      </w:r>
      <w:r w:rsidRPr="00AE08B8">
        <w:rPr>
          <w:rFonts w:cs="Times New Roman"/>
          <w:kern w:val="0"/>
          <w:sz w:val="20"/>
          <w:szCs w:val="20"/>
        </w:rPr>
        <w:t>.</w:t>
      </w:r>
    </w:p>
    <w:p w14:paraId="462DDD28" w14:textId="77777777" w:rsidR="003A4633" w:rsidRPr="00AE08B8" w:rsidRDefault="003A4633" w:rsidP="00AB77B9">
      <w:pPr>
        <w:pStyle w:val="1"/>
        <w:contextualSpacing/>
        <w:jc w:val="center"/>
        <w:rPr>
          <w:rFonts w:cs="Times New Roman"/>
          <w:b/>
          <w:kern w:val="0"/>
          <w:sz w:val="20"/>
          <w:szCs w:val="20"/>
        </w:rPr>
      </w:pPr>
    </w:p>
    <w:p w14:paraId="688A130F"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 xml:space="preserve">ПОРЯДОК </w:t>
      </w:r>
      <w:r w:rsidR="006B7F75" w:rsidRPr="00AE08B8">
        <w:rPr>
          <w:rFonts w:cs="Times New Roman"/>
          <w:b/>
          <w:kern w:val="0"/>
          <w:sz w:val="20"/>
          <w:szCs w:val="20"/>
        </w:rPr>
        <w:t>И СРОК ОПЛАТЫ</w:t>
      </w:r>
    </w:p>
    <w:p w14:paraId="140A03E3" w14:textId="2606C291" w:rsidR="00F545C6" w:rsidRPr="00AE08B8" w:rsidRDefault="00F545C6" w:rsidP="00F545C6">
      <w:pPr>
        <w:pStyle w:val="1"/>
        <w:numPr>
          <w:ilvl w:val="1"/>
          <w:numId w:val="7"/>
        </w:numPr>
        <w:ind w:left="0" w:firstLine="698"/>
        <w:contextualSpacing/>
        <w:jc w:val="both"/>
        <w:rPr>
          <w:rFonts w:cs="Times New Roman"/>
          <w:kern w:val="0"/>
          <w:sz w:val="20"/>
          <w:szCs w:val="20"/>
        </w:rPr>
      </w:pPr>
      <w:r w:rsidRPr="00AE08B8">
        <w:rPr>
          <w:rFonts w:cs="Times New Roman"/>
          <w:kern w:val="0"/>
          <w:sz w:val="20"/>
          <w:szCs w:val="20"/>
        </w:rPr>
        <w:t xml:space="preserve">Заказчик производит оплату Товаров </w:t>
      </w:r>
      <w:r w:rsidRPr="00AE08B8">
        <w:rPr>
          <w:rFonts w:cs="Times New Roman"/>
          <w:b/>
          <w:kern w:val="0"/>
          <w:sz w:val="20"/>
          <w:szCs w:val="20"/>
        </w:rPr>
        <w:t>в течение</w:t>
      </w:r>
      <w:r w:rsidRPr="00AE08B8">
        <w:rPr>
          <w:rFonts w:cs="Times New Roman"/>
          <w:kern w:val="0"/>
          <w:sz w:val="20"/>
          <w:szCs w:val="20"/>
        </w:rPr>
        <w:t xml:space="preserve"> </w:t>
      </w:r>
      <w:r w:rsidR="007A4AE8" w:rsidRPr="00AE08B8">
        <w:rPr>
          <w:rFonts w:cs="Times New Roman"/>
          <w:b/>
          <w:kern w:val="0"/>
          <w:sz w:val="20"/>
          <w:szCs w:val="20"/>
        </w:rPr>
        <w:t>7</w:t>
      </w:r>
      <w:r w:rsidR="006D1F8D" w:rsidRPr="00AE08B8">
        <w:rPr>
          <w:rFonts w:cs="Times New Roman"/>
          <w:b/>
          <w:kern w:val="0"/>
          <w:sz w:val="20"/>
          <w:szCs w:val="20"/>
        </w:rPr>
        <w:t xml:space="preserve"> (</w:t>
      </w:r>
      <w:r w:rsidR="007A4AE8" w:rsidRPr="00AE08B8">
        <w:rPr>
          <w:rFonts w:cs="Times New Roman"/>
          <w:b/>
          <w:kern w:val="0"/>
          <w:sz w:val="20"/>
          <w:szCs w:val="20"/>
        </w:rPr>
        <w:t>семи</w:t>
      </w:r>
      <w:r w:rsidR="006D1F8D" w:rsidRPr="00AE08B8">
        <w:rPr>
          <w:rFonts w:cs="Times New Roman"/>
          <w:b/>
          <w:kern w:val="0"/>
          <w:sz w:val="20"/>
          <w:szCs w:val="20"/>
        </w:rPr>
        <w:t>) рабочих дней</w:t>
      </w:r>
      <w:r w:rsidR="006D1F8D" w:rsidRPr="00AE08B8">
        <w:rPr>
          <w:rFonts w:cs="Times New Roman"/>
          <w:kern w:val="0"/>
          <w:sz w:val="20"/>
          <w:szCs w:val="20"/>
        </w:rPr>
        <w:t xml:space="preserve"> </w:t>
      </w:r>
      <w:r w:rsidRPr="00AE08B8">
        <w:rPr>
          <w:rFonts w:cs="Times New Roman"/>
          <w:kern w:val="0"/>
          <w:sz w:val="20"/>
          <w:szCs w:val="20"/>
        </w:rPr>
        <w:t xml:space="preserve">с даты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AE08B8">
        <w:rPr>
          <w:rFonts w:cs="Times New Roman"/>
          <w:kern w:val="0"/>
          <w:sz w:val="20"/>
          <w:szCs w:val="20"/>
        </w:rPr>
        <w:t xml:space="preserve"> или универсального передаточного документа (УПД)</w:t>
      </w:r>
      <w:r w:rsidRPr="00AE08B8">
        <w:rPr>
          <w:rFonts w:cs="Times New Roman"/>
          <w:kern w:val="0"/>
          <w:sz w:val="20"/>
          <w:szCs w:val="20"/>
        </w:rPr>
        <w:t>.</w:t>
      </w:r>
    </w:p>
    <w:p w14:paraId="4A4F43BA" w14:textId="3E4168F0" w:rsidR="00C54BBD" w:rsidRPr="00AE08B8" w:rsidRDefault="004A5550"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Поставщик предоставляет З</w:t>
      </w:r>
      <w:r w:rsidR="00C54BBD" w:rsidRPr="00AE08B8">
        <w:rPr>
          <w:rFonts w:cs="Times New Roman"/>
          <w:kern w:val="0"/>
          <w:sz w:val="20"/>
          <w:szCs w:val="20"/>
        </w:rPr>
        <w:t>аказчику счет, товарную накладную и счет-фактуру</w:t>
      </w:r>
      <w:r w:rsidR="0013495F" w:rsidRPr="00AE08B8">
        <w:rPr>
          <w:rFonts w:cs="Times New Roman"/>
          <w:kern w:val="0"/>
          <w:sz w:val="20"/>
          <w:szCs w:val="20"/>
        </w:rPr>
        <w:t xml:space="preserve"> (при наличии)</w:t>
      </w:r>
      <w:r w:rsidR="00230C79" w:rsidRPr="00AE08B8">
        <w:rPr>
          <w:rFonts w:cs="Times New Roman"/>
          <w:kern w:val="0"/>
          <w:sz w:val="20"/>
          <w:szCs w:val="20"/>
        </w:rPr>
        <w:t xml:space="preserve"> или универсальный передаточный документ (УПД)</w:t>
      </w:r>
      <w:r w:rsidR="00C54BBD" w:rsidRPr="00AE08B8">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AE08B8">
        <w:rPr>
          <w:rFonts w:cs="Times New Roman"/>
          <w:kern w:val="0"/>
          <w:sz w:val="20"/>
          <w:szCs w:val="20"/>
        </w:rPr>
        <w:t>н иметь сноску на номер и дату К</w:t>
      </w:r>
      <w:r w:rsidR="00C54BBD" w:rsidRPr="00AE08B8">
        <w:rPr>
          <w:rFonts w:cs="Times New Roman"/>
          <w:kern w:val="0"/>
          <w:sz w:val="20"/>
          <w:szCs w:val="20"/>
        </w:rPr>
        <w:t>онтракта.</w:t>
      </w:r>
    </w:p>
    <w:p w14:paraId="5DE616C7"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Счета, неправильн</w:t>
      </w:r>
      <w:r w:rsidR="004A5550" w:rsidRPr="00AE08B8">
        <w:rPr>
          <w:rFonts w:cs="Times New Roman"/>
          <w:kern w:val="0"/>
          <w:sz w:val="20"/>
          <w:szCs w:val="20"/>
        </w:rPr>
        <w:t>о оформленные или оспариваемые Заказчиком, возвращаются П</w:t>
      </w:r>
      <w:r w:rsidRPr="00AE08B8">
        <w:rPr>
          <w:rFonts w:cs="Times New Roman"/>
          <w:kern w:val="0"/>
          <w:sz w:val="20"/>
          <w:szCs w:val="20"/>
        </w:rPr>
        <w:t>оставщику для исп</w:t>
      </w:r>
      <w:r w:rsidR="00093035" w:rsidRPr="00AE08B8">
        <w:rPr>
          <w:rFonts w:cs="Times New Roman"/>
          <w:kern w:val="0"/>
          <w:sz w:val="20"/>
          <w:szCs w:val="20"/>
        </w:rPr>
        <w:t>равления. При этом срок оплаты З</w:t>
      </w:r>
      <w:r w:rsidRPr="00AE08B8">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AE08B8" w:rsidRDefault="004A5550"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Обязательство З</w:t>
      </w:r>
      <w:r w:rsidR="00C47B94" w:rsidRPr="00AE08B8">
        <w:rPr>
          <w:rFonts w:cs="Times New Roman"/>
          <w:kern w:val="0"/>
          <w:sz w:val="20"/>
          <w:szCs w:val="20"/>
        </w:rPr>
        <w:t>аказчика по оплате Т</w:t>
      </w:r>
      <w:r w:rsidR="00C54BBD" w:rsidRPr="00AE08B8">
        <w:rPr>
          <w:rFonts w:cs="Times New Roman"/>
          <w:kern w:val="0"/>
          <w:sz w:val="20"/>
          <w:szCs w:val="20"/>
        </w:rPr>
        <w:t>овара считается исполненным с момента списания денеж</w:t>
      </w:r>
      <w:r w:rsidRPr="00AE08B8">
        <w:rPr>
          <w:rFonts w:cs="Times New Roman"/>
          <w:kern w:val="0"/>
          <w:sz w:val="20"/>
          <w:szCs w:val="20"/>
        </w:rPr>
        <w:t>ных средств с расчетного счета З</w:t>
      </w:r>
      <w:r w:rsidR="00C54BBD" w:rsidRPr="00AE08B8">
        <w:rPr>
          <w:rFonts w:cs="Times New Roman"/>
          <w:kern w:val="0"/>
          <w:sz w:val="20"/>
          <w:szCs w:val="20"/>
        </w:rPr>
        <w:t>аказчика.</w:t>
      </w:r>
    </w:p>
    <w:p w14:paraId="524D1D05" w14:textId="77777777" w:rsidR="00A964D7" w:rsidRPr="00AE08B8" w:rsidRDefault="00A964D7" w:rsidP="00AB77B9">
      <w:pPr>
        <w:pStyle w:val="1"/>
        <w:ind w:firstLine="709"/>
        <w:contextualSpacing/>
        <w:jc w:val="both"/>
        <w:rPr>
          <w:rFonts w:cs="Times New Roman"/>
          <w:kern w:val="0"/>
          <w:sz w:val="20"/>
          <w:szCs w:val="20"/>
        </w:rPr>
      </w:pPr>
    </w:p>
    <w:p w14:paraId="735F36E2"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СРОК ПОСТАВКИ, УСЛОВИЯ ПОСТАВКИ И ПРИЕМКИ ТОВАРОВ</w:t>
      </w:r>
    </w:p>
    <w:p w14:paraId="26C975C9" w14:textId="6E8FBBAD" w:rsidR="009E310D" w:rsidRPr="00AE08B8" w:rsidRDefault="00C47B94" w:rsidP="00AB77B9">
      <w:pPr>
        <w:pStyle w:val="1"/>
        <w:numPr>
          <w:ilvl w:val="1"/>
          <w:numId w:val="4"/>
        </w:numPr>
        <w:ind w:left="0" w:firstLine="698"/>
        <w:contextualSpacing/>
        <w:jc w:val="both"/>
        <w:rPr>
          <w:rFonts w:cs="Times New Roman"/>
          <w:b/>
          <w:kern w:val="0"/>
          <w:sz w:val="20"/>
          <w:szCs w:val="20"/>
        </w:rPr>
      </w:pPr>
      <w:r w:rsidRPr="00AE08B8">
        <w:rPr>
          <w:rFonts w:cs="Times New Roman"/>
          <w:b/>
          <w:kern w:val="0"/>
          <w:sz w:val="20"/>
          <w:szCs w:val="20"/>
        </w:rPr>
        <w:lastRenderedPageBreak/>
        <w:t>Поставка Т</w:t>
      </w:r>
      <w:r w:rsidR="00C54BBD" w:rsidRPr="00AE08B8">
        <w:rPr>
          <w:rFonts w:cs="Times New Roman"/>
          <w:b/>
          <w:kern w:val="0"/>
          <w:sz w:val="20"/>
          <w:szCs w:val="20"/>
        </w:rPr>
        <w:t>оваров осуществляется</w:t>
      </w:r>
      <w:r w:rsidR="00FC35D1" w:rsidRPr="00AE08B8">
        <w:rPr>
          <w:rFonts w:cs="Times New Roman"/>
          <w:b/>
          <w:kern w:val="0"/>
          <w:sz w:val="20"/>
          <w:szCs w:val="20"/>
        </w:rPr>
        <w:t xml:space="preserve"> П</w:t>
      </w:r>
      <w:r w:rsidR="004F5E0D" w:rsidRPr="00AE08B8">
        <w:rPr>
          <w:rFonts w:cs="Times New Roman"/>
          <w:b/>
          <w:kern w:val="0"/>
          <w:sz w:val="20"/>
          <w:szCs w:val="20"/>
        </w:rPr>
        <w:t>оставщиком в соответствии со С</w:t>
      </w:r>
      <w:r w:rsidR="00C54BBD" w:rsidRPr="00AE08B8">
        <w:rPr>
          <w:rFonts w:cs="Times New Roman"/>
          <w:b/>
          <w:kern w:val="0"/>
          <w:sz w:val="20"/>
          <w:szCs w:val="20"/>
        </w:rPr>
        <w:t>пецификацией</w:t>
      </w:r>
      <w:r w:rsidR="002F2163" w:rsidRPr="00AE08B8">
        <w:rPr>
          <w:rFonts w:cs="Times New Roman"/>
          <w:b/>
          <w:kern w:val="0"/>
          <w:sz w:val="20"/>
          <w:szCs w:val="20"/>
        </w:rPr>
        <w:t xml:space="preserve"> </w:t>
      </w:r>
      <w:r w:rsidRPr="00AE08B8">
        <w:rPr>
          <w:rFonts w:cs="Times New Roman"/>
          <w:b/>
          <w:kern w:val="0"/>
          <w:sz w:val="20"/>
          <w:szCs w:val="20"/>
        </w:rPr>
        <w:t>к К</w:t>
      </w:r>
      <w:r w:rsidR="00C54BBD" w:rsidRPr="00AE08B8">
        <w:rPr>
          <w:rFonts w:cs="Times New Roman"/>
          <w:b/>
          <w:kern w:val="0"/>
          <w:sz w:val="20"/>
          <w:szCs w:val="20"/>
        </w:rPr>
        <w:t xml:space="preserve">онтракту </w:t>
      </w:r>
      <w:r w:rsidR="00BF1D65" w:rsidRPr="00AE08B8">
        <w:rPr>
          <w:rFonts w:cs="Times New Roman"/>
          <w:b/>
          <w:kern w:val="0"/>
          <w:sz w:val="20"/>
          <w:szCs w:val="20"/>
        </w:rPr>
        <w:t>в течен</w:t>
      </w:r>
      <w:r w:rsidR="00BF1D65" w:rsidRPr="003A4122">
        <w:rPr>
          <w:rFonts w:cs="Times New Roman"/>
          <w:b/>
          <w:kern w:val="0"/>
          <w:sz w:val="20"/>
          <w:szCs w:val="20"/>
        </w:rPr>
        <w:t xml:space="preserve">ие </w:t>
      </w:r>
      <w:r w:rsidR="00B37AA8">
        <w:rPr>
          <w:rFonts w:cs="Times New Roman"/>
          <w:b/>
          <w:kern w:val="0"/>
          <w:sz w:val="20"/>
          <w:szCs w:val="20"/>
        </w:rPr>
        <w:t>30</w:t>
      </w:r>
      <w:r w:rsidR="00657C43" w:rsidRPr="003A4122">
        <w:rPr>
          <w:rFonts w:cs="Times New Roman"/>
          <w:b/>
          <w:kern w:val="0"/>
          <w:sz w:val="20"/>
          <w:szCs w:val="20"/>
        </w:rPr>
        <w:t xml:space="preserve"> </w:t>
      </w:r>
      <w:r w:rsidR="004644E8" w:rsidRPr="003A4122">
        <w:rPr>
          <w:rFonts w:cs="Times New Roman"/>
          <w:b/>
          <w:kern w:val="0"/>
          <w:sz w:val="20"/>
          <w:szCs w:val="20"/>
        </w:rPr>
        <w:t>(</w:t>
      </w:r>
      <w:r w:rsidR="00B37AA8">
        <w:rPr>
          <w:rFonts w:cs="Times New Roman"/>
          <w:b/>
          <w:kern w:val="0"/>
          <w:sz w:val="20"/>
          <w:szCs w:val="20"/>
        </w:rPr>
        <w:t>Тридцать</w:t>
      </w:r>
      <w:r w:rsidR="004644E8" w:rsidRPr="003A4122">
        <w:rPr>
          <w:rFonts w:cs="Times New Roman"/>
          <w:b/>
          <w:kern w:val="0"/>
          <w:sz w:val="20"/>
          <w:szCs w:val="20"/>
        </w:rPr>
        <w:t>)</w:t>
      </w:r>
      <w:r w:rsidR="00277912" w:rsidRPr="003A4122">
        <w:rPr>
          <w:rFonts w:cs="Times New Roman"/>
          <w:b/>
          <w:kern w:val="0"/>
          <w:sz w:val="20"/>
          <w:szCs w:val="20"/>
        </w:rPr>
        <w:t xml:space="preserve"> </w:t>
      </w:r>
      <w:r w:rsidR="003A4122" w:rsidRPr="003A4122">
        <w:rPr>
          <w:rFonts w:cs="Times New Roman"/>
          <w:b/>
          <w:kern w:val="0"/>
          <w:sz w:val="20"/>
          <w:szCs w:val="20"/>
        </w:rPr>
        <w:t xml:space="preserve">календарных дней </w:t>
      </w:r>
      <w:r w:rsidR="00C32A5B" w:rsidRPr="00AE08B8">
        <w:rPr>
          <w:rFonts w:cs="Times New Roman"/>
          <w:b/>
          <w:kern w:val="0"/>
          <w:sz w:val="20"/>
          <w:szCs w:val="20"/>
        </w:rPr>
        <w:t xml:space="preserve">с </w:t>
      </w:r>
      <w:r w:rsidRPr="00AE08B8">
        <w:rPr>
          <w:rFonts w:cs="Times New Roman"/>
          <w:b/>
          <w:kern w:val="0"/>
          <w:sz w:val="20"/>
          <w:szCs w:val="20"/>
        </w:rPr>
        <w:t>даты заключения К</w:t>
      </w:r>
      <w:r w:rsidR="00106BFE" w:rsidRPr="00AE08B8">
        <w:rPr>
          <w:rFonts w:cs="Times New Roman"/>
          <w:b/>
          <w:kern w:val="0"/>
          <w:sz w:val="20"/>
          <w:szCs w:val="20"/>
        </w:rPr>
        <w:t>онтракта</w:t>
      </w:r>
      <w:r w:rsidR="00324EAB" w:rsidRPr="00AE08B8">
        <w:rPr>
          <w:rFonts w:cs="Times New Roman"/>
          <w:b/>
          <w:kern w:val="0"/>
          <w:sz w:val="20"/>
          <w:szCs w:val="20"/>
        </w:rPr>
        <w:t>.</w:t>
      </w:r>
      <w:r w:rsidR="00AB77B9" w:rsidRPr="00AE08B8">
        <w:rPr>
          <w:rFonts w:cs="Times New Roman"/>
          <w:b/>
          <w:kern w:val="0"/>
          <w:sz w:val="20"/>
          <w:szCs w:val="20"/>
        </w:rPr>
        <w:t xml:space="preserve"> </w:t>
      </w:r>
    </w:p>
    <w:p w14:paraId="19B87943" w14:textId="77777777" w:rsidR="007163FA" w:rsidRPr="00AE08B8" w:rsidRDefault="000D0AE2"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Дата и время поставки, оформление пропуска на въезд на территорию Заказчика согласовывается Поставщиком по следующим телефонам: + 7 (49</w:t>
      </w:r>
      <w:r w:rsidR="002A0569" w:rsidRPr="00AE08B8">
        <w:rPr>
          <w:rFonts w:cs="Times New Roman"/>
          <w:kern w:val="0"/>
          <w:sz w:val="20"/>
          <w:szCs w:val="20"/>
        </w:rPr>
        <w:t>5</w:t>
      </w:r>
      <w:r w:rsidRPr="00AE08B8">
        <w:rPr>
          <w:rFonts w:cs="Times New Roman"/>
          <w:kern w:val="0"/>
          <w:sz w:val="20"/>
          <w:szCs w:val="20"/>
        </w:rPr>
        <w:t xml:space="preserve">) </w:t>
      </w:r>
      <w:r w:rsidR="002A0569" w:rsidRPr="00AE08B8">
        <w:rPr>
          <w:rFonts w:cs="Times New Roman"/>
          <w:kern w:val="0"/>
          <w:sz w:val="20"/>
          <w:szCs w:val="20"/>
        </w:rPr>
        <w:t>490-03</w:t>
      </w:r>
      <w:r w:rsidRPr="00AE08B8">
        <w:rPr>
          <w:rFonts w:cs="Times New Roman"/>
          <w:kern w:val="0"/>
          <w:sz w:val="20"/>
          <w:szCs w:val="20"/>
        </w:rPr>
        <w:t>-</w:t>
      </w:r>
      <w:r w:rsidR="002A0569" w:rsidRPr="00AE08B8">
        <w:rPr>
          <w:rFonts w:cs="Times New Roman"/>
          <w:kern w:val="0"/>
          <w:sz w:val="20"/>
          <w:szCs w:val="20"/>
        </w:rPr>
        <w:t>3</w:t>
      </w:r>
      <w:r w:rsidRPr="00AE08B8">
        <w:rPr>
          <w:rFonts w:cs="Times New Roman"/>
          <w:kern w:val="0"/>
          <w:sz w:val="20"/>
          <w:szCs w:val="20"/>
        </w:rPr>
        <w:t>3; +7 (925) 082-69-39.</w:t>
      </w:r>
    </w:p>
    <w:p w14:paraId="5510BFA1" w14:textId="77777777" w:rsidR="00C54BBD" w:rsidRPr="00AE08B8" w:rsidRDefault="004A5550"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Поставщик за сутки уведомляет З</w:t>
      </w:r>
      <w:r w:rsidR="00C54BBD" w:rsidRPr="00AE08B8">
        <w:rPr>
          <w:rFonts w:cs="Times New Roman"/>
          <w:kern w:val="0"/>
          <w:sz w:val="20"/>
          <w:szCs w:val="20"/>
        </w:rPr>
        <w:t xml:space="preserve">аказчика о </w:t>
      </w:r>
      <w:r w:rsidR="00C47B94" w:rsidRPr="00AE08B8">
        <w:rPr>
          <w:rFonts w:cs="Times New Roman"/>
          <w:kern w:val="0"/>
          <w:sz w:val="20"/>
          <w:szCs w:val="20"/>
        </w:rPr>
        <w:t>дате поставки Т</w:t>
      </w:r>
      <w:r w:rsidR="00093035" w:rsidRPr="00AE08B8">
        <w:rPr>
          <w:rFonts w:cs="Times New Roman"/>
          <w:kern w:val="0"/>
          <w:sz w:val="20"/>
          <w:szCs w:val="20"/>
        </w:rPr>
        <w:t>оваров на склад З</w:t>
      </w:r>
      <w:r w:rsidR="00C54BBD" w:rsidRPr="00AE08B8">
        <w:rPr>
          <w:rFonts w:cs="Times New Roman"/>
          <w:kern w:val="0"/>
          <w:sz w:val="20"/>
          <w:szCs w:val="20"/>
        </w:rPr>
        <w:t>аказчика, и согласов</w:t>
      </w:r>
      <w:r w:rsidR="00C47B94" w:rsidRPr="00AE08B8">
        <w:rPr>
          <w:rFonts w:cs="Times New Roman"/>
          <w:kern w:val="0"/>
          <w:sz w:val="20"/>
          <w:szCs w:val="20"/>
        </w:rPr>
        <w:t>ывает время поставки и приемки Т</w:t>
      </w:r>
      <w:r w:rsidR="00C54BBD" w:rsidRPr="00AE08B8">
        <w:rPr>
          <w:rFonts w:cs="Times New Roman"/>
          <w:kern w:val="0"/>
          <w:sz w:val="20"/>
          <w:szCs w:val="20"/>
        </w:rPr>
        <w:t>оваров.</w:t>
      </w:r>
    </w:p>
    <w:p w14:paraId="7E94577B"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 xml:space="preserve">Датой поставки считается </w:t>
      </w:r>
      <w:r w:rsidR="00C47B94" w:rsidRPr="00AE08B8">
        <w:rPr>
          <w:rFonts w:cs="Times New Roman"/>
          <w:kern w:val="0"/>
          <w:sz w:val="20"/>
          <w:szCs w:val="20"/>
        </w:rPr>
        <w:t>дата доставки Т</w:t>
      </w:r>
      <w:r w:rsidR="00093035" w:rsidRPr="00AE08B8">
        <w:rPr>
          <w:rFonts w:cs="Times New Roman"/>
          <w:kern w:val="0"/>
          <w:sz w:val="20"/>
          <w:szCs w:val="20"/>
        </w:rPr>
        <w:t>оваров на склад З</w:t>
      </w:r>
      <w:r w:rsidRPr="00AE08B8">
        <w:rPr>
          <w:rFonts w:cs="Times New Roman"/>
          <w:kern w:val="0"/>
          <w:sz w:val="20"/>
          <w:szCs w:val="20"/>
        </w:rPr>
        <w:t>аказчика.</w:t>
      </w:r>
    </w:p>
    <w:p w14:paraId="1BECFB47"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Все страховые риски и право собс</w:t>
      </w:r>
      <w:r w:rsidR="00C47B94" w:rsidRPr="00AE08B8">
        <w:rPr>
          <w:rFonts w:cs="Times New Roman"/>
          <w:kern w:val="0"/>
          <w:sz w:val="20"/>
          <w:szCs w:val="20"/>
        </w:rPr>
        <w:t>твенности на Т</w:t>
      </w:r>
      <w:r w:rsidR="00093035" w:rsidRPr="00AE08B8">
        <w:rPr>
          <w:rFonts w:cs="Times New Roman"/>
          <w:kern w:val="0"/>
          <w:sz w:val="20"/>
          <w:szCs w:val="20"/>
        </w:rPr>
        <w:t>овар переходят к З</w:t>
      </w:r>
      <w:r w:rsidRPr="00AE08B8">
        <w:rPr>
          <w:rFonts w:cs="Times New Roman"/>
          <w:kern w:val="0"/>
          <w:sz w:val="20"/>
          <w:szCs w:val="20"/>
        </w:rPr>
        <w:t>аказчику с момента по</w:t>
      </w:r>
      <w:r w:rsidR="00C47B94" w:rsidRPr="00AE08B8">
        <w:rPr>
          <w:rFonts w:cs="Times New Roman"/>
          <w:kern w:val="0"/>
          <w:sz w:val="20"/>
          <w:szCs w:val="20"/>
        </w:rPr>
        <w:t>дписания товарных накладных на Т</w:t>
      </w:r>
      <w:r w:rsidRPr="00AE08B8">
        <w:rPr>
          <w:rFonts w:cs="Times New Roman"/>
          <w:kern w:val="0"/>
          <w:sz w:val="20"/>
          <w:szCs w:val="20"/>
        </w:rPr>
        <w:t>овар.</w:t>
      </w:r>
    </w:p>
    <w:p w14:paraId="6D70945A"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Вмест</w:t>
      </w:r>
      <w:r w:rsidR="00C47B94" w:rsidRPr="00AE08B8">
        <w:rPr>
          <w:rFonts w:cs="Times New Roman"/>
          <w:kern w:val="0"/>
          <w:sz w:val="20"/>
          <w:szCs w:val="20"/>
        </w:rPr>
        <w:t>е с Т</w:t>
      </w:r>
      <w:r w:rsidR="00093035" w:rsidRPr="00AE08B8">
        <w:rPr>
          <w:rFonts w:cs="Times New Roman"/>
          <w:kern w:val="0"/>
          <w:sz w:val="20"/>
          <w:szCs w:val="20"/>
        </w:rPr>
        <w:t>оваром Поставщик передает З</w:t>
      </w:r>
      <w:r w:rsidRPr="00AE08B8">
        <w:rPr>
          <w:rFonts w:cs="Times New Roman"/>
          <w:kern w:val="0"/>
          <w:sz w:val="20"/>
          <w:szCs w:val="20"/>
        </w:rPr>
        <w:t>аказчику счет, товарную накладную и счет</w:t>
      </w:r>
      <w:r w:rsidR="00C47B94" w:rsidRPr="00AE08B8">
        <w:rPr>
          <w:rFonts w:cs="Times New Roman"/>
          <w:kern w:val="0"/>
          <w:sz w:val="20"/>
          <w:szCs w:val="20"/>
        </w:rPr>
        <w:t>-фактуру, содержащие сноску на К</w:t>
      </w:r>
      <w:r w:rsidRPr="00AE08B8">
        <w:rPr>
          <w:rFonts w:cs="Times New Roman"/>
          <w:kern w:val="0"/>
          <w:sz w:val="20"/>
          <w:szCs w:val="20"/>
        </w:rPr>
        <w:t xml:space="preserve">онтракт, а </w:t>
      </w:r>
      <w:r w:rsidR="00034D09" w:rsidRPr="00AE08B8">
        <w:rPr>
          <w:rFonts w:cs="Times New Roman"/>
          <w:kern w:val="0"/>
          <w:sz w:val="20"/>
          <w:szCs w:val="20"/>
        </w:rPr>
        <w:t>также</w:t>
      </w:r>
      <w:r w:rsidRPr="00AE08B8">
        <w:rPr>
          <w:rFonts w:cs="Times New Roman"/>
          <w:kern w:val="0"/>
          <w:sz w:val="20"/>
          <w:szCs w:val="20"/>
        </w:rPr>
        <w:t xml:space="preserve"> счет-фактуру, оформленную по форме и в сроки в соответствии с действующим закон</w:t>
      </w:r>
      <w:r w:rsidR="00093035" w:rsidRPr="00AE08B8">
        <w:rPr>
          <w:rFonts w:cs="Times New Roman"/>
          <w:kern w:val="0"/>
          <w:sz w:val="20"/>
          <w:szCs w:val="20"/>
        </w:rPr>
        <w:t>одательством РФ. Обязательство П</w:t>
      </w:r>
      <w:r w:rsidRPr="00AE08B8">
        <w:rPr>
          <w:rFonts w:cs="Times New Roman"/>
          <w:kern w:val="0"/>
          <w:sz w:val="20"/>
          <w:szCs w:val="20"/>
        </w:rPr>
        <w:t>оставщика по срокам поставки считаются выполнен</w:t>
      </w:r>
      <w:r w:rsidR="00C47B94" w:rsidRPr="00AE08B8">
        <w:rPr>
          <w:rFonts w:cs="Times New Roman"/>
          <w:kern w:val="0"/>
          <w:sz w:val="20"/>
          <w:szCs w:val="20"/>
        </w:rPr>
        <w:t>ными с момента передачи Т</w:t>
      </w:r>
      <w:r w:rsidR="004A5550" w:rsidRPr="00AE08B8">
        <w:rPr>
          <w:rFonts w:cs="Times New Roman"/>
          <w:kern w:val="0"/>
          <w:sz w:val="20"/>
          <w:szCs w:val="20"/>
        </w:rPr>
        <w:t>овара З</w:t>
      </w:r>
      <w:r w:rsidRPr="00AE08B8">
        <w:rPr>
          <w:rFonts w:cs="Times New Roman"/>
          <w:kern w:val="0"/>
          <w:sz w:val="20"/>
          <w:szCs w:val="20"/>
        </w:rPr>
        <w:t>аказчику и подписи последним товарной на</w:t>
      </w:r>
      <w:r w:rsidR="004A5550" w:rsidRPr="00AE08B8">
        <w:rPr>
          <w:rFonts w:cs="Times New Roman"/>
          <w:kern w:val="0"/>
          <w:sz w:val="20"/>
          <w:szCs w:val="20"/>
        </w:rPr>
        <w:t>кладной, 2-й экземпляр которой З</w:t>
      </w:r>
      <w:r w:rsidR="00C47B94" w:rsidRPr="00AE08B8">
        <w:rPr>
          <w:rFonts w:cs="Times New Roman"/>
          <w:kern w:val="0"/>
          <w:sz w:val="20"/>
          <w:szCs w:val="20"/>
        </w:rPr>
        <w:t>аказчик направляет П</w:t>
      </w:r>
      <w:r w:rsidRPr="00AE08B8">
        <w:rPr>
          <w:rFonts w:cs="Times New Roman"/>
          <w:kern w:val="0"/>
          <w:sz w:val="20"/>
          <w:szCs w:val="20"/>
        </w:rPr>
        <w:t>оставщику в пятидневный срок.</w:t>
      </w:r>
    </w:p>
    <w:p w14:paraId="5174024D" w14:textId="4271F544" w:rsidR="000A2A49" w:rsidRPr="000A2A49" w:rsidRDefault="00C54BBD" w:rsidP="000A2A49">
      <w:pPr>
        <w:pStyle w:val="1"/>
        <w:numPr>
          <w:ilvl w:val="1"/>
          <w:numId w:val="4"/>
        </w:numPr>
        <w:ind w:left="360" w:firstLine="338"/>
        <w:contextualSpacing/>
        <w:jc w:val="both"/>
        <w:rPr>
          <w:rFonts w:cs="Times New Roman"/>
          <w:b/>
          <w:bCs/>
          <w:kern w:val="0"/>
          <w:sz w:val="20"/>
          <w:szCs w:val="20"/>
        </w:rPr>
      </w:pPr>
      <w:r w:rsidRPr="003358D2">
        <w:rPr>
          <w:rFonts w:cs="Times New Roman"/>
          <w:b/>
          <w:bCs/>
          <w:kern w:val="0"/>
          <w:sz w:val="20"/>
          <w:szCs w:val="20"/>
        </w:rPr>
        <w:t xml:space="preserve">Место поставки: </w:t>
      </w:r>
      <w:r w:rsidR="000A2A49">
        <w:rPr>
          <w:rFonts w:cs="Times New Roman"/>
          <w:b/>
          <w:bCs/>
          <w:kern w:val="0"/>
          <w:sz w:val="20"/>
          <w:szCs w:val="20"/>
        </w:rPr>
        <w:t>125367, г. Москва, Иваньковское шоссе, д. 7.</w:t>
      </w:r>
    </w:p>
    <w:p w14:paraId="4ABAB1B3" w14:textId="77777777" w:rsidR="00C54BBD" w:rsidRPr="00AE08B8" w:rsidRDefault="00093035" w:rsidP="00BE1E22">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Товар отгружается со склада П</w:t>
      </w:r>
      <w:r w:rsidR="00C54BBD" w:rsidRPr="00AE08B8">
        <w:rPr>
          <w:rFonts w:cs="Times New Roman"/>
          <w:kern w:val="0"/>
          <w:sz w:val="20"/>
          <w:szCs w:val="20"/>
        </w:rPr>
        <w:t>оставщика силами и средствами</w:t>
      </w:r>
      <w:r w:rsidRPr="00AE08B8">
        <w:rPr>
          <w:rFonts w:cs="Times New Roman"/>
          <w:kern w:val="0"/>
          <w:sz w:val="20"/>
          <w:szCs w:val="20"/>
        </w:rPr>
        <w:t xml:space="preserve"> П</w:t>
      </w:r>
      <w:r w:rsidR="00C54BBD" w:rsidRPr="00AE08B8">
        <w:rPr>
          <w:rFonts w:cs="Times New Roman"/>
          <w:kern w:val="0"/>
          <w:sz w:val="20"/>
          <w:szCs w:val="20"/>
        </w:rPr>
        <w:t>оставщика в количестве, качестве и</w:t>
      </w:r>
      <w:r w:rsidR="004F5E0D" w:rsidRPr="00AE08B8">
        <w:rPr>
          <w:rFonts w:cs="Times New Roman"/>
          <w:kern w:val="0"/>
          <w:sz w:val="20"/>
          <w:szCs w:val="20"/>
        </w:rPr>
        <w:t xml:space="preserve"> ассортименте, согласованном в С</w:t>
      </w:r>
      <w:r w:rsidR="00C54BBD" w:rsidRPr="00AE08B8">
        <w:rPr>
          <w:rFonts w:cs="Times New Roman"/>
          <w:kern w:val="0"/>
          <w:sz w:val="20"/>
          <w:szCs w:val="20"/>
        </w:rPr>
        <w:t>пецификации</w:t>
      </w:r>
      <w:r w:rsidR="00C47B94" w:rsidRPr="00AE08B8">
        <w:rPr>
          <w:rFonts w:cs="Times New Roman"/>
          <w:kern w:val="0"/>
          <w:sz w:val="20"/>
          <w:szCs w:val="20"/>
        </w:rPr>
        <w:t xml:space="preserve"> к Контракту. Вместе с Т</w:t>
      </w:r>
      <w:r w:rsidRPr="00AE08B8">
        <w:rPr>
          <w:rFonts w:cs="Times New Roman"/>
          <w:kern w:val="0"/>
          <w:sz w:val="20"/>
          <w:szCs w:val="20"/>
        </w:rPr>
        <w:t>оваром Поставщик передает З</w:t>
      </w:r>
      <w:r w:rsidR="00C54BBD" w:rsidRPr="00AE08B8">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 РФ (техническая документация, гарантийные талоны, сервисные книжки, технические паспорта и прочее).</w:t>
      </w:r>
    </w:p>
    <w:p w14:paraId="774000C2" w14:textId="77777777" w:rsidR="00752890" w:rsidRPr="00AE08B8" w:rsidRDefault="00822330" w:rsidP="00AB77B9">
      <w:pPr>
        <w:pStyle w:val="ConsPlusNormal"/>
        <w:numPr>
          <w:ilvl w:val="1"/>
          <w:numId w:val="4"/>
        </w:numPr>
        <w:ind w:left="0" w:firstLine="698"/>
        <w:contextualSpacing/>
        <w:jc w:val="both"/>
        <w:rPr>
          <w:sz w:val="20"/>
          <w:szCs w:val="20"/>
        </w:rPr>
      </w:pPr>
      <w:r w:rsidRPr="00AE08B8">
        <w:rPr>
          <w:sz w:val="20"/>
          <w:szCs w:val="20"/>
        </w:rPr>
        <w:t xml:space="preserve">При приемке Товара </w:t>
      </w:r>
      <w:r w:rsidR="0001257A" w:rsidRPr="00AE08B8">
        <w:rPr>
          <w:sz w:val="20"/>
          <w:szCs w:val="20"/>
        </w:rPr>
        <w:t>З</w:t>
      </w:r>
      <w:r w:rsidRPr="00AE08B8">
        <w:rPr>
          <w:sz w:val="20"/>
          <w:szCs w:val="20"/>
        </w:rPr>
        <w:t xml:space="preserve">аказчик проводит экспертизу поставленного Товара, своими силами, путем </w:t>
      </w:r>
      <w:r w:rsidR="0014399D" w:rsidRPr="00AE08B8">
        <w:rPr>
          <w:sz w:val="20"/>
          <w:szCs w:val="20"/>
        </w:rPr>
        <w:t>создания приемочной комиссии и</w:t>
      </w:r>
      <w:r w:rsidRPr="00AE08B8">
        <w:rPr>
          <w:sz w:val="20"/>
          <w:szCs w:val="20"/>
        </w:rPr>
        <w:t>ли с привлечением экспертов, экспертных организаций.</w:t>
      </w:r>
    </w:p>
    <w:p w14:paraId="6D69FF6B" w14:textId="77777777" w:rsidR="00A60809" w:rsidRPr="00AE08B8"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AE08B8">
        <w:rPr>
          <w:rFonts w:eastAsia="DejaVu Sans"/>
          <w:sz w:val="20"/>
          <w:szCs w:val="20"/>
          <w:lang w:eastAsia="hi-IN" w:bidi="hi-IN"/>
        </w:rPr>
        <w:t>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67E84518" w:rsidR="00863B47" w:rsidRPr="00AE08B8" w:rsidRDefault="00863B47" w:rsidP="00863B47">
      <w:pPr>
        <w:pStyle w:val="1"/>
        <w:numPr>
          <w:ilvl w:val="1"/>
          <w:numId w:val="4"/>
        </w:numPr>
        <w:spacing w:line="240" w:lineRule="atLeast"/>
        <w:ind w:left="0" w:firstLine="705"/>
        <w:contextualSpacing/>
        <w:jc w:val="both"/>
        <w:rPr>
          <w:rFonts w:cs="Times New Roman"/>
          <w:sz w:val="20"/>
          <w:szCs w:val="20"/>
        </w:rPr>
      </w:pPr>
      <w:r w:rsidRPr="00AE08B8">
        <w:rPr>
          <w:rFonts w:cs="Times New Roman"/>
          <w:b/>
          <w:sz w:val="20"/>
          <w:szCs w:val="20"/>
        </w:rPr>
        <w:t xml:space="preserve">В течение </w:t>
      </w:r>
      <w:r w:rsidR="00CC3847" w:rsidRPr="00AE08B8">
        <w:rPr>
          <w:rFonts w:cs="Times New Roman"/>
          <w:b/>
          <w:sz w:val="20"/>
          <w:szCs w:val="20"/>
        </w:rPr>
        <w:t>5</w:t>
      </w:r>
      <w:r w:rsidRPr="00AE08B8">
        <w:rPr>
          <w:rFonts w:cs="Times New Roman"/>
          <w:b/>
          <w:sz w:val="20"/>
          <w:szCs w:val="20"/>
        </w:rPr>
        <w:t xml:space="preserve"> (</w:t>
      </w:r>
      <w:r w:rsidR="00CC3847" w:rsidRPr="00AE08B8">
        <w:rPr>
          <w:rFonts w:cs="Times New Roman"/>
          <w:b/>
          <w:sz w:val="20"/>
          <w:szCs w:val="20"/>
        </w:rPr>
        <w:t>пяти</w:t>
      </w:r>
      <w:r w:rsidRPr="00AE08B8">
        <w:rPr>
          <w:rFonts w:cs="Times New Roman"/>
          <w:b/>
          <w:sz w:val="20"/>
          <w:szCs w:val="20"/>
        </w:rPr>
        <w:t>) рабочих дней</w:t>
      </w:r>
      <w:r w:rsidRPr="00AE08B8">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З</w:t>
      </w:r>
      <w:r w:rsidR="00C01236" w:rsidRPr="00AE08B8">
        <w:rPr>
          <w:rFonts w:cs="Times New Roman"/>
          <w:kern w:val="0"/>
          <w:sz w:val="20"/>
          <w:szCs w:val="20"/>
        </w:rPr>
        <w:t>ак</w:t>
      </w:r>
      <w:r w:rsidR="002F4CC0" w:rsidRPr="00AE08B8">
        <w:rPr>
          <w:rFonts w:cs="Times New Roman"/>
          <w:kern w:val="0"/>
          <w:sz w:val="20"/>
          <w:szCs w:val="20"/>
        </w:rPr>
        <w:t>азчик может осуществлять прием Товара</w:t>
      </w:r>
      <w:r w:rsidR="00E24515" w:rsidRPr="00AE08B8">
        <w:rPr>
          <w:rFonts w:cs="Times New Roman"/>
          <w:kern w:val="0"/>
          <w:sz w:val="20"/>
          <w:szCs w:val="20"/>
        </w:rPr>
        <w:t xml:space="preserve"> </w:t>
      </w:r>
      <w:r w:rsidR="002F4CC0" w:rsidRPr="00AE08B8">
        <w:rPr>
          <w:rFonts w:cs="Times New Roman"/>
          <w:kern w:val="0"/>
          <w:sz w:val="20"/>
          <w:szCs w:val="20"/>
        </w:rPr>
        <w:t>в 2 этапа: 1 этап -</w:t>
      </w:r>
      <w:r w:rsidR="00E24515" w:rsidRPr="00AE08B8">
        <w:rPr>
          <w:rFonts w:cs="Times New Roman"/>
          <w:kern w:val="0"/>
          <w:sz w:val="20"/>
          <w:szCs w:val="20"/>
        </w:rPr>
        <w:t xml:space="preserve"> </w:t>
      </w:r>
      <w:r w:rsidR="002F4CC0" w:rsidRPr="00AE08B8">
        <w:rPr>
          <w:rFonts w:cs="Times New Roman"/>
          <w:kern w:val="0"/>
          <w:sz w:val="20"/>
          <w:szCs w:val="20"/>
        </w:rPr>
        <w:t>прием количества упаковок Т</w:t>
      </w:r>
      <w:r w:rsidR="00C01236" w:rsidRPr="00AE08B8">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AE08B8">
        <w:rPr>
          <w:rFonts w:cs="Times New Roman"/>
          <w:kern w:val="0"/>
          <w:sz w:val="20"/>
          <w:szCs w:val="20"/>
        </w:rPr>
        <w:t xml:space="preserve"> прием Товара в соответствии со С</w:t>
      </w:r>
      <w:r w:rsidR="0008601D" w:rsidRPr="00AE08B8">
        <w:rPr>
          <w:rFonts w:cs="Times New Roman"/>
          <w:kern w:val="0"/>
          <w:sz w:val="20"/>
          <w:szCs w:val="20"/>
        </w:rPr>
        <w:t>пец</w:t>
      </w:r>
      <w:r w:rsidR="00481934" w:rsidRPr="00AE08B8">
        <w:rPr>
          <w:rFonts w:cs="Times New Roman"/>
          <w:kern w:val="0"/>
          <w:sz w:val="20"/>
          <w:szCs w:val="20"/>
        </w:rPr>
        <w:t>ификацией (Приложение № 1</w:t>
      </w:r>
      <w:r w:rsidR="00E45BA6" w:rsidRPr="00AE08B8">
        <w:rPr>
          <w:rFonts w:cs="Times New Roman"/>
          <w:kern w:val="0"/>
          <w:sz w:val="20"/>
          <w:szCs w:val="20"/>
        </w:rPr>
        <w:t xml:space="preserve"> </w:t>
      </w:r>
      <w:r w:rsidR="002F4CC0" w:rsidRPr="00AE08B8">
        <w:rPr>
          <w:rFonts w:cs="Times New Roman"/>
          <w:kern w:val="0"/>
          <w:sz w:val="20"/>
          <w:szCs w:val="20"/>
        </w:rPr>
        <w:t>к Контракту)</w:t>
      </w:r>
      <w:r w:rsidR="00C01236" w:rsidRPr="00AE08B8">
        <w:rPr>
          <w:rFonts w:cs="Times New Roman"/>
          <w:kern w:val="0"/>
          <w:sz w:val="20"/>
          <w:szCs w:val="20"/>
        </w:rPr>
        <w:t>.</w:t>
      </w:r>
    </w:p>
    <w:p w14:paraId="7234B889" w14:textId="77777777" w:rsidR="00C54BBD" w:rsidRPr="00AE08B8" w:rsidRDefault="00C01236"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З</w:t>
      </w:r>
      <w:r w:rsidR="002F4CC0" w:rsidRPr="00AE08B8">
        <w:rPr>
          <w:rFonts w:cs="Times New Roman"/>
          <w:kern w:val="0"/>
          <w:sz w:val="20"/>
          <w:szCs w:val="20"/>
        </w:rPr>
        <w:t>аказчик осуществляет приемку Т</w:t>
      </w:r>
      <w:r w:rsidR="00C54BBD" w:rsidRPr="00AE08B8">
        <w:rPr>
          <w:rFonts w:cs="Times New Roman"/>
          <w:kern w:val="0"/>
          <w:sz w:val="20"/>
          <w:szCs w:val="20"/>
        </w:rPr>
        <w:t>оваров и</w:t>
      </w:r>
      <w:r w:rsidR="00093035" w:rsidRPr="00AE08B8">
        <w:rPr>
          <w:rFonts w:cs="Times New Roman"/>
          <w:kern w:val="0"/>
          <w:sz w:val="20"/>
          <w:szCs w:val="20"/>
        </w:rPr>
        <w:t>сключительно при представлении П</w:t>
      </w:r>
      <w:r w:rsidR="00C54BBD" w:rsidRPr="00AE08B8">
        <w:rPr>
          <w:rFonts w:cs="Times New Roman"/>
          <w:kern w:val="0"/>
          <w:sz w:val="20"/>
          <w:szCs w:val="20"/>
        </w:rPr>
        <w:t>оста</w:t>
      </w:r>
      <w:r w:rsidR="002F4CC0" w:rsidRPr="00AE08B8">
        <w:rPr>
          <w:rFonts w:cs="Times New Roman"/>
          <w:kern w:val="0"/>
          <w:sz w:val="20"/>
          <w:szCs w:val="20"/>
        </w:rPr>
        <w:t>вщиком платежных документов на Т</w:t>
      </w:r>
      <w:r w:rsidR="00C54BBD" w:rsidRPr="00AE08B8">
        <w:rPr>
          <w:rFonts w:cs="Times New Roman"/>
          <w:kern w:val="0"/>
          <w:sz w:val="20"/>
          <w:szCs w:val="20"/>
        </w:rPr>
        <w:t>овары и наличия докум</w:t>
      </w:r>
      <w:r w:rsidR="002F4CC0" w:rsidRPr="00AE08B8">
        <w:rPr>
          <w:rFonts w:cs="Times New Roman"/>
          <w:kern w:val="0"/>
          <w:sz w:val="20"/>
          <w:szCs w:val="20"/>
        </w:rPr>
        <w:t>ентов, подтверждающих качество Т</w:t>
      </w:r>
      <w:r w:rsidR="00C54BBD" w:rsidRPr="00AE08B8">
        <w:rPr>
          <w:rFonts w:cs="Times New Roman"/>
          <w:kern w:val="0"/>
          <w:sz w:val="20"/>
          <w:szCs w:val="20"/>
        </w:rPr>
        <w:t>овара.</w:t>
      </w:r>
    </w:p>
    <w:p w14:paraId="6B986537"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Заказчик прои</w:t>
      </w:r>
      <w:r w:rsidR="002F4CC0" w:rsidRPr="00AE08B8">
        <w:rPr>
          <w:rFonts w:cs="Times New Roman"/>
          <w:kern w:val="0"/>
          <w:sz w:val="20"/>
          <w:szCs w:val="20"/>
        </w:rPr>
        <w:t>зводит на своем складе приемку Т</w:t>
      </w:r>
      <w:r w:rsidRPr="00AE08B8">
        <w:rPr>
          <w:rFonts w:cs="Times New Roman"/>
          <w:kern w:val="0"/>
          <w:sz w:val="20"/>
          <w:szCs w:val="20"/>
        </w:rPr>
        <w:t xml:space="preserve">оваров по количеству, ассортименту. В случае несоответствия </w:t>
      </w:r>
      <w:r w:rsidR="002F4CC0" w:rsidRPr="00AE08B8">
        <w:rPr>
          <w:rFonts w:cs="Times New Roman"/>
          <w:kern w:val="0"/>
          <w:sz w:val="20"/>
          <w:szCs w:val="20"/>
        </w:rPr>
        <w:t xml:space="preserve">Товара </w:t>
      </w:r>
      <w:r w:rsidRPr="00AE08B8">
        <w:rPr>
          <w:rFonts w:cs="Times New Roman"/>
          <w:kern w:val="0"/>
          <w:sz w:val="20"/>
          <w:szCs w:val="20"/>
        </w:rPr>
        <w:t xml:space="preserve">по количеству и ассортименту, указанных </w:t>
      </w:r>
      <w:r w:rsidR="00093035" w:rsidRPr="00AE08B8">
        <w:rPr>
          <w:rFonts w:cs="Times New Roman"/>
          <w:kern w:val="0"/>
          <w:sz w:val="20"/>
          <w:szCs w:val="20"/>
        </w:rPr>
        <w:t>в сопроводительных документах, З</w:t>
      </w:r>
      <w:r w:rsidR="002F4CC0" w:rsidRPr="00AE08B8">
        <w:rPr>
          <w:rFonts w:cs="Times New Roman"/>
          <w:kern w:val="0"/>
          <w:sz w:val="20"/>
          <w:szCs w:val="20"/>
        </w:rPr>
        <w:t>аказчик вправе отказаться от приемки Т</w:t>
      </w:r>
      <w:r w:rsidRPr="00AE08B8">
        <w:rPr>
          <w:rFonts w:cs="Times New Roman"/>
          <w:kern w:val="0"/>
          <w:sz w:val="20"/>
          <w:szCs w:val="20"/>
        </w:rPr>
        <w:t>овара до полного ус</w:t>
      </w:r>
      <w:r w:rsidR="002A03F3" w:rsidRPr="00AE08B8">
        <w:rPr>
          <w:rFonts w:cs="Times New Roman"/>
          <w:kern w:val="0"/>
          <w:sz w:val="20"/>
          <w:szCs w:val="20"/>
        </w:rPr>
        <w:t>транения несоответствий</w:t>
      </w:r>
      <w:r w:rsidR="002F4CC0" w:rsidRPr="00AE08B8">
        <w:rPr>
          <w:rFonts w:cs="Times New Roman"/>
          <w:kern w:val="0"/>
          <w:sz w:val="20"/>
          <w:szCs w:val="20"/>
        </w:rPr>
        <w:t xml:space="preserve"> </w:t>
      </w:r>
      <w:r w:rsidR="002A03F3" w:rsidRPr="00AE08B8">
        <w:rPr>
          <w:rFonts w:cs="Times New Roman"/>
          <w:kern w:val="0"/>
          <w:sz w:val="20"/>
          <w:szCs w:val="20"/>
        </w:rPr>
        <w:t>П</w:t>
      </w:r>
      <w:r w:rsidR="002F4CC0" w:rsidRPr="00AE08B8">
        <w:rPr>
          <w:rFonts w:cs="Times New Roman"/>
          <w:kern w:val="0"/>
          <w:sz w:val="20"/>
          <w:szCs w:val="20"/>
        </w:rPr>
        <w:t>оставщиком</w:t>
      </w:r>
      <w:r w:rsidRPr="00AE08B8">
        <w:rPr>
          <w:rFonts w:cs="Times New Roman"/>
          <w:kern w:val="0"/>
          <w:sz w:val="20"/>
          <w:szCs w:val="20"/>
        </w:rPr>
        <w:t xml:space="preserve">, внутри тарная приемка </w:t>
      </w:r>
      <w:r w:rsidR="00093035" w:rsidRPr="00AE08B8">
        <w:rPr>
          <w:rFonts w:cs="Times New Roman"/>
          <w:kern w:val="0"/>
          <w:sz w:val="20"/>
          <w:szCs w:val="20"/>
        </w:rPr>
        <w:t>производится так же на складе З</w:t>
      </w:r>
      <w:r w:rsidRPr="00AE08B8">
        <w:rPr>
          <w:rFonts w:cs="Times New Roman"/>
          <w:kern w:val="0"/>
          <w:sz w:val="20"/>
          <w:szCs w:val="20"/>
        </w:rPr>
        <w:t>аказчика.</w:t>
      </w:r>
    </w:p>
    <w:p w14:paraId="506FDC26" w14:textId="77777777" w:rsidR="002524F4"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В случае несо</w:t>
      </w:r>
      <w:r w:rsidR="002F1A7C" w:rsidRPr="00AE08B8">
        <w:rPr>
          <w:rFonts w:cs="Times New Roman"/>
          <w:kern w:val="0"/>
          <w:sz w:val="20"/>
          <w:szCs w:val="20"/>
        </w:rPr>
        <w:t>ответствия Т</w:t>
      </w:r>
      <w:r w:rsidR="00093035" w:rsidRPr="00AE08B8">
        <w:rPr>
          <w:rFonts w:cs="Times New Roman"/>
          <w:kern w:val="0"/>
          <w:sz w:val="20"/>
          <w:szCs w:val="20"/>
        </w:rPr>
        <w:t>овара по качеству, Заказчик обязан известить П</w:t>
      </w:r>
      <w:r w:rsidRPr="00AE08B8">
        <w:rPr>
          <w:rFonts w:cs="Times New Roman"/>
          <w:kern w:val="0"/>
          <w:sz w:val="20"/>
          <w:szCs w:val="20"/>
        </w:rPr>
        <w:t>оставщика в письменной форме в течение пяти рабочих дней с момента подтвер</w:t>
      </w:r>
      <w:r w:rsidR="002F1A7C" w:rsidRPr="00AE08B8">
        <w:rPr>
          <w:rFonts w:cs="Times New Roman"/>
          <w:kern w:val="0"/>
          <w:sz w:val="20"/>
          <w:szCs w:val="20"/>
        </w:rPr>
        <w:t>ждения несоответствия качества Т</w:t>
      </w:r>
      <w:r w:rsidRPr="00AE08B8">
        <w:rPr>
          <w:rFonts w:cs="Times New Roman"/>
          <w:kern w:val="0"/>
          <w:sz w:val="20"/>
          <w:szCs w:val="20"/>
        </w:rPr>
        <w:t>овара с приложением подтверждающих документов</w:t>
      </w:r>
      <w:r w:rsidR="002F1A7C" w:rsidRPr="00AE08B8">
        <w:rPr>
          <w:rFonts w:cs="Times New Roman"/>
          <w:kern w:val="0"/>
          <w:sz w:val="20"/>
          <w:szCs w:val="20"/>
        </w:rPr>
        <w:t xml:space="preserve"> (рекламация, акт приема-сдачи Товара, фото Т</w:t>
      </w:r>
      <w:r w:rsidRPr="00AE08B8">
        <w:rPr>
          <w:rFonts w:cs="Times New Roman"/>
          <w:kern w:val="0"/>
          <w:sz w:val="20"/>
          <w:szCs w:val="20"/>
        </w:rPr>
        <w:t>овара и т.п.).</w:t>
      </w:r>
    </w:p>
    <w:p w14:paraId="6E5D90AB" w14:textId="77777777" w:rsidR="002524F4" w:rsidRPr="00AE08B8" w:rsidRDefault="002524F4"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Систематическое поступление рекламаций от Заказчика Поставщику на несоответствие</w:t>
      </w:r>
      <w:r w:rsidR="001663C1" w:rsidRPr="00AE08B8">
        <w:rPr>
          <w:rFonts w:cs="Times New Roman"/>
          <w:kern w:val="0"/>
          <w:sz w:val="20"/>
          <w:szCs w:val="20"/>
        </w:rPr>
        <w:t xml:space="preserve"> Товара</w:t>
      </w:r>
      <w:r w:rsidR="00E24515" w:rsidRPr="00AE08B8">
        <w:rPr>
          <w:rFonts w:cs="Times New Roman"/>
          <w:kern w:val="0"/>
          <w:sz w:val="20"/>
          <w:szCs w:val="20"/>
        </w:rPr>
        <w:t xml:space="preserve"> </w:t>
      </w:r>
      <w:r w:rsidR="00D0114A" w:rsidRPr="00AE08B8">
        <w:rPr>
          <w:rFonts w:cs="Times New Roman"/>
          <w:kern w:val="0"/>
          <w:sz w:val="20"/>
          <w:szCs w:val="20"/>
        </w:rPr>
        <w:t>условиям Контракта по количеству и ассортименту, а также</w:t>
      </w:r>
      <w:r w:rsidR="00E24515" w:rsidRPr="00AE08B8">
        <w:rPr>
          <w:rFonts w:cs="Times New Roman"/>
          <w:kern w:val="0"/>
          <w:sz w:val="20"/>
          <w:szCs w:val="20"/>
        </w:rPr>
        <w:t xml:space="preserve"> </w:t>
      </w:r>
      <w:r w:rsidRPr="00AE08B8">
        <w:rPr>
          <w:rFonts w:cs="Times New Roman"/>
          <w:kern w:val="0"/>
          <w:sz w:val="20"/>
          <w:szCs w:val="20"/>
        </w:rPr>
        <w:t>качеств</w:t>
      </w:r>
      <w:r w:rsidR="001663C1" w:rsidRPr="00AE08B8">
        <w:rPr>
          <w:rFonts w:cs="Times New Roman"/>
          <w:kern w:val="0"/>
          <w:sz w:val="20"/>
          <w:szCs w:val="20"/>
        </w:rPr>
        <w:t>у</w:t>
      </w:r>
      <w:r w:rsidRPr="00AE08B8">
        <w:rPr>
          <w:rFonts w:cs="Times New Roman"/>
          <w:kern w:val="0"/>
          <w:sz w:val="20"/>
          <w:szCs w:val="20"/>
        </w:rPr>
        <w:t xml:space="preserve">, является </w:t>
      </w:r>
      <w:r w:rsidR="001663C1" w:rsidRPr="00AE08B8">
        <w:rPr>
          <w:rFonts w:cs="Times New Roman"/>
          <w:kern w:val="0"/>
          <w:sz w:val="20"/>
          <w:szCs w:val="20"/>
        </w:rPr>
        <w:t>достаточным основанием</w:t>
      </w:r>
      <w:r w:rsidRPr="00AE08B8">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AE08B8">
        <w:rPr>
          <w:rFonts w:cs="Times New Roman"/>
          <w:kern w:val="0"/>
          <w:sz w:val="20"/>
          <w:szCs w:val="20"/>
        </w:rPr>
        <w:t xml:space="preserve"> </w:t>
      </w:r>
      <w:r w:rsidRPr="00AE08B8">
        <w:rPr>
          <w:rFonts w:cs="Times New Roman"/>
          <w:kern w:val="0"/>
          <w:sz w:val="20"/>
          <w:szCs w:val="20"/>
        </w:rPr>
        <w:t xml:space="preserve">Заказчика, имеющего претензии по </w:t>
      </w:r>
      <w:r w:rsidR="00D0114A" w:rsidRPr="00AE08B8">
        <w:rPr>
          <w:rFonts w:cs="Times New Roman"/>
          <w:kern w:val="0"/>
          <w:sz w:val="20"/>
          <w:szCs w:val="20"/>
        </w:rPr>
        <w:t xml:space="preserve">количеству и ассортименту, качеству </w:t>
      </w:r>
      <w:r w:rsidRPr="00AE08B8">
        <w:rPr>
          <w:rFonts w:cs="Times New Roman"/>
          <w:kern w:val="0"/>
          <w:sz w:val="20"/>
          <w:szCs w:val="20"/>
        </w:rPr>
        <w:t>Товара.</w:t>
      </w:r>
    </w:p>
    <w:p w14:paraId="1683DB6C"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Если в течение срока годн</w:t>
      </w:r>
      <w:r w:rsidR="002F1A7C" w:rsidRPr="00AE08B8">
        <w:rPr>
          <w:rFonts w:cs="Times New Roman"/>
          <w:kern w:val="0"/>
          <w:sz w:val="20"/>
          <w:szCs w:val="20"/>
        </w:rPr>
        <w:t>ости Т</w:t>
      </w:r>
      <w:r w:rsidR="00093035" w:rsidRPr="00AE08B8">
        <w:rPr>
          <w:rFonts w:cs="Times New Roman"/>
          <w:kern w:val="0"/>
          <w:sz w:val="20"/>
          <w:szCs w:val="20"/>
        </w:rPr>
        <w:t>овар окажется дефектным, П</w:t>
      </w:r>
      <w:r w:rsidRPr="00AE08B8">
        <w:rPr>
          <w:rFonts w:cs="Times New Roman"/>
          <w:kern w:val="0"/>
          <w:sz w:val="20"/>
          <w:szCs w:val="20"/>
        </w:rPr>
        <w:t>оставщик обязан з</w:t>
      </w:r>
      <w:r w:rsidR="002F1A7C" w:rsidRPr="00AE08B8">
        <w:rPr>
          <w:rFonts w:cs="Times New Roman"/>
          <w:kern w:val="0"/>
          <w:sz w:val="20"/>
          <w:szCs w:val="20"/>
        </w:rPr>
        <w:t>а свой счет заменить дефектный Т</w:t>
      </w:r>
      <w:r w:rsidRPr="00AE08B8">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AE08B8" w:rsidRDefault="002F1A7C"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Дефектный Т</w:t>
      </w:r>
      <w:r w:rsidR="00093035" w:rsidRPr="00AE08B8">
        <w:rPr>
          <w:rFonts w:cs="Times New Roman"/>
          <w:kern w:val="0"/>
          <w:sz w:val="20"/>
          <w:szCs w:val="20"/>
        </w:rPr>
        <w:t>овар возвращается П</w:t>
      </w:r>
      <w:r w:rsidR="00C54BBD" w:rsidRPr="00AE08B8">
        <w:rPr>
          <w:rFonts w:cs="Times New Roman"/>
          <w:kern w:val="0"/>
          <w:sz w:val="20"/>
          <w:szCs w:val="20"/>
        </w:rPr>
        <w:t xml:space="preserve">оставщику за </w:t>
      </w:r>
      <w:r w:rsidRPr="00AE08B8">
        <w:rPr>
          <w:rFonts w:cs="Times New Roman"/>
          <w:kern w:val="0"/>
          <w:sz w:val="20"/>
          <w:szCs w:val="20"/>
        </w:rPr>
        <w:t>его счет после поставки нового Т</w:t>
      </w:r>
      <w:r w:rsidR="00C54BBD" w:rsidRPr="00AE08B8">
        <w:rPr>
          <w:rFonts w:cs="Times New Roman"/>
          <w:kern w:val="0"/>
          <w:sz w:val="20"/>
          <w:szCs w:val="20"/>
        </w:rPr>
        <w:t>овара.</w:t>
      </w:r>
    </w:p>
    <w:p w14:paraId="2A091D8C" w14:textId="77777777" w:rsidR="00F91A51" w:rsidRPr="00AE08B8" w:rsidRDefault="00F91A51" w:rsidP="00AB77B9">
      <w:pPr>
        <w:pStyle w:val="1"/>
        <w:contextualSpacing/>
        <w:jc w:val="both"/>
        <w:rPr>
          <w:rFonts w:cs="Times New Roman"/>
          <w:b/>
          <w:kern w:val="0"/>
          <w:sz w:val="20"/>
          <w:szCs w:val="20"/>
        </w:rPr>
      </w:pPr>
    </w:p>
    <w:p w14:paraId="3ABF5CA6"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УПАКОВКА И МАРКИРОВКА</w:t>
      </w:r>
    </w:p>
    <w:p w14:paraId="5A522F82"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Товар должен упаковываться в соответствии с требованиями ГОСТов или технических услов</w:t>
      </w:r>
      <w:r w:rsidR="002F1A7C" w:rsidRPr="00AE08B8">
        <w:rPr>
          <w:rFonts w:cs="Times New Roman"/>
          <w:kern w:val="0"/>
          <w:sz w:val="20"/>
          <w:szCs w:val="20"/>
        </w:rPr>
        <w:t>ий, обеспечивающих сохранность Т</w:t>
      </w:r>
      <w:r w:rsidRPr="00AE08B8">
        <w:rPr>
          <w:rFonts w:cs="Times New Roman"/>
          <w:kern w:val="0"/>
          <w:sz w:val="20"/>
          <w:szCs w:val="20"/>
        </w:rPr>
        <w:t>овара при перевозке и хранении.</w:t>
      </w:r>
    </w:p>
    <w:p w14:paraId="1DF57AF3" w14:textId="77777777" w:rsidR="00C54BBD" w:rsidRPr="00AE08B8" w:rsidRDefault="002F1A7C"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Упаковка Т</w:t>
      </w:r>
      <w:r w:rsidR="00C54BBD" w:rsidRPr="00AE08B8">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Маркировка должна включать в себя всю необходимую и</w:t>
      </w:r>
      <w:r w:rsidR="002F1A7C" w:rsidRPr="00AE08B8">
        <w:rPr>
          <w:rFonts w:cs="Times New Roman"/>
          <w:kern w:val="0"/>
          <w:sz w:val="20"/>
          <w:szCs w:val="20"/>
        </w:rPr>
        <w:t>нформацию о Т</w:t>
      </w:r>
      <w:r w:rsidRPr="00AE08B8">
        <w:rPr>
          <w:rFonts w:cs="Times New Roman"/>
          <w:kern w:val="0"/>
          <w:sz w:val="20"/>
          <w:szCs w:val="20"/>
        </w:rPr>
        <w:t>оваре согласно требованиям дейс</w:t>
      </w:r>
      <w:r w:rsidR="002F1A7C" w:rsidRPr="00AE08B8">
        <w:rPr>
          <w:rFonts w:cs="Times New Roman"/>
          <w:kern w:val="0"/>
          <w:sz w:val="20"/>
          <w:szCs w:val="20"/>
        </w:rPr>
        <w:t>твующего законодательства Российской Федерации</w:t>
      </w:r>
      <w:r w:rsidRPr="00AE08B8">
        <w:rPr>
          <w:rFonts w:cs="Times New Roman"/>
          <w:kern w:val="0"/>
          <w:sz w:val="20"/>
          <w:szCs w:val="20"/>
        </w:rPr>
        <w:t>.</w:t>
      </w:r>
    </w:p>
    <w:p w14:paraId="10570BAC"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lastRenderedPageBreak/>
        <w:t>Товар должен отгружаться в упаковке, соответст</w:t>
      </w:r>
      <w:r w:rsidR="002F1A7C" w:rsidRPr="00AE08B8">
        <w:rPr>
          <w:rFonts w:cs="Times New Roman"/>
          <w:kern w:val="0"/>
          <w:sz w:val="20"/>
          <w:szCs w:val="20"/>
        </w:rPr>
        <w:t>вующей характеру поставляемого Т</w:t>
      </w:r>
      <w:r w:rsidRPr="00AE08B8">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 несет ответст</w:t>
      </w:r>
      <w:r w:rsidR="002F1A7C" w:rsidRPr="00AE08B8">
        <w:rPr>
          <w:rFonts w:cs="Times New Roman"/>
          <w:kern w:val="0"/>
          <w:sz w:val="20"/>
          <w:szCs w:val="20"/>
        </w:rPr>
        <w:t>венность за всякого рода порчу Т</w:t>
      </w:r>
      <w:r w:rsidRPr="00AE08B8">
        <w:rPr>
          <w:rFonts w:cs="Times New Roman"/>
          <w:kern w:val="0"/>
          <w:sz w:val="20"/>
          <w:szCs w:val="20"/>
        </w:rPr>
        <w:t>овара до приемк</w:t>
      </w:r>
      <w:r w:rsidR="00093035" w:rsidRPr="00AE08B8">
        <w:rPr>
          <w:rFonts w:cs="Times New Roman"/>
          <w:kern w:val="0"/>
          <w:sz w:val="20"/>
          <w:szCs w:val="20"/>
        </w:rPr>
        <w:t>и его З</w:t>
      </w:r>
      <w:r w:rsidRPr="00AE08B8">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AE08B8" w:rsidRDefault="002F1A7C"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Хранение Т</w:t>
      </w:r>
      <w:r w:rsidR="00C54BBD" w:rsidRPr="00AE08B8">
        <w:rPr>
          <w:rFonts w:cs="Times New Roman"/>
          <w:kern w:val="0"/>
          <w:sz w:val="20"/>
          <w:szCs w:val="20"/>
        </w:rPr>
        <w:t>овара в упа</w:t>
      </w:r>
      <w:r w:rsidRPr="00AE08B8">
        <w:rPr>
          <w:rFonts w:cs="Times New Roman"/>
          <w:kern w:val="0"/>
          <w:sz w:val="20"/>
          <w:szCs w:val="20"/>
        </w:rPr>
        <w:t>ковке П</w:t>
      </w:r>
      <w:r w:rsidR="00093035" w:rsidRPr="00AE08B8">
        <w:rPr>
          <w:rFonts w:cs="Times New Roman"/>
          <w:kern w:val="0"/>
          <w:sz w:val="20"/>
          <w:szCs w:val="20"/>
        </w:rPr>
        <w:t>оставщика на территории З</w:t>
      </w:r>
      <w:r w:rsidR="00C54BBD" w:rsidRPr="00AE08B8">
        <w:rPr>
          <w:rFonts w:cs="Times New Roman"/>
          <w:kern w:val="0"/>
          <w:sz w:val="20"/>
          <w:szCs w:val="20"/>
        </w:rPr>
        <w:t>аказчика должно осуществляться в соответствии с инструкциями на русском языке, которые д</w:t>
      </w:r>
      <w:r w:rsidR="00093035" w:rsidRPr="00AE08B8">
        <w:rPr>
          <w:rFonts w:cs="Times New Roman"/>
          <w:kern w:val="0"/>
          <w:sz w:val="20"/>
          <w:szCs w:val="20"/>
        </w:rPr>
        <w:t>олжны быть переданы З</w:t>
      </w:r>
      <w:r w:rsidR="00C54BBD" w:rsidRPr="00AE08B8">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После прибы</w:t>
      </w:r>
      <w:r w:rsidR="00331364" w:rsidRPr="00AE08B8">
        <w:rPr>
          <w:rFonts w:cs="Times New Roman"/>
          <w:kern w:val="0"/>
          <w:sz w:val="20"/>
          <w:szCs w:val="20"/>
        </w:rPr>
        <w:t>тия Т</w:t>
      </w:r>
      <w:r w:rsidR="00093035" w:rsidRPr="00AE08B8">
        <w:rPr>
          <w:rFonts w:cs="Times New Roman"/>
          <w:kern w:val="0"/>
          <w:sz w:val="20"/>
          <w:szCs w:val="20"/>
        </w:rPr>
        <w:t>овара на место назначения П</w:t>
      </w:r>
      <w:r w:rsidRPr="00AE08B8">
        <w:rPr>
          <w:rFonts w:cs="Times New Roman"/>
          <w:kern w:val="0"/>
          <w:sz w:val="20"/>
          <w:szCs w:val="20"/>
        </w:rPr>
        <w:t>оставщик обеспечивае</w:t>
      </w:r>
      <w:r w:rsidR="00093035" w:rsidRPr="00AE08B8">
        <w:rPr>
          <w:rFonts w:cs="Times New Roman"/>
          <w:kern w:val="0"/>
          <w:sz w:val="20"/>
          <w:szCs w:val="20"/>
        </w:rPr>
        <w:t>т немедленную его разгрузку, а З</w:t>
      </w:r>
      <w:r w:rsidRPr="00AE08B8">
        <w:rPr>
          <w:rFonts w:cs="Times New Roman"/>
          <w:kern w:val="0"/>
          <w:sz w:val="20"/>
          <w:szCs w:val="20"/>
        </w:rPr>
        <w:t>аказчик безопасное хранение в приспособленном помещении. Риск, связанный с хранением на скла</w:t>
      </w:r>
      <w:r w:rsidR="002A03F3" w:rsidRPr="00AE08B8">
        <w:rPr>
          <w:rFonts w:cs="Times New Roman"/>
          <w:kern w:val="0"/>
          <w:sz w:val="20"/>
          <w:szCs w:val="20"/>
        </w:rPr>
        <w:t>де Заказчика, несет З</w:t>
      </w:r>
      <w:r w:rsidRPr="00AE08B8">
        <w:rPr>
          <w:rFonts w:cs="Times New Roman"/>
          <w:kern w:val="0"/>
          <w:sz w:val="20"/>
          <w:szCs w:val="20"/>
        </w:rPr>
        <w:t>аказчик.</w:t>
      </w:r>
    </w:p>
    <w:p w14:paraId="45E6791B"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Если при распаковке груз</w:t>
      </w:r>
      <w:r w:rsidR="00331364" w:rsidRPr="00AE08B8">
        <w:rPr>
          <w:rFonts w:cs="Times New Roman"/>
          <w:kern w:val="0"/>
          <w:sz w:val="20"/>
          <w:szCs w:val="20"/>
        </w:rPr>
        <w:t>ов обнаруживается недопоставка Т</w:t>
      </w:r>
      <w:r w:rsidRPr="00AE08B8">
        <w:rPr>
          <w:rFonts w:cs="Times New Roman"/>
          <w:kern w:val="0"/>
          <w:sz w:val="20"/>
          <w:szCs w:val="20"/>
        </w:rPr>
        <w:t>овара или его частей, что подтверж</w:t>
      </w:r>
      <w:r w:rsidR="00093035" w:rsidRPr="00AE08B8">
        <w:rPr>
          <w:rFonts w:cs="Times New Roman"/>
          <w:kern w:val="0"/>
          <w:sz w:val="20"/>
          <w:szCs w:val="20"/>
        </w:rPr>
        <w:t>дается протоколом, подписанным Поставщиком и Заказчиком, П</w:t>
      </w:r>
      <w:r w:rsidRPr="00AE08B8">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AE08B8">
        <w:rPr>
          <w:rFonts w:cs="Times New Roman"/>
          <w:kern w:val="0"/>
          <w:sz w:val="20"/>
          <w:szCs w:val="20"/>
        </w:rPr>
        <w:t>в К</w:t>
      </w:r>
      <w:r w:rsidRPr="00AE08B8">
        <w:rPr>
          <w:rFonts w:cs="Times New Roman"/>
          <w:kern w:val="0"/>
          <w:sz w:val="20"/>
          <w:szCs w:val="20"/>
        </w:rPr>
        <w:t>онтракте.</w:t>
      </w:r>
    </w:p>
    <w:p w14:paraId="35C0E5AA" w14:textId="77777777" w:rsidR="00C54BBD" w:rsidRPr="00AE08B8" w:rsidRDefault="00093035"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Если З</w:t>
      </w:r>
      <w:r w:rsidR="00C54BBD" w:rsidRPr="00AE08B8">
        <w:rPr>
          <w:rFonts w:cs="Times New Roman"/>
          <w:kern w:val="0"/>
          <w:sz w:val="20"/>
          <w:szCs w:val="20"/>
        </w:rPr>
        <w:t>аказчик пр</w:t>
      </w:r>
      <w:r w:rsidR="00C07F4F" w:rsidRPr="00AE08B8">
        <w:rPr>
          <w:rFonts w:cs="Times New Roman"/>
          <w:kern w:val="0"/>
          <w:sz w:val="20"/>
          <w:szCs w:val="20"/>
        </w:rPr>
        <w:t>оизводит распаковку прибывшего Т</w:t>
      </w:r>
      <w:r w:rsidR="00C54BBD" w:rsidRPr="00AE08B8">
        <w:rPr>
          <w:rFonts w:cs="Times New Roman"/>
          <w:kern w:val="0"/>
          <w:sz w:val="20"/>
          <w:szCs w:val="20"/>
        </w:rPr>
        <w:t>овара самостоятельно, в отсутствие</w:t>
      </w:r>
      <w:r w:rsidRPr="00AE08B8">
        <w:rPr>
          <w:rFonts w:cs="Times New Roman"/>
          <w:kern w:val="0"/>
          <w:sz w:val="20"/>
          <w:szCs w:val="20"/>
        </w:rPr>
        <w:t xml:space="preserve"> уполномоченного представителя П</w:t>
      </w:r>
      <w:r w:rsidR="00C54BBD" w:rsidRPr="00AE08B8">
        <w:rPr>
          <w:rFonts w:cs="Times New Roman"/>
          <w:kern w:val="0"/>
          <w:sz w:val="20"/>
          <w:szCs w:val="20"/>
        </w:rPr>
        <w:t>оставщика, претензии по недопоставкам, качест</w:t>
      </w:r>
      <w:r w:rsidR="00C07F4F" w:rsidRPr="00AE08B8">
        <w:rPr>
          <w:rFonts w:cs="Times New Roman"/>
          <w:kern w:val="0"/>
          <w:sz w:val="20"/>
          <w:szCs w:val="20"/>
        </w:rPr>
        <w:t>ву, ассортименту или повреждения Товара должны быть приняты П</w:t>
      </w:r>
      <w:r w:rsidR="00C54BBD" w:rsidRPr="00AE08B8">
        <w:rPr>
          <w:rFonts w:cs="Times New Roman"/>
          <w:kern w:val="0"/>
          <w:sz w:val="20"/>
          <w:szCs w:val="20"/>
        </w:rPr>
        <w:t>ост</w:t>
      </w:r>
      <w:r w:rsidR="00E33538" w:rsidRPr="00AE08B8">
        <w:rPr>
          <w:rFonts w:cs="Times New Roman"/>
          <w:kern w:val="0"/>
          <w:sz w:val="20"/>
          <w:szCs w:val="20"/>
        </w:rPr>
        <w:t>авщиком в обязательном порядке.</w:t>
      </w:r>
    </w:p>
    <w:p w14:paraId="443770F7"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 несет ответственность за уб</w:t>
      </w:r>
      <w:r w:rsidR="005A7547" w:rsidRPr="00AE08B8">
        <w:rPr>
          <w:rFonts w:cs="Times New Roman"/>
          <w:kern w:val="0"/>
          <w:sz w:val="20"/>
          <w:szCs w:val="20"/>
        </w:rPr>
        <w:t>ытки, связанные с повреждением Т</w:t>
      </w:r>
      <w:r w:rsidRPr="00AE08B8">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AE08B8" w:rsidRDefault="00F6595B" w:rsidP="00AB77B9">
      <w:pPr>
        <w:pStyle w:val="1"/>
        <w:contextualSpacing/>
        <w:jc w:val="center"/>
        <w:rPr>
          <w:rFonts w:cs="Times New Roman"/>
          <w:b/>
          <w:kern w:val="0"/>
          <w:sz w:val="20"/>
          <w:szCs w:val="20"/>
        </w:rPr>
      </w:pPr>
    </w:p>
    <w:p w14:paraId="71673EA5"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КАЧЕСТВО И ГАРАНТИИ</w:t>
      </w:r>
    </w:p>
    <w:p w14:paraId="20DB4577"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 гарантирует и обеспечивает качеств</w:t>
      </w:r>
      <w:r w:rsidR="005A7547" w:rsidRPr="00AE08B8">
        <w:rPr>
          <w:rFonts w:cs="Times New Roman"/>
          <w:kern w:val="0"/>
          <w:sz w:val="20"/>
          <w:szCs w:val="20"/>
        </w:rPr>
        <w:t>о и безопасность поставляемого Т</w:t>
      </w:r>
      <w:r w:rsidRPr="00AE08B8">
        <w:rPr>
          <w:rFonts w:cs="Times New Roman"/>
          <w:kern w:val="0"/>
          <w:sz w:val="20"/>
          <w:szCs w:val="20"/>
        </w:rPr>
        <w:t xml:space="preserve">овара в соответствии с действующими </w:t>
      </w:r>
      <w:r w:rsidR="002A03F3" w:rsidRPr="00AE08B8">
        <w:rPr>
          <w:rFonts w:cs="Times New Roman"/>
          <w:kern w:val="0"/>
          <w:sz w:val="20"/>
          <w:szCs w:val="20"/>
        </w:rPr>
        <w:t>стандартами и нормативами РФ</w:t>
      </w:r>
      <w:r w:rsidRPr="00AE08B8">
        <w:rPr>
          <w:rFonts w:cs="Times New Roman"/>
          <w:kern w:val="0"/>
          <w:sz w:val="20"/>
          <w:szCs w:val="20"/>
        </w:rPr>
        <w:t>, утвержде</w:t>
      </w:r>
      <w:r w:rsidR="005A7547" w:rsidRPr="00AE08B8">
        <w:rPr>
          <w:rFonts w:cs="Times New Roman"/>
          <w:kern w:val="0"/>
          <w:sz w:val="20"/>
          <w:szCs w:val="20"/>
        </w:rPr>
        <w:t>нными в отношении данного вида Т</w:t>
      </w:r>
      <w:r w:rsidRPr="00AE08B8">
        <w:rPr>
          <w:rFonts w:cs="Times New Roman"/>
          <w:kern w:val="0"/>
          <w:sz w:val="20"/>
          <w:szCs w:val="20"/>
        </w:rPr>
        <w:t>оваров.</w:t>
      </w:r>
    </w:p>
    <w:p w14:paraId="1704B415" w14:textId="77777777" w:rsidR="00C54BBD" w:rsidRPr="00AE08B8" w:rsidRDefault="005A7547"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Поставляемый Товар должен быть новым, ранее не использованным</w:t>
      </w:r>
      <w:r w:rsidR="00C54BBD" w:rsidRPr="00AE08B8">
        <w:rPr>
          <w:rFonts w:cs="Times New Roman"/>
          <w:kern w:val="0"/>
          <w:sz w:val="20"/>
          <w:szCs w:val="20"/>
        </w:rPr>
        <w:t>, в том числе в качестве выставо</w:t>
      </w:r>
      <w:r w:rsidRPr="00AE08B8">
        <w:rPr>
          <w:rFonts w:cs="Times New Roman"/>
          <w:kern w:val="0"/>
          <w:sz w:val="20"/>
          <w:szCs w:val="20"/>
        </w:rPr>
        <w:t>чного экземпляра</w:t>
      </w:r>
      <w:r w:rsidR="00C54BBD" w:rsidRPr="00AE08B8">
        <w:rPr>
          <w:rFonts w:cs="Times New Roman"/>
          <w:kern w:val="0"/>
          <w:sz w:val="20"/>
          <w:szCs w:val="20"/>
        </w:rPr>
        <w:t xml:space="preserve">. Товары, происходящие из иностранных государств, должны быть надлежащим образом </w:t>
      </w:r>
      <w:r w:rsidR="002A03F3" w:rsidRPr="00AE08B8">
        <w:rPr>
          <w:rFonts w:cs="Times New Roman"/>
          <w:kern w:val="0"/>
          <w:sz w:val="20"/>
          <w:szCs w:val="20"/>
        </w:rPr>
        <w:t>раста</w:t>
      </w:r>
      <w:r w:rsidR="00C54BBD" w:rsidRPr="00AE08B8">
        <w:rPr>
          <w:rFonts w:cs="Times New Roman"/>
          <w:kern w:val="0"/>
          <w:sz w:val="20"/>
          <w:szCs w:val="20"/>
        </w:rPr>
        <w:t>можены</w:t>
      </w:r>
      <w:r w:rsidRPr="00AE08B8">
        <w:rPr>
          <w:rFonts w:cs="Times New Roman"/>
          <w:kern w:val="0"/>
          <w:sz w:val="20"/>
          <w:szCs w:val="20"/>
        </w:rPr>
        <w:t xml:space="preserve"> и за них должны быть уплачены</w:t>
      </w:r>
      <w:r w:rsidR="00E24515" w:rsidRPr="00AE08B8">
        <w:rPr>
          <w:rFonts w:cs="Times New Roman"/>
          <w:kern w:val="0"/>
          <w:sz w:val="20"/>
          <w:szCs w:val="20"/>
        </w:rPr>
        <w:t xml:space="preserve"> </w:t>
      </w:r>
      <w:r w:rsidR="00C54BBD" w:rsidRPr="00AE08B8">
        <w:rPr>
          <w:rFonts w:cs="Times New Roman"/>
          <w:kern w:val="0"/>
          <w:sz w:val="20"/>
          <w:szCs w:val="20"/>
        </w:rPr>
        <w:t>все таможенные пошлины, налоги и сборы в установленном порядке, ответс</w:t>
      </w:r>
      <w:r w:rsidR="002A03F3" w:rsidRPr="00AE08B8">
        <w:rPr>
          <w:rFonts w:cs="Times New Roman"/>
          <w:kern w:val="0"/>
          <w:sz w:val="20"/>
          <w:szCs w:val="20"/>
        </w:rPr>
        <w:t>твенность за оплату которых несет П</w:t>
      </w:r>
      <w:r w:rsidR="00C54BBD" w:rsidRPr="00AE08B8">
        <w:rPr>
          <w:rFonts w:cs="Times New Roman"/>
          <w:kern w:val="0"/>
          <w:sz w:val="20"/>
          <w:szCs w:val="20"/>
        </w:rPr>
        <w:t>оставщик.</w:t>
      </w:r>
    </w:p>
    <w:p w14:paraId="2A7D58E8"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w:t>
      </w:r>
      <w:r w:rsidR="005A7547" w:rsidRPr="00AE08B8">
        <w:rPr>
          <w:rFonts w:cs="Times New Roman"/>
          <w:kern w:val="0"/>
          <w:sz w:val="20"/>
          <w:szCs w:val="20"/>
        </w:rPr>
        <w:t xml:space="preserve"> гарантирует, что передаваемые Т</w:t>
      </w:r>
      <w:r w:rsidRPr="00AE08B8">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AE08B8">
        <w:rPr>
          <w:rFonts w:cs="Times New Roman"/>
          <w:kern w:val="0"/>
          <w:sz w:val="20"/>
          <w:szCs w:val="20"/>
        </w:rPr>
        <w:t>РФ на момент поставки на склад З</w:t>
      </w:r>
      <w:r w:rsidRPr="00AE08B8">
        <w:rPr>
          <w:rFonts w:cs="Times New Roman"/>
          <w:kern w:val="0"/>
          <w:sz w:val="20"/>
          <w:szCs w:val="20"/>
        </w:rPr>
        <w:t>аказчика.</w:t>
      </w:r>
    </w:p>
    <w:p w14:paraId="25C87681" w14:textId="77777777" w:rsidR="00C54BBD" w:rsidRPr="00AE08B8" w:rsidRDefault="005A7547"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Качество всего ассортимента Товара</w:t>
      </w:r>
      <w:r w:rsidR="00C54BBD" w:rsidRPr="00AE08B8">
        <w:rPr>
          <w:rFonts w:cs="Times New Roman"/>
          <w:kern w:val="0"/>
          <w:sz w:val="20"/>
          <w:szCs w:val="20"/>
        </w:rPr>
        <w:t>, определен</w:t>
      </w:r>
      <w:r w:rsidRPr="00AE08B8">
        <w:rPr>
          <w:rFonts w:cs="Times New Roman"/>
          <w:kern w:val="0"/>
          <w:sz w:val="20"/>
          <w:szCs w:val="20"/>
        </w:rPr>
        <w:t>ного спецификацией к К</w:t>
      </w:r>
      <w:r w:rsidR="00093035" w:rsidRPr="00AE08B8">
        <w:rPr>
          <w:rFonts w:cs="Times New Roman"/>
          <w:kern w:val="0"/>
          <w:sz w:val="20"/>
          <w:szCs w:val="20"/>
        </w:rPr>
        <w:t>онтракту, П</w:t>
      </w:r>
      <w:r w:rsidR="00C54BBD" w:rsidRPr="00AE08B8">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AE08B8">
        <w:rPr>
          <w:rFonts w:cs="Times New Roman"/>
          <w:kern w:val="0"/>
          <w:sz w:val="20"/>
          <w:szCs w:val="20"/>
        </w:rPr>
        <w:t>вке каждой партии Т</w:t>
      </w:r>
      <w:r w:rsidRPr="00AE08B8">
        <w:rPr>
          <w:rFonts w:cs="Times New Roman"/>
          <w:kern w:val="0"/>
          <w:sz w:val="20"/>
          <w:szCs w:val="20"/>
        </w:rPr>
        <w:t>оваров, пред</w:t>
      </w:r>
      <w:r w:rsidR="00C54BBD" w:rsidRPr="00AE08B8">
        <w:rPr>
          <w:rFonts w:cs="Times New Roman"/>
          <w:kern w:val="0"/>
          <w:sz w:val="20"/>
          <w:szCs w:val="20"/>
        </w:rPr>
        <w:t>ставляет</w:t>
      </w:r>
      <w:r w:rsidRPr="00AE08B8">
        <w:rPr>
          <w:rFonts w:cs="Times New Roman"/>
          <w:kern w:val="0"/>
          <w:sz w:val="20"/>
          <w:szCs w:val="20"/>
        </w:rPr>
        <w:t xml:space="preserve"> Заказчику</w:t>
      </w:r>
      <w:r w:rsidR="00C54BBD" w:rsidRPr="00AE08B8">
        <w:rPr>
          <w:rFonts w:cs="Times New Roman"/>
          <w:kern w:val="0"/>
          <w:sz w:val="20"/>
          <w:szCs w:val="20"/>
        </w:rPr>
        <w:t xml:space="preserve"> разрешительные документы.</w:t>
      </w:r>
    </w:p>
    <w:p w14:paraId="1676EB83"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Для соблюдения условий о к</w:t>
      </w:r>
      <w:r w:rsidR="005A7547" w:rsidRPr="00AE08B8">
        <w:rPr>
          <w:rFonts w:cs="Times New Roman"/>
          <w:kern w:val="0"/>
          <w:sz w:val="20"/>
          <w:szCs w:val="20"/>
        </w:rPr>
        <w:t>ачестве и безопасности Товара</w:t>
      </w:r>
      <w:r w:rsidR="00E24515" w:rsidRPr="00AE08B8">
        <w:rPr>
          <w:rFonts w:cs="Times New Roman"/>
          <w:kern w:val="0"/>
          <w:sz w:val="20"/>
          <w:szCs w:val="20"/>
        </w:rPr>
        <w:t xml:space="preserve"> </w:t>
      </w:r>
      <w:r w:rsidR="00F142D0" w:rsidRPr="00AE08B8">
        <w:rPr>
          <w:rFonts w:cs="Times New Roman"/>
          <w:kern w:val="0"/>
          <w:sz w:val="20"/>
          <w:szCs w:val="20"/>
        </w:rPr>
        <w:t>Поставщик пред</w:t>
      </w:r>
      <w:r w:rsidR="00093035" w:rsidRPr="00AE08B8">
        <w:rPr>
          <w:rFonts w:cs="Times New Roman"/>
          <w:kern w:val="0"/>
          <w:sz w:val="20"/>
          <w:szCs w:val="20"/>
        </w:rPr>
        <w:t>ставляет З</w:t>
      </w:r>
      <w:r w:rsidRPr="00AE08B8">
        <w:rPr>
          <w:rFonts w:cs="Times New Roman"/>
          <w:kern w:val="0"/>
          <w:sz w:val="20"/>
          <w:szCs w:val="20"/>
        </w:rPr>
        <w:t>аказчику на кажду</w:t>
      </w:r>
      <w:r w:rsidR="005A7547" w:rsidRPr="00AE08B8">
        <w:rPr>
          <w:rFonts w:cs="Times New Roman"/>
          <w:kern w:val="0"/>
          <w:sz w:val="20"/>
          <w:szCs w:val="20"/>
        </w:rPr>
        <w:t>ю партию Товара</w:t>
      </w:r>
      <w:r w:rsidRPr="00AE08B8">
        <w:rPr>
          <w:rFonts w:cs="Times New Roman"/>
          <w:kern w:val="0"/>
          <w:sz w:val="20"/>
          <w:szCs w:val="20"/>
        </w:rPr>
        <w:t xml:space="preserve"> документ/документы на русском языке, определяющие ус</w:t>
      </w:r>
      <w:r w:rsidR="00F142D0" w:rsidRPr="00AE08B8">
        <w:rPr>
          <w:rFonts w:cs="Times New Roman"/>
          <w:kern w:val="0"/>
          <w:sz w:val="20"/>
          <w:szCs w:val="20"/>
        </w:rPr>
        <w:t>ловия хранения и использования Товара</w:t>
      </w:r>
      <w:r w:rsidRPr="00AE08B8">
        <w:rPr>
          <w:rFonts w:cs="Times New Roman"/>
          <w:kern w:val="0"/>
          <w:sz w:val="20"/>
          <w:szCs w:val="20"/>
        </w:rPr>
        <w:t>.</w:t>
      </w:r>
    </w:p>
    <w:p w14:paraId="08212CA4" w14:textId="4C4B84C3" w:rsidR="00EF72C8" w:rsidRPr="00AE08B8" w:rsidRDefault="00C707D2" w:rsidP="00D51581">
      <w:pPr>
        <w:pStyle w:val="1"/>
        <w:numPr>
          <w:ilvl w:val="1"/>
          <w:numId w:val="4"/>
        </w:numPr>
        <w:spacing w:line="240" w:lineRule="atLeast"/>
        <w:ind w:left="0" w:firstLine="709"/>
        <w:contextualSpacing/>
        <w:jc w:val="both"/>
        <w:rPr>
          <w:rFonts w:cs="Times New Roman"/>
          <w:b/>
          <w:sz w:val="20"/>
          <w:szCs w:val="20"/>
        </w:rPr>
      </w:pPr>
      <w:r w:rsidRPr="00AE08B8">
        <w:rPr>
          <w:rFonts w:cs="Times New Roman"/>
          <w:b/>
          <w:sz w:val="20"/>
          <w:szCs w:val="20"/>
        </w:rPr>
        <w:t xml:space="preserve">Остаточный срок годности (стерильности) Товара составляет не менее </w:t>
      </w:r>
      <w:r w:rsidR="00D51581" w:rsidRPr="00AE08B8">
        <w:rPr>
          <w:rFonts w:cs="Times New Roman"/>
          <w:b/>
          <w:sz w:val="20"/>
          <w:szCs w:val="20"/>
        </w:rPr>
        <w:t>12</w:t>
      </w:r>
      <w:r w:rsidRPr="00AE08B8">
        <w:rPr>
          <w:rFonts w:cs="Times New Roman"/>
          <w:b/>
          <w:sz w:val="20"/>
          <w:szCs w:val="20"/>
        </w:rPr>
        <w:t xml:space="preserve"> месяцев на момент поставки Товара на склад Заказчика. В случае потери потребительских качеств и невозможности использования Товара в течение срока годности, дефектный Товар подлежит замене Поставщиком в течение 5 (пяти) дней с даты направления Заказчиком соответствующей претензии.</w:t>
      </w:r>
    </w:p>
    <w:p w14:paraId="7BBA5170" w14:textId="77777777" w:rsidR="00C54BBD" w:rsidRPr="00AE08B8" w:rsidRDefault="00C54BBD" w:rsidP="00AB77B9">
      <w:pPr>
        <w:pStyle w:val="1"/>
        <w:numPr>
          <w:ilvl w:val="1"/>
          <w:numId w:val="4"/>
        </w:numPr>
        <w:ind w:left="0" w:firstLine="709"/>
        <w:contextualSpacing/>
        <w:jc w:val="both"/>
        <w:rPr>
          <w:rFonts w:cs="Times New Roman"/>
          <w:b/>
          <w:kern w:val="0"/>
          <w:sz w:val="20"/>
          <w:szCs w:val="20"/>
        </w:rPr>
      </w:pPr>
      <w:r w:rsidRPr="00AE08B8">
        <w:rPr>
          <w:rFonts w:cs="Times New Roman"/>
          <w:kern w:val="0"/>
          <w:sz w:val="20"/>
          <w:szCs w:val="20"/>
        </w:rPr>
        <w:t>Претензии по ка</w:t>
      </w:r>
      <w:r w:rsidR="00F142D0" w:rsidRPr="00AE08B8">
        <w:rPr>
          <w:rFonts w:cs="Times New Roman"/>
          <w:kern w:val="0"/>
          <w:sz w:val="20"/>
          <w:szCs w:val="20"/>
        </w:rPr>
        <w:t>честву и/или комплектности Товара</w:t>
      </w:r>
      <w:r w:rsidRPr="00AE08B8">
        <w:rPr>
          <w:rFonts w:cs="Times New Roman"/>
          <w:kern w:val="0"/>
          <w:sz w:val="20"/>
          <w:szCs w:val="20"/>
        </w:rPr>
        <w:t>, а также по скрытым дефектам изготовл</w:t>
      </w:r>
      <w:r w:rsidR="00093035" w:rsidRPr="00AE08B8">
        <w:rPr>
          <w:rFonts w:cs="Times New Roman"/>
          <w:kern w:val="0"/>
          <w:sz w:val="20"/>
          <w:szCs w:val="20"/>
        </w:rPr>
        <w:t>ения принимаются и устраняются П</w:t>
      </w:r>
      <w:r w:rsidRPr="00AE08B8">
        <w:rPr>
          <w:rFonts w:cs="Times New Roman"/>
          <w:kern w:val="0"/>
          <w:sz w:val="20"/>
          <w:szCs w:val="20"/>
        </w:rPr>
        <w:t>оставщиком в течение гарантийного срока (срока годности). При</w:t>
      </w:r>
      <w:r w:rsidR="00F142D0" w:rsidRPr="00AE08B8">
        <w:rPr>
          <w:rFonts w:cs="Times New Roman"/>
          <w:kern w:val="0"/>
          <w:sz w:val="20"/>
          <w:szCs w:val="20"/>
        </w:rPr>
        <w:t xml:space="preserve"> наличии брака или скрытых дефектов в поставленной партии Товара </w:t>
      </w:r>
      <w:r w:rsidRPr="00AE08B8">
        <w:rPr>
          <w:rFonts w:cs="Times New Roman"/>
          <w:kern w:val="0"/>
          <w:sz w:val="20"/>
          <w:szCs w:val="20"/>
        </w:rPr>
        <w:t>более 15%</w:t>
      </w:r>
      <w:r w:rsidR="00F142D0" w:rsidRPr="00AE08B8">
        <w:rPr>
          <w:rFonts w:cs="Times New Roman"/>
          <w:kern w:val="0"/>
          <w:sz w:val="20"/>
          <w:szCs w:val="20"/>
        </w:rPr>
        <w:t>, П</w:t>
      </w:r>
      <w:r w:rsidRPr="00AE08B8">
        <w:rPr>
          <w:rFonts w:cs="Times New Roman"/>
          <w:kern w:val="0"/>
          <w:sz w:val="20"/>
          <w:szCs w:val="20"/>
        </w:rPr>
        <w:t>оставщик по т</w:t>
      </w:r>
      <w:r w:rsidR="00F142D0" w:rsidRPr="00AE08B8">
        <w:rPr>
          <w:rFonts w:cs="Times New Roman"/>
          <w:kern w:val="0"/>
          <w:sz w:val="20"/>
          <w:szCs w:val="20"/>
        </w:rPr>
        <w:t>ребованию З</w:t>
      </w:r>
      <w:r w:rsidRPr="00AE08B8">
        <w:rPr>
          <w:rFonts w:cs="Times New Roman"/>
          <w:kern w:val="0"/>
          <w:sz w:val="20"/>
          <w:szCs w:val="20"/>
        </w:rPr>
        <w:t>аказчика производит замену всей поставленной партии.</w:t>
      </w:r>
    </w:p>
    <w:p w14:paraId="35D328EE"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 xml:space="preserve">При наличии </w:t>
      </w:r>
      <w:r w:rsidR="00F142D0" w:rsidRPr="00AE08B8">
        <w:rPr>
          <w:rFonts w:cs="Times New Roman"/>
          <w:kern w:val="0"/>
          <w:sz w:val="20"/>
          <w:szCs w:val="20"/>
        </w:rPr>
        <w:t>рекламаций на качество Товара</w:t>
      </w:r>
      <w:r w:rsidR="00093035" w:rsidRPr="00AE08B8">
        <w:rPr>
          <w:rFonts w:cs="Times New Roman"/>
          <w:kern w:val="0"/>
          <w:sz w:val="20"/>
          <w:szCs w:val="20"/>
        </w:rPr>
        <w:t xml:space="preserve"> П</w:t>
      </w:r>
      <w:r w:rsidRPr="00AE08B8">
        <w:rPr>
          <w:rFonts w:cs="Times New Roman"/>
          <w:kern w:val="0"/>
          <w:sz w:val="20"/>
          <w:szCs w:val="20"/>
        </w:rPr>
        <w:t>оставщик проводит проверку по у</w:t>
      </w:r>
      <w:r w:rsidR="002C7437" w:rsidRPr="00AE08B8">
        <w:rPr>
          <w:rFonts w:cs="Times New Roman"/>
          <w:kern w:val="0"/>
          <w:sz w:val="20"/>
          <w:szCs w:val="20"/>
        </w:rPr>
        <w:t xml:space="preserve">казанным фактам и составляется </w:t>
      </w:r>
      <w:r w:rsidR="00F142D0" w:rsidRPr="00AE08B8">
        <w:rPr>
          <w:rFonts w:cs="Times New Roman"/>
          <w:kern w:val="0"/>
          <w:sz w:val="20"/>
          <w:szCs w:val="20"/>
        </w:rPr>
        <w:t>акт между Поставщиком и З</w:t>
      </w:r>
      <w:r w:rsidRPr="00AE08B8">
        <w:rPr>
          <w:rFonts w:cs="Times New Roman"/>
          <w:kern w:val="0"/>
          <w:sz w:val="20"/>
          <w:szCs w:val="20"/>
        </w:rPr>
        <w:t>аказчиком.</w:t>
      </w:r>
    </w:p>
    <w:p w14:paraId="00D5F407"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Бракованные/н</w:t>
      </w:r>
      <w:r w:rsidR="00F142D0" w:rsidRPr="00AE08B8">
        <w:rPr>
          <w:rFonts w:cs="Times New Roman"/>
          <w:kern w:val="0"/>
          <w:sz w:val="20"/>
          <w:szCs w:val="20"/>
        </w:rPr>
        <w:t>екомплектные Т</w:t>
      </w:r>
      <w:r w:rsidR="00093035" w:rsidRPr="00AE08B8">
        <w:rPr>
          <w:rFonts w:cs="Times New Roman"/>
          <w:kern w:val="0"/>
          <w:sz w:val="20"/>
          <w:szCs w:val="20"/>
        </w:rPr>
        <w:t>овары заменяются П</w:t>
      </w:r>
      <w:r w:rsidR="00F142D0" w:rsidRPr="00AE08B8">
        <w:rPr>
          <w:rFonts w:cs="Times New Roman"/>
          <w:kern w:val="0"/>
          <w:sz w:val="20"/>
          <w:szCs w:val="20"/>
        </w:rPr>
        <w:t>оставщиком на Т</w:t>
      </w:r>
      <w:r w:rsidRPr="00AE08B8">
        <w:rPr>
          <w:rFonts w:cs="Times New Roman"/>
          <w:kern w:val="0"/>
          <w:sz w:val="20"/>
          <w:szCs w:val="20"/>
        </w:rPr>
        <w:t>овары надлежащего качества в течение пяти дней с момента получения</w:t>
      </w:r>
      <w:r w:rsidR="00093035" w:rsidRPr="00AE08B8">
        <w:rPr>
          <w:rFonts w:cs="Times New Roman"/>
          <w:kern w:val="0"/>
          <w:sz w:val="20"/>
          <w:szCs w:val="20"/>
        </w:rPr>
        <w:t xml:space="preserve"> претензии (рекламации) от З</w:t>
      </w:r>
      <w:r w:rsidRPr="00AE08B8">
        <w:rPr>
          <w:rFonts w:cs="Times New Roman"/>
          <w:kern w:val="0"/>
          <w:sz w:val="20"/>
          <w:szCs w:val="20"/>
        </w:rPr>
        <w:t>аказчика. Расходы, связанные с заменой и устранение</w:t>
      </w:r>
      <w:r w:rsidR="00093035" w:rsidRPr="00AE08B8">
        <w:rPr>
          <w:rFonts w:cs="Times New Roman"/>
          <w:kern w:val="0"/>
          <w:sz w:val="20"/>
          <w:szCs w:val="20"/>
        </w:rPr>
        <w:t>м брака/некомплектности, несет П</w:t>
      </w:r>
      <w:r w:rsidRPr="00AE08B8">
        <w:rPr>
          <w:rFonts w:cs="Times New Roman"/>
          <w:kern w:val="0"/>
          <w:sz w:val="20"/>
          <w:szCs w:val="20"/>
        </w:rPr>
        <w:t>оставщик.</w:t>
      </w:r>
    </w:p>
    <w:p w14:paraId="224E09C2" w14:textId="77777777" w:rsidR="00C54BBD" w:rsidRPr="00AE08B8" w:rsidRDefault="00F142D0"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С</w:t>
      </w:r>
      <w:r w:rsidR="00C54BBD" w:rsidRPr="00AE08B8">
        <w:rPr>
          <w:rFonts w:cs="Times New Roman"/>
          <w:kern w:val="0"/>
          <w:sz w:val="20"/>
          <w:szCs w:val="20"/>
        </w:rPr>
        <w:t>истематичес</w:t>
      </w:r>
      <w:r w:rsidRPr="00AE08B8">
        <w:rPr>
          <w:rFonts w:cs="Times New Roman"/>
          <w:kern w:val="0"/>
          <w:sz w:val="20"/>
          <w:szCs w:val="20"/>
        </w:rPr>
        <w:t>кое поступление</w:t>
      </w:r>
      <w:r w:rsidR="00093035" w:rsidRPr="00AE08B8">
        <w:rPr>
          <w:rFonts w:cs="Times New Roman"/>
          <w:kern w:val="0"/>
          <w:sz w:val="20"/>
          <w:szCs w:val="20"/>
        </w:rPr>
        <w:t xml:space="preserve"> рекла</w:t>
      </w:r>
      <w:r w:rsidRPr="00AE08B8">
        <w:rPr>
          <w:rFonts w:cs="Times New Roman"/>
          <w:kern w:val="0"/>
          <w:sz w:val="20"/>
          <w:szCs w:val="20"/>
        </w:rPr>
        <w:t xml:space="preserve">маций от Заказчика Поставщику на качество Товара, является </w:t>
      </w:r>
      <w:r w:rsidR="00B10BDA" w:rsidRPr="00AE08B8">
        <w:rPr>
          <w:rFonts w:cs="Times New Roman"/>
          <w:kern w:val="0"/>
          <w:sz w:val="20"/>
          <w:szCs w:val="20"/>
        </w:rPr>
        <w:t>достаточным</w:t>
      </w:r>
      <w:r w:rsidR="00E24515" w:rsidRPr="00AE08B8">
        <w:rPr>
          <w:rFonts w:cs="Times New Roman"/>
          <w:kern w:val="0"/>
          <w:sz w:val="20"/>
          <w:szCs w:val="20"/>
        </w:rPr>
        <w:t xml:space="preserve"> </w:t>
      </w:r>
      <w:r w:rsidRPr="00AE08B8">
        <w:rPr>
          <w:rFonts w:cs="Times New Roman"/>
          <w:kern w:val="0"/>
          <w:sz w:val="20"/>
          <w:szCs w:val="20"/>
        </w:rPr>
        <w:t>основанием для расторжения К</w:t>
      </w:r>
      <w:r w:rsidR="00C54BBD" w:rsidRPr="00AE08B8">
        <w:rPr>
          <w:rFonts w:cs="Times New Roman"/>
          <w:kern w:val="0"/>
          <w:sz w:val="20"/>
          <w:szCs w:val="20"/>
        </w:rPr>
        <w:t>онтракта</w:t>
      </w:r>
      <w:r w:rsidR="00B86FBD" w:rsidRPr="00AE08B8">
        <w:rPr>
          <w:rFonts w:cs="Times New Roman"/>
          <w:kern w:val="0"/>
          <w:sz w:val="20"/>
          <w:szCs w:val="20"/>
        </w:rPr>
        <w:t xml:space="preserve"> в одностороннем порядке</w:t>
      </w:r>
      <w:r w:rsidR="00C54BBD" w:rsidRPr="00AE08B8">
        <w:rPr>
          <w:rFonts w:cs="Times New Roman"/>
          <w:kern w:val="0"/>
          <w:sz w:val="20"/>
          <w:szCs w:val="20"/>
        </w:rPr>
        <w:t>. Систематическими считаются не мене</w:t>
      </w:r>
      <w:r w:rsidR="00093035" w:rsidRPr="00AE08B8">
        <w:rPr>
          <w:rFonts w:cs="Times New Roman"/>
          <w:kern w:val="0"/>
          <w:sz w:val="20"/>
          <w:szCs w:val="20"/>
        </w:rPr>
        <w:t>е двух обоснованных рекламаций З</w:t>
      </w:r>
      <w:r w:rsidR="00C54BBD" w:rsidRPr="00AE08B8">
        <w:rPr>
          <w:rFonts w:cs="Times New Roman"/>
          <w:kern w:val="0"/>
          <w:sz w:val="20"/>
          <w:szCs w:val="20"/>
        </w:rPr>
        <w:t xml:space="preserve">аказчика, </w:t>
      </w:r>
      <w:r w:rsidRPr="00AE08B8">
        <w:rPr>
          <w:rFonts w:cs="Times New Roman"/>
          <w:kern w:val="0"/>
          <w:sz w:val="20"/>
          <w:szCs w:val="20"/>
        </w:rPr>
        <w:t>имеющего претензии по качеству Товара</w:t>
      </w:r>
      <w:r w:rsidR="00C54BBD" w:rsidRPr="00AE08B8">
        <w:rPr>
          <w:rFonts w:cs="Times New Roman"/>
          <w:kern w:val="0"/>
          <w:sz w:val="20"/>
          <w:szCs w:val="20"/>
        </w:rPr>
        <w:t>.</w:t>
      </w:r>
    </w:p>
    <w:p w14:paraId="26D92AE9" w14:textId="77777777" w:rsidR="00F6595B" w:rsidRPr="00AE08B8" w:rsidRDefault="00F6595B" w:rsidP="00AB77B9">
      <w:pPr>
        <w:pStyle w:val="1"/>
        <w:contextualSpacing/>
        <w:jc w:val="center"/>
        <w:rPr>
          <w:rFonts w:cs="Times New Roman"/>
          <w:b/>
          <w:kern w:val="0"/>
          <w:sz w:val="20"/>
          <w:szCs w:val="20"/>
        </w:rPr>
      </w:pPr>
    </w:p>
    <w:p w14:paraId="744FFD27"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 xml:space="preserve">ПРАВА </w:t>
      </w:r>
      <w:r w:rsidR="00D71456" w:rsidRPr="00AE08B8">
        <w:rPr>
          <w:rFonts w:cs="Times New Roman"/>
          <w:b/>
          <w:kern w:val="0"/>
          <w:sz w:val="20"/>
          <w:szCs w:val="20"/>
        </w:rPr>
        <w:t xml:space="preserve">И </w:t>
      </w:r>
      <w:r w:rsidRPr="00AE08B8">
        <w:rPr>
          <w:rFonts w:cs="Times New Roman"/>
          <w:b/>
          <w:kern w:val="0"/>
          <w:sz w:val="20"/>
          <w:szCs w:val="20"/>
        </w:rPr>
        <w:t>ОБЯЗАННОСТИ СТОРОН</w:t>
      </w:r>
    </w:p>
    <w:p w14:paraId="3BAFB4D2" w14:textId="77777777" w:rsidR="0018576F" w:rsidRPr="00AE08B8" w:rsidRDefault="0018576F" w:rsidP="00AB77B9">
      <w:pPr>
        <w:pStyle w:val="af3"/>
        <w:numPr>
          <w:ilvl w:val="1"/>
          <w:numId w:val="4"/>
        </w:numPr>
        <w:ind w:left="0" w:firstLine="698"/>
        <w:jc w:val="both"/>
        <w:rPr>
          <w:b/>
          <w:bCs/>
          <w:sz w:val="20"/>
          <w:szCs w:val="20"/>
        </w:rPr>
      </w:pPr>
      <w:r w:rsidRPr="00AE08B8">
        <w:rPr>
          <w:b/>
          <w:bCs/>
          <w:sz w:val="20"/>
          <w:szCs w:val="20"/>
        </w:rPr>
        <w:t>Поставщик обязуется:</w:t>
      </w:r>
    </w:p>
    <w:p w14:paraId="5EB8B0E2"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lastRenderedPageBreak/>
        <w:t>Поставить Заказчику Товар надлежащего качества в ассортименте, по коли</w:t>
      </w:r>
      <w:r w:rsidR="00F142D0" w:rsidRPr="00AE08B8">
        <w:rPr>
          <w:sz w:val="20"/>
          <w:szCs w:val="20"/>
        </w:rPr>
        <w:t>честву и ценам, определенным в С</w:t>
      </w:r>
      <w:r w:rsidRPr="00AE08B8">
        <w:rPr>
          <w:sz w:val="20"/>
          <w:szCs w:val="20"/>
        </w:rPr>
        <w:t xml:space="preserve">пецификации, </w:t>
      </w:r>
      <w:r w:rsidR="00F142D0" w:rsidRPr="00AE08B8">
        <w:rPr>
          <w:sz w:val="20"/>
          <w:szCs w:val="20"/>
        </w:rPr>
        <w:t>в срок</w:t>
      </w:r>
      <w:r w:rsidR="00034D09" w:rsidRPr="00AE08B8">
        <w:rPr>
          <w:sz w:val="20"/>
          <w:szCs w:val="20"/>
        </w:rPr>
        <w:t>,</w:t>
      </w:r>
      <w:r w:rsidR="00F142D0" w:rsidRPr="00AE08B8">
        <w:rPr>
          <w:sz w:val="20"/>
          <w:szCs w:val="20"/>
        </w:rPr>
        <w:t xml:space="preserve"> установленный настоящим К</w:t>
      </w:r>
      <w:r w:rsidRPr="00AE08B8">
        <w:rPr>
          <w:sz w:val="20"/>
          <w:szCs w:val="20"/>
        </w:rPr>
        <w:t>онтрактом. Осуществить поставку Товара согл</w:t>
      </w:r>
      <w:r w:rsidR="00F142D0" w:rsidRPr="00AE08B8">
        <w:rPr>
          <w:sz w:val="20"/>
          <w:szCs w:val="20"/>
        </w:rPr>
        <w:t>асно разделам 4</w:t>
      </w:r>
      <w:r w:rsidR="00B500A5" w:rsidRPr="00AE08B8">
        <w:rPr>
          <w:sz w:val="20"/>
          <w:szCs w:val="20"/>
        </w:rPr>
        <w:t xml:space="preserve">, </w:t>
      </w:r>
      <w:r w:rsidR="00F142D0" w:rsidRPr="00AE08B8">
        <w:rPr>
          <w:sz w:val="20"/>
          <w:szCs w:val="20"/>
        </w:rPr>
        <w:t>5</w:t>
      </w:r>
      <w:r w:rsidR="00B500A5" w:rsidRPr="00AE08B8">
        <w:rPr>
          <w:sz w:val="20"/>
          <w:szCs w:val="20"/>
        </w:rPr>
        <w:t xml:space="preserve"> и 6</w:t>
      </w:r>
      <w:r w:rsidR="00F142D0" w:rsidRPr="00AE08B8">
        <w:rPr>
          <w:sz w:val="20"/>
          <w:szCs w:val="20"/>
        </w:rPr>
        <w:t xml:space="preserve"> настоящего К</w:t>
      </w:r>
      <w:r w:rsidRPr="00AE08B8">
        <w:rPr>
          <w:sz w:val="20"/>
          <w:szCs w:val="20"/>
        </w:rPr>
        <w:t xml:space="preserve">онтракта. </w:t>
      </w:r>
    </w:p>
    <w:p w14:paraId="6E66AAB6"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Поставить Товар Заказчику свободным от любых прав третьих лиц, в против</w:t>
      </w:r>
      <w:r w:rsidR="00F142D0" w:rsidRPr="00AE08B8">
        <w:rPr>
          <w:sz w:val="20"/>
          <w:szCs w:val="20"/>
        </w:rPr>
        <w:t>ном случае возместить Заказчику</w:t>
      </w:r>
      <w:r w:rsidR="00E24515" w:rsidRPr="00AE08B8">
        <w:rPr>
          <w:sz w:val="20"/>
          <w:szCs w:val="20"/>
        </w:rPr>
        <w:t xml:space="preserve"> </w:t>
      </w:r>
      <w:r w:rsidRPr="00AE08B8">
        <w:rPr>
          <w:sz w:val="20"/>
          <w:szCs w:val="20"/>
        </w:rPr>
        <w:t>убытки, причиненные изъятием Товара.</w:t>
      </w:r>
    </w:p>
    <w:p w14:paraId="73AFF56F"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AE08B8">
        <w:rPr>
          <w:sz w:val="20"/>
          <w:szCs w:val="20"/>
        </w:rPr>
        <w:t>оих обязательств по настоящему К</w:t>
      </w:r>
      <w:r w:rsidRPr="00AE08B8">
        <w:rPr>
          <w:sz w:val="20"/>
          <w:szCs w:val="20"/>
        </w:rPr>
        <w:t>онтракту, являются товарная накладная, подписанная уполномоченными лицами Поставщика и Заказчика</w:t>
      </w:r>
      <w:r w:rsidR="00FC35D1" w:rsidRPr="00AE08B8">
        <w:rPr>
          <w:sz w:val="20"/>
          <w:szCs w:val="20"/>
        </w:rPr>
        <w:t xml:space="preserve">, </w:t>
      </w:r>
      <w:r w:rsidRPr="00AE08B8">
        <w:rPr>
          <w:sz w:val="20"/>
          <w:szCs w:val="20"/>
        </w:rPr>
        <w:t>заверенные оригинальной печатью.</w:t>
      </w:r>
    </w:p>
    <w:p w14:paraId="4067A420"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Нести риск случайного повреждения или гибели Товара до принятия его Заказчиком.</w:t>
      </w:r>
    </w:p>
    <w:p w14:paraId="631042C1"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Соблюдать все законодательные и нормативные акты</w:t>
      </w:r>
      <w:r w:rsidR="008F13F3" w:rsidRPr="00AE08B8">
        <w:rPr>
          <w:sz w:val="20"/>
          <w:szCs w:val="20"/>
        </w:rPr>
        <w:t xml:space="preserve"> РФ</w:t>
      </w:r>
      <w:r w:rsidRPr="00AE08B8">
        <w:rPr>
          <w:sz w:val="20"/>
          <w:szCs w:val="20"/>
        </w:rPr>
        <w:t>, а также все соответствующие технические нормы и правила, применимые к пре</w:t>
      </w:r>
      <w:r w:rsidR="0053575B" w:rsidRPr="00AE08B8">
        <w:rPr>
          <w:sz w:val="20"/>
          <w:szCs w:val="20"/>
        </w:rPr>
        <w:t>дмету настоящего К</w:t>
      </w:r>
      <w:r w:rsidRPr="00AE08B8">
        <w:rPr>
          <w:sz w:val="20"/>
          <w:szCs w:val="20"/>
        </w:rPr>
        <w:t>онтракта.</w:t>
      </w:r>
    </w:p>
    <w:p w14:paraId="01DDCBDF" w14:textId="77777777" w:rsidR="003D12F1" w:rsidRPr="00AE08B8" w:rsidRDefault="003D12F1" w:rsidP="003D12F1">
      <w:pPr>
        <w:pStyle w:val="af3"/>
        <w:numPr>
          <w:ilvl w:val="2"/>
          <w:numId w:val="4"/>
        </w:numPr>
        <w:ind w:left="0" w:firstLine="698"/>
        <w:jc w:val="both"/>
        <w:rPr>
          <w:sz w:val="20"/>
          <w:szCs w:val="20"/>
        </w:rPr>
      </w:pPr>
      <w:r w:rsidRPr="00AE08B8">
        <w:rPr>
          <w:sz w:val="20"/>
          <w:szCs w:val="20"/>
        </w:rPr>
        <w:t>Поставщик подтверждает свое соответствие требованиям, установленным в части 1 статьи 31 Закона №</w:t>
      </w:r>
      <w:r w:rsidR="00F55A7C" w:rsidRPr="00AE08B8">
        <w:rPr>
          <w:sz w:val="20"/>
          <w:szCs w:val="20"/>
        </w:rPr>
        <w:t xml:space="preserve"> </w:t>
      </w:r>
      <w:r w:rsidRPr="00AE08B8">
        <w:rPr>
          <w:sz w:val="20"/>
          <w:szCs w:val="20"/>
        </w:rPr>
        <w:t>44-ФЗ.</w:t>
      </w:r>
    </w:p>
    <w:p w14:paraId="34E2D0C0" w14:textId="77777777" w:rsidR="0018576F" w:rsidRPr="00AE08B8" w:rsidRDefault="0018576F" w:rsidP="00AB77B9">
      <w:pPr>
        <w:pStyle w:val="af3"/>
        <w:numPr>
          <w:ilvl w:val="1"/>
          <w:numId w:val="4"/>
        </w:numPr>
        <w:ind w:left="0" w:firstLine="698"/>
        <w:jc w:val="both"/>
        <w:rPr>
          <w:b/>
          <w:bCs/>
          <w:sz w:val="20"/>
          <w:szCs w:val="20"/>
        </w:rPr>
      </w:pPr>
      <w:r w:rsidRPr="00AE08B8">
        <w:rPr>
          <w:b/>
          <w:bCs/>
          <w:sz w:val="20"/>
          <w:szCs w:val="20"/>
        </w:rPr>
        <w:t>Заказчик обязуется:</w:t>
      </w:r>
    </w:p>
    <w:p w14:paraId="7C6F2C11"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Оплатить Товар в соотве</w:t>
      </w:r>
      <w:r w:rsidR="0053575B" w:rsidRPr="00AE08B8">
        <w:rPr>
          <w:sz w:val="20"/>
          <w:szCs w:val="20"/>
        </w:rPr>
        <w:t>тствии с разделом 3 настоящего К</w:t>
      </w:r>
      <w:r w:rsidRPr="00AE08B8">
        <w:rPr>
          <w:sz w:val="20"/>
          <w:szCs w:val="20"/>
        </w:rPr>
        <w:t>онтракта.</w:t>
      </w:r>
    </w:p>
    <w:p w14:paraId="4FFA829C"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Осуществлять контроль исп</w:t>
      </w:r>
      <w:r w:rsidR="0053575B" w:rsidRPr="00AE08B8">
        <w:rPr>
          <w:sz w:val="20"/>
          <w:szCs w:val="20"/>
        </w:rPr>
        <w:t>олнения Поставщиком настоящего К</w:t>
      </w:r>
      <w:r w:rsidRPr="00AE08B8">
        <w:rPr>
          <w:sz w:val="20"/>
          <w:szCs w:val="20"/>
        </w:rPr>
        <w:t>онтракта.</w:t>
      </w:r>
    </w:p>
    <w:p w14:paraId="58716D04"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При приемке Товара Заказчик проверяет его соответствие сведениям, указанным в транспортных и сопроводительных</w:t>
      </w:r>
      <w:r w:rsidR="0053575B" w:rsidRPr="00AE08B8">
        <w:rPr>
          <w:sz w:val="20"/>
          <w:szCs w:val="20"/>
        </w:rPr>
        <w:t xml:space="preserve"> документах (включая настоящий К</w:t>
      </w:r>
      <w:r w:rsidRPr="00AE08B8">
        <w:rPr>
          <w:sz w:val="20"/>
          <w:szCs w:val="20"/>
        </w:rPr>
        <w:t>онтракт) по наименованию, количеству, стоимости и качеству.</w:t>
      </w:r>
    </w:p>
    <w:p w14:paraId="12702433" w14:textId="77777777" w:rsidR="00F4175B" w:rsidRPr="00AE08B8" w:rsidRDefault="00F4175B" w:rsidP="00AB77B9">
      <w:pPr>
        <w:pStyle w:val="af3"/>
        <w:numPr>
          <w:ilvl w:val="1"/>
          <w:numId w:val="4"/>
        </w:numPr>
        <w:ind w:left="0" w:firstLine="698"/>
        <w:jc w:val="both"/>
        <w:rPr>
          <w:sz w:val="20"/>
          <w:szCs w:val="20"/>
        </w:rPr>
      </w:pPr>
      <w:r w:rsidRPr="00AE08B8">
        <w:rPr>
          <w:sz w:val="20"/>
          <w:szCs w:val="20"/>
        </w:rPr>
        <w:t>Заказчик в праве:</w:t>
      </w:r>
    </w:p>
    <w:p w14:paraId="732961A9" w14:textId="77777777" w:rsidR="00F4175B" w:rsidRPr="00AE08B8" w:rsidRDefault="00F4175B" w:rsidP="00AB77B9">
      <w:pPr>
        <w:pStyle w:val="ConsPlusNormal"/>
        <w:numPr>
          <w:ilvl w:val="2"/>
          <w:numId w:val="4"/>
        </w:numPr>
        <w:ind w:left="0" w:firstLine="698"/>
        <w:contextualSpacing/>
        <w:jc w:val="both"/>
        <w:rPr>
          <w:sz w:val="20"/>
          <w:szCs w:val="20"/>
        </w:rPr>
      </w:pPr>
      <w:r w:rsidRPr="00AE08B8">
        <w:rPr>
          <w:sz w:val="20"/>
          <w:szCs w:val="20"/>
        </w:rPr>
        <w:t xml:space="preserve">В процессе </w:t>
      </w:r>
      <w:r w:rsidR="00593119" w:rsidRPr="00AE08B8">
        <w:rPr>
          <w:sz w:val="20"/>
          <w:szCs w:val="20"/>
        </w:rPr>
        <w:t xml:space="preserve">исполнения Контракта </w:t>
      </w:r>
      <w:r w:rsidRPr="00AE08B8">
        <w:rPr>
          <w:sz w:val="20"/>
          <w:szCs w:val="20"/>
        </w:rPr>
        <w:t>давать составленные в письменной фор</w:t>
      </w:r>
      <w:r w:rsidR="00F0766B" w:rsidRPr="00AE08B8">
        <w:rPr>
          <w:sz w:val="20"/>
          <w:szCs w:val="20"/>
        </w:rPr>
        <w:t>ме и обязательные для Поставщика</w:t>
      </w:r>
      <w:r w:rsidRPr="00AE08B8">
        <w:rPr>
          <w:sz w:val="20"/>
          <w:szCs w:val="20"/>
        </w:rPr>
        <w:t xml:space="preserve"> распоряжения с требо</w:t>
      </w:r>
      <w:r w:rsidR="00593119" w:rsidRPr="00AE08B8">
        <w:rPr>
          <w:sz w:val="20"/>
          <w:szCs w:val="20"/>
        </w:rPr>
        <w:t>ванием заменить некачественные Т</w:t>
      </w:r>
      <w:r w:rsidRPr="00AE08B8">
        <w:rPr>
          <w:sz w:val="20"/>
          <w:szCs w:val="20"/>
        </w:rPr>
        <w:t>овары и иные аналогичные распоряжения, направленные на предотвращение возникновения не</w:t>
      </w:r>
      <w:r w:rsidR="00593119" w:rsidRPr="00AE08B8">
        <w:rPr>
          <w:sz w:val="20"/>
          <w:szCs w:val="20"/>
        </w:rPr>
        <w:t>достатков, угрожающих качеству Т</w:t>
      </w:r>
      <w:r w:rsidRPr="00AE08B8">
        <w:rPr>
          <w:sz w:val="20"/>
          <w:szCs w:val="20"/>
        </w:rPr>
        <w:t>овара.</w:t>
      </w:r>
    </w:p>
    <w:p w14:paraId="159485E3" w14:textId="77777777" w:rsidR="00F4175B" w:rsidRPr="00AE08B8" w:rsidRDefault="00F4175B" w:rsidP="00AB77B9">
      <w:pPr>
        <w:pStyle w:val="ConsPlusNormal"/>
        <w:numPr>
          <w:ilvl w:val="2"/>
          <w:numId w:val="4"/>
        </w:numPr>
        <w:ind w:left="0" w:firstLine="698"/>
        <w:contextualSpacing/>
        <w:jc w:val="both"/>
        <w:rPr>
          <w:sz w:val="20"/>
          <w:szCs w:val="20"/>
        </w:rPr>
      </w:pPr>
      <w:bookmarkStart w:id="0" w:name="Par58"/>
      <w:bookmarkEnd w:id="0"/>
      <w:r w:rsidRPr="00AE08B8">
        <w:rPr>
          <w:sz w:val="20"/>
          <w:szCs w:val="20"/>
        </w:rPr>
        <w:t>Запрашивать у П</w:t>
      </w:r>
      <w:r w:rsidR="009B043F" w:rsidRPr="00AE08B8">
        <w:rPr>
          <w:sz w:val="20"/>
          <w:szCs w:val="20"/>
        </w:rPr>
        <w:t>оставщика</w:t>
      </w:r>
      <w:r w:rsidRPr="00AE08B8">
        <w:rPr>
          <w:sz w:val="20"/>
          <w:szCs w:val="20"/>
        </w:rPr>
        <w:t xml:space="preserve"> любую относящуюся к предмету </w:t>
      </w:r>
      <w:r w:rsidR="009B043F" w:rsidRPr="00AE08B8">
        <w:rPr>
          <w:sz w:val="20"/>
          <w:szCs w:val="20"/>
        </w:rPr>
        <w:t>К</w:t>
      </w:r>
      <w:r w:rsidRPr="00AE08B8">
        <w:rPr>
          <w:sz w:val="20"/>
          <w:szCs w:val="20"/>
        </w:rPr>
        <w:t>онтракта документацию и информацию.</w:t>
      </w:r>
    </w:p>
    <w:p w14:paraId="7DE101BE" w14:textId="77777777" w:rsidR="00F6595B" w:rsidRPr="00AE08B8" w:rsidRDefault="00F6595B" w:rsidP="00AB77B9">
      <w:pPr>
        <w:pStyle w:val="1"/>
        <w:contextualSpacing/>
        <w:jc w:val="center"/>
        <w:rPr>
          <w:rFonts w:cs="Times New Roman"/>
          <w:b/>
          <w:kern w:val="0"/>
          <w:sz w:val="20"/>
          <w:szCs w:val="20"/>
        </w:rPr>
      </w:pPr>
    </w:p>
    <w:p w14:paraId="3C0CE3A3"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ОТВЕТСТВЕННОСТЬ СТОРОН</w:t>
      </w:r>
    </w:p>
    <w:p w14:paraId="5585C9BE" w14:textId="77777777" w:rsidR="00E21B95" w:rsidRPr="00AE08B8" w:rsidRDefault="00E21B95" w:rsidP="00E21B95">
      <w:pPr>
        <w:pStyle w:val="ConsPlusNormal"/>
        <w:widowControl w:val="0"/>
        <w:numPr>
          <w:ilvl w:val="1"/>
          <w:numId w:val="4"/>
        </w:numPr>
        <w:ind w:left="0" w:firstLine="709"/>
        <w:jc w:val="both"/>
        <w:rPr>
          <w:color w:val="000000"/>
          <w:sz w:val="20"/>
          <w:szCs w:val="20"/>
        </w:rPr>
      </w:pPr>
      <w:r w:rsidRPr="00AE08B8">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AE08B8">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AE08B8"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AE08B8">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AE08B8" w:rsidRDefault="00E21B95" w:rsidP="00E21B95">
      <w:pPr>
        <w:pStyle w:val="af3"/>
        <w:autoSpaceDE w:val="0"/>
        <w:autoSpaceDN w:val="0"/>
        <w:adjustRightInd w:val="0"/>
        <w:ind w:left="0" w:firstLine="709"/>
        <w:jc w:val="both"/>
        <w:rPr>
          <w:rFonts w:eastAsia="Calibri"/>
          <w:sz w:val="20"/>
          <w:szCs w:val="20"/>
          <w:lang w:eastAsia="en-US"/>
        </w:rPr>
      </w:pPr>
      <w:r w:rsidRPr="00AE08B8">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AE08B8"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AE08B8">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AE08B8">
        <w:rPr>
          <w:sz w:val="20"/>
          <w:szCs w:val="20"/>
          <w:shd w:val="clear" w:color="auto" w:fill="FFFFFF"/>
        </w:rPr>
        <w:t>размер штрафа устанавливается в следующем порядке:</w:t>
      </w:r>
    </w:p>
    <w:p w14:paraId="64BF57B0" w14:textId="77777777" w:rsidR="00E21B95" w:rsidRPr="00AE08B8" w:rsidRDefault="00E21B95" w:rsidP="00E21B95">
      <w:pPr>
        <w:autoSpaceDE w:val="0"/>
        <w:autoSpaceDN w:val="0"/>
        <w:adjustRightInd w:val="0"/>
        <w:ind w:firstLine="709"/>
        <w:jc w:val="both"/>
        <w:rPr>
          <w:rFonts w:eastAsiaTheme="minorHAnsi"/>
          <w:sz w:val="20"/>
          <w:szCs w:val="20"/>
          <w:lang w:eastAsia="en-US"/>
        </w:rPr>
      </w:pPr>
      <w:r w:rsidRPr="00AE08B8">
        <w:rPr>
          <w:sz w:val="20"/>
          <w:szCs w:val="20"/>
        </w:rPr>
        <w:t xml:space="preserve">а) </w:t>
      </w:r>
      <w:r w:rsidRPr="00AE08B8">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AE08B8"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AE08B8">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AE08B8">
        <w:rPr>
          <w:rFonts w:eastAsia="Calibri"/>
          <w:sz w:val="20"/>
          <w:szCs w:val="20"/>
          <w:lang w:eastAsia="en-US"/>
        </w:rPr>
        <w:t xml:space="preserve">Поставщик </w:t>
      </w:r>
      <w:r w:rsidRPr="00AE08B8">
        <w:rPr>
          <w:rFonts w:eastAsiaTheme="minorHAnsi"/>
          <w:sz w:val="20"/>
          <w:szCs w:val="20"/>
          <w:lang w:eastAsia="en-US"/>
        </w:rPr>
        <w:t>уплачивает штраф в размере 1</w:t>
      </w:r>
      <w:r w:rsidR="0073019C" w:rsidRPr="00AE08B8">
        <w:rPr>
          <w:rFonts w:eastAsiaTheme="minorHAnsi"/>
          <w:sz w:val="20"/>
          <w:szCs w:val="20"/>
          <w:lang w:eastAsia="en-US"/>
        </w:rPr>
        <w:t> 000,00</w:t>
      </w:r>
      <w:r w:rsidRPr="00AE08B8">
        <w:rPr>
          <w:rFonts w:eastAsiaTheme="minorHAnsi"/>
          <w:sz w:val="20"/>
          <w:szCs w:val="20"/>
          <w:lang w:eastAsia="en-US"/>
        </w:rPr>
        <w:t xml:space="preserve"> (одна тысяча рублей 00 копеек).</w:t>
      </w:r>
    </w:p>
    <w:p w14:paraId="16390FB6" w14:textId="77777777" w:rsidR="00E21B95" w:rsidRPr="00AE08B8" w:rsidRDefault="00E21B95" w:rsidP="00E21B95">
      <w:pPr>
        <w:numPr>
          <w:ilvl w:val="1"/>
          <w:numId w:val="4"/>
        </w:numPr>
        <w:autoSpaceDE w:val="0"/>
        <w:autoSpaceDN w:val="0"/>
        <w:adjustRightInd w:val="0"/>
        <w:ind w:left="0" w:firstLine="709"/>
        <w:jc w:val="both"/>
        <w:rPr>
          <w:sz w:val="20"/>
          <w:szCs w:val="20"/>
        </w:rPr>
      </w:pPr>
      <w:r w:rsidRPr="00AE08B8">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AE08B8"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AE08B8">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AE08B8">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AE08B8"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AE08B8">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Pr="00AE08B8">
        <w:rPr>
          <w:rFonts w:eastAsiaTheme="minorHAnsi"/>
          <w:sz w:val="20"/>
          <w:szCs w:val="20"/>
          <w:lang w:eastAsia="en-US"/>
        </w:rPr>
        <w:lastRenderedPageBreak/>
        <w:t xml:space="preserve">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AE08B8">
          <w:rPr>
            <w:rStyle w:val="af0"/>
            <w:rFonts w:eastAsiaTheme="minorHAnsi"/>
            <w:sz w:val="20"/>
            <w:szCs w:val="20"/>
            <w:lang w:eastAsia="en-US"/>
          </w:rPr>
          <w:t>порядке</w:t>
        </w:r>
      </w:hyperlink>
      <w:r w:rsidRPr="00AE08B8">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AE08B8"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AE08B8">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sidRPr="00AE08B8">
        <w:rPr>
          <w:rFonts w:eastAsiaTheme="minorHAnsi"/>
          <w:sz w:val="20"/>
          <w:szCs w:val="20"/>
          <w:lang w:eastAsia="en-US"/>
        </w:rPr>
        <w:t>4</w:t>
      </w:r>
      <w:r w:rsidRPr="00AE08B8">
        <w:rPr>
          <w:rFonts w:eastAsiaTheme="minorHAnsi"/>
          <w:sz w:val="20"/>
          <w:szCs w:val="20"/>
          <w:lang w:eastAsia="en-US"/>
        </w:rPr>
        <w:t>. настоящего Контракта):</w:t>
      </w:r>
    </w:p>
    <w:p w14:paraId="217FC58A" w14:textId="77777777" w:rsidR="00E21B95" w:rsidRPr="00AE08B8" w:rsidRDefault="00E21B95" w:rsidP="00E21B95">
      <w:pPr>
        <w:autoSpaceDE w:val="0"/>
        <w:autoSpaceDN w:val="0"/>
        <w:adjustRightInd w:val="0"/>
        <w:ind w:firstLine="709"/>
        <w:jc w:val="both"/>
        <w:rPr>
          <w:rFonts w:eastAsiaTheme="minorHAnsi"/>
          <w:sz w:val="20"/>
          <w:szCs w:val="20"/>
          <w:lang w:eastAsia="en-US"/>
        </w:rPr>
      </w:pPr>
      <w:r w:rsidRPr="00AE08B8">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08D6AA29" w:rsidR="00E21B95" w:rsidRPr="00AE08B8" w:rsidRDefault="00E21B95" w:rsidP="00E21B95">
      <w:pPr>
        <w:pStyle w:val="ConsPlusNormal"/>
        <w:ind w:firstLine="709"/>
        <w:jc w:val="both"/>
        <w:rPr>
          <w:rFonts w:eastAsia="Times New Roman"/>
          <w:sz w:val="20"/>
          <w:szCs w:val="20"/>
          <w:lang w:eastAsia="ru-RU"/>
        </w:rPr>
      </w:pPr>
      <w:r w:rsidRPr="00AE08B8">
        <w:rPr>
          <w:sz w:val="20"/>
          <w:szCs w:val="20"/>
        </w:rPr>
        <w:t xml:space="preserve">За каждый факт 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штраф в размере </w:t>
      </w:r>
      <w:r w:rsidR="00D51581" w:rsidRPr="00AE08B8">
        <w:rPr>
          <w:sz w:val="20"/>
          <w:szCs w:val="20"/>
        </w:rPr>
        <w:t>10</w:t>
      </w:r>
      <w:r w:rsidRPr="00AE08B8">
        <w:rPr>
          <w:sz w:val="20"/>
          <w:szCs w:val="20"/>
        </w:rPr>
        <w:t xml:space="preserve">% , что составляет _____________руб. </w:t>
      </w:r>
    </w:p>
    <w:p w14:paraId="09DCE049" w14:textId="77777777" w:rsidR="00E21B95" w:rsidRPr="00AE08B8" w:rsidRDefault="00E21B95" w:rsidP="00E21B95">
      <w:pPr>
        <w:autoSpaceDE w:val="0"/>
        <w:autoSpaceDN w:val="0"/>
        <w:adjustRightInd w:val="0"/>
        <w:ind w:firstLine="709"/>
        <w:jc w:val="both"/>
        <w:rPr>
          <w:sz w:val="20"/>
          <w:szCs w:val="20"/>
        </w:rPr>
      </w:pPr>
      <w:r w:rsidRPr="00AE08B8">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AE08B8" w:rsidRDefault="00756A5A" w:rsidP="00E21B95">
      <w:pPr>
        <w:autoSpaceDE w:val="0"/>
        <w:autoSpaceDN w:val="0"/>
        <w:adjustRightInd w:val="0"/>
        <w:ind w:firstLine="709"/>
        <w:jc w:val="both"/>
        <w:rPr>
          <w:rFonts w:eastAsiaTheme="minorHAnsi"/>
          <w:sz w:val="20"/>
          <w:szCs w:val="20"/>
          <w:lang w:eastAsia="en-US"/>
        </w:rPr>
      </w:pPr>
      <w:r w:rsidRPr="00AE08B8">
        <w:rPr>
          <w:rFonts w:eastAsiaTheme="minorHAnsi"/>
          <w:sz w:val="20"/>
          <w:szCs w:val="20"/>
          <w:lang w:eastAsia="en-US"/>
        </w:rPr>
        <w:t>8.3.</w:t>
      </w:r>
      <w:r w:rsidR="00AF76CF" w:rsidRPr="00AE08B8">
        <w:rPr>
          <w:rFonts w:eastAsiaTheme="minorHAnsi"/>
          <w:sz w:val="20"/>
          <w:szCs w:val="20"/>
          <w:lang w:eastAsia="en-US"/>
        </w:rPr>
        <w:t>4</w:t>
      </w:r>
      <w:r w:rsidRPr="00AE08B8">
        <w:rPr>
          <w:rFonts w:eastAsiaTheme="minorHAnsi"/>
          <w:sz w:val="20"/>
          <w:szCs w:val="20"/>
          <w:lang w:eastAsia="en-US"/>
        </w:rPr>
        <w:t xml:space="preserve">. </w:t>
      </w:r>
      <w:r w:rsidR="00E21B95" w:rsidRPr="00AE08B8">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AE08B8" w:rsidRDefault="00E21B95" w:rsidP="00E21B95">
      <w:pPr>
        <w:autoSpaceDE w:val="0"/>
        <w:autoSpaceDN w:val="0"/>
        <w:adjustRightInd w:val="0"/>
        <w:ind w:firstLine="709"/>
        <w:jc w:val="both"/>
        <w:rPr>
          <w:rFonts w:eastAsiaTheme="minorHAnsi"/>
          <w:sz w:val="20"/>
          <w:szCs w:val="20"/>
          <w:lang w:eastAsia="en-US"/>
        </w:rPr>
      </w:pPr>
      <w:r w:rsidRPr="00AE08B8">
        <w:rPr>
          <w:rFonts w:eastAsiaTheme="minorHAnsi"/>
          <w:sz w:val="20"/>
          <w:szCs w:val="20"/>
          <w:lang w:eastAsia="en-US"/>
        </w:rPr>
        <w:t>а)</w:t>
      </w:r>
      <w:r w:rsidRPr="00AE08B8">
        <w:rPr>
          <w:sz w:val="20"/>
          <w:szCs w:val="20"/>
        </w:rPr>
        <w:t xml:space="preserve"> 1000</w:t>
      </w:r>
      <w:r w:rsidRPr="00AE08B8">
        <w:rPr>
          <w:rFonts w:eastAsiaTheme="minorHAnsi"/>
          <w:sz w:val="20"/>
          <w:szCs w:val="20"/>
          <w:lang w:eastAsia="en-US"/>
        </w:rPr>
        <w:t xml:space="preserve"> рублей, если цена контракта не превышает 3 млн. рублей;</w:t>
      </w:r>
    </w:p>
    <w:p w14:paraId="32A6B335" w14:textId="77777777" w:rsidR="00E21B95" w:rsidRPr="00AE08B8"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AE08B8">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sidRPr="00AE08B8">
        <w:rPr>
          <w:rFonts w:eastAsiaTheme="minorHAnsi"/>
          <w:sz w:val="20"/>
          <w:szCs w:val="20"/>
          <w:lang w:eastAsia="en-US"/>
        </w:rPr>
        <w:t>.</w:t>
      </w:r>
      <w:r w:rsidRPr="00AE08B8">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AE08B8">
        <w:rPr>
          <w:rFonts w:eastAsia="Calibri"/>
          <w:sz w:val="20"/>
          <w:szCs w:val="20"/>
          <w:lang w:eastAsia="en-US"/>
        </w:rPr>
        <w:t>Поставщик уплачивает штраф</w:t>
      </w:r>
      <w:r w:rsidRPr="00AE08B8">
        <w:rPr>
          <w:rFonts w:eastAsiaTheme="minorHAnsi"/>
          <w:sz w:val="20"/>
          <w:szCs w:val="20"/>
          <w:lang w:eastAsia="en-US"/>
        </w:rPr>
        <w:t xml:space="preserve"> в размере 1 000,00 (одна тысяча рублей 00 копеек).</w:t>
      </w:r>
    </w:p>
    <w:p w14:paraId="4035B5FF"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rFonts w:eastAsiaTheme="minorHAnsi"/>
          <w:sz w:val="20"/>
          <w:szCs w:val="20"/>
          <w:lang w:eastAsia="en-US"/>
        </w:rPr>
        <w:t xml:space="preserve">Общая сумма </w:t>
      </w:r>
      <w:r w:rsidRPr="00AE08B8">
        <w:rPr>
          <w:sz w:val="20"/>
          <w:szCs w:val="20"/>
          <w:shd w:val="clear" w:color="auto" w:fill="FFFFFF"/>
        </w:rPr>
        <w:t xml:space="preserve">начисленных </w:t>
      </w:r>
      <w:r w:rsidRPr="00AE08B8">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rFonts w:eastAsiaTheme="minorHAnsi"/>
          <w:sz w:val="20"/>
          <w:szCs w:val="20"/>
          <w:lang w:eastAsia="en-US"/>
        </w:rPr>
        <w:t xml:space="preserve">Общая сумма </w:t>
      </w:r>
      <w:r w:rsidRPr="00AE08B8">
        <w:rPr>
          <w:sz w:val="20"/>
          <w:szCs w:val="20"/>
          <w:shd w:val="clear" w:color="auto" w:fill="FFFFFF"/>
        </w:rPr>
        <w:t xml:space="preserve">начисленных </w:t>
      </w:r>
      <w:r w:rsidRPr="00AE08B8">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AE08B8">
        <w:rPr>
          <w:sz w:val="20"/>
          <w:szCs w:val="20"/>
          <w:shd w:val="clear" w:color="auto" w:fill="FFFFFF"/>
        </w:rPr>
        <w:t>контракта</w:t>
      </w:r>
      <w:r w:rsidRPr="00AE08B8">
        <w:rPr>
          <w:rFonts w:eastAsiaTheme="minorHAnsi"/>
          <w:sz w:val="20"/>
          <w:szCs w:val="20"/>
          <w:lang w:eastAsia="en-US"/>
        </w:rPr>
        <w:t>.</w:t>
      </w:r>
    </w:p>
    <w:p w14:paraId="2AF51CB8"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AE08B8" w:rsidRDefault="00D64611" w:rsidP="00AB77B9">
      <w:pPr>
        <w:autoSpaceDE w:val="0"/>
        <w:autoSpaceDN w:val="0"/>
        <w:adjustRightInd w:val="0"/>
        <w:ind w:firstLine="567"/>
        <w:contextualSpacing/>
        <w:jc w:val="both"/>
        <w:rPr>
          <w:b/>
          <w:sz w:val="20"/>
          <w:szCs w:val="20"/>
        </w:rPr>
      </w:pPr>
    </w:p>
    <w:p w14:paraId="6733A41D"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ФОРС-МАЖОР</w:t>
      </w:r>
    </w:p>
    <w:p w14:paraId="432BDD74"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 xml:space="preserve">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w:t>
      </w:r>
      <w:r w:rsidRPr="00AE08B8">
        <w:rPr>
          <w:rFonts w:cs="Times New Roman"/>
          <w:kern w:val="0"/>
          <w:sz w:val="20"/>
          <w:szCs w:val="20"/>
        </w:rPr>
        <w:lastRenderedPageBreak/>
        <w:t>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AE08B8" w:rsidRDefault="00323C03"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Если</w:t>
      </w:r>
      <w:r w:rsidR="00E24515" w:rsidRPr="00AE08B8">
        <w:rPr>
          <w:rFonts w:cs="Times New Roman"/>
          <w:kern w:val="0"/>
          <w:sz w:val="20"/>
          <w:szCs w:val="20"/>
        </w:rPr>
        <w:t xml:space="preserve"> </w:t>
      </w:r>
      <w:r w:rsidRPr="00AE08B8">
        <w:rPr>
          <w:rFonts w:cs="Times New Roman"/>
          <w:kern w:val="0"/>
          <w:sz w:val="20"/>
          <w:szCs w:val="20"/>
        </w:rPr>
        <w:t>обстоятельства</w:t>
      </w:r>
      <w:r w:rsidR="00034D09" w:rsidRPr="00AE08B8">
        <w:rPr>
          <w:rFonts w:cs="Times New Roman"/>
          <w:kern w:val="0"/>
          <w:sz w:val="20"/>
          <w:szCs w:val="20"/>
        </w:rPr>
        <w:t>,</w:t>
      </w:r>
      <w:r w:rsidR="00E24515" w:rsidRPr="00AE08B8">
        <w:rPr>
          <w:rFonts w:cs="Times New Roman"/>
          <w:kern w:val="0"/>
          <w:sz w:val="20"/>
          <w:szCs w:val="20"/>
        </w:rPr>
        <w:t xml:space="preserve"> </w:t>
      </w:r>
      <w:r w:rsidRPr="00AE08B8">
        <w:rPr>
          <w:rFonts w:cs="Times New Roman"/>
          <w:kern w:val="0"/>
          <w:sz w:val="20"/>
          <w:szCs w:val="20"/>
        </w:rPr>
        <w:t>указанные в п. 9.1.</w:t>
      </w:r>
      <w:r w:rsidR="004F5E0D" w:rsidRPr="00AE08B8">
        <w:rPr>
          <w:rFonts w:cs="Times New Roman"/>
          <w:kern w:val="0"/>
          <w:sz w:val="20"/>
          <w:szCs w:val="20"/>
        </w:rPr>
        <w:t xml:space="preserve"> </w:t>
      </w:r>
      <w:r w:rsidRPr="00AE08B8">
        <w:rPr>
          <w:rFonts w:cs="Times New Roman"/>
          <w:kern w:val="0"/>
          <w:sz w:val="20"/>
          <w:szCs w:val="20"/>
        </w:rPr>
        <w:t xml:space="preserve">настоящего Контракта </w:t>
      </w:r>
      <w:r w:rsidR="004F5E0D" w:rsidRPr="00AE08B8">
        <w:rPr>
          <w:rFonts w:cs="Times New Roman"/>
          <w:kern w:val="0"/>
          <w:sz w:val="20"/>
          <w:szCs w:val="20"/>
        </w:rPr>
        <w:t xml:space="preserve">непосредственно </w:t>
      </w:r>
      <w:r w:rsidRPr="00AE08B8">
        <w:rPr>
          <w:rFonts w:cs="Times New Roman"/>
          <w:kern w:val="0"/>
          <w:sz w:val="20"/>
          <w:szCs w:val="20"/>
        </w:rPr>
        <w:t>повлияю</w:t>
      </w:r>
      <w:r w:rsidR="00316C6D" w:rsidRPr="00AE08B8">
        <w:rPr>
          <w:rFonts w:cs="Times New Roman"/>
          <w:kern w:val="0"/>
          <w:sz w:val="20"/>
          <w:szCs w:val="20"/>
        </w:rPr>
        <w:t>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02D99B11"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Если</w:t>
      </w:r>
      <w:r w:rsidR="00E24515" w:rsidRPr="00AE08B8">
        <w:rPr>
          <w:rFonts w:cs="Times New Roman"/>
          <w:kern w:val="0"/>
          <w:sz w:val="20"/>
          <w:szCs w:val="20"/>
        </w:rPr>
        <w:t xml:space="preserve"> </w:t>
      </w:r>
      <w:r w:rsidRPr="00AE08B8">
        <w:rPr>
          <w:rFonts w:cs="Times New Roman"/>
          <w:kern w:val="0"/>
          <w:sz w:val="20"/>
          <w:szCs w:val="20"/>
        </w:rPr>
        <w:t>обстоятельства</w:t>
      </w:r>
      <w:r w:rsidR="00034D09" w:rsidRPr="00AE08B8">
        <w:rPr>
          <w:rFonts w:cs="Times New Roman"/>
          <w:kern w:val="0"/>
          <w:sz w:val="20"/>
          <w:szCs w:val="20"/>
        </w:rPr>
        <w:t>,</w:t>
      </w:r>
      <w:r w:rsidR="00E24515" w:rsidRPr="00AE08B8">
        <w:rPr>
          <w:rFonts w:cs="Times New Roman"/>
          <w:kern w:val="0"/>
          <w:sz w:val="20"/>
          <w:szCs w:val="20"/>
        </w:rPr>
        <w:t xml:space="preserve"> </w:t>
      </w:r>
      <w:r w:rsidRPr="00AE08B8">
        <w:rPr>
          <w:rFonts w:cs="Times New Roman"/>
          <w:kern w:val="0"/>
          <w:sz w:val="20"/>
          <w:szCs w:val="20"/>
        </w:rPr>
        <w:t>указанные в п. 9.1.</w:t>
      </w:r>
      <w:r w:rsidR="00E24515" w:rsidRPr="00AE08B8">
        <w:rPr>
          <w:rFonts w:cs="Times New Roman"/>
          <w:kern w:val="0"/>
          <w:sz w:val="20"/>
          <w:szCs w:val="20"/>
        </w:rPr>
        <w:t xml:space="preserve"> </w:t>
      </w:r>
      <w:r w:rsidRPr="00AE08B8">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AE08B8" w:rsidRDefault="00BE1E22" w:rsidP="00BE1E22">
      <w:pPr>
        <w:pStyle w:val="1"/>
        <w:ind w:left="698"/>
        <w:contextualSpacing/>
        <w:jc w:val="both"/>
        <w:rPr>
          <w:rFonts w:cs="Times New Roman"/>
          <w:kern w:val="0"/>
          <w:sz w:val="20"/>
          <w:szCs w:val="20"/>
        </w:rPr>
      </w:pPr>
    </w:p>
    <w:p w14:paraId="0318179D" w14:textId="77777777" w:rsidR="00316C6D" w:rsidRPr="00AE08B8" w:rsidRDefault="00316C6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ПОРЯДОК РАЗРЕШЕНИЯ СПОРОВ</w:t>
      </w:r>
    </w:p>
    <w:p w14:paraId="4E4E8C25" w14:textId="77777777" w:rsidR="00316C6D" w:rsidRPr="00AE08B8"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AE08B8">
        <w:rPr>
          <w:rFonts w:ascii="Times New Roman" w:hAnsi="Times New Roman" w:cs="Times New Roman"/>
        </w:rPr>
        <w:t>Споры и разногласия, возникающие в связи с исполнением Контракта, С</w:t>
      </w:r>
      <w:r w:rsidR="00C15F87" w:rsidRPr="00AE08B8">
        <w:rPr>
          <w:rFonts w:ascii="Times New Roman" w:hAnsi="Times New Roman" w:cs="Times New Roman"/>
        </w:rPr>
        <w:t xml:space="preserve">тороны будут </w:t>
      </w:r>
      <w:r w:rsidRPr="00AE08B8">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AE08B8">
        <w:rPr>
          <w:rFonts w:ascii="Times New Roman" w:hAnsi="Times New Roman" w:cs="Times New Roman"/>
        </w:rPr>
        <w:t xml:space="preserve"> </w:t>
      </w:r>
      <w:r w:rsidRPr="00AE08B8">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AE08B8" w:rsidRDefault="00316C6D" w:rsidP="00320D02">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AE08B8">
        <w:rPr>
          <w:rFonts w:cs="Times New Roman"/>
          <w:kern w:val="0"/>
          <w:sz w:val="20"/>
          <w:szCs w:val="20"/>
        </w:rPr>
        <w:t>ответ, по существу,</w:t>
      </w:r>
      <w:r w:rsidRPr="00AE08B8">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AE08B8" w:rsidRDefault="00316C6D" w:rsidP="00AB77B9">
      <w:pPr>
        <w:pStyle w:val="1"/>
        <w:ind w:firstLine="709"/>
        <w:contextualSpacing/>
        <w:jc w:val="center"/>
        <w:rPr>
          <w:rFonts w:cs="Times New Roman"/>
          <w:b/>
          <w:kern w:val="0"/>
          <w:sz w:val="20"/>
          <w:szCs w:val="20"/>
        </w:rPr>
      </w:pPr>
    </w:p>
    <w:p w14:paraId="08ACCE1D" w14:textId="77777777" w:rsidR="00AB77B9" w:rsidRPr="00AE08B8" w:rsidRDefault="00316C6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ИЗМЕНЕНИЕ И РАСТОРЖЕНИЕ КОНТРАКТА</w:t>
      </w:r>
    </w:p>
    <w:p w14:paraId="686BE6F4" w14:textId="77777777"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AE08B8" w:rsidRDefault="00F87D1C" w:rsidP="00AB77B9">
      <w:pPr>
        <w:pStyle w:val="af3"/>
        <w:widowControl w:val="0"/>
        <w:numPr>
          <w:ilvl w:val="1"/>
          <w:numId w:val="4"/>
        </w:numPr>
        <w:ind w:left="0" w:firstLine="709"/>
        <w:jc w:val="both"/>
        <w:rPr>
          <w:sz w:val="20"/>
          <w:szCs w:val="20"/>
        </w:rPr>
      </w:pPr>
      <w:r w:rsidRPr="00AE08B8">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AE08B8">
        <w:rPr>
          <w:sz w:val="20"/>
          <w:szCs w:val="20"/>
        </w:rPr>
        <w:t xml:space="preserve"> </w:t>
      </w:r>
      <w:r w:rsidR="004644E8" w:rsidRPr="00AE08B8">
        <w:rPr>
          <w:sz w:val="20"/>
          <w:szCs w:val="20"/>
        </w:rPr>
        <w:t>гражданским законодательством</w:t>
      </w:r>
      <w:r w:rsidRPr="00AE08B8">
        <w:rPr>
          <w:sz w:val="20"/>
          <w:szCs w:val="20"/>
        </w:rPr>
        <w:t xml:space="preserve"> Российской Федерации.</w:t>
      </w:r>
    </w:p>
    <w:p w14:paraId="15C98504" w14:textId="77777777" w:rsidR="00F87D1C" w:rsidRPr="00AE08B8" w:rsidRDefault="00F87D1C" w:rsidP="00AB77B9">
      <w:pPr>
        <w:pStyle w:val="af3"/>
        <w:widowControl w:val="0"/>
        <w:numPr>
          <w:ilvl w:val="1"/>
          <w:numId w:val="4"/>
        </w:numPr>
        <w:ind w:left="0" w:firstLine="709"/>
        <w:jc w:val="both"/>
        <w:rPr>
          <w:sz w:val="20"/>
          <w:szCs w:val="20"/>
        </w:rPr>
      </w:pPr>
      <w:r w:rsidRPr="00AE08B8">
        <w:rPr>
          <w:sz w:val="20"/>
          <w:szCs w:val="20"/>
        </w:rPr>
        <w:t>Если Заказчиком</w:t>
      </w:r>
      <w:r w:rsidR="00E24515" w:rsidRPr="00AE08B8">
        <w:rPr>
          <w:sz w:val="20"/>
          <w:szCs w:val="20"/>
        </w:rPr>
        <w:t xml:space="preserve"> </w:t>
      </w:r>
      <w:r w:rsidRPr="00AE08B8">
        <w:rPr>
          <w:sz w:val="20"/>
          <w:szCs w:val="20"/>
        </w:rPr>
        <w:t>проведена экспертиза</w:t>
      </w:r>
      <w:r w:rsidR="00E24515" w:rsidRPr="00AE08B8">
        <w:rPr>
          <w:sz w:val="20"/>
          <w:szCs w:val="20"/>
        </w:rPr>
        <w:t xml:space="preserve"> </w:t>
      </w:r>
      <w:r w:rsidRPr="00AE08B8">
        <w:rPr>
          <w:sz w:val="20"/>
          <w:szCs w:val="20"/>
        </w:rPr>
        <w:t>поставленного Товара</w:t>
      </w:r>
      <w:r w:rsidR="00E24515" w:rsidRPr="00AE08B8">
        <w:rPr>
          <w:sz w:val="20"/>
          <w:szCs w:val="20"/>
        </w:rPr>
        <w:t xml:space="preserve"> </w:t>
      </w:r>
      <w:r w:rsidRPr="00AE08B8">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AE08B8">
        <w:rPr>
          <w:sz w:val="20"/>
          <w:szCs w:val="20"/>
        </w:rPr>
        <w:t xml:space="preserve"> </w:t>
      </w:r>
      <w:r w:rsidRPr="00AE08B8">
        <w:rPr>
          <w:sz w:val="20"/>
          <w:szCs w:val="20"/>
        </w:rPr>
        <w:t>только при условии, что по результатам экспертизы</w:t>
      </w:r>
      <w:r w:rsidR="00E24515" w:rsidRPr="00AE08B8">
        <w:rPr>
          <w:sz w:val="20"/>
          <w:szCs w:val="20"/>
        </w:rPr>
        <w:t xml:space="preserve"> </w:t>
      </w:r>
      <w:r w:rsidR="00C64206" w:rsidRPr="00AE08B8">
        <w:rPr>
          <w:sz w:val="20"/>
          <w:szCs w:val="20"/>
        </w:rPr>
        <w:t xml:space="preserve">поставленного Товара </w:t>
      </w:r>
      <w:r w:rsidRPr="00AE08B8">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AE08B8">
        <w:rPr>
          <w:sz w:val="20"/>
          <w:szCs w:val="20"/>
        </w:rPr>
        <w:t>ем для одностороннего отказа З</w:t>
      </w:r>
      <w:r w:rsidRPr="00AE08B8">
        <w:rPr>
          <w:sz w:val="20"/>
          <w:szCs w:val="20"/>
        </w:rPr>
        <w:t>аказчика от исполнения Контракта.</w:t>
      </w:r>
    </w:p>
    <w:p w14:paraId="6F00AB0A" w14:textId="77777777" w:rsidR="00F87D1C" w:rsidRPr="00AE08B8" w:rsidRDefault="00F87D1C" w:rsidP="00AB77B9">
      <w:pPr>
        <w:widowControl w:val="0"/>
        <w:numPr>
          <w:ilvl w:val="1"/>
          <w:numId w:val="4"/>
        </w:numPr>
        <w:ind w:left="0" w:firstLine="709"/>
        <w:contextualSpacing/>
        <w:jc w:val="both"/>
        <w:rPr>
          <w:sz w:val="20"/>
          <w:szCs w:val="20"/>
        </w:rPr>
      </w:pPr>
      <w:r w:rsidRPr="00AE08B8">
        <w:rPr>
          <w:sz w:val="20"/>
          <w:szCs w:val="20"/>
        </w:rPr>
        <w:t xml:space="preserve">Решение </w:t>
      </w:r>
      <w:r w:rsidR="00C64206" w:rsidRPr="00AE08B8">
        <w:rPr>
          <w:sz w:val="20"/>
          <w:szCs w:val="20"/>
        </w:rPr>
        <w:t>Заказчика</w:t>
      </w:r>
      <w:r w:rsidR="00E24515" w:rsidRPr="00AE08B8">
        <w:rPr>
          <w:sz w:val="20"/>
          <w:szCs w:val="20"/>
        </w:rPr>
        <w:t xml:space="preserve"> </w:t>
      </w:r>
      <w:r w:rsidRPr="00AE08B8">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AE08B8">
        <w:rPr>
          <w:sz w:val="20"/>
          <w:szCs w:val="20"/>
        </w:rPr>
        <w:t>Поставщику</w:t>
      </w:r>
      <w:r w:rsidR="00E24515" w:rsidRPr="00AE08B8">
        <w:rPr>
          <w:sz w:val="20"/>
          <w:szCs w:val="20"/>
        </w:rPr>
        <w:t xml:space="preserve"> </w:t>
      </w:r>
      <w:r w:rsidRPr="00AE08B8">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AE08B8">
        <w:rPr>
          <w:sz w:val="20"/>
          <w:szCs w:val="20"/>
        </w:rPr>
        <w:t xml:space="preserve"> </w:t>
      </w:r>
      <w:r w:rsidRPr="00AE08B8">
        <w:rPr>
          <w:sz w:val="20"/>
          <w:szCs w:val="20"/>
        </w:rPr>
        <w:t xml:space="preserve">подтверждения о его вручении </w:t>
      </w:r>
      <w:r w:rsidR="00C64206" w:rsidRPr="00AE08B8">
        <w:rPr>
          <w:sz w:val="20"/>
          <w:szCs w:val="20"/>
        </w:rPr>
        <w:t>Поставщику</w:t>
      </w:r>
      <w:r w:rsidRPr="00AE08B8">
        <w:rPr>
          <w:sz w:val="20"/>
          <w:szCs w:val="20"/>
        </w:rPr>
        <w:t xml:space="preserve"> при этом датой надлежащего уведомления</w:t>
      </w:r>
      <w:r w:rsidR="00E24515" w:rsidRPr="00AE08B8">
        <w:rPr>
          <w:sz w:val="20"/>
          <w:szCs w:val="20"/>
        </w:rPr>
        <w:t xml:space="preserve"> </w:t>
      </w:r>
      <w:r w:rsidR="00C64206" w:rsidRPr="00AE08B8">
        <w:rPr>
          <w:sz w:val="20"/>
          <w:szCs w:val="20"/>
        </w:rPr>
        <w:t>Поставщика</w:t>
      </w:r>
      <w:r w:rsidR="00E24515" w:rsidRPr="00AE08B8">
        <w:rPr>
          <w:sz w:val="20"/>
          <w:szCs w:val="20"/>
        </w:rPr>
        <w:t xml:space="preserve"> </w:t>
      </w:r>
      <w:r w:rsidRPr="00AE08B8">
        <w:rPr>
          <w:sz w:val="20"/>
          <w:szCs w:val="20"/>
        </w:rPr>
        <w:t xml:space="preserve">признается дата получения </w:t>
      </w:r>
      <w:r w:rsidR="00C64206" w:rsidRPr="00AE08B8">
        <w:rPr>
          <w:sz w:val="20"/>
          <w:szCs w:val="20"/>
        </w:rPr>
        <w:t xml:space="preserve">Заказчиком </w:t>
      </w:r>
      <w:r w:rsidRPr="00AE08B8">
        <w:rPr>
          <w:sz w:val="20"/>
          <w:szCs w:val="20"/>
        </w:rPr>
        <w:t xml:space="preserve">подтверждения о вручении </w:t>
      </w:r>
      <w:r w:rsidR="001C38E9" w:rsidRPr="00AE08B8">
        <w:rPr>
          <w:sz w:val="20"/>
          <w:szCs w:val="20"/>
        </w:rPr>
        <w:t>Поставщик</w:t>
      </w:r>
      <w:r w:rsidRPr="00AE08B8">
        <w:rPr>
          <w:sz w:val="20"/>
          <w:szCs w:val="20"/>
        </w:rPr>
        <w:t>у</w:t>
      </w:r>
      <w:r w:rsidR="00E24515" w:rsidRPr="00AE08B8">
        <w:rPr>
          <w:sz w:val="20"/>
          <w:szCs w:val="20"/>
        </w:rPr>
        <w:t xml:space="preserve"> </w:t>
      </w:r>
      <w:r w:rsidRPr="00AE08B8">
        <w:rPr>
          <w:sz w:val="20"/>
          <w:szCs w:val="20"/>
        </w:rPr>
        <w:t xml:space="preserve">указанного уведомления либо дата получения </w:t>
      </w:r>
      <w:r w:rsidR="001C38E9" w:rsidRPr="00AE08B8">
        <w:rPr>
          <w:sz w:val="20"/>
          <w:szCs w:val="20"/>
        </w:rPr>
        <w:t>Заказчиком</w:t>
      </w:r>
      <w:r w:rsidR="00E24515" w:rsidRPr="00AE08B8">
        <w:rPr>
          <w:sz w:val="20"/>
          <w:szCs w:val="20"/>
        </w:rPr>
        <w:t xml:space="preserve"> </w:t>
      </w:r>
      <w:r w:rsidRPr="00AE08B8">
        <w:rPr>
          <w:sz w:val="20"/>
          <w:szCs w:val="20"/>
        </w:rPr>
        <w:t xml:space="preserve">информации об отсутствии </w:t>
      </w:r>
      <w:r w:rsidR="001C38E9" w:rsidRPr="00AE08B8">
        <w:rPr>
          <w:sz w:val="20"/>
          <w:szCs w:val="20"/>
        </w:rPr>
        <w:t>Поставщика</w:t>
      </w:r>
      <w:r w:rsidR="00E24515" w:rsidRPr="00AE08B8">
        <w:rPr>
          <w:sz w:val="20"/>
          <w:szCs w:val="20"/>
        </w:rPr>
        <w:t xml:space="preserve"> </w:t>
      </w:r>
      <w:r w:rsidRPr="00AE08B8">
        <w:rPr>
          <w:sz w:val="20"/>
          <w:szCs w:val="20"/>
        </w:rPr>
        <w:t xml:space="preserve">по его адресу, указанному в Контракте. </w:t>
      </w:r>
    </w:p>
    <w:p w14:paraId="07AE8E81" w14:textId="77777777" w:rsidR="00F87D1C" w:rsidRPr="00AE08B8" w:rsidRDefault="001C38E9" w:rsidP="00AB77B9">
      <w:pPr>
        <w:widowControl w:val="0"/>
        <w:numPr>
          <w:ilvl w:val="1"/>
          <w:numId w:val="4"/>
        </w:numPr>
        <w:ind w:left="0" w:firstLine="709"/>
        <w:contextualSpacing/>
        <w:jc w:val="both"/>
        <w:rPr>
          <w:sz w:val="20"/>
          <w:szCs w:val="20"/>
        </w:rPr>
      </w:pPr>
      <w:r w:rsidRPr="00AE08B8">
        <w:rPr>
          <w:sz w:val="20"/>
          <w:szCs w:val="20"/>
        </w:rPr>
        <w:t>Заказчик</w:t>
      </w:r>
      <w:r w:rsidR="00E24515" w:rsidRPr="00AE08B8">
        <w:rPr>
          <w:sz w:val="20"/>
          <w:szCs w:val="20"/>
        </w:rPr>
        <w:t xml:space="preserve"> </w:t>
      </w:r>
      <w:r w:rsidR="00F87D1C" w:rsidRPr="00AE08B8">
        <w:rPr>
          <w:sz w:val="20"/>
          <w:szCs w:val="20"/>
        </w:rPr>
        <w:t xml:space="preserve">вправе требовать расторжения настоящего Контракта в случае нарушения </w:t>
      </w:r>
      <w:r w:rsidRPr="00AE08B8">
        <w:rPr>
          <w:sz w:val="20"/>
          <w:szCs w:val="20"/>
        </w:rPr>
        <w:t>Поставщиком</w:t>
      </w:r>
      <w:r w:rsidR="00F87D1C" w:rsidRPr="00AE08B8">
        <w:rPr>
          <w:sz w:val="20"/>
          <w:szCs w:val="20"/>
        </w:rPr>
        <w:t xml:space="preserve"> своих обязательств по Контракту</w:t>
      </w:r>
      <w:r w:rsidRPr="00AE08B8">
        <w:rPr>
          <w:sz w:val="20"/>
          <w:szCs w:val="20"/>
        </w:rPr>
        <w:t xml:space="preserve"> более двух раз</w:t>
      </w:r>
      <w:r w:rsidR="00F87D1C" w:rsidRPr="00AE08B8">
        <w:rPr>
          <w:sz w:val="20"/>
          <w:szCs w:val="20"/>
        </w:rPr>
        <w:t>.</w:t>
      </w:r>
    </w:p>
    <w:p w14:paraId="4E9DA5AE" w14:textId="77777777" w:rsidR="00F87D1C" w:rsidRPr="00AE08B8" w:rsidRDefault="00F87D1C" w:rsidP="00AB77B9">
      <w:pPr>
        <w:widowControl w:val="0"/>
        <w:numPr>
          <w:ilvl w:val="1"/>
          <w:numId w:val="4"/>
        </w:numPr>
        <w:ind w:left="0" w:firstLine="709"/>
        <w:contextualSpacing/>
        <w:jc w:val="both"/>
        <w:rPr>
          <w:sz w:val="20"/>
          <w:szCs w:val="20"/>
        </w:rPr>
      </w:pPr>
      <w:r w:rsidRPr="00AE08B8">
        <w:rPr>
          <w:sz w:val="20"/>
          <w:szCs w:val="20"/>
        </w:rPr>
        <w:t>Основанием для раст</w:t>
      </w:r>
      <w:r w:rsidR="00885ACC" w:rsidRPr="00AE08B8">
        <w:rPr>
          <w:sz w:val="20"/>
          <w:szCs w:val="20"/>
        </w:rPr>
        <w:t>оржения Контракта также является</w:t>
      </w:r>
      <w:r w:rsidRPr="00AE08B8">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AE08B8" w:rsidRDefault="00F87D1C" w:rsidP="00AB77B9">
      <w:pPr>
        <w:widowControl w:val="0"/>
        <w:numPr>
          <w:ilvl w:val="1"/>
          <w:numId w:val="4"/>
        </w:numPr>
        <w:ind w:left="0" w:firstLine="709"/>
        <w:contextualSpacing/>
        <w:jc w:val="both"/>
        <w:rPr>
          <w:sz w:val="20"/>
          <w:szCs w:val="20"/>
        </w:rPr>
      </w:pPr>
      <w:r w:rsidRPr="00AE08B8">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AE08B8" w:rsidRDefault="000D1A50" w:rsidP="00AB77B9">
      <w:pPr>
        <w:widowControl w:val="0"/>
        <w:numPr>
          <w:ilvl w:val="1"/>
          <w:numId w:val="4"/>
        </w:numPr>
        <w:ind w:left="0" w:firstLine="709"/>
        <w:contextualSpacing/>
        <w:jc w:val="both"/>
        <w:rPr>
          <w:sz w:val="20"/>
          <w:szCs w:val="20"/>
        </w:rPr>
      </w:pPr>
      <w:r w:rsidRPr="00AE08B8">
        <w:rPr>
          <w:sz w:val="20"/>
          <w:szCs w:val="20"/>
        </w:rPr>
        <w:t xml:space="preserve">При досрочном расторжении Контракта Стороны проводят взаиморасчеты только </w:t>
      </w:r>
      <w:r w:rsidR="009B3614" w:rsidRPr="00AE08B8">
        <w:rPr>
          <w:sz w:val="20"/>
          <w:szCs w:val="20"/>
        </w:rPr>
        <w:t>за поставленные</w:t>
      </w:r>
      <w:r w:rsidR="003979C3" w:rsidRPr="00AE08B8">
        <w:rPr>
          <w:sz w:val="20"/>
          <w:szCs w:val="20"/>
        </w:rPr>
        <w:t xml:space="preserve"> Товары</w:t>
      </w:r>
      <w:r w:rsidR="00E24515" w:rsidRPr="00AE08B8">
        <w:rPr>
          <w:sz w:val="20"/>
          <w:szCs w:val="20"/>
        </w:rPr>
        <w:t xml:space="preserve"> </w:t>
      </w:r>
      <w:r w:rsidR="009B3614" w:rsidRPr="00AE08B8">
        <w:rPr>
          <w:sz w:val="20"/>
          <w:szCs w:val="20"/>
        </w:rPr>
        <w:t xml:space="preserve">и принятые </w:t>
      </w:r>
      <w:r w:rsidR="003979C3" w:rsidRPr="00AE08B8">
        <w:rPr>
          <w:sz w:val="20"/>
          <w:szCs w:val="20"/>
        </w:rPr>
        <w:t>Заказчиком</w:t>
      </w:r>
      <w:r w:rsidRPr="00AE08B8">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AE08B8" w:rsidRDefault="00316C6D" w:rsidP="00AB77B9">
      <w:pPr>
        <w:pStyle w:val="1"/>
        <w:ind w:firstLine="709"/>
        <w:contextualSpacing/>
        <w:jc w:val="center"/>
        <w:rPr>
          <w:rFonts w:cs="Times New Roman"/>
          <w:b/>
          <w:kern w:val="0"/>
          <w:sz w:val="20"/>
          <w:szCs w:val="20"/>
        </w:rPr>
      </w:pPr>
    </w:p>
    <w:p w14:paraId="61AA0709" w14:textId="77777777" w:rsidR="00316C6D" w:rsidRPr="00AE08B8" w:rsidRDefault="00316C6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СРОК ДЕЙСТВИЯ КОНТРАКТА</w:t>
      </w:r>
    </w:p>
    <w:p w14:paraId="52DCCC1F" w14:textId="77777777"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Контракт</w:t>
      </w:r>
      <w:r w:rsidR="00E24515" w:rsidRPr="00AE08B8">
        <w:rPr>
          <w:rFonts w:cs="Times New Roman"/>
          <w:kern w:val="0"/>
          <w:sz w:val="20"/>
          <w:szCs w:val="20"/>
        </w:rPr>
        <w:t xml:space="preserve"> </w:t>
      </w:r>
      <w:r w:rsidRPr="00AE08B8">
        <w:rPr>
          <w:rFonts w:cs="Times New Roman"/>
          <w:kern w:val="0"/>
          <w:sz w:val="20"/>
          <w:szCs w:val="20"/>
        </w:rPr>
        <w:t>вступает в силу и становится обязательным для Сторон с момента его заключения.</w:t>
      </w:r>
    </w:p>
    <w:p w14:paraId="7B8F91A8" w14:textId="21B93150"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Контракт действует по</w:t>
      </w:r>
      <w:r w:rsidR="00794DC7" w:rsidRPr="00AE08B8">
        <w:rPr>
          <w:rFonts w:cs="Times New Roman"/>
          <w:kern w:val="0"/>
          <w:sz w:val="20"/>
          <w:szCs w:val="20"/>
        </w:rPr>
        <w:t xml:space="preserve"> «</w:t>
      </w:r>
      <w:r w:rsidR="003D2C02" w:rsidRPr="00AE08B8">
        <w:rPr>
          <w:rFonts w:cs="Times New Roman"/>
          <w:kern w:val="0"/>
          <w:sz w:val="20"/>
          <w:szCs w:val="20"/>
        </w:rPr>
        <w:t>31</w:t>
      </w:r>
      <w:r w:rsidR="00794DC7" w:rsidRPr="00AE08B8">
        <w:rPr>
          <w:rFonts w:cs="Times New Roman"/>
          <w:kern w:val="0"/>
          <w:sz w:val="20"/>
          <w:szCs w:val="20"/>
        </w:rPr>
        <w:t>»</w:t>
      </w:r>
      <w:r w:rsidRPr="00AE08B8">
        <w:rPr>
          <w:rFonts w:cs="Times New Roman"/>
          <w:kern w:val="0"/>
          <w:sz w:val="20"/>
          <w:szCs w:val="20"/>
        </w:rPr>
        <w:t xml:space="preserve"> </w:t>
      </w:r>
      <w:r w:rsidR="00D51581" w:rsidRPr="00AE08B8">
        <w:rPr>
          <w:rFonts w:cs="Times New Roman"/>
          <w:kern w:val="0"/>
          <w:sz w:val="20"/>
          <w:szCs w:val="20"/>
        </w:rPr>
        <w:t xml:space="preserve">декабря 2026 </w:t>
      </w:r>
      <w:r w:rsidR="00794DC7" w:rsidRPr="00AE08B8">
        <w:rPr>
          <w:rFonts w:cs="Times New Roman"/>
          <w:kern w:val="0"/>
          <w:sz w:val="20"/>
          <w:szCs w:val="20"/>
        </w:rPr>
        <w:t>г.</w:t>
      </w:r>
      <w:r w:rsidR="0057457A" w:rsidRPr="00AE08B8">
        <w:rPr>
          <w:rFonts w:cs="Times New Roman"/>
          <w:kern w:val="0"/>
          <w:sz w:val="20"/>
          <w:szCs w:val="20"/>
        </w:rPr>
        <w:t xml:space="preserve">, а в части исполнения Заказчиком обязательств </w:t>
      </w:r>
      <w:r w:rsidR="0057457A" w:rsidRPr="00AE08B8">
        <w:rPr>
          <w:rFonts w:cs="Times New Roman"/>
          <w:kern w:val="0"/>
          <w:sz w:val="20"/>
          <w:szCs w:val="20"/>
        </w:rPr>
        <w:lastRenderedPageBreak/>
        <w:t xml:space="preserve">по </w:t>
      </w:r>
      <w:r w:rsidR="000743D6" w:rsidRPr="00AE08B8">
        <w:rPr>
          <w:rFonts w:cs="Times New Roman"/>
          <w:kern w:val="0"/>
          <w:sz w:val="20"/>
          <w:szCs w:val="20"/>
        </w:rPr>
        <w:t>оплате Товара</w:t>
      </w:r>
      <w:r w:rsidR="0057457A" w:rsidRPr="00AE08B8">
        <w:rPr>
          <w:rFonts w:cs="Times New Roman"/>
          <w:kern w:val="0"/>
          <w:sz w:val="20"/>
          <w:szCs w:val="20"/>
        </w:rPr>
        <w:t xml:space="preserve"> – до полного исполнения</w:t>
      </w:r>
      <w:r w:rsidR="00016EA9" w:rsidRPr="00AE08B8">
        <w:rPr>
          <w:rFonts w:cs="Times New Roman"/>
          <w:kern w:val="0"/>
          <w:sz w:val="20"/>
          <w:szCs w:val="20"/>
        </w:rPr>
        <w:t xml:space="preserve"> в сроки</w:t>
      </w:r>
      <w:r w:rsidR="00034D09" w:rsidRPr="00AE08B8">
        <w:rPr>
          <w:rFonts w:cs="Times New Roman"/>
          <w:kern w:val="0"/>
          <w:sz w:val="20"/>
          <w:szCs w:val="20"/>
        </w:rPr>
        <w:t>,</w:t>
      </w:r>
      <w:r w:rsidR="00016EA9" w:rsidRPr="00AE08B8">
        <w:rPr>
          <w:rFonts w:cs="Times New Roman"/>
          <w:kern w:val="0"/>
          <w:sz w:val="20"/>
          <w:szCs w:val="20"/>
        </w:rPr>
        <w:t xml:space="preserve"> указанные в разделе 3 настоящего Контракта</w:t>
      </w:r>
      <w:r w:rsidR="0057457A" w:rsidRPr="00AE08B8">
        <w:rPr>
          <w:rFonts w:cs="Times New Roman"/>
          <w:kern w:val="0"/>
          <w:sz w:val="20"/>
          <w:szCs w:val="20"/>
        </w:rPr>
        <w:t>.</w:t>
      </w:r>
    </w:p>
    <w:p w14:paraId="4DD3D669" w14:textId="77777777" w:rsidR="00316C6D" w:rsidRPr="00AE08B8" w:rsidRDefault="00016EA9"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Нарушение Поставщиком сроков поставки, указанных в настоящем Контракте, является существенным нарушением Контракта и является основанием для начисления и взыска</w:t>
      </w:r>
      <w:r w:rsidR="006C2905" w:rsidRPr="00AE08B8">
        <w:rPr>
          <w:rFonts w:cs="Times New Roman"/>
          <w:kern w:val="0"/>
          <w:sz w:val="20"/>
          <w:szCs w:val="20"/>
        </w:rPr>
        <w:t xml:space="preserve">ния неустойки </w:t>
      </w:r>
      <w:r w:rsidR="00A7714B" w:rsidRPr="00AE08B8">
        <w:rPr>
          <w:rFonts w:cs="Times New Roman"/>
          <w:kern w:val="0"/>
          <w:sz w:val="20"/>
          <w:szCs w:val="20"/>
        </w:rPr>
        <w:t xml:space="preserve">(штрафов, пеней) </w:t>
      </w:r>
      <w:r w:rsidR="006C2905" w:rsidRPr="00AE08B8">
        <w:rPr>
          <w:rFonts w:cs="Times New Roman"/>
          <w:kern w:val="0"/>
          <w:sz w:val="20"/>
          <w:szCs w:val="20"/>
        </w:rPr>
        <w:t>по требованию З</w:t>
      </w:r>
      <w:r w:rsidRPr="00AE08B8">
        <w:rPr>
          <w:rFonts w:cs="Times New Roman"/>
          <w:kern w:val="0"/>
          <w:sz w:val="20"/>
          <w:szCs w:val="20"/>
        </w:rPr>
        <w:t>аказчика и одност</w:t>
      </w:r>
      <w:r w:rsidR="006C2905" w:rsidRPr="00AE08B8">
        <w:rPr>
          <w:rFonts w:cs="Times New Roman"/>
          <w:kern w:val="0"/>
          <w:sz w:val="20"/>
          <w:szCs w:val="20"/>
        </w:rPr>
        <w:t>ороннего отказа З</w:t>
      </w:r>
      <w:r w:rsidRPr="00AE08B8">
        <w:rPr>
          <w:rFonts w:cs="Times New Roman"/>
          <w:kern w:val="0"/>
          <w:sz w:val="20"/>
          <w:szCs w:val="20"/>
        </w:rPr>
        <w:t>аказчиком от исполнения Контракта.</w:t>
      </w:r>
    </w:p>
    <w:p w14:paraId="52D56810" w14:textId="77777777" w:rsidR="00316C6D" w:rsidRPr="00AE08B8" w:rsidRDefault="00316C6D" w:rsidP="00AB77B9">
      <w:pPr>
        <w:pStyle w:val="1"/>
        <w:contextualSpacing/>
        <w:rPr>
          <w:rFonts w:cs="Times New Roman"/>
          <w:b/>
          <w:kern w:val="0"/>
          <w:sz w:val="20"/>
          <w:szCs w:val="20"/>
        </w:rPr>
      </w:pPr>
    </w:p>
    <w:p w14:paraId="6006198F" w14:textId="77777777" w:rsidR="00316C6D" w:rsidRPr="00AE08B8" w:rsidRDefault="00316C6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ОСОБЫЕ УСЛОВИЯ</w:t>
      </w:r>
    </w:p>
    <w:p w14:paraId="650F646E" w14:textId="77777777"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AE08B8" w:rsidRDefault="00EC2203" w:rsidP="00EC2203">
      <w:pPr>
        <w:pStyle w:val="1"/>
        <w:ind w:left="709"/>
        <w:contextualSpacing/>
        <w:jc w:val="both"/>
        <w:rPr>
          <w:rFonts w:cs="Times New Roman"/>
          <w:kern w:val="0"/>
          <w:sz w:val="20"/>
          <w:szCs w:val="20"/>
        </w:rPr>
      </w:pPr>
    </w:p>
    <w:p w14:paraId="12DDD03B" w14:textId="77777777" w:rsidR="00EC2203" w:rsidRPr="00AE08B8" w:rsidRDefault="00EC2203" w:rsidP="00EC2203">
      <w:pPr>
        <w:pStyle w:val="1"/>
        <w:numPr>
          <w:ilvl w:val="0"/>
          <w:numId w:val="4"/>
        </w:numPr>
        <w:spacing w:line="240" w:lineRule="atLeast"/>
        <w:ind w:left="0" w:firstLine="709"/>
        <w:contextualSpacing/>
        <w:jc w:val="center"/>
        <w:rPr>
          <w:rFonts w:cs="Times New Roman"/>
          <w:b/>
          <w:sz w:val="20"/>
          <w:szCs w:val="20"/>
        </w:rPr>
      </w:pPr>
      <w:r w:rsidRPr="00AE08B8">
        <w:rPr>
          <w:rFonts w:cs="Times New Roman"/>
          <w:b/>
          <w:sz w:val="20"/>
          <w:szCs w:val="20"/>
        </w:rPr>
        <w:t>АНТИКОРРУПЦИОННАЯ ОГОВОРКА</w:t>
      </w:r>
    </w:p>
    <w:p w14:paraId="628A253F"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AE08B8">
        <w:rPr>
          <w:sz w:val="20"/>
          <w:szCs w:val="20"/>
        </w:rPr>
        <w:t xml:space="preserve"> (пяти)</w:t>
      </w:r>
      <w:r w:rsidRPr="00AE08B8">
        <w:rPr>
          <w:sz w:val="20"/>
          <w:szCs w:val="20"/>
        </w:rPr>
        <w:t xml:space="preserve"> рабочих дней с момента подтверждения факта соответствующего нарушения.</w:t>
      </w:r>
    </w:p>
    <w:p w14:paraId="7D780BCC" w14:textId="77777777" w:rsidR="00316C6D" w:rsidRPr="00AE08B8" w:rsidRDefault="00316C6D" w:rsidP="00AB77B9">
      <w:pPr>
        <w:pStyle w:val="1"/>
        <w:ind w:firstLine="709"/>
        <w:contextualSpacing/>
        <w:jc w:val="center"/>
        <w:rPr>
          <w:rFonts w:cs="Times New Roman"/>
          <w:b/>
          <w:kern w:val="0"/>
          <w:sz w:val="20"/>
          <w:szCs w:val="20"/>
        </w:rPr>
      </w:pPr>
    </w:p>
    <w:p w14:paraId="01698E52" w14:textId="77777777" w:rsidR="00316C6D" w:rsidRPr="00AE08B8" w:rsidRDefault="00316C6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ЗАКЛЮЧИТЕЛЬНЫЕ ПОЛОЖЕНИЯ</w:t>
      </w:r>
    </w:p>
    <w:p w14:paraId="498580FB" w14:textId="1C5AB2E3" w:rsidR="00DE747F" w:rsidRPr="00AE08B8"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AE08B8">
        <w:rPr>
          <w:rFonts w:cs="Times New Roman"/>
          <w:kern w:val="0"/>
          <w:sz w:val="20"/>
          <w:szCs w:val="20"/>
        </w:rPr>
        <w:t xml:space="preserve">Настоящий Контракт подписан </w:t>
      </w:r>
      <w:r w:rsidR="0013495F" w:rsidRPr="00AE08B8">
        <w:rPr>
          <w:rFonts w:cs="Times New Roman"/>
          <w:kern w:val="0"/>
          <w:sz w:val="20"/>
          <w:szCs w:val="20"/>
        </w:rPr>
        <w:t xml:space="preserve">обеими </w:t>
      </w:r>
      <w:r w:rsidRPr="00AE08B8">
        <w:rPr>
          <w:rFonts w:cs="Times New Roman"/>
          <w:kern w:val="0"/>
          <w:sz w:val="20"/>
          <w:szCs w:val="20"/>
        </w:rPr>
        <w:t>Сторонами</w:t>
      </w:r>
      <w:r w:rsidR="003D2C02" w:rsidRPr="00AE08B8">
        <w:rPr>
          <w:rFonts w:cs="Times New Roman"/>
          <w:kern w:val="0"/>
          <w:sz w:val="20"/>
          <w:szCs w:val="20"/>
        </w:rPr>
        <w:t xml:space="preserve"> усиленной квалифицированной электронной</w:t>
      </w:r>
      <w:r w:rsidR="00EF00BF" w:rsidRPr="00AE08B8">
        <w:rPr>
          <w:rFonts w:cs="Times New Roman"/>
          <w:kern w:val="0"/>
          <w:sz w:val="20"/>
          <w:szCs w:val="20"/>
        </w:rPr>
        <w:t xml:space="preserve"> подписью уполномоченных представителей</w:t>
      </w:r>
      <w:r w:rsidR="00A96F40" w:rsidRPr="00AE08B8">
        <w:rPr>
          <w:rFonts w:cs="Times New Roman"/>
          <w:kern w:val="0"/>
          <w:sz w:val="20"/>
          <w:szCs w:val="20"/>
        </w:rPr>
        <w:t xml:space="preserve"> Сторон</w:t>
      </w:r>
      <w:r w:rsidR="00EF00BF" w:rsidRPr="00AE08B8">
        <w:rPr>
          <w:rFonts w:cs="Times New Roman"/>
          <w:kern w:val="0"/>
          <w:sz w:val="20"/>
          <w:szCs w:val="20"/>
        </w:rPr>
        <w:t xml:space="preserve"> на едином агрегаторе торгов</w:t>
      </w:r>
      <w:r w:rsidR="00741BEC" w:rsidRPr="00AE08B8">
        <w:rPr>
          <w:rFonts w:cs="Times New Roman"/>
          <w:kern w:val="0"/>
          <w:sz w:val="20"/>
          <w:szCs w:val="20"/>
        </w:rPr>
        <w:t xml:space="preserve">ли </w:t>
      </w:r>
      <w:r w:rsidR="0013495F" w:rsidRPr="00AE08B8">
        <w:rPr>
          <w:rFonts w:cs="Times New Roman"/>
          <w:kern w:val="0"/>
          <w:sz w:val="20"/>
          <w:szCs w:val="20"/>
        </w:rPr>
        <w:t>(далее ЕАТ)</w:t>
      </w:r>
      <w:r w:rsidR="00EF00BF" w:rsidRPr="00AE08B8">
        <w:rPr>
          <w:rFonts w:cs="Times New Roman"/>
          <w:kern w:val="0"/>
          <w:sz w:val="20"/>
          <w:szCs w:val="20"/>
        </w:rPr>
        <w:t xml:space="preserve"> (https://agregatoreat.ru)</w:t>
      </w:r>
      <w:r w:rsidR="0013495F" w:rsidRPr="00AE08B8">
        <w:rPr>
          <w:rFonts w:cs="Times New Roman"/>
          <w:kern w:val="0"/>
          <w:sz w:val="20"/>
          <w:szCs w:val="20"/>
        </w:rPr>
        <w:t>.</w:t>
      </w:r>
    </w:p>
    <w:bookmarkEnd w:id="3"/>
    <w:p w14:paraId="65A2651A" w14:textId="288CE43E" w:rsidR="00100374" w:rsidRPr="00AE08B8" w:rsidRDefault="00100374" w:rsidP="00DE747F">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 xml:space="preserve">Все изменения и дополнения условий Контракта должны быть подписаны </w:t>
      </w:r>
      <w:r w:rsidR="003D2C02" w:rsidRPr="00AE08B8">
        <w:rPr>
          <w:rFonts w:cs="Times New Roman"/>
          <w:kern w:val="0"/>
          <w:sz w:val="20"/>
          <w:szCs w:val="20"/>
        </w:rPr>
        <w:t xml:space="preserve">усиленной квалифицированной электронной подписью уполномоченных представителей </w:t>
      </w:r>
      <w:r w:rsidRPr="00AE08B8">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AE08B8">
        <w:rPr>
          <w:rFonts w:cs="Times New Roman"/>
          <w:kern w:val="0"/>
          <w:sz w:val="20"/>
          <w:szCs w:val="20"/>
        </w:rPr>
        <w:t>агрегаторе торговли</w:t>
      </w:r>
      <w:r w:rsidR="004600FC" w:rsidRPr="00AE08B8">
        <w:rPr>
          <w:rFonts w:cs="Times New Roman"/>
          <w:kern w:val="0"/>
          <w:sz w:val="20"/>
          <w:szCs w:val="20"/>
        </w:rPr>
        <w:t xml:space="preserve"> </w:t>
      </w:r>
      <w:r w:rsidRPr="00AE08B8">
        <w:rPr>
          <w:rFonts w:cs="Times New Roman"/>
          <w:kern w:val="0"/>
          <w:sz w:val="20"/>
          <w:szCs w:val="20"/>
        </w:rPr>
        <w:t>(далее ЕАТ) (https://agregatoreat.ru).</w:t>
      </w:r>
    </w:p>
    <w:p w14:paraId="460D7F68" w14:textId="07C68329" w:rsidR="00316C6D" w:rsidRPr="00AE08B8" w:rsidRDefault="00316C6D" w:rsidP="00DE747F">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AE08B8" w:rsidRDefault="00316C6D" w:rsidP="00AB77B9">
      <w:pPr>
        <w:pStyle w:val="af3"/>
        <w:widowControl w:val="0"/>
        <w:numPr>
          <w:ilvl w:val="1"/>
          <w:numId w:val="4"/>
        </w:numPr>
        <w:ind w:left="0" w:firstLine="709"/>
        <w:jc w:val="both"/>
        <w:rPr>
          <w:sz w:val="20"/>
          <w:szCs w:val="20"/>
        </w:rPr>
      </w:pPr>
      <w:r w:rsidRPr="00AE08B8">
        <w:rPr>
          <w:sz w:val="20"/>
          <w:szCs w:val="20"/>
        </w:rPr>
        <w:t xml:space="preserve">Обмен информацией между Сторонами по вопросам исполнения Контракта, получение </w:t>
      </w:r>
      <w:r w:rsidR="0026641F" w:rsidRPr="00AE08B8">
        <w:rPr>
          <w:sz w:val="20"/>
          <w:szCs w:val="20"/>
        </w:rPr>
        <w:t xml:space="preserve">одобрений, подтверждений, </w:t>
      </w:r>
      <w:r w:rsidRPr="00AE08B8">
        <w:rPr>
          <w:sz w:val="20"/>
          <w:szCs w:val="20"/>
        </w:rPr>
        <w:t>согласований</w:t>
      </w:r>
      <w:r w:rsidR="0026641F" w:rsidRPr="00AE08B8">
        <w:rPr>
          <w:sz w:val="20"/>
          <w:szCs w:val="20"/>
        </w:rPr>
        <w:t xml:space="preserve"> и уведомлений</w:t>
      </w:r>
      <w:r w:rsidR="00E24515" w:rsidRPr="00AE08B8">
        <w:rPr>
          <w:sz w:val="20"/>
          <w:szCs w:val="20"/>
        </w:rPr>
        <w:t xml:space="preserve"> </w:t>
      </w:r>
      <w:r w:rsidRPr="00AE08B8">
        <w:rPr>
          <w:sz w:val="20"/>
          <w:szCs w:val="20"/>
        </w:rPr>
        <w:t>и т.д. осуществляется в письменном виде</w:t>
      </w:r>
      <w:r w:rsidR="008E56E7" w:rsidRPr="00AE08B8">
        <w:rPr>
          <w:sz w:val="20"/>
          <w:szCs w:val="20"/>
        </w:rPr>
        <w:t>, в том числе</w:t>
      </w:r>
      <w:r w:rsidR="00E24515" w:rsidRPr="00AE08B8">
        <w:rPr>
          <w:sz w:val="20"/>
          <w:szCs w:val="20"/>
        </w:rPr>
        <w:t xml:space="preserve"> </w:t>
      </w:r>
      <w:r w:rsidR="00985117" w:rsidRPr="00AE08B8">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AE08B8">
        <w:rPr>
          <w:sz w:val="20"/>
          <w:szCs w:val="20"/>
        </w:rPr>
        <w:t xml:space="preserve"> </w:t>
      </w:r>
      <w:r w:rsidR="00985117" w:rsidRPr="00AE08B8">
        <w:rPr>
          <w:sz w:val="20"/>
          <w:szCs w:val="20"/>
        </w:rPr>
        <w:t>подтверждения о его вручении Поставщику при этом датой надлежащего уведомления</w:t>
      </w:r>
      <w:r w:rsidR="00E24515" w:rsidRPr="00AE08B8">
        <w:rPr>
          <w:sz w:val="20"/>
          <w:szCs w:val="20"/>
        </w:rPr>
        <w:t xml:space="preserve"> </w:t>
      </w:r>
      <w:r w:rsidR="00985117" w:rsidRPr="00AE08B8">
        <w:rPr>
          <w:sz w:val="20"/>
          <w:szCs w:val="20"/>
        </w:rPr>
        <w:t>Поставщика</w:t>
      </w:r>
      <w:r w:rsidR="00E24515" w:rsidRPr="00AE08B8">
        <w:rPr>
          <w:sz w:val="20"/>
          <w:szCs w:val="20"/>
        </w:rPr>
        <w:t xml:space="preserve"> </w:t>
      </w:r>
      <w:r w:rsidR="00985117" w:rsidRPr="00AE08B8">
        <w:rPr>
          <w:sz w:val="20"/>
          <w:szCs w:val="20"/>
        </w:rPr>
        <w:t>признается дата получения Заказчиком подтверждения о вручении Поставщик</w:t>
      </w:r>
      <w:r w:rsidR="008E56E7" w:rsidRPr="00AE08B8">
        <w:rPr>
          <w:sz w:val="20"/>
          <w:szCs w:val="20"/>
        </w:rPr>
        <w:t>у</w:t>
      </w:r>
      <w:r w:rsidR="00E24515" w:rsidRPr="00AE08B8">
        <w:rPr>
          <w:sz w:val="20"/>
          <w:szCs w:val="20"/>
        </w:rPr>
        <w:t xml:space="preserve"> </w:t>
      </w:r>
      <w:r w:rsidR="00985117" w:rsidRPr="00AE08B8">
        <w:rPr>
          <w:sz w:val="20"/>
          <w:szCs w:val="20"/>
        </w:rPr>
        <w:t>уведомления</w:t>
      </w:r>
      <w:r w:rsidR="008E56E7" w:rsidRPr="00AE08B8">
        <w:rPr>
          <w:sz w:val="20"/>
          <w:szCs w:val="20"/>
        </w:rPr>
        <w:t>,</w:t>
      </w:r>
      <w:r w:rsidR="00E24515" w:rsidRPr="00AE08B8">
        <w:rPr>
          <w:sz w:val="20"/>
          <w:szCs w:val="20"/>
        </w:rPr>
        <w:t xml:space="preserve"> </w:t>
      </w:r>
      <w:r w:rsidR="00985117" w:rsidRPr="00AE08B8">
        <w:rPr>
          <w:sz w:val="20"/>
          <w:szCs w:val="20"/>
        </w:rPr>
        <w:lastRenderedPageBreak/>
        <w:t>либо дата получения Заказчиком</w:t>
      </w:r>
      <w:r w:rsidR="00E24515" w:rsidRPr="00AE08B8">
        <w:rPr>
          <w:sz w:val="20"/>
          <w:szCs w:val="20"/>
        </w:rPr>
        <w:t xml:space="preserve"> </w:t>
      </w:r>
      <w:r w:rsidR="00985117" w:rsidRPr="00AE08B8">
        <w:rPr>
          <w:sz w:val="20"/>
          <w:szCs w:val="20"/>
        </w:rPr>
        <w:t>информации об отсутствии Поставщика</w:t>
      </w:r>
      <w:r w:rsidR="00E24515" w:rsidRPr="00AE08B8">
        <w:rPr>
          <w:sz w:val="20"/>
          <w:szCs w:val="20"/>
        </w:rPr>
        <w:t xml:space="preserve"> </w:t>
      </w:r>
      <w:r w:rsidR="00985117" w:rsidRPr="00AE08B8">
        <w:rPr>
          <w:sz w:val="20"/>
          <w:szCs w:val="20"/>
        </w:rPr>
        <w:t xml:space="preserve">по его адресу, указанному в Контракте. </w:t>
      </w:r>
    </w:p>
    <w:p w14:paraId="65E9E873" w14:textId="77777777" w:rsidR="00320D02" w:rsidRPr="00AE08B8" w:rsidRDefault="00320D02" w:rsidP="00320D02">
      <w:pPr>
        <w:widowControl w:val="0"/>
        <w:numPr>
          <w:ilvl w:val="1"/>
          <w:numId w:val="4"/>
        </w:numPr>
        <w:ind w:left="0" w:firstLine="709"/>
        <w:contextualSpacing/>
        <w:jc w:val="both"/>
        <w:rPr>
          <w:sz w:val="20"/>
          <w:szCs w:val="20"/>
        </w:rPr>
      </w:pPr>
      <w:r w:rsidRPr="00AE08B8">
        <w:rPr>
          <w:sz w:val="20"/>
          <w:szCs w:val="20"/>
        </w:rPr>
        <w:t xml:space="preserve">Во всем остальном, что не предусмотрено настоящим Контрактом, Стороны руководствуются действующим </w:t>
      </w:r>
      <w:r w:rsidR="002C5D75" w:rsidRPr="00AE08B8">
        <w:rPr>
          <w:sz w:val="20"/>
          <w:szCs w:val="20"/>
        </w:rPr>
        <w:t xml:space="preserve">гражданским </w:t>
      </w:r>
      <w:r w:rsidRPr="00AE08B8">
        <w:rPr>
          <w:sz w:val="20"/>
          <w:szCs w:val="20"/>
        </w:rPr>
        <w:t>законодательством Российской Федерации.</w:t>
      </w:r>
    </w:p>
    <w:p w14:paraId="598764CF" w14:textId="77777777" w:rsidR="00BA10F4" w:rsidRPr="00AE08B8" w:rsidRDefault="00BA10F4" w:rsidP="00320D02">
      <w:pPr>
        <w:widowControl w:val="0"/>
        <w:numPr>
          <w:ilvl w:val="1"/>
          <w:numId w:val="4"/>
        </w:numPr>
        <w:ind w:left="0" w:firstLine="709"/>
        <w:contextualSpacing/>
        <w:jc w:val="both"/>
        <w:rPr>
          <w:sz w:val="20"/>
          <w:szCs w:val="20"/>
        </w:rPr>
      </w:pPr>
      <w:r w:rsidRPr="00AE08B8">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AE08B8" w14:paraId="75E33974" w14:textId="77777777" w:rsidTr="00AF76CF">
        <w:trPr>
          <w:trHeight w:val="1249"/>
        </w:trPr>
        <w:tc>
          <w:tcPr>
            <w:tcW w:w="4677" w:type="dxa"/>
            <w:hideMark/>
          </w:tcPr>
          <w:p w14:paraId="3A333BA8" w14:textId="77777777" w:rsidR="00BA10F4" w:rsidRPr="00AE08B8" w:rsidRDefault="00BA10F4" w:rsidP="00BA10F4">
            <w:pPr>
              <w:spacing w:line="240" w:lineRule="atLeast"/>
              <w:contextualSpacing/>
              <w:rPr>
                <w:sz w:val="20"/>
                <w:szCs w:val="20"/>
              </w:rPr>
            </w:pPr>
            <w:r w:rsidRPr="00AE08B8">
              <w:rPr>
                <w:sz w:val="20"/>
                <w:szCs w:val="20"/>
              </w:rPr>
              <w:t>от Заказчика:</w:t>
            </w:r>
          </w:p>
          <w:p w14:paraId="5A84696E" w14:textId="77777777" w:rsidR="00BA10F4" w:rsidRPr="00AE08B8" w:rsidRDefault="00BA10F4" w:rsidP="00BA10F4">
            <w:pPr>
              <w:spacing w:line="240" w:lineRule="atLeast"/>
              <w:contextualSpacing/>
              <w:rPr>
                <w:sz w:val="20"/>
                <w:szCs w:val="20"/>
              </w:rPr>
            </w:pPr>
            <w:r w:rsidRPr="00AE08B8">
              <w:rPr>
                <w:sz w:val="20"/>
                <w:szCs w:val="20"/>
              </w:rPr>
              <w:t>ФИО:</w:t>
            </w:r>
          </w:p>
          <w:p w14:paraId="24CD9327" w14:textId="77777777" w:rsidR="00BA10F4" w:rsidRPr="00AE08B8" w:rsidRDefault="00BA10F4" w:rsidP="00BA10F4">
            <w:pPr>
              <w:spacing w:line="240" w:lineRule="atLeast"/>
              <w:contextualSpacing/>
              <w:rPr>
                <w:sz w:val="20"/>
                <w:szCs w:val="20"/>
              </w:rPr>
            </w:pPr>
            <w:r w:rsidRPr="00AE08B8">
              <w:rPr>
                <w:sz w:val="20"/>
                <w:szCs w:val="20"/>
              </w:rPr>
              <w:t>Должность:</w:t>
            </w:r>
          </w:p>
          <w:p w14:paraId="7D93121C" w14:textId="27AF708F" w:rsidR="00BA10F4" w:rsidRPr="00AE08B8" w:rsidRDefault="00BA10F4" w:rsidP="00BA10F4">
            <w:pPr>
              <w:spacing w:line="240" w:lineRule="atLeast"/>
              <w:contextualSpacing/>
              <w:rPr>
                <w:sz w:val="20"/>
                <w:szCs w:val="20"/>
              </w:rPr>
            </w:pPr>
            <w:r w:rsidRPr="00AE08B8">
              <w:rPr>
                <w:sz w:val="20"/>
                <w:szCs w:val="20"/>
              </w:rPr>
              <w:t xml:space="preserve">Адрес: </w:t>
            </w:r>
            <w:r w:rsidR="00815B50">
              <w:rPr>
                <w:sz w:val="20"/>
                <w:szCs w:val="20"/>
              </w:rPr>
              <w:t>г. Москва, Иваньковское шоссе д.7</w:t>
            </w:r>
          </w:p>
          <w:p w14:paraId="0E2ABF4D" w14:textId="77777777" w:rsidR="00BA10F4" w:rsidRPr="00815B50" w:rsidRDefault="00BA10F4" w:rsidP="00BA10F4">
            <w:pPr>
              <w:spacing w:line="240" w:lineRule="atLeast"/>
              <w:contextualSpacing/>
              <w:rPr>
                <w:sz w:val="20"/>
                <w:szCs w:val="20"/>
              </w:rPr>
            </w:pPr>
            <w:r w:rsidRPr="00AE08B8">
              <w:rPr>
                <w:sz w:val="20"/>
                <w:szCs w:val="20"/>
              </w:rPr>
              <w:t>Контактные телефоны:</w:t>
            </w:r>
          </w:p>
        </w:tc>
        <w:tc>
          <w:tcPr>
            <w:tcW w:w="4679" w:type="dxa"/>
            <w:hideMark/>
          </w:tcPr>
          <w:p w14:paraId="18F99BA8" w14:textId="77777777" w:rsidR="00BA10F4" w:rsidRPr="00AE08B8" w:rsidRDefault="00BA10F4" w:rsidP="00BA10F4">
            <w:pPr>
              <w:spacing w:line="240" w:lineRule="atLeast"/>
              <w:contextualSpacing/>
              <w:rPr>
                <w:sz w:val="20"/>
                <w:szCs w:val="20"/>
              </w:rPr>
            </w:pPr>
            <w:r w:rsidRPr="00AE08B8">
              <w:rPr>
                <w:sz w:val="20"/>
                <w:szCs w:val="20"/>
              </w:rPr>
              <w:t xml:space="preserve">от Поставщика: </w:t>
            </w:r>
          </w:p>
          <w:p w14:paraId="3AD535BA" w14:textId="77777777" w:rsidR="00BA10F4" w:rsidRPr="00AE08B8" w:rsidRDefault="00BA10F4" w:rsidP="00BA10F4">
            <w:pPr>
              <w:spacing w:line="240" w:lineRule="atLeast"/>
              <w:contextualSpacing/>
              <w:rPr>
                <w:sz w:val="20"/>
                <w:szCs w:val="20"/>
              </w:rPr>
            </w:pPr>
            <w:r w:rsidRPr="00AE08B8">
              <w:rPr>
                <w:sz w:val="20"/>
                <w:szCs w:val="20"/>
              </w:rPr>
              <w:t>ФИО:</w:t>
            </w:r>
          </w:p>
          <w:p w14:paraId="207AF52B" w14:textId="77777777" w:rsidR="00BA10F4" w:rsidRPr="00AE08B8" w:rsidRDefault="00BA10F4" w:rsidP="00BA10F4">
            <w:pPr>
              <w:spacing w:line="240" w:lineRule="atLeast"/>
              <w:contextualSpacing/>
              <w:rPr>
                <w:sz w:val="20"/>
                <w:szCs w:val="20"/>
              </w:rPr>
            </w:pPr>
            <w:r w:rsidRPr="00AE08B8">
              <w:rPr>
                <w:sz w:val="20"/>
                <w:szCs w:val="20"/>
              </w:rPr>
              <w:t>Должность:</w:t>
            </w:r>
          </w:p>
          <w:p w14:paraId="281C28DF" w14:textId="77777777" w:rsidR="00BA10F4" w:rsidRPr="00AE08B8" w:rsidRDefault="00BA10F4" w:rsidP="00BA10F4">
            <w:pPr>
              <w:spacing w:line="240" w:lineRule="atLeast"/>
              <w:contextualSpacing/>
              <w:rPr>
                <w:sz w:val="20"/>
                <w:szCs w:val="20"/>
              </w:rPr>
            </w:pPr>
            <w:r w:rsidRPr="00AE08B8">
              <w:rPr>
                <w:sz w:val="20"/>
                <w:szCs w:val="20"/>
              </w:rPr>
              <w:t>Адрес:</w:t>
            </w:r>
          </w:p>
          <w:p w14:paraId="5B58B9F8" w14:textId="77777777" w:rsidR="00BA10F4" w:rsidRPr="00AE08B8" w:rsidRDefault="00BA10F4" w:rsidP="00BA10F4">
            <w:pPr>
              <w:spacing w:line="240" w:lineRule="atLeast"/>
              <w:contextualSpacing/>
              <w:rPr>
                <w:sz w:val="20"/>
                <w:szCs w:val="20"/>
              </w:rPr>
            </w:pPr>
            <w:r w:rsidRPr="00AE08B8">
              <w:rPr>
                <w:sz w:val="20"/>
                <w:szCs w:val="20"/>
              </w:rPr>
              <w:t>Контактные телефоны:</w:t>
            </w:r>
          </w:p>
        </w:tc>
      </w:tr>
    </w:tbl>
    <w:p w14:paraId="29201998" w14:textId="77777777" w:rsidR="00BA10F4" w:rsidRPr="00AE08B8" w:rsidRDefault="00BA10F4" w:rsidP="00BA10F4">
      <w:pPr>
        <w:widowControl w:val="0"/>
        <w:ind w:left="709"/>
        <w:contextualSpacing/>
        <w:jc w:val="both"/>
        <w:rPr>
          <w:sz w:val="20"/>
          <w:szCs w:val="20"/>
        </w:rPr>
      </w:pPr>
    </w:p>
    <w:p w14:paraId="4F8298D6"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ПРИЛОЖЕНИЯ К КОНТРАКТУ</w:t>
      </w:r>
    </w:p>
    <w:p w14:paraId="602E218E" w14:textId="77777777" w:rsidR="00C54BBD" w:rsidRPr="00AE08B8" w:rsidRDefault="00F168AA"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Приложением к К</w:t>
      </w:r>
      <w:r w:rsidR="00C54BBD" w:rsidRPr="00AE08B8">
        <w:rPr>
          <w:rFonts w:cs="Times New Roman"/>
          <w:kern w:val="0"/>
          <w:sz w:val="20"/>
          <w:szCs w:val="20"/>
        </w:rPr>
        <w:t>онтракту на момент его заключения является:</w:t>
      </w:r>
    </w:p>
    <w:p w14:paraId="64CA404A" w14:textId="2233AE36" w:rsidR="00F168AA" w:rsidRPr="00AE08B8" w:rsidRDefault="00F168AA" w:rsidP="00AB77B9">
      <w:pPr>
        <w:pStyle w:val="1"/>
        <w:ind w:firstLine="709"/>
        <w:contextualSpacing/>
        <w:jc w:val="both"/>
        <w:rPr>
          <w:rFonts w:cs="Times New Roman"/>
          <w:kern w:val="0"/>
          <w:sz w:val="20"/>
          <w:szCs w:val="20"/>
        </w:rPr>
      </w:pPr>
      <w:r w:rsidRPr="00AE08B8">
        <w:rPr>
          <w:rFonts w:cs="Times New Roman"/>
          <w:kern w:val="0"/>
          <w:sz w:val="20"/>
          <w:szCs w:val="20"/>
        </w:rPr>
        <w:t xml:space="preserve">- </w:t>
      </w:r>
      <w:r w:rsidR="006E74FB" w:rsidRPr="00AE08B8">
        <w:rPr>
          <w:rFonts w:cs="Times New Roman"/>
          <w:kern w:val="0"/>
          <w:sz w:val="20"/>
          <w:szCs w:val="20"/>
        </w:rPr>
        <w:t>П</w:t>
      </w:r>
      <w:r w:rsidR="00DE287B" w:rsidRPr="00AE08B8">
        <w:rPr>
          <w:rFonts w:cs="Times New Roman"/>
          <w:kern w:val="0"/>
          <w:sz w:val="20"/>
          <w:szCs w:val="20"/>
        </w:rPr>
        <w:t xml:space="preserve">риложение № </w:t>
      </w:r>
      <w:r w:rsidR="004644E8" w:rsidRPr="00AE08B8">
        <w:rPr>
          <w:rFonts w:cs="Times New Roman"/>
          <w:kern w:val="0"/>
          <w:sz w:val="20"/>
          <w:szCs w:val="20"/>
        </w:rPr>
        <w:t>1 –</w:t>
      </w:r>
      <w:r w:rsidRPr="00AE08B8">
        <w:rPr>
          <w:rFonts w:cs="Times New Roman"/>
          <w:kern w:val="0"/>
          <w:sz w:val="20"/>
          <w:szCs w:val="20"/>
        </w:rPr>
        <w:t xml:space="preserve"> С</w:t>
      </w:r>
      <w:r w:rsidR="006A5CE6" w:rsidRPr="00AE08B8">
        <w:rPr>
          <w:rFonts w:cs="Times New Roman"/>
          <w:kern w:val="0"/>
          <w:sz w:val="20"/>
          <w:szCs w:val="20"/>
        </w:rPr>
        <w:t>пецификация.</w:t>
      </w:r>
    </w:p>
    <w:p w14:paraId="2595A005" w14:textId="5CDDBAF9" w:rsidR="006E74FB" w:rsidRPr="00AE08B8" w:rsidRDefault="006E74FB" w:rsidP="00AB77B9">
      <w:pPr>
        <w:pStyle w:val="1"/>
        <w:ind w:firstLine="709"/>
        <w:contextualSpacing/>
        <w:jc w:val="both"/>
        <w:rPr>
          <w:rFonts w:cs="Times New Roman"/>
          <w:kern w:val="0"/>
          <w:sz w:val="20"/>
          <w:szCs w:val="20"/>
        </w:rPr>
      </w:pPr>
      <w:r w:rsidRPr="00AE08B8">
        <w:rPr>
          <w:rFonts w:cs="Times New Roman"/>
          <w:kern w:val="0"/>
          <w:sz w:val="20"/>
          <w:szCs w:val="20"/>
        </w:rPr>
        <w:t>- Приложение № 2 – Описание объекта закупки.</w:t>
      </w:r>
    </w:p>
    <w:p w14:paraId="3E1152D1" w14:textId="77777777" w:rsidR="00C54BBD" w:rsidRPr="00AE08B8" w:rsidRDefault="00F168AA"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 xml:space="preserve">Приложения и дополнения к </w:t>
      </w:r>
      <w:r w:rsidR="00A90E0D" w:rsidRPr="00AE08B8">
        <w:rPr>
          <w:rFonts w:cs="Times New Roman"/>
          <w:kern w:val="0"/>
          <w:sz w:val="20"/>
          <w:szCs w:val="20"/>
        </w:rPr>
        <w:t xml:space="preserve">настоящему </w:t>
      </w:r>
      <w:r w:rsidRPr="00AE08B8">
        <w:rPr>
          <w:rFonts w:cs="Times New Roman"/>
          <w:kern w:val="0"/>
          <w:sz w:val="20"/>
          <w:szCs w:val="20"/>
        </w:rPr>
        <w:t>К</w:t>
      </w:r>
      <w:r w:rsidR="00C54BBD" w:rsidRPr="00AE08B8">
        <w:rPr>
          <w:rFonts w:cs="Times New Roman"/>
          <w:kern w:val="0"/>
          <w:sz w:val="20"/>
          <w:szCs w:val="20"/>
        </w:rPr>
        <w:t>онтракту являются его неотъемлемой частью.</w:t>
      </w:r>
    </w:p>
    <w:p w14:paraId="39A2E009" w14:textId="77777777" w:rsidR="00D64611" w:rsidRPr="00AE08B8" w:rsidRDefault="00D64611" w:rsidP="00AB77B9">
      <w:pPr>
        <w:pStyle w:val="1"/>
        <w:ind w:firstLine="709"/>
        <w:contextualSpacing/>
        <w:jc w:val="center"/>
        <w:rPr>
          <w:rFonts w:cs="Times New Roman"/>
          <w:b/>
          <w:kern w:val="0"/>
          <w:sz w:val="20"/>
          <w:szCs w:val="20"/>
        </w:rPr>
      </w:pPr>
    </w:p>
    <w:p w14:paraId="38799761"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AE08B8" w14:paraId="378CD6B5" w14:textId="77777777" w:rsidTr="00D64611">
        <w:trPr>
          <w:trHeight w:val="505"/>
        </w:trPr>
        <w:tc>
          <w:tcPr>
            <w:tcW w:w="4678" w:type="dxa"/>
            <w:shd w:val="clear" w:color="auto" w:fill="FFFFFF"/>
            <w:vAlign w:val="center"/>
          </w:tcPr>
          <w:p w14:paraId="2BB14379" w14:textId="77777777" w:rsidR="00C54BBD" w:rsidRPr="00AE08B8" w:rsidRDefault="00C54BBD" w:rsidP="00AB77B9">
            <w:pPr>
              <w:pStyle w:val="1"/>
              <w:contextualSpacing/>
              <w:jc w:val="center"/>
              <w:rPr>
                <w:rFonts w:cs="Times New Roman"/>
                <w:b/>
                <w:kern w:val="0"/>
                <w:sz w:val="20"/>
                <w:szCs w:val="20"/>
              </w:rPr>
            </w:pPr>
            <w:r w:rsidRPr="00AE08B8">
              <w:rPr>
                <w:rFonts w:cs="Times New Roman"/>
                <w:b/>
                <w:kern w:val="0"/>
                <w:sz w:val="20"/>
                <w:szCs w:val="20"/>
              </w:rPr>
              <w:t>ЗАКАЗЧИК</w:t>
            </w:r>
          </w:p>
        </w:tc>
        <w:tc>
          <w:tcPr>
            <w:tcW w:w="4678" w:type="dxa"/>
            <w:shd w:val="clear" w:color="auto" w:fill="FFFFFF"/>
            <w:vAlign w:val="center"/>
          </w:tcPr>
          <w:p w14:paraId="4A764DA0" w14:textId="77777777" w:rsidR="00C54BBD" w:rsidRPr="00AE08B8" w:rsidRDefault="00C54BBD" w:rsidP="00AB77B9">
            <w:pPr>
              <w:pStyle w:val="1"/>
              <w:contextualSpacing/>
              <w:jc w:val="center"/>
              <w:rPr>
                <w:rFonts w:cs="Times New Roman"/>
                <w:b/>
                <w:kern w:val="0"/>
                <w:sz w:val="20"/>
                <w:szCs w:val="20"/>
              </w:rPr>
            </w:pPr>
            <w:r w:rsidRPr="00AE08B8">
              <w:rPr>
                <w:rFonts w:cs="Times New Roman"/>
                <w:b/>
                <w:kern w:val="0"/>
                <w:sz w:val="20"/>
                <w:szCs w:val="20"/>
              </w:rPr>
              <w:t>ПОСТАВЩИК</w:t>
            </w:r>
          </w:p>
        </w:tc>
      </w:tr>
      <w:tr w:rsidR="00097438" w:rsidRPr="00AE08B8" w14:paraId="67AFEED4" w14:textId="77777777" w:rsidTr="00B1402B">
        <w:trPr>
          <w:trHeight w:val="284"/>
        </w:trPr>
        <w:tc>
          <w:tcPr>
            <w:tcW w:w="4678" w:type="dxa"/>
            <w:shd w:val="clear" w:color="auto" w:fill="FFFFFF"/>
          </w:tcPr>
          <w:p w14:paraId="3115A097" w14:textId="77777777" w:rsidR="001A4D21" w:rsidRPr="00AE08B8" w:rsidRDefault="001A4D21" w:rsidP="001A4D21">
            <w:pPr>
              <w:pStyle w:val="1"/>
              <w:jc w:val="both"/>
              <w:rPr>
                <w:rFonts w:cs="Times New Roman"/>
                <w:b/>
                <w:sz w:val="20"/>
                <w:szCs w:val="20"/>
              </w:rPr>
            </w:pPr>
            <w:r w:rsidRPr="00AE08B8">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AE08B8" w:rsidRDefault="001A4D21" w:rsidP="001A4D21">
            <w:pPr>
              <w:pStyle w:val="1"/>
              <w:jc w:val="both"/>
              <w:rPr>
                <w:rFonts w:cs="Times New Roman"/>
                <w:sz w:val="20"/>
                <w:szCs w:val="20"/>
              </w:rPr>
            </w:pPr>
            <w:r w:rsidRPr="00AE08B8">
              <w:rPr>
                <w:rFonts w:cs="Times New Roman"/>
                <w:sz w:val="20"/>
                <w:szCs w:val="20"/>
              </w:rPr>
              <w:t xml:space="preserve">Юридический </w:t>
            </w:r>
            <w:r w:rsidR="00B3748A" w:rsidRPr="00AE08B8">
              <w:rPr>
                <w:rFonts w:cs="Times New Roman"/>
                <w:sz w:val="20"/>
                <w:szCs w:val="20"/>
              </w:rPr>
              <w:t xml:space="preserve">/ фактический </w:t>
            </w:r>
            <w:r w:rsidRPr="00AE08B8">
              <w:rPr>
                <w:rFonts w:cs="Times New Roman"/>
                <w:sz w:val="20"/>
                <w:szCs w:val="20"/>
              </w:rPr>
              <w:t>адрес: 125367,</w:t>
            </w:r>
          </w:p>
          <w:p w14:paraId="1C63EEC9" w14:textId="77777777" w:rsidR="001A4D21" w:rsidRPr="00AE08B8" w:rsidRDefault="001A4D21" w:rsidP="001A4D21">
            <w:pPr>
              <w:pStyle w:val="1"/>
              <w:jc w:val="both"/>
              <w:rPr>
                <w:rFonts w:cs="Times New Roman"/>
                <w:sz w:val="20"/>
                <w:szCs w:val="20"/>
              </w:rPr>
            </w:pPr>
            <w:r w:rsidRPr="00AE08B8">
              <w:rPr>
                <w:rFonts w:cs="Times New Roman"/>
                <w:sz w:val="20"/>
                <w:szCs w:val="20"/>
              </w:rPr>
              <w:t>г. Москва, Иваньковское шоссе, дом 7</w:t>
            </w:r>
          </w:p>
          <w:p w14:paraId="40CC6352" w14:textId="77777777" w:rsidR="001A4D21" w:rsidRPr="00AE08B8" w:rsidRDefault="00B3748A" w:rsidP="001A4D21">
            <w:pPr>
              <w:pStyle w:val="1"/>
              <w:jc w:val="both"/>
              <w:rPr>
                <w:rFonts w:cs="Times New Roman"/>
                <w:sz w:val="20"/>
                <w:szCs w:val="20"/>
              </w:rPr>
            </w:pPr>
            <w:r w:rsidRPr="00AE08B8">
              <w:rPr>
                <w:rFonts w:cs="Times New Roman"/>
                <w:sz w:val="20"/>
                <w:szCs w:val="20"/>
              </w:rPr>
              <w:t>Т</w:t>
            </w:r>
            <w:r w:rsidR="001A4D21" w:rsidRPr="00AE08B8">
              <w:rPr>
                <w:rFonts w:cs="Times New Roman"/>
                <w:sz w:val="20"/>
                <w:szCs w:val="20"/>
              </w:rPr>
              <w:t>елефоны:</w:t>
            </w:r>
          </w:p>
          <w:p w14:paraId="043306C0" w14:textId="77777777" w:rsidR="001A4D21" w:rsidRPr="00AE08B8" w:rsidRDefault="001A4D21" w:rsidP="001A4D21">
            <w:pPr>
              <w:pStyle w:val="1"/>
              <w:jc w:val="both"/>
              <w:rPr>
                <w:rFonts w:cs="Times New Roman"/>
                <w:sz w:val="20"/>
                <w:szCs w:val="20"/>
              </w:rPr>
            </w:pPr>
            <w:r w:rsidRPr="00AE08B8">
              <w:rPr>
                <w:rFonts w:cs="Times New Roman"/>
                <w:sz w:val="20"/>
                <w:szCs w:val="20"/>
              </w:rPr>
              <w:t>+7 495 490 02 43 – контрактная служба</w:t>
            </w:r>
          </w:p>
          <w:p w14:paraId="7AF95425" w14:textId="77777777" w:rsidR="001A4D21" w:rsidRPr="00AE08B8" w:rsidRDefault="001A4D21" w:rsidP="001A4D21">
            <w:pPr>
              <w:pStyle w:val="1"/>
              <w:jc w:val="both"/>
              <w:rPr>
                <w:rFonts w:cs="Times New Roman"/>
                <w:sz w:val="20"/>
                <w:szCs w:val="20"/>
              </w:rPr>
            </w:pPr>
            <w:r w:rsidRPr="00AE08B8">
              <w:rPr>
                <w:rFonts w:cs="Times New Roman"/>
                <w:sz w:val="20"/>
                <w:szCs w:val="20"/>
              </w:rPr>
              <w:t>+7 495 490 04 91 – бухгалтерия</w:t>
            </w:r>
          </w:p>
          <w:p w14:paraId="4A1DFAAA" w14:textId="77777777" w:rsidR="001A4D21" w:rsidRPr="00AE08B8" w:rsidRDefault="001A4D21" w:rsidP="001A4D21">
            <w:pPr>
              <w:pStyle w:val="1"/>
              <w:jc w:val="both"/>
              <w:rPr>
                <w:rFonts w:cs="Times New Roman"/>
                <w:sz w:val="20"/>
                <w:szCs w:val="20"/>
              </w:rPr>
            </w:pPr>
            <w:r w:rsidRPr="00AE08B8">
              <w:rPr>
                <w:rFonts w:cs="Times New Roman"/>
                <w:sz w:val="20"/>
                <w:szCs w:val="20"/>
              </w:rPr>
              <w:t>+7 495 490 04 44 – юридический отдел</w:t>
            </w:r>
          </w:p>
          <w:p w14:paraId="7B2622E5" w14:textId="77777777" w:rsidR="001A4D21" w:rsidRPr="00AE08B8" w:rsidRDefault="001A4D21" w:rsidP="001A4D21">
            <w:pPr>
              <w:pStyle w:val="1"/>
              <w:jc w:val="both"/>
              <w:rPr>
                <w:rFonts w:cs="Times New Roman"/>
                <w:sz w:val="20"/>
                <w:szCs w:val="20"/>
              </w:rPr>
            </w:pPr>
            <w:r w:rsidRPr="00AE08B8">
              <w:rPr>
                <w:rFonts w:cs="Times New Roman"/>
                <w:sz w:val="20"/>
                <w:szCs w:val="20"/>
              </w:rPr>
              <w:t>+7 495 490 03 33 – склад</w:t>
            </w:r>
          </w:p>
          <w:p w14:paraId="0115B4EA" w14:textId="77777777" w:rsidR="001A4D21" w:rsidRPr="00AE08B8" w:rsidRDefault="001A4D21" w:rsidP="001A4D21">
            <w:pPr>
              <w:pStyle w:val="1"/>
              <w:jc w:val="both"/>
              <w:rPr>
                <w:rFonts w:cs="Times New Roman"/>
                <w:sz w:val="20"/>
                <w:szCs w:val="20"/>
              </w:rPr>
            </w:pPr>
            <w:r w:rsidRPr="00AE08B8">
              <w:rPr>
                <w:rFonts w:cs="Times New Roman"/>
                <w:sz w:val="20"/>
                <w:szCs w:val="20"/>
              </w:rPr>
              <w:t>Эл. почта:</w:t>
            </w:r>
          </w:p>
          <w:p w14:paraId="38CA2317" w14:textId="77777777" w:rsidR="001A4D21" w:rsidRPr="00AE08B8" w:rsidRDefault="001A4D21" w:rsidP="001A4D21">
            <w:pPr>
              <w:pStyle w:val="1"/>
              <w:jc w:val="both"/>
              <w:rPr>
                <w:rFonts w:cs="Times New Roman"/>
                <w:sz w:val="20"/>
                <w:szCs w:val="20"/>
              </w:rPr>
            </w:pPr>
            <w:r w:rsidRPr="00AE08B8">
              <w:rPr>
                <w:rFonts w:cs="Times New Roman"/>
                <w:sz w:val="20"/>
                <w:szCs w:val="20"/>
              </w:rPr>
              <w:t>zakupki@ckbga.ru – контрактная служба</w:t>
            </w:r>
          </w:p>
          <w:p w14:paraId="3DB0F808" w14:textId="77777777" w:rsidR="001A4D21" w:rsidRPr="00AE08B8" w:rsidRDefault="001A4D21" w:rsidP="001A4D21">
            <w:pPr>
              <w:pStyle w:val="1"/>
              <w:jc w:val="both"/>
              <w:rPr>
                <w:rFonts w:cs="Times New Roman"/>
                <w:sz w:val="20"/>
                <w:szCs w:val="20"/>
              </w:rPr>
            </w:pPr>
            <w:r w:rsidRPr="00AE08B8">
              <w:rPr>
                <w:rFonts w:cs="Times New Roman"/>
                <w:sz w:val="20"/>
                <w:szCs w:val="20"/>
              </w:rPr>
              <w:t>urist@ckbga.ru – юридический отдел</w:t>
            </w:r>
          </w:p>
          <w:p w14:paraId="49282592" w14:textId="77777777" w:rsidR="001A4D21" w:rsidRPr="00AE08B8" w:rsidRDefault="001A4D21" w:rsidP="001A4D21">
            <w:pPr>
              <w:pStyle w:val="1"/>
              <w:jc w:val="both"/>
              <w:rPr>
                <w:rFonts w:cs="Times New Roman"/>
                <w:sz w:val="20"/>
                <w:szCs w:val="20"/>
              </w:rPr>
            </w:pPr>
            <w:r w:rsidRPr="00AE08B8">
              <w:rPr>
                <w:rFonts w:cs="Times New Roman"/>
                <w:sz w:val="20"/>
                <w:szCs w:val="20"/>
              </w:rPr>
              <w:t>omts@ckbga.ru – склад</w:t>
            </w:r>
          </w:p>
          <w:p w14:paraId="243623A3" w14:textId="77777777" w:rsidR="001A4D21" w:rsidRPr="00AE08B8" w:rsidRDefault="001A4D21" w:rsidP="001A4D21">
            <w:pPr>
              <w:pStyle w:val="1"/>
              <w:jc w:val="both"/>
              <w:rPr>
                <w:rFonts w:cs="Times New Roman"/>
                <w:sz w:val="20"/>
                <w:szCs w:val="20"/>
              </w:rPr>
            </w:pPr>
            <w:r w:rsidRPr="00AE08B8">
              <w:rPr>
                <w:rFonts w:cs="Times New Roman"/>
                <w:sz w:val="20"/>
                <w:szCs w:val="20"/>
              </w:rPr>
              <w:t>ИНН/КПП 7733046721/773301001</w:t>
            </w:r>
          </w:p>
          <w:p w14:paraId="4C01F6A3" w14:textId="77777777" w:rsidR="001A4D21" w:rsidRPr="00AE08B8" w:rsidRDefault="001A4D21" w:rsidP="001A4D21">
            <w:pPr>
              <w:pStyle w:val="1"/>
              <w:jc w:val="both"/>
              <w:rPr>
                <w:rFonts w:cs="Times New Roman"/>
                <w:sz w:val="20"/>
                <w:szCs w:val="20"/>
              </w:rPr>
            </w:pPr>
            <w:r w:rsidRPr="00AE08B8">
              <w:rPr>
                <w:rFonts w:cs="Times New Roman"/>
                <w:sz w:val="20"/>
                <w:szCs w:val="20"/>
              </w:rPr>
              <w:t>ОКПО 20748522</w:t>
            </w:r>
          </w:p>
          <w:p w14:paraId="025F9D91" w14:textId="77777777" w:rsidR="001A4D21" w:rsidRPr="00AE08B8" w:rsidRDefault="001A4D21" w:rsidP="001A4D21">
            <w:pPr>
              <w:pStyle w:val="1"/>
              <w:jc w:val="both"/>
              <w:rPr>
                <w:rFonts w:cs="Times New Roman"/>
                <w:sz w:val="20"/>
                <w:szCs w:val="20"/>
              </w:rPr>
            </w:pPr>
            <w:r w:rsidRPr="00AE08B8">
              <w:rPr>
                <w:rFonts w:cs="Times New Roman"/>
                <w:sz w:val="20"/>
                <w:szCs w:val="20"/>
              </w:rPr>
              <w:t>ОКВЭД 55.1; 68.32.2; 71.20.8; 86.10; 86.21; 86.23; 86.90; 93.2</w:t>
            </w:r>
          </w:p>
          <w:p w14:paraId="292C68B1" w14:textId="77777777" w:rsidR="001A4D21" w:rsidRPr="00AE08B8" w:rsidRDefault="001A4D21" w:rsidP="001A4D21">
            <w:pPr>
              <w:pStyle w:val="1"/>
              <w:jc w:val="both"/>
              <w:rPr>
                <w:rFonts w:cs="Times New Roman"/>
                <w:sz w:val="20"/>
                <w:szCs w:val="20"/>
              </w:rPr>
            </w:pPr>
            <w:r w:rsidRPr="00AE08B8">
              <w:rPr>
                <w:rFonts w:cs="Times New Roman"/>
                <w:sz w:val="20"/>
                <w:szCs w:val="20"/>
              </w:rPr>
              <w:t>ОГРН 1027739731491</w:t>
            </w:r>
          </w:p>
          <w:p w14:paraId="27B91DCE" w14:textId="77777777" w:rsidR="001A4D21" w:rsidRPr="00AE08B8" w:rsidRDefault="001A4D21" w:rsidP="001A4D21">
            <w:pPr>
              <w:pStyle w:val="1"/>
              <w:jc w:val="both"/>
              <w:rPr>
                <w:rFonts w:cs="Times New Roman"/>
                <w:sz w:val="20"/>
                <w:szCs w:val="20"/>
              </w:rPr>
            </w:pPr>
            <w:r w:rsidRPr="00AE08B8">
              <w:rPr>
                <w:rFonts w:cs="Times New Roman"/>
                <w:sz w:val="20"/>
                <w:szCs w:val="20"/>
              </w:rPr>
              <w:t>ОКАТО 45283569000</w:t>
            </w:r>
          </w:p>
          <w:p w14:paraId="03B9279B" w14:textId="77777777" w:rsidR="001A4D21" w:rsidRPr="00AE08B8" w:rsidRDefault="001A4D21" w:rsidP="001A4D21">
            <w:pPr>
              <w:pStyle w:val="1"/>
              <w:jc w:val="both"/>
              <w:rPr>
                <w:rFonts w:cs="Times New Roman"/>
                <w:sz w:val="20"/>
                <w:szCs w:val="20"/>
              </w:rPr>
            </w:pPr>
            <w:r w:rsidRPr="00AE08B8">
              <w:rPr>
                <w:rFonts w:cs="Times New Roman"/>
                <w:sz w:val="20"/>
                <w:szCs w:val="20"/>
              </w:rPr>
              <w:t>ОКОПФ 75103</w:t>
            </w:r>
          </w:p>
          <w:p w14:paraId="71310886" w14:textId="77777777" w:rsidR="001A4D21" w:rsidRPr="00AE08B8" w:rsidRDefault="001A4D21" w:rsidP="001A4D21">
            <w:pPr>
              <w:pStyle w:val="1"/>
              <w:jc w:val="both"/>
              <w:rPr>
                <w:rFonts w:cs="Times New Roman"/>
                <w:sz w:val="20"/>
                <w:szCs w:val="20"/>
              </w:rPr>
            </w:pPr>
            <w:r w:rsidRPr="00AE08B8">
              <w:rPr>
                <w:rFonts w:cs="Times New Roman"/>
                <w:sz w:val="20"/>
                <w:szCs w:val="20"/>
              </w:rPr>
              <w:t>ОКТМО 45368000</w:t>
            </w:r>
          </w:p>
          <w:p w14:paraId="0120E4C2" w14:textId="25F38ADE" w:rsidR="001A4D21" w:rsidRPr="00AE08B8" w:rsidRDefault="001A4D21" w:rsidP="001A4D21">
            <w:pPr>
              <w:pStyle w:val="1"/>
              <w:jc w:val="both"/>
              <w:rPr>
                <w:rFonts w:cs="Times New Roman"/>
                <w:sz w:val="20"/>
                <w:szCs w:val="20"/>
              </w:rPr>
            </w:pPr>
            <w:r w:rsidRPr="00AE08B8">
              <w:rPr>
                <w:rFonts w:cs="Times New Roman"/>
                <w:sz w:val="20"/>
                <w:szCs w:val="20"/>
              </w:rPr>
              <w:t xml:space="preserve">Единый казначейский счет 40102810545370000003 в </w:t>
            </w:r>
            <w:r w:rsidR="0027554D" w:rsidRPr="00AE08B8">
              <w:rPr>
                <w:rFonts w:cs="Times New Roman"/>
                <w:sz w:val="20"/>
                <w:szCs w:val="20"/>
              </w:rPr>
              <w:t xml:space="preserve">ОКЦ №1 </w:t>
            </w:r>
            <w:r w:rsidRPr="00AE08B8">
              <w:rPr>
                <w:rFonts w:cs="Times New Roman"/>
                <w:sz w:val="20"/>
                <w:szCs w:val="20"/>
              </w:rPr>
              <w:t>ГУ БАНКА РОССИИ ПО ЦФО//УФК ПО Г.МОСКВЕ г. Москва, БИК 004525988, казначейский счет 03214643000000017300</w:t>
            </w:r>
          </w:p>
          <w:p w14:paraId="65F4A57D" w14:textId="77777777" w:rsidR="001A4D21" w:rsidRPr="00AE08B8" w:rsidRDefault="001A4D21" w:rsidP="001A4D21">
            <w:pPr>
              <w:pStyle w:val="1"/>
              <w:jc w:val="both"/>
              <w:rPr>
                <w:rFonts w:cs="Times New Roman"/>
                <w:sz w:val="20"/>
                <w:szCs w:val="20"/>
              </w:rPr>
            </w:pPr>
            <w:r w:rsidRPr="00AE08B8">
              <w:rPr>
                <w:rFonts w:cs="Times New Roman"/>
                <w:sz w:val="20"/>
                <w:szCs w:val="20"/>
              </w:rPr>
              <w:t xml:space="preserve">Получатель: </w:t>
            </w:r>
          </w:p>
          <w:p w14:paraId="757DA365" w14:textId="7E9CE18F" w:rsidR="001A4D21" w:rsidRPr="00AE08B8" w:rsidRDefault="001A4D21" w:rsidP="001A4D21">
            <w:pPr>
              <w:pStyle w:val="1"/>
              <w:jc w:val="both"/>
              <w:rPr>
                <w:rFonts w:cs="Times New Roman"/>
                <w:sz w:val="20"/>
                <w:szCs w:val="20"/>
              </w:rPr>
            </w:pPr>
            <w:r w:rsidRPr="00AE08B8">
              <w:rPr>
                <w:rFonts w:cs="Times New Roman"/>
                <w:sz w:val="20"/>
                <w:szCs w:val="20"/>
              </w:rPr>
              <w:t>УФК по г. Москве (ЦКБ ГА, л/с 2</w:t>
            </w:r>
            <w:r w:rsidR="00AE08B8" w:rsidRPr="00AE08B8">
              <w:rPr>
                <w:rFonts w:cs="Times New Roman"/>
                <w:sz w:val="20"/>
                <w:szCs w:val="20"/>
              </w:rPr>
              <w:t>0</w:t>
            </w:r>
            <w:r w:rsidRPr="00AE08B8">
              <w:rPr>
                <w:rFonts w:cs="Times New Roman"/>
                <w:sz w:val="20"/>
                <w:szCs w:val="20"/>
              </w:rPr>
              <w:t>736Х58370)</w:t>
            </w:r>
          </w:p>
          <w:p w14:paraId="6FF25013" w14:textId="6F1F3920" w:rsidR="00500784" w:rsidRPr="00AE08B8" w:rsidRDefault="00500784" w:rsidP="001A4D21">
            <w:pPr>
              <w:pStyle w:val="1"/>
              <w:jc w:val="both"/>
              <w:rPr>
                <w:rFonts w:cs="Times New Roman"/>
                <w:sz w:val="20"/>
                <w:szCs w:val="20"/>
              </w:rPr>
            </w:pPr>
          </w:p>
        </w:tc>
        <w:tc>
          <w:tcPr>
            <w:tcW w:w="4678" w:type="dxa"/>
            <w:shd w:val="clear" w:color="auto" w:fill="auto"/>
          </w:tcPr>
          <w:p w14:paraId="3DF6E8CE" w14:textId="77777777" w:rsidR="00CB3B7A" w:rsidRPr="00AE08B8" w:rsidRDefault="00DD446E" w:rsidP="00CB3B7A">
            <w:pPr>
              <w:widowControl w:val="0"/>
              <w:contextualSpacing/>
              <w:rPr>
                <w:sz w:val="20"/>
                <w:szCs w:val="20"/>
              </w:rPr>
            </w:pPr>
            <w:r w:rsidRPr="00AE08B8">
              <w:rPr>
                <w:sz w:val="20"/>
                <w:szCs w:val="20"/>
              </w:rPr>
              <w:t>Н</w:t>
            </w:r>
            <w:r w:rsidR="00CB3B7A" w:rsidRPr="00AE08B8">
              <w:rPr>
                <w:sz w:val="20"/>
                <w:szCs w:val="20"/>
              </w:rPr>
              <w:t>аименование</w:t>
            </w:r>
            <w:r w:rsidRPr="00AE08B8">
              <w:rPr>
                <w:sz w:val="20"/>
                <w:szCs w:val="20"/>
              </w:rPr>
              <w:t xml:space="preserve">: </w:t>
            </w:r>
          </w:p>
          <w:p w14:paraId="444E0313" w14:textId="77777777" w:rsidR="00DD446E" w:rsidRPr="00AE08B8" w:rsidRDefault="00DD446E" w:rsidP="00DD446E">
            <w:pPr>
              <w:widowControl w:val="0"/>
              <w:contextualSpacing/>
              <w:rPr>
                <w:sz w:val="20"/>
                <w:szCs w:val="20"/>
              </w:rPr>
            </w:pPr>
          </w:p>
          <w:p w14:paraId="7FD8BA61" w14:textId="77777777" w:rsidR="00E31BBB" w:rsidRPr="00AE08B8" w:rsidRDefault="00E31BBB" w:rsidP="00DD446E">
            <w:pPr>
              <w:widowControl w:val="0"/>
              <w:contextualSpacing/>
              <w:rPr>
                <w:sz w:val="20"/>
                <w:szCs w:val="20"/>
              </w:rPr>
            </w:pPr>
          </w:p>
          <w:p w14:paraId="38730A35" w14:textId="77777777" w:rsidR="00DD446E" w:rsidRPr="00AE08B8" w:rsidRDefault="00DD446E" w:rsidP="00DD446E">
            <w:pPr>
              <w:widowControl w:val="0"/>
              <w:contextualSpacing/>
              <w:rPr>
                <w:sz w:val="20"/>
                <w:szCs w:val="20"/>
              </w:rPr>
            </w:pPr>
            <w:r w:rsidRPr="00AE08B8">
              <w:rPr>
                <w:sz w:val="20"/>
                <w:szCs w:val="20"/>
              </w:rPr>
              <w:t xml:space="preserve">Юридический адрес: </w:t>
            </w:r>
          </w:p>
          <w:p w14:paraId="305B6D8B" w14:textId="77777777" w:rsidR="00DD446E" w:rsidRPr="00AE08B8" w:rsidRDefault="00DD446E" w:rsidP="00DD446E">
            <w:pPr>
              <w:widowControl w:val="0"/>
              <w:contextualSpacing/>
              <w:rPr>
                <w:sz w:val="20"/>
                <w:szCs w:val="20"/>
              </w:rPr>
            </w:pPr>
            <w:r w:rsidRPr="00AE08B8">
              <w:rPr>
                <w:sz w:val="20"/>
                <w:szCs w:val="20"/>
              </w:rPr>
              <w:t xml:space="preserve">Фактический адрес: </w:t>
            </w:r>
          </w:p>
          <w:p w14:paraId="3E86429D" w14:textId="77777777" w:rsidR="00DD446E" w:rsidRPr="00AE08B8" w:rsidRDefault="00DD446E" w:rsidP="00DD446E">
            <w:pPr>
              <w:widowControl w:val="0"/>
              <w:contextualSpacing/>
              <w:rPr>
                <w:sz w:val="20"/>
                <w:szCs w:val="20"/>
              </w:rPr>
            </w:pPr>
            <w:r w:rsidRPr="00AE08B8">
              <w:rPr>
                <w:sz w:val="20"/>
                <w:szCs w:val="20"/>
              </w:rPr>
              <w:t xml:space="preserve">Почтовый адрес: </w:t>
            </w:r>
          </w:p>
          <w:p w14:paraId="3FB66810" w14:textId="77777777" w:rsidR="00DD446E" w:rsidRPr="00AE08B8" w:rsidRDefault="00DD446E" w:rsidP="00DD446E">
            <w:pPr>
              <w:widowControl w:val="0"/>
              <w:contextualSpacing/>
              <w:rPr>
                <w:sz w:val="20"/>
                <w:szCs w:val="20"/>
              </w:rPr>
            </w:pPr>
            <w:r w:rsidRPr="00AE08B8">
              <w:rPr>
                <w:sz w:val="20"/>
                <w:szCs w:val="20"/>
              </w:rPr>
              <w:t xml:space="preserve">Тел.: </w:t>
            </w:r>
          </w:p>
          <w:p w14:paraId="53C2FE49" w14:textId="77777777" w:rsidR="00DD446E" w:rsidRPr="00AE08B8" w:rsidRDefault="00DD446E" w:rsidP="00DD446E">
            <w:pPr>
              <w:widowControl w:val="0"/>
              <w:contextualSpacing/>
              <w:rPr>
                <w:sz w:val="20"/>
                <w:szCs w:val="20"/>
              </w:rPr>
            </w:pPr>
            <w:r w:rsidRPr="00AE08B8">
              <w:rPr>
                <w:sz w:val="20"/>
                <w:szCs w:val="20"/>
              </w:rPr>
              <w:t xml:space="preserve">Эл. почта: </w:t>
            </w:r>
          </w:p>
          <w:p w14:paraId="7AA21381" w14:textId="77777777" w:rsidR="00DD446E" w:rsidRPr="00AE08B8" w:rsidRDefault="00DD446E" w:rsidP="00DD446E">
            <w:pPr>
              <w:widowControl w:val="0"/>
              <w:contextualSpacing/>
              <w:rPr>
                <w:sz w:val="20"/>
                <w:szCs w:val="20"/>
              </w:rPr>
            </w:pPr>
            <w:r w:rsidRPr="00AE08B8">
              <w:rPr>
                <w:sz w:val="20"/>
                <w:szCs w:val="20"/>
              </w:rPr>
              <w:t xml:space="preserve">ИНН </w:t>
            </w:r>
          </w:p>
          <w:p w14:paraId="36D325AA" w14:textId="77777777" w:rsidR="00DD446E" w:rsidRPr="00AE08B8" w:rsidRDefault="00DD446E" w:rsidP="00DD446E">
            <w:pPr>
              <w:widowControl w:val="0"/>
              <w:contextualSpacing/>
              <w:rPr>
                <w:sz w:val="20"/>
                <w:szCs w:val="20"/>
              </w:rPr>
            </w:pPr>
            <w:r w:rsidRPr="00AE08B8">
              <w:rPr>
                <w:sz w:val="20"/>
                <w:szCs w:val="20"/>
              </w:rPr>
              <w:t xml:space="preserve">КПП </w:t>
            </w:r>
          </w:p>
          <w:p w14:paraId="5D58B084" w14:textId="77777777" w:rsidR="00DD446E" w:rsidRPr="00AE08B8" w:rsidRDefault="00DD446E" w:rsidP="00DD446E">
            <w:pPr>
              <w:widowControl w:val="0"/>
              <w:contextualSpacing/>
              <w:rPr>
                <w:sz w:val="20"/>
                <w:szCs w:val="20"/>
              </w:rPr>
            </w:pPr>
            <w:r w:rsidRPr="00AE08B8">
              <w:rPr>
                <w:sz w:val="20"/>
                <w:szCs w:val="20"/>
              </w:rPr>
              <w:t xml:space="preserve">ОГРН </w:t>
            </w:r>
          </w:p>
          <w:p w14:paraId="44B7A43F" w14:textId="77777777" w:rsidR="00DD446E" w:rsidRPr="00AE08B8" w:rsidRDefault="00DD446E" w:rsidP="00DD446E">
            <w:pPr>
              <w:widowControl w:val="0"/>
              <w:contextualSpacing/>
              <w:rPr>
                <w:sz w:val="20"/>
                <w:szCs w:val="20"/>
              </w:rPr>
            </w:pPr>
            <w:r w:rsidRPr="00AE08B8">
              <w:rPr>
                <w:sz w:val="20"/>
                <w:szCs w:val="20"/>
              </w:rPr>
              <w:t xml:space="preserve">р/с </w:t>
            </w:r>
          </w:p>
          <w:p w14:paraId="5424E7B7" w14:textId="77777777" w:rsidR="00DD446E" w:rsidRPr="00AE08B8" w:rsidRDefault="00DD446E" w:rsidP="00DD446E">
            <w:pPr>
              <w:widowControl w:val="0"/>
              <w:contextualSpacing/>
              <w:rPr>
                <w:sz w:val="20"/>
                <w:szCs w:val="20"/>
              </w:rPr>
            </w:pPr>
            <w:r w:rsidRPr="00AE08B8">
              <w:rPr>
                <w:sz w:val="20"/>
                <w:szCs w:val="20"/>
              </w:rPr>
              <w:t>к/</w:t>
            </w:r>
            <w:proofErr w:type="spellStart"/>
            <w:r w:rsidRPr="00AE08B8">
              <w:rPr>
                <w:sz w:val="20"/>
                <w:szCs w:val="20"/>
              </w:rPr>
              <w:t>сч</w:t>
            </w:r>
            <w:proofErr w:type="spellEnd"/>
            <w:r w:rsidRPr="00AE08B8">
              <w:rPr>
                <w:sz w:val="20"/>
                <w:szCs w:val="20"/>
              </w:rPr>
              <w:t xml:space="preserve">. </w:t>
            </w:r>
          </w:p>
          <w:p w14:paraId="26DA47BA" w14:textId="77777777" w:rsidR="00DD446E" w:rsidRPr="00AE08B8" w:rsidRDefault="00DD446E" w:rsidP="00DD446E">
            <w:pPr>
              <w:widowControl w:val="0"/>
              <w:contextualSpacing/>
              <w:rPr>
                <w:sz w:val="20"/>
                <w:szCs w:val="20"/>
              </w:rPr>
            </w:pPr>
            <w:r w:rsidRPr="00AE08B8">
              <w:rPr>
                <w:sz w:val="20"/>
                <w:szCs w:val="20"/>
              </w:rPr>
              <w:t xml:space="preserve">Банк: </w:t>
            </w:r>
          </w:p>
          <w:p w14:paraId="1EFE61CB" w14:textId="77777777" w:rsidR="00DD446E" w:rsidRPr="00AE08B8" w:rsidRDefault="00DD446E" w:rsidP="00DD446E">
            <w:pPr>
              <w:widowControl w:val="0"/>
              <w:contextualSpacing/>
              <w:rPr>
                <w:sz w:val="20"/>
                <w:szCs w:val="20"/>
              </w:rPr>
            </w:pPr>
            <w:r w:rsidRPr="00AE08B8">
              <w:rPr>
                <w:sz w:val="20"/>
                <w:szCs w:val="20"/>
              </w:rPr>
              <w:t xml:space="preserve">БИК </w:t>
            </w:r>
          </w:p>
          <w:p w14:paraId="1FFA7D91" w14:textId="3C26D5A9" w:rsidR="00097438" w:rsidRPr="00AE08B8" w:rsidRDefault="00097438" w:rsidP="00DD446E">
            <w:pPr>
              <w:contextualSpacing/>
              <w:rPr>
                <w:sz w:val="20"/>
                <w:szCs w:val="20"/>
              </w:rPr>
            </w:pPr>
          </w:p>
        </w:tc>
      </w:tr>
      <w:tr w:rsidR="00097438" w:rsidRPr="00AE08B8" w14:paraId="23F4E555" w14:textId="77777777" w:rsidTr="00B1402B">
        <w:trPr>
          <w:trHeight w:val="1300"/>
        </w:trPr>
        <w:tc>
          <w:tcPr>
            <w:tcW w:w="4678" w:type="dxa"/>
            <w:shd w:val="clear" w:color="auto" w:fill="FFFFFF"/>
          </w:tcPr>
          <w:p w14:paraId="636A1BF9" w14:textId="77777777" w:rsidR="002C2DE9" w:rsidRPr="00AE08B8" w:rsidRDefault="002C2DE9" w:rsidP="00AB77B9">
            <w:pPr>
              <w:pStyle w:val="1"/>
              <w:contextualSpacing/>
              <w:jc w:val="both"/>
              <w:rPr>
                <w:rFonts w:cs="Times New Roman"/>
                <w:kern w:val="0"/>
                <w:sz w:val="20"/>
                <w:szCs w:val="20"/>
              </w:rPr>
            </w:pPr>
          </w:p>
          <w:p w14:paraId="78BFFAF1" w14:textId="77777777" w:rsidR="00097438" w:rsidRPr="00AE08B8" w:rsidRDefault="00097438" w:rsidP="00AB77B9">
            <w:pPr>
              <w:pStyle w:val="1"/>
              <w:contextualSpacing/>
              <w:jc w:val="both"/>
              <w:rPr>
                <w:rFonts w:cs="Times New Roman"/>
                <w:kern w:val="0"/>
                <w:sz w:val="20"/>
                <w:szCs w:val="20"/>
              </w:rPr>
            </w:pPr>
            <w:r w:rsidRPr="00AE08B8">
              <w:rPr>
                <w:rFonts w:cs="Times New Roman"/>
                <w:kern w:val="0"/>
                <w:sz w:val="20"/>
                <w:szCs w:val="20"/>
              </w:rPr>
              <w:t>Главный врач</w:t>
            </w:r>
          </w:p>
          <w:p w14:paraId="780AE76F" w14:textId="77777777" w:rsidR="00097438" w:rsidRPr="00AE08B8" w:rsidRDefault="00097438" w:rsidP="00AB77B9">
            <w:pPr>
              <w:pStyle w:val="1"/>
              <w:contextualSpacing/>
              <w:jc w:val="both"/>
              <w:rPr>
                <w:rFonts w:cs="Times New Roman"/>
                <w:kern w:val="0"/>
                <w:sz w:val="20"/>
                <w:szCs w:val="20"/>
              </w:rPr>
            </w:pPr>
          </w:p>
          <w:p w14:paraId="555D7F24" w14:textId="77777777" w:rsidR="00097438" w:rsidRPr="00AE08B8" w:rsidRDefault="00097438" w:rsidP="00AB77B9">
            <w:pPr>
              <w:pStyle w:val="1"/>
              <w:contextualSpacing/>
              <w:jc w:val="both"/>
              <w:rPr>
                <w:rFonts w:cs="Times New Roman"/>
                <w:kern w:val="0"/>
                <w:sz w:val="20"/>
                <w:szCs w:val="20"/>
              </w:rPr>
            </w:pPr>
          </w:p>
          <w:p w14:paraId="5385F4E6" w14:textId="77777777" w:rsidR="00097438" w:rsidRDefault="00097438" w:rsidP="00AB77B9">
            <w:pPr>
              <w:pStyle w:val="1"/>
              <w:contextualSpacing/>
              <w:jc w:val="both"/>
              <w:rPr>
                <w:rFonts w:cs="Times New Roman"/>
                <w:kern w:val="0"/>
                <w:sz w:val="20"/>
                <w:szCs w:val="20"/>
              </w:rPr>
            </w:pPr>
            <w:r w:rsidRPr="00AE08B8">
              <w:rPr>
                <w:rFonts w:cs="Times New Roman"/>
                <w:kern w:val="0"/>
                <w:sz w:val="20"/>
                <w:szCs w:val="20"/>
              </w:rPr>
              <w:t>_______________________ Н.Б. Забродина</w:t>
            </w:r>
          </w:p>
          <w:p w14:paraId="73B1CBBB" w14:textId="4525C621" w:rsidR="008A6BCC" w:rsidRPr="00AE08B8" w:rsidRDefault="008A6BCC" w:rsidP="00AB77B9">
            <w:pPr>
              <w:pStyle w:val="1"/>
              <w:contextualSpacing/>
              <w:jc w:val="both"/>
              <w:rPr>
                <w:rFonts w:cs="Times New Roman"/>
                <w:kern w:val="0"/>
                <w:sz w:val="20"/>
                <w:szCs w:val="20"/>
              </w:rPr>
            </w:pPr>
            <w:r>
              <w:rPr>
                <w:rFonts w:cs="Times New Roman"/>
                <w:kern w:val="0"/>
                <w:sz w:val="20"/>
                <w:szCs w:val="20"/>
              </w:rPr>
              <w:t>УКЭП</w:t>
            </w:r>
          </w:p>
        </w:tc>
        <w:tc>
          <w:tcPr>
            <w:tcW w:w="4678" w:type="dxa"/>
            <w:shd w:val="clear" w:color="auto" w:fill="auto"/>
          </w:tcPr>
          <w:p w14:paraId="06E1BA5A" w14:textId="77777777" w:rsidR="002C2DE9" w:rsidRPr="00AE08B8" w:rsidRDefault="002C2DE9" w:rsidP="00B1402B">
            <w:pPr>
              <w:pStyle w:val="1"/>
              <w:contextualSpacing/>
              <w:jc w:val="both"/>
              <w:rPr>
                <w:rFonts w:cs="Times New Roman"/>
                <w:kern w:val="0"/>
                <w:sz w:val="20"/>
                <w:szCs w:val="20"/>
              </w:rPr>
            </w:pPr>
          </w:p>
          <w:p w14:paraId="1CB6B416" w14:textId="77777777" w:rsidR="00B1402B" w:rsidRPr="00AE08B8" w:rsidRDefault="00B1402B" w:rsidP="00B1402B">
            <w:pPr>
              <w:pStyle w:val="1"/>
              <w:contextualSpacing/>
              <w:jc w:val="both"/>
              <w:rPr>
                <w:rFonts w:cs="Times New Roman"/>
                <w:kern w:val="0"/>
                <w:sz w:val="20"/>
                <w:szCs w:val="20"/>
              </w:rPr>
            </w:pPr>
            <w:r w:rsidRPr="00AE08B8">
              <w:rPr>
                <w:rFonts w:cs="Times New Roman"/>
                <w:kern w:val="0"/>
                <w:sz w:val="20"/>
                <w:szCs w:val="20"/>
              </w:rPr>
              <w:t>________________</w:t>
            </w:r>
          </w:p>
          <w:p w14:paraId="28277BF9" w14:textId="77777777" w:rsidR="00B1402B" w:rsidRPr="00AE08B8" w:rsidRDefault="00B1402B" w:rsidP="00B1402B">
            <w:pPr>
              <w:pStyle w:val="1"/>
              <w:contextualSpacing/>
              <w:jc w:val="both"/>
              <w:rPr>
                <w:rFonts w:cs="Times New Roman"/>
                <w:kern w:val="0"/>
                <w:sz w:val="20"/>
                <w:szCs w:val="20"/>
              </w:rPr>
            </w:pPr>
          </w:p>
          <w:p w14:paraId="0DCBB9FB" w14:textId="77777777" w:rsidR="00B1402B" w:rsidRPr="00AE08B8" w:rsidRDefault="00B1402B" w:rsidP="00B1402B">
            <w:pPr>
              <w:pStyle w:val="1"/>
              <w:contextualSpacing/>
              <w:jc w:val="both"/>
              <w:rPr>
                <w:rFonts w:cs="Times New Roman"/>
                <w:kern w:val="0"/>
                <w:sz w:val="20"/>
                <w:szCs w:val="20"/>
              </w:rPr>
            </w:pPr>
          </w:p>
          <w:p w14:paraId="5BAA8057" w14:textId="77777777" w:rsidR="00B1402B" w:rsidRDefault="00B1402B" w:rsidP="00B1402B">
            <w:pPr>
              <w:pStyle w:val="1"/>
              <w:contextualSpacing/>
              <w:jc w:val="both"/>
              <w:rPr>
                <w:rFonts w:cs="Times New Roman"/>
                <w:kern w:val="0"/>
                <w:sz w:val="20"/>
                <w:szCs w:val="20"/>
              </w:rPr>
            </w:pPr>
            <w:r w:rsidRPr="00AE08B8">
              <w:rPr>
                <w:rFonts w:cs="Times New Roman"/>
                <w:kern w:val="0"/>
                <w:sz w:val="20"/>
                <w:szCs w:val="20"/>
              </w:rPr>
              <w:t>_______________________ _____________</w:t>
            </w:r>
          </w:p>
          <w:p w14:paraId="7F5EEBDF" w14:textId="2CBB4304" w:rsidR="008A6BCC" w:rsidRPr="00AE08B8" w:rsidRDefault="008A6BCC" w:rsidP="00B1402B">
            <w:pPr>
              <w:pStyle w:val="1"/>
              <w:contextualSpacing/>
              <w:jc w:val="both"/>
              <w:rPr>
                <w:rFonts w:cs="Times New Roman"/>
                <w:kern w:val="0"/>
                <w:sz w:val="20"/>
                <w:szCs w:val="20"/>
              </w:rPr>
            </w:pPr>
            <w:r>
              <w:rPr>
                <w:rFonts w:cs="Times New Roman"/>
                <w:kern w:val="0"/>
                <w:sz w:val="20"/>
                <w:szCs w:val="20"/>
              </w:rPr>
              <w:t>УКЭП</w:t>
            </w:r>
          </w:p>
          <w:p w14:paraId="370A5F40" w14:textId="525C57DB" w:rsidR="00097438" w:rsidRPr="00AE08B8" w:rsidRDefault="00097438" w:rsidP="00B1402B">
            <w:pPr>
              <w:contextualSpacing/>
              <w:rPr>
                <w:sz w:val="20"/>
                <w:szCs w:val="20"/>
                <w:lang w:eastAsia="en-US"/>
              </w:rPr>
            </w:pPr>
          </w:p>
        </w:tc>
      </w:tr>
    </w:tbl>
    <w:p w14:paraId="117CA031" w14:textId="77777777" w:rsidR="00171CD1" w:rsidRDefault="00171CD1" w:rsidP="00AB77B9">
      <w:pPr>
        <w:pStyle w:val="1"/>
        <w:contextualSpacing/>
        <w:jc w:val="both"/>
        <w:rPr>
          <w:rFonts w:cs="Times New Roman"/>
          <w:kern w:val="0"/>
          <w:sz w:val="20"/>
          <w:szCs w:val="20"/>
        </w:rPr>
        <w:sectPr w:rsidR="00171CD1" w:rsidSect="00171CD1">
          <w:headerReference w:type="default" r:id="rId9"/>
          <w:pgSz w:w="11906" w:h="16838"/>
          <w:pgMar w:top="1134" w:right="850" w:bottom="851" w:left="1701" w:header="423" w:footer="709" w:gutter="0"/>
          <w:cols w:space="708"/>
          <w:docGrid w:linePitch="360"/>
        </w:sectPr>
      </w:pPr>
    </w:p>
    <w:p w14:paraId="050EA182" w14:textId="77777777" w:rsidR="00C54BBD" w:rsidRPr="00AE08B8" w:rsidRDefault="00C54BBD" w:rsidP="00AB77B9">
      <w:pPr>
        <w:pStyle w:val="1"/>
        <w:contextualSpacing/>
        <w:jc w:val="both"/>
        <w:rPr>
          <w:rFonts w:cs="Times New Roman"/>
          <w:kern w:val="0"/>
          <w:sz w:val="20"/>
          <w:szCs w:val="20"/>
        </w:rPr>
      </w:pPr>
    </w:p>
    <w:p w14:paraId="21E3401B" w14:textId="6C3B27FD" w:rsidR="00DE287B" w:rsidRPr="00AE08B8" w:rsidRDefault="00A964D7" w:rsidP="00AB77B9">
      <w:pPr>
        <w:contextualSpacing/>
        <w:jc w:val="right"/>
        <w:rPr>
          <w:sz w:val="20"/>
          <w:szCs w:val="20"/>
        </w:rPr>
      </w:pPr>
      <w:r w:rsidRPr="00AE08B8">
        <w:rPr>
          <w:sz w:val="20"/>
          <w:szCs w:val="20"/>
        </w:rPr>
        <w:t>П</w:t>
      </w:r>
      <w:r w:rsidR="007A2544" w:rsidRPr="00AE08B8">
        <w:rPr>
          <w:sz w:val="20"/>
          <w:szCs w:val="20"/>
        </w:rPr>
        <w:t>риложение №</w:t>
      </w:r>
      <w:r w:rsidR="00B6307E" w:rsidRPr="00AE08B8">
        <w:rPr>
          <w:sz w:val="20"/>
          <w:szCs w:val="20"/>
        </w:rPr>
        <w:t xml:space="preserve"> </w:t>
      </w:r>
      <w:r w:rsidRPr="00AE08B8">
        <w:rPr>
          <w:sz w:val="20"/>
          <w:szCs w:val="20"/>
        </w:rPr>
        <w:t>1</w:t>
      </w:r>
      <w:r w:rsidR="00867AB8" w:rsidRPr="00AE08B8">
        <w:rPr>
          <w:sz w:val="20"/>
          <w:szCs w:val="20"/>
        </w:rPr>
        <w:t xml:space="preserve"> к К</w:t>
      </w:r>
      <w:r w:rsidRPr="00AE08B8">
        <w:rPr>
          <w:sz w:val="20"/>
          <w:szCs w:val="20"/>
        </w:rPr>
        <w:t>онтракту №</w:t>
      </w:r>
      <w:r w:rsidR="00B6307E" w:rsidRPr="00AE08B8">
        <w:rPr>
          <w:sz w:val="20"/>
          <w:szCs w:val="20"/>
        </w:rPr>
        <w:t xml:space="preserve"> </w:t>
      </w:r>
      <w:r w:rsidR="006D1F8D" w:rsidRPr="00AE08B8">
        <w:rPr>
          <w:sz w:val="20"/>
          <w:szCs w:val="20"/>
        </w:rPr>
        <w:t>_</w:t>
      </w:r>
      <w:r w:rsidR="004A69F7" w:rsidRPr="00AE08B8">
        <w:rPr>
          <w:sz w:val="20"/>
          <w:szCs w:val="20"/>
        </w:rPr>
        <w:t>____-2</w:t>
      </w:r>
      <w:r w:rsidR="003D2C02" w:rsidRPr="00AE08B8">
        <w:rPr>
          <w:sz w:val="20"/>
          <w:szCs w:val="20"/>
        </w:rPr>
        <w:t>6</w:t>
      </w:r>
      <w:r w:rsidR="0013495F" w:rsidRPr="00AE08B8">
        <w:rPr>
          <w:sz w:val="20"/>
          <w:szCs w:val="20"/>
        </w:rPr>
        <w:t>-ЕАТ</w:t>
      </w:r>
    </w:p>
    <w:p w14:paraId="261F1AC9" w14:textId="4A636D0A" w:rsidR="00F6595B" w:rsidRPr="00AE08B8" w:rsidRDefault="00156E7E" w:rsidP="00AB77B9">
      <w:pPr>
        <w:contextualSpacing/>
        <w:jc w:val="right"/>
        <w:rPr>
          <w:sz w:val="20"/>
          <w:szCs w:val="20"/>
        </w:rPr>
      </w:pPr>
      <w:r w:rsidRPr="00AE08B8">
        <w:rPr>
          <w:sz w:val="20"/>
          <w:szCs w:val="20"/>
        </w:rPr>
        <w:t xml:space="preserve">от </w:t>
      </w:r>
      <w:r w:rsidR="006D1F8D" w:rsidRPr="00AE08B8">
        <w:rPr>
          <w:color w:val="000000"/>
          <w:sz w:val="20"/>
          <w:szCs w:val="20"/>
        </w:rPr>
        <w:t>«___</w:t>
      </w:r>
      <w:r w:rsidR="004644E8" w:rsidRPr="00AE08B8">
        <w:rPr>
          <w:color w:val="000000"/>
          <w:sz w:val="20"/>
          <w:szCs w:val="20"/>
        </w:rPr>
        <w:t>_» _</w:t>
      </w:r>
      <w:r w:rsidR="006D1F8D" w:rsidRPr="00AE08B8">
        <w:rPr>
          <w:color w:val="000000"/>
          <w:sz w:val="20"/>
          <w:szCs w:val="20"/>
        </w:rPr>
        <w:t xml:space="preserve">____________ </w:t>
      </w:r>
      <w:r w:rsidR="001A4D21" w:rsidRPr="00AE08B8">
        <w:rPr>
          <w:color w:val="000000"/>
          <w:sz w:val="20"/>
          <w:szCs w:val="20"/>
        </w:rPr>
        <w:t>202</w:t>
      </w:r>
      <w:r w:rsidR="003D2C02" w:rsidRPr="00AE08B8">
        <w:rPr>
          <w:color w:val="000000"/>
          <w:sz w:val="20"/>
          <w:szCs w:val="20"/>
        </w:rPr>
        <w:t>6</w:t>
      </w:r>
      <w:r w:rsidR="001A4D21" w:rsidRPr="00AE08B8">
        <w:rPr>
          <w:color w:val="000000"/>
          <w:sz w:val="20"/>
          <w:szCs w:val="20"/>
        </w:rPr>
        <w:t xml:space="preserve"> </w:t>
      </w:r>
      <w:r w:rsidR="003A5188" w:rsidRPr="00AE08B8">
        <w:rPr>
          <w:color w:val="000000"/>
          <w:sz w:val="20"/>
          <w:szCs w:val="20"/>
        </w:rPr>
        <w:t>г.</w:t>
      </w:r>
    </w:p>
    <w:p w14:paraId="125355BB" w14:textId="77777777" w:rsidR="00D64611" w:rsidRPr="00AE08B8" w:rsidRDefault="00D64611" w:rsidP="00AB77B9">
      <w:pPr>
        <w:contextualSpacing/>
        <w:rPr>
          <w:sz w:val="20"/>
          <w:szCs w:val="20"/>
        </w:rPr>
      </w:pPr>
    </w:p>
    <w:p w14:paraId="220CB011" w14:textId="77777777" w:rsidR="00EA74C3" w:rsidRPr="00AE08B8" w:rsidRDefault="00EA74C3" w:rsidP="00AB77B9">
      <w:pPr>
        <w:pStyle w:val="ab"/>
        <w:contextualSpacing/>
        <w:jc w:val="center"/>
        <w:rPr>
          <w:rFonts w:ascii="Times New Roman" w:hAnsi="Times New Roman"/>
          <w:b/>
          <w:sz w:val="20"/>
          <w:szCs w:val="20"/>
        </w:rPr>
      </w:pPr>
      <w:r w:rsidRPr="00AE08B8">
        <w:rPr>
          <w:rFonts w:ascii="Times New Roman" w:hAnsi="Times New Roman"/>
          <w:b/>
          <w:sz w:val="20"/>
          <w:szCs w:val="20"/>
        </w:rPr>
        <w:t>СПЕЦИФИКАЦИЯ</w:t>
      </w:r>
    </w:p>
    <w:p w14:paraId="5BCB3A71" w14:textId="77777777" w:rsidR="00EA74C3" w:rsidRPr="00AE08B8"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AE08B8"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AE08B8" w:rsidRDefault="0013495F" w:rsidP="00892FFB">
            <w:pPr>
              <w:contextualSpacing/>
              <w:jc w:val="center"/>
              <w:rPr>
                <w:b/>
                <w:color w:val="0D0D0D"/>
                <w:sz w:val="20"/>
                <w:szCs w:val="20"/>
              </w:rPr>
            </w:pPr>
            <w:r w:rsidRPr="00AE08B8">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AE08B8" w:rsidRDefault="0013495F" w:rsidP="00AB77B9">
            <w:pPr>
              <w:contextualSpacing/>
              <w:jc w:val="center"/>
              <w:rPr>
                <w:b/>
                <w:color w:val="0D0D0D"/>
                <w:sz w:val="20"/>
                <w:szCs w:val="20"/>
              </w:rPr>
            </w:pPr>
            <w:r w:rsidRPr="00AE08B8">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Стоимость за ед., руб.,</w:t>
            </w:r>
          </w:p>
          <w:p w14:paraId="73E5BB1E" w14:textId="5560BB5A"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Стоимость всего, руб.,</w:t>
            </w:r>
          </w:p>
          <w:p w14:paraId="27811AF5" w14:textId="2915560F"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 НДС/без НДС</w:t>
            </w:r>
          </w:p>
        </w:tc>
      </w:tr>
      <w:tr w:rsidR="0013495F" w:rsidRPr="00AE08B8"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AE08B8" w:rsidRDefault="0013495F" w:rsidP="00AB77B9">
            <w:pPr>
              <w:pStyle w:val="ab"/>
              <w:contextualSpacing/>
              <w:jc w:val="center"/>
              <w:rPr>
                <w:rFonts w:ascii="Times New Roman" w:hAnsi="Times New Roman"/>
                <w:sz w:val="20"/>
                <w:szCs w:val="20"/>
              </w:rPr>
            </w:pPr>
            <w:r w:rsidRPr="00AE08B8">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AE08B8"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AE08B8"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AE08B8"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AE08B8"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AE08B8"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AE08B8" w:rsidRDefault="0013495F" w:rsidP="00AB77B9">
            <w:pPr>
              <w:pStyle w:val="ab"/>
              <w:contextualSpacing/>
              <w:jc w:val="center"/>
              <w:rPr>
                <w:rFonts w:ascii="Times New Roman" w:hAnsi="Times New Roman"/>
                <w:sz w:val="20"/>
                <w:szCs w:val="20"/>
              </w:rPr>
            </w:pPr>
          </w:p>
        </w:tc>
      </w:tr>
      <w:tr w:rsidR="00003CD4" w:rsidRPr="00AE08B8" w14:paraId="327856BD"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576BDDE6" w14:textId="4DA47178" w:rsidR="00003CD4" w:rsidRPr="00AE08B8" w:rsidRDefault="00003CD4" w:rsidP="00AB77B9">
            <w:pPr>
              <w:pStyle w:val="ab"/>
              <w:contextualSpacing/>
              <w:jc w:val="center"/>
              <w:rPr>
                <w:rFonts w:ascii="Times New Roman" w:hAnsi="Times New Roman"/>
                <w:sz w:val="20"/>
                <w:szCs w:val="20"/>
              </w:rPr>
            </w:pPr>
            <w:r>
              <w:rPr>
                <w:rFonts w:ascii="Times New Roman" w:hAnsi="Times New Roman"/>
                <w:sz w:val="20"/>
                <w:szCs w:val="20"/>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602CAF13" w14:textId="77777777" w:rsidR="00003CD4" w:rsidRPr="00AE08B8" w:rsidRDefault="00003CD4"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2D4542AC" w14:textId="77777777" w:rsidR="00003CD4" w:rsidRPr="00AE08B8" w:rsidRDefault="00003CD4"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51B80FF" w14:textId="77777777" w:rsidR="00003CD4" w:rsidRPr="00AE08B8" w:rsidRDefault="00003CD4"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B309F8A" w14:textId="77777777" w:rsidR="00003CD4" w:rsidRPr="00AE08B8" w:rsidRDefault="00003CD4"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3653000" w14:textId="77777777" w:rsidR="00003CD4" w:rsidRPr="00AE08B8" w:rsidRDefault="00003CD4"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BEF32B0" w14:textId="77777777" w:rsidR="00003CD4" w:rsidRPr="00AE08B8" w:rsidRDefault="00003CD4" w:rsidP="00AB77B9">
            <w:pPr>
              <w:pStyle w:val="ab"/>
              <w:contextualSpacing/>
              <w:jc w:val="center"/>
              <w:rPr>
                <w:rFonts w:ascii="Times New Roman" w:hAnsi="Times New Roman"/>
                <w:sz w:val="20"/>
                <w:szCs w:val="20"/>
              </w:rPr>
            </w:pPr>
          </w:p>
        </w:tc>
      </w:tr>
      <w:tr w:rsidR="00AB77B9" w:rsidRPr="00AE08B8"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AE08B8" w:rsidRDefault="00AB77B9" w:rsidP="00AB77B9">
            <w:pPr>
              <w:contextualSpacing/>
              <w:jc w:val="right"/>
              <w:rPr>
                <w:b/>
                <w:color w:val="0D0D0D"/>
                <w:sz w:val="20"/>
                <w:szCs w:val="20"/>
              </w:rPr>
            </w:pPr>
            <w:r w:rsidRPr="00AE08B8">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AE08B8" w:rsidRDefault="00AB77B9" w:rsidP="00AB77B9">
            <w:pPr>
              <w:pStyle w:val="ab"/>
              <w:contextualSpacing/>
              <w:jc w:val="center"/>
              <w:rPr>
                <w:rFonts w:ascii="Times New Roman" w:hAnsi="Times New Roman"/>
                <w:b/>
                <w:sz w:val="20"/>
                <w:szCs w:val="20"/>
              </w:rPr>
            </w:pPr>
          </w:p>
        </w:tc>
      </w:tr>
      <w:tr w:rsidR="00AB77B9" w:rsidRPr="00AE08B8"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AE08B8" w:rsidRDefault="00AB77B9" w:rsidP="00AB77B9">
            <w:pPr>
              <w:contextualSpacing/>
              <w:jc w:val="right"/>
              <w:rPr>
                <w:b/>
                <w:color w:val="0D0D0D"/>
                <w:sz w:val="20"/>
                <w:szCs w:val="20"/>
              </w:rPr>
            </w:pPr>
            <w:r w:rsidRPr="00AE08B8">
              <w:rPr>
                <w:b/>
                <w:color w:val="0D0D0D"/>
                <w:sz w:val="20"/>
                <w:szCs w:val="20"/>
              </w:rPr>
              <w:t>В том числе НДС __%</w:t>
            </w:r>
            <w:r w:rsidR="0013495F" w:rsidRPr="00AE08B8">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AE08B8" w:rsidRDefault="00AB77B9" w:rsidP="00AB77B9">
            <w:pPr>
              <w:pStyle w:val="ab"/>
              <w:contextualSpacing/>
              <w:jc w:val="center"/>
              <w:rPr>
                <w:rFonts w:ascii="Times New Roman" w:hAnsi="Times New Roman"/>
                <w:b/>
                <w:sz w:val="20"/>
                <w:szCs w:val="20"/>
              </w:rPr>
            </w:pPr>
          </w:p>
        </w:tc>
      </w:tr>
    </w:tbl>
    <w:p w14:paraId="3E24A0DC" w14:textId="77777777" w:rsidR="00EA74C3" w:rsidRPr="00AE08B8"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AE08B8" w:rsidRDefault="00EA74C3" w:rsidP="00AB77B9">
      <w:pPr>
        <w:pStyle w:val="ab"/>
        <w:contextualSpacing/>
        <w:jc w:val="both"/>
        <w:rPr>
          <w:rFonts w:ascii="Times New Roman" w:eastAsia="Times New Roman" w:hAnsi="Times New Roman"/>
          <w:sz w:val="20"/>
          <w:szCs w:val="20"/>
          <w:lang w:eastAsia="ru-RU"/>
        </w:rPr>
      </w:pPr>
      <w:r w:rsidRPr="00AE08B8">
        <w:rPr>
          <w:rFonts w:ascii="Times New Roman" w:eastAsia="Times New Roman" w:hAnsi="Times New Roman"/>
          <w:b/>
          <w:sz w:val="20"/>
          <w:szCs w:val="20"/>
          <w:lang w:eastAsia="ru-RU"/>
        </w:rPr>
        <w:t>Итого:</w:t>
      </w:r>
      <w:r w:rsidRPr="00AE08B8">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77777777" w:rsidR="00EA74C3" w:rsidRPr="00AE08B8"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AE08B8" w14:paraId="294A1003" w14:textId="77777777" w:rsidTr="0013495F">
        <w:trPr>
          <w:trHeight w:val="360"/>
        </w:trPr>
        <w:tc>
          <w:tcPr>
            <w:tcW w:w="5104" w:type="dxa"/>
            <w:shd w:val="clear" w:color="auto" w:fill="FFFFFF"/>
          </w:tcPr>
          <w:p w14:paraId="430B010E" w14:textId="77777777" w:rsidR="00EA74C3" w:rsidRPr="00AE08B8" w:rsidRDefault="00EA74C3" w:rsidP="00AB77B9">
            <w:pPr>
              <w:pStyle w:val="1"/>
              <w:contextualSpacing/>
              <w:jc w:val="both"/>
              <w:rPr>
                <w:rFonts w:cs="Times New Roman"/>
                <w:kern w:val="0"/>
                <w:sz w:val="20"/>
                <w:szCs w:val="20"/>
              </w:rPr>
            </w:pPr>
            <w:bookmarkStart w:id="4" w:name="_Hlk191976950"/>
            <w:r w:rsidRPr="00AE08B8">
              <w:rPr>
                <w:rFonts w:cs="Times New Roman"/>
                <w:kern w:val="0"/>
                <w:sz w:val="20"/>
                <w:szCs w:val="20"/>
              </w:rPr>
              <w:t>От Заказчика</w:t>
            </w:r>
          </w:p>
        </w:tc>
        <w:tc>
          <w:tcPr>
            <w:tcW w:w="5245" w:type="dxa"/>
            <w:shd w:val="clear" w:color="auto" w:fill="FFFFFF"/>
          </w:tcPr>
          <w:p w14:paraId="18344BBB" w14:textId="77777777" w:rsidR="00EA74C3" w:rsidRPr="00AE08B8" w:rsidRDefault="00EA74C3" w:rsidP="00AB77B9">
            <w:pPr>
              <w:pStyle w:val="1"/>
              <w:contextualSpacing/>
              <w:jc w:val="both"/>
              <w:rPr>
                <w:rFonts w:cs="Times New Roman"/>
                <w:kern w:val="0"/>
                <w:sz w:val="20"/>
                <w:szCs w:val="20"/>
              </w:rPr>
            </w:pPr>
            <w:r w:rsidRPr="00AE08B8">
              <w:rPr>
                <w:rFonts w:cs="Times New Roman"/>
                <w:kern w:val="0"/>
                <w:sz w:val="20"/>
                <w:szCs w:val="20"/>
              </w:rPr>
              <w:t>От Поставщика</w:t>
            </w:r>
          </w:p>
        </w:tc>
      </w:tr>
      <w:tr w:rsidR="00EA74C3" w:rsidRPr="00AE08B8" w14:paraId="7A6948E8" w14:textId="77777777" w:rsidTr="0013495F">
        <w:trPr>
          <w:trHeight w:val="1144"/>
        </w:trPr>
        <w:tc>
          <w:tcPr>
            <w:tcW w:w="5104" w:type="dxa"/>
            <w:shd w:val="clear" w:color="auto" w:fill="FFFFFF"/>
          </w:tcPr>
          <w:p w14:paraId="19551D15" w14:textId="77777777" w:rsidR="00EA74C3" w:rsidRPr="00AE08B8" w:rsidRDefault="00EA74C3" w:rsidP="00AB77B9">
            <w:pPr>
              <w:pStyle w:val="1"/>
              <w:contextualSpacing/>
              <w:jc w:val="both"/>
              <w:rPr>
                <w:rFonts w:cs="Times New Roman"/>
                <w:kern w:val="0"/>
                <w:sz w:val="20"/>
                <w:szCs w:val="20"/>
              </w:rPr>
            </w:pPr>
            <w:r w:rsidRPr="00AE08B8">
              <w:rPr>
                <w:rFonts w:cs="Times New Roman"/>
                <w:kern w:val="0"/>
                <w:sz w:val="20"/>
                <w:szCs w:val="20"/>
              </w:rPr>
              <w:t>Главный врач</w:t>
            </w:r>
          </w:p>
          <w:p w14:paraId="2822CD86" w14:textId="77777777" w:rsidR="00EA74C3" w:rsidRPr="00AE08B8" w:rsidRDefault="00EA74C3" w:rsidP="00AB77B9">
            <w:pPr>
              <w:pStyle w:val="1"/>
              <w:contextualSpacing/>
              <w:jc w:val="both"/>
              <w:rPr>
                <w:rFonts w:cs="Times New Roman"/>
                <w:kern w:val="0"/>
                <w:sz w:val="20"/>
                <w:szCs w:val="20"/>
              </w:rPr>
            </w:pPr>
          </w:p>
          <w:p w14:paraId="5A335CBA" w14:textId="77777777" w:rsidR="00EA74C3" w:rsidRPr="00AE08B8" w:rsidRDefault="00EA74C3" w:rsidP="00AB77B9">
            <w:pPr>
              <w:pStyle w:val="1"/>
              <w:contextualSpacing/>
              <w:jc w:val="both"/>
              <w:rPr>
                <w:rFonts w:cs="Times New Roman"/>
                <w:kern w:val="0"/>
                <w:sz w:val="20"/>
                <w:szCs w:val="20"/>
              </w:rPr>
            </w:pPr>
            <w:r w:rsidRPr="00AE08B8">
              <w:rPr>
                <w:rFonts w:cs="Times New Roman"/>
                <w:kern w:val="0"/>
                <w:sz w:val="20"/>
                <w:szCs w:val="20"/>
              </w:rPr>
              <w:t>______________________________ Н.Б. Забродина</w:t>
            </w:r>
          </w:p>
          <w:p w14:paraId="7F793D9C" w14:textId="3E8828C8" w:rsidR="00EA74C3" w:rsidRPr="00AE08B8" w:rsidRDefault="008A6BCC" w:rsidP="00AB77B9">
            <w:pPr>
              <w:pStyle w:val="1"/>
              <w:contextualSpacing/>
              <w:jc w:val="both"/>
              <w:rPr>
                <w:rFonts w:cs="Times New Roman"/>
                <w:kern w:val="0"/>
                <w:sz w:val="20"/>
                <w:szCs w:val="20"/>
              </w:rPr>
            </w:pPr>
            <w:r>
              <w:rPr>
                <w:rFonts w:cs="Times New Roman"/>
                <w:kern w:val="0"/>
                <w:sz w:val="20"/>
                <w:szCs w:val="20"/>
              </w:rPr>
              <w:t>УКЭП</w:t>
            </w:r>
          </w:p>
        </w:tc>
        <w:tc>
          <w:tcPr>
            <w:tcW w:w="5245" w:type="dxa"/>
            <w:shd w:val="clear" w:color="auto" w:fill="auto"/>
          </w:tcPr>
          <w:p w14:paraId="693D750B" w14:textId="77777777" w:rsidR="00EA74C3" w:rsidRPr="00AE08B8" w:rsidRDefault="00EA74C3" w:rsidP="00AB77B9">
            <w:pPr>
              <w:pStyle w:val="1"/>
              <w:contextualSpacing/>
              <w:jc w:val="both"/>
              <w:rPr>
                <w:rFonts w:cs="Times New Roman"/>
                <w:kern w:val="0"/>
                <w:sz w:val="20"/>
                <w:szCs w:val="20"/>
              </w:rPr>
            </w:pPr>
            <w:r w:rsidRPr="00AE08B8">
              <w:rPr>
                <w:rFonts w:cs="Times New Roman"/>
                <w:kern w:val="0"/>
                <w:sz w:val="20"/>
                <w:szCs w:val="20"/>
              </w:rPr>
              <w:t>______________</w:t>
            </w:r>
          </w:p>
          <w:p w14:paraId="639C1003" w14:textId="77777777" w:rsidR="00EA74C3" w:rsidRPr="00AE08B8" w:rsidRDefault="00EA74C3" w:rsidP="00AB77B9">
            <w:pPr>
              <w:pStyle w:val="1"/>
              <w:contextualSpacing/>
              <w:jc w:val="both"/>
              <w:rPr>
                <w:rFonts w:cs="Times New Roman"/>
                <w:kern w:val="0"/>
                <w:sz w:val="20"/>
                <w:szCs w:val="20"/>
              </w:rPr>
            </w:pPr>
          </w:p>
          <w:p w14:paraId="4B567B30" w14:textId="77777777" w:rsidR="00EA74C3" w:rsidRDefault="00EA74C3" w:rsidP="00AB77B9">
            <w:pPr>
              <w:pStyle w:val="1"/>
              <w:contextualSpacing/>
              <w:jc w:val="both"/>
              <w:rPr>
                <w:rFonts w:cs="Times New Roman"/>
                <w:kern w:val="0"/>
                <w:sz w:val="20"/>
                <w:szCs w:val="20"/>
              </w:rPr>
            </w:pPr>
            <w:r w:rsidRPr="00AE08B8">
              <w:rPr>
                <w:rFonts w:cs="Times New Roman"/>
                <w:kern w:val="0"/>
                <w:sz w:val="20"/>
                <w:szCs w:val="20"/>
              </w:rPr>
              <w:t>___________________________ _________</w:t>
            </w:r>
          </w:p>
          <w:p w14:paraId="4AAD6E32" w14:textId="0E2FC1FA" w:rsidR="008A6BCC" w:rsidRPr="00AE08B8" w:rsidRDefault="008A6BCC" w:rsidP="00AB77B9">
            <w:pPr>
              <w:pStyle w:val="1"/>
              <w:contextualSpacing/>
              <w:jc w:val="both"/>
              <w:rPr>
                <w:rFonts w:cs="Times New Roman"/>
                <w:kern w:val="0"/>
                <w:sz w:val="20"/>
                <w:szCs w:val="20"/>
              </w:rPr>
            </w:pPr>
            <w:r>
              <w:rPr>
                <w:rFonts w:cs="Times New Roman"/>
                <w:kern w:val="0"/>
                <w:sz w:val="20"/>
                <w:szCs w:val="20"/>
              </w:rPr>
              <w:t>УКЭП</w:t>
            </w:r>
          </w:p>
        </w:tc>
      </w:tr>
      <w:bookmarkEnd w:id="4"/>
    </w:tbl>
    <w:p w14:paraId="341ED6D5" w14:textId="7A5B927E" w:rsidR="00CA4679" w:rsidRPr="00AE08B8" w:rsidRDefault="00CA4679" w:rsidP="00AB77B9">
      <w:pPr>
        <w:contextualSpacing/>
        <w:rPr>
          <w:b/>
          <w:sz w:val="20"/>
          <w:szCs w:val="20"/>
        </w:rPr>
      </w:pPr>
    </w:p>
    <w:p w14:paraId="3FA6525E" w14:textId="77777777" w:rsidR="0013495F" w:rsidRPr="00AE08B8" w:rsidRDefault="0013495F" w:rsidP="00AB77B9">
      <w:pPr>
        <w:contextualSpacing/>
        <w:rPr>
          <w:b/>
          <w:sz w:val="20"/>
          <w:szCs w:val="20"/>
        </w:rPr>
        <w:sectPr w:rsidR="0013495F" w:rsidRPr="00AE08B8" w:rsidSect="00171CD1">
          <w:pgSz w:w="11906" w:h="16838"/>
          <w:pgMar w:top="1134" w:right="850" w:bottom="851" w:left="1701" w:header="423" w:footer="709" w:gutter="0"/>
          <w:cols w:space="708"/>
          <w:docGrid w:linePitch="360"/>
        </w:sectPr>
      </w:pPr>
    </w:p>
    <w:p w14:paraId="267CDD7E" w14:textId="31A20E50" w:rsidR="0013495F" w:rsidRPr="00AE08B8" w:rsidRDefault="0013495F" w:rsidP="0013495F">
      <w:pPr>
        <w:contextualSpacing/>
        <w:jc w:val="right"/>
        <w:rPr>
          <w:sz w:val="20"/>
          <w:szCs w:val="20"/>
        </w:rPr>
      </w:pPr>
      <w:r w:rsidRPr="00AE08B8">
        <w:rPr>
          <w:sz w:val="20"/>
          <w:szCs w:val="20"/>
        </w:rPr>
        <w:lastRenderedPageBreak/>
        <w:t>Приложение № 2 к Контракту № _____-2</w:t>
      </w:r>
      <w:r w:rsidR="003D2C02" w:rsidRPr="00AE08B8">
        <w:rPr>
          <w:sz w:val="20"/>
          <w:szCs w:val="20"/>
        </w:rPr>
        <w:t>6</w:t>
      </w:r>
      <w:r w:rsidRPr="00AE08B8">
        <w:rPr>
          <w:sz w:val="20"/>
          <w:szCs w:val="20"/>
        </w:rPr>
        <w:t>-ЕАТ</w:t>
      </w:r>
    </w:p>
    <w:p w14:paraId="1F49FBD9" w14:textId="30A915CF" w:rsidR="0013495F" w:rsidRPr="00AE08B8" w:rsidRDefault="0013495F" w:rsidP="0013495F">
      <w:pPr>
        <w:contextualSpacing/>
        <w:jc w:val="right"/>
        <w:rPr>
          <w:sz w:val="20"/>
          <w:szCs w:val="20"/>
        </w:rPr>
      </w:pPr>
      <w:r w:rsidRPr="00AE08B8">
        <w:rPr>
          <w:sz w:val="20"/>
          <w:szCs w:val="20"/>
        </w:rPr>
        <w:t xml:space="preserve">от </w:t>
      </w:r>
      <w:r w:rsidRPr="00AE08B8">
        <w:rPr>
          <w:color w:val="000000"/>
          <w:sz w:val="20"/>
          <w:szCs w:val="20"/>
        </w:rPr>
        <w:t>«____» _____________ 202</w:t>
      </w:r>
      <w:r w:rsidR="003D2C02" w:rsidRPr="00AE08B8">
        <w:rPr>
          <w:color w:val="000000"/>
          <w:sz w:val="20"/>
          <w:szCs w:val="20"/>
        </w:rPr>
        <w:t>6</w:t>
      </w:r>
      <w:r w:rsidRPr="00AE08B8">
        <w:rPr>
          <w:color w:val="000000"/>
          <w:sz w:val="20"/>
          <w:szCs w:val="20"/>
        </w:rPr>
        <w:t xml:space="preserve"> г.</w:t>
      </w:r>
    </w:p>
    <w:p w14:paraId="2F7C6476" w14:textId="77777777" w:rsidR="0013495F" w:rsidRPr="00AE08B8" w:rsidRDefault="0013495F" w:rsidP="0013495F">
      <w:pPr>
        <w:contextualSpacing/>
        <w:jc w:val="center"/>
        <w:rPr>
          <w:b/>
          <w:sz w:val="20"/>
          <w:szCs w:val="20"/>
        </w:rPr>
      </w:pPr>
    </w:p>
    <w:p w14:paraId="260FEFF3" w14:textId="7623F8C8" w:rsidR="0013495F" w:rsidRPr="00AE08B8" w:rsidRDefault="0013495F" w:rsidP="0013495F">
      <w:pPr>
        <w:contextualSpacing/>
        <w:jc w:val="center"/>
        <w:rPr>
          <w:b/>
          <w:sz w:val="20"/>
          <w:szCs w:val="20"/>
        </w:rPr>
      </w:pPr>
      <w:r w:rsidRPr="00AE08B8">
        <w:rPr>
          <w:b/>
          <w:sz w:val="20"/>
          <w:szCs w:val="20"/>
        </w:rPr>
        <w:t>Описание объекта закупки</w:t>
      </w:r>
    </w:p>
    <w:p w14:paraId="5D0BFF8C" w14:textId="30579778" w:rsidR="0013495F" w:rsidRPr="00AE08B8" w:rsidRDefault="0013495F" w:rsidP="0013495F">
      <w:pPr>
        <w:contextualSpacing/>
        <w:jc w:val="center"/>
        <w:rPr>
          <w:b/>
          <w:sz w:val="20"/>
          <w:szCs w:val="20"/>
        </w:rPr>
      </w:pPr>
    </w:p>
    <w:p w14:paraId="2B5AA8DE" w14:textId="75102634" w:rsidR="0013495F" w:rsidRPr="00AE08B8" w:rsidRDefault="0013495F" w:rsidP="0013495F">
      <w:pPr>
        <w:contextualSpacing/>
        <w:jc w:val="center"/>
        <w:rPr>
          <w:b/>
          <w:sz w:val="20"/>
          <w:szCs w:val="20"/>
        </w:rPr>
      </w:pPr>
    </w:p>
    <w:p w14:paraId="0796986C" w14:textId="376220B5" w:rsidR="0013495F" w:rsidRPr="00AE08B8" w:rsidRDefault="0013495F" w:rsidP="0013495F">
      <w:pPr>
        <w:contextualSpacing/>
        <w:jc w:val="center"/>
        <w:rPr>
          <w:b/>
          <w:sz w:val="20"/>
          <w:szCs w:val="20"/>
        </w:rPr>
      </w:pPr>
    </w:p>
    <w:p w14:paraId="4A8D7F71" w14:textId="315EFB07" w:rsidR="0013495F" w:rsidRPr="00AE08B8" w:rsidRDefault="0013495F" w:rsidP="0013495F">
      <w:pPr>
        <w:contextualSpacing/>
        <w:jc w:val="center"/>
        <w:rPr>
          <w:b/>
          <w:sz w:val="20"/>
          <w:szCs w:val="20"/>
        </w:rPr>
      </w:pPr>
    </w:p>
    <w:p w14:paraId="23D10161" w14:textId="242EA4CE" w:rsidR="0013495F" w:rsidRPr="00AE08B8" w:rsidRDefault="0013495F" w:rsidP="0013495F">
      <w:pPr>
        <w:contextualSpacing/>
        <w:jc w:val="center"/>
        <w:rPr>
          <w:b/>
          <w:sz w:val="20"/>
          <w:szCs w:val="20"/>
        </w:rPr>
      </w:pPr>
    </w:p>
    <w:p w14:paraId="2C754003" w14:textId="29259061" w:rsidR="0013495F" w:rsidRPr="00AE08B8" w:rsidRDefault="0013495F" w:rsidP="0013495F">
      <w:pPr>
        <w:contextualSpacing/>
        <w:jc w:val="center"/>
        <w:rPr>
          <w:b/>
          <w:sz w:val="20"/>
          <w:szCs w:val="20"/>
        </w:rPr>
      </w:pPr>
    </w:p>
    <w:p w14:paraId="21209230" w14:textId="7994F0B5" w:rsidR="0013495F" w:rsidRPr="00AE08B8" w:rsidRDefault="0013495F" w:rsidP="0013495F">
      <w:pPr>
        <w:contextualSpacing/>
        <w:jc w:val="center"/>
        <w:rPr>
          <w:b/>
          <w:sz w:val="20"/>
          <w:szCs w:val="20"/>
        </w:rPr>
      </w:pPr>
    </w:p>
    <w:p w14:paraId="61E35593" w14:textId="6956D220" w:rsidR="0013495F" w:rsidRPr="00AE08B8" w:rsidRDefault="0013495F" w:rsidP="0013495F">
      <w:pPr>
        <w:contextualSpacing/>
        <w:jc w:val="center"/>
        <w:rPr>
          <w:b/>
          <w:sz w:val="20"/>
          <w:szCs w:val="20"/>
        </w:rPr>
      </w:pPr>
    </w:p>
    <w:p w14:paraId="42C7FAC7" w14:textId="0CEC8661" w:rsidR="0013495F" w:rsidRPr="00AE08B8" w:rsidRDefault="0013495F" w:rsidP="0013495F">
      <w:pPr>
        <w:contextualSpacing/>
        <w:jc w:val="center"/>
        <w:rPr>
          <w:b/>
          <w:sz w:val="20"/>
          <w:szCs w:val="20"/>
        </w:rPr>
      </w:pPr>
    </w:p>
    <w:p w14:paraId="68EBE1CC" w14:textId="3C422F8B" w:rsidR="0013495F" w:rsidRPr="00AE08B8" w:rsidRDefault="0013495F" w:rsidP="0013495F">
      <w:pPr>
        <w:contextualSpacing/>
        <w:jc w:val="center"/>
        <w:rPr>
          <w:b/>
          <w:sz w:val="20"/>
          <w:szCs w:val="20"/>
        </w:rPr>
      </w:pPr>
    </w:p>
    <w:p w14:paraId="5226B891" w14:textId="3283810C" w:rsidR="0013495F" w:rsidRPr="00AE08B8" w:rsidRDefault="0013495F" w:rsidP="0013495F">
      <w:pPr>
        <w:contextualSpacing/>
        <w:jc w:val="center"/>
        <w:rPr>
          <w:b/>
          <w:sz w:val="20"/>
          <w:szCs w:val="20"/>
        </w:rPr>
      </w:pPr>
    </w:p>
    <w:p w14:paraId="79FA7230" w14:textId="17FB8A8F" w:rsidR="0013495F" w:rsidRPr="00AE08B8" w:rsidRDefault="0013495F" w:rsidP="0013495F">
      <w:pPr>
        <w:contextualSpacing/>
        <w:jc w:val="center"/>
        <w:rPr>
          <w:b/>
          <w:sz w:val="20"/>
          <w:szCs w:val="20"/>
        </w:rPr>
      </w:pPr>
    </w:p>
    <w:p w14:paraId="27FF51D0" w14:textId="08F26571" w:rsidR="0013495F" w:rsidRPr="00AE08B8" w:rsidRDefault="0013495F" w:rsidP="0013495F">
      <w:pPr>
        <w:contextualSpacing/>
        <w:jc w:val="center"/>
        <w:rPr>
          <w:b/>
          <w:sz w:val="20"/>
          <w:szCs w:val="20"/>
        </w:rPr>
      </w:pPr>
    </w:p>
    <w:p w14:paraId="562A6176" w14:textId="32E9DBA9" w:rsidR="0013495F" w:rsidRPr="00AE08B8" w:rsidRDefault="0013495F" w:rsidP="0013495F">
      <w:pPr>
        <w:contextualSpacing/>
        <w:jc w:val="center"/>
        <w:rPr>
          <w:b/>
          <w:sz w:val="20"/>
          <w:szCs w:val="20"/>
        </w:rPr>
      </w:pPr>
    </w:p>
    <w:p w14:paraId="509CBC88" w14:textId="27F99AF4" w:rsidR="0013495F" w:rsidRPr="00AE08B8" w:rsidRDefault="0013495F" w:rsidP="0013495F">
      <w:pPr>
        <w:contextualSpacing/>
        <w:jc w:val="center"/>
        <w:rPr>
          <w:b/>
          <w:sz w:val="20"/>
          <w:szCs w:val="20"/>
        </w:rPr>
      </w:pPr>
    </w:p>
    <w:p w14:paraId="2DBA4B8C" w14:textId="5EF10995" w:rsidR="0013495F" w:rsidRPr="00AE08B8" w:rsidRDefault="0013495F" w:rsidP="0013495F">
      <w:pPr>
        <w:contextualSpacing/>
        <w:jc w:val="center"/>
        <w:rPr>
          <w:b/>
          <w:sz w:val="20"/>
          <w:szCs w:val="20"/>
        </w:rPr>
      </w:pPr>
    </w:p>
    <w:p w14:paraId="60097D28" w14:textId="77777777" w:rsidR="0013495F" w:rsidRPr="00AE08B8"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AE08B8" w14:paraId="7C4C9D40" w14:textId="77777777" w:rsidTr="00030416">
        <w:trPr>
          <w:trHeight w:val="360"/>
        </w:trPr>
        <w:tc>
          <w:tcPr>
            <w:tcW w:w="5104" w:type="dxa"/>
            <w:shd w:val="clear" w:color="auto" w:fill="FFFFFF"/>
          </w:tcPr>
          <w:p w14:paraId="6E1EAC8E"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От Заказчика</w:t>
            </w:r>
          </w:p>
        </w:tc>
        <w:tc>
          <w:tcPr>
            <w:tcW w:w="5245" w:type="dxa"/>
            <w:shd w:val="clear" w:color="auto" w:fill="FFFFFF"/>
          </w:tcPr>
          <w:p w14:paraId="29CEC447"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От Поставщика</w:t>
            </w:r>
          </w:p>
        </w:tc>
      </w:tr>
      <w:tr w:rsidR="0013495F" w:rsidRPr="00AE08B8" w14:paraId="53155950" w14:textId="77777777" w:rsidTr="00030416">
        <w:trPr>
          <w:trHeight w:val="1144"/>
        </w:trPr>
        <w:tc>
          <w:tcPr>
            <w:tcW w:w="5104" w:type="dxa"/>
            <w:shd w:val="clear" w:color="auto" w:fill="FFFFFF"/>
          </w:tcPr>
          <w:p w14:paraId="223988B4"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Главный врач</w:t>
            </w:r>
          </w:p>
          <w:p w14:paraId="143E1CF6" w14:textId="77777777" w:rsidR="0013495F" w:rsidRPr="00AE08B8" w:rsidRDefault="0013495F" w:rsidP="00030416">
            <w:pPr>
              <w:pStyle w:val="1"/>
              <w:contextualSpacing/>
              <w:jc w:val="both"/>
              <w:rPr>
                <w:rFonts w:cs="Times New Roman"/>
                <w:kern w:val="0"/>
                <w:sz w:val="20"/>
                <w:szCs w:val="20"/>
              </w:rPr>
            </w:pPr>
          </w:p>
          <w:p w14:paraId="2DE9CC5B"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______________________________ Н.Б. Забродина</w:t>
            </w:r>
          </w:p>
          <w:p w14:paraId="7D51815E" w14:textId="67D9C224" w:rsidR="0013495F" w:rsidRPr="00AE08B8" w:rsidRDefault="008A6BCC" w:rsidP="00030416">
            <w:pPr>
              <w:pStyle w:val="1"/>
              <w:contextualSpacing/>
              <w:jc w:val="both"/>
              <w:rPr>
                <w:rFonts w:cs="Times New Roman"/>
                <w:kern w:val="0"/>
                <w:sz w:val="20"/>
                <w:szCs w:val="20"/>
              </w:rPr>
            </w:pPr>
            <w:r>
              <w:rPr>
                <w:rFonts w:cs="Times New Roman"/>
                <w:kern w:val="0"/>
                <w:sz w:val="20"/>
                <w:szCs w:val="20"/>
              </w:rPr>
              <w:t>УКЭП</w:t>
            </w:r>
          </w:p>
        </w:tc>
        <w:tc>
          <w:tcPr>
            <w:tcW w:w="5245" w:type="dxa"/>
            <w:shd w:val="clear" w:color="auto" w:fill="auto"/>
          </w:tcPr>
          <w:p w14:paraId="3ADCE9D6"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______________</w:t>
            </w:r>
          </w:p>
          <w:p w14:paraId="480385CB" w14:textId="77777777" w:rsidR="0013495F" w:rsidRPr="00AE08B8" w:rsidRDefault="0013495F" w:rsidP="00030416">
            <w:pPr>
              <w:pStyle w:val="1"/>
              <w:contextualSpacing/>
              <w:jc w:val="both"/>
              <w:rPr>
                <w:rFonts w:cs="Times New Roman"/>
                <w:kern w:val="0"/>
                <w:sz w:val="20"/>
                <w:szCs w:val="20"/>
              </w:rPr>
            </w:pPr>
          </w:p>
          <w:p w14:paraId="32B09B9D" w14:textId="77777777" w:rsidR="0013495F" w:rsidRDefault="0013495F" w:rsidP="00030416">
            <w:pPr>
              <w:pStyle w:val="1"/>
              <w:contextualSpacing/>
              <w:jc w:val="both"/>
              <w:rPr>
                <w:rFonts w:cs="Times New Roman"/>
                <w:kern w:val="0"/>
                <w:sz w:val="20"/>
                <w:szCs w:val="20"/>
              </w:rPr>
            </w:pPr>
            <w:r w:rsidRPr="00AE08B8">
              <w:rPr>
                <w:rFonts w:cs="Times New Roman"/>
                <w:kern w:val="0"/>
                <w:sz w:val="20"/>
                <w:szCs w:val="20"/>
              </w:rPr>
              <w:t>___________________________ _________</w:t>
            </w:r>
          </w:p>
          <w:p w14:paraId="42EE829B" w14:textId="7ED9B4A1" w:rsidR="008A6BCC" w:rsidRPr="00AE08B8" w:rsidRDefault="008A6BCC" w:rsidP="00030416">
            <w:pPr>
              <w:pStyle w:val="1"/>
              <w:contextualSpacing/>
              <w:jc w:val="both"/>
              <w:rPr>
                <w:rFonts w:cs="Times New Roman"/>
                <w:kern w:val="0"/>
                <w:sz w:val="20"/>
                <w:szCs w:val="20"/>
              </w:rPr>
            </w:pPr>
            <w:r>
              <w:rPr>
                <w:rFonts w:cs="Times New Roman"/>
                <w:kern w:val="0"/>
                <w:sz w:val="20"/>
                <w:szCs w:val="20"/>
              </w:rPr>
              <w:t>УКЭП</w:t>
            </w:r>
          </w:p>
        </w:tc>
      </w:tr>
    </w:tbl>
    <w:p w14:paraId="20544012" w14:textId="77777777" w:rsidR="0013495F" w:rsidRPr="00AE08B8" w:rsidRDefault="0013495F" w:rsidP="0013495F">
      <w:pPr>
        <w:contextualSpacing/>
        <w:jc w:val="center"/>
        <w:rPr>
          <w:b/>
          <w:sz w:val="20"/>
          <w:szCs w:val="20"/>
        </w:rPr>
      </w:pPr>
    </w:p>
    <w:sectPr w:rsidR="0013495F" w:rsidRPr="00AE08B8" w:rsidSect="00AE08B8">
      <w:pgSz w:w="11906" w:h="16838"/>
      <w:pgMar w:top="1134"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49EC" w14:textId="77777777" w:rsidR="00AF76CF" w:rsidRDefault="00AF7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CD4"/>
    <w:rsid w:val="00003E2E"/>
    <w:rsid w:val="0000515C"/>
    <w:rsid w:val="000052C6"/>
    <w:rsid w:val="00005D08"/>
    <w:rsid w:val="00006990"/>
    <w:rsid w:val="000124E8"/>
    <w:rsid w:val="0001257A"/>
    <w:rsid w:val="00012ADC"/>
    <w:rsid w:val="000137DE"/>
    <w:rsid w:val="0001502A"/>
    <w:rsid w:val="00016199"/>
    <w:rsid w:val="0001647F"/>
    <w:rsid w:val="00016EA9"/>
    <w:rsid w:val="000220A7"/>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0F0E"/>
    <w:rsid w:val="00061DEC"/>
    <w:rsid w:val="0006207E"/>
    <w:rsid w:val="00062649"/>
    <w:rsid w:val="00063058"/>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3D09"/>
    <w:rsid w:val="000859A0"/>
    <w:rsid w:val="00085B70"/>
    <w:rsid w:val="0008601D"/>
    <w:rsid w:val="00086B8F"/>
    <w:rsid w:val="00086EBE"/>
    <w:rsid w:val="0008793F"/>
    <w:rsid w:val="00090BF3"/>
    <w:rsid w:val="00092651"/>
    <w:rsid w:val="000927D8"/>
    <w:rsid w:val="00093035"/>
    <w:rsid w:val="00094A9B"/>
    <w:rsid w:val="00095A44"/>
    <w:rsid w:val="00095DB9"/>
    <w:rsid w:val="00095FB7"/>
    <w:rsid w:val="00096705"/>
    <w:rsid w:val="00097438"/>
    <w:rsid w:val="000A06C7"/>
    <w:rsid w:val="000A2A49"/>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4543"/>
    <w:rsid w:val="00144A8C"/>
    <w:rsid w:val="00145C18"/>
    <w:rsid w:val="001461C9"/>
    <w:rsid w:val="00146230"/>
    <w:rsid w:val="0014673A"/>
    <w:rsid w:val="0014715F"/>
    <w:rsid w:val="001472B5"/>
    <w:rsid w:val="00147990"/>
    <w:rsid w:val="00147C84"/>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1CD1"/>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6BD1"/>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1D0"/>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8D2"/>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122"/>
    <w:rsid w:val="003A4633"/>
    <w:rsid w:val="003A5188"/>
    <w:rsid w:val="003A67B8"/>
    <w:rsid w:val="003A6A03"/>
    <w:rsid w:val="003B0D6F"/>
    <w:rsid w:val="003B11B1"/>
    <w:rsid w:val="003B153B"/>
    <w:rsid w:val="003B185C"/>
    <w:rsid w:val="003B1AE0"/>
    <w:rsid w:val="003B1BD5"/>
    <w:rsid w:val="003B1F0D"/>
    <w:rsid w:val="003B55E8"/>
    <w:rsid w:val="003B5EE4"/>
    <w:rsid w:val="003B6A13"/>
    <w:rsid w:val="003C021D"/>
    <w:rsid w:val="003C13B6"/>
    <w:rsid w:val="003C1A21"/>
    <w:rsid w:val="003C1DFB"/>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B7E"/>
    <w:rsid w:val="004C3C6D"/>
    <w:rsid w:val="004C50EC"/>
    <w:rsid w:val="004C57ED"/>
    <w:rsid w:val="004C5E83"/>
    <w:rsid w:val="004C6641"/>
    <w:rsid w:val="004D0C5F"/>
    <w:rsid w:val="004D2498"/>
    <w:rsid w:val="004D2687"/>
    <w:rsid w:val="004D3AAE"/>
    <w:rsid w:val="004D4BC7"/>
    <w:rsid w:val="004D4FB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67C"/>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3E82"/>
    <w:rsid w:val="00524CC6"/>
    <w:rsid w:val="00526932"/>
    <w:rsid w:val="00526B19"/>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8EF"/>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B1293"/>
    <w:rsid w:val="007B2237"/>
    <w:rsid w:val="007B26C1"/>
    <w:rsid w:val="007B2F8F"/>
    <w:rsid w:val="007B303E"/>
    <w:rsid w:val="007B7595"/>
    <w:rsid w:val="007B7EEF"/>
    <w:rsid w:val="007C35D9"/>
    <w:rsid w:val="007C5E6B"/>
    <w:rsid w:val="007C702C"/>
    <w:rsid w:val="007C7A51"/>
    <w:rsid w:val="007C7C3E"/>
    <w:rsid w:val="007D54E4"/>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5B50"/>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52D1"/>
    <w:rsid w:val="00855D1A"/>
    <w:rsid w:val="00857422"/>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BCC"/>
    <w:rsid w:val="008A6E2F"/>
    <w:rsid w:val="008A70B0"/>
    <w:rsid w:val="008A7F32"/>
    <w:rsid w:val="008B0915"/>
    <w:rsid w:val="008B0FFA"/>
    <w:rsid w:val="008B30F9"/>
    <w:rsid w:val="008B5167"/>
    <w:rsid w:val="008B6129"/>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3168"/>
    <w:rsid w:val="008E3CD1"/>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5D34"/>
    <w:rsid w:val="00977D5E"/>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16F"/>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8B8"/>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69D"/>
    <w:rsid w:val="00AF6997"/>
    <w:rsid w:val="00AF76CF"/>
    <w:rsid w:val="00AF782F"/>
    <w:rsid w:val="00B01E8C"/>
    <w:rsid w:val="00B04779"/>
    <w:rsid w:val="00B04B20"/>
    <w:rsid w:val="00B0520B"/>
    <w:rsid w:val="00B05563"/>
    <w:rsid w:val="00B05EE2"/>
    <w:rsid w:val="00B06C4A"/>
    <w:rsid w:val="00B0705C"/>
    <w:rsid w:val="00B074B9"/>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AA8"/>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191"/>
    <w:rsid w:val="00B563F6"/>
    <w:rsid w:val="00B570A3"/>
    <w:rsid w:val="00B57357"/>
    <w:rsid w:val="00B5797E"/>
    <w:rsid w:val="00B60819"/>
    <w:rsid w:val="00B60C0F"/>
    <w:rsid w:val="00B60E0A"/>
    <w:rsid w:val="00B61C73"/>
    <w:rsid w:val="00B6307E"/>
    <w:rsid w:val="00B6308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3C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7BDB"/>
    <w:rsid w:val="00C07F4F"/>
    <w:rsid w:val="00C103BB"/>
    <w:rsid w:val="00C11155"/>
    <w:rsid w:val="00C113FD"/>
    <w:rsid w:val="00C11F10"/>
    <w:rsid w:val="00C13685"/>
    <w:rsid w:val="00C1493D"/>
    <w:rsid w:val="00C14B60"/>
    <w:rsid w:val="00C15F87"/>
    <w:rsid w:val="00C160E9"/>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B7A"/>
    <w:rsid w:val="00CB3CB1"/>
    <w:rsid w:val="00CB502A"/>
    <w:rsid w:val="00CB51AD"/>
    <w:rsid w:val="00CB5E03"/>
    <w:rsid w:val="00CB5F0C"/>
    <w:rsid w:val="00CB7B45"/>
    <w:rsid w:val="00CC07B7"/>
    <w:rsid w:val="00CC1E89"/>
    <w:rsid w:val="00CC22C5"/>
    <w:rsid w:val="00CC2C34"/>
    <w:rsid w:val="00CC2D4B"/>
    <w:rsid w:val="00CC2FCD"/>
    <w:rsid w:val="00CC3847"/>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D4E"/>
    <w:rsid w:val="00CF41A5"/>
    <w:rsid w:val="00CF438E"/>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27FBD"/>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1581"/>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0600"/>
    <w:rsid w:val="00DF179C"/>
    <w:rsid w:val="00DF229D"/>
    <w:rsid w:val="00DF45F3"/>
    <w:rsid w:val="00DF4E5C"/>
    <w:rsid w:val="00DF553C"/>
    <w:rsid w:val="00DF7B13"/>
    <w:rsid w:val="00E00AD4"/>
    <w:rsid w:val="00E02512"/>
    <w:rsid w:val="00E0344C"/>
    <w:rsid w:val="00E03C85"/>
    <w:rsid w:val="00E10998"/>
    <w:rsid w:val="00E11C4C"/>
    <w:rsid w:val="00E1264F"/>
    <w:rsid w:val="00E1265C"/>
    <w:rsid w:val="00E13B10"/>
    <w:rsid w:val="00E14B86"/>
    <w:rsid w:val="00E15011"/>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50FB"/>
    <w:rsid w:val="00E55D7A"/>
    <w:rsid w:val="00E60A44"/>
    <w:rsid w:val="00E635AC"/>
    <w:rsid w:val="00E6764B"/>
    <w:rsid w:val="00E6780A"/>
    <w:rsid w:val="00E71F7E"/>
    <w:rsid w:val="00E749F0"/>
    <w:rsid w:val="00E7570B"/>
    <w:rsid w:val="00E81AC1"/>
    <w:rsid w:val="00E82571"/>
    <w:rsid w:val="00E83882"/>
    <w:rsid w:val="00E83DF7"/>
    <w:rsid w:val="00E8508D"/>
    <w:rsid w:val="00E866D5"/>
    <w:rsid w:val="00E86A3D"/>
    <w:rsid w:val="00E86B62"/>
    <w:rsid w:val="00E86EDA"/>
    <w:rsid w:val="00E90E50"/>
    <w:rsid w:val="00E91D72"/>
    <w:rsid w:val="00E91FC6"/>
    <w:rsid w:val="00E9252B"/>
    <w:rsid w:val="00E929EE"/>
    <w:rsid w:val="00E936FB"/>
    <w:rsid w:val="00E95289"/>
    <w:rsid w:val="00E95996"/>
    <w:rsid w:val="00E96E96"/>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4C58"/>
    <w:rsid w:val="00ED6FE0"/>
    <w:rsid w:val="00EE0D2F"/>
    <w:rsid w:val="00EE2009"/>
    <w:rsid w:val="00EE21D0"/>
    <w:rsid w:val="00EE27F1"/>
    <w:rsid w:val="00EE4A3E"/>
    <w:rsid w:val="00EE4AA8"/>
    <w:rsid w:val="00EE4D11"/>
    <w:rsid w:val="00EE5072"/>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AA4"/>
    <w:rsid w:val="00F24144"/>
    <w:rsid w:val="00F24E4A"/>
    <w:rsid w:val="00F25BF9"/>
    <w:rsid w:val="00F310E4"/>
    <w:rsid w:val="00F3238B"/>
    <w:rsid w:val="00F32AC0"/>
    <w:rsid w:val="00F32CAA"/>
    <w:rsid w:val="00F343CE"/>
    <w:rsid w:val="00F3511D"/>
    <w:rsid w:val="00F35D62"/>
    <w:rsid w:val="00F35EEB"/>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2BD0"/>
    <w:rsid w:val="00FB3412"/>
    <w:rsid w:val="00FB3601"/>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nhideWhenUsed/>
    <w:rsid w:val="00AB41C8"/>
    <w:pPr>
      <w:tabs>
        <w:tab w:val="center" w:pos="4677"/>
        <w:tab w:val="right" w:pos="9355"/>
      </w:tabs>
    </w:pPr>
  </w:style>
  <w:style w:type="character" w:customStyle="1" w:styleId="a8">
    <w:name w:val="Верхний колонтитул Знак"/>
    <w:link w:val="a7"/>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unhideWhenUsed/>
    <w:rsid w:val="00A964D7"/>
    <w:pPr>
      <w:spacing w:after="120"/>
      <w:ind w:left="283"/>
    </w:pPr>
  </w:style>
  <w:style w:type="character" w:customStyle="1" w:styleId="af">
    <w:name w:val="Основной текст с отступом Знак"/>
    <w:link w:val="ae"/>
    <w:uiPriority w:val="99"/>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289</TotalTime>
  <Pages>10</Pages>
  <Words>5331</Words>
  <Characters>30390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User 1</cp:lastModifiedBy>
  <cp:revision>107</cp:revision>
  <cp:lastPrinted>2024-02-01T11:44:00Z</cp:lastPrinted>
  <dcterms:created xsi:type="dcterms:W3CDTF">2017-06-07T09:55:00Z</dcterms:created>
  <dcterms:modified xsi:type="dcterms:W3CDTF">2026-05-12T09:13:00Z</dcterms:modified>
</cp:coreProperties>
</file>