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AA" w:rsidRPr="00181A31" w:rsidRDefault="000B00AA" w:rsidP="005835CF">
      <w:pPr>
        <w:jc w:val="center"/>
      </w:pPr>
    </w:p>
    <w:p w:rsidR="00181A31" w:rsidRPr="00181A31" w:rsidRDefault="00181A31" w:rsidP="00181A31">
      <w:pPr>
        <w:jc w:val="center"/>
        <w:rPr>
          <w:b/>
        </w:rPr>
      </w:pPr>
      <w:r w:rsidRPr="00181A31">
        <w:rPr>
          <w:b/>
        </w:rPr>
        <w:t xml:space="preserve">Поставка постельных принадлежностей для нужд ФГБОУ ВО </w:t>
      </w:r>
      <w:proofErr w:type="spellStart"/>
      <w:r w:rsidRPr="00181A31">
        <w:rPr>
          <w:b/>
        </w:rPr>
        <w:t>ОрГМУ</w:t>
      </w:r>
      <w:proofErr w:type="spellEnd"/>
      <w:r w:rsidRPr="00181A31">
        <w:rPr>
          <w:b/>
        </w:rPr>
        <w:t xml:space="preserve"> Минздрава России </w:t>
      </w:r>
    </w:p>
    <w:p w:rsidR="000C3E4C" w:rsidRPr="00181A31" w:rsidRDefault="000C3E4C" w:rsidP="00E96FF9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97"/>
        <w:gridCol w:w="5579"/>
        <w:gridCol w:w="7907"/>
        <w:gridCol w:w="819"/>
        <w:gridCol w:w="818"/>
      </w:tblGrid>
      <w:tr w:rsidR="00E96FF9" w:rsidRPr="00181A31" w:rsidTr="00E96FF9">
        <w:tc>
          <w:tcPr>
            <w:tcW w:w="250" w:type="pct"/>
          </w:tcPr>
          <w:p w:rsidR="00E96FF9" w:rsidRPr="00181A31" w:rsidRDefault="00E96FF9" w:rsidP="000A5649">
            <w:pPr>
              <w:jc w:val="center"/>
              <w:rPr>
                <w:b/>
              </w:rPr>
            </w:pPr>
            <w:r w:rsidRPr="00181A31">
              <w:rPr>
                <w:b/>
              </w:rPr>
              <w:t>№ п/п</w:t>
            </w:r>
          </w:p>
        </w:tc>
        <w:tc>
          <w:tcPr>
            <w:tcW w:w="1752" w:type="pct"/>
          </w:tcPr>
          <w:p w:rsidR="00E96FF9" w:rsidRPr="00181A31" w:rsidRDefault="00E96FF9" w:rsidP="000A5649">
            <w:pPr>
              <w:jc w:val="center"/>
              <w:rPr>
                <w:b/>
              </w:rPr>
            </w:pPr>
            <w:r w:rsidRPr="00181A31">
              <w:rPr>
                <w:b/>
              </w:rPr>
              <w:t>Наименование товара</w:t>
            </w:r>
          </w:p>
        </w:tc>
        <w:tc>
          <w:tcPr>
            <w:tcW w:w="2483" w:type="pct"/>
          </w:tcPr>
          <w:p w:rsidR="00E96FF9" w:rsidRPr="00181A31" w:rsidRDefault="00E96FF9" w:rsidP="000A5649">
            <w:pPr>
              <w:jc w:val="center"/>
              <w:rPr>
                <w:b/>
              </w:rPr>
            </w:pPr>
            <w:r w:rsidRPr="00181A31">
              <w:rPr>
                <w:b/>
              </w:rPr>
              <w:t>Технические характеристики товара</w:t>
            </w:r>
          </w:p>
        </w:tc>
        <w:tc>
          <w:tcPr>
            <w:tcW w:w="257" w:type="pct"/>
          </w:tcPr>
          <w:p w:rsidR="00E96FF9" w:rsidRPr="00181A31" w:rsidRDefault="00E96FF9" w:rsidP="007235CE">
            <w:pPr>
              <w:jc w:val="center"/>
              <w:rPr>
                <w:b/>
              </w:rPr>
            </w:pPr>
            <w:r w:rsidRPr="00181A31">
              <w:rPr>
                <w:b/>
              </w:rPr>
              <w:t>Ед. изм.</w:t>
            </w:r>
          </w:p>
        </w:tc>
        <w:tc>
          <w:tcPr>
            <w:tcW w:w="257" w:type="pct"/>
          </w:tcPr>
          <w:p w:rsidR="00E96FF9" w:rsidRPr="00181A31" w:rsidRDefault="00E96FF9" w:rsidP="007235CE">
            <w:pPr>
              <w:jc w:val="center"/>
              <w:rPr>
                <w:b/>
              </w:rPr>
            </w:pPr>
            <w:r w:rsidRPr="00181A31">
              <w:rPr>
                <w:b/>
              </w:rPr>
              <w:t xml:space="preserve">Кол-во </w:t>
            </w:r>
          </w:p>
        </w:tc>
      </w:tr>
      <w:tr w:rsidR="00181A31" w:rsidRPr="00181A31" w:rsidTr="00973A6A">
        <w:tc>
          <w:tcPr>
            <w:tcW w:w="250" w:type="pct"/>
          </w:tcPr>
          <w:p w:rsidR="00181A31" w:rsidRPr="00181A31" w:rsidRDefault="00181A31" w:rsidP="00181A31">
            <w:r w:rsidRPr="00181A31">
              <w:t>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31" w:rsidRPr="00181A31" w:rsidRDefault="00181A31" w:rsidP="00181A31">
            <w:pPr>
              <w:jc w:val="center"/>
              <w:rPr>
                <w:color w:val="000000"/>
              </w:rPr>
            </w:pPr>
            <w:r w:rsidRPr="00181A31">
              <w:rPr>
                <w:color w:val="000000"/>
              </w:rPr>
              <w:t xml:space="preserve">Покрывало </w:t>
            </w:r>
          </w:p>
        </w:tc>
        <w:tc>
          <w:tcPr>
            <w:tcW w:w="2483" w:type="pct"/>
            <w:vAlign w:val="center"/>
          </w:tcPr>
          <w:p w:rsidR="00181A31" w:rsidRPr="00181A31" w:rsidRDefault="00181A31" w:rsidP="00181A31">
            <w:pPr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81A31">
              <w:rPr>
                <w:rFonts w:eastAsia="SimSun"/>
                <w:color w:val="000000"/>
                <w:lang w:eastAsia="zh-CN" w:bidi="ar"/>
              </w:rPr>
              <w:t xml:space="preserve">Гобелен (подгиб с 2х сторон) размер: </w:t>
            </w:r>
            <w:r w:rsidRPr="00181A31">
              <w:rPr>
                <w:rFonts w:eastAsia="SimSun"/>
                <w:color w:val="000000"/>
                <w:lang w:eastAsia="zh-CN" w:bidi="ar"/>
              </w:rPr>
              <w:t>150х200</w:t>
            </w:r>
          </w:p>
        </w:tc>
        <w:tc>
          <w:tcPr>
            <w:tcW w:w="257" w:type="pct"/>
          </w:tcPr>
          <w:p w:rsidR="00181A31" w:rsidRPr="00181A31" w:rsidRDefault="00181A31" w:rsidP="00181A31">
            <w:r w:rsidRPr="00181A31">
              <w:t>Шт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31" w:rsidRPr="00181A31" w:rsidRDefault="00181A31" w:rsidP="00181A31">
            <w:pPr>
              <w:jc w:val="center"/>
              <w:rPr>
                <w:color w:val="000000"/>
              </w:rPr>
            </w:pPr>
            <w:r w:rsidRPr="00181A31">
              <w:rPr>
                <w:color w:val="000000"/>
              </w:rPr>
              <w:t>332</w:t>
            </w:r>
          </w:p>
        </w:tc>
      </w:tr>
      <w:tr w:rsidR="00181A31" w:rsidRPr="00181A31" w:rsidTr="00973A6A">
        <w:tc>
          <w:tcPr>
            <w:tcW w:w="250" w:type="pct"/>
          </w:tcPr>
          <w:p w:rsidR="00181A31" w:rsidRPr="00181A31" w:rsidRDefault="00181A31" w:rsidP="00181A31">
            <w:r w:rsidRPr="00181A31">
              <w:t>2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A31" w:rsidRPr="00181A31" w:rsidRDefault="00181A31" w:rsidP="00181A31">
            <w:pPr>
              <w:jc w:val="center"/>
              <w:rPr>
                <w:color w:val="383838"/>
              </w:rPr>
            </w:pPr>
            <w:r w:rsidRPr="00181A31">
              <w:rPr>
                <w:color w:val="383838"/>
              </w:rPr>
              <w:t xml:space="preserve">Одеяло полушерстяное </w:t>
            </w:r>
          </w:p>
        </w:tc>
        <w:tc>
          <w:tcPr>
            <w:tcW w:w="2483" w:type="pct"/>
            <w:vAlign w:val="center"/>
          </w:tcPr>
          <w:p w:rsidR="00181A31" w:rsidRPr="00181A31" w:rsidRDefault="00181A31" w:rsidP="00181A31">
            <w:pPr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81A31">
              <w:rPr>
                <w:rFonts w:eastAsia="SimSun"/>
                <w:color w:val="000000"/>
                <w:lang w:eastAsia="zh-CN" w:bidi="ar"/>
              </w:rPr>
              <w:t xml:space="preserve">72% Шерсть, 20%ПЭ, 8% ПАН (1,5 </w:t>
            </w:r>
            <w:proofErr w:type="spellStart"/>
            <w:r w:rsidRPr="00181A31">
              <w:rPr>
                <w:rFonts w:eastAsia="SimSun"/>
                <w:color w:val="000000"/>
                <w:lang w:eastAsia="zh-CN" w:bidi="ar"/>
              </w:rPr>
              <w:t>сп</w:t>
            </w:r>
            <w:proofErr w:type="spellEnd"/>
            <w:r w:rsidRPr="00181A31">
              <w:rPr>
                <w:rFonts w:eastAsia="SimSun"/>
                <w:color w:val="000000"/>
                <w:lang w:eastAsia="zh-CN" w:bidi="ar"/>
              </w:rPr>
              <w:t xml:space="preserve"> (140х205))</w:t>
            </w:r>
          </w:p>
        </w:tc>
        <w:tc>
          <w:tcPr>
            <w:tcW w:w="257" w:type="pct"/>
          </w:tcPr>
          <w:p w:rsidR="00181A31" w:rsidRPr="00181A31" w:rsidRDefault="00181A31" w:rsidP="00181A31">
            <w:r w:rsidRPr="00181A31">
              <w:t>Шт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31" w:rsidRPr="00181A31" w:rsidRDefault="00181A31" w:rsidP="00181A31">
            <w:pPr>
              <w:jc w:val="center"/>
              <w:rPr>
                <w:color w:val="000000"/>
              </w:rPr>
            </w:pPr>
            <w:r w:rsidRPr="00181A31">
              <w:rPr>
                <w:color w:val="000000"/>
              </w:rPr>
              <w:t>221</w:t>
            </w:r>
          </w:p>
        </w:tc>
      </w:tr>
      <w:tr w:rsidR="00181A31" w:rsidRPr="00181A31" w:rsidTr="00973A6A">
        <w:tc>
          <w:tcPr>
            <w:tcW w:w="250" w:type="pct"/>
          </w:tcPr>
          <w:p w:rsidR="00181A31" w:rsidRPr="00181A31" w:rsidRDefault="00181A31" w:rsidP="00181A31">
            <w:r w:rsidRPr="00181A31">
              <w:t>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31" w:rsidRPr="00181A31" w:rsidRDefault="00181A31" w:rsidP="00181A31">
            <w:pPr>
              <w:jc w:val="center"/>
              <w:rPr>
                <w:color w:val="000000"/>
              </w:rPr>
            </w:pPr>
            <w:r w:rsidRPr="00181A31">
              <w:rPr>
                <w:color w:val="000000"/>
              </w:rPr>
              <w:t>Подушка</w:t>
            </w:r>
          </w:p>
        </w:tc>
        <w:tc>
          <w:tcPr>
            <w:tcW w:w="2483" w:type="pct"/>
            <w:vAlign w:val="center"/>
          </w:tcPr>
          <w:p w:rsidR="00181A31" w:rsidRPr="00181A31" w:rsidRDefault="00181A31" w:rsidP="00181A31">
            <w:pPr>
              <w:textAlignment w:val="center"/>
              <w:rPr>
                <w:rFonts w:eastAsia="SimSun"/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181A31">
              <w:rPr>
                <w:rFonts w:eastAsia="SimSun"/>
                <w:color w:val="000000"/>
                <w:lang w:val="en-US" w:eastAsia="zh-CN" w:bidi="ar"/>
              </w:rPr>
              <w:t>Холлофайбер</w:t>
            </w:r>
            <w:proofErr w:type="spellEnd"/>
            <w:r w:rsidRPr="00181A31">
              <w:rPr>
                <w:rFonts w:eastAsia="SimSun"/>
                <w:color w:val="000000"/>
                <w:lang w:val="en-US" w:eastAsia="zh-CN" w:bidi="ar"/>
              </w:rPr>
              <w:t>/ТИК (60х60)</w:t>
            </w:r>
          </w:p>
        </w:tc>
        <w:tc>
          <w:tcPr>
            <w:tcW w:w="257" w:type="pct"/>
          </w:tcPr>
          <w:p w:rsidR="00181A31" w:rsidRPr="00181A31" w:rsidRDefault="00181A31" w:rsidP="00181A31">
            <w:r w:rsidRPr="00181A31">
              <w:t>Шт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31" w:rsidRPr="00181A31" w:rsidRDefault="00181A31" w:rsidP="00181A31">
            <w:pPr>
              <w:jc w:val="center"/>
              <w:rPr>
                <w:color w:val="000000"/>
              </w:rPr>
            </w:pPr>
            <w:r w:rsidRPr="00181A31">
              <w:rPr>
                <w:color w:val="000000"/>
              </w:rPr>
              <w:t>380</w:t>
            </w:r>
          </w:p>
        </w:tc>
      </w:tr>
    </w:tbl>
    <w:p w:rsidR="007D0B0C" w:rsidRPr="00181A31" w:rsidRDefault="007D0B0C" w:rsidP="00236EF0">
      <w:pPr>
        <w:jc w:val="right"/>
      </w:pPr>
    </w:p>
    <w:sectPr w:rsidR="007D0B0C" w:rsidRPr="00181A31" w:rsidSect="00BB7A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B7"/>
    <w:rsid w:val="000A5649"/>
    <w:rsid w:val="000B00AA"/>
    <w:rsid w:val="000C3887"/>
    <w:rsid w:val="000C3E4C"/>
    <w:rsid w:val="00181A31"/>
    <w:rsid w:val="00213422"/>
    <w:rsid w:val="00236EF0"/>
    <w:rsid w:val="002A4273"/>
    <w:rsid w:val="002D6745"/>
    <w:rsid w:val="0034654E"/>
    <w:rsid w:val="003777E6"/>
    <w:rsid w:val="00407BEF"/>
    <w:rsid w:val="00446BD7"/>
    <w:rsid w:val="00447DB7"/>
    <w:rsid w:val="0047097C"/>
    <w:rsid w:val="004871F5"/>
    <w:rsid w:val="005617C1"/>
    <w:rsid w:val="005835CF"/>
    <w:rsid w:val="005D688A"/>
    <w:rsid w:val="005E0A95"/>
    <w:rsid w:val="007231C3"/>
    <w:rsid w:val="007235CE"/>
    <w:rsid w:val="0074395C"/>
    <w:rsid w:val="007D0B0C"/>
    <w:rsid w:val="0088198B"/>
    <w:rsid w:val="009B4845"/>
    <w:rsid w:val="00A01228"/>
    <w:rsid w:val="00AF76E8"/>
    <w:rsid w:val="00B24096"/>
    <w:rsid w:val="00B8135C"/>
    <w:rsid w:val="00BB7A29"/>
    <w:rsid w:val="00DA5667"/>
    <w:rsid w:val="00E96FF9"/>
    <w:rsid w:val="00EB3FF0"/>
    <w:rsid w:val="00FA2B98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71E15"/>
  <w15:docId w15:val="{356B5B0D-2628-4216-9B6A-A465CC50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RUS7BASES\&#1064;&#1040;&#1041;&#1051;&#1054;&#1053;&#1067;%20&#1056;&#1045;&#1040;&#1051;&#1048;&#1047;&#1040;&#1062;&#1048;&#1071;\docsBase\&#1064;&#1072;&#1073;&#1083;&#1086;&#1085;_&#1058;&#1047;_&#1047;&#1072;&#1087;&#1088;&#1086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Шаблон_ТЗ_Запрос</Template>
  <TotalTime>55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НарушеваСШ</dc:creator>
  <cp:lastModifiedBy>Неронова Ольга Александровна</cp:lastModifiedBy>
  <cp:revision>15</cp:revision>
  <dcterms:created xsi:type="dcterms:W3CDTF">2025-10-21T04:38:00Z</dcterms:created>
  <dcterms:modified xsi:type="dcterms:W3CDTF">2026-06-22T06:58:00Z</dcterms:modified>
</cp:coreProperties>
</file>