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13" w:rsidRDefault="00E33613" w:rsidP="00E3361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613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содержанию, составу заявки </w:t>
      </w:r>
    </w:p>
    <w:p w:rsidR="008D5CF4" w:rsidRPr="00E33613" w:rsidRDefault="008D5CF4" w:rsidP="00E3361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630D" w:rsidRDefault="00E6630D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0D">
        <w:rPr>
          <w:rFonts w:ascii="Times New Roman" w:hAnsi="Times New Roman" w:cs="Times New Roman"/>
          <w:sz w:val="28"/>
          <w:szCs w:val="28"/>
        </w:rPr>
        <w:t xml:space="preserve">Участник закупки вправе подать заявку на участие в закупке в любое время с момента размещения </w:t>
      </w:r>
      <w:r>
        <w:rPr>
          <w:rFonts w:ascii="Times New Roman" w:hAnsi="Times New Roman" w:cs="Times New Roman"/>
          <w:sz w:val="28"/>
          <w:szCs w:val="28"/>
        </w:rPr>
        <w:t xml:space="preserve">до окончания установленного </w:t>
      </w:r>
      <w:r w:rsidRPr="00E6630D">
        <w:rPr>
          <w:rFonts w:ascii="Times New Roman" w:hAnsi="Times New Roman" w:cs="Times New Roman"/>
          <w:sz w:val="28"/>
          <w:szCs w:val="28"/>
        </w:rPr>
        <w:t>срока подачи заявок на участие в закупке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30D" w:rsidRDefault="00CE7034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34">
        <w:rPr>
          <w:rFonts w:ascii="Times New Roman" w:hAnsi="Times New Roman" w:cs="Times New Roman"/>
          <w:sz w:val="28"/>
          <w:szCs w:val="28"/>
        </w:rPr>
        <w:t>Подача заявки на участие в закупке означает согласие участника закупки, подавшего такую заявку, поставку товара</w:t>
      </w:r>
      <w:r w:rsidR="00975367">
        <w:rPr>
          <w:rFonts w:ascii="Times New Roman" w:hAnsi="Times New Roman" w:cs="Times New Roman"/>
          <w:sz w:val="28"/>
          <w:szCs w:val="28"/>
        </w:rPr>
        <w:t xml:space="preserve"> </w:t>
      </w:r>
      <w:r w:rsidRPr="00CE7034">
        <w:rPr>
          <w:rFonts w:ascii="Times New Roman" w:hAnsi="Times New Roman" w:cs="Times New Roman"/>
          <w:sz w:val="28"/>
          <w:szCs w:val="28"/>
        </w:rPr>
        <w:t>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7D1FB7" w:rsidRDefault="007D1FB7" w:rsidP="00A0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00" w:rsidRPr="003D628C" w:rsidRDefault="00830A00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28C">
        <w:rPr>
          <w:rFonts w:ascii="Times New Roman" w:hAnsi="Times New Roman" w:cs="Times New Roman"/>
          <w:sz w:val="28"/>
          <w:szCs w:val="28"/>
        </w:rPr>
        <w:t>Заявка на участие должна содержать следующую информацию и документы:</w:t>
      </w:r>
    </w:p>
    <w:p w:rsidR="00C12049" w:rsidRDefault="00C12049" w:rsidP="00CF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EBF" w:rsidRPr="00E759CE" w:rsidRDefault="00C12049" w:rsidP="00CF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2375" w:rsidRPr="00E759CE">
        <w:rPr>
          <w:rFonts w:ascii="Times New Roman" w:hAnsi="Times New Roman" w:cs="Times New Roman"/>
          <w:sz w:val="28"/>
          <w:szCs w:val="28"/>
        </w:rPr>
        <w:t xml:space="preserve">) </w:t>
      </w:r>
      <w:r w:rsidR="00CF6EBF" w:rsidRPr="00E759CE">
        <w:rPr>
          <w:rFonts w:ascii="Times New Roman" w:hAnsi="Times New Roman" w:cs="Times New Roman"/>
          <w:sz w:val="28"/>
          <w:szCs w:val="28"/>
        </w:rPr>
        <w:t>предложение участника закупки в отношении объекта закупки:</w:t>
      </w:r>
    </w:p>
    <w:p w:rsidR="00CF6EBF" w:rsidRPr="00E759CE" w:rsidRDefault="00CF6EBF" w:rsidP="00CF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9CE">
        <w:rPr>
          <w:rFonts w:ascii="Times New Roman" w:hAnsi="Times New Roman" w:cs="Times New Roman"/>
          <w:sz w:val="28"/>
          <w:szCs w:val="28"/>
        </w:rPr>
        <w:t>- характеристики предлагаемого участником закупки товара, соответствующие показателям, установленным в описании объекта закупки;</w:t>
      </w:r>
    </w:p>
    <w:p w:rsidR="00CF6EBF" w:rsidRPr="00E759CE" w:rsidRDefault="00CF6EBF" w:rsidP="00CF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9CE">
        <w:rPr>
          <w:rFonts w:ascii="Times New Roman" w:hAnsi="Times New Roman" w:cs="Times New Roman"/>
          <w:sz w:val="28"/>
          <w:szCs w:val="28"/>
        </w:rPr>
        <w:t>- товарный знак (при наличии у товара товарного знака);</w:t>
      </w:r>
    </w:p>
    <w:p w:rsidR="00CF6EBF" w:rsidRPr="00E759CE" w:rsidRDefault="00CF6EBF" w:rsidP="00CF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9CE">
        <w:rPr>
          <w:rFonts w:ascii="Times New Roman" w:hAnsi="Times New Roman" w:cs="Times New Roman"/>
          <w:sz w:val="28"/>
          <w:szCs w:val="28"/>
        </w:rPr>
        <w:t>- 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:rsidR="00C12049" w:rsidRDefault="00C12049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188" w:rsidRDefault="00B90803" w:rsidP="007D1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C4">
        <w:rPr>
          <w:rFonts w:ascii="Times New Roman" w:hAnsi="Times New Roman" w:cs="Times New Roman"/>
          <w:sz w:val="28"/>
          <w:szCs w:val="28"/>
        </w:rPr>
        <w:t>2</w:t>
      </w:r>
      <w:r w:rsidR="007D1FB7" w:rsidRPr="00FB54C4">
        <w:rPr>
          <w:rFonts w:ascii="Times New Roman" w:hAnsi="Times New Roman" w:cs="Times New Roman"/>
          <w:sz w:val="28"/>
          <w:szCs w:val="28"/>
        </w:rPr>
        <w:t xml:space="preserve">) </w:t>
      </w:r>
      <w:r w:rsidR="000777C2" w:rsidRPr="00FB54C4">
        <w:rPr>
          <w:rFonts w:ascii="Times New Roman" w:hAnsi="Times New Roman" w:cs="Times New Roman"/>
          <w:sz w:val="28"/>
          <w:szCs w:val="28"/>
        </w:rPr>
        <w:t xml:space="preserve">Товар, </w:t>
      </w:r>
      <w:r w:rsidR="007D1FB7" w:rsidRPr="00FB54C4">
        <w:rPr>
          <w:rFonts w:ascii="Times New Roman" w:hAnsi="Times New Roman" w:cs="Times New Roman"/>
          <w:sz w:val="28"/>
          <w:szCs w:val="28"/>
        </w:rPr>
        <w:t>предлагаем</w:t>
      </w:r>
      <w:r w:rsidR="008D27D9">
        <w:rPr>
          <w:rFonts w:ascii="Times New Roman" w:hAnsi="Times New Roman" w:cs="Times New Roman"/>
          <w:sz w:val="28"/>
          <w:szCs w:val="28"/>
        </w:rPr>
        <w:t>ый</w:t>
      </w:r>
      <w:r w:rsidR="007D1FB7" w:rsidRPr="00FB54C4">
        <w:rPr>
          <w:rFonts w:ascii="Times New Roman" w:hAnsi="Times New Roman" w:cs="Times New Roman"/>
          <w:sz w:val="28"/>
          <w:szCs w:val="28"/>
        </w:rPr>
        <w:t xml:space="preserve"> участником закупки долж</w:t>
      </w:r>
      <w:r w:rsidR="008D27D9">
        <w:rPr>
          <w:rFonts w:ascii="Times New Roman" w:hAnsi="Times New Roman" w:cs="Times New Roman"/>
          <w:sz w:val="28"/>
          <w:szCs w:val="28"/>
        </w:rPr>
        <w:t>е</w:t>
      </w:r>
      <w:r w:rsidR="00342EFA" w:rsidRPr="00FB54C4">
        <w:rPr>
          <w:rFonts w:ascii="Times New Roman" w:hAnsi="Times New Roman" w:cs="Times New Roman"/>
          <w:sz w:val="28"/>
          <w:szCs w:val="28"/>
        </w:rPr>
        <w:t>н соответствовать требованиям</w:t>
      </w:r>
      <w:r w:rsidR="008D27D9">
        <w:rPr>
          <w:rFonts w:ascii="Times New Roman" w:hAnsi="Times New Roman" w:cs="Times New Roman"/>
          <w:sz w:val="28"/>
          <w:szCs w:val="28"/>
        </w:rPr>
        <w:t>,</w:t>
      </w:r>
      <w:r w:rsidR="00342EFA" w:rsidRPr="00FB54C4">
        <w:rPr>
          <w:rFonts w:ascii="Times New Roman" w:hAnsi="Times New Roman" w:cs="Times New Roman"/>
          <w:sz w:val="28"/>
          <w:szCs w:val="28"/>
        </w:rPr>
        <w:t xml:space="preserve"> </w:t>
      </w:r>
      <w:r w:rsidR="00717188" w:rsidRPr="00923963">
        <w:rPr>
          <w:rFonts w:ascii="Times New Roman" w:hAnsi="Times New Roman" w:cs="Times New Roman"/>
          <w:sz w:val="28"/>
          <w:szCs w:val="28"/>
        </w:rPr>
        <w:t xml:space="preserve">принятым в связи с применением национального режима </w:t>
      </w:r>
      <w:r w:rsidR="00717188" w:rsidRPr="00FB54C4">
        <w:rPr>
          <w:rFonts w:ascii="Times New Roman" w:hAnsi="Times New Roman" w:cs="Times New Roman"/>
          <w:sz w:val="28"/>
          <w:szCs w:val="28"/>
        </w:rPr>
        <w:t>по постановлению Правительства РФ от</w:t>
      </w:r>
      <w:r w:rsidR="00717188" w:rsidRPr="00923963">
        <w:rPr>
          <w:rFonts w:ascii="Times New Roman" w:hAnsi="Times New Roman" w:cs="Times New Roman"/>
          <w:sz w:val="28"/>
          <w:szCs w:val="28"/>
        </w:rPr>
        <w:t xml:space="preserve"> 23.12.2024 № 1875 </w:t>
      </w:r>
      <w:r w:rsidR="00923963" w:rsidRPr="00923963">
        <w:rPr>
          <w:rFonts w:ascii="Times New Roman" w:hAnsi="Times New Roman" w:cs="Times New Roman"/>
          <w:sz w:val="28"/>
          <w:szCs w:val="28"/>
        </w:rPr>
        <w:t>(</w:t>
      </w:r>
      <w:r w:rsidR="00717188" w:rsidRPr="00923963">
        <w:rPr>
          <w:rFonts w:ascii="Times New Roman" w:hAnsi="Times New Roman" w:cs="Times New Roman"/>
          <w:sz w:val="28"/>
          <w:szCs w:val="28"/>
        </w:rPr>
        <w:t>установлен</w:t>
      </w:r>
      <w:r w:rsidR="00DF27BF">
        <w:rPr>
          <w:rFonts w:ascii="Times New Roman" w:hAnsi="Times New Roman" w:cs="Times New Roman"/>
          <w:sz w:val="28"/>
          <w:szCs w:val="28"/>
        </w:rPr>
        <w:t>о</w:t>
      </w:r>
      <w:r w:rsidR="00717188" w:rsidRPr="009239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F27BF" w:rsidRPr="00DF27BF">
        <w:rPr>
          <w:rFonts w:ascii="Times New Roman" w:hAnsi="Times New Roman" w:cs="Times New Roman"/>
          <w:sz w:val="28"/>
          <w:szCs w:val="28"/>
        </w:rPr>
        <w:t>ограничение</w:t>
      </w:r>
      <w:bookmarkEnd w:id="0"/>
      <w:r w:rsidR="00717188" w:rsidRPr="00923963">
        <w:rPr>
          <w:rFonts w:ascii="Times New Roman" w:hAnsi="Times New Roman" w:cs="Times New Roman"/>
          <w:sz w:val="28"/>
          <w:szCs w:val="28"/>
        </w:rPr>
        <w:t xml:space="preserve"> закупок ТРУ иностранного происхождения</w:t>
      </w:r>
      <w:r w:rsidR="00923963" w:rsidRPr="00923963">
        <w:rPr>
          <w:rFonts w:ascii="Times New Roman" w:hAnsi="Times New Roman" w:cs="Times New Roman"/>
          <w:sz w:val="28"/>
          <w:szCs w:val="28"/>
        </w:rPr>
        <w:t>)</w:t>
      </w:r>
    </w:p>
    <w:p w:rsidR="00717188" w:rsidRDefault="00717188" w:rsidP="007D1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188" w:rsidRDefault="00717188" w:rsidP="007D1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FA" w:rsidRDefault="00342EFA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FA" w:rsidRDefault="00342EFA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511" w:rsidRDefault="00271511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511" w:rsidRDefault="00271511" w:rsidP="0061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1511" w:rsidSect="001C5922">
      <w:pgSz w:w="11905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D35"/>
    <w:multiLevelType w:val="hybridMultilevel"/>
    <w:tmpl w:val="C48E2EE4"/>
    <w:lvl w:ilvl="0" w:tplc="58F8BD8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2"/>
    <w:rsid w:val="000777C2"/>
    <w:rsid w:val="000F4EAC"/>
    <w:rsid w:val="00101DA4"/>
    <w:rsid w:val="00125DB6"/>
    <w:rsid w:val="00142FD7"/>
    <w:rsid w:val="001437BA"/>
    <w:rsid w:val="001C5922"/>
    <w:rsid w:val="0025250F"/>
    <w:rsid w:val="00271511"/>
    <w:rsid w:val="002E6CA5"/>
    <w:rsid w:val="00303A9F"/>
    <w:rsid w:val="00305DEA"/>
    <w:rsid w:val="0032654E"/>
    <w:rsid w:val="00342EFA"/>
    <w:rsid w:val="003532BE"/>
    <w:rsid w:val="003A514A"/>
    <w:rsid w:val="003D628C"/>
    <w:rsid w:val="003E47D2"/>
    <w:rsid w:val="003F277B"/>
    <w:rsid w:val="0040124B"/>
    <w:rsid w:val="004114B4"/>
    <w:rsid w:val="00542AC6"/>
    <w:rsid w:val="005A01B5"/>
    <w:rsid w:val="006120D6"/>
    <w:rsid w:val="00625F74"/>
    <w:rsid w:val="006525C8"/>
    <w:rsid w:val="006A5183"/>
    <w:rsid w:val="00717188"/>
    <w:rsid w:val="00745A59"/>
    <w:rsid w:val="00781DE9"/>
    <w:rsid w:val="007A19E1"/>
    <w:rsid w:val="007D1FB7"/>
    <w:rsid w:val="00802CE9"/>
    <w:rsid w:val="00830A00"/>
    <w:rsid w:val="008579A3"/>
    <w:rsid w:val="008D27D9"/>
    <w:rsid w:val="008D5CF4"/>
    <w:rsid w:val="00923963"/>
    <w:rsid w:val="00936973"/>
    <w:rsid w:val="00975367"/>
    <w:rsid w:val="009819E2"/>
    <w:rsid w:val="009A3D02"/>
    <w:rsid w:val="009B7BCD"/>
    <w:rsid w:val="009D2B12"/>
    <w:rsid w:val="00A055DC"/>
    <w:rsid w:val="00A65BAB"/>
    <w:rsid w:val="00A919C0"/>
    <w:rsid w:val="00AA2732"/>
    <w:rsid w:val="00AC0C58"/>
    <w:rsid w:val="00B32375"/>
    <w:rsid w:val="00B90803"/>
    <w:rsid w:val="00C12049"/>
    <w:rsid w:val="00C76C99"/>
    <w:rsid w:val="00C96579"/>
    <w:rsid w:val="00CE7034"/>
    <w:rsid w:val="00CF6EBF"/>
    <w:rsid w:val="00D45260"/>
    <w:rsid w:val="00DD4DE6"/>
    <w:rsid w:val="00DF27BF"/>
    <w:rsid w:val="00E00ED7"/>
    <w:rsid w:val="00E155E1"/>
    <w:rsid w:val="00E33613"/>
    <w:rsid w:val="00E34BAB"/>
    <w:rsid w:val="00E6630D"/>
    <w:rsid w:val="00E663FC"/>
    <w:rsid w:val="00E759CE"/>
    <w:rsid w:val="00FA3360"/>
    <w:rsid w:val="00FB54C4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A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4D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A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4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166">
          <w:marLeft w:val="0"/>
          <w:marRight w:val="0"/>
          <w:marTop w:val="0"/>
          <w:marBottom w:val="0"/>
          <w:divBdr>
            <w:top w:val="single" w:sz="2" w:space="0" w:color="AABBCC"/>
            <w:left w:val="single" w:sz="2" w:space="0" w:color="AABBCC"/>
            <w:bottom w:val="single" w:sz="2" w:space="0" w:color="AABBCC"/>
            <w:right w:val="single" w:sz="2" w:space="0" w:color="AABBCC"/>
          </w:divBdr>
          <w:divsChild>
            <w:div w:id="18044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839232F8</Template>
  <TotalTime>416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Boldyreva</dc:creator>
  <cp:keywords/>
  <dc:description/>
  <cp:lastModifiedBy>Дементьев Илья Геннадьевич</cp:lastModifiedBy>
  <cp:revision>65</cp:revision>
  <dcterms:created xsi:type="dcterms:W3CDTF">2022-01-13T06:40:00Z</dcterms:created>
  <dcterms:modified xsi:type="dcterms:W3CDTF">2026-03-03T11:17:00Z</dcterms:modified>
</cp:coreProperties>
</file>