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427B" w14:textId="26B115A7" w:rsidR="00E96510" w:rsidRDefault="00E96510" w:rsidP="00E96510">
      <w:pPr>
        <w:ind w:firstLine="142"/>
        <w:jc w:val="right"/>
        <w:rPr>
          <w:rFonts w:ascii="Arial" w:hAnsi="Arial" w:cs="Arial"/>
        </w:rPr>
      </w:pPr>
    </w:p>
    <w:p w14:paraId="7298688E" w14:textId="77777777" w:rsidR="00E96510" w:rsidRPr="008E54AE" w:rsidRDefault="00E96510" w:rsidP="00E96510">
      <w:pPr>
        <w:ind w:firstLine="142"/>
        <w:jc w:val="right"/>
        <w:rPr>
          <w:rFonts w:ascii="Arial" w:hAnsi="Arial" w:cs="Arial"/>
        </w:rPr>
      </w:pPr>
    </w:p>
    <w:p w14:paraId="7518ED7D" w14:textId="35E2CD36" w:rsidR="00E96510" w:rsidRDefault="00387238" w:rsidP="00E96510">
      <w:pPr>
        <w:ind w:firstLine="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Обоснование цены</w:t>
      </w:r>
    </w:p>
    <w:p w14:paraId="585BCB8C" w14:textId="77777777" w:rsidR="00E96510" w:rsidRDefault="00E96510" w:rsidP="00E96510">
      <w:pPr>
        <w:ind w:firstLine="142"/>
        <w:jc w:val="center"/>
        <w:rPr>
          <w:rFonts w:ascii="Arial" w:hAnsi="Arial" w:cs="Arial"/>
          <w:b/>
          <w:sz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550"/>
        <w:gridCol w:w="1416"/>
        <w:gridCol w:w="1277"/>
        <w:gridCol w:w="1134"/>
        <w:gridCol w:w="1276"/>
      </w:tblGrid>
      <w:tr w:rsidR="00387238" w:rsidRPr="00E7065E" w14:paraId="7AFBAF78" w14:textId="77777777" w:rsidTr="00285FB0">
        <w:trPr>
          <w:trHeight w:val="954"/>
        </w:trPr>
        <w:tc>
          <w:tcPr>
            <w:tcW w:w="554" w:type="dxa"/>
            <w:shd w:val="clear" w:color="auto" w:fill="auto"/>
            <w:vAlign w:val="center"/>
            <w:hideMark/>
          </w:tcPr>
          <w:p w14:paraId="549C8C81" w14:textId="77777777" w:rsidR="00387238" w:rsidRPr="00E7065E" w:rsidRDefault="00387238" w:rsidP="00B36FF7">
            <w:pPr>
              <w:jc w:val="center"/>
              <w:rPr>
                <w:color w:val="000000"/>
                <w:sz w:val="24"/>
                <w:szCs w:val="24"/>
              </w:rPr>
            </w:pPr>
            <w:r w:rsidRPr="00E7065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50" w:type="dxa"/>
            <w:shd w:val="clear" w:color="auto" w:fill="auto"/>
            <w:vAlign w:val="center"/>
            <w:hideMark/>
          </w:tcPr>
          <w:p w14:paraId="14C7181E" w14:textId="5B4075B7" w:rsidR="00387238" w:rsidRPr="00333582" w:rsidRDefault="00387238" w:rsidP="00B36F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6FF7">
              <w:rPr>
                <w:b/>
                <w:sz w:val="22"/>
                <w:szCs w:val="22"/>
              </w:rPr>
              <w:t xml:space="preserve">Наименование товара, </w:t>
            </w:r>
            <w:r w:rsidRPr="00B36FF7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1416" w:type="dxa"/>
            <w:vAlign w:val="center"/>
          </w:tcPr>
          <w:p w14:paraId="34F4F5EA" w14:textId="5C20DD44" w:rsidR="00387238" w:rsidRPr="00B36FF7" w:rsidRDefault="00387238" w:rsidP="003872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F252569" w14:textId="302DC721" w:rsidR="00387238" w:rsidRPr="00E7065E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190EB3" w14:textId="12972367" w:rsidR="00387238" w:rsidRPr="00E7065E" w:rsidRDefault="00387238" w:rsidP="00387238">
            <w:pPr>
              <w:ind w:left="-40" w:firstLine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5D5E6" w14:textId="79A57447" w:rsidR="00387238" w:rsidRPr="00E7065E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КП</w:t>
            </w:r>
          </w:p>
        </w:tc>
      </w:tr>
      <w:tr w:rsidR="00387238" w:rsidRPr="00E7065E" w14:paraId="372A7AAB" w14:textId="77777777" w:rsidTr="00285FB0">
        <w:trPr>
          <w:trHeight w:val="454"/>
        </w:trPr>
        <w:tc>
          <w:tcPr>
            <w:tcW w:w="554" w:type="dxa"/>
            <w:shd w:val="clear" w:color="auto" w:fill="auto"/>
            <w:vAlign w:val="center"/>
          </w:tcPr>
          <w:p w14:paraId="24878369" w14:textId="77777777" w:rsidR="00387238" w:rsidRPr="0008628F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 w:rsidRPr="000862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5445D092" w14:textId="77777777" w:rsidR="00D706C0" w:rsidRDefault="00D706C0" w:rsidP="00D7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2407D5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  <w:lang w:val="en-US"/>
              </w:rPr>
              <w:t>A</w:t>
            </w:r>
            <w:r w:rsidRPr="002407D5">
              <w:rPr>
                <w:sz w:val="24"/>
                <w:szCs w:val="24"/>
              </w:rPr>
              <w:t>0-00070-01</w:t>
            </w:r>
            <w:r>
              <w:rPr>
                <w:sz w:val="24"/>
                <w:szCs w:val="24"/>
                <w:lang w:val="en-US"/>
              </w:rPr>
              <w:t>OP</w:t>
            </w:r>
            <w:r>
              <w:rPr>
                <w:sz w:val="24"/>
                <w:szCs w:val="24"/>
              </w:rPr>
              <w:t>0</w:t>
            </w:r>
            <w:r w:rsidRPr="002407D5">
              <w:rPr>
                <w:sz w:val="24"/>
                <w:szCs w:val="24"/>
              </w:rPr>
              <w:t>-4003540</w:t>
            </w:r>
          </w:p>
          <w:p w14:paraId="155F4676" w14:textId="77777777" w:rsidR="00D706C0" w:rsidRDefault="00D706C0" w:rsidP="00D706C0">
            <w:pPr>
              <w:rPr>
                <w:sz w:val="24"/>
                <w:szCs w:val="24"/>
              </w:rPr>
            </w:pPr>
            <w:r w:rsidRPr="00F16F37">
              <w:rPr>
                <w:sz w:val="24"/>
                <w:szCs w:val="24"/>
              </w:rPr>
              <w:t>Светодиодный светильник "ВАРТОН" A070 2.0</w:t>
            </w:r>
            <w:r>
              <w:rPr>
                <w:sz w:val="24"/>
                <w:szCs w:val="24"/>
              </w:rPr>
              <w:t xml:space="preserve"> офисный в</w:t>
            </w:r>
            <w:r w:rsidRPr="00F16F37">
              <w:rPr>
                <w:sz w:val="24"/>
                <w:szCs w:val="24"/>
              </w:rPr>
              <w:t>страиваемый/накладной 35 Вт</w:t>
            </w:r>
            <w:r>
              <w:rPr>
                <w:sz w:val="24"/>
                <w:szCs w:val="24"/>
              </w:rPr>
              <w:t>.</w:t>
            </w:r>
            <w:r w:rsidRPr="00F16F37">
              <w:rPr>
                <w:sz w:val="24"/>
                <w:szCs w:val="24"/>
              </w:rPr>
              <w:t xml:space="preserve"> 4000К</w:t>
            </w:r>
            <w:r>
              <w:rPr>
                <w:sz w:val="24"/>
                <w:szCs w:val="24"/>
              </w:rPr>
              <w:t xml:space="preserve"> </w:t>
            </w:r>
            <w:r w:rsidRPr="00F16F37">
              <w:rPr>
                <w:sz w:val="24"/>
                <w:szCs w:val="24"/>
              </w:rPr>
              <w:t>595*595*50 мм</w:t>
            </w:r>
            <w:r>
              <w:rPr>
                <w:sz w:val="24"/>
                <w:szCs w:val="24"/>
              </w:rPr>
              <w:t>.</w:t>
            </w:r>
            <w:r w:rsidRPr="00F16F37">
              <w:rPr>
                <w:sz w:val="24"/>
                <w:szCs w:val="24"/>
              </w:rPr>
              <w:t xml:space="preserve"> IP40 с опаловым </w:t>
            </w:r>
            <w:proofErr w:type="spellStart"/>
            <w:r w:rsidRPr="00F16F37">
              <w:rPr>
                <w:sz w:val="24"/>
                <w:szCs w:val="24"/>
              </w:rPr>
              <w:t>рассеивателем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31ED30B" w14:textId="77777777" w:rsidR="00D706C0" w:rsidRDefault="00D706C0" w:rsidP="00D7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характеристики:</w:t>
            </w:r>
          </w:p>
          <w:p w14:paraId="50930CFC" w14:textId="77777777" w:rsidR="00D706C0" w:rsidRPr="000B4546" w:rsidRDefault="00D706C0" w:rsidP="00D706C0">
            <w:r w:rsidRPr="000B4546">
              <w:t xml:space="preserve">Потребляемая мощность, Вт </w:t>
            </w:r>
            <w:r>
              <w:t xml:space="preserve">- </w:t>
            </w:r>
            <w:r w:rsidRPr="000B4546">
              <w:t>35</w:t>
            </w:r>
          </w:p>
          <w:p w14:paraId="3465FE09" w14:textId="77777777" w:rsidR="00D706C0" w:rsidRPr="000B4546" w:rsidRDefault="00D706C0" w:rsidP="00D706C0">
            <w:proofErr w:type="spellStart"/>
            <w:r w:rsidRPr="000B4546">
              <w:t>Кореллированная</w:t>
            </w:r>
            <w:proofErr w:type="spellEnd"/>
            <w:r w:rsidRPr="000B4546">
              <w:t xml:space="preserve"> цветовая температура, </w:t>
            </w:r>
            <w:proofErr w:type="gramStart"/>
            <w:r w:rsidRPr="000B4546">
              <w:t>К</w:t>
            </w:r>
            <w:proofErr w:type="gramEnd"/>
            <w:r w:rsidRPr="000B4546">
              <w:t xml:space="preserve"> </w:t>
            </w:r>
            <w:r>
              <w:t xml:space="preserve">- </w:t>
            </w:r>
            <w:r w:rsidRPr="000B4546">
              <w:t>4000</w:t>
            </w:r>
          </w:p>
          <w:p w14:paraId="47CF6B9F" w14:textId="77777777" w:rsidR="00D706C0" w:rsidRPr="000B4546" w:rsidRDefault="00D706C0" w:rsidP="00D706C0">
            <w:r w:rsidRPr="000B4546">
              <w:t xml:space="preserve">Световой поток, лм </w:t>
            </w:r>
            <w:r>
              <w:t xml:space="preserve">- </w:t>
            </w:r>
            <w:r w:rsidRPr="000B4546">
              <w:t>4 480</w:t>
            </w:r>
          </w:p>
          <w:p w14:paraId="7B60901E" w14:textId="77777777" w:rsidR="00D706C0" w:rsidRPr="000B4546" w:rsidRDefault="00D706C0" w:rsidP="00D706C0">
            <w:r>
              <w:t xml:space="preserve">Световая отдача, лм/Вт - </w:t>
            </w:r>
            <w:r w:rsidRPr="000B4546">
              <w:t>128</w:t>
            </w:r>
          </w:p>
          <w:p w14:paraId="4285DB8A" w14:textId="77777777" w:rsidR="00D706C0" w:rsidRPr="000B4546" w:rsidRDefault="00D706C0" w:rsidP="00D706C0">
            <w:r w:rsidRPr="000B4546">
              <w:t>Тип источника света</w:t>
            </w:r>
            <w:r>
              <w:t xml:space="preserve"> -</w:t>
            </w:r>
            <w:r w:rsidRPr="000B4546">
              <w:t xml:space="preserve"> Светодиод. (LED) несменная</w:t>
            </w:r>
          </w:p>
          <w:p w14:paraId="244414BA" w14:textId="77777777" w:rsidR="00D706C0" w:rsidRPr="000B4546" w:rsidRDefault="00D706C0" w:rsidP="00D706C0">
            <w:r w:rsidRPr="000B4546">
              <w:t>Индекс цветопередачи (</w:t>
            </w:r>
            <w:proofErr w:type="spellStart"/>
            <w:r w:rsidRPr="000B4546">
              <w:t>Ra</w:t>
            </w:r>
            <w:proofErr w:type="spellEnd"/>
            <w:r w:rsidRPr="000B4546">
              <w:t xml:space="preserve">) </w:t>
            </w:r>
            <w:r>
              <w:t xml:space="preserve">- </w:t>
            </w:r>
            <w:r w:rsidRPr="000B4546">
              <w:t>80-89</w:t>
            </w:r>
          </w:p>
          <w:p w14:paraId="62DBE402" w14:textId="77777777" w:rsidR="00D706C0" w:rsidRPr="000B4546" w:rsidRDefault="00D706C0" w:rsidP="00D706C0">
            <w:proofErr w:type="spellStart"/>
            <w:r w:rsidRPr="000B4546">
              <w:t>Коэффиицент</w:t>
            </w:r>
            <w:proofErr w:type="spellEnd"/>
            <w:r w:rsidRPr="000B4546">
              <w:t xml:space="preserve"> пульсации светового потока, не более, % </w:t>
            </w:r>
            <w:r>
              <w:t xml:space="preserve">- </w:t>
            </w:r>
            <w:r w:rsidRPr="000B4546">
              <w:t>2</w:t>
            </w:r>
          </w:p>
          <w:p w14:paraId="28C702A9" w14:textId="77777777" w:rsidR="00D706C0" w:rsidRPr="000B4546" w:rsidRDefault="00D706C0" w:rsidP="00D706C0">
            <w:r w:rsidRPr="000B4546">
              <w:t xml:space="preserve">Номинальное напряжение, В </w:t>
            </w:r>
            <w:r>
              <w:t xml:space="preserve">- </w:t>
            </w:r>
            <w:r w:rsidRPr="000B4546">
              <w:t>220...230</w:t>
            </w:r>
          </w:p>
          <w:p w14:paraId="75BDD061" w14:textId="77777777" w:rsidR="00D706C0" w:rsidRPr="000B4546" w:rsidRDefault="00D706C0" w:rsidP="00D706C0">
            <w:r w:rsidRPr="000B4546">
              <w:t xml:space="preserve">Номинальная частота, Гц </w:t>
            </w:r>
            <w:r>
              <w:t xml:space="preserve">- </w:t>
            </w:r>
            <w:r w:rsidRPr="000B4546">
              <w:t>50</w:t>
            </w:r>
          </w:p>
          <w:p w14:paraId="0DF001EB" w14:textId="77777777" w:rsidR="00D706C0" w:rsidRPr="000B4546" w:rsidRDefault="00D706C0" w:rsidP="00D706C0">
            <w:r w:rsidRPr="000B4546">
              <w:t xml:space="preserve">Диапазон напряжения питания переменного тока, В </w:t>
            </w:r>
            <w:r>
              <w:t xml:space="preserve">- </w:t>
            </w:r>
            <w:r w:rsidRPr="000B4546">
              <w:t>176...264</w:t>
            </w:r>
          </w:p>
          <w:p w14:paraId="4B863E68" w14:textId="77777777" w:rsidR="00D706C0" w:rsidRPr="000B4546" w:rsidRDefault="00D706C0" w:rsidP="00D706C0">
            <w:r w:rsidRPr="000B4546">
              <w:t xml:space="preserve">Диапазон напряжения питания постоянного тока, В </w:t>
            </w:r>
            <w:r>
              <w:t xml:space="preserve">- </w:t>
            </w:r>
            <w:r w:rsidRPr="000B4546">
              <w:t>176...280</w:t>
            </w:r>
          </w:p>
          <w:p w14:paraId="7814F1CC" w14:textId="77777777" w:rsidR="00D706C0" w:rsidRPr="000B4546" w:rsidRDefault="00D706C0" w:rsidP="00D706C0">
            <w:r w:rsidRPr="000B4546">
              <w:t xml:space="preserve">Класс защиты от поражения электрическим током </w:t>
            </w:r>
            <w:r>
              <w:t xml:space="preserve">- </w:t>
            </w:r>
            <w:r w:rsidRPr="000B4546">
              <w:t>I</w:t>
            </w:r>
          </w:p>
          <w:p w14:paraId="568D0D07" w14:textId="77777777" w:rsidR="00D706C0" w:rsidRPr="000B4546" w:rsidRDefault="00D706C0" w:rsidP="00D706C0">
            <w:r w:rsidRPr="000B4546">
              <w:t xml:space="preserve">Коэффициент мощности </w:t>
            </w:r>
            <w:r>
              <w:t xml:space="preserve">- </w:t>
            </w:r>
            <w:r w:rsidRPr="000B4546">
              <w:t>0,95</w:t>
            </w:r>
          </w:p>
          <w:p w14:paraId="7C39B15D" w14:textId="77777777" w:rsidR="00D706C0" w:rsidRPr="000B4546" w:rsidRDefault="00D706C0" w:rsidP="00D706C0">
            <w:r w:rsidRPr="000B4546">
              <w:t xml:space="preserve">Степень защиты (IP) </w:t>
            </w:r>
            <w:r>
              <w:t xml:space="preserve">- </w:t>
            </w:r>
            <w:r w:rsidRPr="000B4546">
              <w:t>IP40</w:t>
            </w:r>
          </w:p>
          <w:p w14:paraId="4C56253C" w14:textId="77777777" w:rsidR="00D706C0" w:rsidRPr="000B4546" w:rsidRDefault="00D706C0" w:rsidP="00D706C0">
            <w:proofErr w:type="spellStart"/>
            <w:r w:rsidRPr="000B4546">
              <w:t>Cтепень</w:t>
            </w:r>
            <w:proofErr w:type="spellEnd"/>
            <w:r w:rsidRPr="000B4546">
              <w:t xml:space="preserve"> защиты от внешних механических воздействий (IK) </w:t>
            </w:r>
            <w:r>
              <w:t xml:space="preserve">- </w:t>
            </w:r>
            <w:r w:rsidRPr="000B4546">
              <w:t>IK03</w:t>
            </w:r>
          </w:p>
          <w:p w14:paraId="1FDF50BB" w14:textId="77777777" w:rsidR="00D706C0" w:rsidRPr="000B4546" w:rsidRDefault="00D706C0" w:rsidP="00D706C0">
            <w:r w:rsidRPr="000B4546">
              <w:t xml:space="preserve">Тип кривой силы света </w:t>
            </w:r>
            <w:r>
              <w:t xml:space="preserve">- </w:t>
            </w:r>
            <w:r w:rsidRPr="000B4546">
              <w:t>Д</w:t>
            </w:r>
          </w:p>
          <w:p w14:paraId="5528D8EB" w14:textId="77777777" w:rsidR="00D706C0" w:rsidRPr="000B4546" w:rsidRDefault="00D706C0" w:rsidP="00D706C0">
            <w:r w:rsidRPr="000B4546">
              <w:t xml:space="preserve">Климатическое исполнение и категория размещения </w:t>
            </w:r>
            <w:r>
              <w:t xml:space="preserve">- </w:t>
            </w:r>
            <w:r w:rsidRPr="000B4546">
              <w:t>УХЛ4</w:t>
            </w:r>
          </w:p>
          <w:p w14:paraId="1B16980C" w14:textId="77777777" w:rsidR="00D706C0" w:rsidRPr="000B4546" w:rsidRDefault="00D706C0" w:rsidP="00D706C0">
            <w:r w:rsidRPr="000B4546">
              <w:t xml:space="preserve">Нормируемая рабочая температура окружающего воздуха, °С </w:t>
            </w:r>
            <w:r>
              <w:t xml:space="preserve">- </w:t>
            </w:r>
            <w:r w:rsidRPr="000B4546">
              <w:t>1...40</w:t>
            </w:r>
          </w:p>
          <w:p w14:paraId="4CD3D4AF" w14:textId="77777777" w:rsidR="00D706C0" w:rsidRPr="000B4546" w:rsidRDefault="00D706C0" w:rsidP="00D706C0">
            <w:r w:rsidRPr="000B4546">
              <w:t xml:space="preserve">Материал корпуса </w:t>
            </w:r>
            <w:r>
              <w:t xml:space="preserve">- </w:t>
            </w:r>
            <w:r w:rsidRPr="000B4546">
              <w:t>Сталь</w:t>
            </w:r>
          </w:p>
          <w:p w14:paraId="75930C9F" w14:textId="77777777" w:rsidR="00D706C0" w:rsidRPr="000B4546" w:rsidRDefault="00D706C0" w:rsidP="00D706C0">
            <w:r w:rsidRPr="000B4546">
              <w:t xml:space="preserve">Цвет корпуса </w:t>
            </w:r>
            <w:r>
              <w:t xml:space="preserve">- </w:t>
            </w:r>
            <w:r w:rsidRPr="000B4546">
              <w:t>Белый</w:t>
            </w:r>
          </w:p>
          <w:p w14:paraId="255821CE" w14:textId="77777777" w:rsidR="00D706C0" w:rsidRPr="000B4546" w:rsidRDefault="00D706C0" w:rsidP="00D706C0">
            <w:proofErr w:type="spellStart"/>
            <w:r w:rsidRPr="000B4546">
              <w:t>Рассеиватель</w:t>
            </w:r>
            <w:proofErr w:type="spellEnd"/>
            <w:r w:rsidRPr="000B4546">
              <w:t xml:space="preserve"> </w:t>
            </w:r>
            <w:r>
              <w:t xml:space="preserve">- </w:t>
            </w:r>
            <w:r w:rsidRPr="000B4546">
              <w:t>Опал</w:t>
            </w:r>
          </w:p>
          <w:p w14:paraId="4115A0FF" w14:textId="77777777" w:rsidR="00D706C0" w:rsidRPr="000B4546" w:rsidRDefault="00D706C0" w:rsidP="00D706C0">
            <w:r w:rsidRPr="000B4546">
              <w:t xml:space="preserve">Материал </w:t>
            </w:r>
            <w:proofErr w:type="spellStart"/>
            <w:r w:rsidRPr="000B4546">
              <w:t>рассеивателя</w:t>
            </w:r>
            <w:proofErr w:type="spellEnd"/>
            <w:r w:rsidRPr="000B4546">
              <w:t xml:space="preserve"> </w:t>
            </w:r>
            <w:r>
              <w:t xml:space="preserve">- </w:t>
            </w:r>
            <w:r w:rsidRPr="000B4546">
              <w:t>Полистирол</w:t>
            </w:r>
          </w:p>
          <w:p w14:paraId="75CE2336" w14:textId="77777777" w:rsidR="00D706C0" w:rsidRPr="000B4546" w:rsidRDefault="00D706C0" w:rsidP="00D706C0">
            <w:r w:rsidRPr="000B4546">
              <w:t xml:space="preserve">Масса нетто, кг </w:t>
            </w:r>
            <w:r>
              <w:t>- 2,8</w:t>
            </w:r>
          </w:p>
          <w:p w14:paraId="7DC90D83" w14:textId="0029C0E3" w:rsidR="00387238" w:rsidRPr="00D16B67" w:rsidRDefault="00D706C0" w:rsidP="00D706C0">
            <w:pPr>
              <w:rPr>
                <w:sz w:val="22"/>
                <w:szCs w:val="22"/>
              </w:rPr>
            </w:pPr>
            <w:r w:rsidRPr="000B4546">
              <w:t xml:space="preserve">Габаритные размеры, мм </w:t>
            </w:r>
            <w:r>
              <w:t xml:space="preserve">- </w:t>
            </w:r>
            <w:r w:rsidRPr="000B4546">
              <w:t>595 × 595 × 50</w:t>
            </w:r>
          </w:p>
        </w:tc>
        <w:tc>
          <w:tcPr>
            <w:tcW w:w="1416" w:type="dxa"/>
            <w:vAlign w:val="center"/>
          </w:tcPr>
          <w:p w14:paraId="2518478A" w14:textId="3BE1DF70" w:rsidR="00387238" w:rsidRPr="00D16B67" w:rsidRDefault="00D706C0" w:rsidP="00B607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387238">
              <w:rPr>
                <w:sz w:val="22"/>
                <w:szCs w:val="22"/>
              </w:rPr>
              <w:t xml:space="preserve"> </w:t>
            </w:r>
            <w:proofErr w:type="spellStart"/>
            <w:r w:rsidR="0038723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70C62719" w14:textId="2D43A02C" w:rsidR="00387238" w:rsidRPr="00D16B67" w:rsidRDefault="00D706C0" w:rsidP="00B60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97 660,00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6E93B" w14:textId="1706F90E" w:rsidR="00387238" w:rsidRPr="00D16B67" w:rsidRDefault="00D706C0" w:rsidP="00B60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47 799,84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BE8613" w14:textId="75641EE3" w:rsidR="00387238" w:rsidRPr="00D16B67" w:rsidRDefault="00D706C0" w:rsidP="00B60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75 872,76</w:t>
            </w:r>
          </w:p>
        </w:tc>
      </w:tr>
      <w:tr w:rsidR="00387238" w:rsidRPr="00E7065E" w14:paraId="299B2EC4" w14:textId="77777777" w:rsidTr="00285FB0">
        <w:trPr>
          <w:trHeight w:val="454"/>
        </w:trPr>
        <w:tc>
          <w:tcPr>
            <w:tcW w:w="554" w:type="dxa"/>
            <w:shd w:val="clear" w:color="auto" w:fill="auto"/>
            <w:vAlign w:val="center"/>
          </w:tcPr>
          <w:p w14:paraId="73B0BDF2" w14:textId="77777777" w:rsidR="00387238" w:rsidRPr="0008628F" w:rsidRDefault="00387238" w:rsidP="00B36FF7">
            <w:pPr>
              <w:jc w:val="center"/>
              <w:rPr>
                <w:color w:val="000000"/>
                <w:sz w:val="22"/>
                <w:szCs w:val="22"/>
              </w:rPr>
            </w:pPr>
            <w:r w:rsidRPr="0008628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09750B3F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V1-A0-00070-01OPA-4003540</w:t>
            </w:r>
          </w:p>
          <w:p w14:paraId="6A3D2143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 xml:space="preserve">Светодиодный светильник "ВАРТОН" A070 2.0 офисный встраиваемый/накладной 35 Вт. 4000К 595*595*50 мм. IP40 с опаловым </w:t>
            </w:r>
            <w:proofErr w:type="spellStart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рассеивателем</w:t>
            </w:r>
            <w:proofErr w:type="spellEnd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, аварийный автономный, постоянного действия.</w:t>
            </w:r>
          </w:p>
          <w:p w14:paraId="4631FC14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Технические характеристики:</w:t>
            </w:r>
          </w:p>
          <w:p w14:paraId="06A064F5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Потребляемая мощность, Вт - 35</w:t>
            </w:r>
          </w:p>
          <w:p w14:paraId="524DCEBD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proofErr w:type="spellStart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Кореллированная</w:t>
            </w:r>
            <w:proofErr w:type="spellEnd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 xml:space="preserve"> цветовая температура, </w:t>
            </w:r>
            <w:proofErr w:type="gramStart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К</w:t>
            </w:r>
            <w:proofErr w:type="gramEnd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 xml:space="preserve"> - 4000</w:t>
            </w:r>
          </w:p>
          <w:p w14:paraId="0E010A4C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Световой поток, лм - 4 480</w:t>
            </w:r>
          </w:p>
          <w:p w14:paraId="58F4ACB9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Световая отдача, лм/Вт - 128</w:t>
            </w:r>
          </w:p>
          <w:p w14:paraId="3D930801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Тип источника света - Светодиод. (LED) несменная</w:t>
            </w:r>
          </w:p>
          <w:p w14:paraId="4CA6DD30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Индекс цветопередачи (</w:t>
            </w:r>
            <w:proofErr w:type="spellStart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Ra</w:t>
            </w:r>
            <w:proofErr w:type="spellEnd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) - 80-89</w:t>
            </w:r>
          </w:p>
          <w:p w14:paraId="38805793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proofErr w:type="spellStart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lastRenderedPageBreak/>
              <w:t>Коэффиицент</w:t>
            </w:r>
            <w:proofErr w:type="spellEnd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 xml:space="preserve"> пульсации светового потока, не более, % - 2</w:t>
            </w:r>
          </w:p>
          <w:p w14:paraId="2EAC73C7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Исполнение - EM 1h</w:t>
            </w:r>
          </w:p>
          <w:p w14:paraId="28E256D0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Световой поток в аварийном режиме, Лм - 600</w:t>
            </w:r>
          </w:p>
          <w:p w14:paraId="0E2921E9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Номинальное напряжение, В - 220...230</w:t>
            </w:r>
          </w:p>
          <w:p w14:paraId="5B06B1E6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Номинальная частота, Гц - 50</w:t>
            </w:r>
          </w:p>
          <w:p w14:paraId="2AE39E9F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Диапазон напряжения питания переменного тока, В - 176...264</w:t>
            </w:r>
          </w:p>
          <w:p w14:paraId="7948F9F9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Диапазон напряжения питания постоянного тока, В - 176...280</w:t>
            </w:r>
          </w:p>
          <w:p w14:paraId="7FAAB8D8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Класс защиты от поражения электрическим током - I</w:t>
            </w:r>
          </w:p>
          <w:p w14:paraId="53822C2E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Коэффициент мощности - 0,95</w:t>
            </w:r>
          </w:p>
          <w:p w14:paraId="43E5C856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Степень защиты (IP) - IP40</w:t>
            </w:r>
          </w:p>
          <w:p w14:paraId="61436D19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proofErr w:type="spellStart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Cтепень</w:t>
            </w:r>
            <w:proofErr w:type="spellEnd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 xml:space="preserve"> защиты от внешних механических воздействий (IK) - IK03</w:t>
            </w:r>
          </w:p>
          <w:p w14:paraId="72BD3A76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Тип кривой силы света - Д</w:t>
            </w:r>
          </w:p>
          <w:p w14:paraId="6078ADA9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Климатическое исполнение и категория размещения - УХЛ4</w:t>
            </w:r>
          </w:p>
          <w:p w14:paraId="10AB22B6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Нормируемая рабочая температура окружающего воздуха, °С - 1...40</w:t>
            </w:r>
          </w:p>
          <w:p w14:paraId="105F4C54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Материал корпуса - Сталь</w:t>
            </w:r>
          </w:p>
          <w:p w14:paraId="32FFEC70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Цвет корпуса - Белый</w:t>
            </w:r>
          </w:p>
          <w:p w14:paraId="1F1E47D3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proofErr w:type="spellStart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Рассеиватель</w:t>
            </w:r>
            <w:proofErr w:type="spellEnd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 xml:space="preserve"> - Опал</w:t>
            </w:r>
          </w:p>
          <w:p w14:paraId="67B639E6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 xml:space="preserve">Материал </w:t>
            </w:r>
            <w:proofErr w:type="spellStart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рассеивателя</w:t>
            </w:r>
            <w:proofErr w:type="spellEnd"/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 xml:space="preserve"> - Полистирол</w:t>
            </w:r>
          </w:p>
          <w:p w14:paraId="54D81AFF" w14:textId="77777777" w:rsidR="00D706C0" w:rsidRPr="00D706C0" w:rsidRDefault="00D706C0" w:rsidP="00D706C0">
            <w:pPr>
              <w:autoSpaceDE w:val="0"/>
              <w:autoSpaceDN w:val="0"/>
              <w:adjustRightInd w:val="0"/>
              <w:rPr>
                <w:rStyle w:val="17"/>
                <w:sz w:val="22"/>
                <w:szCs w:val="22"/>
                <w:shd w:val="clear" w:color="auto" w:fill="FFFFFF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Масса нетто, кг - 3,1</w:t>
            </w:r>
          </w:p>
          <w:p w14:paraId="5E73E639" w14:textId="01909ECE" w:rsidR="00387238" w:rsidRPr="00D16B67" w:rsidRDefault="00D706C0" w:rsidP="00D706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06C0">
              <w:rPr>
                <w:rStyle w:val="17"/>
                <w:sz w:val="22"/>
                <w:szCs w:val="22"/>
                <w:shd w:val="clear" w:color="auto" w:fill="FFFFFF"/>
              </w:rPr>
              <w:t>Габаритные размеры, мм - 595 × 595 × 50</w:t>
            </w:r>
          </w:p>
        </w:tc>
        <w:tc>
          <w:tcPr>
            <w:tcW w:w="1416" w:type="dxa"/>
            <w:vAlign w:val="center"/>
          </w:tcPr>
          <w:p w14:paraId="1F53F58C" w14:textId="6345A5AD" w:rsidR="00387238" w:rsidRPr="00D16B67" w:rsidRDefault="00D706C0" w:rsidP="00B60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387238">
              <w:rPr>
                <w:sz w:val="22"/>
                <w:szCs w:val="22"/>
              </w:rPr>
              <w:t xml:space="preserve"> </w:t>
            </w:r>
            <w:proofErr w:type="spellStart"/>
            <w:r w:rsidR="0038723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5643E46C" w14:textId="680CDC01" w:rsidR="00387238" w:rsidRPr="00D16B67" w:rsidRDefault="00D706C0" w:rsidP="00B60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163 027,00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9EE086" w14:textId="0DD712A2" w:rsidR="00387238" w:rsidRPr="00D16B67" w:rsidRDefault="00D706C0" w:rsidP="00B60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51 638,80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182DA0" w14:textId="1988EB7C" w:rsidR="00387238" w:rsidRPr="00D16B67" w:rsidRDefault="00D706C0" w:rsidP="00B60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81 966,40</w:t>
            </w:r>
          </w:p>
        </w:tc>
      </w:tr>
      <w:tr w:rsidR="00446FFE" w:rsidRPr="00E7065E" w14:paraId="7D730F89" w14:textId="77777777" w:rsidTr="00285FB0">
        <w:trPr>
          <w:trHeight w:val="454"/>
        </w:trPr>
        <w:tc>
          <w:tcPr>
            <w:tcW w:w="6520" w:type="dxa"/>
            <w:gridSpan w:val="3"/>
            <w:shd w:val="clear" w:color="auto" w:fill="auto"/>
            <w:vAlign w:val="center"/>
          </w:tcPr>
          <w:p w14:paraId="311F3B4A" w14:textId="6BD3D758" w:rsidR="00446FFE" w:rsidRDefault="00446FFE" w:rsidP="00B60744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387238">
              <w:rPr>
                <w:b/>
              </w:rPr>
              <w:lastRenderedPageBreak/>
              <w:t>Итого: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63252E9" w14:textId="60A42B07" w:rsidR="00446FFE" w:rsidRDefault="00285FB0" w:rsidP="00387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260 687,00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383FF" w14:textId="21E22FBB" w:rsidR="00446FFE" w:rsidRPr="00285FB0" w:rsidRDefault="00285FB0" w:rsidP="00B36FF7">
            <w:pPr>
              <w:jc w:val="center"/>
              <w:rPr>
                <w:b/>
                <w:sz w:val="22"/>
                <w:szCs w:val="22"/>
              </w:rPr>
            </w:pPr>
            <w:r w:rsidRPr="00285FB0">
              <w:rPr>
                <w:b/>
                <w:sz w:val="22"/>
                <w:szCs w:val="22"/>
              </w:rPr>
              <w:t>99 438,64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B8ED3" w14:textId="18EC61C9" w:rsidR="00446FFE" w:rsidRPr="00285FB0" w:rsidRDefault="00285FB0" w:rsidP="00B36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157 839,16</w:t>
            </w:r>
          </w:p>
        </w:tc>
      </w:tr>
    </w:tbl>
    <w:p w14:paraId="0AC82014" w14:textId="372B3FBE" w:rsidR="00E96510" w:rsidRPr="00E7065E" w:rsidRDefault="00E96510" w:rsidP="00BB1495">
      <w:pPr>
        <w:jc w:val="both"/>
        <w:rPr>
          <w:rFonts w:ascii="Arial" w:hAnsi="Arial" w:cs="Arial"/>
        </w:rPr>
      </w:pPr>
    </w:p>
    <w:p w14:paraId="3A834CD3" w14:textId="6E7C1F00" w:rsidR="00E96510" w:rsidRPr="00F45DF9" w:rsidRDefault="00BB1495" w:rsidP="00BB1495">
      <w:pPr>
        <w:tabs>
          <w:tab w:val="left" w:pos="2558"/>
        </w:tabs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46FFE">
        <w:rPr>
          <w:sz w:val="22"/>
          <w:szCs w:val="22"/>
        </w:rPr>
        <w:t>Минимальное ценовое предложение:</w:t>
      </w:r>
      <w:r w:rsidR="00E96510" w:rsidRPr="00E7065E">
        <w:rPr>
          <w:sz w:val="22"/>
          <w:szCs w:val="22"/>
        </w:rPr>
        <w:t xml:space="preserve"> </w:t>
      </w:r>
      <w:r w:rsidR="00285FB0" w:rsidRPr="00285FB0">
        <w:rPr>
          <w:b/>
          <w:sz w:val="22"/>
          <w:szCs w:val="22"/>
        </w:rPr>
        <w:t>99 438,64</w:t>
      </w:r>
      <w:r w:rsidR="00E96510">
        <w:rPr>
          <w:b/>
          <w:sz w:val="22"/>
          <w:szCs w:val="22"/>
        </w:rPr>
        <w:t xml:space="preserve"> (</w:t>
      </w:r>
      <w:r w:rsidR="00285FB0">
        <w:rPr>
          <w:b/>
          <w:sz w:val="22"/>
          <w:szCs w:val="22"/>
        </w:rPr>
        <w:t>Девяносто девять тысяч четыреста тридцать восемь</w:t>
      </w:r>
      <w:r w:rsidR="000563BE">
        <w:rPr>
          <w:b/>
          <w:sz w:val="22"/>
          <w:szCs w:val="22"/>
        </w:rPr>
        <w:t>) рублей</w:t>
      </w:r>
      <w:r w:rsidR="009C7FD8">
        <w:rPr>
          <w:b/>
          <w:sz w:val="22"/>
          <w:szCs w:val="22"/>
        </w:rPr>
        <w:t xml:space="preserve"> </w:t>
      </w:r>
      <w:r w:rsidR="00285FB0">
        <w:rPr>
          <w:b/>
          <w:sz w:val="22"/>
          <w:szCs w:val="22"/>
        </w:rPr>
        <w:t>64</w:t>
      </w:r>
      <w:r w:rsidR="00E96510">
        <w:rPr>
          <w:b/>
          <w:sz w:val="22"/>
          <w:szCs w:val="22"/>
        </w:rPr>
        <w:t xml:space="preserve"> копе</w:t>
      </w:r>
      <w:r w:rsidR="00285FB0">
        <w:rPr>
          <w:b/>
          <w:sz w:val="22"/>
          <w:szCs w:val="22"/>
        </w:rPr>
        <w:t>йки</w:t>
      </w:r>
      <w:r w:rsidR="00446FFE">
        <w:rPr>
          <w:b/>
          <w:sz w:val="22"/>
          <w:szCs w:val="22"/>
        </w:rPr>
        <w:t>.</w:t>
      </w:r>
    </w:p>
    <w:p w14:paraId="5A26FEE9" w14:textId="77777777" w:rsidR="00E96510" w:rsidRDefault="00E96510" w:rsidP="00E96510">
      <w:pPr>
        <w:jc w:val="both"/>
        <w:rPr>
          <w:sz w:val="22"/>
          <w:szCs w:val="22"/>
        </w:rPr>
      </w:pPr>
    </w:p>
    <w:p w14:paraId="250E1CB1" w14:textId="2436E5AE" w:rsidR="00E96510" w:rsidRDefault="00E96510" w:rsidP="00E96510">
      <w:pPr>
        <w:ind w:left="720" w:firstLine="720"/>
        <w:jc w:val="both"/>
        <w:rPr>
          <w:sz w:val="22"/>
          <w:szCs w:val="22"/>
        </w:rPr>
      </w:pPr>
    </w:p>
    <w:p w14:paraId="6916015A" w14:textId="77777777" w:rsidR="00E96510" w:rsidRDefault="00E96510" w:rsidP="00E96510">
      <w:pPr>
        <w:ind w:left="720" w:firstLine="720"/>
        <w:jc w:val="both"/>
        <w:rPr>
          <w:sz w:val="22"/>
          <w:szCs w:val="22"/>
        </w:rPr>
      </w:pPr>
    </w:p>
    <w:p w14:paraId="021663C9" w14:textId="77777777" w:rsidR="00E96510" w:rsidRDefault="00E96510" w:rsidP="00E96510">
      <w:bookmarkStart w:id="0" w:name="_GoBack"/>
      <w:bookmarkEnd w:id="0"/>
    </w:p>
    <w:p w14:paraId="43D4CA22" w14:textId="77777777" w:rsidR="008E54AE" w:rsidRPr="00566B7B" w:rsidRDefault="008E54AE" w:rsidP="00E96510">
      <w:pPr>
        <w:ind w:firstLine="142"/>
        <w:jc w:val="right"/>
        <w:rPr>
          <w:rFonts w:ascii="Arial" w:hAnsi="Arial" w:cs="Arial"/>
          <w:sz w:val="24"/>
        </w:rPr>
      </w:pPr>
    </w:p>
    <w:sectPr w:rsidR="008E54AE" w:rsidRPr="00566B7B" w:rsidSect="00445B9E">
      <w:footerReference w:type="default" r:id="rId8"/>
      <w:pgSz w:w="11906" w:h="16838" w:code="9"/>
      <w:pgMar w:top="709" w:right="851" w:bottom="709" w:left="992" w:header="851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6BF4AB3" w16cex:dateUtc="2023-11-20T21:07:00Z"/>
  <w16cex:commentExtensible w16cex:durableId="7B144495" w16cex:dateUtc="2023-11-20T21:19:00Z"/>
  <w16cex:commentExtensible w16cex:durableId="589716A3" w16cex:dateUtc="2023-11-20T2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7CF3E" w16cid:durableId="36BF4AB3"/>
  <w16cid:commentId w16cid:paraId="53535615" w16cid:durableId="327358BE"/>
  <w16cid:commentId w16cid:paraId="792F9C1A" w16cid:durableId="7B144495"/>
  <w16cid:commentId w16cid:paraId="3F1A476F" w16cid:durableId="7A77C9CE"/>
  <w16cid:commentId w16cid:paraId="6F0CE13E" w16cid:durableId="589716A3"/>
  <w16cid:commentId w16cid:paraId="6E334510" w16cid:durableId="0ECD117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38C93" w14:textId="77777777" w:rsidR="00CC28FB" w:rsidRDefault="00CC28FB">
      <w:r>
        <w:separator/>
      </w:r>
    </w:p>
  </w:endnote>
  <w:endnote w:type="continuationSeparator" w:id="0">
    <w:p w14:paraId="667CEA8D" w14:textId="77777777" w:rsidR="00CC28FB" w:rsidRDefault="00CC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4EB67" w14:textId="1D1A7FEB" w:rsidR="007261E0" w:rsidRPr="000421EA" w:rsidRDefault="007261E0" w:rsidP="000421EA">
    <w:pPr>
      <w:pStyle w:val="aa"/>
      <w:tabs>
        <w:tab w:val="left" w:pos="2410"/>
      </w:tabs>
      <w:jc w:val="right"/>
      <w:rPr>
        <w:rFonts w:ascii="Arial" w:hAnsi="Arial" w:cs="Arial"/>
        <w:i/>
      </w:rPr>
    </w:pPr>
    <w:r w:rsidRPr="000421EA">
      <w:rPr>
        <w:rFonts w:ascii="Arial" w:hAnsi="Arial" w:cs="Arial"/>
        <w:i/>
      </w:rPr>
      <w:t xml:space="preserve">Страница </w:t>
    </w:r>
    <w:r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PAGE</w:instrText>
    </w:r>
    <w:r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376360">
      <w:rPr>
        <w:rFonts w:ascii="Arial" w:hAnsi="Arial" w:cs="Arial"/>
        <w:bCs/>
        <w:i/>
        <w:noProof/>
      </w:rPr>
      <w:t>2</w:t>
    </w:r>
    <w:r w:rsidRPr="000421EA">
      <w:rPr>
        <w:rFonts w:ascii="Arial" w:hAnsi="Arial" w:cs="Arial"/>
        <w:bCs/>
        <w:i/>
        <w:sz w:val="24"/>
        <w:szCs w:val="24"/>
      </w:rPr>
      <w:fldChar w:fldCharType="end"/>
    </w:r>
    <w:r w:rsidRPr="000421EA">
      <w:rPr>
        <w:rFonts w:ascii="Arial" w:hAnsi="Arial" w:cs="Arial"/>
        <w:i/>
      </w:rPr>
      <w:t xml:space="preserve"> из </w:t>
    </w:r>
    <w:r w:rsidRPr="000421EA">
      <w:rPr>
        <w:rFonts w:ascii="Arial" w:hAnsi="Arial" w:cs="Arial"/>
        <w:bCs/>
        <w:i/>
        <w:sz w:val="24"/>
        <w:szCs w:val="24"/>
      </w:rPr>
      <w:fldChar w:fldCharType="begin"/>
    </w:r>
    <w:r w:rsidRPr="000421EA">
      <w:rPr>
        <w:rFonts w:ascii="Arial" w:hAnsi="Arial" w:cs="Arial"/>
        <w:bCs/>
        <w:i/>
      </w:rPr>
      <w:instrText>NUMPAGES</w:instrText>
    </w:r>
    <w:r w:rsidRPr="000421EA">
      <w:rPr>
        <w:rFonts w:ascii="Arial" w:hAnsi="Arial" w:cs="Arial"/>
        <w:bCs/>
        <w:i/>
        <w:sz w:val="24"/>
        <w:szCs w:val="24"/>
      </w:rPr>
      <w:fldChar w:fldCharType="separate"/>
    </w:r>
    <w:r w:rsidR="00376360">
      <w:rPr>
        <w:rFonts w:ascii="Arial" w:hAnsi="Arial" w:cs="Arial"/>
        <w:bCs/>
        <w:i/>
        <w:noProof/>
      </w:rPr>
      <w:t>2</w:t>
    </w:r>
    <w:r w:rsidRPr="000421EA">
      <w:rPr>
        <w:rFonts w:ascii="Arial" w:hAnsi="Arial" w:cs="Arial"/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8C189" w14:textId="77777777" w:rsidR="00CC28FB" w:rsidRDefault="00CC28FB">
      <w:r>
        <w:separator/>
      </w:r>
    </w:p>
  </w:footnote>
  <w:footnote w:type="continuationSeparator" w:id="0">
    <w:p w14:paraId="029A2916" w14:textId="77777777" w:rsidR="00CC28FB" w:rsidRDefault="00CC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09E"/>
    <w:multiLevelType w:val="multilevel"/>
    <w:tmpl w:val="4A1A2F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05"/>
        </w:tabs>
        <w:ind w:left="12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00"/>
        </w:tabs>
        <w:ind w:left="41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05"/>
        </w:tabs>
        <w:ind w:left="5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50"/>
        </w:tabs>
        <w:ind w:left="61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995"/>
        </w:tabs>
        <w:ind w:left="69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200"/>
        </w:tabs>
        <w:ind w:left="8200" w:hanging="1440"/>
      </w:pPr>
      <w:rPr>
        <w:rFonts w:hint="default"/>
        <w:b/>
      </w:rPr>
    </w:lvl>
  </w:abstractNum>
  <w:abstractNum w:abstractNumId="1" w15:restartNumberingAfterBreak="0">
    <w:nsid w:val="0B5561D2"/>
    <w:multiLevelType w:val="hybridMultilevel"/>
    <w:tmpl w:val="2320E7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8B235C"/>
    <w:multiLevelType w:val="multilevel"/>
    <w:tmpl w:val="CFD47C04"/>
    <w:lvl w:ilvl="0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1"/>
        </w:tabs>
        <w:ind w:left="1931" w:hanging="1080"/>
      </w:pPr>
      <w:rPr>
        <w:rFonts w:hint="default"/>
        <w:b/>
      </w:rPr>
    </w:lvl>
  </w:abstractNum>
  <w:abstractNum w:abstractNumId="3" w15:restartNumberingAfterBreak="0">
    <w:nsid w:val="160329F3"/>
    <w:multiLevelType w:val="multilevel"/>
    <w:tmpl w:val="2D9E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B3021C"/>
    <w:multiLevelType w:val="hybridMultilevel"/>
    <w:tmpl w:val="1DE88D04"/>
    <w:lvl w:ilvl="0" w:tplc="BACA470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FB7791"/>
    <w:multiLevelType w:val="multilevel"/>
    <w:tmpl w:val="781659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C660CB4"/>
    <w:multiLevelType w:val="hybridMultilevel"/>
    <w:tmpl w:val="9D2620F2"/>
    <w:lvl w:ilvl="0" w:tplc="FA8680D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AC3EE0"/>
    <w:multiLevelType w:val="hybridMultilevel"/>
    <w:tmpl w:val="A998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1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64463B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0" w15:restartNumberingAfterBreak="0">
    <w:nsid w:val="4DC3694F"/>
    <w:multiLevelType w:val="hybridMultilevel"/>
    <w:tmpl w:val="963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A6673"/>
    <w:multiLevelType w:val="hybridMultilevel"/>
    <w:tmpl w:val="1DCED584"/>
    <w:lvl w:ilvl="0" w:tplc="C7BCFC18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C1449"/>
    <w:multiLevelType w:val="multilevel"/>
    <w:tmpl w:val="9A1EE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3" w15:restartNumberingAfterBreak="0">
    <w:nsid w:val="5957228D"/>
    <w:multiLevelType w:val="hybridMultilevel"/>
    <w:tmpl w:val="EDD47472"/>
    <w:lvl w:ilvl="0" w:tplc="62D4F9C0">
      <w:start w:val="10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36E5A"/>
    <w:multiLevelType w:val="singleLevel"/>
    <w:tmpl w:val="D25CC8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60002E69"/>
    <w:multiLevelType w:val="multilevel"/>
    <w:tmpl w:val="57C4712E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62FB762C"/>
    <w:multiLevelType w:val="singleLevel"/>
    <w:tmpl w:val="243697BA"/>
    <w:lvl w:ilvl="0">
      <w:start w:val="4"/>
      <w:numFmt w:val="upperRoman"/>
      <w:pStyle w:val="7"/>
      <w:lvlText w:val="%1."/>
      <w:legacy w:legacy="1" w:legacySpace="0" w:legacyIndent="1117"/>
      <w:lvlJc w:val="left"/>
      <w:pPr>
        <w:ind w:left="1514" w:hanging="1117"/>
      </w:pPr>
    </w:lvl>
  </w:abstractNum>
  <w:abstractNum w:abstractNumId="17" w15:restartNumberingAfterBreak="0">
    <w:nsid w:val="6B266B99"/>
    <w:multiLevelType w:val="hybridMultilevel"/>
    <w:tmpl w:val="4606DFD8"/>
    <w:lvl w:ilvl="0" w:tplc="97BED0F0">
      <w:start w:val="1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6D1D4F50"/>
    <w:multiLevelType w:val="hybridMultilevel"/>
    <w:tmpl w:val="73DA105E"/>
    <w:lvl w:ilvl="0" w:tplc="50CE50D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725A2455"/>
    <w:multiLevelType w:val="hybridMultilevel"/>
    <w:tmpl w:val="136A34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4175463"/>
    <w:multiLevelType w:val="multilevel"/>
    <w:tmpl w:val="785E14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1" w15:restartNumberingAfterBreak="0">
    <w:nsid w:val="754E0748"/>
    <w:multiLevelType w:val="multilevel"/>
    <w:tmpl w:val="7430C256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DA5B8E"/>
    <w:multiLevelType w:val="multilevel"/>
    <w:tmpl w:val="389C4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79E75339"/>
    <w:multiLevelType w:val="multilevel"/>
    <w:tmpl w:val="ECFAFC14"/>
    <w:lvl w:ilvl="0">
      <w:start w:val="10"/>
      <w:numFmt w:val="decimal"/>
      <w:lvlText w:val="%1"/>
      <w:lvlJc w:val="left"/>
      <w:pPr>
        <w:ind w:left="386" w:hanging="38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8" w:hanging="38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4"/>
  </w:num>
  <w:num w:numId="5">
    <w:abstractNumId w:val="8"/>
  </w:num>
  <w:num w:numId="6">
    <w:abstractNumId w:val="17"/>
  </w:num>
  <w:num w:numId="7">
    <w:abstractNumId w:val="20"/>
  </w:num>
  <w:num w:numId="8">
    <w:abstractNumId w:val="12"/>
  </w:num>
  <w:num w:numId="9">
    <w:abstractNumId w:val="9"/>
  </w:num>
  <w:num w:numId="10">
    <w:abstractNumId w:val="3"/>
  </w:num>
  <w:num w:numId="11">
    <w:abstractNumId w:val="21"/>
  </w:num>
  <w:num w:numId="12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18"/>
  </w:num>
  <w:num w:numId="16">
    <w:abstractNumId w:val="4"/>
  </w:num>
  <w:num w:numId="17">
    <w:abstractNumId w:val="11"/>
  </w:num>
  <w:num w:numId="18">
    <w:abstractNumId w:val="6"/>
  </w:num>
  <w:num w:numId="19">
    <w:abstractNumId w:val="22"/>
  </w:num>
  <w:num w:numId="20">
    <w:abstractNumId w:val="5"/>
  </w:num>
  <w:num w:numId="21">
    <w:abstractNumId w:val="23"/>
  </w:num>
  <w:num w:numId="22">
    <w:abstractNumId w:val="1"/>
  </w:num>
  <w:num w:numId="23">
    <w:abstractNumId w:val="10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E3"/>
    <w:rsid w:val="0000173C"/>
    <w:rsid w:val="00004D4B"/>
    <w:rsid w:val="00005A75"/>
    <w:rsid w:val="00006327"/>
    <w:rsid w:val="00006701"/>
    <w:rsid w:val="00011655"/>
    <w:rsid w:val="00020D6E"/>
    <w:rsid w:val="00023BD1"/>
    <w:rsid w:val="0002696D"/>
    <w:rsid w:val="0003031E"/>
    <w:rsid w:val="0003424D"/>
    <w:rsid w:val="0003441F"/>
    <w:rsid w:val="00035C71"/>
    <w:rsid w:val="00035E4F"/>
    <w:rsid w:val="000366F8"/>
    <w:rsid w:val="00036A64"/>
    <w:rsid w:val="00036F07"/>
    <w:rsid w:val="0003711E"/>
    <w:rsid w:val="0004017C"/>
    <w:rsid w:val="000401A8"/>
    <w:rsid w:val="00040461"/>
    <w:rsid w:val="000421EA"/>
    <w:rsid w:val="00043025"/>
    <w:rsid w:val="00043203"/>
    <w:rsid w:val="00043281"/>
    <w:rsid w:val="00044659"/>
    <w:rsid w:val="00044CD7"/>
    <w:rsid w:val="00054523"/>
    <w:rsid w:val="000563BE"/>
    <w:rsid w:val="00056F73"/>
    <w:rsid w:val="00063D9A"/>
    <w:rsid w:val="00064652"/>
    <w:rsid w:val="000650A6"/>
    <w:rsid w:val="0006520C"/>
    <w:rsid w:val="000654A7"/>
    <w:rsid w:val="00065756"/>
    <w:rsid w:val="00066A2C"/>
    <w:rsid w:val="000723EE"/>
    <w:rsid w:val="0007357B"/>
    <w:rsid w:val="0007385B"/>
    <w:rsid w:val="0007610C"/>
    <w:rsid w:val="00080668"/>
    <w:rsid w:val="00080ACA"/>
    <w:rsid w:val="00080AFF"/>
    <w:rsid w:val="00082F78"/>
    <w:rsid w:val="00084B34"/>
    <w:rsid w:val="00085761"/>
    <w:rsid w:val="00085E59"/>
    <w:rsid w:val="0008651B"/>
    <w:rsid w:val="00092E80"/>
    <w:rsid w:val="00095555"/>
    <w:rsid w:val="000963EE"/>
    <w:rsid w:val="00097007"/>
    <w:rsid w:val="00097980"/>
    <w:rsid w:val="000A09E3"/>
    <w:rsid w:val="000A29E7"/>
    <w:rsid w:val="000A3A44"/>
    <w:rsid w:val="000A3CA3"/>
    <w:rsid w:val="000A4F17"/>
    <w:rsid w:val="000A7102"/>
    <w:rsid w:val="000B1391"/>
    <w:rsid w:val="000B4331"/>
    <w:rsid w:val="000B64AC"/>
    <w:rsid w:val="000B6767"/>
    <w:rsid w:val="000B7059"/>
    <w:rsid w:val="000C24C3"/>
    <w:rsid w:val="000D12A4"/>
    <w:rsid w:val="000D265F"/>
    <w:rsid w:val="000D3E65"/>
    <w:rsid w:val="000D4DB3"/>
    <w:rsid w:val="000E137F"/>
    <w:rsid w:val="000E1ADD"/>
    <w:rsid w:val="000E2D3F"/>
    <w:rsid w:val="000E6985"/>
    <w:rsid w:val="000E6F6A"/>
    <w:rsid w:val="000F126B"/>
    <w:rsid w:val="000F1F1A"/>
    <w:rsid w:val="000F22F2"/>
    <w:rsid w:val="000F295E"/>
    <w:rsid w:val="000F35EF"/>
    <w:rsid w:val="000F38F6"/>
    <w:rsid w:val="000F74B8"/>
    <w:rsid w:val="00100AA8"/>
    <w:rsid w:val="00101FBA"/>
    <w:rsid w:val="00102887"/>
    <w:rsid w:val="00105326"/>
    <w:rsid w:val="0010735B"/>
    <w:rsid w:val="00110877"/>
    <w:rsid w:val="00114FD9"/>
    <w:rsid w:val="001154D4"/>
    <w:rsid w:val="00115553"/>
    <w:rsid w:val="00116879"/>
    <w:rsid w:val="00117B70"/>
    <w:rsid w:val="00120A15"/>
    <w:rsid w:val="00122D04"/>
    <w:rsid w:val="00132DBB"/>
    <w:rsid w:val="001349C2"/>
    <w:rsid w:val="0013556D"/>
    <w:rsid w:val="00140D08"/>
    <w:rsid w:val="001430D6"/>
    <w:rsid w:val="0014545A"/>
    <w:rsid w:val="0015011F"/>
    <w:rsid w:val="001518C5"/>
    <w:rsid w:val="00151D2A"/>
    <w:rsid w:val="00151F62"/>
    <w:rsid w:val="00152CF6"/>
    <w:rsid w:val="00154B5C"/>
    <w:rsid w:val="00155665"/>
    <w:rsid w:val="00155FE3"/>
    <w:rsid w:val="0015734E"/>
    <w:rsid w:val="001577F1"/>
    <w:rsid w:val="00160848"/>
    <w:rsid w:val="001608C8"/>
    <w:rsid w:val="001612B6"/>
    <w:rsid w:val="0016174F"/>
    <w:rsid w:val="00165C81"/>
    <w:rsid w:val="00166C1A"/>
    <w:rsid w:val="00167109"/>
    <w:rsid w:val="00170630"/>
    <w:rsid w:val="0017462D"/>
    <w:rsid w:val="00186FD6"/>
    <w:rsid w:val="0019022A"/>
    <w:rsid w:val="00190CB6"/>
    <w:rsid w:val="00191962"/>
    <w:rsid w:val="001923CD"/>
    <w:rsid w:val="00192E3A"/>
    <w:rsid w:val="001952B9"/>
    <w:rsid w:val="001956DC"/>
    <w:rsid w:val="00196F8C"/>
    <w:rsid w:val="001A19BC"/>
    <w:rsid w:val="001A283F"/>
    <w:rsid w:val="001A706C"/>
    <w:rsid w:val="001B0595"/>
    <w:rsid w:val="001B2446"/>
    <w:rsid w:val="001B447D"/>
    <w:rsid w:val="001C2DE5"/>
    <w:rsid w:val="001C5F78"/>
    <w:rsid w:val="001D4A98"/>
    <w:rsid w:val="001D74D8"/>
    <w:rsid w:val="001E0917"/>
    <w:rsid w:val="001E0940"/>
    <w:rsid w:val="001E3E44"/>
    <w:rsid w:val="001E64E1"/>
    <w:rsid w:val="001F1E08"/>
    <w:rsid w:val="001F1E20"/>
    <w:rsid w:val="001F4D30"/>
    <w:rsid w:val="001F4EE8"/>
    <w:rsid w:val="00200114"/>
    <w:rsid w:val="00201957"/>
    <w:rsid w:val="002025CD"/>
    <w:rsid w:val="00206940"/>
    <w:rsid w:val="00207EBF"/>
    <w:rsid w:val="002100B7"/>
    <w:rsid w:val="00210652"/>
    <w:rsid w:val="00212834"/>
    <w:rsid w:val="0021327A"/>
    <w:rsid w:val="00214C7F"/>
    <w:rsid w:val="00217B01"/>
    <w:rsid w:val="00221B9F"/>
    <w:rsid w:val="00222797"/>
    <w:rsid w:val="0022407C"/>
    <w:rsid w:val="002268C7"/>
    <w:rsid w:val="0022771B"/>
    <w:rsid w:val="00231A38"/>
    <w:rsid w:val="00237619"/>
    <w:rsid w:val="00237C07"/>
    <w:rsid w:val="002433D1"/>
    <w:rsid w:val="00246150"/>
    <w:rsid w:val="00251290"/>
    <w:rsid w:val="00252788"/>
    <w:rsid w:val="00252CF8"/>
    <w:rsid w:val="002531E6"/>
    <w:rsid w:val="0025352A"/>
    <w:rsid w:val="0025399A"/>
    <w:rsid w:val="00253B6D"/>
    <w:rsid w:val="00257602"/>
    <w:rsid w:val="0026121A"/>
    <w:rsid w:val="00264A50"/>
    <w:rsid w:val="002678CE"/>
    <w:rsid w:val="002705D4"/>
    <w:rsid w:val="00270B23"/>
    <w:rsid w:val="00271426"/>
    <w:rsid w:val="00275786"/>
    <w:rsid w:val="002767A1"/>
    <w:rsid w:val="00280E8A"/>
    <w:rsid w:val="00282037"/>
    <w:rsid w:val="00283419"/>
    <w:rsid w:val="00283B85"/>
    <w:rsid w:val="00285FB0"/>
    <w:rsid w:val="0028600B"/>
    <w:rsid w:val="00286C79"/>
    <w:rsid w:val="002A073E"/>
    <w:rsid w:val="002A23F7"/>
    <w:rsid w:val="002A4389"/>
    <w:rsid w:val="002A4C23"/>
    <w:rsid w:val="002A5A20"/>
    <w:rsid w:val="002A5FD1"/>
    <w:rsid w:val="002B0171"/>
    <w:rsid w:val="002B418E"/>
    <w:rsid w:val="002C070A"/>
    <w:rsid w:val="002C2F43"/>
    <w:rsid w:val="002C30E1"/>
    <w:rsid w:val="002C66EA"/>
    <w:rsid w:val="002C736B"/>
    <w:rsid w:val="002D0A26"/>
    <w:rsid w:val="002D0B1E"/>
    <w:rsid w:val="002D186B"/>
    <w:rsid w:val="002D26E0"/>
    <w:rsid w:val="002D2890"/>
    <w:rsid w:val="002D4945"/>
    <w:rsid w:val="002D4A85"/>
    <w:rsid w:val="002D6C57"/>
    <w:rsid w:val="002E3CB6"/>
    <w:rsid w:val="002E429C"/>
    <w:rsid w:val="002E637B"/>
    <w:rsid w:val="002F11CB"/>
    <w:rsid w:val="002F1551"/>
    <w:rsid w:val="002F15EF"/>
    <w:rsid w:val="002F28F9"/>
    <w:rsid w:val="002F7D0D"/>
    <w:rsid w:val="00303A35"/>
    <w:rsid w:val="00312305"/>
    <w:rsid w:val="003128DC"/>
    <w:rsid w:val="0031371A"/>
    <w:rsid w:val="0031421E"/>
    <w:rsid w:val="0031714A"/>
    <w:rsid w:val="00320BF5"/>
    <w:rsid w:val="00323F6A"/>
    <w:rsid w:val="00333582"/>
    <w:rsid w:val="003338FF"/>
    <w:rsid w:val="003347F1"/>
    <w:rsid w:val="00336E2D"/>
    <w:rsid w:val="003402A4"/>
    <w:rsid w:val="00340BA5"/>
    <w:rsid w:val="00345DD5"/>
    <w:rsid w:val="003460FC"/>
    <w:rsid w:val="003475F2"/>
    <w:rsid w:val="00351795"/>
    <w:rsid w:val="003538FC"/>
    <w:rsid w:val="00353ADE"/>
    <w:rsid w:val="003554DC"/>
    <w:rsid w:val="00366BE0"/>
    <w:rsid w:val="003673D8"/>
    <w:rsid w:val="00367939"/>
    <w:rsid w:val="003703AC"/>
    <w:rsid w:val="0037087A"/>
    <w:rsid w:val="00371743"/>
    <w:rsid w:val="0037271D"/>
    <w:rsid w:val="00372DFD"/>
    <w:rsid w:val="00373DC1"/>
    <w:rsid w:val="00375567"/>
    <w:rsid w:val="00376360"/>
    <w:rsid w:val="003766DE"/>
    <w:rsid w:val="00377785"/>
    <w:rsid w:val="00377AFA"/>
    <w:rsid w:val="003819D0"/>
    <w:rsid w:val="00384BFB"/>
    <w:rsid w:val="00384DC5"/>
    <w:rsid w:val="00384F8B"/>
    <w:rsid w:val="00386FB9"/>
    <w:rsid w:val="00387238"/>
    <w:rsid w:val="00390345"/>
    <w:rsid w:val="003907FA"/>
    <w:rsid w:val="003952C9"/>
    <w:rsid w:val="0039589E"/>
    <w:rsid w:val="00396061"/>
    <w:rsid w:val="00397025"/>
    <w:rsid w:val="003A054E"/>
    <w:rsid w:val="003A252E"/>
    <w:rsid w:val="003A6AFD"/>
    <w:rsid w:val="003A71DB"/>
    <w:rsid w:val="003A77F2"/>
    <w:rsid w:val="003B130D"/>
    <w:rsid w:val="003B2979"/>
    <w:rsid w:val="003B3368"/>
    <w:rsid w:val="003B3566"/>
    <w:rsid w:val="003B372C"/>
    <w:rsid w:val="003B77BD"/>
    <w:rsid w:val="003C0AEF"/>
    <w:rsid w:val="003C6B22"/>
    <w:rsid w:val="003C77D5"/>
    <w:rsid w:val="003C7D34"/>
    <w:rsid w:val="003D048E"/>
    <w:rsid w:val="003D170B"/>
    <w:rsid w:val="003D2124"/>
    <w:rsid w:val="003D666D"/>
    <w:rsid w:val="003E01A2"/>
    <w:rsid w:val="003E2948"/>
    <w:rsid w:val="003E3608"/>
    <w:rsid w:val="003E573B"/>
    <w:rsid w:val="003E6B00"/>
    <w:rsid w:val="003E6C05"/>
    <w:rsid w:val="003E7969"/>
    <w:rsid w:val="003E7D7F"/>
    <w:rsid w:val="003F001B"/>
    <w:rsid w:val="003F2653"/>
    <w:rsid w:val="003F47FC"/>
    <w:rsid w:val="003F52CE"/>
    <w:rsid w:val="00402EC6"/>
    <w:rsid w:val="004101D3"/>
    <w:rsid w:val="00412D9A"/>
    <w:rsid w:val="00412E0A"/>
    <w:rsid w:val="00412F3C"/>
    <w:rsid w:val="004158DE"/>
    <w:rsid w:val="004162B6"/>
    <w:rsid w:val="0041745B"/>
    <w:rsid w:val="0042111F"/>
    <w:rsid w:val="0042112A"/>
    <w:rsid w:val="00423D87"/>
    <w:rsid w:val="0042578A"/>
    <w:rsid w:val="00432691"/>
    <w:rsid w:val="004326A9"/>
    <w:rsid w:val="00432725"/>
    <w:rsid w:val="0043790B"/>
    <w:rsid w:val="00441200"/>
    <w:rsid w:val="00442C64"/>
    <w:rsid w:val="00442C8E"/>
    <w:rsid w:val="00445B9E"/>
    <w:rsid w:val="0044617C"/>
    <w:rsid w:val="00446FFE"/>
    <w:rsid w:val="00450FC9"/>
    <w:rsid w:val="00451652"/>
    <w:rsid w:val="0045238B"/>
    <w:rsid w:val="004533A7"/>
    <w:rsid w:val="004539E5"/>
    <w:rsid w:val="004564D6"/>
    <w:rsid w:val="00464013"/>
    <w:rsid w:val="00466F8A"/>
    <w:rsid w:val="00471F56"/>
    <w:rsid w:val="00473DF8"/>
    <w:rsid w:val="00473EAC"/>
    <w:rsid w:val="00480E76"/>
    <w:rsid w:val="0048414C"/>
    <w:rsid w:val="004859E9"/>
    <w:rsid w:val="00486002"/>
    <w:rsid w:val="00486105"/>
    <w:rsid w:val="004869FF"/>
    <w:rsid w:val="00493A81"/>
    <w:rsid w:val="00494030"/>
    <w:rsid w:val="00494570"/>
    <w:rsid w:val="004A3D63"/>
    <w:rsid w:val="004A6A22"/>
    <w:rsid w:val="004A7891"/>
    <w:rsid w:val="004B5970"/>
    <w:rsid w:val="004B59A0"/>
    <w:rsid w:val="004B62A1"/>
    <w:rsid w:val="004B7068"/>
    <w:rsid w:val="004C54FF"/>
    <w:rsid w:val="004D4FB7"/>
    <w:rsid w:val="004D544F"/>
    <w:rsid w:val="004D5795"/>
    <w:rsid w:val="004D6FEA"/>
    <w:rsid w:val="004D7F80"/>
    <w:rsid w:val="004E0C28"/>
    <w:rsid w:val="004E7A61"/>
    <w:rsid w:val="004F66A7"/>
    <w:rsid w:val="00500393"/>
    <w:rsid w:val="005021DC"/>
    <w:rsid w:val="00502399"/>
    <w:rsid w:val="005036DF"/>
    <w:rsid w:val="005048B1"/>
    <w:rsid w:val="00504AF4"/>
    <w:rsid w:val="005054F5"/>
    <w:rsid w:val="00505C7C"/>
    <w:rsid w:val="005068B6"/>
    <w:rsid w:val="0050755F"/>
    <w:rsid w:val="0051276C"/>
    <w:rsid w:val="00514869"/>
    <w:rsid w:val="00515212"/>
    <w:rsid w:val="005177D5"/>
    <w:rsid w:val="00521C76"/>
    <w:rsid w:val="0052410B"/>
    <w:rsid w:val="0052780F"/>
    <w:rsid w:val="005313DF"/>
    <w:rsid w:val="00531F48"/>
    <w:rsid w:val="0053245B"/>
    <w:rsid w:val="00532EEF"/>
    <w:rsid w:val="00533D01"/>
    <w:rsid w:val="00535550"/>
    <w:rsid w:val="00535BAE"/>
    <w:rsid w:val="00535FD4"/>
    <w:rsid w:val="005438C7"/>
    <w:rsid w:val="00544A40"/>
    <w:rsid w:val="00552FBC"/>
    <w:rsid w:val="0056201D"/>
    <w:rsid w:val="005646EF"/>
    <w:rsid w:val="00566B7B"/>
    <w:rsid w:val="00567AE8"/>
    <w:rsid w:val="00567BDD"/>
    <w:rsid w:val="0057314D"/>
    <w:rsid w:val="0057748D"/>
    <w:rsid w:val="00577994"/>
    <w:rsid w:val="00577BCF"/>
    <w:rsid w:val="005820B8"/>
    <w:rsid w:val="005851F7"/>
    <w:rsid w:val="00585828"/>
    <w:rsid w:val="00594717"/>
    <w:rsid w:val="00597B72"/>
    <w:rsid w:val="005A1262"/>
    <w:rsid w:val="005A2B25"/>
    <w:rsid w:val="005A4C8F"/>
    <w:rsid w:val="005B173A"/>
    <w:rsid w:val="005B29A3"/>
    <w:rsid w:val="005B380A"/>
    <w:rsid w:val="005B420C"/>
    <w:rsid w:val="005B5BC9"/>
    <w:rsid w:val="005B626F"/>
    <w:rsid w:val="005C3424"/>
    <w:rsid w:val="005C348C"/>
    <w:rsid w:val="005C36FF"/>
    <w:rsid w:val="005C44E6"/>
    <w:rsid w:val="005C5BDB"/>
    <w:rsid w:val="005D0DD4"/>
    <w:rsid w:val="005E19FD"/>
    <w:rsid w:val="005E68BF"/>
    <w:rsid w:val="005E72CD"/>
    <w:rsid w:val="005F0601"/>
    <w:rsid w:val="005F0658"/>
    <w:rsid w:val="005F06BA"/>
    <w:rsid w:val="005F2250"/>
    <w:rsid w:val="005F2EDA"/>
    <w:rsid w:val="005F4824"/>
    <w:rsid w:val="005F5667"/>
    <w:rsid w:val="005F6EED"/>
    <w:rsid w:val="0060164F"/>
    <w:rsid w:val="00602826"/>
    <w:rsid w:val="00603DA6"/>
    <w:rsid w:val="00604CFB"/>
    <w:rsid w:val="00604EA6"/>
    <w:rsid w:val="00607419"/>
    <w:rsid w:val="00612C0A"/>
    <w:rsid w:val="00613345"/>
    <w:rsid w:val="00614271"/>
    <w:rsid w:val="00617A20"/>
    <w:rsid w:val="0062008B"/>
    <w:rsid w:val="00622811"/>
    <w:rsid w:val="0062370A"/>
    <w:rsid w:val="006246B9"/>
    <w:rsid w:val="00632E4D"/>
    <w:rsid w:val="00635902"/>
    <w:rsid w:val="00637C58"/>
    <w:rsid w:val="006410ED"/>
    <w:rsid w:val="00642122"/>
    <w:rsid w:val="006552DB"/>
    <w:rsid w:val="00655DE6"/>
    <w:rsid w:val="006575EF"/>
    <w:rsid w:val="00662E99"/>
    <w:rsid w:val="00667E8D"/>
    <w:rsid w:val="00675AE1"/>
    <w:rsid w:val="00677FD3"/>
    <w:rsid w:val="00682F41"/>
    <w:rsid w:val="006833FC"/>
    <w:rsid w:val="006834F5"/>
    <w:rsid w:val="00683EAB"/>
    <w:rsid w:val="00684787"/>
    <w:rsid w:val="0068646C"/>
    <w:rsid w:val="00686747"/>
    <w:rsid w:val="006869EF"/>
    <w:rsid w:val="00691182"/>
    <w:rsid w:val="00691F38"/>
    <w:rsid w:val="00692847"/>
    <w:rsid w:val="00692E2B"/>
    <w:rsid w:val="00693224"/>
    <w:rsid w:val="00693F4F"/>
    <w:rsid w:val="00695B83"/>
    <w:rsid w:val="006965AE"/>
    <w:rsid w:val="006A53E4"/>
    <w:rsid w:val="006A5705"/>
    <w:rsid w:val="006B112D"/>
    <w:rsid w:val="006B27E9"/>
    <w:rsid w:val="006C40E1"/>
    <w:rsid w:val="006C59B8"/>
    <w:rsid w:val="006C6A73"/>
    <w:rsid w:val="006D32C0"/>
    <w:rsid w:val="006D4953"/>
    <w:rsid w:val="006D5AED"/>
    <w:rsid w:val="006D6197"/>
    <w:rsid w:val="006D7FC9"/>
    <w:rsid w:val="006E0ED2"/>
    <w:rsid w:val="006F0F36"/>
    <w:rsid w:val="006F3E7F"/>
    <w:rsid w:val="006F4EF4"/>
    <w:rsid w:val="006F58F6"/>
    <w:rsid w:val="006F5CB6"/>
    <w:rsid w:val="006F6263"/>
    <w:rsid w:val="00700C44"/>
    <w:rsid w:val="00702302"/>
    <w:rsid w:val="00702A4B"/>
    <w:rsid w:val="007050BC"/>
    <w:rsid w:val="007067FF"/>
    <w:rsid w:val="007077FE"/>
    <w:rsid w:val="00710B55"/>
    <w:rsid w:val="00711681"/>
    <w:rsid w:val="0072131C"/>
    <w:rsid w:val="007213B1"/>
    <w:rsid w:val="0072143E"/>
    <w:rsid w:val="0072148F"/>
    <w:rsid w:val="00722A61"/>
    <w:rsid w:val="007253A2"/>
    <w:rsid w:val="00725754"/>
    <w:rsid w:val="00725F3F"/>
    <w:rsid w:val="007261E0"/>
    <w:rsid w:val="00727B0F"/>
    <w:rsid w:val="0073008A"/>
    <w:rsid w:val="0073071B"/>
    <w:rsid w:val="007327C5"/>
    <w:rsid w:val="00734E8B"/>
    <w:rsid w:val="007352FF"/>
    <w:rsid w:val="00737186"/>
    <w:rsid w:val="0074054F"/>
    <w:rsid w:val="00740B6C"/>
    <w:rsid w:val="007412CC"/>
    <w:rsid w:val="007426B1"/>
    <w:rsid w:val="00745AC0"/>
    <w:rsid w:val="007466E8"/>
    <w:rsid w:val="00750374"/>
    <w:rsid w:val="00750EBE"/>
    <w:rsid w:val="00755D0F"/>
    <w:rsid w:val="00757272"/>
    <w:rsid w:val="0076040B"/>
    <w:rsid w:val="00760C2E"/>
    <w:rsid w:val="00763933"/>
    <w:rsid w:val="00764E3B"/>
    <w:rsid w:val="00767C3D"/>
    <w:rsid w:val="007775D2"/>
    <w:rsid w:val="00777DF7"/>
    <w:rsid w:val="00781FA1"/>
    <w:rsid w:val="007910F0"/>
    <w:rsid w:val="0079206F"/>
    <w:rsid w:val="00793A8E"/>
    <w:rsid w:val="00793B46"/>
    <w:rsid w:val="00793D6A"/>
    <w:rsid w:val="00793ED3"/>
    <w:rsid w:val="007976E4"/>
    <w:rsid w:val="007A36A0"/>
    <w:rsid w:val="007A4CF0"/>
    <w:rsid w:val="007A5296"/>
    <w:rsid w:val="007B04A3"/>
    <w:rsid w:val="007B11C1"/>
    <w:rsid w:val="007B126E"/>
    <w:rsid w:val="007B307F"/>
    <w:rsid w:val="007B5093"/>
    <w:rsid w:val="007C0964"/>
    <w:rsid w:val="007C28F4"/>
    <w:rsid w:val="007C482D"/>
    <w:rsid w:val="007C6383"/>
    <w:rsid w:val="007C6B70"/>
    <w:rsid w:val="007C705B"/>
    <w:rsid w:val="007C7EF4"/>
    <w:rsid w:val="007D088C"/>
    <w:rsid w:val="007D2444"/>
    <w:rsid w:val="007D40EE"/>
    <w:rsid w:val="007D4526"/>
    <w:rsid w:val="007D5D09"/>
    <w:rsid w:val="007E31C9"/>
    <w:rsid w:val="007F6C07"/>
    <w:rsid w:val="00800660"/>
    <w:rsid w:val="00803B4C"/>
    <w:rsid w:val="008055F4"/>
    <w:rsid w:val="00806069"/>
    <w:rsid w:val="0081369E"/>
    <w:rsid w:val="00813C1F"/>
    <w:rsid w:val="00814509"/>
    <w:rsid w:val="0081487F"/>
    <w:rsid w:val="00816ACF"/>
    <w:rsid w:val="00816F07"/>
    <w:rsid w:val="00820AD6"/>
    <w:rsid w:val="00820EE2"/>
    <w:rsid w:val="0082231A"/>
    <w:rsid w:val="0082363E"/>
    <w:rsid w:val="00823B78"/>
    <w:rsid w:val="00824CE1"/>
    <w:rsid w:val="0082693F"/>
    <w:rsid w:val="00830FAB"/>
    <w:rsid w:val="008349B4"/>
    <w:rsid w:val="00836478"/>
    <w:rsid w:val="008404E8"/>
    <w:rsid w:val="008411A8"/>
    <w:rsid w:val="00842444"/>
    <w:rsid w:val="00845924"/>
    <w:rsid w:val="00846805"/>
    <w:rsid w:val="00846D4A"/>
    <w:rsid w:val="00855585"/>
    <w:rsid w:val="008568EB"/>
    <w:rsid w:val="00856A6E"/>
    <w:rsid w:val="00860A71"/>
    <w:rsid w:val="008623CA"/>
    <w:rsid w:val="00863D84"/>
    <w:rsid w:val="00863D98"/>
    <w:rsid w:val="00870FBD"/>
    <w:rsid w:val="00873916"/>
    <w:rsid w:val="00874A43"/>
    <w:rsid w:val="008750B4"/>
    <w:rsid w:val="008752DB"/>
    <w:rsid w:val="0088031D"/>
    <w:rsid w:val="00882176"/>
    <w:rsid w:val="00883E38"/>
    <w:rsid w:val="008843AD"/>
    <w:rsid w:val="008851E4"/>
    <w:rsid w:val="00885E3B"/>
    <w:rsid w:val="00887962"/>
    <w:rsid w:val="00887EF5"/>
    <w:rsid w:val="00890250"/>
    <w:rsid w:val="00892704"/>
    <w:rsid w:val="00892DC1"/>
    <w:rsid w:val="008949B5"/>
    <w:rsid w:val="008A0744"/>
    <w:rsid w:val="008A24DC"/>
    <w:rsid w:val="008A68B4"/>
    <w:rsid w:val="008A6971"/>
    <w:rsid w:val="008A6A62"/>
    <w:rsid w:val="008A6C00"/>
    <w:rsid w:val="008A7112"/>
    <w:rsid w:val="008B2A29"/>
    <w:rsid w:val="008B2D16"/>
    <w:rsid w:val="008B7347"/>
    <w:rsid w:val="008C1C06"/>
    <w:rsid w:val="008C2CF4"/>
    <w:rsid w:val="008C7385"/>
    <w:rsid w:val="008C7461"/>
    <w:rsid w:val="008D4DB6"/>
    <w:rsid w:val="008D58F3"/>
    <w:rsid w:val="008D6B33"/>
    <w:rsid w:val="008D726E"/>
    <w:rsid w:val="008E1F26"/>
    <w:rsid w:val="008E37C3"/>
    <w:rsid w:val="008E48B5"/>
    <w:rsid w:val="008E4EE7"/>
    <w:rsid w:val="008E54AE"/>
    <w:rsid w:val="008E6231"/>
    <w:rsid w:val="008E7FAB"/>
    <w:rsid w:val="008F44BC"/>
    <w:rsid w:val="008F4A05"/>
    <w:rsid w:val="009017AE"/>
    <w:rsid w:val="00902482"/>
    <w:rsid w:val="00905474"/>
    <w:rsid w:val="009073C4"/>
    <w:rsid w:val="0090782B"/>
    <w:rsid w:val="00911D3A"/>
    <w:rsid w:val="009145BD"/>
    <w:rsid w:val="00915D5D"/>
    <w:rsid w:val="00917DDC"/>
    <w:rsid w:val="009226E5"/>
    <w:rsid w:val="0092517F"/>
    <w:rsid w:val="009264CC"/>
    <w:rsid w:val="009271AF"/>
    <w:rsid w:val="00930F1B"/>
    <w:rsid w:val="0093228C"/>
    <w:rsid w:val="00932C38"/>
    <w:rsid w:val="009332E5"/>
    <w:rsid w:val="009334DC"/>
    <w:rsid w:val="00933668"/>
    <w:rsid w:val="009400DB"/>
    <w:rsid w:val="00941476"/>
    <w:rsid w:val="00941E3B"/>
    <w:rsid w:val="0094206F"/>
    <w:rsid w:val="00942B7C"/>
    <w:rsid w:val="00943C27"/>
    <w:rsid w:val="00946EE3"/>
    <w:rsid w:val="00952D4D"/>
    <w:rsid w:val="00960394"/>
    <w:rsid w:val="00961918"/>
    <w:rsid w:val="00961D7F"/>
    <w:rsid w:val="00962D42"/>
    <w:rsid w:val="0096484C"/>
    <w:rsid w:val="009654B7"/>
    <w:rsid w:val="00966700"/>
    <w:rsid w:val="00966CD8"/>
    <w:rsid w:val="00972FDA"/>
    <w:rsid w:val="00973D94"/>
    <w:rsid w:val="00974157"/>
    <w:rsid w:val="00975D84"/>
    <w:rsid w:val="009806CC"/>
    <w:rsid w:val="00981B7E"/>
    <w:rsid w:val="009825A3"/>
    <w:rsid w:val="0098429A"/>
    <w:rsid w:val="00984748"/>
    <w:rsid w:val="009874F1"/>
    <w:rsid w:val="00991DD2"/>
    <w:rsid w:val="00992097"/>
    <w:rsid w:val="00992786"/>
    <w:rsid w:val="0099422E"/>
    <w:rsid w:val="0099681C"/>
    <w:rsid w:val="009A37F4"/>
    <w:rsid w:val="009A6931"/>
    <w:rsid w:val="009A75A8"/>
    <w:rsid w:val="009B2050"/>
    <w:rsid w:val="009B20E6"/>
    <w:rsid w:val="009C0FD6"/>
    <w:rsid w:val="009C4049"/>
    <w:rsid w:val="009C6686"/>
    <w:rsid w:val="009C69F9"/>
    <w:rsid w:val="009C7FD8"/>
    <w:rsid w:val="009D3262"/>
    <w:rsid w:val="009D3D54"/>
    <w:rsid w:val="009D3E07"/>
    <w:rsid w:val="009D58B8"/>
    <w:rsid w:val="009E2FCB"/>
    <w:rsid w:val="009E6514"/>
    <w:rsid w:val="009E6946"/>
    <w:rsid w:val="009F58D1"/>
    <w:rsid w:val="009F5EAD"/>
    <w:rsid w:val="00A026CF"/>
    <w:rsid w:val="00A0519F"/>
    <w:rsid w:val="00A06412"/>
    <w:rsid w:val="00A12A3A"/>
    <w:rsid w:val="00A13B34"/>
    <w:rsid w:val="00A15DE9"/>
    <w:rsid w:val="00A16876"/>
    <w:rsid w:val="00A16C0C"/>
    <w:rsid w:val="00A1748A"/>
    <w:rsid w:val="00A262AC"/>
    <w:rsid w:val="00A27D41"/>
    <w:rsid w:val="00A3000F"/>
    <w:rsid w:val="00A308B1"/>
    <w:rsid w:val="00A31380"/>
    <w:rsid w:val="00A31898"/>
    <w:rsid w:val="00A33D1A"/>
    <w:rsid w:val="00A34BF2"/>
    <w:rsid w:val="00A360AE"/>
    <w:rsid w:val="00A4063D"/>
    <w:rsid w:val="00A416CE"/>
    <w:rsid w:val="00A445E2"/>
    <w:rsid w:val="00A467CF"/>
    <w:rsid w:val="00A46F88"/>
    <w:rsid w:val="00A47A61"/>
    <w:rsid w:val="00A50A7A"/>
    <w:rsid w:val="00A51A66"/>
    <w:rsid w:val="00A5343B"/>
    <w:rsid w:val="00A53681"/>
    <w:rsid w:val="00A53F10"/>
    <w:rsid w:val="00A562E6"/>
    <w:rsid w:val="00A627A0"/>
    <w:rsid w:val="00A62B13"/>
    <w:rsid w:val="00A653BD"/>
    <w:rsid w:val="00A66642"/>
    <w:rsid w:val="00A706E0"/>
    <w:rsid w:val="00A7364C"/>
    <w:rsid w:val="00A73F3A"/>
    <w:rsid w:val="00A7644C"/>
    <w:rsid w:val="00A8519B"/>
    <w:rsid w:val="00A8743B"/>
    <w:rsid w:val="00A93E91"/>
    <w:rsid w:val="00A96D6D"/>
    <w:rsid w:val="00AA0C9A"/>
    <w:rsid w:val="00AA44E0"/>
    <w:rsid w:val="00AA5A14"/>
    <w:rsid w:val="00AA6A0A"/>
    <w:rsid w:val="00AB33B7"/>
    <w:rsid w:val="00AB3584"/>
    <w:rsid w:val="00AB3643"/>
    <w:rsid w:val="00AB6681"/>
    <w:rsid w:val="00AC1235"/>
    <w:rsid w:val="00AC5487"/>
    <w:rsid w:val="00AC7E8D"/>
    <w:rsid w:val="00AD040B"/>
    <w:rsid w:val="00AD11D3"/>
    <w:rsid w:val="00AD3B4A"/>
    <w:rsid w:val="00AD3C7D"/>
    <w:rsid w:val="00AD4274"/>
    <w:rsid w:val="00AD50A5"/>
    <w:rsid w:val="00AD5990"/>
    <w:rsid w:val="00AD7002"/>
    <w:rsid w:val="00AE298B"/>
    <w:rsid w:val="00AE38D9"/>
    <w:rsid w:val="00AE413D"/>
    <w:rsid w:val="00AE467C"/>
    <w:rsid w:val="00AE5364"/>
    <w:rsid w:val="00AE5D01"/>
    <w:rsid w:val="00AE7C2B"/>
    <w:rsid w:val="00AF1F47"/>
    <w:rsid w:val="00AF317F"/>
    <w:rsid w:val="00B009B5"/>
    <w:rsid w:val="00B02E19"/>
    <w:rsid w:val="00B03941"/>
    <w:rsid w:val="00B04A31"/>
    <w:rsid w:val="00B0674F"/>
    <w:rsid w:val="00B06AA9"/>
    <w:rsid w:val="00B115AD"/>
    <w:rsid w:val="00B129CE"/>
    <w:rsid w:val="00B13ED6"/>
    <w:rsid w:val="00B21FB8"/>
    <w:rsid w:val="00B22020"/>
    <w:rsid w:val="00B3057E"/>
    <w:rsid w:val="00B30DB2"/>
    <w:rsid w:val="00B31FFB"/>
    <w:rsid w:val="00B32570"/>
    <w:rsid w:val="00B350A7"/>
    <w:rsid w:val="00B36FF7"/>
    <w:rsid w:val="00B4225A"/>
    <w:rsid w:val="00B422F5"/>
    <w:rsid w:val="00B44661"/>
    <w:rsid w:val="00B46E3B"/>
    <w:rsid w:val="00B47B9F"/>
    <w:rsid w:val="00B5011F"/>
    <w:rsid w:val="00B5237C"/>
    <w:rsid w:val="00B60744"/>
    <w:rsid w:val="00B62344"/>
    <w:rsid w:val="00B62576"/>
    <w:rsid w:val="00B65F9F"/>
    <w:rsid w:val="00B66396"/>
    <w:rsid w:val="00B67212"/>
    <w:rsid w:val="00B67298"/>
    <w:rsid w:val="00B70F06"/>
    <w:rsid w:val="00B7169C"/>
    <w:rsid w:val="00B71E5D"/>
    <w:rsid w:val="00B743E1"/>
    <w:rsid w:val="00B81419"/>
    <w:rsid w:val="00B83559"/>
    <w:rsid w:val="00B83A42"/>
    <w:rsid w:val="00B857A6"/>
    <w:rsid w:val="00B9262E"/>
    <w:rsid w:val="00B926BB"/>
    <w:rsid w:val="00B97C34"/>
    <w:rsid w:val="00BA0724"/>
    <w:rsid w:val="00BA2251"/>
    <w:rsid w:val="00BA638C"/>
    <w:rsid w:val="00BA6AE5"/>
    <w:rsid w:val="00BB1495"/>
    <w:rsid w:val="00BB1A5E"/>
    <w:rsid w:val="00BB2A9E"/>
    <w:rsid w:val="00BB40C1"/>
    <w:rsid w:val="00BB42ED"/>
    <w:rsid w:val="00BB51AB"/>
    <w:rsid w:val="00BC10A4"/>
    <w:rsid w:val="00BC57EC"/>
    <w:rsid w:val="00BC66FF"/>
    <w:rsid w:val="00BD1473"/>
    <w:rsid w:val="00BD2DC5"/>
    <w:rsid w:val="00BD381C"/>
    <w:rsid w:val="00BD399C"/>
    <w:rsid w:val="00BD4E6E"/>
    <w:rsid w:val="00BD5554"/>
    <w:rsid w:val="00BE0747"/>
    <w:rsid w:val="00BE3285"/>
    <w:rsid w:val="00BE65F0"/>
    <w:rsid w:val="00BF06A2"/>
    <w:rsid w:val="00BF18A3"/>
    <w:rsid w:val="00BF1EA8"/>
    <w:rsid w:val="00BF4367"/>
    <w:rsid w:val="00BF66F7"/>
    <w:rsid w:val="00BF68E5"/>
    <w:rsid w:val="00BF692C"/>
    <w:rsid w:val="00BF6A7A"/>
    <w:rsid w:val="00C01E25"/>
    <w:rsid w:val="00C02E5C"/>
    <w:rsid w:val="00C035B0"/>
    <w:rsid w:val="00C05C0E"/>
    <w:rsid w:val="00C11163"/>
    <w:rsid w:val="00C11E24"/>
    <w:rsid w:val="00C13913"/>
    <w:rsid w:val="00C14B93"/>
    <w:rsid w:val="00C1507E"/>
    <w:rsid w:val="00C23597"/>
    <w:rsid w:val="00C241E7"/>
    <w:rsid w:val="00C267C5"/>
    <w:rsid w:val="00C27F43"/>
    <w:rsid w:val="00C30D46"/>
    <w:rsid w:val="00C35675"/>
    <w:rsid w:val="00C40A42"/>
    <w:rsid w:val="00C43C6B"/>
    <w:rsid w:val="00C45D04"/>
    <w:rsid w:val="00C50F12"/>
    <w:rsid w:val="00C53438"/>
    <w:rsid w:val="00C5377D"/>
    <w:rsid w:val="00C54CF9"/>
    <w:rsid w:val="00C55FEF"/>
    <w:rsid w:val="00C579B2"/>
    <w:rsid w:val="00C6204B"/>
    <w:rsid w:val="00C62E9F"/>
    <w:rsid w:val="00C641AB"/>
    <w:rsid w:val="00C67850"/>
    <w:rsid w:val="00C71AF5"/>
    <w:rsid w:val="00C72945"/>
    <w:rsid w:val="00C7565F"/>
    <w:rsid w:val="00C767B9"/>
    <w:rsid w:val="00C771B9"/>
    <w:rsid w:val="00C776BC"/>
    <w:rsid w:val="00C77C9F"/>
    <w:rsid w:val="00C80D5B"/>
    <w:rsid w:val="00C82F1A"/>
    <w:rsid w:val="00C84FD5"/>
    <w:rsid w:val="00C859D4"/>
    <w:rsid w:val="00C931B3"/>
    <w:rsid w:val="00C93520"/>
    <w:rsid w:val="00C93B6C"/>
    <w:rsid w:val="00C9469F"/>
    <w:rsid w:val="00C94789"/>
    <w:rsid w:val="00C947D7"/>
    <w:rsid w:val="00C96CA5"/>
    <w:rsid w:val="00CA4B75"/>
    <w:rsid w:val="00CA7B9B"/>
    <w:rsid w:val="00CB0C15"/>
    <w:rsid w:val="00CB2953"/>
    <w:rsid w:val="00CB29A4"/>
    <w:rsid w:val="00CB309E"/>
    <w:rsid w:val="00CB6B78"/>
    <w:rsid w:val="00CB74D2"/>
    <w:rsid w:val="00CC11AC"/>
    <w:rsid w:val="00CC16EC"/>
    <w:rsid w:val="00CC28FB"/>
    <w:rsid w:val="00CC312B"/>
    <w:rsid w:val="00CC42A1"/>
    <w:rsid w:val="00CC63AB"/>
    <w:rsid w:val="00CC7915"/>
    <w:rsid w:val="00CD04BD"/>
    <w:rsid w:val="00CD46F6"/>
    <w:rsid w:val="00CD481A"/>
    <w:rsid w:val="00CD6241"/>
    <w:rsid w:val="00CD7448"/>
    <w:rsid w:val="00CE1398"/>
    <w:rsid w:val="00CE2081"/>
    <w:rsid w:val="00CE3ACF"/>
    <w:rsid w:val="00CE4A6C"/>
    <w:rsid w:val="00CE4FEA"/>
    <w:rsid w:val="00CE6E3F"/>
    <w:rsid w:val="00CF0F53"/>
    <w:rsid w:val="00CF2E18"/>
    <w:rsid w:val="00CF5BCC"/>
    <w:rsid w:val="00CF5D42"/>
    <w:rsid w:val="00D03F7D"/>
    <w:rsid w:val="00D05F16"/>
    <w:rsid w:val="00D06859"/>
    <w:rsid w:val="00D12155"/>
    <w:rsid w:val="00D12A10"/>
    <w:rsid w:val="00D13405"/>
    <w:rsid w:val="00D13478"/>
    <w:rsid w:val="00D16B67"/>
    <w:rsid w:val="00D16D83"/>
    <w:rsid w:val="00D204BF"/>
    <w:rsid w:val="00D20BA6"/>
    <w:rsid w:val="00D20FE2"/>
    <w:rsid w:val="00D21500"/>
    <w:rsid w:val="00D21A34"/>
    <w:rsid w:val="00D32572"/>
    <w:rsid w:val="00D340E2"/>
    <w:rsid w:val="00D3427D"/>
    <w:rsid w:val="00D34C12"/>
    <w:rsid w:val="00D36AB5"/>
    <w:rsid w:val="00D374CE"/>
    <w:rsid w:val="00D43A8C"/>
    <w:rsid w:val="00D43E38"/>
    <w:rsid w:val="00D45A3E"/>
    <w:rsid w:val="00D45E64"/>
    <w:rsid w:val="00D46210"/>
    <w:rsid w:val="00D46D27"/>
    <w:rsid w:val="00D529A6"/>
    <w:rsid w:val="00D53CD6"/>
    <w:rsid w:val="00D55B2A"/>
    <w:rsid w:val="00D64671"/>
    <w:rsid w:val="00D670A0"/>
    <w:rsid w:val="00D67AF1"/>
    <w:rsid w:val="00D70054"/>
    <w:rsid w:val="00D706C0"/>
    <w:rsid w:val="00D750AB"/>
    <w:rsid w:val="00D75A4F"/>
    <w:rsid w:val="00D75F7E"/>
    <w:rsid w:val="00D81C5D"/>
    <w:rsid w:val="00D85DF4"/>
    <w:rsid w:val="00D879A6"/>
    <w:rsid w:val="00D919F1"/>
    <w:rsid w:val="00D95030"/>
    <w:rsid w:val="00D9552D"/>
    <w:rsid w:val="00DA12AF"/>
    <w:rsid w:val="00DA46DD"/>
    <w:rsid w:val="00DA5902"/>
    <w:rsid w:val="00DB0399"/>
    <w:rsid w:val="00DB308F"/>
    <w:rsid w:val="00DB4782"/>
    <w:rsid w:val="00DB544A"/>
    <w:rsid w:val="00DB5CFE"/>
    <w:rsid w:val="00DC040B"/>
    <w:rsid w:val="00DC22A7"/>
    <w:rsid w:val="00DC6E38"/>
    <w:rsid w:val="00DD03CE"/>
    <w:rsid w:val="00DD1516"/>
    <w:rsid w:val="00DD23DD"/>
    <w:rsid w:val="00DD4D5C"/>
    <w:rsid w:val="00DD7D25"/>
    <w:rsid w:val="00DE5847"/>
    <w:rsid w:val="00DF05BB"/>
    <w:rsid w:val="00DF08D8"/>
    <w:rsid w:val="00DF4AE2"/>
    <w:rsid w:val="00DF5A62"/>
    <w:rsid w:val="00DF6AAC"/>
    <w:rsid w:val="00E018E5"/>
    <w:rsid w:val="00E02E5B"/>
    <w:rsid w:val="00E03388"/>
    <w:rsid w:val="00E0368F"/>
    <w:rsid w:val="00E03DAE"/>
    <w:rsid w:val="00E049A4"/>
    <w:rsid w:val="00E07EF4"/>
    <w:rsid w:val="00E102E8"/>
    <w:rsid w:val="00E1151A"/>
    <w:rsid w:val="00E1203C"/>
    <w:rsid w:val="00E177A3"/>
    <w:rsid w:val="00E17812"/>
    <w:rsid w:val="00E20CFE"/>
    <w:rsid w:val="00E21582"/>
    <w:rsid w:val="00E260A7"/>
    <w:rsid w:val="00E266F9"/>
    <w:rsid w:val="00E2789A"/>
    <w:rsid w:val="00E27EE7"/>
    <w:rsid w:val="00E307F5"/>
    <w:rsid w:val="00E318BD"/>
    <w:rsid w:val="00E34B1B"/>
    <w:rsid w:val="00E34D57"/>
    <w:rsid w:val="00E34EDD"/>
    <w:rsid w:val="00E3532E"/>
    <w:rsid w:val="00E37402"/>
    <w:rsid w:val="00E40810"/>
    <w:rsid w:val="00E41E7D"/>
    <w:rsid w:val="00E42C98"/>
    <w:rsid w:val="00E43705"/>
    <w:rsid w:val="00E45641"/>
    <w:rsid w:val="00E45B4F"/>
    <w:rsid w:val="00E47DD4"/>
    <w:rsid w:val="00E50FE6"/>
    <w:rsid w:val="00E51A48"/>
    <w:rsid w:val="00E51B15"/>
    <w:rsid w:val="00E55E36"/>
    <w:rsid w:val="00E60E47"/>
    <w:rsid w:val="00E60F36"/>
    <w:rsid w:val="00E658BE"/>
    <w:rsid w:val="00E65BF8"/>
    <w:rsid w:val="00E67C45"/>
    <w:rsid w:val="00E7065E"/>
    <w:rsid w:val="00E7152E"/>
    <w:rsid w:val="00E71D61"/>
    <w:rsid w:val="00E73AE6"/>
    <w:rsid w:val="00E73D82"/>
    <w:rsid w:val="00E7711A"/>
    <w:rsid w:val="00E80AF0"/>
    <w:rsid w:val="00E8412A"/>
    <w:rsid w:val="00E847E3"/>
    <w:rsid w:val="00E849B5"/>
    <w:rsid w:val="00E87BF1"/>
    <w:rsid w:val="00E87CFD"/>
    <w:rsid w:val="00E90961"/>
    <w:rsid w:val="00E90BED"/>
    <w:rsid w:val="00E91032"/>
    <w:rsid w:val="00E91C06"/>
    <w:rsid w:val="00E92374"/>
    <w:rsid w:val="00E92E3A"/>
    <w:rsid w:val="00E96510"/>
    <w:rsid w:val="00EA0932"/>
    <w:rsid w:val="00EA1B1D"/>
    <w:rsid w:val="00EA283F"/>
    <w:rsid w:val="00EA499E"/>
    <w:rsid w:val="00EA4A98"/>
    <w:rsid w:val="00EA5955"/>
    <w:rsid w:val="00EB1759"/>
    <w:rsid w:val="00EB53A4"/>
    <w:rsid w:val="00EB615C"/>
    <w:rsid w:val="00EC1061"/>
    <w:rsid w:val="00EC65A6"/>
    <w:rsid w:val="00ED11ED"/>
    <w:rsid w:val="00ED5282"/>
    <w:rsid w:val="00ED74D4"/>
    <w:rsid w:val="00EE0183"/>
    <w:rsid w:val="00EE1122"/>
    <w:rsid w:val="00EE19B8"/>
    <w:rsid w:val="00EE6176"/>
    <w:rsid w:val="00EF0934"/>
    <w:rsid w:val="00EF1452"/>
    <w:rsid w:val="00EF1B81"/>
    <w:rsid w:val="00EF4194"/>
    <w:rsid w:val="00EF5A45"/>
    <w:rsid w:val="00EF6A7D"/>
    <w:rsid w:val="00EF6C72"/>
    <w:rsid w:val="00F00B43"/>
    <w:rsid w:val="00F01461"/>
    <w:rsid w:val="00F06415"/>
    <w:rsid w:val="00F14E69"/>
    <w:rsid w:val="00F172FA"/>
    <w:rsid w:val="00F20DF7"/>
    <w:rsid w:val="00F22943"/>
    <w:rsid w:val="00F25C8E"/>
    <w:rsid w:val="00F25F79"/>
    <w:rsid w:val="00F26253"/>
    <w:rsid w:val="00F274F6"/>
    <w:rsid w:val="00F2768D"/>
    <w:rsid w:val="00F30B5F"/>
    <w:rsid w:val="00F311EB"/>
    <w:rsid w:val="00F3247E"/>
    <w:rsid w:val="00F356F8"/>
    <w:rsid w:val="00F3771B"/>
    <w:rsid w:val="00F41AC9"/>
    <w:rsid w:val="00F43D66"/>
    <w:rsid w:val="00F4450A"/>
    <w:rsid w:val="00F538CB"/>
    <w:rsid w:val="00F570AF"/>
    <w:rsid w:val="00F61975"/>
    <w:rsid w:val="00F63763"/>
    <w:rsid w:val="00F63912"/>
    <w:rsid w:val="00F649A5"/>
    <w:rsid w:val="00F67DC0"/>
    <w:rsid w:val="00F704DE"/>
    <w:rsid w:val="00F72EDA"/>
    <w:rsid w:val="00F7434C"/>
    <w:rsid w:val="00F80516"/>
    <w:rsid w:val="00F838B5"/>
    <w:rsid w:val="00F857A1"/>
    <w:rsid w:val="00F87748"/>
    <w:rsid w:val="00F91375"/>
    <w:rsid w:val="00F961ED"/>
    <w:rsid w:val="00FA4CB5"/>
    <w:rsid w:val="00FA7FDF"/>
    <w:rsid w:val="00FB3FCD"/>
    <w:rsid w:val="00FB4482"/>
    <w:rsid w:val="00FB6568"/>
    <w:rsid w:val="00FB66BD"/>
    <w:rsid w:val="00FC4740"/>
    <w:rsid w:val="00FC4CCD"/>
    <w:rsid w:val="00FD1EE6"/>
    <w:rsid w:val="00FD5A31"/>
    <w:rsid w:val="00FD6A79"/>
    <w:rsid w:val="00FE2EDC"/>
    <w:rsid w:val="00FF2193"/>
    <w:rsid w:val="00FF33BA"/>
    <w:rsid w:val="00FF71D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641C58"/>
  <w15:docId w15:val="{52BAEE45-82A9-4A38-B409-BE08035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5F4"/>
  </w:style>
  <w:style w:type="paragraph" w:styleId="1">
    <w:name w:val="heading 1"/>
    <w:basedOn w:val="a"/>
    <w:next w:val="a"/>
    <w:link w:val="10"/>
    <w:qFormat/>
    <w:rsid w:val="000650A6"/>
    <w:pPr>
      <w:keepNext/>
      <w:ind w:firstLine="426"/>
      <w:jc w:val="center"/>
      <w:outlineLvl w:val="0"/>
    </w:pPr>
    <w:rPr>
      <w:rFonts w:ascii="Arial" w:hAnsi="Arial"/>
      <w:b/>
      <w:sz w:val="16"/>
    </w:rPr>
  </w:style>
  <w:style w:type="paragraph" w:styleId="2">
    <w:name w:val="heading 2"/>
    <w:basedOn w:val="a"/>
    <w:next w:val="a"/>
    <w:link w:val="20"/>
    <w:qFormat/>
    <w:rsid w:val="000650A6"/>
    <w:pPr>
      <w:keepNext/>
      <w:ind w:firstLine="426"/>
      <w:jc w:val="right"/>
      <w:outlineLvl w:val="1"/>
    </w:pPr>
    <w:rPr>
      <w:rFonts w:ascii="Arial" w:hAnsi="Arial"/>
      <w:b/>
      <w:sz w:val="12"/>
    </w:rPr>
  </w:style>
  <w:style w:type="paragraph" w:styleId="3">
    <w:name w:val="heading 3"/>
    <w:basedOn w:val="a"/>
    <w:next w:val="a"/>
    <w:link w:val="30"/>
    <w:qFormat/>
    <w:rsid w:val="000650A6"/>
    <w:pPr>
      <w:keepNext/>
      <w:ind w:firstLine="426"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0650A6"/>
    <w:pPr>
      <w:keepNext/>
      <w:ind w:left="567" w:right="-143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650A6"/>
    <w:pPr>
      <w:keepNext/>
      <w:tabs>
        <w:tab w:val="left" w:pos="4144"/>
      </w:tabs>
      <w:ind w:left="33" w:right="-108" w:firstLine="33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650A6"/>
    <w:pPr>
      <w:keepNext/>
      <w:ind w:left="567" w:right="-143" w:hanging="17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0650A6"/>
    <w:pPr>
      <w:keepNext/>
      <w:numPr>
        <w:numId w:val="1"/>
      </w:numPr>
      <w:tabs>
        <w:tab w:val="left" w:pos="1117"/>
      </w:tabs>
      <w:ind w:left="1117" w:right="-143" w:hanging="72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0A6"/>
    <w:pPr>
      <w:ind w:firstLine="426"/>
      <w:jc w:val="both"/>
    </w:pPr>
    <w:rPr>
      <w:sz w:val="16"/>
    </w:rPr>
  </w:style>
  <w:style w:type="paragraph" w:styleId="a4">
    <w:name w:val="Plain Text"/>
    <w:basedOn w:val="a"/>
    <w:link w:val="a5"/>
    <w:rsid w:val="000650A6"/>
    <w:rPr>
      <w:rFonts w:ascii="Courier New" w:hAnsi="Courier New"/>
    </w:rPr>
  </w:style>
  <w:style w:type="paragraph" w:styleId="a6">
    <w:name w:val="Title"/>
    <w:aliases w:val="Текст сноски Знак"/>
    <w:basedOn w:val="a"/>
    <w:link w:val="a7"/>
    <w:qFormat/>
    <w:rsid w:val="000650A6"/>
    <w:pPr>
      <w:tabs>
        <w:tab w:val="left" w:pos="567"/>
      </w:tabs>
      <w:ind w:firstLine="426"/>
      <w:jc w:val="center"/>
    </w:pPr>
    <w:rPr>
      <w:b/>
      <w:sz w:val="28"/>
    </w:rPr>
  </w:style>
  <w:style w:type="paragraph" w:styleId="21">
    <w:name w:val="Body Text Indent 2"/>
    <w:basedOn w:val="a"/>
    <w:rsid w:val="000650A6"/>
    <w:pPr>
      <w:ind w:left="567" w:firstLine="567"/>
      <w:jc w:val="both"/>
    </w:pPr>
    <w:rPr>
      <w:sz w:val="24"/>
    </w:rPr>
  </w:style>
  <w:style w:type="paragraph" w:styleId="a8">
    <w:name w:val="header"/>
    <w:basedOn w:val="a"/>
    <w:link w:val="a9"/>
    <w:uiPriority w:val="99"/>
    <w:rsid w:val="000650A6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rsid w:val="000650A6"/>
    <w:pPr>
      <w:tabs>
        <w:tab w:val="center" w:pos="4153"/>
        <w:tab w:val="right" w:pos="8306"/>
      </w:tabs>
    </w:pPr>
  </w:style>
  <w:style w:type="paragraph" w:customStyle="1" w:styleId="ac">
    <w:name w:val="Нижн"/>
    <w:basedOn w:val="a"/>
    <w:rsid w:val="000650A6"/>
    <w:pPr>
      <w:widowControl w:val="0"/>
      <w:tabs>
        <w:tab w:val="center" w:pos="4153"/>
        <w:tab w:val="right" w:pos="8306"/>
      </w:tabs>
    </w:pPr>
  </w:style>
  <w:style w:type="paragraph" w:styleId="ad">
    <w:name w:val="Balloon Text"/>
    <w:basedOn w:val="a"/>
    <w:link w:val="ae"/>
    <w:uiPriority w:val="99"/>
    <w:semiHidden/>
    <w:rsid w:val="000650A6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FC4740"/>
    <w:pPr>
      <w:shd w:val="clear" w:color="auto" w:fill="000080"/>
    </w:pPr>
    <w:rPr>
      <w:rFonts w:ascii="Tahoma" w:hAnsi="Tahoma" w:cs="Tahoma"/>
    </w:rPr>
  </w:style>
  <w:style w:type="paragraph" w:customStyle="1" w:styleId="11">
    <w:name w:val="Знак Знак Знак1 Знак"/>
    <w:basedOn w:val="a"/>
    <w:rsid w:val="00D45A3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502399"/>
    <w:rPr>
      <w:color w:val="0563C1"/>
      <w:u w:val="single"/>
    </w:rPr>
  </w:style>
  <w:style w:type="character" w:customStyle="1" w:styleId="a5">
    <w:name w:val="Текст Знак"/>
    <w:link w:val="a4"/>
    <w:rsid w:val="00CC11AC"/>
    <w:rPr>
      <w:rFonts w:ascii="Courier New" w:hAnsi="Courier New"/>
    </w:rPr>
  </w:style>
  <w:style w:type="paragraph" w:customStyle="1" w:styleId="Default">
    <w:name w:val="Default"/>
    <w:rsid w:val="00CC11AC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a7">
    <w:name w:val="Заголовок Знак"/>
    <w:aliases w:val="Текст сноски Знак Знак"/>
    <w:link w:val="a6"/>
    <w:rsid w:val="00A53681"/>
    <w:rPr>
      <w:b/>
      <w:sz w:val="28"/>
    </w:rPr>
  </w:style>
  <w:style w:type="table" w:styleId="af1">
    <w:name w:val="Table Grid"/>
    <w:basedOn w:val="a1"/>
    <w:uiPriority w:val="39"/>
    <w:rsid w:val="00A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536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b">
    <w:name w:val="Нижний колонтитул Знак"/>
    <w:link w:val="aa"/>
    <w:uiPriority w:val="99"/>
    <w:rsid w:val="000421EA"/>
  </w:style>
  <w:style w:type="table" w:customStyle="1" w:styleId="-61">
    <w:name w:val="Таблица-сетка 6 цветная1"/>
    <w:basedOn w:val="a1"/>
    <w:uiPriority w:val="51"/>
    <w:rsid w:val="002E637B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12">
    <w:name w:val="Обычный1"/>
    <w:rsid w:val="002E637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2">
    <w:name w:val="List Paragraph"/>
    <w:aliases w:val="ТЗ список,Bullet List,FooterText,numbered,Paragraphe de liste1,lp1"/>
    <w:basedOn w:val="a"/>
    <w:link w:val="af3"/>
    <w:uiPriority w:val="34"/>
    <w:qFormat/>
    <w:rsid w:val="005068B6"/>
    <w:pPr>
      <w:spacing w:before="120" w:after="120" w:line="276" w:lineRule="auto"/>
      <w:ind w:firstLine="482"/>
      <w:contextualSpacing/>
    </w:pPr>
    <w:rPr>
      <w:sz w:val="22"/>
      <w:szCs w:val="22"/>
    </w:rPr>
  </w:style>
  <w:style w:type="paragraph" w:customStyle="1" w:styleId="ConsPlusNonformat">
    <w:name w:val="ConsPlusNonformat"/>
    <w:rsid w:val="005068B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character" w:customStyle="1" w:styleId="10">
    <w:name w:val="Заголовок 1 Знак"/>
    <w:link w:val="1"/>
    <w:rsid w:val="006D4953"/>
    <w:rPr>
      <w:rFonts w:ascii="Arial" w:hAnsi="Arial"/>
      <w:b/>
      <w:sz w:val="16"/>
    </w:rPr>
  </w:style>
  <w:style w:type="paragraph" w:styleId="af4">
    <w:name w:val="Normal (Web)"/>
    <w:basedOn w:val="a"/>
    <w:uiPriority w:val="99"/>
    <w:unhideWhenUsed/>
    <w:rsid w:val="0028341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Абзац списка Знак"/>
    <w:aliases w:val="ТЗ список Знак,Bullet List Знак,FooterText Знак,numbered Знак,Paragraphe de liste1 Знак,lp1 Знак"/>
    <w:link w:val="af2"/>
    <w:uiPriority w:val="34"/>
    <w:locked/>
    <w:rsid w:val="00D9552D"/>
    <w:rPr>
      <w:sz w:val="22"/>
      <w:szCs w:val="22"/>
    </w:rPr>
  </w:style>
  <w:style w:type="paragraph" w:styleId="af5">
    <w:name w:val="footnote text"/>
    <w:basedOn w:val="a"/>
    <w:link w:val="13"/>
    <w:rsid w:val="009D3D54"/>
  </w:style>
  <w:style w:type="character" w:customStyle="1" w:styleId="13">
    <w:name w:val="Текст сноски Знак1"/>
    <w:basedOn w:val="a0"/>
    <w:link w:val="af5"/>
    <w:rsid w:val="009D3D54"/>
  </w:style>
  <w:style w:type="character" w:styleId="af6">
    <w:name w:val="footnote reference"/>
    <w:rsid w:val="009D3D54"/>
    <w:rPr>
      <w:vertAlign w:val="superscript"/>
    </w:rPr>
  </w:style>
  <w:style w:type="character" w:styleId="af7">
    <w:name w:val="annotation reference"/>
    <w:basedOn w:val="a0"/>
    <w:uiPriority w:val="99"/>
    <w:rsid w:val="000B64AC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B64AC"/>
  </w:style>
  <w:style w:type="character" w:customStyle="1" w:styleId="af9">
    <w:name w:val="Текст примечания Знак"/>
    <w:basedOn w:val="a0"/>
    <w:link w:val="af8"/>
    <w:uiPriority w:val="99"/>
    <w:rsid w:val="000B64AC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55FE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55FEF"/>
    <w:rPr>
      <w:b/>
      <w:bCs/>
    </w:rPr>
  </w:style>
  <w:style w:type="paragraph" w:styleId="afc">
    <w:name w:val="Revision"/>
    <w:hidden/>
    <w:uiPriority w:val="99"/>
    <w:semiHidden/>
    <w:rsid w:val="00CC16EC"/>
  </w:style>
  <w:style w:type="character" w:customStyle="1" w:styleId="14">
    <w:name w:val="Неразрешенное упоминание1"/>
    <w:basedOn w:val="a0"/>
    <w:uiPriority w:val="99"/>
    <w:semiHidden/>
    <w:unhideWhenUsed/>
    <w:rsid w:val="004B7068"/>
    <w:rPr>
      <w:color w:val="605E5C"/>
      <w:shd w:val="clear" w:color="auto" w:fill="E1DFDD"/>
    </w:rPr>
  </w:style>
  <w:style w:type="numbering" w:customStyle="1" w:styleId="15">
    <w:name w:val="Нет списка1"/>
    <w:next w:val="a2"/>
    <w:uiPriority w:val="99"/>
    <w:semiHidden/>
    <w:unhideWhenUsed/>
    <w:rsid w:val="008C2CF4"/>
  </w:style>
  <w:style w:type="character" w:customStyle="1" w:styleId="20">
    <w:name w:val="Заголовок 2 Знак"/>
    <w:basedOn w:val="a0"/>
    <w:link w:val="2"/>
    <w:rsid w:val="008C2CF4"/>
    <w:rPr>
      <w:rFonts w:ascii="Arial" w:hAnsi="Arial"/>
      <w:b/>
      <w:sz w:val="12"/>
    </w:rPr>
  </w:style>
  <w:style w:type="character" w:customStyle="1" w:styleId="30">
    <w:name w:val="Заголовок 3 Знак"/>
    <w:basedOn w:val="a0"/>
    <w:link w:val="3"/>
    <w:rsid w:val="008C2CF4"/>
    <w:rPr>
      <w:rFonts w:ascii="Arial" w:hAnsi="Arial"/>
      <w:b/>
    </w:rPr>
  </w:style>
  <w:style w:type="character" w:customStyle="1" w:styleId="40">
    <w:name w:val="Заголовок 4 Знак"/>
    <w:basedOn w:val="a0"/>
    <w:link w:val="4"/>
    <w:rsid w:val="008C2CF4"/>
    <w:rPr>
      <w:sz w:val="24"/>
    </w:rPr>
  </w:style>
  <w:style w:type="character" w:customStyle="1" w:styleId="50">
    <w:name w:val="Заголовок 5 Знак"/>
    <w:basedOn w:val="a0"/>
    <w:link w:val="5"/>
    <w:rsid w:val="008C2CF4"/>
    <w:rPr>
      <w:sz w:val="24"/>
    </w:rPr>
  </w:style>
  <w:style w:type="character" w:customStyle="1" w:styleId="60">
    <w:name w:val="Заголовок 6 Знак"/>
    <w:basedOn w:val="a0"/>
    <w:link w:val="6"/>
    <w:rsid w:val="008C2CF4"/>
    <w:rPr>
      <w:b/>
    </w:rPr>
  </w:style>
  <w:style w:type="table" w:customStyle="1" w:styleId="TableNormal">
    <w:name w:val="Table Normal"/>
    <w:rsid w:val="008C2CF4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3"/>
    <w:rsid w:val="008C2CF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C2CF4"/>
    <w:pPr>
      <w:widowControl w:val="0"/>
      <w:shd w:val="clear" w:color="auto" w:fill="FFFFFF"/>
      <w:spacing w:after="840" w:line="0" w:lineRule="atLeast"/>
      <w:ind w:hanging="380"/>
      <w:jc w:val="right"/>
    </w:pPr>
    <w:rPr>
      <w:sz w:val="26"/>
      <w:szCs w:val="26"/>
    </w:rPr>
  </w:style>
  <w:style w:type="character" w:customStyle="1" w:styleId="31">
    <w:name w:val="Основной текст (3)_"/>
    <w:link w:val="32"/>
    <w:rsid w:val="008C2CF4"/>
    <w:rPr>
      <w:b/>
      <w:bCs/>
      <w:shd w:val="clear" w:color="auto" w:fill="FFFFFF"/>
    </w:rPr>
  </w:style>
  <w:style w:type="character" w:customStyle="1" w:styleId="41">
    <w:name w:val="Основной текст (4)_"/>
    <w:link w:val="42"/>
    <w:rsid w:val="008C2CF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2CF4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42">
    <w:name w:val="Основной текст (4)"/>
    <w:basedOn w:val="a"/>
    <w:link w:val="41"/>
    <w:rsid w:val="008C2CF4"/>
    <w:pPr>
      <w:widowControl w:val="0"/>
      <w:shd w:val="clear" w:color="auto" w:fill="FFFFFF"/>
      <w:spacing w:line="274" w:lineRule="exact"/>
      <w:jc w:val="center"/>
    </w:pPr>
  </w:style>
  <w:style w:type="table" w:customStyle="1" w:styleId="16">
    <w:name w:val="Сетка таблицы1"/>
    <w:basedOn w:val="a1"/>
    <w:next w:val="af1"/>
    <w:uiPriority w:val="39"/>
    <w:rsid w:val="008C2CF4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rsid w:val="008C2CF4"/>
  </w:style>
  <w:style w:type="character" w:customStyle="1" w:styleId="ae">
    <w:name w:val="Текст выноски Знак"/>
    <w:basedOn w:val="a0"/>
    <w:link w:val="ad"/>
    <w:uiPriority w:val="99"/>
    <w:semiHidden/>
    <w:rsid w:val="008C2CF4"/>
    <w:rPr>
      <w:rFonts w:ascii="Tahoma" w:hAnsi="Tahoma" w:cs="Tahoma"/>
      <w:sz w:val="16"/>
      <w:szCs w:val="16"/>
    </w:rPr>
  </w:style>
  <w:style w:type="paragraph" w:styleId="afd">
    <w:name w:val="Subtitle"/>
    <w:basedOn w:val="a"/>
    <w:next w:val="a"/>
    <w:link w:val="afe"/>
    <w:rsid w:val="008C2C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e">
    <w:name w:val="Подзаголовок Знак"/>
    <w:basedOn w:val="a0"/>
    <w:link w:val="afd"/>
    <w:rsid w:val="008C2CF4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24">
    <w:name w:val="Нет списка2"/>
    <w:next w:val="a2"/>
    <w:uiPriority w:val="99"/>
    <w:semiHidden/>
    <w:unhideWhenUsed/>
    <w:rsid w:val="00375567"/>
  </w:style>
  <w:style w:type="table" w:customStyle="1" w:styleId="TableNormal1">
    <w:name w:val="Table Normal1"/>
    <w:rsid w:val="00375567"/>
    <w:rPr>
      <w:rFonts w:ascii="Calibri" w:eastAsia="Calibri" w:hAnsi="Calibri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1"/>
    <w:uiPriority w:val="39"/>
    <w:rsid w:val="00375567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uiPriority w:val="22"/>
    <w:qFormat/>
    <w:rsid w:val="00BB51AB"/>
    <w:rPr>
      <w:b/>
      <w:bCs/>
    </w:rPr>
  </w:style>
  <w:style w:type="character" w:customStyle="1" w:styleId="17">
    <w:name w:val="Заголовок1"/>
    <w:basedOn w:val="a0"/>
    <w:rsid w:val="007D4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263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4846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63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1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743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2042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694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21301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215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9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278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40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36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9892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677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4877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773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4218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57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9706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808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4351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0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0759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554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722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835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7024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78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6502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653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7531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724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1379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194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7034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435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8951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6233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0335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460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380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382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4246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391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7885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726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834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954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7468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0860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63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786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177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5939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534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24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554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764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4426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79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20841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9484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693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9229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4883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86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3537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597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833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5135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793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34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3135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47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378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815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961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744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03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483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7352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931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1820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1505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6227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0466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8466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3188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136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907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3278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294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434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9443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3228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988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6179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562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6696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231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8382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53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3443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N\Desktop\&#1052;&#1086;&#1081;%20NextCloud\&#1047;&#1040;&#1050;&#1059;&#1055;&#1050;&#1048;%20&#1062;&#1052;&#1064;\2020\0_&#1056;&#1040;&#1041;&#1054;&#1063;&#1048;&#1045;%20&#1052;&#1040;&#1058;&#1045;&#1056;&#1048;&#1040;&#1051;&#1067;\00_&#1064;&#1040;&#1041;&#1051;&#1054;&#1053;\&#1055;&#1056;&#1048;&#1051;&#1054;&#1046;&#1045;&#1053;&#1048;&#1045;%20&#8470;%202%20&#1050;%20&#1044;&#1054;&#1050;&#1059;&#1052;&#1045;&#1053;&#1058;&#1040;&#1062;&#1048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8DA9-303B-4EE8-8245-6D4C9F29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 К ДОКУМЕНТАЦИИ</Template>
  <TotalTime>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Rolf Holding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creator>SMN</dc:creator>
  <cp:lastModifiedBy>AOV</cp:lastModifiedBy>
  <cp:revision>4</cp:revision>
  <cp:lastPrinted>2025-08-25T07:42:00Z</cp:lastPrinted>
  <dcterms:created xsi:type="dcterms:W3CDTF">2026-05-28T14:16:00Z</dcterms:created>
  <dcterms:modified xsi:type="dcterms:W3CDTF">2026-05-28T14:23:00Z</dcterms:modified>
</cp:coreProperties>
</file>