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71B8C" w14:textId="77777777" w:rsidR="00AA1C45" w:rsidRDefault="00FA34D5" w:rsidP="0058701E">
      <w:pPr>
        <w:pStyle w:val="13"/>
        <w:keepNext/>
        <w:keepLines/>
        <w:spacing w:after="0"/>
        <w:ind w:firstLine="709"/>
        <w:rPr>
          <w:color w:val="auto"/>
        </w:rPr>
      </w:pPr>
      <w:bookmarkStart w:id="0" w:name="bookmark0"/>
      <w:bookmarkStart w:id="1" w:name="bookmark1"/>
      <w:bookmarkStart w:id="2" w:name="bookmark2"/>
      <w:r>
        <w:rPr>
          <w:color w:val="auto"/>
        </w:rPr>
        <w:t>Контракт</w:t>
      </w:r>
      <w:r w:rsidR="00AA1C45" w:rsidRPr="000270E5">
        <w:rPr>
          <w:color w:val="auto"/>
        </w:rPr>
        <w:t xml:space="preserve"> №</w:t>
      </w:r>
      <w:bookmarkEnd w:id="0"/>
      <w:bookmarkEnd w:id="1"/>
      <w:bookmarkEnd w:id="2"/>
      <w:r w:rsidR="00766DB3" w:rsidRPr="00DE7488">
        <w:rPr>
          <w:color w:val="auto"/>
        </w:rPr>
        <w:t xml:space="preserve"> </w:t>
      </w:r>
    </w:p>
    <w:p w14:paraId="1258AA98" w14:textId="74158AF9" w:rsidR="0058701E" w:rsidRPr="0058701E" w:rsidRDefault="0058701E" w:rsidP="0058701E">
      <w:pPr>
        <w:pStyle w:val="13"/>
        <w:keepNext/>
        <w:keepLines/>
        <w:spacing w:after="0"/>
        <w:ind w:firstLine="709"/>
        <w:rPr>
          <w:color w:val="auto"/>
        </w:rPr>
      </w:pPr>
      <w:r w:rsidRPr="0058701E">
        <w:rPr>
          <w:color w:val="auto"/>
        </w:rPr>
        <w:t xml:space="preserve">на приобретение </w:t>
      </w:r>
      <w:r w:rsidR="00545F33">
        <w:rPr>
          <w:color w:val="auto"/>
        </w:rPr>
        <w:t>холодильников</w:t>
      </w:r>
      <w:r w:rsidRPr="0058701E">
        <w:rPr>
          <w:color w:val="auto"/>
        </w:rPr>
        <w:t xml:space="preserve"> для нужд университета</w:t>
      </w:r>
    </w:p>
    <w:p w14:paraId="6E954FCC" w14:textId="2415DC42" w:rsidR="0058701E" w:rsidRDefault="0058701E" w:rsidP="0058701E">
      <w:pPr>
        <w:pStyle w:val="13"/>
        <w:keepNext/>
        <w:keepLines/>
        <w:spacing w:after="0"/>
        <w:ind w:firstLine="709"/>
        <w:rPr>
          <w:color w:val="auto"/>
        </w:rPr>
      </w:pPr>
      <w:r w:rsidRPr="0058701E">
        <w:rPr>
          <w:color w:val="auto"/>
        </w:rPr>
        <w:t xml:space="preserve">ИКЗ </w:t>
      </w:r>
      <w:r w:rsidR="000C5933" w:rsidRPr="000A2ADC">
        <w:rPr>
          <w:color w:val="auto"/>
        </w:rPr>
        <w:t>261771610339177160100100380000000244</w:t>
      </w:r>
      <w:bookmarkStart w:id="3" w:name="_GoBack"/>
      <w:bookmarkEnd w:id="3"/>
    </w:p>
    <w:p w14:paraId="7123495B" w14:textId="77777777" w:rsidR="0058701E" w:rsidRPr="0058701E" w:rsidRDefault="0058701E" w:rsidP="0058701E">
      <w:pPr>
        <w:pStyle w:val="13"/>
        <w:keepNext/>
        <w:keepLines/>
        <w:spacing w:after="0"/>
        <w:ind w:firstLine="709"/>
        <w:rPr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5"/>
        <w:gridCol w:w="5066"/>
      </w:tblGrid>
      <w:tr w:rsidR="00AA1C45" w:rsidRPr="000270E5" w14:paraId="1B564AF3" w14:textId="77777777">
        <w:trPr>
          <w:trHeight w:val="170"/>
        </w:trPr>
        <w:tc>
          <w:tcPr>
            <w:tcW w:w="5065" w:type="dxa"/>
          </w:tcPr>
          <w:p w14:paraId="71C218D3" w14:textId="77777777" w:rsidR="00AA1C45" w:rsidRPr="000270E5" w:rsidRDefault="00AA1C45">
            <w:pPr>
              <w:pStyle w:val="13"/>
              <w:keepNext/>
              <w:keepLines/>
              <w:spacing w:after="0"/>
              <w:jc w:val="left"/>
              <w:rPr>
                <w:b w:val="0"/>
                <w:color w:val="auto"/>
              </w:rPr>
            </w:pPr>
            <w:r w:rsidRPr="000270E5">
              <w:rPr>
                <w:b w:val="0"/>
                <w:color w:val="auto"/>
              </w:rPr>
              <w:t>г. Москва</w:t>
            </w:r>
          </w:p>
        </w:tc>
        <w:tc>
          <w:tcPr>
            <w:tcW w:w="5066" w:type="dxa"/>
          </w:tcPr>
          <w:p w14:paraId="3E3F3EBA" w14:textId="5C1AEFB7" w:rsidR="00AA1C45" w:rsidRPr="000270E5" w:rsidRDefault="00AE6260" w:rsidP="00644381">
            <w:pPr>
              <w:pStyle w:val="13"/>
              <w:keepNext/>
              <w:keepLines/>
              <w:spacing w:after="0"/>
              <w:jc w:val="right"/>
              <w:rPr>
                <w:b w:val="0"/>
                <w:color w:val="auto"/>
              </w:rPr>
            </w:pPr>
            <w:r w:rsidRPr="000270E5">
              <w:rPr>
                <w:b w:val="0"/>
                <w:color w:val="auto"/>
              </w:rPr>
              <w:t>«___</w:t>
            </w:r>
            <w:r w:rsidR="002E5A0F" w:rsidRPr="000270E5">
              <w:rPr>
                <w:b w:val="0"/>
                <w:color w:val="auto"/>
              </w:rPr>
              <w:t xml:space="preserve">» </w:t>
            </w:r>
            <w:r w:rsidRPr="000270E5">
              <w:rPr>
                <w:b w:val="0"/>
                <w:color w:val="auto"/>
              </w:rPr>
              <w:t>_____________</w:t>
            </w:r>
            <w:r w:rsidR="00AA1C45" w:rsidRPr="000270E5">
              <w:rPr>
                <w:b w:val="0"/>
                <w:color w:val="auto"/>
              </w:rPr>
              <w:t xml:space="preserve"> </w:t>
            </w:r>
            <w:r w:rsidR="00C05373">
              <w:rPr>
                <w:b w:val="0"/>
                <w:color w:val="auto"/>
              </w:rPr>
              <w:t>202</w:t>
            </w:r>
            <w:r w:rsidR="00644381">
              <w:rPr>
                <w:b w:val="0"/>
                <w:color w:val="auto"/>
              </w:rPr>
              <w:t>6</w:t>
            </w:r>
            <w:r w:rsidR="00AA1C45" w:rsidRPr="000270E5">
              <w:rPr>
                <w:b w:val="0"/>
                <w:color w:val="auto"/>
              </w:rPr>
              <w:t xml:space="preserve"> г.</w:t>
            </w:r>
          </w:p>
        </w:tc>
      </w:tr>
    </w:tbl>
    <w:p w14:paraId="58861CE6" w14:textId="77777777" w:rsidR="00AA1C45" w:rsidRPr="000270E5" w:rsidRDefault="00AA1C45">
      <w:pPr>
        <w:pStyle w:val="11"/>
        <w:ind w:firstLine="709"/>
        <w:jc w:val="both"/>
        <w:rPr>
          <w:color w:val="auto"/>
        </w:rPr>
      </w:pPr>
    </w:p>
    <w:p w14:paraId="2C0F8E7B" w14:textId="7596386C" w:rsidR="00AA1C45" w:rsidRPr="00481DE2" w:rsidRDefault="00AA1C45" w:rsidP="00D50DF6">
      <w:pPr>
        <w:pStyle w:val="af2"/>
        <w:spacing w:before="0" w:after="0"/>
        <w:ind w:left="0" w:firstLine="709"/>
        <w:jc w:val="both"/>
        <w:rPr>
          <w:sz w:val="22"/>
          <w:szCs w:val="22"/>
        </w:rPr>
      </w:pPr>
      <w:r w:rsidRPr="00481DE2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 (сокращенное наименование: НИУ МГСУ), именуемое в дальнейшем </w:t>
      </w:r>
      <w:r w:rsidRPr="00481DE2">
        <w:rPr>
          <w:b/>
          <w:sz w:val="22"/>
          <w:szCs w:val="22"/>
        </w:rPr>
        <w:t>Заказчик</w:t>
      </w:r>
      <w:r w:rsidRPr="00481DE2">
        <w:rPr>
          <w:sz w:val="22"/>
          <w:szCs w:val="22"/>
        </w:rPr>
        <w:t xml:space="preserve">, </w:t>
      </w:r>
      <w:r w:rsidR="002E584E" w:rsidRPr="00DE7488">
        <w:rPr>
          <w:sz w:val="22"/>
          <w:szCs w:val="22"/>
        </w:rPr>
        <w:t xml:space="preserve">в лице </w:t>
      </w:r>
      <w:r w:rsidR="00481DE2" w:rsidRPr="00DE7488">
        <w:rPr>
          <w:sz w:val="22"/>
          <w:szCs w:val="22"/>
        </w:rPr>
        <w:t xml:space="preserve">                   </w:t>
      </w:r>
      <w:r w:rsidR="002E584E" w:rsidRPr="00DE7488">
        <w:rPr>
          <w:sz w:val="22"/>
          <w:szCs w:val="22"/>
        </w:rPr>
        <w:t xml:space="preserve">проректора Штымова Замира Мухамедовича, действующего на основании доверенности </w:t>
      </w:r>
      <w:r w:rsidR="00481DE2" w:rsidRPr="00DE7488">
        <w:rPr>
          <w:sz w:val="22"/>
          <w:szCs w:val="22"/>
        </w:rPr>
        <w:t xml:space="preserve">                       </w:t>
      </w:r>
      <w:r w:rsidR="002E5C40" w:rsidRPr="00DE7488">
        <w:rPr>
          <w:rFonts w:eastAsia="Times New Roman"/>
          <w:sz w:val="22"/>
          <w:szCs w:val="22"/>
          <w:lang w:eastAsia="ru-RU"/>
        </w:rPr>
        <w:t>от «</w:t>
      </w:r>
      <w:r w:rsidR="006B006B">
        <w:rPr>
          <w:rFonts w:eastAsia="Times New Roman"/>
          <w:sz w:val="22"/>
          <w:szCs w:val="22"/>
          <w:lang w:eastAsia="ru-RU"/>
        </w:rPr>
        <w:t>02</w:t>
      </w:r>
      <w:r w:rsidR="002E5C40" w:rsidRPr="00DE7488">
        <w:rPr>
          <w:rFonts w:eastAsia="Times New Roman"/>
          <w:sz w:val="22"/>
          <w:szCs w:val="22"/>
          <w:lang w:eastAsia="ru-RU"/>
        </w:rPr>
        <w:t xml:space="preserve">» </w:t>
      </w:r>
      <w:r w:rsidR="006B006B">
        <w:rPr>
          <w:rFonts w:eastAsia="Times New Roman"/>
          <w:sz w:val="22"/>
          <w:szCs w:val="22"/>
          <w:lang w:eastAsia="ru-RU"/>
        </w:rPr>
        <w:t>апреля</w:t>
      </w:r>
      <w:r w:rsidR="002E5C40" w:rsidRPr="00DE7488">
        <w:rPr>
          <w:rFonts w:eastAsia="Times New Roman"/>
          <w:sz w:val="22"/>
          <w:szCs w:val="22"/>
          <w:lang w:eastAsia="ru-RU"/>
        </w:rPr>
        <w:t xml:space="preserve"> 202</w:t>
      </w:r>
      <w:r w:rsidR="006B006B">
        <w:rPr>
          <w:rFonts w:eastAsia="Times New Roman"/>
          <w:sz w:val="22"/>
          <w:szCs w:val="22"/>
          <w:lang w:eastAsia="ru-RU"/>
        </w:rPr>
        <w:t>6</w:t>
      </w:r>
      <w:r w:rsidR="002E5C40" w:rsidRPr="00DE7488">
        <w:rPr>
          <w:rFonts w:eastAsia="Times New Roman"/>
          <w:sz w:val="22"/>
          <w:szCs w:val="22"/>
          <w:lang w:eastAsia="ru-RU"/>
        </w:rPr>
        <w:t xml:space="preserve"> г.</w:t>
      </w:r>
      <w:r w:rsidR="00481DE2" w:rsidRPr="00DE7488">
        <w:rPr>
          <w:rFonts w:eastAsia="Times New Roman"/>
          <w:sz w:val="22"/>
          <w:szCs w:val="22"/>
          <w:lang w:eastAsia="ru-RU"/>
        </w:rPr>
        <w:t xml:space="preserve"> </w:t>
      </w:r>
      <w:r w:rsidR="002E5C40" w:rsidRPr="00DE7488">
        <w:rPr>
          <w:rFonts w:eastAsia="Times New Roman"/>
          <w:sz w:val="22"/>
          <w:szCs w:val="22"/>
          <w:lang w:eastAsia="ru-RU"/>
        </w:rPr>
        <w:t>№ 308-139-</w:t>
      </w:r>
      <w:r w:rsidR="006B006B">
        <w:rPr>
          <w:rFonts w:eastAsia="Times New Roman"/>
          <w:sz w:val="22"/>
          <w:szCs w:val="22"/>
          <w:lang w:eastAsia="ru-RU"/>
        </w:rPr>
        <w:t>9</w:t>
      </w:r>
      <w:r w:rsidR="002E5C40" w:rsidRPr="00DE7488">
        <w:rPr>
          <w:rFonts w:eastAsia="Times New Roman"/>
          <w:sz w:val="22"/>
          <w:szCs w:val="22"/>
          <w:lang w:eastAsia="ru-RU"/>
        </w:rPr>
        <w:t>8/9</w:t>
      </w:r>
      <w:r w:rsidR="002E584E" w:rsidRPr="00DE7488">
        <w:rPr>
          <w:sz w:val="22"/>
          <w:szCs w:val="22"/>
        </w:rPr>
        <w:t>,</w:t>
      </w:r>
      <w:r w:rsidR="002E584E" w:rsidRPr="00481DE2">
        <w:rPr>
          <w:sz w:val="22"/>
          <w:szCs w:val="22"/>
        </w:rPr>
        <w:t xml:space="preserve"> с одной стороны </w:t>
      </w:r>
      <w:r w:rsidRPr="00481DE2">
        <w:rPr>
          <w:sz w:val="22"/>
          <w:szCs w:val="22"/>
        </w:rPr>
        <w:t xml:space="preserve">и </w:t>
      </w:r>
      <w:r w:rsidR="00A03865" w:rsidRPr="00481DE2">
        <w:rPr>
          <w:sz w:val="22"/>
          <w:szCs w:val="22"/>
        </w:rPr>
        <w:t>_________________________________________________________________________________________</w:t>
      </w:r>
      <w:r w:rsidR="00C05373" w:rsidRPr="00481DE2">
        <w:rPr>
          <w:sz w:val="22"/>
          <w:szCs w:val="22"/>
        </w:rPr>
        <w:t xml:space="preserve">                         и</w:t>
      </w:r>
      <w:r w:rsidR="008B4BCE" w:rsidRPr="00481DE2">
        <w:rPr>
          <w:sz w:val="22"/>
          <w:szCs w:val="22"/>
        </w:rPr>
        <w:t xml:space="preserve">менуемый в дальнейшем </w:t>
      </w:r>
      <w:r w:rsidR="008B4BCE" w:rsidRPr="00481DE2">
        <w:rPr>
          <w:b/>
          <w:sz w:val="22"/>
          <w:szCs w:val="22"/>
        </w:rPr>
        <w:t>«Поставщик»</w:t>
      </w:r>
      <w:r w:rsidR="006E796D" w:rsidRPr="00481DE2">
        <w:rPr>
          <w:sz w:val="22"/>
          <w:szCs w:val="22"/>
        </w:rPr>
        <w:t>, с другой стороны, и</w:t>
      </w:r>
      <w:r w:rsidR="008B4BCE" w:rsidRPr="00481DE2">
        <w:rPr>
          <w:sz w:val="22"/>
          <w:szCs w:val="22"/>
        </w:rPr>
        <w:t xml:space="preserve"> вместе именуемые </w:t>
      </w:r>
      <w:r w:rsidR="008B4BCE" w:rsidRPr="00481DE2">
        <w:rPr>
          <w:b/>
          <w:sz w:val="22"/>
          <w:szCs w:val="22"/>
        </w:rPr>
        <w:t>«Стороны»</w:t>
      </w:r>
      <w:r w:rsidR="008B4BCE" w:rsidRPr="00481DE2">
        <w:rPr>
          <w:sz w:val="22"/>
          <w:szCs w:val="22"/>
        </w:rPr>
        <w:t>,</w:t>
      </w:r>
      <w:r w:rsidRPr="00481DE2">
        <w:rPr>
          <w:sz w:val="22"/>
          <w:szCs w:val="22"/>
        </w:rPr>
        <w:t xml:space="preserve"> </w:t>
      </w:r>
      <w:r w:rsidR="00481DE2">
        <w:rPr>
          <w:sz w:val="22"/>
          <w:szCs w:val="22"/>
        </w:rPr>
        <w:t xml:space="preserve">                  </w:t>
      </w:r>
      <w:r w:rsidRPr="00481DE2">
        <w:rPr>
          <w:sz w:val="22"/>
          <w:szCs w:val="22"/>
        </w:rPr>
        <w:t xml:space="preserve">с соблюдением требований Федерального закона от </w:t>
      </w:r>
      <w:r w:rsidR="002850DA" w:rsidRPr="00481DE2">
        <w:rPr>
          <w:sz w:val="22"/>
          <w:szCs w:val="22"/>
        </w:rPr>
        <w:t>05.04.2013 г.</w:t>
      </w:r>
      <w:r w:rsidR="008E5000" w:rsidRPr="00481DE2">
        <w:rPr>
          <w:sz w:val="22"/>
          <w:szCs w:val="22"/>
        </w:rPr>
        <w:t xml:space="preserve"> </w:t>
      </w:r>
      <w:r w:rsidRPr="00481DE2">
        <w:rPr>
          <w:sz w:val="22"/>
          <w:szCs w:val="22"/>
        </w:rPr>
        <w:t xml:space="preserve">№ </w:t>
      </w:r>
      <w:r w:rsidR="002850DA" w:rsidRPr="00481DE2">
        <w:rPr>
          <w:sz w:val="22"/>
          <w:szCs w:val="22"/>
        </w:rPr>
        <w:t>44</w:t>
      </w:r>
      <w:r w:rsidRPr="00481DE2">
        <w:rPr>
          <w:sz w:val="22"/>
          <w:szCs w:val="22"/>
        </w:rPr>
        <w:t>-ФЗ «О</w:t>
      </w:r>
      <w:r w:rsidR="008E5000" w:rsidRPr="00481DE2">
        <w:rPr>
          <w:sz w:val="22"/>
          <w:szCs w:val="22"/>
        </w:rPr>
        <w:t xml:space="preserve"> </w:t>
      </w:r>
      <w:r w:rsidR="002850DA" w:rsidRPr="00481DE2">
        <w:rPr>
          <w:sz w:val="22"/>
          <w:szCs w:val="22"/>
        </w:rPr>
        <w:t xml:space="preserve">контрактной системе </w:t>
      </w:r>
      <w:r w:rsidR="00481DE2">
        <w:rPr>
          <w:sz w:val="22"/>
          <w:szCs w:val="22"/>
        </w:rPr>
        <w:t xml:space="preserve">                </w:t>
      </w:r>
      <w:r w:rsidR="002850DA" w:rsidRPr="00481DE2">
        <w:rPr>
          <w:sz w:val="22"/>
          <w:szCs w:val="22"/>
        </w:rPr>
        <w:t>в сфере закупок товаров, работ, услуг для обеспечения государственных и муниципальных нужд» (далее – Закон № 44-ФЗ) и иного законод</w:t>
      </w:r>
      <w:r w:rsidR="006E796D" w:rsidRPr="00481DE2">
        <w:rPr>
          <w:sz w:val="22"/>
          <w:szCs w:val="22"/>
        </w:rPr>
        <w:t>ательства Российской Федерации, на основании</w:t>
      </w:r>
      <w:r w:rsidR="00A03865" w:rsidRPr="00481DE2">
        <w:rPr>
          <w:sz w:val="22"/>
          <w:szCs w:val="22"/>
        </w:rPr>
        <w:t xml:space="preserve"> </w:t>
      </w:r>
      <w:r w:rsidR="006E796D" w:rsidRPr="00481DE2">
        <w:rPr>
          <w:sz w:val="22"/>
          <w:szCs w:val="22"/>
        </w:rPr>
        <w:t>п.</w:t>
      </w:r>
      <w:r w:rsidR="00481DE2">
        <w:rPr>
          <w:sz w:val="22"/>
          <w:szCs w:val="22"/>
        </w:rPr>
        <w:t xml:space="preserve"> </w:t>
      </w:r>
      <w:r w:rsidR="006E796D" w:rsidRPr="00481DE2">
        <w:rPr>
          <w:sz w:val="22"/>
          <w:szCs w:val="22"/>
        </w:rPr>
        <w:t>5</w:t>
      </w:r>
      <w:r w:rsidR="00A03865" w:rsidRPr="00481DE2">
        <w:rPr>
          <w:sz w:val="22"/>
          <w:szCs w:val="22"/>
        </w:rPr>
        <w:t xml:space="preserve"> </w:t>
      </w:r>
      <w:r w:rsidR="006E796D" w:rsidRPr="00481DE2">
        <w:rPr>
          <w:sz w:val="22"/>
          <w:szCs w:val="22"/>
        </w:rPr>
        <w:t>ч.</w:t>
      </w:r>
      <w:r w:rsidR="00481DE2">
        <w:rPr>
          <w:sz w:val="22"/>
          <w:szCs w:val="22"/>
        </w:rPr>
        <w:t xml:space="preserve"> </w:t>
      </w:r>
      <w:r w:rsidR="006E796D" w:rsidRPr="00481DE2">
        <w:rPr>
          <w:sz w:val="22"/>
          <w:szCs w:val="22"/>
        </w:rPr>
        <w:t>1</w:t>
      </w:r>
      <w:r w:rsidR="00A03865" w:rsidRPr="00481DE2">
        <w:rPr>
          <w:sz w:val="22"/>
          <w:szCs w:val="22"/>
        </w:rPr>
        <w:t xml:space="preserve"> </w:t>
      </w:r>
      <w:r w:rsidR="002850DA" w:rsidRPr="00481DE2">
        <w:rPr>
          <w:sz w:val="22"/>
          <w:szCs w:val="22"/>
        </w:rPr>
        <w:t>ст.</w:t>
      </w:r>
      <w:r w:rsidR="00481DE2">
        <w:rPr>
          <w:sz w:val="22"/>
          <w:szCs w:val="22"/>
        </w:rPr>
        <w:t xml:space="preserve"> </w:t>
      </w:r>
      <w:r w:rsidR="002850DA" w:rsidRPr="00481DE2">
        <w:rPr>
          <w:sz w:val="22"/>
          <w:szCs w:val="22"/>
        </w:rPr>
        <w:t>93</w:t>
      </w:r>
      <w:r w:rsidR="006E796D" w:rsidRPr="00481DE2">
        <w:rPr>
          <w:sz w:val="22"/>
          <w:szCs w:val="22"/>
        </w:rPr>
        <w:t xml:space="preserve"> Закона №</w:t>
      </w:r>
      <w:r w:rsidR="00A03865" w:rsidRPr="00481DE2">
        <w:rPr>
          <w:sz w:val="22"/>
          <w:szCs w:val="22"/>
        </w:rPr>
        <w:t xml:space="preserve"> </w:t>
      </w:r>
      <w:r w:rsidR="002850DA" w:rsidRPr="00481DE2">
        <w:rPr>
          <w:sz w:val="22"/>
          <w:szCs w:val="22"/>
        </w:rPr>
        <w:t>44-ФЗ</w:t>
      </w:r>
      <w:r w:rsidR="006E796D" w:rsidRPr="00481DE2">
        <w:rPr>
          <w:sz w:val="22"/>
          <w:szCs w:val="22"/>
        </w:rPr>
        <w:t xml:space="preserve"> </w:t>
      </w:r>
      <w:r w:rsidR="003F5B54" w:rsidRPr="00481DE2">
        <w:rPr>
          <w:sz w:val="22"/>
          <w:szCs w:val="22"/>
        </w:rPr>
        <w:t xml:space="preserve"> заключили настоящий Контракт (далее – Контракт) </w:t>
      </w:r>
      <w:r w:rsidR="007350C3" w:rsidRPr="00481DE2">
        <w:rPr>
          <w:sz w:val="22"/>
          <w:szCs w:val="22"/>
        </w:rPr>
        <w:t>о нижеследующем:</w:t>
      </w:r>
      <w:r w:rsidRPr="00481DE2">
        <w:rPr>
          <w:sz w:val="22"/>
          <w:szCs w:val="22"/>
        </w:rPr>
        <w:t xml:space="preserve"> </w:t>
      </w:r>
    </w:p>
    <w:p w14:paraId="6BD9BFE0" w14:textId="77777777" w:rsidR="00C42905" w:rsidRPr="000270E5" w:rsidRDefault="00C4290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</w:p>
    <w:p w14:paraId="1BA2E140" w14:textId="77777777" w:rsidR="00AA1C45" w:rsidRPr="000270E5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4" w:name="bookmark5"/>
      <w:bookmarkStart w:id="5" w:name="bookmark3"/>
      <w:bookmarkStart w:id="6" w:name="bookmark4"/>
      <w:bookmarkStart w:id="7" w:name="bookmark6"/>
      <w:bookmarkEnd w:id="4"/>
      <w:r w:rsidRPr="000270E5">
        <w:rPr>
          <w:color w:val="auto"/>
        </w:rPr>
        <w:t xml:space="preserve">Предмет </w:t>
      </w:r>
      <w:r w:rsidR="00FA34D5">
        <w:rPr>
          <w:color w:val="auto"/>
        </w:rPr>
        <w:t>Контракта</w:t>
      </w:r>
      <w:r w:rsidRPr="000270E5">
        <w:rPr>
          <w:color w:val="auto"/>
        </w:rPr>
        <w:t>.</w:t>
      </w:r>
      <w:bookmarkEnd w:id="5"/>
      <w:bookmarkEnd w:id="6"/>
      <w:bookmarkEnd w:id="7"/>
    </w:p>
    <w:p w14:paraId="52A804E1" w14:textId="77777777" w:rsidR="00AA1C45" w:rsidRPr="000270E5" w:rsidRDefault="00AA1C45" w:rsidP="00D50DF6">
      <w:pPr>
        <w:pStyle w:val="af0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8" w:name="bookmark7"/>
      <w:bookmarkEnd w:id="8"/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Поставщик обязуется 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передать в обусловленный </w:t>
      </w:r>
      <w:r w:rsidR="00FA34D5">
        <w:rPr>
          <w:rFonts w:ascii="Times New Roman" w:eastAsia="Times New Roman" w:hAnsi="Times New Roman" w:cs="Times New Roman"/>
          <w:color w:val="auto"/>
          <w:sz w:val="22"/>
          <w:szCs w:val="22"/>
        </w:rPr>
        <w:t>Контрактом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срок в собственность Заказчику, а Заказчик обязуется принять и оплатить </w:t>
      </w:r>
      <w:r w:rsidR="002E5C40"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>товар,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указ</w:t>
      </w:r>
      <w:r w:rsidR="00414C9B">
        <w:rPr>
          <w:rFonts w:ascii="Times New Roman" w:eastAsia="Times New Roman" w:hAnsi="Times New Roman" w:cs="Times New Roman"/>
          <w:color w:val="auto"/>
          <w:sz w:val="22"/>
          <w:szCs w:val="22"/>
        </w:rPr>
        <w:t>анный в Спецификации (приложение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481DE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№ 1 к </w:t>
      </w:r>
      <w:r w:rsidR="00FA34D5">
        <w:rPr>
          <w:rFonts w:ascii="Times New Roman" w:eastAsia="Times New Roman" w:hAnsi="Times New Roman" w:cs="Times New Roman"/>
          <w:color w:val="auto"/>
          <w:sz w:val="22"/>
          <w:szCs w:val="22"/>
        </w:rPr>
        <w:t>Контракту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), являющейся неотъемлемой частью </w:t>
      </w:r>
      <w:r w:rsidR="00FA34D5">
        <w:rPr>
          <w:rFonts w:ascii="Times New Roman" w:eastAsia="Times New Roman" w:hAnsi="Times New Roman" w:cs="Times New Roman"/>
          <w:color w:val="auto"/>
          <w:sz w:val="22"/>
          <w:szCs w:val="22"/>
        </w:rPr>
        <w:t>Контракта</w:t>
      </w:r>
      <w:r w:rsidRPr="000270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(далее – Товар).</w:t>
      </w:r>
    </w:p>
    <w:p w14:paraId="12D00129" w14:textId="77777777" w:rsidR="00C42905" w:rsidRPr="000270E5" w:rsidRDefault="00C42905" w:rsidP="00D50DF6">
      <w:pPr>
        <w:pStyle w:val="af0"/>
        <w:widowControl/>
        <w:adjustRightInd w:val="0"/>
        <w:snapToGri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0C93811" w14:textId="77777777" w:rsidR="00AA1C45" w:rsidRPr="000270E5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9" w:name="bookmark9"/>
      <w:bookmarkStart w:id="10" w:name="bookmark8"/>
      <w:bookmarkStart w:id="11" w:name="bookmark12"/>
      <w:bookmarkStart w:id="12" w:name="bookmark10"/>
      <w:bookmarkStart w:id="13" w:name="bookmark11"/>
      <w:bookmarkStart w:id="14" w:name="bookmark13"/>
      <w:bookmarkEnd w:id="9"/>
      <w:bookmarkEnd w:id="10"/>
      <w:bookmarkEnd w:id="11"/>
      <w:r w:rsidRPr="000270E5">
        <w:rPr>
          <w:color w:val="auto"/>
        </w:rPr>
        <w:t xml:space="preserve">Цена и порядок </w:t>
      </w:r>
      <w:r w:rsidRPr="000270E5">
        <w:rPr>
          <w:color w:val="auto"/>
          <w:lang w:val="en-US"/>
        </w:rPr>
        <w:t>расчётов</w:t>
      </w:r>
      <w:r w:rsidRPr="000270E5">
        <w:rPr>
          <w:color w:val="auto"/>
        </w:rPr>
        <w:t>.</w:t>
      </w:r>
      <w:bookmarkEnd w:id="12"/>
      <w:bookmarkEnd w:id="13"/>
      <w:bookmarkEnd w:id="14"/>
    </w:p>
    <w:p w14:paraId="5278CA87" w14:textId="4EA81E05" w:rsidR="00AA1C45" w:rsidRPr="00C05373" w:rsidRDefault="00083047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15" w:name="bookmark14"/>
      <w:bookmarkEnd w:id="15"/>
      <w:r>
        <w:rPr>
          <w:color w:val="auto"/>
        </w:rPr>
        <w:t xml:space="preserve">Цена Контракта составляет </w:t>
      </w:r>
      <w:r w:rsidR="0073680B" w:rsidRPr="0073680B">
        <w:rPr>
          <w:b/>
          <w:color w:val="auto"/>
        </w:rPr>
        <w:t>42 980,00</w:t>
      </w:r>
      <w:r w:rsidR="0073680B" w:rsidRPr="0073680B">
        <w:rPr>
          <w:color w:val="auto"/>
        </w:rPr>
        <w:t xml:space="preserve"> </w:t>
      </w:r>
      <w:r>
        <w:rPr>
          <w:b/>
          <w:color w:val="auto"/>
        </w:rPr>
        <w:t xml:space="preserve"> руб. (</w:t>
      </w:r>
      <w:r w:rsidR="0073680B">
        <w:rPr>
          <w:b/>
          <w:color w:val="auto"/>
        </w:rPr>
        <w:t xml:space="preserve">сорок две тысячи девятьсот восемьдесят </w:t>
      </w:r>
      <w:r>
        <w:rPr>
          <w:b/>
          <w:color w:val="auto"/>
        </w:rPr>
        <w:t xml:space="preserve">рублей 00 копеек),  </w:t>
      </w:r>
      <w:r>
        <w:rPr>
          <w:color w:val="auto"/>
        </w:rPr>
        <w:t xml:space="preserve">в т.ч. НДС </w:t>
      </w:r>
      <w:r>
        <w:rPr>
          <w:b/>
          <w:color w:val="auto"/>
        </w:rPr>
        <w:t>.</w:t>
      </w:r>
      <w:r>
        <w:rPr>
          <w:rFonts w:eastAsia="Arial CYR"/>
          <w:sz w:val="24"/>
          <w:szCs w:val="24"/>
        </w:rPr>
        <w:t xml:space="preserve"> </w:t>
      </w:r>
      <w:r w:rsidR="00AA1C45" w:rsidRPr="00C05373">
        <w:rPr>
          <w:color w:val="auto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A34D5" w:rsidRPr="00C05373">
        <w:rPr>
          <w:color w:val="auto"/>
        </w:rPr>
        <w:t>Контракта</w:t>
      </w:r>
      <w:r w:rsidR="00AA1C45" w:rsidRPr="00C05373">
        <w:rPr>
          <w:color w:val="auto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EFE7B86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16" w:name="bookmark15"/>
      <w:bookmarkEnd w:id="16"/>
      <w:r w:rsidRPr="000270E5">
        <w:rPr>
          <w:color w:val="auto"/>
        </w:rPr>
        <w:t xml:space="preserve">Расчеты между Заказчиком и Поставщиком производятся на основании выставленного Поставщиком счета на оплату, в срок не позднее </w:t>
      </w:r>
      <w:r w:rsidR="0003472C" w:rsidRPr="000270E5">
        <w:rPr>
          <w:b/>
          <w:color w:val="auto"/>
        </w:rPr>
        <w:t>7 (семи)</w:t>
      </w:r>
      <w:r w:rsidR="0003472C" w:rsidRPr="000270E5">
        <w:rPr>
          <w:color w:val="auto"/>
        </w:rPr>
        <w:t xml:space="preserve"> </w:t>
      </w:r>
      <w:r w:rsidRPr="000270E5">
        <w:rPr>
          <w:color w:val="auto"/>
        </w:rPr>
        <w:t xml:space="preserve">рабочих дней с даты </w:t>
      </w:r>
      <w:r w:rsidR="00334E08">
        <w:rPr>
          <w:color w:val="auto"/>
        </w:rPr>
        <w:t xml:space="preserve">подписания Заказчиком Акта приемки </w:t>
      </w:r>
      <w:r w:rsidRPr="000270E5">
        <w:rPr>
          <w:color w:val="auto"/>
        </w:rPr>
        <w:t>-</w:t>
      </w:r>
      <w:r w:rsidR="00334E08">
        <w:rPr>
          <w:color w:val="auto"/>
        </w:rPr>
        <w:t xml:space="preserve"> передачи</w:t>
      </w:r>
      <w:r w:rsidRPr="000270E5">
        <w:rPr>
          <w:color w:val="auto"/>
        </w:rPr>
        <w:t xml:space="preserve"> товара.</w:t>
      </w:r>
    </w:p>
    <w:p w14:paraId="03D5C5C2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17" w:name="bookmark16"/>
      <w:bookmarkEnd w:id="17"/>
      <w:r w:rsidRPr="000270E5">
        <w:rPr>
          <w:rStyle w:val="14"/>
          <w:color w:val="auto"/>
        </w:rPr>
        <w:t xml:space="preserve">Заказчик считается исполнившим свою обязанность по оплате Товара с момента </w:t>
      </w:r>
      <w:r w:rsidRPr="000270E5">
        <w:rPr>
          <w:color w:val="auto"/>
        </w:rPr>
        <w:t>списания денежных средств с расчетного счета Заказчика.</w:t>
      </w:r>
    </w:p>
    <w:p w14:paraId="3B10638A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18" w:name="bookmark17"/>
      <w:bookmarkEnd w:id="18"/>
      <w:r w:rsidRPr="000270E5">
        <w:rPr>
          <w:color w:val="auto"/>
        </w:rPr>
        <w:t>Проценты</w:t>
      </w:r>
      <w:r w:rsidR="00414C9B">
        <w:rPr>
          <w:color w:val="auto"/>
        </w:rPr>
        <w:t xml:space="preserve">, </w:t>
      </w:r>
      <w:r w:rsidRPr="000270E5">
        <w:rPr>
          <w:color w:val="auto"/>
        </w:rPr>
        <w:t xml:space="preserve"> предусмотренные статей 317.1 Гражданского кодекса Российской Федерации (далее – ГК РФ) не начисляются.</w:t>
      </w:r>
    </w:p>
    <w:p w14:paraId="7EC78A95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19" w:name="_ref_1-69d375df169c49"/>
      <w:r w:rsidRPr="000270E5">
        <w:rPr>
          <w:color w:val="auto"/>
        </w:rPr>
        <w:t xml:space="preserve">Расчёты по </w:t>
      </w:r>
      <w:r w:rsidR="00FA34D5">
        <w:rPr>
          <w:color w:val="auto"/>
        </w:rPr>
        <w:t>Контракту</w:t>
      </w:r>
      <w:r w:rsidRPr="000270E5">
        <w:rPr>
          <w:color w:val="auto"/>
        </w:rPr>
        <w:t xml:space="preserve"> осуществляются в рублях в безналичном порядке платёжными поручениями.</w:t>
      </w:r>
      <w:bookmarkEnd w:id="19"/>
    </w:p>
    <w:p w14:paraId="481C7415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Цена, указанная в пункте 2.1. </w:t>
      </w:r>
      <w:r w:rsidR="00FA34D5">
        <w:rPr>
          <w:color w:val="auto"/>
        </w:rPr>
        <w:t>Контракта</w:t>
      </w:r>
      <w:r w:rsidRPr="000270E5">
        <w:rPr>
          <w:color w:val="auto"/>
        </w:rPr>
        <w:t>, включ</w:t>
      </w:r>
      <w:r w:rsidR="008C3693" w:rsidRPr="000270E5">
        <w:rPr>
          <w:color w:val="auto"/>
        </w:rPr>
        <w:t>ает в себя, помимо цены Товара,</w:t>
      </w:r>
      <w:r w:rsidRPr="000270E5">
        <w:rPr>
          <w:color w:val="auto"/>
        </w:rPr>
        <w:t xml:space="preserve"> также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FA34D5">
        <w:rPr>
          <w:color w:val="auto"/>
        </w:rPr>
        <w:t>Контракта</w:t>
      </w:r>
      <w:r w:rsidRPr="000270E5">
        <w:rPr>
          <w:color w:val="auto"/>
        </w:rPr>
        <w:t>.</w:t>
      </w:r>
    </w:p>
    <w:p w14:paraId="069E3082" w14:textId="77777777" w:rsidR="00C42905" w:rsidRPr="000270E5" w:rsidRDefault="00C4290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</w:p>
    <w:p w14:paraId="7DB7ADC2" w14:textId="77777777" w:rsidR="00AA1C45" w:rsidRPr="000270E5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20" w:name="bookmark20"/>
      <w:bookmarkStart w:id="21" w:name="bookmark19"/>
      <w:bookmarkStart w:id="22" w:name="bookmark18"/>
      <w:bookmarkStart w:id="23" w:name="bookmark21"/>
      <w:bookmarkEnd w:id="20"/>
      <w:r w:rsidRPr="000270E5">
        <w:rPr>
          <w:color w:val="auto"/>
        </w:rPr>
        <w:t>Сроки и условия поставки Товара.</w:t>
      </w:r>
      <w:bookmarkEnd w:id="21"/>
      <w:bookmarkEnd w:id="22"/>
      <w:bookmarkEnd w:id="23"/>
    </w:p>
    <w:p w14:paraId="0A91F712" w14:textId="77777777" w:rsidR="00091A0E" w:rsidRPr="000270E5" w:rsidRDefault="00091A0E" w:rsidP="00D50DF6">
      <w:pPr>
        <w:pStyle w:val="13"/>
        <w:keepNext/>
        <w:keepLines/>
        <w:widowControl/>
        <w:adjustRightInd w:val="0"/>
        <w:snapToGrid w:val="0"/>
        <w:spacing w:after="0"/>
        <w:ind w:firstLine="709"/>
        <w:rPr>
          <w:color w:val="auto"/>
        </w:rPr>
      </w:pPr>
    </w:p>
    <w:p w14:paraId="1CC0304D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24" w:name="bookmark22"/>
      <w:bookmarkStart w:id="25" w:name="bookmark23"/>
      <w:bookmarkEnd w:id="24"/>
      <w:bookmarkEnd w:id="25"/>
      <w:r w:rsidRPr="000270E5">
        <w:rPr>
          <w:color w:val="auto"/>
        </w:rPr>
        <w:t xml:space="preserve">Доставка Товара производится Поставщиком путём его отгрузки на склад Заказчика, расположенный по адресу: </w:t>
      </w:r>
      <w:r w:rsidR="0058701E" w:rsidRPr="0058701E">
        <w:rPr>
          <w:color w:val="auto"/>
        </w:rPr>
        <w:t>129337,  г</w:t>
      </w:r>
      <w:r w:rsidR="0058701E">
        <w:rPr>
          <w:color w:val="auto"/>
        </w:rPr>
        <w:t>. Москва, Ярославское шоссе, 26</w:t>
      </w:r>
      <w:r w:rsidR="00414C9B">
        <w:rPr>
          <w:color w:val="auto"/>
        </w:rPr>
        <w:t>.</w:t>
      </w:r>
      <w:r w:rsidRPr="000270E5">
        <w:rPr>
          <w:color w:val="auto"/>
        </w:rPr>
        <w:t xml:space="preserve"> Заказчик обязуется обеспечить своевременн</w:t>
      </w:r>
      <w:r w:rsidR="00A61BBE" w:rsidRPr="000270E5">
        <w:rPr>
          <w:color w:val="auto"/>
        </w:rPr>
        <w:t xml:space="preserve">ый и беспрепятственный доступ к </w:t>
      </w:r>
      <w:r w:rsidRPr="000270E5">
        <w:rPr>
          <w:color w:val="auto"/>
        </w:rPr>
        <w:t>месту поставки Товара.</w:t>
      </w:r>
    </w:p>
    <w:p w14:paraId="1409CDBF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Отгрузка Товара осуществляется </w:t>
      </w:r>
      <w:r w:rsidR="0058701E" w:rsidRPr="0058701E">
        <w:rPr>
          <w:b/>
          <w:color w:val="auto"/>
        </w:rPr>
        <w:t>в течение</w:t>
      </w:r>
      <w:r w:rsidR="00D50DF6">
        <w:rPr>
          <w:b/>
          <w:color w:val="auto"/>
        </w:rPr>
        <w:t xml:space="preserve"> </w:t>
      </w:r>
      <w:r w:rsidR="0058701E" w:rsidRPr="0058701E">
        <w:rPr>
          <w:b/>
          <w:color w:val="auto"/>
        </w:rPr>
        <w:t xml:space="preserve">15  (пятнадцать) рабочих дней  </w:t>
      </w:r>
      <w:r w:rsidR="00DE3A7F" w:rsidRPr="0058701E">
        <w:rPr>
          <w:b/>
          <w:color w:val="auto"/>
        </w:rPr>
        <w:t xml:space="preserve">с </w:t>
      </w:r>
      <w:r w:rsidRPr="0058701E">
        <w:rPr>
          <w:b/>
          <w:color w:val="auto"/>
        </w:rPr>
        <w:t xml:space="preserve">момента подписания </w:t>
      </w:r>
      <w:r w:rsidR="00FA34D5" w:rsidRPr="0058701E">
        <w:rPr>
          <w:b/>
          <w:color w:val="auto"/>
        </w:rPr>
        <w:t>Контракта</w:t>
      </w:r>
      <w:r w:rsidRPr="000270E5">
        <w:rPr>
          <w:color w:val="auto"/>
        </w:rPr>
        <w:t xml:space="preserve">. </w:t>
      </w:r>
      <w:bookmarkStart w:id="26" w:name="bookmark24"/>
      <w:bookmarkEnd w:id="26"/>
      <w:r w:rsidRPr="000270E5">
        <w:rPr>
          <w:color w:val="auto"/>
        </w:rPr>
        <w:t>Конкретный день доставки устанавливается по согласованию между ответственными представителями Заказчика и Поставщика.</w:t>
      </w:r>
    </w:p>
    <w:p w14:paraId="5726CEB5" w14:textId="2DBD1643" w:rsidR="00CF7134" w:rsidRPr="000270E5" w:rsidRDefault="00AA1C45" w:rsidP="00D50DF6">
      <w:pPr>
        <w:pStyle w:val="11"/>
        <w:widowControl/>
        <w:numPr>
          <w:ilvl w:val="1"/>
          <w:numId w:val="5"/>
        </w:numPr>
        <w:adjustRightInd w:val="0"/>
        <w:snapToGrid w:val="0"/>
        <w:ind w:left="0" w:firstLine="709"/>
        <w:jc w:val="both"/>
        <w:rPr>
          <w:color w:val="auto"/>
          <w:lang w:bidi="ar-SA"/>
        </w:rPr>
      </w:pPr>
      <w:r w:rsidRPr="000270E5">
        <w:rPr>
          <w:color w:val="auto"/>
        </w:rPr>
        <w:t xml:space="preserve">Поставщик не позднее, чем за 24 часа до момента поставки Товара должен уведомить Заказчика о планируемой отгрузке. Сообщение должно содержать ссылку на реквизиты </w:t>
      </w:r>
      <w:r w:rsidR="00FA34D5">
        <w:rPr>
          <w:color w:val="auto"/>
        </w:rPr>
        <w:t>Контракта</w:t>
      </w:r>
      <w:r w:rsidRPr="000270E5">
        <w:rPr>
          <w:color w:val="auto"/>
        </w:rPr>
        <w:t xml:space="preserve">, </w:t>
      </w:r>
      <w:r w:rsidR="00481DE2">
        <w:rPr>
          <w:color w:val="auto"/>
        </w:rPr>
        <w:t xml:space="preserve">               </w:t>
      </w:r>
      <w:r w:rsidRPr="000270E5">
        <w:rPr>
          <w:color w:val="auto"/>
        </w:rPr>
        <w:t xml:space="preserve">а также дату и планируемое время отгрузки. Сообщение должно быть  направлено Заказчику на адрес электронной почты: </w:t>
      </w:r>
      <w:r w:rsidR="00250C3F">
        <w:rPr>
          <w:color w:val="auto"/>
          <w:lang w:val="en-US"/>
        </w:rPr>
        <w:t>LisovinovaAI</w:t>
      </w:r>
      <w:r w:rsidR="00414C9B" w:rsidRPr="00DE7488">
        <w:rPr>
          <w:color w:val="auto"/>
          <w:lang w:bidi="ar-SA"/>
        </w:rPr>
        <w:t>@</w:t>
      </w:r>
      <w:r w:rsidR="00CF7134" w:rsidRPr="00DE7488">
        <w:rPr>
          <w:color w:val="auto"/>
          <w:lang w:bidi="ar-SA"/>
        </w:rPr>
        <w:t>mgsu.ru</w:t>
      </w:r>
      <w:r w:rsidR="003539BE" w:rsidRPr="00DE7488">
        <w:rPr>
          <w:color w:val="auto"/>
          <w:lang w:bidi="ar-SA"/>
        </w:rPr>
        <w:t>.</w:t>
      </w:r>
    </w:p>
    <w:p w14:paraId="06D4EA0C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Доставка и отгрузка Товара осуществляется силами Поставщика по рабочим дням</w:t>
      </w:r>
      <w:r w:rsidR="00481DE2">
        <w:rPr>
          <w:color w:val="auto"/>
        </w:rPr>
        <w:t xml:space="preserve">                 </w:t>
      </w:r>
      <w:r w:rsidRPr="000270E5">
        <w:rPr>
          <w:color w:val="auto"/>
        </w:rPr>
        <w:t xml:space="preserve"> (с понеде</w:t>
      </w:r>
      <w:r w:rsidR="00E6330C" w:rsidRPr="000270E5">
        <w:rPr>
          <w:color w:val="auto"/>
        </w:rPr>
        <w:t xml:space="preserve">льника по пятницу) с 10.00 до </w:t>
      </w:r>
      <w:r w:rsidR="006478CC" w:rsidRPr="000270E5">
        <w:rPr>
          <w:color w:val="auto"/>
        </w:rPr>
        <w:t>18</w:t>
      </w:r>
      <w:r w:rsidRPr="000270E5">
        <w:rPr>
          <w:color w:val="auto"/>
        </w:rPr>
        <w:t>.00 часов по московскому времени.</w:t>
      </w:r>
    </w:p>
    <w:p w14:paraId="31237E3D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27" w:name="_ref_1-629f88252e9a47"/>
      <w:r w:rsidRPr="000270E5">
        <w:rPr>
          <w:color w:val="auto"/>
        </w:rPr>
        <w:lastRenderedPageBreak/>
        <w:t>Поставляемый Товар должен быть затарен (упакован) в обычно применяемую для него тару (упаковку).</w:t>
      </w:r>
      <w:bookmarkEnd w:id="27"/>
      <w:r w:rsidRPr="000270E5">
        <w:rPr>
          <w:color w:val="auto"/>
        </w:rPr>
        <w:t xml:space="preserve"> </w:t>
      </w:r>
      <w:bookmarkStart w:id="28" w:name="_ref_1-e86aca8fe8f342"/>
      <w:r w:rsidRPr="000270E5">
        <w:rPr>
          <w:color w:val="auto"/>
        </w:rPr>
        <w:t>Стоимость тары (упаковки) Товара входит в цену Товара и отдельно не оплачивается.</w:t>
      </w:r>
      <w:bookmarkEnd w:id="28"/>
      <w:r w:rsidRPr="000270E5">
        <w:rPr>
          <w:color w:val="auto"/>
        </w:rPr>
        <w:t xml:space="preserve"> </w:t>
      </w:r>
      <w:bookmarkStart w:id="29" w:name="_ref_1-893ada21d40849"/>
      <w:r w:rsidRPr="000270E5">
        <w:rPr>
          <w:color w:val="auto"/>
        </w:rPr>
        <w:t>Тара (упаковка) является одноразовой, возврату Поставщику не подлежит.</w:t>
      </w:r>
      <w:bookmarkEnd w:id="29"/>
    </w:p>
    <w:p w14:paraId="39AEC69F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30" w:name="_ref_1-949a2645c38940"/>
      <w:r w:rsidRPr="000270E5">
        <w:rPr>
          <w:color w:val="auto"/>
        </w:rPr>
        <w:t>Маркировка Товара должна соответствовать обычно предъявляемым требованиям.</w:t>
      </w:r>
      <w:bookmarkEnd w:id="30"/>
    </w:p>
    <w:p w14:paraId="0106A126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31" w:name="_ref_1-dd588c73dedd4d"/>
      <w:r w:rsidRPr="000270E5">
        <w:rPr>
          <w:color w:val="auto"/>
        </w:rPr>
        <w:t>Поставщик обязан передать Заказчику Товар свободным от любых прав третьих лиц.</w:t>
      </w:r>
      <w:bookmarkEnd w:id="31"/>
    </w:p>
    <w:p w14:paraId="7660EB0B" w14:textId="77777777" w:rsidR="00091A0E" w:rsidRPr="000270E5" w:rsidRDefault="00091A0E" w:rsidP="00D50DF6">
      <w:pPr>
        <w:pStyle w:val="11"/>
        <w:widowControl/>
        <w:adjustRightInd w:val="0"/>
        <w:snapToGrid w:val="0"/>
        <w:jc w:val="both"/>
        <w:rPr>
          <w:color w:val="auto"/>
        </w:rPr>
      </w:pPr>
    </w:p>
    <w:p w14:paraId="7F2606B2" w14:textId="77777777" w:rsidR="00AA1C45" w:rsidRPr="000270E5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32" w:name="bookmark27"/>
      <w:bookmarkStart w:id="33" w:name="bookmark25"/>
      <w:bookmarkStart w:id="34" w:name="bookmark28"/>
      <w:bookmarkStart w:id="35" w:name="bookmark26"/>
      <w:bookmarkEnd w:id="32"/>
      <w:r w:rsidRPr="000270E5">
        <w:rPr>
          <w:color w:val="auto"/>
        </w:rPr>
        <w:t>Приёмка Товара.</w:t>
      </w:r>
      <w:bookmarkStart w:id="36" w:name="bookmark29"/>
      <w:bookmarkEnd w:id="33"/>
      <w:bookmarkEnd w:id="34"/>
      <w:bookmarkEnd w:id="35"/>
      <w:bookmarkEnd w:id="36"/>
    </w:p>
    <w:p w14:paraId="70DBD039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После доставки и отгрузки Заказчику Товара в соответствии с условиями </w:t>
      </w:r>
      <w:r w:rsidR="003539BE">
        <w:rPr>
          <w:color w:val="auto"/>
        </w:rPr>
        <w:t>Контракта</w:t>
      </w:r>
      <w:r w:rsidRPr="000270E5">
        <w:rPr>
          <w:color w:val="auto"/>
        </w:rPr>
        <w:t>, Поставщик вместе с Товаром обязан предоставить следующие отчетные (сопроводительные) документы, подписанные уполномоченными лицами:</w:t>
      </w:r>
    </w:p>
    <w:p w14:paraId="3BD01AC3" w14:textId="77777777" w:rsidR="00AA1C45" w:rsidRPr="000270E5" w:rsidRDefault="00AA1C45" w:rsidP="00D50DF6">
      <w:pPr>
        <w:pStyle w:val="11"/>
        <w:widowControl/>
        <w:numPr>
          <w:ilvl w:val="0"/>
          <w:numId w:val="3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37" w:name="bookmark30"/>
      <w:bookmarkEnd w:id="37"/>
      <w:r w:rsidRPr="000270E5">
        <w:rPr>
          <w:color w:val="auto"/>
        </w:rPr>
        <w:t>товарная накладная унифицированной формы ТОРГ-12 в 2 (Двух) экземплярах;</w:t>
      </w:r>
    </w:p>
    <w:p w14:paraId="399F6EA7" w14:textId="77777777" w:rsidR="00AA1C45" w:rsidRPr="000270E5" w:rsidRDefault="00334E08" w:rsidP="00D50DF6">
      <w:pPr>
        <w:pStyle w:val="11"/>
        <w:widowControl/>
        <w:numPr>
          <w:ilvl w:val="0"/>
          <w:numId w:val="3"/>
        </w:numPr>
        <w:adjustRightInd w:val="0"/>
        <w:snapToGri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Акт приемки </w:t>
      </w:r>
      <w:r w:rsidR="00AA1C45" w:rsidRPr="000270E5">
        <w:rPr>
          <w:color w:val="auto"/>
        </w:rPr>
        <w:t>-</w:t>
      </w:r>
      <w:r>
        <w:rPr>
          <w:color w:val="auto"/>
        </w:rPr>
        <w:t xml:space="preserve"> передачи</w:t>
      </w:r>
      <w:r w:rsidR="00AA1C45" w:rsidRPr="000270E5">
        <w:rPr>
          <w:color w:val="auto"/>
        </w:rPr>
        <w:t xml:space="preserve"> товара в 2 (Двух) экземплярах;</w:t>
      </w:r>
    </w:p>
    <w:p w14:paraId="3464BEE8" w14:textId="77777777" w:rsidR="00AA1C45" w:rsidRPr="000270E5" w:rsidRDefault="00AA1C45" w:rsidP="00D50DF6">
      <w:pPr>
        <w:pStyle w:val="11"/>
        <w:widowControl/>
        <w:numPr>
          <w:ilvl w:val="0"/>
          <w:numId w:val="3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счет на оплату в 1 (Одном) экземпляре;</w:t>
      </w:r>
    </w:p>
    <w:p w14:paraId="17FC93A4" w14:textId="77777777" w:rsidR="00AA1C45" w:rsidRPr="000270E5" w:rsidRDefault="00AA1C45" w:rsidP="00D50DF6">
      <w:pPr>
        <w:pStyle w:val="11"/>
        <w:widowControl/>
        <w:numPr>
          <w:ilvl w:val="0"/>
          <w:numId w:val="3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счет-фактура в 1 (Одном) экземпляре.</w:t>
      </w:r>
    </w:p>
    <w:p w14:paraId="4FB8A762" w14:textId="77777777" w:rsidR="00AA1C45" w:rsidRPr="000270E5" w:rsidRDefault="00AA1C4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  <w:r w:rsidRPr="000270E5">
        <w:rPr>
          <w:color w:val="auto"/>
        </w:rPr>
        <w:t>Наименования Товара в отчетных материалах должны соответствовать наименованиям, определенным Сторонами для соответст</w:t>
      </w:r>
      <w:r w:rsidR="00414C9B">
        <w:rPr>
          <w:color w:val="auto"/>
        </w:rPr>
        <w:t>вующего Товара в Спецификации (П</w:t>
      </w:r>
      <w:r w:rsidRPr="000270E5">
        <w:rPr>
          <w:color w:val="auto"/>
        </w:rPr>
        <w:t xml:space="preserve">риложение № 1 к  </w:t>
      </w:r>
      <w:r w:rsidR="00FA34D5">
        <w:rPr>
          <w:color w:val="auto"/>
        </w:rPr>
        <w:t>Контракту</w:t>
      </w:r>
      <w:r w:rsidRPr="000270E5">
        <w:rPr>
          <w:color w:val="auto"/>
        </w:rPr>
        <w:t>).</w:t>
      </w:r>
    </w:p>
    <w:p w14:paraId="79FA4C44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Фактическая передача Товара Заказчику оформляется посредством подписания уполномоченными лицами товарной накладной уни</w:t>
      </w:r>
      <w:r w:rsidR="00DF65B0" w:rsidRPr="000270E5">
        <w:rPr>
          <w:color w:val="auto"/>
        </w:rPr>
        <w:t xml:space="preserve">фицированной формы ТОРГ-12, что </w:t>
      </w:r>
      <w:r w:rsidRPr="000270E5">
        <w:rPr>
          <w:color w:val="auto"/>
        </w:rPr>
        <w:t xml:space="preserve">подтверждает ее приемку Заказчиком по количеству и влечет за собой переход права собственности на продукцию </w:t>
      </w:r>
      <w:r w:rsidR="00481DE2">
        <w:rPr>
          <w:color w:val="auto"/>
        </w:rPr>
        <w:t xml:space="preserve">           </w:t>
      </w:r>
      <w:r w:rsidRPr="000270E5">
        <w:rPr>
          <w:color w:val="auto"/>
        </w:rPr>
        <w:t>к Заказчику, а также р</w:t>
      </w:r>
      <w:r w:rsidR="00DF65B0" w:rsidRPr="000270E5">
        <w:rPr>
          <w:color w:val="auto"/>
        </w:rPr>
        <w:t xml:space="preserve">исков случайной порчи Товара от </w:t>
      </w:r>
      <w:r w:rsidRPr="000270E5">
        <w:rPr>
          <w:color w:val="auto"/>
        </w:rPr>
        <w:t>Поставщика к Заказчику.</w:t>
      </w:r>
    </w:p>
    <w:p w14:paraId="124CBB9A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В течение 10 (Десяти) рабочих дней с даты приемки от Поставщика Товара и получения отчетных материалов, указанных в п. 4.1 </w:t>
      </w:r>
      <w:r w:rsidR="00FA34D5">
        <w:rPr>
          <w:color w:val="auto"/>
        </w:rPr>
        <w:t>Контракта</w:t>
      </w:r>
      <w:r w:rsidRPr="000270E5">
        <w:rPr>
          <w:color w:val="auto"/>
        </w:rPr>
        <w:t xml:space="preserve">, Заказчик рассматривает поставленный Товар на соответствие качества, ассортимента, комплектности и в случае соответствия требованиям, изложенным в </w:t>
      </w:r>
      <w:r w:rsidR="00FA34D5">
        <w:rPr>
          <w:color w:val="auto"/>
        </w:rPr>
        <w:t>Контракте</w:t>
      </w:r>
      <w:r w:rsidRPr="000270E5">
        <w:rPr>
          <w:color w:val="auto"/>
        </w:rPr>
        <w:t xml:space="preserve">, направляет Поставщику 1 (Один) экземпляр Акта </w:t>
      </w:r>
      <w:r w:rsidR="00334E08">
        <w:rPr>
          <w:color w:val="auto"/>
        </w:rPr>
        <w:t xml:space="preserve">приемки </w:t>
      </w:r>
      <w:r w:rsidRPr="000270E5">
        <w:rPr>
          <w:color w:val="auto"/>
        </w:rPr>
        <w:t>-</w:t>
      </w:r>
      <w:r w:rsidR="00334E08">
        <w:rPr>
          <w:color w:val="auto"/>
        </w:rPr>
        <w:t xml:space="preserve"> передачи</w:t>
      </w:r>
      <w:r w:rsidRPr="000270E5">
        <w:rPr>
          <w:color w:val="auto"/>
        </w:rPr>
        <w:t xml:space="preserve"> товара, подписанный уполномоченным лицом. </w:t>
      </w:r>
    </w:p>
    <w:p w14:paraId="24C5AFD4" w14:textId="77777777" w:rsidR="00AA1C45" w:rsidRPr="000270E5" w:rsidRDefault="00AA1C4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  <w:r w:rsidRPr="000270E5">
        <w:rPr>
          <w:color w:val="auto"/>
        </w:rPr>
        <w:t xml:space="preserve">В случае несоответствия качества, количества, ассортимента, комплектности Товара требованиям, изложенным в </w:t>
      </w:r>
      <w:r w:rsidR="00FA34D5">
        <w:rPr>
          <w:color w:val="auto"/>
        </w:rPr>
        <w:t>Контракте</w:t>
      </w:r>
      <w:r w:rsidRPr="000270E5">
        <w:rPr>
          <w:color w:val="auto"/>
        </w:rPr>
        <w:t>, Заказчик направляет Поставщику мотивированный отказ от приемки Товара, содержащий перечень замечаний и недостатков, а также сроков их устранения.</w:t>
      </w:r>
    </w:p>
    <w:p w14:paraId="4EF72A49" w14:textId="77777777" w:rsidR="00AA1C45" w:rsidRPr="000270E5" w:rsidRDefault="00AA1C4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  <w:r w:rsidRPr="000270E5">
        <w:rPr>
          <w:color w:val="auto"/>
        </w:rPr>
        <w:t xml:space="preserve">В данном случае Поставщик за свой счет обязан устранить указанные замечания/недостатки </w:t>
      </w:r>
      <w:r w:rsidR="00481DE2">
        <w:rPr>
          <w:color w:val="auto"/>
        </w:rPr>
        <w:t xml:space="preserve">             </w:t>
      </w:r>
      <w:r w:rsidRPr="000270E5">
        <w:rPr>
          <w:color w:val="auto"/>
        </w:rPr>
        <w:t xml:space="preserve">в установленный Заказчиком срок и повторно направить Заказчику доработанные отчетные материалы, указанные в п. 4.1 </w:t>
      </w:r>
      <w:r w:rsidR="00FA34D5">
        <w:rPr>
          <w:color w:val="auto"/>
        </w:rPr>
        <w:t>Контракта</w:t>
      </w:r>
      <w:r w:rsidRPr="000270E5">
        <w:rPr>
          <w:color w:val="auto"/>
        </w:rPr>
        <w:t>,  заменить или допоставить недостающий Товар.</w:t>
      </w:r>
    </w:p>
    <w:p w14:paraId="7B1E1D4A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Для проверки предоставленных Поставщиком результатов поставки Товара, предусмотренных </w:t>
      </w:r>
      <w:r w:rsidR="00FA34D5">
        <w:rPr>
          <w:color w:val="auto"/>
        </w:rPr>
        <w:t>Контрактом</w:t>
      </w:r>
      <w:r w:rsidRPr="000270E5">
        <w:rPr>
          <w:color w:val="auto"/>
        </w:rPr>
        <w:t xml:space="preserve">, в части их соответствия условиям </w:t>
      </w:r>
      <w:r w:rsidR="00FA34D5">
        <w:rPr>
          <w:color w:val="auto"/>
        </w:rPr>
        <w:t>Контракта</w:t>
      </w:r>
      <w:r w:rsidRPr="000270E5">
        <w:rPr>
          <w:color w:val="auto"/>
        </w:rPr>
        <w:t xml:space="preserve"> Заказчик </w:t>
      </w:r>
      <w:r w:rsidR="009F4D53">
        <w:rPr>
          <w:color w:val="auto"/>
        </w:rPr>
        <w:t>обязан</w:t>
      </w:r>
      <w:r w:rsidRPr="000270E5">
        <w:rPr>
          <w:color w:val="auto"/>
        </w:rPr>
        <w:t xml:space="preserve"> провести экспертизу. Экспертиза результатов поставки Товара, предусмотренных </w:t>
      </w:r>
      <w:r w:rsidR="00FA34D5">
        <w:rPr>
          <w:color w:val="auto"/>
        </w:rPr>
        <w:t>Контрактом</w:t>
      </w:r>
      <w:r w:rsidRPr="000270E5">
        <w:rPr>
          <w:color w:val="auto"/>
        </w:rPr>
        <w:t>, может проводиться Заказчиком своими силами или силами экспертов, э</w:t>
      </w:r>
      <w:r w:rsidR="002B1DF5" w:rsidRPr="000270E5">
        <w:rPr>
          <w:color w:val="auto"/>
        </w:rPr>
        <w:t>кспертных организаций.</w:t>
      </w:r>
      <w:r w:rsidRPr="000270E5">
        <w:rPr>
          <w:color w:val="auto"/>
        </w:rPr>
        <w:t xml:space="preserve"> Результаты такой экспертизы оформляются в виде заключения и учитываются Заказчиком при приемке результатов поставки Товара по </w:t>
      </w:r>
      <w:r w:rsidR="00FA34D5">
        <w:rPr>
          <w:color w:val="auto"/>
        </w:rPr>
        <w:t>Контракту</w:t>
      </w:r>
      <w:r w:rsidRPr="000270E5">
        <w:rPr>
          <w:color w:val="auto"/>
        </w:rPr>
        <w:t>.</w:t>
      </w:r>
    </w:p>
    <w:p w14:paraId="4D5699DE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Подписанный Заказчиком и Поставщиком Акт </w:t>
      </w:r>
      <w:r w:rsidR="00334E08">
        <w:rPr>
          <w:color w:val="auto"/>
        </w:rPr>
        <w:t>приемки - передачи</w:t>
      </w:r>
      <w:r w:rsidRPr="000270E5">
        <w:rPr>
          <w:color w:val="auto"/>
        </w:rPr>
        <w:t xml:space="preserve"> Товара, а также предъявленный Поставщиком счет на оплату являются основанием для оплаты стоимости поставленного Товара по </w:t>
      </w:r>
      <w:r w:rsidR="00FA34D5">
        <w:rPr>
          <w:color w:val="auto"/>
        </w:rPr>
        <w:t>Контракту</w:t>
      </w:r>
      <w:r w:rsidRPr="000270E5">
        <w:rPr>
          <w:color w:val="auto"/>
        </w:rPr>
        <w:t>.</w:t>
      </w:r>
    </w:p>
    <w:p w14:paraId="0E59A867" w14:textId="77777777" w:rsidR="00C42905" w:rsidRPr="00D50DF6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Дата подписания Заказчиком Акта </w:t>
      </w:r>
      <w:r w:rsidR="00334E08">
        <w:rPr>
          <w:color w:val="auto"/>
        </w:rPr>
        <w:t xml:space="preserve">приемки – передачи </w:t>
      </w:r>
      <w:r w:rsidRPr="000270E5">
        <w:rPr>
          <w:color w:val="auto"/>
        </w:rPr>
        <w:t>товара является датой исполнения обязательств по поставке Товара.</w:t>
      </w:r>
    </w:p>
    <w:p w14:paraId="209E2739" w14:textId="77777777" w:rsidR="00481DE2" w:rsidRPr="000270E5" w:rsidRDefault="00481DE2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</w:p>
    <w:p w14:paraId="6E538B33" w14:textId="77777777" w:rsidR="00AA1C45" w:rsidRPr="000270E5" w:rsidRDefault="00AA1C45" w:rsidP="00D50DF6">
      <w:pPr>
        <w:pStyle w:val="11"/>
        <w:widowControl/>
        <w:numPr>
          <w:ilvl w:val="0"/>
          <w:numId w:val="2"/>
        </w:numPr>
        <w:adjustRightInd w:val="0"/>
        <w:snapToGrid w:val="0"/>
        <w:ind w:left="0" w:firstLine="709"/>
        <w:jc w:val="center"/>
        <w:rPr>
          <w:b/>
          <w:color w:val="auto"/>
        </w:rPr>
      </w:pPr>
      <w:bookmarkStart w:id="38" w:name="_ref_1-a4571f511bfb42"/>
      <w:r w:rsidRPr="000270E5">
        <w:rPr>
          <w:b/>
          <w:color w:val="auto"/>
        </w:rPr>
        <w:t>Качество Товара</w:t>
      </w:r>
      <w:bookmarkEnd w:id="38"/>
      <w:r w:rsidRPr="000270E5">
        <w:rPr>
          <w:b/>
          <w:color w:val="auto"/>
        </w:rPr>
        <w:t>.</w:t>
      </w:r>
    </w:p>
    <w:p w14:paraId="16100709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Поставщик гарантирует, что качество поставляемого Товара соответствует действующим ГОСТам, техническим регламентам, санитарным нормам и отвечает требованиям качества, безопасности и другим требованиям, предъявленным законодательством Российской Федерации для соответствующего вида Товара, Товар является новым (не был в употреблении, не прошёл восстановление потребительских свойств).</w:t>
      </w:r>
    </w:p>
    <w:p w14:paraId="7FEAA022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Получив Товар ненадлежащего качества, Заказчик вправе предъявить Поставщику требования, предусмотренные ст. 475 ГК РФ, если Поставщик, получивший уведомление Заказчика о недостатках поставленного Товара, без промедления не заменит поставленный Товар товарами надлежащего качества.</w:t>
      </w:r>
    </w:p>
    <w:p w14:paraId="670E3D92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Поставщик отвечает за недостатки Товара, если Заказчик докажет, что они возникли до передачи Товара или по причинам, возникшим до этого момента.</w:t>
      </w:r>
    </w:p>
    <w:p w14:paraId="285D08BF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39" w:name="_ref_1-129c9a781f5347"/>
      <w:r w:rsidRPr="000270E5">
        <w:rPr>
          <w:color w:val="auto"/>
        </w:rPr>
        <w:lastRenderedPageBreak/>
        <w:t xml:space="preserve">Если Заказчик предъявил требование о безвозмездном устранении недостатков Товара согласно п. 1 ст. 518, п. 1 ст. 475 ГК РФ, Поставщик обязан исполнить его в срок, который указан </w:t>
      </w:r>
      <w:r w:rsidR="00481DE2">
        <w:rPr>
          <w:color w:val="auto"/>
        </w:rPr>
        <w:t xml:space="preserve">             </w:t>
      </w:r>
      <w:r w:rsidRPr="000270E5">
        <w:rPr>
          <w:color w:val="auto"/>
        </w:rPr>
        <w:t>в требовании.</w:t>
      </w:r>
      <w:bookmarkEnd w:id="39"/>
    </w:p>
    <w:p w14:paraId="142540C9" w14:textId="77777777" w:rsidR="00091A0E" w:rsidRPr="000270E5" w:rsidRDefault="00091A0E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</w:p>
    <w:p w14:paraId="743317BD" w14:textId="77777777" w:rsidR="00AA1C45" w:rsidRPr="000270E5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40" w:name="bookmark33"/>
      <w:bookmarkStart w:id="41" w:name="bookmark36"/>
      <w:bookmarkStart w:id="42" w:name="bookmark35"/>
      <w:bookmarkStart w:id="43" w:name="bookmark34"/>
      <w:bookmarkStart w:id="44" w:name="bookmark37"/>
      <w:bookmarkEnd w:id="40"/>
      <w:bookmarkEnd w:id="41"/>
      <w:r w:rsidRPr="000270E5">
        <w:rPr>
          <w:color w:val="auto"/>
        </w:rPr>
        <w:t>Гарантийные обязательства.</w:t>
      </w:r>
    </w:p>
    <w:p w14:paraId="67229AC1" w14:textId="5D07A899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45" w:name="_ref_1-20151d36dc6044"/>
      <w:r w:rsidRPr="000270E5">
        <w:rPr>
          <w:rStyle w:val="normaltextrun"/>
          <w:color w:val="auto"/>
        </w:rPr>
        <w:t xml:space="preserve">Гарантийный срок на Товар составляет </w:t>
      </w:r>
      <w:r w:rsidR="006214A4">
        <w:rPr>
          <w:rStyle w:val="normaltextrun"/>
          <w:color w:val="auto"/>
        </w:rPr>
        <w:t>36</w:t>
      </w:r>
      <w:r w:rsidRPr="000270E5">
        <w:rPr>
          <w:rStyle w:val="normaltextrun"/>
          <w:color w:val="auto"/>
        </w:rPr>
        <w:t xml:space="preserve"> месяцев с момента приемки Товара. Если </w:t>
      </w:r>
      <w:r w:rsidR="00481DE2">
        <w:rPr>
          <w:rStyle w:val="normaltextrun"/>
          <w:color w:val="auto"/>
        </w:rPr>
        <w:t xml:space="preserve">              </w:t>
      </w:r>
      <w:r w:rsidRPr="000270E5">
        <w:rPr>
          <w:rStyle w:val="normaltextrun"/>
          <w:color w:val="auto"/>
        </w:rPr>
        <w:t>в течение гарантийного периода Товар или его отдельные части станут непригодными для дальнейшего использования, Поставщик производит бесплатный гарантийный ремонт Товара или замену Товара, включая замену непригодных для использования запасных частей Товара</w:t>
      </w:r>
      <w:r w:rsidRPr="000270E5">
        <w:rPr>
          <w:color w:val="auto"/>
        </w:rPr>
        <w:t xml:space="preserve">. </w:t>
      </w:r>
    </w:p>
    <w:p w14:paraId="3597C9F0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rStyle w:val="normaltextrun"/>
          <w:color w:val="auto"/>
        </w:rPr>
        <w:t xml:space="preserve">В случае если в течение Гарантийного срока будут выявлены недостатки Товара или иное несоответствие качества Товара условиям </w:t>
      </w:r>
      <w:r w:rsidR="00FA34D5">
        <w:rPr>
          <w:rStyle w:val="normaltextrun"/>
          <w:color w:val="auto"/>
        </w:rPr>
        <w:t>Контракта</w:t>
      </w:r>
      <w:r w:rsidRPr="000270E5">
        <w:rPr>
          <w:rStyle w:val="normaltextrun"/>
          <w:color w:val="auto"/>
        </w:rPr>
        <w:t xml:space="preserve"> и Спецификаций к нему, Заказчик обязан в течение 10 рабочих дней с момента обнаружения недостатков обеспечить вызов представителя Поставщика и </w:t>
      </w:r>
      <w:r w:rsidR="00481DE2">
        <w:rPr>
          <w:rStyle w:val="normaltextrun"/>
          <w:color w:val="auto"/>
        </w:rPr>
        <w:t xml:space="preserve">              </w:t>
      </w:r>
      <w:r w:rsidRPr="000270E5">
        <w:rPr>
          <w:rStyle w:val="normaltextrun"/>
          <w:color w:val="auto"/>
        </w:rPr>
        <w:t>с его участием обеспечить составление Акта о недостатках товара</w:t>
      </w:r>
      <w:r w:rsidRPr="000270E5">
        <w:rPr>
          <w:color w:val="auto"/>
        </w:rPr>
        <w:t>.</w:t>
      </w:r>
      <w:bookmarkEnd w:id="45"/>
    </w:p>
    <w:p w14:paraId="1B2ABE47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rStyle w:val="normaltextrun"/>
          <w:color w:val="auto"/>
        </w:rPr>
      </w:pPr>
      <w:bookmarkStart w:id="46" w:name="_ref_1-8b2d79429e3543"/>
      <w:r w:rsidRPr="000270E5">
        <w:rPr>
          <w:rStyle w:val="normaltextrun"/>
          <w:color w:val="auto"/>
        </w:rPr>
        <w:t xml:space="preserve">По результатам анализа, проведенного согласно п. 6.2. </w:t>
      </w:r>
      <w:r w:rsidR="008D2D6E">
        <w:rPr>
          <w:rStyle w:val="normaltextrun"/>
          <w:color w:val="auto"/>
        </w:rPr>
        <w:t>Контракта</w:t>
      </w:r>
      <w:r w:rsidRPr="000270E5">
        <w:rPr>
          <w:rStyle w:val="normaltextrun"/>
          <w:color w:val="auto"/>
        </w:rPr>
        <w:t xml:space="preserve">, составляется двухсторонний Акт о недостатках товара, являющийся основанием для исполнения Сторонами своих обязательств по </w:t>
      </w:r>
      <w:r w:rsidR="008D2D6E">
        <w:rPr>
          <w:rStyle w:val="normaltextrun"/>
          <w:color w:val="auto"/>
        </w:rPr>
        <w:t>Контракту</w:t>
      </w:r>
      <w:r w:rsidRPr="000270E5">
        <w:rPr>
          <w:rStyle w:val="normaltextrun"/>
          <w:color w:val="auto"/>
        </w:rPr>
        <w:t xml:space="preserve"> (проведение ремонта, возмещение расходов, замена Товара и пр.). </w:t>
      </w:r>
      <w:bookmarkStart w:id="47" w:name="_ref_1-24b60777f2b143"/>
      <w:bookmarkEnd w:id="46"/>
      <w:r w:rsidRPr="000270E5">
        <w:rPr>
          <w:rStyle w:val="normaltextrun"/>
          <w:color w:val="auto"/>
        </w:rPr>
        <w:t>В случае неявки представителя Поставщика или отказа от подписания Акта, Заказчик подписывает Акт в одностороннем порядке, в Акте делается соответствующая запись, после чего он считается надлежаще составленным.</w:t>
      </w:r>
    </w:p>
    <w:p w14:paraId="51D26536" w14:textId="77777777" w:rsidR="00AA1C45" w:rsidRPr="00D50DF6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rStyle w:val="normaltextrun"/>
          <w:color w:val="auto"/>
        </w:rPr>
        <w:t>Действие гарантийного срока приостанавливается на период времени, в который проводится ремонт Товара и/или его замена и/или замена неисправных частей Товара. По завершении ремонтных работ исчисление гарантийного срока продолжается</w:t>
      </w:r>
      <w:r w:rsidRPr="000270E5">
        <w:rPr>
          <w:color w:val="auto"/>
        </w:rPr>
        <w:t>.</w:t>
      </w:r>
      <w:bookmarkEnd w:id="47"/>
    </w:p>
    <w:p w14:paraId="0F81A408" w14:textId="77777777" w:rsidR="00091A0E" w:rsidRPr="000270E5" w:rsidRDefault="00091A0E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</w:p>
    <w:p w14:paraId="7B7E9175" w14:textId="77777777" w:rsidR="00AA1C45" w:rsidRPr="000270E5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r w:rsidRPr="000270E5">
        <w:rPr>
          <w:color w:val="auto"/>
        </w:rPr>
        <w:t>Обязательства и ответственность Сторон.</w:t>
      </w:r>
      <w:bookmarkEnd w:id="42"/>
      <w:bookmarkEnd w:id="43"/>
      <w:bookmarkEnd w:id="44"/>
    </w:p>
    <w:p w14:paraId="419F2B71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48" w:name="bookmark38"/>
      <w:bookmarkStart w:id="49" w:name="bookmark44"/>
      <w:bookmarkStart w:id="50" w:name="bookmark42"/>
      <w:bookmarkStart w:id="51" w:name="bookmark43"/>
      <w:bookmarkStart w:id="52" w:name="bookmark45"/>
      <w:bookmarkEnd w:id="48"/>
      <w:bookmarkEnd w:id="49"/>
      <w:r w:rsidRPr="000270E5">
        <w:rPr>
          <w:color w:val="auto"/>
        </w:rPr>
        <w:t xml:space="preserve">За неисполнение или ненадлежащее исполнение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>.</w:t>
      </w:r>
    </w:p>
    <w:p w14:paraId="1252644C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В случае просрочки исполнения Поставщиком обязательств, предусмотренных </w:t>
      </w:r>
      <w:r w:rsidR="008D2D6E">
        <w:rPr>
          <w:color w:val="auto"/>
        </w:rPr>
        <w:t>Контрактом</w:t>
      </w:r>
      <w:r w:rsidRPr="000270E5">
        <w:rPr>
          <w:color w:val="auto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8D2D6E">
        <w:rPr>
          <w:color w:val="auto"/>
        </w:rPr>
        <w:t>Контрактом</w:t>
      </w:r>
      <w:r w:rsidRPr="000270E5">
        <w:rPr>
          <w:color w:val="auto"/>
        </w:rPr>
        <w:t xml:space="preserve">, начиная со дня, следующего после дня истечения установленного </w:t>
      </w:r>
      <w:r w:rsidR="008D2D6E">
        <w:rPr>
          <w:color w:val="auto"/>
        </w:rPr>
        <w:t>Контрактом</w:t>
      </w:r>
      <w:r w:rsidRPr="000270E5">
        <w:rPr>
          <w:color w:val="auto"/>
        </w:rPr>
        <w:t xml:space="preserve"> срока исполнения обязательства, и устанавливается в размере одной трёхсотой действующей на дату уплаты пени ключевой ставки Центрального банка Российской Федерации от цены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, уменьшенной на сумму, пропорциональную объёму обязательств, предусмотренных </w:t>
      </w:r>
      <w:r w:rsidR="008D2D6E">
        <w:rPr>
          <w:color w:val="auto"/>
        </w:rPr>
        <w:t>Контрактом</w:t>
      </w:r>
      <w:r w:rsidRPr="000270E5">
        <w:rPr>
          <w:color w:val="auto"/>
        </w:rPr>
        <w:t xml:space="preserve"> и фактически исполненных Поставщиком.</w:t>
      </w:r>
    </w:p>
    <w:p w14:paraId="7DDE6DB4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За каждый факт неисполнения или ненадлежащего исполнения Поставщиком  обязательств, предусмотренных </w:t>
      </w:r>
      <w:r w:rsidR="008D2D6E">
        <w:rPr>
          <w:color w:val="auto"/>
        </w:rPr>
        <w:t>Контрактом</w:t>
      </w:r>
      <w:r w:rsidRPr="000270E5">
        <w:rPr>
          <w:color w:val="auto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8D2D6E">
        <w:rPr>
          <w:color w:val="auto"/>
        </w:rPr>
        <w:t>Контрактом</w:t>
      </w:r>
      <w:r w:rsidRPr="000270E5">
        <w:rPr>
          <w:color w:val="auto"/>
        </w:rPr>
        <w:t xml:space="preserve">, Поставщик уплачивает Заказчику штраф. Размер штрафа рассчитывается как процент цены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, или в случае, если </w:t>
      </w:r>
      <w:r w:rsidR="008D2D6E">
        <w:rPr>
          <w:color w:val="auto"/>
        </w:rPr>
        <w:t>Контрактом</w:t>
      </w:r>
      <w:r w:rsidRPr="000270E5">
        <w:rPr>
          <w:color w:val="auto"/>
        </w:rPr>
        <w:t xml:space="preserve"> предусмотрены этапы исполнения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, как процент этапа исполнения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 (далее ‒ цена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) и устанавливается в размере 1 процента цены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>, но не более 10 тыс. рублей и не менее 1 тыс. рублей.</w:t>
      </w:r>
    </w:p>
    <w:p w14:paraId="59239823" w14:textId="766DDB1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В случае просрочки исполнения Заказчиком обязательств, предусмотренных </w:t>
      </w:r>
      <w:r w:rsidR="008D2D6E">
        <w:rPr>
          <w:color w:val="auto"/>
        </w:rPr>
        <w:t>Контрактом</w:t>
      </w:r>
      <w:r w:rsidRPr="000270E5">
        <w:rPr>
          <w:color w:val="auto"/>
        </w:rPr>
        <w:t xml:space="preserve">, Поставщик вправе потребовать уплаты пеней. Пеня начисляется за каждый день просрочки исполнения Заказчиком обязательства, предусмотренного </w:t>
      </w:r>
      <w:r w:rsidR="008D2D6E">
        <w:rPr>
          <w:color w:val="auto"/>
        </w:rPr>
        <w:t>Контрактом</w:t>
      </w:r>
      <w:r w:rsidRPr="000270E5">
        <w:rPr>
          <w:color w:val="auto"/>
        </w:rPr>
        <w:t xml:space="preserve">, начиная со дня, следующего после дня истечения установленного </w:t>
      </w:r>
      <w:r w:rsidR="008D2D6E">
        <w:rPr>
          <w:color w:val="auto"/>
        </w:rPr>
        <w:t>Контрактом</w:t>
      </w:r>
      <w:r w:rsidRPr="000270E5">
        <w:rPr>
          <w:color w:val="auto"/>
        </w:rPr>
        <w:t xml:space="preserve"> срока исполнения обязательства и устанавливается в размере одной трёхсотой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45905965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Общая сумма начисленной неустойки (пени) за ненадлежащее исполнение Заказчиком обязательств, предусмотренных </w:t>
      </w:r>
      <w:r w:rsidR="008D2D6E">
        <w:rPr>
          <w:color w:val="auto"/>
        </w:rPr>
        <w:t>Контрактом</w:t>
      </w:r>
      <w:r w:rsidRPr="000270E5">
        <w:rPr>
          <w:color w:val="auto"/>
        </w:rPr>
        <w:t xml:space="preserve">, не может превышать 1% цены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>.</w:t>
      </w:r>
    </w:p>
    <w:p w14:paraId="4DC259FF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D2D6E">
        <w:rPr>
          <w:color w:val="auto"/>
        </w:rPr>
        <w:t>Контрактом</w:t>
      </w:r>
      <w:r w:rsidRPr="000270E5">
        <w:rPr>
          <w:color w:val="auto"/>
        </w:rPr>
        <w:t>, произошло вследствие непреодолимой силы или по вине другой Стороны.</w:t>
      </w:r>
    </w:p>
    <w:p w14:paraId="34037177" w14:textId="77777777" w:rsidR="00C42905" w:rsidRPr="00D50DF6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Уплата неустойки (штрафа, пени) не освобождает виновную Сторону от выполнения обязательств по </w:t>
      </w:r>
      <w:r w:rsidR="008D2D6E">
        <w:rPr>
          <w:color w:val="auto"/>
        </w:rPr>
        <w:t>Контракту</w:t>
      </w:r>
      <w:r w:rsidRPr="000270E5">
        <w:rPr>
          <w:color w:val="auto"/>
        </w:rPr>
        <w:t xml:space="preserve"> в натуре.</w:t>
      </w:r>
    </w:p>
    <w:p w14:paraId="0324B64E" w14:textId="77777777" w:rsidR="00091A0E" w:rsidRPr="000270E5" w:rsidRDefault="00091A0E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</w:p>
    <w:p w14:paraId="32727A2C" w14:textId="77777777" w:rsidR="00AA1C45" w:rsidRPr="000270E5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53" w:name="bookmark48"/>
      <w:bookmarkStart w:id="54" w:name="bookmark47"/>
      <w:bookmarkStart w:id="55" w:name="bookmark46"/>
      <w:bookmarkStart w:id="56" w:name="_ref_1-863ffbf6630049"/>
      <w:bookmarkEnd w:id="50"/>
      <w:bookmarkEnd w:id="51"/>
      <w:bookmarkEnd w:id="52"/>
      <w:bookmarkEnd w:id="53"/>
      <w:bookmarkEnd w:id="54"/>
      <w:bookmarkEnd w:id="55"/>
      <w:r w:rsidRPr="000270E5">
        <w:rPr>
          <w:color w:val="auto"/>
        </w:rPr>
        <w:t xml:space="preserve">Изменение и расторжение </w:t>
      </w:r>
      <w:bookmarkEnd w:id="56"/>
      <w:r w:rsidR="008D2D6E">
        <w:rPr>
          <w:color w:val="auto"/>
        </w:rPr>
        <w:t>Контракта</w:t>
      </w:r>
    </w:p>
    <w:p w14:paraId="6CC5A76D" w14:textId="77777777" w:rsidR="00AA1C45" w:rsidRPr="000270E5" w:rsidRDefault="008D2D6E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57" w:name="_ref_1-2f31a09b80914b"/>
      <w:r>
        <w:rPr>
          <w:color w:val="auto"/>
        </w:rPr>
        <w:t xml:space="preserve">Контракт </w:t>
      </w:r>
      <w:r w:rsidR="00AA1C45" w:rsidRPr="000270E5">
        <w:rPr>
          <w:color w:val="auto"/>
        </w:rPr>
        <w:t>может быть изменён или расторгнут по соглашению Сторон.</w:t>
      </w:r>
      <w:bookmarkEnd w:id="57"/>
    </w:p>
    <w:p w14:paraId="75B4EF57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58" w:name="_ref_1-b70ddf34fb9d4d"/>
      <w:r w:rsidRPr="000270E5">
        <w:rPr>
          <w:color w:val="auto"/>
        </w:rPr>
        <w:lastRenderedPageBreak/>
        <w:t xml:space="preserve">Односторонний отказ от исполнения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 (полный или частичный) или одностороннее его изменение допускаются в случае существенного нарушения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 одной из Сторон (абз. 4 п. 2 ст. 450 ГК РФ). </w:t>
      </w:r>
    </w:p>
    <w:p w14:paraId="394EC86E" w14:textId="77777777" w:rsidR="00AA1C45" w:rsidRPr="000270E5" w:rsidRDefault="00AA1C4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  <w:r w:rsidRPr="000270E5">
        <w:rPr>
          <w:color w:val="auto"/>
        </w:rPr>
        <w:t xml:space="preserve">Нарушение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 Поставщиком предполагается существенным в случаях:</w:t>
      </w:r>
    </w:p>
    <w:p w14:paraId="1E6BE620" w14:textId="77777777" w:rsidR="00AA1C45" w:rsidRPr="000270E5" w:rsidRDefault="00AA1C45" w:rsidP="00D50DF6">
      <w:pPr>
        <w:pStyle w:val="11"/>
        <w:widowControl/>
        <w:numPr>
          <w:ilvl w:val="0"/>
          <w:numId w:val="4"/>
        </w:numPr>
        <w:tabs>
          <w:tab w:val="left" w:pos="420"/>
        </w:tabs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поставки Товара ненадлежащего качества с недостатками, которые не могут быть устранены в приемлемый для Заказчика срок;</w:t>
      </w:r>
    </w:p>
    <w:p w14:paraId="2C681C03" w14:textId="77777777" w:rsidR="00AA1C45" w:rsidRPr="000270E5" w:rsidRDefault="00AA1C45" w:rsidP="00D50DF6">
      <w:pPr>
        <w:pStyle w:val="11"/>
        <w:widowControl/>
        <w:numPr>
          <w:ilvl w:val="0"/>
          <w:numId w:val="4"/>
        </w:numPr>
        <w:tabs>
          <w:tab w:val="left" w:pos="420"/>
        </w:tabs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неоднократного нарушения сроков поставки Товара.</w:t>
      </w:r>
    </w:p>
    <w:p w14:paraId="31077662" w14:textId="77777777" w:rsidR="00AA1C45" w:rsidRPr="000270E5" w:rsidRDefault="00AA1C4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  <w:r w:rsidRPr="000270E5">
        <w:rPr>
          <w:color w:val="auto"/>
        </w:rPr>
        <w:t xml:space="preserve">Нарушение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 Заказчиком предполагается существенным в случае неоднократного нарушения сроков оплаты Товара.</w:t>
      </w:r>
      <w:bookmarkEnd w:id="58"/>
    </w:p>
    <w:p w14:paraId="06555889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59" w:name="_ref_1-06a220a75e734d"/>
      <w:r w:rsidRPr="000270E5">
        <w:rPr>
          <w:color w:val="auto"/>
        </w:rPr>
        <w:t xml:space="preserve">В случае нарушения Заказчиком обязанности по оплате Товара, Поставщик вправе отказаться от исполнения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 в одностороннем внесудебном порядке, направив уведомление Заказчику. Указанное нарушение признается Сторонами существенным (ст. 523 ГК РФ).</w:t>
      </w:r>
      <w:bookmarkEnd w:id="59"/>
    </w:p>
    <w:p w14:paraId="13322576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Если Заказчик в нарушение закона, иных правовых актов или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 не принимает Товар или отказывается его принять, Поставщик вправе потребовать от Заказчика принять Товар или отказаться от исполнения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. Если Заказчик отказывается оплатить Товар, Поставщик вправе потребовать его оплаты либо отказаться от исполнения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>.</w:t>
      </w:r>
    </w:p>
    <w:p w14:paraId="05D3E15C" w14:textId="77777777" w:rsidR="00091A0E" w:rsidRPr="00D50DF6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При одностороннем отказе от исполнения </w:t>
      </w:r>
      <w:r w:rsidR="008D2D6E">
        <w:rPr>
          <w:color w:val="auto"/>
        </w:rPr>
        <w:t>Контракта</w:t>
      </w:r>
      <w:r w:rsidRPr="000270E5">
        <w:rPr>
          <w:color w:val="auto"/>
        </w:rPr>
        <w:t xml:space="preserve"> он считается расторгнутым с момента получения одной Стороной соответствующего уведомления от другой Стороны.</w:t>
      </w:r>
      <w:bookmarkStart w:id="60" w:name="bookmark49"/>
      <w:bookmarkEnd w:id="60"/>
    </w:p>
    <w:p w14:paraId="2C793075" w14:textId="77777777" w:rsidR="00AA1C45" w:rsidRPr="000270E5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bookmarkStart w:id="61" w:name="bookmark52"/>
      <w:bookmarkStart w:id="62" w:name="bookmark53"/>
      <w:bookmarkStart w:id="63" w:name="bookmark51"/>
      <w:bookmarkStart w:id="64" w:name="bookmark50"/>
      <w:bookmarkEnd w:id="61"/>
      <w:r w:rsidRPr="000270E5">
        <w:rPr>
          <w:color w:val="auto"/>
        </w:rPr>
        <w:t>Претензионный порядок разрешения споров.</w:t>
      </w:r>
      <w:bookmarkEnd w:id="62"/>
      <w:bookmarkEnd w:id="63"/>
      <w:bookmarkEnd w:id="64"/>
    </w:p>
    <w:p w14:paraId="4044CE86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  <w:lang w:eastAsia="en-US"/>
        </w:rPr>
      </w:pPr>
      <w:bookmarkStart w:id="65" w:name="bookmark54"/>
      <w:bookmarkEnd w:id="65"/>
      <w:r w:rsidRPr="000270E5">
        <w:rPr>
          <w:color w:val="auto"/>
          <w:lang w:eastAsia="en-US"/>
        </w:rPr>
        <w:t xml:space="preserve">Для разрешения споров, связанных с нарушением Сторонами своих обязательств по </w:t>
      </w:r>
      <w:r w:rsidR="008D2D6E">
        <w:rPr>
          <w:color w:val="auto"/>
          <w:lang w:eastAsia="en-US"/>
        </w:rPr>
        <w:t>Контракту</w:t>
      </w:r>
      <w:r w:rsidRPr="000270E5">
        <w:rPr>
          <w:color w:val="auto"/>
          <w:lang w:eastAsia="en-US"/>
        </w:rPr>
        <w:t xml:space="preserve"> либо ины</w:t>
      </w:r>
      <w:r w:rsidR="00AA78DF">
        <w:rPr>
          <w:color w:val="auto"/>
          <w:lang w:eastAsia="en-US"/>
        </w:rPr>
        <w:t>м образом вытекающих из Контракта</w:t>
      </w:r>
      <w:r w:rsidRPr="000270E5">
        <w:rPr>
          <w:color w:val="auto"/>
          <w:lang w:eastAsia="en-US"/>
        </w:rPr>
        <w:t>, применяется обязательный досудебный (претензионный) порядок разрешения споров. Сторона, права которой нарушены, до обращения в суд обязана предъявить другой Стороне письменную претензию с изложением своих требований. При необходимости к претензии прилагаются документы, подтверждающие выявленные нарушения, и документы удостоверяющие полномочия представителя Стороны – отправителя претензии.</w:t>
      </w:r>
    </w:p>
    <w:p w14:paraId="2AB3B23D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  <w:lang w:eastAsia="en-US"/>
        </w:rPr>
      </w:pPr>
      <w:r w:rsidRPr="000270E5">
        <w:rPr>
          <w:color w:val="auto"/>
          <w:lang w:eastAsia="en-US"/>
        </w:rPr>
        <w:t xml:space="preserve">Срок рассмотрения претензии – 10 (десять) календарных дней со дня ее получения. Если в указанный срок требования полностью не удовлетворены, Сторона, право которой нарушено, вправе обратиться с иском в </w:t>
      </w:r>
      <w:r w:rsidR="008C7299" w:rsidRPr="000270E5">
        <w:rPr>
          <w:color w:val="auto"/>
          <w:lang w:eastAsia="en-US"/>
        </w:rPr>
        <w:t>А</w:t>
      </w:r>
      <w:r w:rsidR="009370C4" w:rsidRPr="000270E5">
        <w:rPr>
          <w:color w:val="auto"/>
          <w:lang w:eastAsia="en-US"/>
        </w:rPr>
        <w:t xml:space="preserve">рбитражный </w:t>
      </w:r>
      <w:r w:rsidRPr="000270E5">
        <w:rPr>
          <w:color w:val="auto"/>
          <w:lang w:eastAsia="en-US"/>
        </w:rPr>
        <w:t>суд</w:t>
      </w:r>
      <w:r w:rsidR="009370C4" w:rsidRPr="000270E5">
        <w:rPr>
          <w:color w:val="auto"/>
          <w:lang w:eastAsia="en-US"/>
        </w:rPr>
        <w:t xml:space="preserve"> г. Москвы</w:t>
      </w:r>
      <w:r w:rsidRPr="000270E5">
        <w:rPr>
          <w:color w:val="auto"/>
          <w:lang w:eastAsia="en-US"/>
        </w:rPr>
        <w:t>.</w:t>
      </w:r>
    </w:p>
    <w:p w14:paraId="4AC9938B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  <w:lang w:eastAsia="en-US"/>
        </w:rPr>
        <w:t xml:space="preserve">Претензии и иные юридически значимые сообщения могут быть направлены Сторонами друг другу в соответствии с порядком направления юридически значимых сообщений (раздел 10 </w:t>
      </w:r>
      <w:r w:rsidR="00AA78DF">
        <w:rPr>
          <w:color w:val="auto"/>
          <w:lang w:eastAsia="en-US"/>
        </w:rPr>
        <w:t>Контракта</w:t>
      </w:r>
      <w:r w:rsidRPr="000270E5">
        <w:rPr>
          <w:color w:val="auto"/>
          <w:lang w:eastAsia="en-US"/>
        </w:rPr>
        <w:t>).</w:t>
      </w:r>
    </w:p>
    <w:p w14:paraId="322E1CFB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  <w:lang w:eastAsia="en-US"/>
        </w:rPr>
        <w:t xml:space="preserve">Стороны допускают представление копий документов и иных юридически значимых сообщений, направленных и полученных в рамках </w:t>
      </w:r>
      <w:r w:rsidR="00AA78DF">
        <w:rPr>
          <w:color w:val="auto"/>
          <w:lang w:eastAsia="en-US"/>
        </w:rPr>
        <w:t>Контракта</w:t>
      </w:r>
      <w:r w:rsidRPr="000270E5">
        <w:rPr>
          <w:color w:val="auto"/>
          <w:lang w:eastAsia="en-US"/>
        </w:rPr>
        <w:t xml:space="preserve"> по электронной почте, в качестве доказательств при разрешении споров.</w:t>
      </w:r>
    </w:p>
    <w:p w14:paraId="2E1A88B9" w14:textId="77777777" w:rsidR="00091A0E" w:rsidRPr="00D50DF6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В случае не достижения в претензионном порядке согласия между Сторонами спор подлежит рассмотрению в Арбитражном суде города Москвы.</w:t>
      </w:r>
    </w:p>
    <w:p w14:paraId="4AFBFC3F" w14:textId="77777777" w:rsidR="00091A0E" w:rsidRPr="000270E5" w:rsidRDefault="00091A0E" w:rsidP="00D50DF6">
      <w:pPr>
        <w:pStyle w:val="13"/>
        <w:keepNext/>
        <w:keepLines/>
        <w:widowControl/>
        <w:adjustRightInd w:val="0"/>
        <w:snapToGrid w:val="0"/>
        <w:spacing w:after="0"/>
        <w:ind w:firstLine="709"/>
        <w:rPr>
          <w:color w:val="auto"/>
        </w:rPr>
      </w:pPr>
    </w:p>
    <w:p w14:paraId="4008CAF6" w14:textId="77777777" w:rsidR="00AA1C45" w:rsidRPr="000270E5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r w:rsidRPr="000270E5">
        <w:rPr>
          <w:color w:val="auto"/>
        </w:rPr>
        <w:t>Направление юридически значимых сообщений</w:t>
      </w:r>
    </w:p>
    <w:p w14:paraId="2C5F238C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66" w:name="_ref_1-32b023e5a7004d"/>
      <w:r w:rsidRPr="000270E5">
        <w:rPr>
          <w:color w:val="auto"/>
        </w:rPr>
        <w:t xml:space="preserve">Заявления, уведомления, извещения, требования или иные юридически значимые сообщения, с которыми закон или </w:t>
      </w:r>
      <w:r w:rsidR="00AA78DF">
        <w:rPr>
          <w:color w:val="auto"/>
        </w:rPr>
        <w:t>Контракт</w:t>
      </w:r>
      <w:r w:rsidRPr="000270E5">
        <w:rPr>
          <w:color w:val="auto"/>
        </w:rPr>
        <w:t xml:space="preserve"> связывают наступление гражданско-правовых последствий для другой Стороны, должны  направляться только одним из следующих способов:</w:t>
      </w:r>
      <w:bookmarkEnd w:id="66"/>
    </w:p>
    <w:p w14:paraId="58E38614" w14:textId="77777777" w:rsidR="00AA1C45" w:rsidRPr="000270E5" w:rsidRDefault="00AA1C45" w:rsidP="00D50DF6">
      <w:pPr>
        <w:pStyle w:val="11"/>
        <w:widowControl/>
        <w:numPr>
          <w:ilvl w:val="0"/>
          <w:numId w:val="4"/>
        </w:numPr>
        <w:tabs>
          <w:tab w:val="left" w:pos="420"/>
        </w:tabs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2B9B8D66" w14:textId="77777777" w:rsidR="00AA1C45" w:rsidRPr="000270E5" w:rsidRDefault="00AA1C45" w:rsidP="00D50DF6">
      <w:pPr>
        <w:pStyle w:val="11"/>
        <w:widowControl/>
        <w:numPr>
          <w:ilvl w:val="0"/>
          <w:numId w:val="4"/>
        </w:numPr>
        <w:tabs>
          <w:tab w:val="left" w:pos="420"/>
        </w:tabs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заказным письмом с уведомлением о вручении;</w:t>
      </w:r>
    </w:p>
    <w:p w14:paraId="098C5D9F" w14:textId="77777777" w:rsidR="00AA1C45" w:rsidRPr="000270E5" w:rsidRDefault="00AA1C45" w:rsidP="00D50DF6">
      <w:pPr>
        <w:pStyle w:val="11"/>
        <w:widowControl/>
        <w:numPr>
          <w:ilvl w:val="0"/>
          <w:numId w:val="4"/>
        </w:numPr>
        <w:tabs>
          <w:tab w:val="left" w:pos="420"/>
        </w:tabs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по электронной почте, указанной в реквизитах Сторон (раздел 12 </w:t>
      </w:r>
      <w:r w:rsidR="00AA78DF">
        <w:rPr>
          <w:color w:val="auto"/>
        </w:rPr>
        <w:t>Контракта</w:t>
      </w:r>
      <w:r w:rsidRPr="000270E5">
        <w:rPr>
          <w:color w:val="auto"/>
        </w:rPr>
        <w:t>), п</w:t>
      </w:r>
      <w:r w:rsidRPr="000270E5">
        <w:rPr>
          <w:color w:val="auto"/>
          <w:lang w:eastAsia="en-US"/>
        </w:rPr>
        <w:t xml:space="preserve">ри этом подтверждением такого направления является сохранённая отправившей Стороной в её электронном почтовом ящике копия сообщения в формате </w:t>
      </w:r>
      <w:r w:rsidRPr="000270E5">
        <w:rPr>
          <w:color w:val="auto"/>
          <w:lang w:val="en-US" w:eastAsia="en-US"/>
        </w:rPr>
        <w:t>PDF</w:t>
      </w:r>
      <w:r w:rsidRPr="000270E5">
        <w:rPr>
          <w:color w:val="auto"/>
          <w:lang w:eastAsia="en-US"/>
        </w:rPr>
        <w:t xml:space="preserve">, </w:t>
      </w:r>
      <w:r w:rsidRPr="000270E5">
        <w:rPr>
          <w:color w:val="auto"/>
          <w:lang w:val="en-US" w:eastAsia="en-US"/>
        </w:rPr>
        <w:t>JPEG</w:t>
      </w:r>
      <w:r w:rsidRPr="000270E5">
        <w:rPr>
          <w:color w:val="auto"/>
          <w:lang w:eastAsia="en-US"/>
        </w:rPr>
        <w:t xml:space="preserve">, </w:t>
      </w:r>
      <w:r w:rsidRPr="000270E5">
        <w:rPr>
          <w:color w:val="auto"/>
          <w:lang w:val="en-US" w:eastAsia="en-US"/>
        </w:rPr>
        <w:t>TIFF</w:t>
      </w:r>
      <w:r w:rsidRPr="000270E5">
        <w:rPr>
          <w:color w:val="auto"/>
          <w:lang w:eastAsia="en-US"/>
        </w:rPr>
        <w:t xml:space="preserve"> или </w:t>
      </w:r>
      <w:r w:rsidRPr="000270E5">
        <w:rPr>
          <w:color w:val="auto"/>
          <w:lang w:val="en-US" w:eastAsia="en-US"/>
        </w:rPr>
        <w:t>PNG</w:t>
      </w:r>
      <w:r w:rsidRPr="000270E5">
        <w:rPr>
          <w:color w:val="auto"/>
          <w:lang w:eastAsia="en-US"/>
        </w:rPr>
        <w:t>, а также распечатанная бумажная версия отправленного сообщения; такое письмо считается полученным Стороной на следующий календарный день после его отправки.</w:t>
      </w:r>
    </w:p>
    <w:p w14:paraId="68F04EE3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  <w:lang w:eastAsia="en-US"/>
        </w:rPr>
      </w:pPr>
      <w:bookmarkStart w:id="67" w:name="_ref_1-670d5fcd76f94f"/>
      <w:r w:rsidRPr="000270E5">
        <w:rPr>
          <w:color w:val="auto"/>
          <w:lang w:eastAsia="en-US"/>
        </w:rPr>
        <w:t>Стороны признают юридическую силу за юридически значимыми сообщениями, полученными путём обмена копиями по электронной почте, а также равенство юридической силы таких сообщений с оригиналами документов, оформленных на бумажных носителях.</w:t>
      </w:r>
    </w:p>
    <w:p w14:paraId="660F4828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Юридически значимые сообщения направляются исключительно предусмотренными </w:t>
      </w:r>
      <w:r w:rsidR="00AA78DF">
        <w:rPr>
          <w:color w:val="auto"/>
        </w:rPr>
        <w:t>Контрактом</w:t>
      </w:r>
      <w:r w:rsidRPr="000270E5">
        <w:rPr>
          <w:color w:val="auto"/>
        </w:rPr>
        <w:t xml:space="preserve"> способами. Направление сообщения иным способом не может считаться надлежащим.</w:t>
      </w:r>
    </w:p>
    <w:p w14:paraId="735023BC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bookmarkStart w:id="68" w:name="_ref_1-d897a61328c74a"/>
      <w:r w:rsidRPr="000270E5">
        <w:rPr>
          <w:color w:val="auto"/>
        </w:rPr>
        <w:lastRenderedPageBreak/>
        <w:t xml:space="preserve">Если иное не предусмотрено законом, все юридически значимые сообщения по </w:t>
      </w:r>
      <w:r w:rsidR="00AA78DF">
        <w:rPr>
          <w:color w:val="auto"/>
        </w:rPr>
        <w:t>Контракту</w:t>
      </w:r>
      <w:r w:rsidRPr="000270E5">
        <w:rPr>
          <w:color w:val="auto"/>
        </w:rPr>
        <w:t xml:space="preserve"> влекут для получающей их Стороны наступление гражданско-правовых последствий с момента доставки соответствующего сообщения.</w:t>
      </w:r>
      <w:bookmarkEnd w:id="68"/>
    </w:p>
    <w:p w14:paraId="6477D124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639F3701" w14:textId="77777777" w:rsidR="00C42905" w:rsidRPr="00D50DF6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  <w:lang w:eastAsia="en-US"/>
        </w:rPr>
      </w:pPr>
      <w:r w:rsidRPr="000270E5">
        <w:rPr>
          <w:color w:val="auto"/>
          <w:lang w:eastAsia="en-US"/>
        </w:rPr>
        <w:t>Стороны обязуются ограничить доступ посторонних лиц к своим электронным почтовым ящикам. Стороны презюмируют, что именно Сторона, с чьего электронной почтового ящика направлено сообщение, его направила.</w:t>
      </w:r>
    </w:p>
    <w:p w14:paraId="6E0E14E6" w14:textId="77777777" w:rsidR="00091A0E" w:rsidRPr="000270E5" w:rsidRDefault="00091A0E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  <w:lang w:eastAsia="en-US"/>
        </w:rPr>
      </w:pPr>
    </w:p>
    <w:bookmarkEnd w:id="67"/>
    <w:p w14:paraId="2D44BF35" w14:textId="77777777" w:rsidR="00AA1C45" w:rsidRPr="000270E5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color w:val="auto"/>
        </w:rPr>
      </w:pPr>
      <w:r w:rsidRPr="000270E5">
        <w:rPr>
          <w:color w:val="auto"/>
        </w:rPr>
        <w:t>Прочие условия.</w:t>
      </w:r>
    </w:p>
    <w:p w14:paraId="41680D46" w14:textId="4F878630" w:rsidR="00AA1C45" w:rsidRPr="000270E5" w:rsidRDefault="00AA78DF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>
        <w:rPr>
          <w:color w:val="auto"/>
        </w:rPr>
        <w:t>Контракт</w:t>
      </w:r>
      <w:r w:rsidR="00AA1C45" w:rsidRPr="000270E5">
        <w:rPr>
          <w:color w:val="auto"/>
        </w:rPr>
        <w:t xml:space="preserve"> вступает в силу с даты его подписания Сторонами и действует до </w:t>
      </w:r>
      <w:r w:rsidR="00545F33">
        <w:rPr>
          <w:color w:val="auto"/>
        </w:rPr>
        <w:t>15</w:t>
      </w:r>
      <w:r w:rsidR="00AA1C45" w:rsidRPr="000270E5">
        <w:rPr>
          <w:color w:val="auto"/>
        </w:rPr>
        <w:t xml:space="preserve"> </w:t>
      </w:r>
      <w:r w:rsidR="00D50DF6">
        <w:rPr>
          <w:color w:val="auto"/>
        </w:rPr>
        <w:t>ию</w:t>
      </w:r>
      <w:r w:rsidR="00545F33">
        <w:rPr>
          <w:color w:val="auto"/>
        </w:rPr>
        <w:t>л</w:t>
      </w:r>
      <w:r w:rsidR="00D50DF6">
        <w:rPr>
          <w:color w:val="auto"/>
        </w:rPr>
        <w:t>я</w:t>
      </w:r>
      <w:r w:rsidR="009D4BD6" w:rsidRPr="000270E5">
        <w:rPr>
          <w:color w:val="auto"/>
        </w:rPr>
        <w:t xml:space="preserve"> </w:t>
      </w:r>
      <w:r w:rsidR="003637C4">
        <w:rPr>
          <w:color w:val="auto"/>
        </w:rPr>
        <w:t>202</w:t>
      </w:r>
      <w:r w:rsidR="006214A4">
        <w:rPr>
          <w:color w:val="auto"/>
        </w:rPr>
        <w:t>6</w:t>
      </w:r>
      <w:r w:rsidR="00AA1C45" w:rsidRPr="000270E5">
        <w:rPr>
          <w:color w:val="auto"/>
        </w:rPr>
        <w:t xml:space="preserve"> года, а в части финансовых обязательств ‒ до полного их исполнения.</w:t>
      </w:r>
    </w:p>
    <w:p w14:paraId="4FD21909" w14:textId="77777777" w:rsidR="00D50DF6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Неотъемл</w:t>
      </w:r>
      <w:r w:rsidR="00037854">
        <w:rPr>
          <w:color w:val="auto"/>
        </w:rPr>
        <w:t xml:space="preserve">емыми частью </w:t>
      </w:r>
      <w:r w:rsidR="00AA78DF">
        <w:rPr>
          <w:color w:val="auto"/>
        </w:rPr>
        <w:t>Контракта</w:t>
      </w:r>
      <w:r w:rsidR="00037854">
        <w:rPr>
          <w:color w:val="auto"/>
        </w:rPr>
        <w:t xml:space="preserve"> являются</w:t>
      </w:r>
      <w:r w:rsidR="00D50DF6">
        <w:rPr>
          <w:color w:val="auto"/>
        </w:rPr>
        <w:t>:</w:t>
      </w:r>
    </w:p>
    <w:p w14:paraId="4A17499B" w14:textId="77777777" w:rsidR="00D50DF6" w:rsidRDefault="00037854" w:rsidP="00D50DF6">
      <w:pPr>
        <w:pStyle w:val="11"/>
        <w:widowControl/>
        <w:numPr>
          <w:ilvl w:val="0"/>
          <w:numId w:val="7"/>
        </w:numPr>
        <w:adjustRightInd w:val="0"/>
        <w:snapToGrid w:val="0"/>
        <w:ind w:left="0" w:firstLine="709"/>
        <w:jc w:val="both"/>
        <w:rPr>
          <w:color w:val="auto"/>
        </w:rPr>
      </w:pPr>
      <w:r>
        <w:rPr>
          <w:color w:val="auto"/>
        </w:rPr>
        <w:t>П</w:t>
      </w:r>
      <w:r w:rsidR="00AA1C45" w:rsidRPr="000270E5">
        <w:rPr>
          <w:color w:val="auto"/>
        </w:rPr>
        <w:t>ри</w:t>
      </w:r>
      <w:r w:rsidR="00D50DF6">
        <w:rPr>
          <w:color w:val="auto"/>
        </w:rPr>
        <w:t xml:space="preserve">ложение № 1 ‒ «Спецификация» </w:t>
      </w:r>
    </w:p>
    <w:p w14:paraId="7A6FA941" w14:textId="77777777" w:rsidR="00D50DF6" w:rsidRDefault="00D50DF6" w:rsidP="00D50DF6">
      <w:pPr>
        <w:pStyle w:val="11"/>
        <w:widowControl/>
        <w:numPr>
          <w:ilvl w:val="0"/>
          <w:numId w:val="7"/>
        </w:numPr>
        <w:adjustRightInd w:val="0"/>
        <w:snapToGrid w:val="0"/>
        <w:ind w:left="0" w:firstLine="709"/>
        <w:jc w:val="both"/>
        <w:rPr>
          <w:color w:val="auto"/>
        </w:rPr>
      </w:pPr>
      <w:r>
        <w:rPr>
          <w:color w:val="auto"/>
        </w:rPr>
        <w:t>П</w:t>
      </w:r>
      <w:r w:rsidRPr="000270E5">
        <w:rPr>
          <w:color w:val="auto"/>
        </w:rPr>
        <w:t>риложение №2 — «</w:t>
      </w:r>
      <w:r>
        <w:rPr>
          <w:color w:val="auto"/>
        </w:rPr>
        <w:t>Техническое задание</w:t>
      </w:r>
      <w:r w:rsidRPr="000270E5">
        <w:rPr>
          <w:color w:val="auto"/>
        </w:rPr>
        <w:t>»</w:t>
      </w:r>
    </w:p>
    <w:p w14:paraId="28BD1CAC" w14:textId="77777777" w:rsidR="00AA1C45" w:rsidRPr="000270E5" w:rsidRDefault="00037854" w:rsidP="00D50DF6">
      <w:pPr>
        <w:pStyle w:val="11"/>
        <w:widowControl/>
        <w:numPr>
          <w:ilvl w:val="0"/>
          <w:numId w:val="7"/>
        </w:numPr>
        <w:adjustRightInd w:val="0"/>
        <w:snapToGrid w:val="0"/>
        <w:ind w:left="0" w:firstLine="709"/>
        <w:jc w:val="both"/>
        <w:rPr>
          <w:color w:val="auto"/>
        </w:rPr>
      </w:pPr>
      <w:r>
        <w:rPr>
          <w:color w:val="auto"/>
        </w:rPr>
        <w:t>П</w:t>
      </w:r>
      <w:r w:rsidR="00D50DF6">
        <w:rPr>
          <w:color w:val="auto"/>
        </w:rPr>
        <w:t>риложение №3</w:t>
      </w:r>
      <w:r w:rsidR="00AA1C45" w:rsidRPr="000270E5">
        <w:rPr>
          <w:color w:val="auto"/>
        </w:rPr>
        <w:t xml:space="preserve"> — «Форма Акта </w:t>
      </w:r>
      <w:r w:rsidR="00A41AEB">
        <w:rPr>
          <w:color w:val="auto"/>
        </w:rPr>
        <w:t>приемки-передачи</w:t>
      </w:r>
      <w:r w:rsidR="00AA1C45" w:rsidRPr="000270E5">
        <w:rPr>
          <w:color w:val="auto"/>
        </w:rPr>
        <w:t xml:space="preserve"> товара»</w:t>
      </w:r>
      <w:r>
        <w:rPr>
          <w:color w:val="auto"/>
        </w:rPr>
        <w:t>.</w:t>
      </w:r>
    </w:p>
    <w:p w14:paraId="7A01C846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Все дополнительные соглашения между Поставщиком и Заказчиком оформляются письменно и являются неотъемлемой частью </w:t>
      </w:r>
      <w:r w:rsidR="00AA78DF">
        <w:rPr>
          <w:color w:val="auto"/>
        </w:rPr>
        <w:t>Контракта</w:t>
      </w:r>
      <w:r w:rsidRPr="000270E5">
        <w:rPr>
          <w:color w:val="auto"/>
        </w:rPr>
        <w:t>.</w:t>
      </w:r>
    </w:p>
    <w:p w14:paraId="316D24CF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При исполнении </w:t>
      </w:r>
      <w:r w:rsidR="00AA78DF">
        <w:rPr>
          <w:color w:val="auto"/>
        </w:rPr>
        <w:t>Контракта</w:t>
      </w:r>
      <w:r w:rsidRPr="000270E5">
        <w:rPr>
          <w:color w:val="auto"/>
        </w:rPr>
        <w:t xml:space="preserve"> не допускается перемена Поставщика, за исключением случаев, если новый Поставщик является правоп</w:t>
      </w:r>
      <w:r w:rsidR="00AA78DF">
        <w:rPr>
          <w:color w:val="auto"/>
        </w:rPr>
        <w:t>реемником Поставщика по Контракту</w:t>
      </w:r>
      <w:r w:rsidRPr="000270E5">
        <w:rPr>
          <w:color w:val="auto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4329EAF2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 xml:space="preserve">Стороны не вправе передавать свои обязательства по исполнению </w:t>
      </w:r>
      <w:r w:rsidR="00AA78DF">
        <w:rPr>
          <w:color w:val="auto"/>
        </w:rPr>
        <w:t>Контракта</w:t>
      </w:r>
      <w:r w:rsidRPr="000270E5">
        <w:rPr>
          <w:color w:val="auto"/>
        </w:rPr>
        <w:t xml:space="preserve"> третьим лицам без письменного согласия другой Стороны.</w:t>
      </w:r>
    </w:p>
    <w:p w14:paraId="3A272646" w14:textId="77777777" w:rsidR="00AA1C45" w:rsidRPr="000270E5" w:rsidRDefault="00AA1C45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jc w:val="both"/>
        <w:rPr>
          <w:color w:val="auto"/>
        </w:rPr>
      </w:pPr>
      <w:r w:rsidRPr="000270E5">
        <w:rPr>
          <w:color w:val="auto"/>
        </w:rPr>
        <w:t>Стороны уведомляют друг друга об изменении наименования, места нахождения, банковских реквизитов и иных реквизитов Сторон в течение 10 дней с момента изменений в письменной форме почтовым отправлением или по электронной почте без внесения измене</w:t>
      </w:r>
      <w:r w:rsidR="00AA78DF">
        <w:rPr>
          <w:color w:val="auto"/>
        </w:rPr>
        <w:t>ний в Контракт</w:t>
      </w:r>
      <w:r w:rsidRPr="000270E5">
        <w:rPr>
          <w:color w:val="auto"/>
        </w:rPr>
        <w:t>.</w:t>
      </w:r>
    </w:p>
    <w:p w14:paraId="0AF4158A" w14:textId="77777777" w:rsidR="00AA1C45" w:rsidRPr="000270E5" w:rsidRDefault="00AA1C45" w:rsidP="00D50DF6">
      <w:pPr>
        <w:pStyle w:val="11"/>
        <w:widowControl/>
        <w:adjustRightInd w:val="0"/>
        <w:snapToGrid w:val="0"/>
        <w:ind w:firstLine="709"/>
        <w:jc w:val="both"/>
        <w:rPr>
          <w:color w:val="auto"/>
        </w:rPr>
      </w:pPr>
      <w:r w:rsidRPr="000270E5">
        <w:rPr>
          <w:color w:val="auto"/>
        </w:rPr>
        <w:t xml:space="preserve">В случае если реквизиты Стороны изменились, и Сторона не уведомила об этом в порядке, установленном </w:t>
      </w:r>
      <w:r w:rsidR="00AA78DF">
        <w:rPr>
          <w:color w:val="auto"/>
        </w:rPr>
        <w:t>Контрактом</w:t>
      </w:r>
      <w:r w:rsidRPr="000270E5">
        <w:rPr>
          <w:color w:val="auto"/>
        </w:rPr>
        <w:t xml:space="preserve">, другая Сторона, уведомившая по реквизитам, указанным в </w:t>
      </w:r>
      <w:r w:rsidR="00AA78DF">
        <w:rPr>
          <w:color w:val="auto"/>
        </w:rPr>
        <w:t>Контракте</w:t>
      </w:r>
      <w:r w:rsidRPr="000270E5">
        <w:rPr>
          <w:color w:val="auto"/>
        </w:rPr>
        <w:t xml:space="preserve">, считается добросовестно исполнившей свои обязательства. </w:t>
      </w:r>
    </w:p>
    <w:p w14:paraId="50EAF4E5" w14:textId="77777777" w:rsidR="00974A07" w:rsidRDefault="00AA78DF" w:rsidP="00D50DF6">
      <w:pPr>
        <w:pStyle w:val="11"/>
        <w:widowControl/>
        <w:numPr>
          <w:ilvl w:val="1"/>
          <w:numId w:val="2"/>
        </w:numPr>
        <w:adjustRightInd w:val="0"/>
        <w:snapToGrid w:val="0"/>
        <w:ind w:left="0" w:firstLine="709"/>
        <w:rPr>
          <w:color w:val="auto"/>
        </w:rPr>
      </w:pPr>
      <w:r>
        <w:rPr>
          <w:color w:val="auto"/>
        </w:rPr>
        <w:t>Контракт</w:t>
      </w:r>
      <w:r w:rsidR="00AA1C45" w:rsidRPr="000270E5">
        <w:rPr>
          <w:color w:val="auto"/>
        </w:rPr>
        <w:t xml:space="preserve"> </w:t>
      </w:r>
      <w:r w:rsidR="00974A07" w:rsidRPr="00974A07">
        <w:rPr>
          <w:color w:val="auto"/>
        </w:rPr>
        <w:t>составлен в форме электронного документа, подписанного усиленными электронными подписями Сторон.</w:t>
      </w:r>
    </w:p>
    <w:p w14:paraId="60C1E402" w14:textId="77777777" w:rsidR="00D50DF6" w:rsidRPr="00974A07" w:rsidRDefault="00D50DF6" w:rsidP="00D50DF6">
      <w:pPr>
        <w:pStyle w:val="11"/>
        <w:widowControl/>
        <w:adjustRightInd w:val="0"/>
        <w:snapToGrid w:val="0"/>
        <w:ind w:left="709"/>
        <w:rPr>
          <w:color w:val="auto"/>
        </w:rPr>
      </w:pPr>
    </w:p>
    <w:p w14:paraId="0955135F" w14:textId="77777777" w:rsidR="00AA1C45" w:rsidRPr="00A03865" w:rsidRDefault="00AA1C45" w:rsidP="00D50DF6">
      <w:pPr>
        <w:pStyle w:val="13"/>
        <w:keepNext/>
        <w:keepLines/>
        <w:widowControl/>
        <w:numPr>
          <w:ilvl w:val="0"/>
          <w:numId w:val="2"/>
        </w:numPr>
        <w:adjustRightInd w:val="0"/>
        <w:snapToGrid w:val="0"/>
        <w:spacing w:after="0"/>
        <w:ind w:left="0" w:firstLine="709"/>
        <w:rPr>
          <w:bCs w:val="0"/>
          <w:color w:val="auto"/>
        </w:rPr>
      </w:pPr>
      <w:bookmarkStart w:id="69" w:name="bookmark55"/>
      <w:bookmarkEnd w:id="69"/>
      <w:r w:rsidRPr="000270E5">
        <w:rPr>
          <w:color w:val="auto"/>
        </w:rPr>
        <w:t xml:space="preserve">Реквизиты </w:t>
      </w:r>
      <w:r w:rsidRPr="000270E5">
        <w:rPr>
          <w:bCs w:val="0"/>
          <w:color w:val="auto"/>
        </w:rPr>
        <w:t>и подписи С</w:t>
      </w:r>
      <w:r w:rsidRPr="000270E5">
        <w:rPr>
          <w:color w:val="auto"/>
        </w:rPr>
        <w:t>торон</w:t>
      </w:r>
    </w:p>
    <w:p w14:paraId="1FD4D38B" w14:textId="77777777" w:rsidR="00A03865" w:rsidRPr="000270E5" w:rsidRDefault="00A03865" w:rsidP="00A03865">
      <w:pPr>
        <w:pStyle w:val="13"/>
        <w:keepNext/>
        <w:keepLines/>
        <w:widowControl/>
        <w:adjustRightInd w:val="0"/>
        <w:snapToGrid w:val="0"/>
        <w:spacing w:before="120" w:after="120"/>
        <w:ind w:left="360"/>
        <w:jc w:val="left"/>
        <w:rPr>
          <w:bCs w:val="0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2"/>
        <w:gridCol w:w="4953"/>
      </w:tblGrid>
      <w:tr w:rsidR="00164644" w:rsidRPr="00164644" w14:paraId="5394EEAA" w14:textId="77777777" w:rsidTr="000F71BE">
        <w:trPr>
          <w:trHeight w:val="5193"/>
        </w:trPr>
        <w:tc>
          <w:tcPr>
            <w:tcW w:w="4952" w:type="dxa"/>
          </w:tcPr>
          <w:p w14:paraId="42C43F88" w14:textId="77777777" w:rsidR="00164644" w:rsidRPr="00164644" w:rsidRDefault="00164644" w:rsidP="00164644">
            <w:pPr>
              <w:widowControl/>
              <w:tabs>
                <w:tab w:val="left" w:pos="270"/>
                <w:tab w:val="center" w:pos="265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ЗАКАЗЧИК</w:t>
            </w:r>
          </w:p>
          <w:p w14:paraId="7DC61B8B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НИУ МГСУ</w:t>
            </w:r>
          </w:p>
          <w:p w14:paraId="341BAD37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Адрес местонахождения: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129337,  г. Москва, Ярославское шоссе, 26.</w:t>
            </w:r>
          </w:p>
          <w:p w14:paraId="24D0EB6D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Телефон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Тел: 8-495-665-73-40</w:t>
            </w:r>
          </w:p>
          <w:p w14:paraId="7DE48345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bidi="ar-SA"/>
              </w:rPr>
              <w:t>e</w:t>
            </w: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-</w:t>
            </w: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bidi="ar-SA"/>
              </w:rPr>
              <w:t>mail</w:t>
            </w: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: </w:t>
            </w: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bidi="ar-SA"/>
              </w:rPr>
              <w:t>kanz</w:t>
            </w: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@</w:t>
            </w: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bidi="ar-SA"/>
              </w:rPr>
              <w:t>mgsu</w:t>
            </w: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.</w:t>
            </w: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bidi="ar-SA"/>
              </w:rPr>
              <w:t>ru</w:t>
            </w:r>
          </w:p>
          <w:p w14:paraId="428CE3A1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УФК по г. Москве (НИУ МГСУ  л/с 20736Х29560)</w:t>
            </w:r>
          </w:p>
          <w:p w14:paraId="3205712E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ИНН 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7716103391  </w:t>
            </w: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КПП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771601001</w:t>
            </w:r>
          </w:p>
          <w:p w14:paraId="15D3B573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ОКПО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02066523 </w:t>
            </w: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ОКВЭД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80.30  73.10  74.30</w:t>
            </w:r>
          </w:p>
          <w:p w14:paraId="75E4B80B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ОКТМО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45365000 </w:t>
            </w: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ОКОПФ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75103</w:t>
            </w:r>
          </w:p>
          <w:p w14:paraId="627571D5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ОГРН 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1027700575044 от 26.12.2002.</w:t>
            </w:r>
          </w:p>
          <w:p w14:paraId="4E9CF1B0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Плательщик УФК по г. Москве </w:t>
            </w:r>
          </w:p>
          <w:p w14:paraId="75F0C9B2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(л/с 20736Х29560,  НИУ МГСУ)</w:t>
            </w:r>
          </w:p>
          <w:p w14:paraId="2491C7D7" w14:textId="54484683" w:rsidR="00C33E88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Банк Плательщика</w:t>
            </w:r>
            <w:r w:rsidR="00C33E8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ОКЦ №1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ГУ Банка России по</w:t>
            </w:r>
          </w:p>
          <w:p w14:paraId="3176ACEC" w14:textId="2205F470" w:rsidR="00164644" w:rsidRPr="00164644" w:rsidRDefault="00C33E88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г. </w:t>
            </w:r>
            <w:r w:rsidR="00164644"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Москве </w:t>
            </w:r>
          </w:p>
          <w:p w14:paraId="30D4ABEF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БИК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004525988</w:t>
            </w:r>
          </w:p>
          <w:p w14:paraId="69D4AD43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Расчетный счет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03214643000000017300</w:t>
            </w:r>
          </w:p>
          <w:p w14:paraId="1F07E172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Корсчет 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40102810545370000003</w:t>
            </w:r>
          </w:p>
          <w:p w14:paraId="0C60A0CB" w14:textId="77777777" w:rsidR="00164644" w:rsidRPr="00164644" w:rsidRDefault="00164644" w:rsidP="00164644">
            <w:pPr>
              <w:widowControl/>
              <w:ind w:firstLine="1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2053F12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Проректор        </w:t>
            </w:r>
          </w:p>
          <w:p w14:paraId="4E517FA3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                     </w:t>
            </w:r>
          </w:p>
          <w:p w14:paraId="279A71D9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_________________/ З.М. Штымов /</w:t>
            </w:r>
          </w:p>
          <w:p w14:paraId="6B0E5F4E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</w:p>
        </w:tc>
        <w:tc>
          <w:tcPr>
            <w:tcW w:w="4953" w:type="dxa"/>
          </w:tcPr>
          <w:p w14:paraId="216B2C7F" w14:textId="77777777" w:rsidR="00164644" w:rsidRPr="00164644" w:rsidRDefault="00164644" w:rsidP="00164644">
            <w:pPr>
              <w:widowControl/>
              <w:ind w:firstLine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ИСПОЛНИТЕЛЬ</w:t>
            </w:r>
          </w:p>
          <w:p w14:paraId="2796D30A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___________________________________</w:t>
            </w:r>
          </w:p>
          <w:p w14:paraId="602AE45F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ИНН: </w:t>
            </w:r>
          </w:p>
          <w:p w14:paraId="68880420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КПП: </w:t>
            </w:r>
          </w:p>
          <w:p w14:paraId="451323E1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Юр. адрес: </w:t>
            </w:r>
          </w:p>
          <w:p w14:paraId="0A5449EE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p/c: </w:t>
            </w:r>
          </w:p>
          <w:p w14:paraId="5EA4E51C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Банк: </w:t>
            </w:r>
          </w:p>
          <w:p w14:paraId="76F63F1B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к/с: </w:t>
            </w:r>
          </w:p>
          <w:p w14:paraId="5FDFEA24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БИК:</w:t>
            </w:r>
          </w:p>
          <w:p w14:paraId="2C264052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Тел.: </w:t>
            </w:r>
          </w:p>
          <w:p w14:paraId="527E4A14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1ECB542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00F29692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872099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BFA8B50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35BF5980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08D94A63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13076500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1DBA6AD9" w14:textId="77777777" w:rsidR="00164644" w:rsidRPr="00164644" w:rsidRDefault="00164644" w:rsidP="00164644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13A1C301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___________________________________</w:t>
            </w:r>
          </w:p>
          <w:p w14:paraId="3FC2AB5F" w14:textId="77777777" w:rsidR="00164644" w:rsidRPr="00164644" w:rsidRDefault="00164644" w:rsidP="00164644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  <w:lang w:bidi="ar-SA"/>
              </w:rPr>
              <w:t xml:space="preserve">                                                      </w:t>
            </w:r>
          </w:p>
          <w:p w14:paraId="2A352338" w14:textId="77777777" w:rsidR="00164644" w:rsidRPr="00164644" w:rsidRDefault="00164644" w:rsidP="00D50DF6">
            <w:pPr>
              <w:widowControl/>
              <w:ind w:firstLine="1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16464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____________________</w:t>
            </w:r>
            <w:r w:rsidRPr="0016464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_/_________________</w:t>
            </w:r>
            <w:r w:rsidRPr="0016464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/</w:t>
            </w:r>
          </w:p>
        </w:tc>
      </w:tr>
    </w:tbl>
    <w:p w14:paraId="1394C900" w14:textId="77777777" w:rsidR="0058701E" w:rsidRPr="0058701E" w:rsidRDefault="00AA1C45" w:rsidP="00D50DF6">
      <w:pPr>
        <w:spacing w:after="120"/>
        <w:jc w:val="right"/>
        <w:rPr>
          <w:rFonts w:ascii="Times New Roman" w:hAnsi="Times New Roman" w:cs="Times New Roman"/>
          <w:b/>
          <w:lang w:val="en-US"/>
        </w:rPr>
      </w:pPr>
      <w:r w:rsidRPr="000270E5">
        <w:rPr>
          <w:rFonts w:ascii="Times New Roman" w:hAnsi="Times New Roman" w:cs="Times New Roman"/>
          <w:b/>
          <w:bCs/>
          <w:color w:val="auto"/>
          <w:sz w:val="22"/>
          <w:szCs w:val="22"/>
        </w:rPr>
        <w:br w:type="page"/>
      </w:r>
      <w:r w:rsidR="00C93FF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                                                                                      </w:t>
      </w:r>
      <w:r w:rsidR="0058701E">
        <w:rPr>
          <w:rFonts w:ascii="Times New Roman" w:hAnsi="Times New Roman" w:cs="Times New Roman"/>
          <w:b/>
        </w:rPr>
        <w:t xml:space="preserve">Приложение № </w:t>
      </w:r>
      <w:r w:rsidR="0058701E">
        <w:rPr>
          <w:rFonts w:ascii="Times New Roman" w:hAnsi="Times New Roman" w:cs="Times New Roman"/>
          <w:b/>
          <w:lang w:val="en-US"/>
        </w:rPr>
        <w:t>1</w:t>
      </w:r>
    </w:p>
    <w:p w14:paraId="4DEFC54A" w14:textId="77777777" w:rsidR="00D50DF6" w:rsidRDefault="00D50DF6" w:rsidP="00D50DF6">
      <w:pPr>
        <w:spacing w:after="120"/>
        <w:ind w:left="504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к Контракту </w:t>
      </w:r>
      <w:r w:rsidR="0058701E" w:rsidRPr="0058701E">
        <w:rPr>
          <w:rFonts w:ascii="Times New Roman" w:hAnsi="Times New Roman" w:cs="Times New Roman"/>
        </w:rPr>
        <w:t xml:space="preserve">№ </w:t>
      </w:r>
      <w:r w:rsidR="0058701E" w:rsidRPr="0058701E">
        <w:rPr>
          <w:rFonts w:ascii="Times New Roman" w:hAnsi="Times New Roman" w:cs="Times New Roman"/>
          <w:b/>
          <w:bCs/>
        </w:rPr>
        <w:t xml:space="preserve">______________ </w:t>
      </w:r>
    </w:p>
    <w:p w14:paraId="02707BE2" w14:textId="71067FD2" w:rsidR="0058701E" w:rsidRPr="0058701E" w:rsidRDefault="0058701E" w:rsidP="00D50DF6">
      <w:pPr>
        <w:spacing w:after="120"/>
        <w:ind w:left="50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 ___» __________</w:t>
      </w:r>
      <w:r w:rsidRPr="0058701E">
        <w:rPr>
          <w:rFonts w:ascii="Times New Roman" w:hAnsi="Times New Roman" w:cs="Times New Roman"/>
        </w:rPr>
        <w:t>__202</w:t>
      </w:r>
      <w:r w:rsidR="009527A7">
        <w:rPr>
          <w:rFonts w:ascii="Times New Roman" w:hAnsi="Times New Roman" w:cs="Times New Roman"/>
        </w:rPr>
        <w:t>6</w:t>
      </w:r>
      <w:r w:rsidRPr="0058701E">
        <w:rPr>
          <w:rFonts w:ascii="Times New Roman" w:hAnsi="Times New Roman" w:cs="Times New Roman"/>
        </w:rPr>
        <w:t xml:space="preserve"> г.</w:t>
      </w:r>
    </w:p>
    <w:p w14:paraId="304D31F8" w14:textId="77777777" w:rsidR="00186E71" w:rsidRDefault="00C93FF9" w:rsidP="0058701E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hi-IN" w:bidi="hi-IN"/>
        </w:rPr>
      </w:pPr>
      <w:r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hi-IN" w:bidi="hi-IN"/>
        </w:rPr>
        <w:br/>
        <w:t xml:space="preserve">  </w:t>
      </w:r>
      <w:r w:rsidR="00721BC7" w:rsidRPr="00721BC7">
        <w:rPr>
          <w:rFonts w:ascii="Times New Roman" w:eastAsia="Times New Roman" w:hAnsi="Times New Roman" w:cs="Times New Roman"/>
          <w:b/>
          <w:kern w:val="1"/>
          <w:sz w:val="32"/>
          <w:szCs w:val="32"/>
          <w:lang w:eastAsia="hi-IN" w:bidi="hi-IN"/>
        </w:rPr>
        <w:t>СПЕЦИФИКАЦИЯ</w:t>
      </w:r>
    </w:p>
    <w:p w14:paraId="1C82B8A9" w14:textId="77777777" w:rsidR="0058701E" w:rsidRPr="0058701E" w:rsidRDefault="0058701E" w:rsidP="0058701E">
      <w:pPr>
        <w:spacing w:after="60"/>
        <w:jc w:val="center"/>
        <w:rPr>
          <w:rFonts w:ascii="Times New Roman" w:hAnsi="Times New Roman" w:cs="Times New Roman"/>
          <w:b/>
        </w:rPr>
      </w:pP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119"/>
        <w:gridCol w:w="1842"/>
        <w:gridCol w:w="849"/>
        <w:gridCol w:w="922"/>
        <w:gridCol w:w="1308"/>
        <w:gridCol w:w="1308"/>
      </w:tblGrid>
      <w:tr w:rsidR="0058701E" w:rsidRPr="0058701E" w14:paraId="7FCA0B46" w14:textId="77777777" w:rsidTr="00D50DF6">
        <w:trPr>
          <w:trHeight w:val="285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F2F366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58701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707F3F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58701E">
              <w:rPr>
                <w:rFonts w:ascii="Times New Roman" w:hAnsi="Times New Roman" w:cs="Times New Roman"/>
              </w:rPr>
              <w:t>Наименование услуги (продукции)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  <w:vAlign w:val="center"/>
          </w:tcPr>
          <w:p w14:paraId="12CE8302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58701E">
              <w:rPr>
                <w:rFonts w:ascii="Times New Roman" w:hAnsi="Times New Roman" w:cs="Times New Roman"/>
              </w:rPr>
              <w:t>Страна</w:t>
            </w:r>
          </w:p>
          <w:p w14:paraId="1784A584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58701E">
              <w:rPr>
                <w:rFonts w:ascii="Times New Roman" w:hAnsi="Times New Roman" w:cs="Times New Roman"/>
              </w:rPr>
              <w:t>происхождения товара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</w:tcBorders>
            <w:vAlign w:val="center"/>
          </w:tcPr>
          <w:p w14:paraId="56CE7EDC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58701E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</w:tcBorders>
            <w:vAlign w:val="center"/>
          </w:tcPr>
          <w:p w14:paraId="4AE5A9D1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58701E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B0A658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58701E">
              <w:rPr>
                <w:rFonts w:ascii="Times New Roman" w:hAnsi="Times New Roman" w:cs="Times New Roman"/>
              </w:rPr>
              <w:t>Стоимость, руб.</w:t>
            </w:r>
          </w:p>
        </w:tc>
        <w:tc>
          <w:tcPr>
            <w:tcW w:w="130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EA5BA0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58701E">
              <w:rPr>
                <w:rFonts w:ascii="Times New Roman" w:hAnsi="Times New Roman" w:cs="Times New Roman"/>
              </w:rPr>
              <w:t>Сумма</w:t>
            </w:r>
          </w:p>
        </w:tc>
      </w:tr>
      <w:tr w:rsidR="0058701E" w:rsidRPr="0058701E" w14:paraId="6DC14612" w14:textId="77777777" w:rsidTr="00D50DF6">
        <w:trPr>
          <w:trHeight w:val="405"/>
          <w:jc w:val="center"/>
        </w:trPr>
        <w:tc>
          <w:tcPr>
            <w:tcW w:w="850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1F69E7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Mar>
              <w:left w:w="28" w:type="dxa"/>
              <w:right w:w="28" w:type="dxa"/>
            </w:tcMar>
            <w:vAlign w:val="center"/>
          </w:tcPr>
          <w:p w14:paraId="212E84EF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10AE7947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vAlign w:val="center"/>
          </w:tcPr>
          <w:p w14:paraId="106F51F7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Merge/>
            <w:vAlign w:val="center"/>
          </w:tcPr>
          <w:p w14:paraId="19A83AEA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E8CFBD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  <w:r w:rsidRPr="0058701E">
              <w:rPr>
                <w:rFonts w:ascii="Times New Roman" w:hAnsi="Times New Roman" w:cs="Times New Roman"/>
              </w:rPr>
              <w:t>за ед.изм.</w:t>
            </w:r>
          </w:p>
        </w:tc>
        <w:tc>
          <w:tcPr>
            <w:tcW w:w="130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76705C" w14:textId="77777777" w:rsidR="0058701E" w:rsidRPr="0058701E" w:rsidRDefault="0058701E" w:rsidP="00D50DF6">
            <w:pPr>
              <w:pStyle w:val="af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01E" w:rsidRPr="0058701E" w14:paraId="58772D73" w14:textId="77777777" w:rsidTr="00D50DF6">
        <w:trPr>
          <w:trHeight w:val="506"/>
          <w:jc w:val="center"/>
        </w:trPr>
        <w:tc>
          <w:tcPr>
            <w:tcW w:w="850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A19C6" w14:textId="77777777" w:rsidR="0058701E" w:rsidRPr="0058701E" w:rsidRDefault="0058701E" w:rsidP="00D50DF6">
            <w:pPr>
              <w:jc w:val="center"/>
              <w:rPr>
                <w:rFonts w:ascii="Times New Roman" w:hAnsi="Times New Roman" w:cs="Times New Roman"/>
              </w:rPr>
            </w:pPr>
            <w:r w:rsidRPr="0058701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  <w:vAlign w:val="center"/>
          </w:tcPr>
          <w:p w14:paraId="26DF702C" w14:textId="77777777" w:rsidR="009527A7" w:rsidRPr="009527A7" w:rsidRDefault="009527A7" w:rsidP="009527A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27A7">
              <w:rPr>
                <w:rFonts w:ascii="Times New Roman" w:hAnsi="Times New Roman" w:cs="Times New Roman"/>
                <w:sz w:val="22"/>
                <w:szCs w:val="22"/>
              </w:rPr>
              <w:t>Холодильник бытовой</w:t>
            </w:r>
          </w:p>
          <w:p w14:paraId="64DF032D" w14:textId="77777777" w:rsidR="009527A7" w:rsidRPr="009527A7" w:rsidRDefault="009527A7" w:rsidP="009527A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27A7">
              <w:rPr>
                <w:rFonts w:ascii="Times New Roman" w:hAnsi="Times New Roman" w:cs="Times New Roman"/>
                <w:sz w:val="22"/>
                <w:szCs w:val="22"/>
              </w:rPr>
              <w:t>КТРУ</w:t>
            </w:r>
          </w:p>
          <w:p w14:paraId="5A89C238" w14:textId="77777777" w:rsidR="009527A7" w:rsidRPr="009527A7" w:rsidRDefault="009527A7" w:rsidP="009527A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27A7">
              <w:rPr>
                <w:rFonts w:ascii="Times New Roman" w:hAnsi="Times New Roman" w:cs="Times New Roman"/>
                <w:sz w:val="22"/>
                <w:szCs w:val="22"/>
              </w:rPr>
              <w:t>27.51.11.110-00000025</w:t>
            </w:r>
          </w:p>
          <w:p w14:paraId="5AAB96DF" w14:textId="673D3C08" w:rsidR="0058701E" w:rsidRPr="0058701E" w:rsidRDefault="0058701E" w:rsidP="00314B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3C7CFF8" w14:textId="77777777" w:rsidR="0058701E" w:rsidRPr="0058701E" w:rsidRDefault="0058701E" w:rsidP="00D50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vAlign w:val="center"/>
          </w:tcPr>
          <w:p w14:paraId="2382003D" w14:textId="77777777" w:rsidR="0058701E" w:rsidRPr="0058701E" w:rsidRDefault="0058701E" w:rsidP="00D50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701E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922" w:type="dxa"/>
            <w:vAlign w:val="center"/>
          </w:tcPr>
          <w:p w14:paraId="4D4FDEE7" w14:textId="296CE042" w:rsidR="0058701E" w:rsidRPr="0058701E" w:rsidRDefault="009527A7" w:rsidP="00D50D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 w14:paraId="0C272D58" w14:textId="01D1347C" w:rsidR="0058701E" w:rsidRPr="0058701E" w:rsidRDefault="009527A7" w:rsidP="00D50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21 490,00</w:t>
            </w:r>
          </w:p>
        </w:tc>
        <w:tc>
          <w:tcPr>
            <w:tcW w:w="1308" w:type="dxa"/>
            <w:vAlign w:val="center"/>
          </w:tcPr>
          <w:p w14:paraId="5603523F" w14:textId="62F41A10" w:rsidR="0058701E" w:rsidRPr="0058701E" w:rsidRDefault="009527A7" w:rsidP="00D50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42 980,00</w:t>
            </w:r>
          </w:p>
        </w:tc>
      </w:tr>
      <w:tr w:rsidR="00D50DF6" w:rsidRPr="0058701E" w14:paraId="72400A36" w14:textId="77777777" w:rsidTr="00D50DF6">
        <w:trPr>
          <w:trHeight w:val="405"/>
          <w:jc w:val="center"/>
        </w:trPr>
        <w:tc>
          <w:tcPr>
            <w:tcW w:w="8890" w:type="dxa"/>
            <w:gridSpan w:val="6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A3E1EC" w14:textId="77777777" w:rsidR="00D50DF6" w:rsidRPr="0058701E" w:rsidRDefault="00D50DF6" w:rsidP="00D50DF6">
            <w:pPr>
              <w:jc w:val="center"/>
              <w:rPr>
                <w:rFonts w:ascii="Times New Roman" w:hAnsi="Times New Roman" w:cs="Times New Roman"/>
              </w:rPr>
            </w:pPr>
            <w:r w:rsidRPr="0058701E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08" w:type="dxa"/>
            <w:vAlign w:val="center"/>
          </w:tcPr>
          <w:p w14:paraId="5A1EFF96" w14:textId="63194EC4" w:rsidR="00D50DF6" w:rsidRPr="0058701E" w:rsidRDefault="009527A7" w:rsidP="00D50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42 980,00</w:t>
            </w:r>
          </w:p>
        </w:tc>
      </w:tr>
    </w:tbl>
    <w:p w14:paraId="1DD4A8F7" w14:textId="77777777" w:rsidR="0058701E" w:rsidRPr="0058701E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p w14:paraId="0262BC37" w14:textId="77777777" w:rsidR="0058701E" w:rsidRPr="0058701E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0"/>
        <w:gridCol w:w="5421"/>
      </w:tblGrid>
      <w:tr w:rsidR="0058701E" w:rsidRPr="0058701E" w14:paraId="200E8C93" w14:textId="77777777" w:rsidTr="0058701E">
        <w:trPr>
          <w:trHeight w:val="2891"/>
        </w:trPr>
        <w:tc>
          <w:tcPr>
            <w:tcW w:w="4710" w:type="dxa"/>
          </w:tcPr>
          <w:p w14:paraId="20DB2B1A" w14:textId="77777777" w:rsidR="0058701E" w:rsidRPr="0058701E" w:rsidRDefault="0058701E" w:rsidP="000F71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14:paraId="131142DE" w14:textId="77777777" w:rsidR="0058701E" w:rsidRPr="0058701E" w:rsidRDefault="0058701E" w:rsidP="000F71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8701E">
              <w:rPr>
                <w:rFonts w:ascii="Times New Roman" w:hAnsi="Times New Roman" w:cs="Times New Roman"/>
                <w:b/>
              </w:rPr>
              <w:t>ЗАКАЗЧИК</w:t>
            </w:r>
          </w:p>
          <w:p w14:paraId="183EEE88" w14:textId="77777777" w:rsidR="0058701E" w:rsidRPr="00DE7488" w:rsidRDefault="0058701E" w:rsidP="000F71BE">
            <w:pPr>
              <w:spacing w:after="60"/>
              <w:rPr>
                <w:rFonts w:ascii="Times New Roman" w:hAnsi="Times New Roman" w:cs="Times New Roman"/>
              </w:rPr>
            </w:pPr>
            <w:r w:rsidRPr="0058701E">
              <w:rPr>
                <w:rFonts w:ascii="Times New Roman" w:hAnsi="Times New Roman" w:cs="Times New Roman"/>
              </w:rPr>
              <w:t xml:space="preserve"> </w:t>
            </w:r>
            <w:r w:rsidRPr="00DE7488">
              <w:rPr>
                <w:rFonts w:ascii="Times New Roman" w:hAnsi="Times New Roman" w:cs="Times New Roman"/>
              </w:rPr>
              <w:t>Проректор</w:t>
            </w:r>
          </w:p>
          <w:p w14:paraId="41518D81" w14:textId="77777777" w:rsidR="0058701E" w:rsidRPr="00DE7488" w:rsidRDefault="0058701E" w:rsidP="000F71BE">
            <w:pPr>
              <w:spacing w:after="60"/>
              <w:rPr>
                <w:rFonts w:ascii="Times New Roman" w:hAnsi="Times New Roman" w:cs="Times New Roman"/>
              </w:rPr>
            </w:pPr>
          </w:p>
          <w:p w14:paraId="70AE6D3F" w14:textId="77777777" w:rsidR="0058701E" w:rsidRPr="0058701E" w:rsidRDefault="0058701E" w:rsidP="000F71B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E7488">
              <w:rPr>
                <w:rFonts w:ascii="Times New Roman" w:hAnsi="Times New Roman" w:cs="Times New Roman"/>
              </w:rPr>
              <w:t>___________________ /З.М. Штымов/</w:t>
            </w:r>
          </w:p>
        </w:tc>
        <w:tc>
          <w:tcPr>
            <w:tcW w:w="5421" w:type="dxa"/>
          </w:tcPr>
          <w:p w14:paraId="6EA1EC7D" w14:textId="77777777" w:rsidR="0058701E" w:rsidRPr="0058701E" w:rsidRDefault="0058701E" w:rsidP="000F71BE">
            <w:pPr>
              <w:spacing w:before="100" w:beforeAutospacing="1" w:after="100" w:afterAutospacing="1"/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</w:p>
          <w:p w14:paraId="54FA791C" w14:textId="77777777" w:rsidR="0058701E" w:rsidRPr="0058701E" w:rsidRDefault="0058701E" w:rsidP="000F71BE">
            <w:pPr>
              <w:spacing w:before="100" w:beforeAutospacing="1" w:after="100" w:afterAutospacing="1"/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58701E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28051132" w14:textId="77777777" w:rsidR="0058701E" w:rsidRPr="0058701E" w:rsidRDefault="0058701E" w:rsidP="000F71BE">
            <w:pPr>
              <w:rPr>
                <w:rFonts w:ascii="Times New Roman" w:hAnsi="Times New Roman" w:cs="Times New Roman"/>
                <w:b/>
              </w:rPr>
            </w:pPr>
            <w:r w:rsidRPr="0058701E">
              <w:rPr>
                <w:rFonts w:ascii="Times New Roman" w:hAnsi="Times New Roman" w:cs="Times New Roman"/>
                <w:b/>
              </w:rPr>
              <w:t>______________</w:t>
            </w:r>
          </w:p>
          <w:p w14:paraId="657185D3" w14:textId="77777777" w:rsidR="0058701E" w:rsidRPr="0058701E" w:rsidRDefault="0058701E" w:rsidP="000F71BE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F27E79D" w14:textId="77777777" w:rsidR="0058701E" w:rsidRPr="0058701E" w:rsidRDefault="0058701E" w:rsidP="000F71BE">
            <w:pPr>
              <w:ind w:firstLine="10"/>
              <w:rPr>
                <w:rFonts w:ascii="Times New Roman" w:hAnsi="Times New Roman" w:cs="Times New Roman"/>
                <w:b/>
              </w:rPr>
            </w:pPr>
          </w:p>
          <w:p w14:paraId="48ED4475" w14:textId="77777777" w:rsidR="0058701E" w:rsidRPr="0058701E" w:rsidRDefault="0058701E" w:rsidP="000F71BE">
            <w:pPr>
              <w:ind w:firstLine="10"/>
              <w:rPr>
                <w:rFonts w:ascii="Times New Roman" w:hAnsi="Times New Roman" w:cs="Times New Roman"/>
                <w:b/>
              </w:rPr>
            </w:pPr>
            <w:r w:rsidRPr="0058701E">
              <w:rPr>
                <w:rFonts w:ascii="Times New Roman" w:hAnsi="Times New Roman" w:cs="Times New Roman"/>
                <w:b/>
              </w:rPr>
              <w:t>____________________</w:t>
            </w:r>
            <w:r w:rsidRPr="0058701E">
              <w:rPr>
                <w:rFonts w:ascii="Times New Roman" w:hAnsi="Times New Roman" w:cs="Times New Roman"/>
                <w:bCs/>
              </w:rPr>
              <w:t>_/______________</w:t>
            </w:r>
            <w:r w:rsidRPr="0058701E">
              <w:rPr>
                <w:rFonts w:ascii="Times New Roman" w:hAnsi="Times New Roman" w:cs="Times New Roman"/>
              </w:rPr>
              <w:t>/</w:t>
            </w:r>
          </w:p>
          <w:p w14:paraId="51680ED9" w14:textId="77777777" w:rsidR="0058701E" w:rsidRPr="0058701E" w:rsidRDefault="0058701E" w:rsidP="000F71B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933B2E6" w14:textId="77777777" w:rsidR="0058701E" w:rsidRPr="0058701E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p w14:paraId="7F63170A" w14:textId="77777777" w:rsidR="0058701E" w:rsidRPr="0058701E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p w14:paraId="1777D3A5" w14:textId="77777777" w:rsidR="0058701E" w:rsidRPr="0058701E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p w14:paraId="6AFF21E7" w14:textId="77777777" w:rsidR="0058701E" w:rsidRPr="0058701E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p w14:paraId="58C48743" w14:textId="77777777" w:rsidR="0058701E" w:rsidRPr="0058701E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p w14:paraId="0686085C" w14:textId="77777777" w:rsidR="0058701E" w:rsidRPr="0058701E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p w14:paraId="5EFB5DED" w14:textId="77777777" w:rsidR="0058701E" w:rsidRPr="0058701E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p w14:paraId="6C4F4940" w14:textId="77777777" w:rsidR="0058701E" w:rsidRPr="0058701E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p w14:paraId="38BA1BA1" w14:textId="77777777" w:rsidR="0058701E" w:rsidRPr="0058701E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p w14:paraId="56C2C13C" w14:textId="77777777" w:rsidR="0058701E" w:rsidRPr="0058701E" w:rsidRDefault="0058701E" w:rsidP="0058701E">
      <w:pPr>
        <w:spacing w:after="120"/>
        <w:ind w:left="5041"/>
        <w:jc w:val="right"/>
        <w:rPr>
          <w:rFonts w:ascii="Times New Roman" w:hAnsi="Times New Roman" w:cs="Times New Roman"/>
          <w:b/>
        </w:rPr>
      </w:pPr>
    </w:p>
    <w:p w14:paraId="087BFB29" w14:textId="77777777" w:rsidR="00B67DCB" w:rsidRDefault="00B67DCB" w:rsidP="0058701E">
      <w:pPr>
        <w:spacing w:after="120"/>
        <w:rPr>
          <w:rFonts w:ascii="Times New Roman" w:hAnsi="Times New Roman" w:cs="Times New Roman"/>
          <w:b/>
          <w:lang w:val="en-US"/>
        </w:rPr>
        <w:sectPr w:rsidR="00B67DCB" w:rsidSect="005C75AD">
          <w:footerReference w:type="default" r:id="rId7"/>
          <w:pgSz w:w="11900" w:h="16840"/>
          <w:pgMar w:top="993" w:right="851" w:bottom="1134" w:left="1134" w:header="51" w:footer="6" w:gutter="0"/>
          <w:pgNumType w:start="1"/>
          <w:cols w:space="720"/>
          <w:docGrid w:linePitch="360"/>
        </w:sectPr>
      </w:pPr>
    </w:p>
    <w:p w14:paraId="24968E49" w14:textId="33F26115" w:rsidR="00326A71" w:rsidRDefault="00326A71" w:rsidP="00326A71">
      <w:pPr>
        <w:suppressAutoHyphens/>
        <w:autoSpaceDN w:val="0"/>
        <w:adjustRightInd w:val="0"/>
        <w:jc w:val="right"/>
        <w:rPr>
          <w:rFonts w:ascii="Times New Roman" w:eastAsia="Times New Roman" w:hAnsi="Times New Roman" w:cs="Times New Roman"/>
          <w:b/>
          <w:kern w:val="1"/>
          <w:lang w:eastAsia="hi-IN" w:bidi="hi-IN"/>
        </w:rPr>
      </w:pPr>
      <w:r w:rsidRPr="00326A71">
        <w:rPr>
          <w:rFonts w:ascii="Times New Roman" w:eastAsia="Times New Roman" w:hAnsi="Times New Roman" w:cs="Times New Roman"/>
          <w:kern w:val="1"/>
          <w:lang w:eastAsia="hi-IN" w:bidi="hi-IN"/>
        </w:rPr>
        <w:lastRenderedPageBreak/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                 </w:t>
      </w:r>
      <w:r w:rsidRPr="002E56E1">
        <w:rPr>
          <w:rFonts w:ascii="Times New Roman" w:eastAsia="Times New Roman" w:hAnsi="Times New Roman" w:cs="Times New Roman"/>
          <w:b/>
          <w:kern w:val="1"/>
          <w:lang w:eastAsia="hi-IN" w:bidi="hi-IN"/>
        </w:rPr>
        <w:t>Приложение № 2</w:t>
      </w:r>
    </w:p>
    <w:p w14:paraId="2BD8A9A2" w14:textId="77777777" w:rsidR="002E56E1" w:rsidRPr="002E56E1" w:rsidRDefault="002E56E1" w:rsidP="00326A71">
      <w:pPr>
        <w:suppressAutoHyphens/>
        <w:autoSpaceDN w:val="0"/>
        <w:adjustRightInd w:val="0"/>
        <w:jc w:val="right"/>
        <w:rPr>
          <w:rFonts w:ascii="Times New Roman" w:eastAsia="Times New Roman" w:hAnsi="Times New Roman" w:cs="Times New Roman"/>
          <w:b/>
          <w:kern w:val="1"/>
          <w:lang w:eastAsia="hi-IN" w:bidi="hi-IN"/>
        </w:rPr>
      </w:pPr>
    </w:p>
    <w:p w14:paraId="3EDD44DC" w14:textId="77777777" w:rsidR="00326A71" w:rsidRPr="00326A71" w:rsidRDefault="00326A71" w:rsidP="00326A71">
      <w:pPr>
        <w:suppressAutoHyphens/>
        <w:autoSpaceDN w:val="0"/>
        <w:adjustRightInd w:val="0"/>
        <w:jc w:val="right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26A71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к Контракту № ______________ </w:t>
      </w:r>
    </w:p>
    <w:p w14:paraId="089D9182" w14:textId="49A78A8E" w:rsidR="0058701E" w:rsidRDefault="00326A71" w:rsidP="00326A71">
      <w:pPr>
        <w:suppressAutoHyphens/>
        <w:autoSpaceDN w:val="0"/>
        <w:adjustRightInd w:val="0"/>
        <w:jc w:val="right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26A71">
        <w:rPr>
          <w:rFonts w:ascii="Times New Roman" w:eastAsia="Times New Roman" w:hAnsi="Times New Roman" w:cs="Times New Roman"/>
          <w:kern w:val="1"/>
          <w:lang w:eastAsia="hi-IN" w:bidi="hi-IN"/>
        </w:rPr>
        <w:t>от « ___» ____________2026 г.</w:t>
      </w:r>
    </w:p>
    <w:p w14:paraId="0A80B7EA" w14:textId="77777777" w:rsidR="00314B55" w:rsidRDefault="00314B55" w:rsidP="00164644">
      <w:pPr>
        <w:suppressAutoHyphens/>
        <w:autoSpaceDN w:val="0"/>
        <w:adjustRightInd w:val="0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14:paraId="26C0D50E" w14:textId="77777777" w:rsidR="00D94B0B" w:rsidRDefault="00D94B0B" w:rsidP="00D94B0B">
      <w:pPr>
        <w:suppressAutoHyphens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1"/>
          <w:lang w:eastAsia="hi-IN" w:bidi="hi-IN"/>
        </w:rPr>
      </w:pPr>
    </w:p>
    <w:p w14:paraId="407CF18A" w14:textId="77777777" w:rsidR="00D94B0B" w:rsidRPr="00D94B0B" w:rsidRDefault="00D94B0B" w:rsidP="00D94B0B">
      <w:pPr>
        <w:suppressAutoHyphens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1"/>
          <w:lang w:eastAsia="hi-IN" w:bidi="hi-IN"/>
        </w:rPr>
      </w:pPr>
      <w:r w:rsidRPr="00D94B0B">
        <w:rPr>
          <w:rFonts w:ascii="Times New Roman" w:eastAsia="Times New Roman" w:hAnsi="Times New Roman" w:cs="Times New Roman"/>
          <w:b/>
          <w:kern w:val="1"/>
          <w:lang w:eastAsia="hi-IN" w:bidi="hi-IN"/>
        </w:rPr>
        <w:t>ТЕХНИЧЕСКОЕ ЗАДАНИЕ</w:t>
      </w:r>
    </w:p>
    <w:p w14:paraId="144B168C" w14:textId="77777777" w:rsidR="00D94B0B" w:rsidRPr="00D94B0B" w:rsidRDefault="00D94B0B" w:rsidP="00D94B0B">
      <w:pPr>
        <w:suppressAutoHyphens/>
        <w:autoSpaceDN w:val="0"/>
        <w:adjustRightInd w:val="0"/>
        <w:rPr>
          <w:rFonts w:ascii="Times New Roman" w:eastAsia="Times New Roman" w:hAnsi="Times New Roman" w:cs="Times New Roman"/>
          <w:b/>
          <w:kern w:val="1"/>
          <w:lang w:eastAsia="hi-IN" w:bidi="hi-IN"/>
        </w:rPr>
      </w:pPr>
    </w:p>
    <w:tbl>
      <w:tblPr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3828"/>
        <w:gridCol w:w="758"/>
      </w:tblGrid>
      <w:tr w:rsidR="00D94B0B" w:rsidRPr="00D94B0B" w14:paraId="093A9698" w14:textId="77777777" w:rsidTr="00084CE2">
        <w:trPr>
          <w:trHeight w:val="3605"/>
        </w:trPr>
        <w:tc>
          <w:tcPr>
            <w:tcW w:w="10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CC36A" w14:textId="77777777" w:rsidR="00D94B0B" w:rsidRPr="00D94B0B" w:rsidRDefault="00D94B0B" w:rsidP="00D94B0B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tbl>
            <w:tblPr>
              <w:tblW w:w="943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2056"/>
              <w:gridCol w:w="3795"/>
              <w:gridCol w:w="1379"/>
              <w:gridCol w:w="1496"/>
            </w:tblGrid>
            <w:tr w:rsidR="00D94B0B" w:rsidRPr="00D94B0B" w14:paraId="1E658D2C" w14:textId="77777777" w:rsidTr="00B92117">
              <w:trPr>
                <w:jc w:val="center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41D18915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№ п\п</w:t>
                  </w:r>
                </w:p>
              </w:tc>
              <w:tc>
                <w:tcPr>
                  <w:tcW w:w="2056" w:type="dxa"/>
                  <w:shd w:val="clear" w:color="auto" w:fill="auto"/>
                  <w:vAlign w:val="center"/>
                </w:tcPr>
                <w:p w14:paraId="1E84C0B9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Наименование товаров, работ, услуг</w:t>
                  </w:r>
                </w:p>
                <w:p w14:paraId="65E247BB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КТРУ</w:t>
                  </w:r>
                </w:p>
              </w:tc>
              <w:tc>
                <w:tcPr>
                  <w:tcW w:w="3795" w:type="dxa"/>
                  <w:shd w:val="clear" w:color="auto" w:fill="auto"/>
                  <w:vAlign w:val="center"/>
                </w:tcPr>
                <w:p w14:paraId="34E6B88F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Краткое описание товаров, работ, услуг</w:t>
                  </w:r>
                </w:p>
                <w:p w14:paraId="124327CF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(минимально необходимый перечень основных функциональных и технических характеристик, потребительских свойств, их количественные, качественные и/или иные значимые показатели определяющие конечный результат)</w:t>
                  </w:r>
                </w:p>
              </w:tc>
              <w:tc>
                <w:tcPr>
                  <w:tcW w:w="1379" w:type="dxa"/>
                  <w:shd w:val="clear" w:color="auto" w:fill="auto"/>
                  <w:vAlign w:val="center"/>
                </w:tcPr>
                <w:p w14:paraId="355AEC38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Ед. изм.</w:t>
                  </w:r>
                </w:p>
                <w:p w14:paraId="7C24E6C6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(по ОК 015-94)</w:t>
                  </w:r>
                </w:p>
              </w:tc>
              <w:tc>
                <w:tcPr>
                  <w:tcW w:w="1496" w:type="dxa"/>
                  <w:shd w:val="clear" w:color="auto" w:fill="auto"/>
                  <w:vAlign w:val="center"/>
                </w:tcPr>
                <w:p w14:paraId="2EB6303E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Колич.</w:t>
                  </w:r>
                </w:p>
              </w:tc>
            </w:tr>
            <w:tr w:rsidR="00D94B0B" w:rsidRPr="00D94B0B" w14:paraId="089A359F" w14:textId="77777777" w:rsidTr="00B92117">
              <w:trPr>
                <w:jc w:val="center"/>
              </w:trPr>
              <w:tc>
                <w:tcPr>
                  <w:tcW w:w="704" w:type="dxa"/>
                  <w:shd w:val="clear" w:color="auto" w:fill="auto"/>
                </w:tcPr>
                <w:p w14:paraId="38E591DF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1</w:t>
                  </w:r>
                </w:p>
              </w:tc>
              <w:tc>
                <w:tcPr>
                  <w:tcW w:w="2056" w:type="dxa"/>
                  <w:shd w:val="clear" w:color="auto" w:fill="auto"/>
                </w:tcPr>
                <w:p w14:paraId="5A19FD63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Холодильник бытовой</w:t>
                  </w:r>
                </w:p>
                <w:p w14:paraId="321AB5F4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КТРУ</w:t>
                  </w:r>
                </w:p>
                <w:p w14:paraId="45C31633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27.51.11.110-00000025</w:t>
                  </w:r>
                </w:p>
                <w:p w14:paraId="68378415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</w:p>
                <w:p w14:paraId="34D30680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3795" w:type="dxa"/>
                  <w:shd w:val="clear" w:color="auto" w:fill="auto"/>
                </w:tcPr>
                <w:p w14:paraId="1EAD336B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 xml:space="preserve">Вид  холодильника: отдельностоящий </w:t>
                  </w:r>
                </w:p>
                <w:p w14:paraId="759A5E51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Объем общий: &gt;100 и ≤ 200</w:t>
                  </w:r>
                </w:p>
                <w:p w14:paraId="3E215072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Инверторный тип холодильника: да  </w:t>
                  </w:r>
                </w:p>
                <w:p w14:paraId="1F180B8B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 xml:space="preserve">Наличие морозильной камеры: да </w:t>
                  </w:r>
                </w:p>
                <w:p w14:paraId="787F9D13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 xml:space="preserve">Класс энергоэффективности: не ниже А </w:t>
                  </w:r>
                </w:p>
                <w:p w14:paraId="52B9C9FA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Расположение морозильной камеры: сверху</w:t>
                  </w:r>
                  <w:hyperlink r:id="rId8" w:tgtFrame="_self" w:history="1"/>
                </w:p>
                <w:p w14:paraId="3C866133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Объем холодильной камеры:</w:t>
                  </w:r>
                </w:p>
                <w:p w14:paraId="0A4BB227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&gt;120 и ≤ 150</w:t>
                  </w:r>
                </w:p>
                <w:p w14:paraId="14FE46BB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Объем морозильной камеры:</w:t>
                  </w:r>
                </w:p>
                <w:p w14:paraId="79EC2F20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&lt;50</w:t>
                  </w:r>
                </w:p>
                <w:p w14:paraId="74D8CB7E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Количество компрессоров:</w:t>
                  </w:r>
                </w:p>
                <w:p w14:paraId="3C039E21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1 шт.</w:t>
                  </w:r>
                </w:p>
                <w:p w14:paraId="71D62D7B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Количество полок в холодильной камеры: 3 шт.</w:t>
                  </w:r>
                </w:p>
                <w:p w14:paraId="409BAB30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Цвет: белый</w:t>
                  </w:r>
                </w:p>
                <w:p w14:paraId="2F0332AB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Высота, мм:  ≥ 1000 и &lt;1200</w:t>
                  </w:r>
                </w:p>
                <w:p w14:paraId="28BBA8FB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Ширина, мм: &gt; 500</w:t>
                  </w:r>
                </w:p>
                <w:p w14:paraId="424E7D60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Глубина, мм: ≥ 550 и &lt; 600</w:t>
                  </w:r>
                </w:p>
                <w:p w14:paraId="582C9DB2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 </w:t>
                  </w:r>
                </w:p>
                <w:p w14:paraId="42AA9CFE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1379" w:type="dxa"/>
                  <w:shd w:val="clear" w:color="auto" w:fill="auto"/>
                </w:tcPr>
                <w:p w14:paraId="26558242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Шт.</w:t>
                  </w:r>
                </w:p>
              </w:tc>
              <w:tc>
                <w:tcPr>
                  <w:tcW w:w="1496" w:type="dxa"/>
                  <w:shd w:val="clear" w:color="auto" w:fill="auto"/>
                </w:tcPr>
                <w:p w14:paraId="3972EA7B" w14:textId="77777777" w:rsidR="00D94B0B" w:rsidRPr="00D94B0B" w:rsidRDefault="00D94B0B" w:rsidP="00D94B0B">
                  <w:pPr>
                    <w:suppressAutoHyphens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</w:pPr>
                  <w:r w:rsidRPr="00D94B0B">
                    <w:rPr>
                      <w:rFonts w:ascii="Times New Roman" w:eastAsia="Times New Roman" w:hAnsi="Times New Roman" w:cs="Times New Roman"/>
                      <w:kern w:val="1"/>
                      <w:lang w:eastAsia="hi-IN" w:bidi="hi-IN"/>
                    </w:rPr>
                    <w:t>2</w:t>
                  </w:r>
                </w:p>
              </w:tc>
            </w:tr>
          </w:tbl>
          <w:p w14:paraId="1F07CC70" w14:textId="77777777" w:rsidR="00D94B0B" w:rsidRPr="00D94B0B" w:rsidRDefault="00D94B0B" w:rsidP="00D94B0B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</w:tc>
      </w:tr>
      <w:tr w:rsidR="00E9636A" w:rsidRPr="00E9636A" w14:paraId="11847B2A" w14:textId="77777777" w:rsidTr="00084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17" w:type="dxa"/>
          <w:wAfter w:w="758" w:type="dxa"/>
          <w:trHeight w:val="2891"/>
        </w:trPr>
        <w:tc>
          <w:tcPr>
            <w:tcW w:w="5528" w:type="dxa"/>
          </w:tcPr>
          <w:p w14:paraId="377451D1" w14:textId="77777777" w:rsidR="00E9636A" w:rsidRP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1"/>
                <w:lang w:eastAsia="hi-IN"/>
              </w:rPr>
            </w:pPr>
          </w:p>
          <w:p w14:paraId="04739EB0" w14:textId="77777777" w:rsidR="00E9636A" w:rsidRP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1"/>
                <w:lang w:eastAsia="hi-IN"/>
              </w:rPr>
            </w:pPr>
            <w:r w:rsidRPr="00E9636A">
              <w:rPr>
                <w:rFonts w:ascii="Times New Roman" w:eastAsia="Times New Roman" w:hAnsi="Times New Roman" w:cs="Times New Roman"/>
                <w:b/>
                <w:kern w:val="1"/>
                <w:lang w:eastAsia="hi-IN"/>
              </w:rPr>
              <w:t>ЗАКАЗЧИК</w:t>
            </w:r>
          </w:p>
          <w:p w14:paraId="629B7EA8" w14:textId="77777777" w:rsid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kern w:val="1"/>
                <w:lang w:eastAsia="hi-IN"/>
              </w:rPr>
            </w:pPr>
            <w:r w:rsidRPr="00E9636A">
              <w:rPr>
                <w:rFonts w:ascii="Times New Roman" w:eastAsia="Times New Roman" w:hAnsi="Times New Roman" w:cs="Times New Roman"/>
                <w:kern w:val="1"/>
                <w:lang w:eastAsia="hi-IN"/>
              </w:rPr>
              <w:t xml:space="preserve"> Проректор</w:t>
            </w:r>
          </w:p>
          <w:p w14:paraId="707D1C8D" w14:textId="77777777" w:rsidR="00E9636A" w:rsidRP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kern w:val="1"/>
                <w:lang w:eastAsia="hi-IN"/>
              </w:rPr>
            </w:pPr>
          </w:p>
          <w:p w14:paraId="0256E022" w14:textId="77777777" w:rsidR="00E9636A" w:rsidRP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kern w:val="1"/>
                <w:lang w:eastAsia="hi-IN"/>
              </w:rPr>
            </w:pPr>
          </w:p>
          <w:p w14:paraId="59E11772" w14:textId="77777777" w:rsidR="00E9636A" w:rsidRP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kern w:val="1"/>
                <w:lang w:eastAsia="hi-IN"/>
              </w:rPr>
            </w:pPr>
            <w:r w:rsidRPr="00E9636A">
              <w:rPr>
                <w:rFonts w:ascii="Times New Roman" w:eastAsia="Times New Roman" w:hAnsi="Times New Roman" w:cs="Times New Roman"/>
                <w:kern w:val="1"/>
                <w:lang w:eastAsia="hi-IN"/>
              </w:rPr>
              <w:t>___________________ /З.М. Штымов/</w:t>
            </w:r>
          </w:p>
        </w:tc>
        <w:tc>
          <w:tcPr>
            <w:tcW w:w="3828" w:type="dxa"/>
          </w:tcPr>
          <w:p w14:paraId="2B4D58DE" w14:textId="77777777" w:rsidR="00E9636A" w:rsidRP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1"/>
                <w:lang w:eastAsia="hi-IN"/>
              </w:rPr>
            </w:pPr>
          </w:p>
          <w:p w14:paraId="51570F12" w14:textId="77777777" w:rsidR="00E9636A" w:rsidRP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1"/>
                <w:lang w:eastAsia="hi-IN"/>
              </w:rPr>
            </w:pPr>
            <w:r w:rsidRPr="00E9636A">
              <w:rPr>
                <w:rFonts w:ascii="Times New Roman" w:eastAsia="Times New Roman" w:hAnsi="Times New Roman" w:cs="Times New Roman"/>
                <w:b/>
                <w:kern w:val="1"/>
                <w:lang w:eastAsia="hi-IN"/>
              </w:rPr>
              <w:t>ИСПОЛНИТЕЛЬ</w:t>
            </w:r>
          </w:p>
          <w:p w14:paraId="13E9F7E3" w14:textId="77777777" w:rsidR="00E9636A" w:rsidRP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1"/>
                <w:lang w:eastAsia="hi-IN"/>
              </w:rPr>
            </w:pPr>
            <w:r w:rsidRPr="00E9636A">
              <w:rPr>
                <w:rFonts w:ascii="Times New Roman" w:eastAsia="Times New Roman" w:hAnsi="Times New Roman" w:cs="Times New Roman"/>
                <w:b/>
                <w:kern w:val="1"/>
                <w:lang w:eastAsia="hi-IN"/>
              </w:rPr>
              <w:t>______________</w:t>
            </w:r>
          </w:p>
          <w:p w14:paraId="11D78AD9" w14:textId="77777777" w:rsidR="00E9636A" w:rsidRP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1"/>
                <w:lang w:val="en-US" w:eastAsia="hi-IN" w:bidi="hi-IN"/>
              </w:rPr>
            </w:pPr>
          </w:p>
          <w:p w14:paraId="14F64FF8" w14:textId="77777777" w:rsidR="00E9636A" w:rsidRP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1"/>
                <w:lang w:eastAsia="hi-IN"/>
              </w:rPr>
            </w:pPr>
          </w:p>
          <w:p w14:paraId="4866AC38" w14:textId="0B3E5101" w:rsidR="00E9636A" w:rsidRP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1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lang w:eastAsia="hi-IN"/>
              </w:rPr>
              <w:t>__________________</w:t>
            </w:r>
            <w:r w:rsidRPr="00E9636A">
              <w:rPr>
                <w:rFonts w:ascii="Times New Roman" w:eastAsia="Times New Roman" w:hAnsi="Times New Roman" w:cs="Times New Roman"/>
                <w:bCs/>
                <w:kern w:val="1"/>
                <w:lang w:eastAsia="hi-IN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kern w:val="1"/>
                <w:lang w:eastAsia="hi-IN"/>
              </w:rPr>
              <w:t>_</w:t>
            </w:r>
            <w:r w:rsidRPr="00E9636A">
              <w:rPr>
                <w:rFonts w:ascii="Times New Roman" w:eastAsia="Times New Roman" w:hAnsi="Times New Roman" w:cs="Times New Roman"/>
                <w:bCs/>
                <w:kern w:val="1"/>
                <w:lang w:eastAsia="hi-IN"/>
              </w:rPr>
              <w:t>_________</w:t>
            </w:r>
            <w:r w:rsidRPr="00E9636A">
              <w:rPr>
                <w:rFonts w:ascii="Times New Roman" w:eastAsia="Times New Roman" w:hAnsi="Times New Roman" w:cs="Times New Roman"/>
                <w:kern w:val="1"/>
                <w:lang w:eastAsia="hi-IN"/>
              </w:rPr>
              <w:t>/</w:t>
            </w:r>
          </w:p>
          <w:p w14:paraId="25E9B2FE" w14:textId="77777777" w:rsidR="00E9636A" w:rsidRPr="00E9636A" w:rsidRDefault="00E9636A" w:rsidP="00E9636A">
            <w:pPr>
              <w:suppressAutoHyphens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1"/>
                <w:lang w:eastAsia="hi-IN"/>
              </w:rPr>
            </w:pPr>
          </w:p>
        </w:tc>
      </w:tr>
    </w:tbl>
    <w:p w14:paraId="4CF690F4" w14:textId="77777777" w:rsidR="00084CE2" w:rsidRDefault="00D50DF6" w:rsidP="00D50DF6">
      <w:pPr>
        <w:spacing w:after="120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                      </w:t>
      </w:r>
    </w:p>
    <w:p w14:paraId="6CE0C9AA" w14:textId="2A23B72F" w:rsidR="00D50DF6" w:rsidRPr="00D50DF6" w:rsidRDefault="00D50DF6" w:rsidP="00D50DF6">
      <w:pPr>
        <w:spacing w:after="12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 </w:t>
      </w:r>
      <w:r>
        <w:rPr>
          <w:rFonts w:ascii="Times New Roman" w:hAnsi="Times New Roman" w:cs="Times New Roman"/>
          <w:b/>
        </w:rPr>
        <w:t>Приложение № 3</w:t>
      </w:r>
    </w:p>
    <w:p w14:paraId="06A56F02" w14:textId="77777777" w:rsidR="00D50DF6" w:rsidRDefault="00D50DF6" w:rsidP="00D50DF6">
      <w:pPr>
        <w:spacing w:after="120"/>
        <w:ind w:left="504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к Контракту </w:t>
      </w:r>
      <w:r w:rsidRPr="0058701E">
        <w:rPr>
          <w:rFonts w:ascii="Times New Roman" w:hAnsi="Times New Roman" w:cs="Times New Roman"/>
        </w:rPr>
        <w:t xml:space="preserve">№ </w:t>
      </w:r>
      <w:r w:rsidRPr="0058701E">
        <w:rPr>
          <w:rFonts w:ascii="Times New Roman" w:hAnsi="Times New Roman" w:cs="Times New Roman"/>
          <w:b/>
          <w:bCs/>
        </w:rPr>
        <w:t xml:space="preserve">______________ </w:t>
      </w:r>
    </w:p>
    <w:p w14:paraId="13A047AB" w14:textId="38B64D0C" w:rsidR="00D50DF6" w:rsidRPr="0058701E" w:rsidRDefault="00D50DF6" w:rsidP="00D50DF6">
      <w:pPr>
        <w:spacing w:after="120"/>
        <w:ind w:left="50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 ___» __________</w:t>
      </w:r>
      <w:r w:rsidRPr="0058701E">
        <w:rPr>
          <w:rFonts w:ascii="Times New Roman" w:hAnsi="Times New Roman" w:cs="Times New Roman"/>
        </w:rPr>
        <w:t>__202</w:t>
      </w:r>
      <w:r w:rsidR="002E56E1">
        <w:rPr>
          <w:rFonts w:ascii="Times New Roman" w:hAnsi="Times New Roman" w:cs="Times New Roman"/>
        </w:rPr>
        <w:t>6</w:t>
      </w:r>
      <w:r w:rsidRPr="0058701E">
        <w:rPr>
          <w:rFonts w:ascii="Times New Roman" w:hAnsi="Times New Roman" w:cs="Times New Roman"/>
        </w:rPr>
        <w:t xml:space="preserve"> г.</w:t>
      </w:r>
    </w:p>
    <w:p w14:paraId="06EA177C" w14:textId="77777777" w:rsidR="00481DE2" w:rsidRDefault="00481DE2" w:rsidP="00481DE2">
      <w:pPr>
        <w:widowControl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D93918A" w14:textId="77777777" w:rsidR="00481DE2" w:rsidRDefault="00481DE2" w:rsidP="00481DE2">
      <w:pPr>
        <w:widowControl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1433C65" w14:textId="77777777" w:rsidR="00AA1C45" w:rsidRPr="000270E5" w:rsidRDefault="00AA1C45" w:rsidP="00481DE2">
      <w:pPr>
        <w:widowControl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b/>
          <w:color w:val="auto"/>
          <w:sz w:val="22"/>
          <w:szCs w:val="22"/>
        </w:rPr>
        <w:t>ФОРМА АКТА ПРИЕМКИ-ПЕРЕДАЧИ ТОВАРА</w:t>
      </w:r>
    </w:p>
    <w:p w14:paraId="0B709954" w14:textId="77777777" w:rsidR="00AA1C45" w:rsidRPr="000270E5" w:rsidRDefault="00AA1C4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b/>
          <w:color w:val="auto"/>
          <w:sz w:val="22"/>
          <w:szCs w:val="22"/>
        </w:rPr>
        <w:t>АКТ ПРИЕМКИ-ПЕРЕДАЧИ ТОВАРА</w:t>
      </w:r>
    </w:p>
    <w:p w14:paraId="79B6EC8D" w14:textId="2BEC85E0" w:rsidR="00AA1C45" w:rsidRPr="000270E5" w:rsidRDefault="00AA1C4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color w:val="auto"/>
          <w:sz w:val="22"/>
          <w:szCs w:val="22"/>
        </w:rPr>
        <w:t>г. Москва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ab/>
        <w:t xml:space="preserve">«____» </w:t>
      </w:r>
      <w:r w:rsidR="00133F7E">
        <w:rPr>
          <w:rFonts w:ascii="Times New Roman" w:hAnsi="Times New Roman" w:cs="Times New Roman"/>
          <w:color w:val="auto"/>
          <w:sz w:val="22"/>
          <w:szCs w:val="22"/>
        </w:rPr>
        <w:t>________202</w:t>
      </w:r>
      <w:r w:rsidR="002E56E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14:paraId="438691F8" w14:textId="21F79262" w:rsidR="008E4488" w:rsidRDefault="00BA7E73" w:rsidP="00BA7E73">
      <w:pPr>
        <w:spacing w:after="120" w:line="276" w:lineRule="auto"/>
        <w:ind w:firstLine="5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 (сокращенное наименование: НИУ МГСУ), именуемое в дальнейшем </w:t>
      </w:r>
      <w:r w:rsidRPr="000270E5">
        <w:rPr>
          <w:rFonts w:ascii="Times New Roman" w:hAnsi="Times New Roman" w:cs="Times New Roman"/>
          <w:b/>
          <w:color w:val="auto"/>
          <w:sz w:val="22"/>
          <w:szCs w:val="22"/>
        </w:rPr>
        <w:t xml:space="preserve">Заказчик, </w:t>
      </w:r>
      <w:r w:rsidRPr="00DE7488">
        <w:rPr>
          <w:rFonts w:ascii="Times New Roman" w:hAnsi="Times New Roman" w:cs="Times New Roman"/>
          <w:color w:val="auto"/>
          <w:sz w:val="22"/>
          <w:szCs w:val="22"/>
        </w:rPr>
        <w:t xml:space="preserve">в лице </w:t>
      </w:r>
      <w:r w:rsidR="009B1860" w:rsidRPr="00DE7488">
        <w:rPr>
          <w:rFonts w:ascii="Times New Roman" w:hAnsi="Times New Roman" w:cs="Times New Roman"/>
          <w:color w:val="auto"/>
          <w:sz w:val="22"/>
          <w:szCs w:val="22"/>
        </w:rPr>
        <w:t>проректора Штымова Замира Мухамедовича</w:t>
      </w:r>
      <w:r w:rsidRPr="00DE7488">
        <w:rPr>
          <w:rFonts w:ascii="Times New Roman" w:hAnsi="Times New Roman" w:cs="Times New Roman"/>
          <w:color w:val="auto"/>
          <w:sz w:val="22"/>
          <w:szCs w:val="22"/>
        </w:rPr>
        <w:t>, действующего на основании</w:t>
      </w:r>
      <w:r w:rsidR="009B1860" w:rsidRPr="00DE7488">
        <w:rPr>
          <w:rFonts w:ascii="Times New Roman" w:hAnsi="Times New Roman" w:cs="Times New Roman"/>
          <w:color w:val="auto"/>
          <w:sz w:val="22"/>
          <w:szCs w:val="22"/>
        </w:rPr>
        <w:t xml:space="preserve"> доверенности от «</w:t>
      </w:r>
      <w:r w:rsidR="008E4488">
        <w:rPr>
          <w:rFonts w:ascii="Times New Roman" w:hAnsi="Times New Roman" w:cs="Times New Roman"/>
          <w:color w:val="auto"/>
          <w:sz w:val="22"/>
          <w:szCs w:val="22"/>
        </w:rPr>
        <w:t>02</w:t>
      </w:r>
      <w:r w:rsidR="009B1860" w:rsidRPr="00DE7488">
        <w:rPr>
          <w:rFonts w:ascii="Times New Roman" w:hAnsi="Times New Roman" w:cs="Times New Roman"/>
          <w:color w:val="auto"/>
          <w:sz w:val="22"/>
          <w:szCs w:val="22"/>
        </w:rPr>
        <w:t xml:space="preserve">» </w:t>
      </w:r>
      <w:r w:rsidR="008E4488">
        <w:rPr>
          <w:rFonts w:ascii="Times New Roman" w:hAnsi="Times New Roman" w:cs="Times New Roman"/>
          <w:color w:val="auto"/>
          <w:sz w:val="22"/>
          <w:szCs w:val="22"/>
        </w:rPr>
        <w:t>апреля</w:t>
      </w:r>
      <w:r w:rsidR="009B1860" w:rsidRPr="00DE7488">
        <w:rPr>
          <w:rFonts w:ascii="Times New Roman" w:hAnsi="Times New Roman" w:cs="Times New Roman"/>
          <w:color w:val="auto"/>
          <w:sz w:val="22"/>
          <w:szCs w:val="22"/>
        </w:rPr>
        <w:t xml:space="preserve"> 202</w:t>
      </w:r>
      <w:r w:rsidR="008E448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9B1860" w:rsidRPr="00DE7488">
        <w:rPr>
          <w:rFonts w:ascii="Times New Roman" w:hAnsi="Times New Roman" w:cs="Times New Roman"/>
          <w:color w:val="auto"/>
          <w:sz w:val="22"/>
          <w:szCs w:val="22"/>
        </w:rPr>
        <w:t xml:space="preserve"> г. </w:t>
      </w:r>
      <w:r w:rsidR="00A03865" w:rsidRPr="00DE7488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8F5660">
        <w:rPr>
          <w:rFonts w:ascii="Times New Roman" w:hAnsi="Times New Roman" w:cs="Times New Roman"/>
          <w:color w:val="auto"/>
          <w:sz w:val="22"/>
          <w:szCs w:val="22"/>
        </w:rPr>
        <w:t>№ 308-139-98</w:t>
      </w:r>
      <w:r w:rsidR="008F5660" w:rsidRPr="008F5660">
        <w:rPr>
          <w:rFonts w:ascii="Times New Roman" w:hAnsi="Times New Roman" w:cs="Times New Roman"/>
          <w:color w:val="auto"/>
          <w:sz w:val="22"/>
          <w:szCs w:val="22"/>
        </w:rPr>
        <w:t xml:space="preserve">/9, </w:t>
      </w:r>
      <w:r w:rsidR="008F5660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="00A03865" w:rsidRPr="00DE7488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</w:p>
    <w:p w14:paraId="799DDC09" w14:textId="55B43F9F" w:rsidR="00BA7E73" w:rsidRPr="000270E5" w:rsidRDefault="008F5660" w:rsidP="008E4488">
      <w:p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__________________________________</w:t>
      </w:r>
      <w:r w:rsidR="00186E7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E0BC5" w:rsidRPr="007E0BC5">
        <w:rPr>
          <w:rFonts w:ascii="Times New Roman" w:hAnsi="Times New Roman" w:cs="Times New Roman"/>
          <w:color w:val="auto"/>
          <w:sz w:val="22"/>
          <w:szCs w:val="22"/>
        </w:rPr>
        <w:t xml:space="preserve">, именуемый в дальнейшем </w:t>
      </w:r>
      <w:r w:rsidR="007E0BC5" w:rsidRPr="007E0BC5">
        <w:rPr>
          <w:rFonts w:ascii="Times New Roman" w:hAnsi="Times New Roman" w:cs="Times New Roman"/>
          <w:b/>
          <w:color w:val="auto"/>
          <w:sz w:val="22"/>
          <w:szCs w:val="22"/>
        </w:rPr>
        <w:t>«Поставщик»,</w:t>
      </w:r>
      <w:r w:rsidR="007E0BC5" w:rsidRPr="007E0BC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с другой стороны, и вместе именуемые </w:t>
      </w:r>
      <w:r w:rsidR="007E0BC5" w:rsidRPr="007E0BC5">
        <w:rPr>
          <w:rFonts w:ascii="Times New Roman" w:hAnsi="Times New Roman" w:cs="Times New Roman"/>
          <w:b/>
          <w:color w:val="auto"/>
          <w:sz w:val="22"/>
          <w:szCs w:val="22"/>
        </w:rPr>
        <w:t>«</w:t>
      </w:r>
      <w:r w:rsidR="00BA7E73" w:rsidRPr="007E0BC5">
        <w:rPr>
          <w:rFonts w:ascii="Times New Roman" w:hAnsi="Times New Roman" w:cs="Times New Roman"/>
          <w:b/>
          <w:color w:val="auto"/>
          <w:sz w:val="22"/>
          <w:szCs w:val="22"/>
        </w:rPr>
        <w:t>Стороны</w:t>
      </w:r>
      <w:r w:rsidR="007E0BC5" w:rsidRPr="007E0BC5">
        <w:rPr>
          <w:rFonts w:ascii="Times New Roman" w:hAnsi="Times New Roman" w:cs="Times New Roman"/>
          <w:b/>
          <w:color w:val="auto"/>
          <w:sz w:val="22"/>
          <w:szCs w:val="22"/>
        </w:rPr>
        <w:t>»</w:t>
      </w:r>
      <w:r w:rsidR="00BA7E73" w:rsidRPr="007E0BC5">
        <w:rPr>
          <w:rFonts w:ascii="Times New Roman" w:hAnsi="Times New Roman" w:cs="Times New Roman"/>
          <w:b/>
          <w:color w:val="auto"/>
          <w:sz w:val="22"/>
          <w:szCs w:val="22"/>
        </w:rPr>
        <w:t xml:space="preserve">, 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составили настоящий Акт приемки-передачи товара по </w:t>
      </w:r>
      <w:r w:rsidR="00AA78DF">
        <w:rPr>
          <w:rFonts w:ascii="Times New Roman" w:hAnsi="Times New Roman" w:cs="Times New Roman"/>
          <w:color w:val="auto"/>
          <w:sz w:val="22"/>
          <w:szCs w:val="22"/>
        </w:rPr>
        <w:t>контракту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№ ______ от __ ________ </w:t>
      </w:r>
      <w:r w:rsidR="00186E71">
        <w:rPr>
          <w:rFonts w:ascii="Times New Roman" w:hAnsi="Times New Roman" w:cs="Times New Roman"/>
          <w:color w:val="auto"/>
          <w:sz w:val="22"/>
          <w:szCs w:val="22"/>
        </w:rPr>
        <w:t>202</w:t>
      </w:r>
      <w:r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</w:t>
      </w:r>
      <w:r w:rsidR="00481DE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(далее - </w:t>
      </w:r>
      <w:r w:rsidR="00AA78DF">
        <w:rPr>
          <w:rFonts w:ascii="Times New Roman" w:hAnsi="Times New Roman" w:cs="Times New Roman"/>
          <w:color w:val="auto"/>
          <w:sz w:val="22"/>
          <w:szCs w:val="22"/>
        </w:rPr>
        <w:t>Контракт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>) о нижеследующем:</w:t>
      </w:r>
    </w:p>
    <w:p w14:paraId="380F42C6" w14:textId="77777777" w:rsidR="00BA7E73" w:rsidRPr="000270E5" w:rsidRDefault="00BA7E73" w:rsidP="00BA7E73">
      <w:p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1. В соответствии с </w:t>
      </w:r>
      <w:r w:rsidR="00AA78DF">
        <w:rPr>
          <w:rFonts w:ascii="Times New Roman" w:hAnsi="Times New Roman" w:cs="Times New Roman"/>
          <w:color w:val="auto"/>
          <w:sz w:val="22"/>
          <w:szCs w:val="22"/>
        </w:rPr>
        <w:t>Контрактом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 Поставщик поставил, а Заказчик принял следующие товары: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3788"/>
        <w:gridCol w:w="1892"/>
        <w:gridCol w:w="627"/>
        <w:gridCol w:w="1220"/>
        <w:gridCol w:w="1301"/>
        <w:gridCol w:w="1205"/>
      </w:tblGrid>
      <w:tr w:rsidR="000270E5" w:rsidRPr="000270E5" w14:paraId="35257710" w14:textId="77777777" w:rsidTr="00982F1B">
        <w:trPr>
          <w:jc w:val="center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895C" w14:textId="77777777" w:rsidR="00BA7E73" w:rsidRPr="000270E5" w:rsidRDefault="00BA7E73" w:rsidP="000F71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№</w:t>
            </w:r>
          </w:p>
          <w:p w14:paraId="507F69AF" w14:textId="77777777" w:rsidR="00BA7E73" w:rsidRPr="000270E5" w:rsidRDefault="00BA7E73" w:rsidP="000F71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18E" w14:textId="77777777" w:rsidR="00BA7E73" w:rsidRPr="000270E5" w:rsidRDefault="00BA7E73" w:rsidP="000F71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Наименование товара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BC66" w14:textId="77777777" w:rsidR="00BA7E73" w:rsidRPr="000270E5" w:rsidRDefault="00BA7E73" w:rsidP="000F71BE">
            <w:pPr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eastAsia="Arial Unicode MS" w:hAnsi="Times New Roman" w:cs="Times New Roman"/>
                <w:b/>
                <w:color w:val="auto"/>
                <w:sz w:val="22"/>
                <w:szCs w:val="22"/>
              </w:rPr>
              <w:t xml:space="preserve">Страна </w:t>
            </w:r>
          </w:p>
          <w:p w14:paraId="440190C3" w14:textId="77777777" w:rsidR="00BA7E73" w:rsidRPr="000270E5" w:rsidRDefault="00BA7E73" w:rsidP="000F71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eastAsia="Arial Unicode MS" w:hAnsi="Times New Roman" w:cs="Times New Roman"/>
                <w:b/>
                <w:color w:val="auto"/>
                <w:sz w:val="22"/>
                <w:szCs w:val="22"/>
              </w:rPr>
              <w:t>происхождения товара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B5E69" w14:textId="77777777" w:rsidR="00BA7E73" w:rsidRPr="000270E5" w:rsidRDefault="00BA7E73" w:rsidP="000F71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Ед.</w:t>
            </w:r>
          </w:p>
          <w:p w14:paraId="3401A641" w14:textId="77777777" w:rsidR="00BA7E73" w:rsidRPr="000270E5" w:rsidRDefault="00BA7E73" w:rsidP="000F71BE">
            <w:pPr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изм.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3E9B9" w14:textId="77777777" w:rsidR="00481DE2" w:rsidRDefault="00BA7E73" w:rsidP="00982F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Цена за ед., руб</w:t>
            </w:r>
            <w:r w:rsidR="00481DE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.</w:t>
            </w:r>
          </w:p>
          <w:p w14:paraId="343A3D71" w14:textId="77777777" w:rsidR="00BA7E73" w:rsidRPr="000270E5" w:rsidRDefault="002E239F" w:rsidP="00982F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 учетом НДС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3ECB8" w14:textId="77777777" w:rsidR="00BA7E73" w:rsidRPr="000270E5" w:rsidRDefault="00BA7E73" w:rsidP="000F71BE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Количество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D326C" w14:textId="77777777" w:rsidR="00481DE2" w:rsidRDefault="00BA7E73" w:rsidP="00982F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Сумма, руб. </w:t>
            </w:r>
          </w:p>
          <w:p w14:paraId="06744270" w14:textId="77777777" w:rsidR="00BA7E73" w:rsidRPr="000270E5" w:rsidRDefault="002E239F" w:rsidP="00982F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 учетом НДС</w:t>
            </w:r>
          </w:p>
        </w:tc>
      </w:tr>
      <w:tr w:rsidR="00982F1B" w:rsidRPr="000270E5" w14:paraId="0DA88D66" w14:textId="77777777" w:rsidTr="00982F1B">
        <w:trPr>
          <w:trHeight w:val="348"/>
          <w:jc w:val="center"/>
        </w:trPr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7960" w14:textId="77777777" w:rsidR="00982F1B" w:rsidRPr="000270E5" w:rsidRDefault="00982F1B" w:rsidP="006D2011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4C89" w14:textId="77777777" w:rsidR="00982F1B" w:rsidRPr="007E0BC5" w:rsidRDefault="00982F1B" w:rsidP="000F71BE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1CEE" w14:textId="77777777" w:rsidR="00982F1B" w:rsidRPr="000270E5" w:rsidRDefault="00982F1B" w:rsidP="000F7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1A549" w14:textId="77777777" w:rsidR="00982F1B" w:rsidRPr="000270E5" w:rsidRDefault="00982F1B" w:rsidP="000F7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6EBEA7" w14:textId="77777777" w:rsidR="00982F1B" w:rsidRPr="000270E5" w:rsidRDefault="00982F1B" w:rsidP="000F7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50467" w14:textId="77777777" w:rsidR="00982F1B" w:rsidRPr="000270E5" w:rsidRDefault="00982F1B" w:rsidP="000F7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D6C74D" w14:textId="77777777" w:rsidR="00982F1B" w:rsidRPr="000270E5" w:rsidRDefault="00982F1B" w:rsidP="000F7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70E5" w:rsidRPr="000270E5" w14:paraId="79876B3A" w14:textId="77777777" w:rsidTr="00982F1B">
        <w:trPr>
          <w:trHeight w:val="348"/>
          <w:jc w:val="center"/>
        </w:trPr>
        <w:tc>
          <w:tcPr>
            <w:tcW w:w="4431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CEB" w14:textId="77777777" w:rsidR="00BA7E73" w:rsidRPr="000270E5" w:rsidRDefault="00BA7E73" w:rsidP="000F71B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70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8E2F3" w14:textId="77777777" w:rsidR="00BA7E73" w:rsidRPr="000270E5" w:rsidRDefault="00BA7E73" w:rsidP="004951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B298016" w14:textId="34175605" w:rsidR="00BA7E73" w:rsidRPr="000270E5" w:rsidRDefault="001E2591" w:rsidP="00BA7E73">
      <w:p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2. В соответствии с </w:t>
      </w:r>
      <w:r w:rsidR="00AA78DF">
        <w:rPr>
          <w:rFonts w:ascii="Times New Roman" w:hAnsi="Times New Roman" w:cs="Times New Roman"/>
          <w:color w:val="auto"/>
          <w:sz w:val="22"/>
          <w:szCs w:val="22"/>
        </w:rPr>
        <w:t>Контрактом</w:t>
      </w:r>
      <w:r w:rsidR="00481DE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>поставка товаров должна</w:t>
      </w:r>
      <w:r w:rsidR="00133F7E">
        <w:rPr>
          <w:rFonts w:ascii="Times New Roman" w:hAnsi="Times New Roman" w:cs="Times New Roman"/>
          <w:color w:val="auto"/>
          <w:sz w:val="22"/>
          <w:szCs w:val="22"/>
        </w:rPr>
        <w:t xml:space="preserve"> быть выполнена «__» _____ 202</w:t>
      </w:r>
      <w:r w:rsidR="008F566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г., факти</w:t>
      </w:r>
      <w:r w:rsidR="00133F7E">
        <w:rPr>
          <w:rFonts w:ascii="Times New Roman" w:hAnsi="Times New Roman" w:cs="Times New Roman"/>
          <w:color w:val="auto"/>
          <w:sz w:val="22"/>
          <w:szCs w:val="22"/>
        </w:rPr>
        <w:t>чески выполнена «__» _____ 202</w:t>
      </w:r>
      <w:r w:rsidR="008F566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14:paraId="6223BB1C" w14:textId="34654AB1" w:rsidR="00BA7E73" w:rsidRPr="000270E5" w:rsidRDefault="00334E08" w:rsidP="00BA7E73">
      <w:p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>. Рассмотрение результатов поставки товаров и приемка товаров производила</w:t>
      </w:r>
      <w:r w:rsidR="00DB3772">
        <w:rPr>
          <w:rFonts w:ascii="Times New Roman" w:hAnsi="Times New Roman" w:cs="Times New Roman"/>
          <w:color w:val="auto"/>
          <w:sz w:val="22"/>
          <w:szCs w:val="22"/>
        </w:rPr>
        <w:t xml:space="preserve">сь Заказчиком </w:t>
      </w:r>
      <w:r w:rsidR="00133F7E">
        <w:rPr>
          <w:rFonts w:ascii="Times New Roman" w:hAnsi="Times New Roman" w:cs="Times New Roman"/>
          <w:color w:val="auto"/>
          <w:sz w:val="22"/>
          <w:szCs w:val="22"/>
        </w:rPr>
        <w:t>с «__» _____ 202</w:t>
      </w:r>
      <w:r w:rsidR="008F566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133F7E">
        <w:rPr>
          <w:rFonts w:ascii="Times New Roman" w:hAnsi="Times New Roman" w:cs="Times New Roman"/>
          <w:color w:val="auto"/>
          <w:sz w:val="22"/>
          <w:szCs w:val="22"/>
        </w:rPr>
        <w:t xml:space="preserve"> г. по «__» _____ 202</w:t>
      </w:r>
      <w:r w:rsidR="008F5660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BA7E73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 г.</w:t>
      </w:r>
    </w:p>
    <w:p w14:paraId="0FCE0953" w14:textId="77777777" w:rsidR="00BA7E73" w:rsidRDefault="00BA7E73" w:rsidP="00BA7E73">
      <w:p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4. Недостатки товаров, поставленных по </w:t>
      </w:r>
      <w:r w:rsidR="00AA78DF">
        <w:rPr>
          <w:rFonts w:ascii="Times New Roman" w:hAnsi="Times New Roman" w:cs="Times New Roman"/>
          <w:color w:val="auto"/>
          <w:sz w:val="22"/>
          <w:szCs w:val="22"/>
        </w:rPr>
        <w:t>Контракту</w:t>
      </w:r>
      <w:r w:rsidRPr="000270E5">
        <w:rPr>
          <w:rFonts w:ascii="Times New Roman" w:hAnsi="Times New Roman" w:cs="Times New Roman"/>
          <w:color w:val="auto"/>
          <w:sz w:val="22"/>
          <w:szCs w:val="22"/>
        </w:rPr>
        <w:t>, не выявлены.</w:t>
      </w:r>
    </w:p>
    <w:tbl>
      <w:tblPr>
        <w:tblpPr w:leftFromText="180" w:rightFromText="180" w:vertAnchor="text" w:horzAnchor="margin" w:tblpY="14"/>
        <w:tblW w:w="9905" w:type="dxa"/>
        <w:tblLook w:val="0000" w:firstRow="0" w:lastRow="0" w:firstColumn="0" w:lastColumn="0" w:noHBand="0" w:noVBand="0"/>
      </w:tblPr>
      <w:tblGrid>
        <w:gridCol w:w="4952"/>
        <w:gridCol w:w="4953"/>
      </w:tblGrid>
      <w:tr w:rsidR="007E0BC5" w:rsidRPr="000270E5" w14:paraId="7F5B7410" w14:textId="77777777" w:rsidTr="007E0BC5">
        <w:trPr>
          <w:trHeight w:val="2336"/>
        </w:trPr>
        <w:tc>
          <w:tcPr>
            <w:tcW w:w="4952" w:type="dxa"/>
          </w:tcPr>
          <w:p w14:paraId="6E487B0F" w14:textId="77777777" w:rsidR="007E0BC5" w:rsidRPr="00DE7488" w:rsidRDefault="007E0BC5" w:rsidP="007E0BC5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748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ЗАКАЗЧИК</w:t>
            </w:r>
          </w:p>
          <w:p w14:paraId="6DA5DA58" w14:textId="77777777" w:rsidR="007E0BC5" w:rsidRPr="00DE7488" w:rsidRDefault="007E0BC5" w:rsidP="007E0BC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74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Проректор </w:t>
            </w:r>
          </w:p>
          <w:p w14:paraId="0EB65164" w14:textId="77777777" w:rsidR="007E0BC5" w:rsidRPr="00DE7488" w:rsidRDefault="007E0BC5" w:rsidP="007E0BC5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74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 З.М. Штымов</w:t>
            </w:r>
          </w:p>
          <w:p w14:paraId="035D20B4" w14:textId="681B56A8" w:rsidR="007E0BC5" w:rsidRPr="00DE7488" w:rsidRDefault="00D50DF6" w:rsidP="002E56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748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М.П.</w:t>
            </w:r>
            <w:r w:rsidR="007E0BC5" w:rsidRPr="00DE748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               </w:t>
            </w:r>
            <w:r w:rsidR="007E0BC5" w:rsidRPr="00DE74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«___» _______  202</w:t>
            </w:r>
            <w:r w:rsidR="002E56E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7E0BC5" w:rsidRPr="00DE74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г.</w:t>
            </w:r>
          </w:p>
        </w:tc>
        <w:tc>
          <w:tcPr>
            <w:tcW w:w="4953" w:type="dxa"/>
          </w:tcPr>
          <w:p w14:paraId="26BC55C9" w14:textId="77777777" w:rsidR="007E0BC5" w:rsidRPr="00DE7488" w:rsidRDefault="007E0BC5" w:rsidP="007E0BC5">
            <w:pPr>
              <w:spacing w:before="100" w:beforeAutospacing="1" w:after="100" w:afterAutospacing="1"/>
              <w:ind w:firstLine="7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748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ПОСТАВЩИК</w:t>
            </w:r>
          </w:p>
          <w:p w14:paraId="2233C2EF" w14:textId="77777777" w:rsidR="00186E71" w:rsidRPr="00DE7488" w:rsidRDefault="002850DA" w:rsidP="00186E71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74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  </w:t>
            </w:r>
          </w:p>
          <w:p w14:paraId="36CA062B" w14:textId="77777777" w:rsidR="007E0BC5" w:rsidRPr="00DE7488" w:rsidRDefault="007E0BC5" w:rsidP="007E0BC5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72807ED9" w14:textId="77777777" w:rsidR="00B67DCB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468F408B" w14:textId="77777777" w:rsidR="00B67DCB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00ABFC20" w14:textId="77777777" w:rsidR="00B67DCB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60F4131E" w14:textId="77777777" w:rsidR="00B67DCB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0E8E4849" w14:textId="77777777" w:rsidR="00B67DCB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0377C40F" w14:textId="77777777" w:rsidR="00B67DCB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24A91505" w14:textId="77777777" w:rsidR="00B67DCB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059822AF" w14:textId="77777777" w:rsidR="00B67DCB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38773A17" w14:textId="77777777" w:rsidR="00B67DCB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50FC45C4" w14:textId="77777777" w:rsidR="00B67DCB" w:rsidRDefault="00B67DCB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790D5FFE" w14:textId="77777777" w:rsidR="00A03865" w:rsidRDefault="00D74EBF" w:rsidP="00D74EBF">
      <w:pPr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D74EB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Форма  акта согласована Сторонами:</w:t>
      </w: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 </w:t>
      </w:r>
    </w:p>
    <w:p w14:paraId="112893C7" w14:textId="77777777" w:rsidR="00D74EBF" w:rsidRPr="00DE7488" w:rsidRDefault="00D74EBF" w:rsidP="00D74EBF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                                    </w:t>
      </w:r>
      <w:r w:rsidRPr="00D74EBF">
        <w:rPr>
          <w:rFonts w:ascii="Times New Roman" w:hAnsi="Times New Roman" w:cs="Times New Roman"/>
          <w:b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</w:t>
      </w:r>
      <w:r w:rsidRPr="00D74EBF">
        <w:rPr>
          <w:rFonts w:ascii="Times New Roman" w:hAnsi="Times New Roman" w:cs="Times New Roman"/>
          <w:b/>
          <w:color w:val="auto"/>
          <w:sz w:val="22"/>
          <w:szCs w:val="22"/>
        </w:rPr>
        <w:t>ЗАКАЗЧИК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2850D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</w:t>
      </w:r>
      <w:r w:rsidR="00186E7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</w:t>
      </w:r>
      <w:r w:rsidR="002850D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ПОСТАВЩИК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br/>
      </w:r>
      <w:r w:rsidRPr="00DE7488">
        <w:rPr>
          <w:rFonts w:ascii="Times New Roman" w:hAnsi="Times New Roman" w:cs="Times New Roman"/>
          <w:color w:val="auto"/>
          <w:sz w:val="22"/>
          <w:szCs w:val="22"/>
        </w:rPr>
        <w:t xml:space="preserve">Проректор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BA008C" w14:textId="77777777" w:rsidR="00D74EBF" w:rsidRPr="000270E5" w:rsidRDefault="00D74EBF" w:rsidP="00D74EBF">
      <w:pPr>
        <w:spacing w:before="100" w:beforeAutospacing="1" w:after="100" w:afterAutospacing="1"/>
        <w:rPr>
          <w:rFonts w:ascii="Times New Roman" w:hAnsi="Times New Roman" w:cs="Times New Roman"/>
          <w:color w:val="auto"/>
          <w:sz w:val="22"/>
          <w:szCs w:val="22"/>
        </w:rPr>
      </w:pPr>
      <w:r w:rsidRPr="00DE7488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___________________ З.М. Штымов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</w:t>
      </w:r>
    </w:p>
    <w:p w14:paraId="66B3F118" w14:textId="737266AB" w:rsidR="001E304E" w:rsidRDefault="00D50DF6" w:rsidP="00A038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1"/>
          <w:lang w:eastAsia="hi-IN" w:bidi="hi-IN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М.П.</w:t>
      </w:r>
      <w:r w:rsidR="00D74EBF" w:rsidRPr="000270E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</w:t>
      </w:r>
      <w:r w:rsidR="00D74EBF" w:rsidRPr="000270E5">
        <w:rPr>
          <w:rFonts w:ascii="Times New Roman" w:hAnsi="Times New Roman" w:cs="Times New Roman"/>
          <w:color w:val="auto"/>
          <w:sz w:val="22"/>
          <w:szCs w:val="22"/>
        </w:rPr>
        <w:t xml:space="preserve">«___» _______  </w:t>
      </w:r>
      <w:r w:rsidR="00D74EBF">
        <w:rPr>
          <w:rFonts w:ascii="Times New Roman" w:hAnsi="Times New Roman" w:cs="Times New Roman"/>
          <w:color w:val="auto"/>
          <w:sz w:val="22"/>
          <w:szCs w:val="22"/>
        </w:rPr>
        <w:t>202</w:t>
      </w:r>
      <w:r w:rsidR="002E56E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A0386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74EBF" w:rsidRPr="000270E5">
        <w:rPr>
          <w:rFonts w:ascii="Times New Roman" w:hAnsi="Times New Roman" w:cs="Times New Roman"/>
          <w:color w:val="auto"/>
          <w:sz w:val="22"/>
          <w:szCs w:val="22"/>
        </w:rPr>
        <w:t>г.</w:t>
      </w:r>
      <w:r w:rsidR="00D74EBF">
        <w:rPr>
          <w:rFonts w:ascii="Times New Roman" w:hAnsi="Times New Roman" w:cs="Times New Roman"/>
          <w:color w:val="auto"/>
          <w:sz w:val="22"/>
          <w:szCs w:val="22"/>
        </w:rPr>
        <w:t xml:space="preserve">         </w:t>
      </w:r>
      <w:r w:rsidR="00D74EBF" w:rsidRPr="000270E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</w:t>
      </w:r>
    </w:p>
    <w:sectPr w:rsidR="001E304E" w:rsidSect="00B67DCB">
      <w:pgSz w:w="11900" w:h="16840"/>
      <w:pgMar w:top="720" w:right="720" w:bottom="720" w:left="720" w:header="51" w:footer="6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91D23" w14:textId="77777777" w:rsidR="00224AA3" w:rsidRDefault="00224AA3">
      <w:pPr>
        <w:rPr>
          <w:sz w:val="18"/>
        </w:rPr>
      </w:pPr>
    </w:p>
  </w:endnote>
  <w:endnote w:type="continuationSeparator" w:id="0">
    <w:p w14:paraId="01547C66" w14:textId="77777777" w:rsidR="00224AA3" w:rsidRDefault="00224AA3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1C448" w14:textId="77777777" w:rsidR="006B006B" w:rsidRDefault="006B006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892F467" wp14:editId="38B70AC8">
              <wp:simplePos x="0" y="0"/>
              <wp:positionH relativeFrom="page">
                <wp:posOffset>7110095</wp:posOffset>
              </wp:positionH>
              <wp:positionV relativeFrom="page">
                <wp:posOffset>10267315</wp:posOffset>
              </wp:positionV>
              <wp:extent cx="64135" cy="146050"/>
              <wp:effectExtent l="0" t="0" r="0" b="0"/>
              <wp:wrapNone/>
              <wp:docPr id="1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55BC4" w14:textId="77777777" w:rsidR="006B006B" w:rsidRDefault="006B006B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59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2F467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59.85pt;margin-top:808.45pt;width:5.05pt;height:11.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" filled="f" stroked="f">
              <v:textbox style="mso-fit-shape-to-text:t" inset="0,0,0,0">
                <w:txbxContent>
                  <w:p w14:paraId="61255BC4" w14:textId="77777777" w:rsidR="006B006B" w:rsidRDefault="006B006B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59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FF1FE" w14:textId="77777777" w:rsidR="00224AA3" w:rsidRDefault="00224AA3">
      <w:pPr>
        <w:rPr>
          <w:sz w:val="18"/>
        </w:rPr>
      </w:pPr>
    </w:p>
  </w:footnote>
  <w:footnote w:type="continuationSeparator" w:id="0">
    <w:p w14:paraId="1BF11EA1" w14:textId="77777777" w:rsidR="00224AA3" w:rsidRDefault="00224AA3">
      <w:pPr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A4C90"/>
    <w:multiLevelType w:val="multilevel"/>
    <w:tmpl w:val="DF205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2310"/>
    <w:multiLevelType w:val="hybridMultilevel"/>
    <w:tmpl w:val="87241176"/>
    <w:lvl w:ilvl="0" w:tplc="418FDC4C">
      <w:start w:val="1"/>
      <w:numFmt w:val="bullet"/>
      <w:lvlText w:val="‒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28C30879"/>
    <w:multiLevelType w:val="multilevel"/>
    <w:tmpl w:val="28C30879"/>
    <w:lvl w:ilvl="0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17B1E"/>
    <w:multiLevelType w:val="multilevel"/>
    <w:tmpl w:val="29317B1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8FDC4C"/>
    <w:multiLevelType w:val="singleLevel"/>
    <w:tmpl w:val="418FDC4C"/>
    <w:lvl w:ilvl="0">
      <w:start w:val="1"/>
      <w:numFmt w:val="bullet"/>
      <w:lvlText w:val="‒"/>
      <w:lvlJc w:val="left"/>
      <w:pPr>
        <w:tabs>
          <w:tab w:val="num" w:pos="420"/>
        </w:tabs>
        <w:ind w:left="709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F3F770A"/>
    <w:multiLevelType w:val="multilevel"/>
    <w:tmpl w:val="4F3F770A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09"/>
  <w:drawingGridHorizontalSpacing w:val="181"/>
  <w:drawingGridVerticalSpacing w:val="181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5"/>
    <w:docVar w:name="razd" w:val="1"/>
  </w:docVars>
  <w:rsids>
    <w:rsidRoot w:val="002E5A0F"/>
    <w:rsid w:val="EBCBF181"/>
    <w:rsid w:val="00000A8C"/>
    <w:rsid w:val="000159BE"/>
    <w:rsid w:val="00023E49"/>
    <w:rsid w:val="000270E5"/>
    <w:rsid w:val="0003472C"/>
    <w:rsid w:val="00037854"/>
    <w:rsid w:val="000506CD"/>
    <w:rsid w:val="000507D1"/>
    <w:rsid w:val="00063EA1"/>
    <w:rsid w:val="00066369"/>
    <w:rsid w:val="0007745D"/>
    <w:rsid w:val="00083047"/>
    <w:rsid w:val="00084CE2"/>
    <w:rsid w:val="00091A0E"/>
    <w:rsid w:val="00097341"/>
    <w:rsid w:val="000A636E"/>
    <w:rsid w:val="000A66A5"/>
    <w:rsid w:val="000A7886"/>
    <w:rsid w:val="000B11C5"/>
    <w:rsid w:val="000B3124"/>
    <w:rsid w:val="000B3CE6"/>
    <w:rsid w:val="000B585B"/>
    <w:rsid w:val="000B674F"/>
    <w:rsid w:val="000C1C18"/>
    <w:rsid w:val="000C4B6A"/>
    <w:rsid w:val="000C5933"/>
    <w:rsid w:val="000C70C5"/>
    <w:rsid w:val="000F4A0D"/>
    <w:rsid w:val="000F6623"/>
    <w:rsid w:val="000F71BE"/>
    <w:rsid w:val="00102C54"/>
    <w:rsid w:val="00107814"/>
    <w:rsid w:val="0011036D"/>
    <w:rsid w:val="0011498B"/>
    <w:rsid w:val="00117123"/>
    <w:rsid w:val="001233BF"/>
    <w:rsid w:val="00127AB4"/>
    <w:rsid w:val="00127BDA"/>
    <w:rsid w:val="00130D93"/>
    <w:rsid w:val="0013127C"/>
    <w:rsid w:val="00133F7E"/>
    <w:rsid w:val="00141668"/>
    <w:rsid w:val="00157F8A"/>
    <w:rsid w:val="00164644"/>
    <w:rsid w:val="001741C6"/>
    <w:rsid w:val="00186E71"/>
    <w:rsid w:val="001930D1"/>
    <w:rsid w:val="001971A9"/>
    <w:rsid w:val="001C34A1"/>
    <w:rsid w:val="001C67E7"/>
    <w:rsid w:val="001D513D"/>
    <w:rsid w:val="001D7F43"/>
    <w:rsid w:val="001E1303"/>
    <w:rsid w:val="001E2591"/>
    <w:rsid w:val="001E304E"/>
    <w:rsid w:val="001E63E3"/>
    <w:rsid w:val="001E6F4F"/>
    <w:rsid w:val="001F31F4"/>
    <w:rsid w:val="001F3C52"/>
    <w:rsid w:val="001F7608"/>
    <w:rsid w:val="00201390"/>
    <w:rsid w:val="00205AA9"/>
    <w:rsid w:val="00221DBF"/>
    <w:rsid w:val="00224AA3"/>
    <w:rsid w:val="0022721C"/>
    <w:rsid w:val="00227CCC"/>
    <w:rsid w:val="00232937"/>
    <w:rsid w:val="0023367A"/>
    <w:rsid w:val="0023781B"/>
    <w:rsid w:val="00237F44"/>
    <w:rsid w:val="00250C3F"/>
    <w:rsid w:val="00257213"/>
    <w:rsid w:val="002649BD"/>
    <w:rsid w:val="002714B9"/>
    <w:rsid w:val="00272324"/>
    <w:rsid w:val="00272CD1"/>
    <w:rsid w:val="002774DB"/>
    <w:rsid w:val="002850DA"/>
    <w:rsid w:val="00286873"/>
    <w:rsid w:val="00291ABC"/>
    <w:rsid w:val="002950F8"/>
    <w:rsid w:val="002A1DB8"/>
    <w:rsid w:val="002A3C8F"/>
    <w:rsid w:val="002B1DF5"/>
    <w:rsid w:val="002C07F7"/>
    <w:rsid w:val="002C14E2"/>
    <w:rsid w:val="002E239F"/>
    <w:rsid w:val="002E2C0B"/>
    <w:rsid w:val="002E56E1"/>
    <w:rsid w:val="002E584E"/>
    <w:rsid w:val="002E5A0F"/>
    <w:rsid w:val="002E5C40"/>
    <w:rsid w:val="00314B55"/>
    <w:rsid w:val="00326A71"/>
    <w:rsid w:val="00334E08"/>
    <w:rsid w:val="00335B1F"/>
    <w:rsid w:val="0034188A"/>
    <w:rsid w:val="003475A3"/>
    <w:rsid w:val="003539BE"/>
    <w:rsid w:val="003637C4"/>
    <w:rsid w:val="00375CBE"/>
    <w:rsid w:val="0039449B"/>
    <w:rsid w:val="003A1FAD"/>
    <w:rsid w:val="003A3CBE"/>
    <w:rsid w:val="003A7FE4"/>
    <w:rsid w:val="003B22C1"/>
    <w:rsid w:val="003C06B9"/>
    <w:rsid w:val="003E3083"/>
    <w:rsid w:val="003E5862"/>
    <w:rsid w:val="003E5A6C"/>
    <w:rsid w:val="003F06D6"/>
    <w:rsid w:val="003F5B54"/>
    <w:rsid w:val="00401879"/>
    <w:rsid w:val="00402962"/>
    <w:rsid w:val="004072D5"/>
    <w:rsid w:val="00410ECD"/>
    <w:rsid w:val="00414858"/>
    <w:rsid w:val="00414C9B"/>
    <w:rsid w:val="00422353"/>
    <w:rsid w:val="0042320D"/>
    <w:rsid w:val="004374A2"/>
    <w:rsid w:val="004469DC"/>
    <w:rsid w:val="00447FDF"/>
    <w:rsid w:val="00462ACB"/>
    <w:rsid w:val="0047091A"/>
    <w:rsid w:val="0047123A"/>
    <w:rsid w:val="0047575F"/>
    <w:rsid w:val="00476BDA"/>
    <w:rsid w:val="00481DE2"/>
    <w:rsid w:val="00482FEA"/>
    <w:rsid w:val="00492A3B"/>
    <w:rsid w:val="004951B8"/>
    <w:rsid w:val="004A0969"/>
    <w:rsid w:val="004A48A3"/>
    <w:rsid w:val="004C44EB"/>
    <w:rsid w:val="00500356"/>
    <w:rsid w:val="00506393"/>
    <w:rsid w:val="00510631"/>
    <w:rsid w:val="005147B7"/>
    <w:rsid w:val="00514A8C"/>
    <w:rsid w:val="0052277B"/>
    <w:rsid w:val="00524B80"/>
    <w:rsid w:val="005402F3"/>
    <w:rsid w:val="00540EDF"/>
    <w:rsid w:val="00543D39"/>
    <w:rsid w:val="00545F33"/>
    <w:rsid w:val="0054711D"/>
    <w:rsid w:val="00550895"/>
    <w:rsid w:val="00553CA8"/>
    <w:rsid w:val="005563B6"/>
    <w:rsid w:val="00571E66"/>
    <w:rsid w:val="00583ECF"/>
    <w:rsid w:val="0058701E"/>
    <w:rsid w:val="00590DFD"/>
    <w:rsid w:val="00592129"/>
    <w:rsid w:val="00592691"/>
    <w:rsid w:val="00597D74"/>
    <w:rsid w:val="005B0F23"/>
    <w:rsid w:val="005B52A5"/>
    <w:rsid w:val="005C54A8"/>
    <w:rsid w:val="005C75AD"/>
    <w:rsid w:val="005E58DC"/>
    <w:rsid w:val="005F28C4"/>
    <w:rsid w:val="006033CD"/>
    <w:rsid w:val="00605AAD"/>
    <w:rsid w:val="00615E99"/>
    <w:rsid w:val="006214A4"/>
    <w:rsid w:val="00644381"/>
    <w:rsid w:val="006478CC"/>
    <w:rsid w:val="00666DC6"/>
    <w:rsid w:val="006701DB"/>
    <w:rsid w:val="00680F2C"/>
    <w:rsid w:val="00686923"/>
    <w:rsid w:val="006A44A6"/>
    <w:rsid w:val="006B006B"/>
    <w:rsid w:val="006B2683"/>
    <w:rsid w:val="006B6426"/>
    <w:rsid w:val="006C0025"/>
    <w:rsid w:val="006D2011"/>
    <w:rsid w:val="006E5C11"/>
    <w:rsid w:val="006E796D"/>
    <w:rsid w:val="006F4249"/>
    <w:rsid w:val="007166BD"/>
    <w:rsid w:val="00721BC7"/>
    <w:rsid w:val="007313BE"/>
    <w:rsid w:val="00731C62"/>
    <w:rsid w:val="00732CC4"/>
    <w:rsid w:val="007350C3"/>
    <w:rsid w:val="00735408"/>
    <w:rsid w:val="0073680B"/>
    <w:rsid w:val="00737E62"/>
    <w:rsid w:val="007502FC"/>
    <w:rsid w:val="00752A34"/>
    <w:rsid w:val="00753D71"/>
    <w:rsid w:val="00755317"/>
    <w:rsid w:val="007573CF"/>
    <w:rsid w:val="007576A3"/>
    <w:rsid w:val="00761C69"/>
    <w:rsid w:val="00762CEE"/>
    <w:rsid w:val="00766DB3"/>
    <w:rsid w:val="007678C4"/>
    <w:rsid w:val="00770AE5"/>
    <w:rsid w:val="00775692"/>
    <w:rsid w:val="00775823"/>
    <w:rsid w:val="00777DBE"/>
    <w:rsid w:val="00790755"/>
    <w:rsid w:val="007956C8"/>
    <w:rsid w:val="00797170"/>
    <w:rsid w:val="007A76C4"/>
    <w:rsid w:val="007B5CB4"/>
    <w:rsid w:val="007B7540"/>
    <w:rsid w:val="007B7EE0"/>
    <w:rsid w:val="007C7D4F"/>
    <w:rsid w:val="007D75E4"/>
    <w:rsid w:val="007E0BC5"/>
    <w:rsid w:val="007F5983"/>
    <w:rsid w:val="00807413"/>
    <w:rsid w:val="00812C9C"/>
    <w:rsid w:val="00815ED8"/>
    <w:rsid w:val="00823619"/>
    <w:rsid w:val="00823B5E"/>
    <w:rsid w:val="00831DC4"/>
    <w:rsid w:val="008344E2"/>
    <w:rsid w:val="00835381"/>
    <w:rsid w:val="00835E4E"/>
    <w:rsid w:val="00845FFB"/>
    <w:rsid w:val="008468E4"/>
    <w:rsid w:val="008504F2"/>
    <w:rsid w:val="00856EA0"/>
    <w:rsid w:val="00857A49"/>
    <w:rsid w:val="008616FE"/>
    <w:rsid w:val="0086197E"/>
    <w:rsid w:val="00864CA0"/>
    <w:rsid w:val="00864EF3"/>
    <w:rsid w:val="008656A7"/>
    <w:rsid w:val="00866CCC"/>
    <w:rsid w:val="008752D8"/>
    <w:rsid w:val="00876D64"/>
    <w:rsid w:val="008828CB"/>
    <w:rsid w:val="00894189"/>
    <w:rsid w:val="008977A9"/>
    <w:rsid w:val="008A24CA"/>
    <w:rsid w:val="008A5CFE"/>
    <w:rsid w:val="008B1E46"/>
    <w:rsid w:val="008B49D4"/>
    <w:rsid w:val="008B4BCE"/>
    <w:rsid w:val="008C3693"/>
    <w:rsid w:val="008C7299"/>
    <w:rsid w:val="008D0612"/>
    <w:rsid w:val="008D1DCF"/>
    <w:rsid w:val="008D2D6E"/>
    <w:rsid w:val="008D6ECB"/>
    <w:rsid w:val="008D7FB6"/>
    <w:rsid w:val="008E1CB5"/>
    <w:rsid w:val="008E4488"/>
    <w:rsid w:val="008E5000"/>
    <w:rsid w:val="008E6602"/>
    <w:rsid w:val="008F5660"/>
    <w:rsid w:val="00913EBD"/>
    <w:rsid w:val="009158B8"/>
    <w:rsid w:val="0092778F"/>
    <w:rsid w:val="009315F7"/>
    <w:rsid w:val="009370C4"/>
    <w:rsid w:val="0094086C"/>
    <w:rsid w:val="009527A7"/>
    <w:rsid w:val="009544FF"/>
    <w:rsid w:val="00956BB3"/>
    <w:rsid w:val="00974A07"/>
    <w:rsid w:val="00982F1B"/>
    <w:rsid w:val="00986128"/>
    <w:rsid w:val="00992E26"/>
    <w:rsid w:val="00992EA5"/>
    <w:rsid w:val="00995F0A"/>
    <w:rsid w:val="009B1860"/>
    <w:rsid w:val="009D3EC8"/>
    <w:rsid w:val="009D4BD6"/>
    <w:rsid w:val="009D56E3"/>
    <w:rsid w:val="009F4D53"/>
    <w:rsid w:val="00A03865"/>
    <w:rsid w:val="00A14D8A"/>
    <w:rsid w:val="00A2146E"/>
    <w:rsid w:val="00A41AEB"/>
    <w:rsid w:val="00A46AA8"/>
    <w:rsid w:val="00A51E38"/>
    <w:rsid w:val="00A54C3B"/>
    <w:rsid w:val="00A61BBE"/>
    <w:rsid w:val="00A637B0"/>
    <w:rsid w:val="00A64101"/>
    <w:rsid w:val="00A6434A"/>
    <w:rsid w:val="00A71D72"/>
    <w:rsid w:val="00A76CB0"/>
    <w:rsid w:val="00A84752"/>
    <w:rsid w:val="00A87A9C"/>
    <w:rsid w:val="00AA1C45"/>
    <w:rsid w:val="00AA78DF"/>
    <w:rsid w:val="00AC5824"/>
    <w:rsid w:val="00AD707C"/>
    <w:rsid w:val="00AD7181"/>
    <w:rsid w:val="00AE00CE"/>
    <w:rsid w:val="00AE6260"/>
    <w:rsid w:val="00AF51C8"/>
    <w:rsid w:val="00B10368"/>
    <w:rsid w:val="00B1384B"/>
    <w:rsid w:val="00B22A20"/>
    <w:rsid w:val="00B349BC"/>
    <w:rsid w:val="00B37C54"/>
    <w:rsid w:val="00B40095"/>
    <w:rsid w:val="00B42D9C"/>
    <w:rsid w:val="00B50368"/>
    <w:rsid w:val="00B54331"/>
    <w:rsid w:val="00B575F9"/>
    <w:rsid w:val="00B60E5A"/>
    <w:rsid w:val="00B67DCB"/>
    <w:rsid w:val="00B704E5"/>
    <w:rsid w:val="00B760B6"/>
    <w:rsid w:val="00B90800"/>
    <w:rsid w:val="00BA7E73"/>
    <w:rsid w:val="00BC7257"/>
    <w:rsid w:val="00BD5DB6"/>
    <w:rsid w:val="00BD690E"/>
    <w:rsid w:val="00BE3938"/>
    <w:rsid w:val="00BF4D09"/>
    <w:rsid w:val="00C01058"/>
    <w:rsid w:val="00C05373"/>
    <w:rsid w:val="00C06978"/>
    <w:rsid w:val="00C16D8F"/>
    <w:rsid w:val="00C20791"/>
    <w:rsid w:val="00C227B4"/>
    <w:rsid w:val="00C33E88"/>
    <w:rsid w:val="00C4081E"/>
    <w:rsid w:val="00C42905"/>
    <w:rsid w:val="00C526B1"/>
    <w:rsid w:val="00C53E1B"/>
    <w:rsid w:val="00C5761B"/>
    <w:rsid w:val="00C725D7"/>
    <w:rsid w:val="00C80E57"/>
    <w:rsid w:val="00C93FF9"/>
    <w:rsid w:val="00CA02C5"/>
    <w:rsid w:val="00CA1BA0"/>
    <w:rsid w:val="00CA77DF"/>
    <w:rsid w:val="00CB2F12"/>
    <w:rsid w:val="00CF7134"/>
    <w:rsid w:val="00D1460C"/>
    <w:rsid w:val="00D2326D"/>
    <w:rsid w:val="00D3451F"/>
    <w:rsid w:val="00D35C9E"/>
    <w:rsid w:val="00D40698"/>
    <w:rsid w:val="00D41016"/>
    <w:rsid w:val="00D50DF6"/>
    <w:rsid w:val="00D51FAD"/>
    <w:rsid w:val="00D55FF9"/>
    <w:rsid w:val="00D6258B"/>
    <w:rsid w:val="00D6633B"/>
    <w:rsid w:val="00D738FC"/>
    <w:rsid w:val="00D74EBF"/>
    <w:rsid w:val="00D834AE"/>
    <w:rsid w:val="00D83DAE"/>
    <w:rsid w:val="00D90927"/>
    <w:rsid w:val="00D9415A"/>
    <w:rsid w:val="00D94B0B"/>
    <w:rsid w:val="00DA08D3"/>
    <w:rsid w:val="00DA0B82"/>
    <w:rsid w:val="00DB36E2"/>
    <w:rsid w:val="00DB3772"/>
    <w:rsid w:val="00DC4CEA"/>
    <w:rsid w:val="00DC6C46"/>
    <w:rsid w:val="00DC735E"/>
    <w:rsid w:val="00DE3A7F"/>
    <w:rsid w:val="00DE7488"/>
    <w:rsid w:val="00DF36FD"/>
    <w:rsid w:val="00DF65B0"/>
    <w:rsid w:val="00E02201"/>
    <w:rsid w:val="00E144C8"/>
    <w:rsid w:val="00E17427"/>
    <w:rsid w:val="00E25375"/>
    <w:rsid w:val="00E27BB7"/>
    <w:rsid w:val="00E36DEE"/>
    <w:rsid w:val="00E37C7D"/>
    <w:rsid w:val="00E44BF2"/>
    <w:rsid w:val="00E54EC3"/>
    <w:rsid w:val="00E575E7"/>
    <w:rsid w:val="00E6330C"/>
    <w:rsid w:val="00E659D6"/>
    <w:rsid w:val="00E7567D"/>
    <w:rsid w:val="00E83FE1"/>
    <w:rsid w:val="00E9636A"/>
    <w:rsid w:val="00EA41BF"/>
    <w:rsid w:val="00EB2EDB"/>
    <w:rsid w:val="00EB60E6"/>
    <w:rsid w:val="00EB7D9B"/>
    <w:rsid w:val="00ED36AD"/>
    <w:rsid w:val="00ED49FA"/>
    <w:rsid w:val="00ED4C47"/>
    <w:rsid w:val="00EE34ED"/>
    <w:rsid w:val="00EF3E3B"/>
    <w:rsid w:val="00EF5E9C"/>
    <w:rsid w:val="00F03E6D"/>
    <w:rsid w:val="00F040EC"/>
    <w:rsid w:val="00F14964"/>
    <w:rsid w:val="00F23012"/>
    <w:rsid w:val="00F2432B"/>
    <w:rsid w:val="00F303F0"/>
    <w:rsid w:val="00F31D13"/>
    <w:rsid w:val="00F567AC"/>
    <w:rsid w:val="00F66C27"/>
    <w:rsid w:val="00F710C9"/>
    <w:rsid w:val="00F73245"/>
    <w:rsid w:val="00F9183D"/>
    <w:rsid w:val="00FA34D5"/>
    <w:rsid w:val="00FA41C4"/>
    <w:rsid w:val="00FC09F3"/>
    <w:rsid w:val="00FC30C9"/>
    <w:rsid w:val="00FC44E0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DD4C37D"/>
  <w15:docId w15:val="{4EECA42C-78A6-4D2C-9316-44455A95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6A"/>
    <w:pPr>
      <w:widowControl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Cs w:val="28"/>
      <w:lang w:bidi="ar-SA"/>
    </w:rPr>
  </w:style>
  <w:style w:type="paragraph" w:styleId="2">
    <w:name w:val="heading 2"/>
    <w:basedOn w:val="a"/>
    <w:next w:val="a"/>
    <w:link w:val="20"/>
    <w:uiPriority w:val="9"/>
    <w:qFormat/>
    <w:pPr>
      <w:widowControl/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color w:val="auto"/>
      <w:sz w:val="22"/>
      <w:szCs w:val="26"/>
      <w:lang w:bidi="ar-SA"/>
    </w:rPr>
  </w:style>
  <w:style w:type="paragraph" w:styleId="3">
    <w:name w:val="heading 3"/>
    <w:basedOn w:val="a"/>
    <w:next w:val="a"/>
    <w:link w:val="30"/>
    <w:uiPriority w:val="9"/>
    <w:qFormat/>
    <w:pPr>
      <w:widowControl/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color w:val="auto"/>
      <w:sz w:val="22"/>
      <w:szCs w:val="22"/>
      <w:lang w:bidi="ar-SA"/>
    </w:rPr>
  </w:style>
  <w:style w:type="paragraph" w:styleId="4">
    <w:name w:val="heading 4"/>
    <w:basedOn w:val="a"/>
    <w:next w:val="a"/>
    <w:link w:val="40"/>
    <w:uiPriority w:val="9"/>
    <w:qFormat/>
    <w:pPr>
      <w:widowControl/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color w:val="auto"/>
      <w:sz w:val="22"/>
      <w:szCs w:val="22"/>
      <w:lang w:bidi="ar-SA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numPr>
        <w:ilvl w:val="4"/>
        <w:numId w:val="1"/>
      </w:numPr>
      <w:spacing w:before="20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numPr>
        <w:ilvl w:val="5"/>
        <w:numId w:val="1"/>
      </w:numPr>
      <w:spacing w:before="20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sz w:val="22"/>
      <w:szCs w:val="22"/>
      <w:lang w:bidi="ar-SA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widowControl/>
      <w:numPr>
        <w:ilvl w:val="6"/>
        <w:numId w:val="1"/>
      </w:numPr>
      <w:spacing w:before="20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sz w:val="22"/>
      <w:szCs w:val="22"/>
      <w:lang w:bidi="ar-SA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widowControl/>
      <w:numPr>
        <w:ilvl w:val="7"/>
        <w:numId w:val="1"/>
      </w:numPr>
      <w:spacing w:before="20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 w:val="22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widowControl/>
      <w:numPr>
        <w:ilvl w:val="8"/>
        <w:numId w:val="1"/>
      </w:numPr>
      <w:spacing w:before="20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Times New Roman" w:eastAsia="Times New Roman" w:hAnsi="Times New Roman" w:cs="Times New Roman"/>
      <w:b/>
      <w:bCs/>
      <w:szCs w:val="28"/>
      <w:lang w:bidi="ar-SA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Times New Roman" w:hAnsi="Times New Roman" w:cs="Times New Roman"/>
      <w:bCs/>
      <w:sz w:val="22"/>
      <w:szCs w:val="26"/>
      <w:lang w:bidi="ar-SA"/>
    </w:rPr>
  </w:style>
  <w:style w:type="character" w:customStyle="1" w:styleId="30">
    <w:name w:val="Заголовок 3 Знак"/>
    <w:link w:val="3"/>
    <w:uiPriority w:val="9"/>
    <w:qFormat/>
    <w:rPr>
      <w:rFonts w:ascii="Times New Roman" w:eastAsia="Times New Roman" w:hAnsi="Times New Roman" w:cs="Times New Roman"/>
      <w:bCs/>
      <w:sz w:val="22"/>
      <w:szCs w:val="22"/>
      <w:lang w:bidi="ar-SA"/>
    </w:rPr>
  </w:style>
  <w:style w:type="character" w:customStyle="1" w:styleId="40">
    <w:name w:val="Заголовок 4 Знак"/>
    <w:link w:val="4"/>
    <w:uiPriority w:val="9"/>
    <w:qFormat/>
    <w:rPr>
      <w:rFonts w:ascii="Times New Roman" w:eastAsia="Times New Roman" w:hAnsi="Times New Roman" w:cs="Times New Roman"/>
      <w:bCs/>
      <w:iCs/>
      <w:sz w:val="22"/>
      <w:szCs w:val="22"/>
      <w:lang w:bidi="ar-SA"/>
    </w:rPr>
  </w:style>
  <w:style w:type="character" w:customStyle="1" w:styleId="50">
    <w:name w:val="Заголовок 5 Знак"/>
    <w:link w:val="5"/>
    <w:uiPriority w:val="9"/>
    <w:qFormat/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60">
    <w:name w:val="Заголовок 6 Знак"/>
    <w:link w:val="6"/>
    <w:uiPriority w:val="9"/>
    <w:qFormat/>
    <w:rPr>
      <w:rFonts w:ascii="Times New Roman" w:eastAsia="Times New Roman" w:hAnsi="Times New Roman" w:cs="Times New Roman"/>
      <w:i/>
      <w:iCs/>
      <w:color w:val="243F60"/>
      <w:sz w:val="22"/>
      <w:szCs w:val="22"/>
      <w:lang w:bidi="ar-SA"/>
    </w:rPr>
  </w:style>
  <w:style w:type="character" w:customStyle="1" w:styleId="70">
    <w:name w:val="Заголовок 7 Знак"/>
    <w:link w:val="7"/>
    <w:uiPriority w:val="9"/>
    <w:qFormat/>
    <w:rPr>
      <w:rFonts w:ascii="Times New Roman" w:eastAsia="Times New Roman" w:hAnsi="Times New Roman" w:cs="Times New Roman"/>
      <w:i/>
      <w:iCs/>
      <w:color w:val="404040"/>
      <w:sz w:val="22"/>
      <w:szCs w:val="22"/>
      <w:lang w:bidi="ar-SA"/>
    </w:rPr>
  </w:style>
  <w:style w:type="character" w:customStyle="1" w:styleId="80">
    <w:name w:val="Заголовок 8 Знак"/>
    <w:link w:val="8"/>
    <w:uiPriority w:val="9"/>
    <w:qFormat/>
    <w:rPr>
      <w:rFonts w:ascii="Times New Roman" w:eastAsia="Times New Roman" w:hAnsi="Times New Roman" w:cs="Times New Roman"/>
      <w:color w:val="4F81BD"/>
      <w:sz w:val="22"/>
      <w:szCs w:val="20"/>
      <w:lang w:bidi="ar-SA"/>
    </w:rPr>
  </w:style>
  <w:style w:type="character" w:customStyle="1" w:styleId="90">
    <w:name w:val="Заголовок 9 Знак"/>
    <w:link w:val="9"/>
    <w:uiPriority w:val="9"/>
    <w:qFormat/>
    <w:rPr>
      <w:rFonts w:ascii="Times New Roman" w:eastAsia="Times New Roman" w:hAnsi="Times New Roman" w:cs="Times New Roman"/>
      <w:i/>
      <w:iCs/>
      <w:color w:val="404040"/>
      <w:sz w:val="22"/>
      <w:szCs w:val="20"/>
      <w:lang w:bidi="ar-SA"/>
    </w:rPr>
  </w:style>
  <w:style w:type="paragraph" w:styleId="a3">
    <w:name w:val="Balloon Text"/>
    <w:basedOn w:val="a"/>
    <w:link w:val="a4"/>
    <w:uiPriority w:val="99"/>
    <w:unhideWhenUsed/>
    <w:qFormat/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Pr>
      <w:color w:val="000000"/>
      <w:sz w:val="16"/>
      <w:szCs w:val="16"/>
    </w:rPr>
  </w:style>
  <w:style w:type="character" w:styleId="a5">
    <w:name w:val="annotation reference"/>
    <w:uiPriority w:val="99"/>
    <w:unhideWhenUsed/>
    <w:qFormat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qFormat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qFormat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unhideWhenUsed/>
    <w:qFormat/>
    <w:rPr>
      <w:b/>
      <w:bCs/>
    </w:rPr>
  </w:style>
  <w:style w:type="character" w:customStyle="1" w:styleId="a9">
    <w:name w:val="Тема примечания Знак"/>
    <w:link w:val="a8"/>
    <w:uiPriority w:val="99"/>
    <w:semiHidden/>
    <w:qFormat/>
    <w:rPr>
      <w:b/>
      <w:bCs/>
      <w:color w:val="000000"/>
      <w:sz w:val="20"/>
      <w:szCs w:val="20"/>
    </w:r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styleId="ab">
    <w:name w:val="Strong"/>
    <w:qFormat/>
    <w:rPr>
      <w:b/>
      <w:bCs/>
      <w:color w:val="EE2653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11"/>
    <w:qFormat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11">
    <w:name w:val="Основной текст1"/>
    <w:basedOn w:val="a"/>
    <w:link w:val="ad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2">
    <w:name w:val="Заголовок №1_"/>
    <w:link w:val="13"/>
    <w:qFormat/>
    <w:rPr>
      <w:rFonts w:ascii="Times New Roman" w:eastAsia="Times New Roman" w:hAnsi="Times New Roman" w:cs="Times New Roman"/>
      <w:b/>
      <w:bCs/>
      <w:sz w:val="22"/>
      <w:szCs w:val="22"/>
      <w:u w:val="none"/>
      <w:shd w:val="clear" w:color="auto" w:fill="auto"/>
    </w:rPr>
  </w:style>
  <w:style w:type="paragraph" w:customStyle="1" w:styleId="13">
    <w:name w:val="Заголовок №1"/>
    <w:basedOn w:val="a"/>
    <w:link w:val="12"/>
    <w:qFormat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1">
    <w:name w:val="Колонтитул (2)_"/>
    <w:link w:val="22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2">
    <w:name w:val="Колонтитул (2)"/>
    <w:basedOn w:val="a"/>
    <w:link w:val="2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Другое_"/>
    <w:link w:val="af"/>
    <w:qFormat/>
    <w:rPr>
      <w:rFonts w:ascii="Times New Roman" w:eastAsia="Times New Roman" w:hAnsi="Times New Roman" w:cs="Times New Roman"/>
      <w:sz w:val="22"/>
      <w:szCs w:val="22"/>
      <w:u w:val="none"/>
      <w:shd w:val="clear" w:color="auto" w:fill="auto"/>
    </w:rPr>
  </w:style>
  <w:style w:type="paragraph" w:customStyle="1" w:styleId="af">
    <w:name w:val="Другое"/>
    <w:basedOn w:val="a"/>
    <w:link w:val="ae"/>
    <w:qFormat/>
    <w:rPr>
      <w:rFonts w:ascii="Times New Roman" w:eastAsia="Times New Roman" w:hAnsi="Times New Roman" w:cs="Times New Roman"/>
      <w:sz w:val="22"/>
      <w:szCs w:val="22"/>
    </w:rPr>
  </w:style>
  <w:style w:type="paragraph" w:styleId="af0">
    <w:name w:val="List Paragraph"/>
    <w:aliases w:val="UL,Абзац маркированнный,Абзац нумерованного списка,ТЗОТ Текст 2 уровня. Без оглавления,Table-Normal,RSHB_Table-Normal,Нумерованый список,Bullet List,FooterText,numbered,SL_Абзац списка,Paragraphe de liste1,lp1,ТЗ список,List Paragraph,Lists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aliases w:val="UL Знак,Абзац маркированнный Знак,Абзац нумерованного списка Знак,ТЗОТ Текст 2 уровня. Без оглавления Знак,Table-Normal Знак,RSHB_Table-Normal Знак,Нумерованый список Знак,Bullet List Знак,FooterText Знак,numbered Знак,lp1 Знак"/>
    <w:link w:val="af0"/>
    <w:uiPriority w:val="34"/>
    <w:qFormat/>
    <w:locked/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14">
    <w:name w:val="Основной текст Знак1"/>
    <w:qFormat/>
    <w:rPr>
      <w:rFonts w:ascii="Times New Roman" w:hAnsi="Times New Roman" w:cs="Times New Roman"/>
      <w:sz w:val="22"/>
      <w:szCs w:val="22"/>
      <w:u w:val="none"/>
    </w:rPr>
  </w:style>
  <w:style w:type="paragraph" w:customStyle="1" w:styleId="23">
    <w:name w:val="Основной текст (2)"/>
    <w:basedOn w:val="a"/>
    <w:qFormat/>
    <w:pPr>
      <w:shd w:val="clear" w:color="auto" w:fill="FFFFFF"/>
      <w:spacing w:line="317" w:lineRule="exact"/>
    </w:pPr>
    <w:rPr>
      <w:rFonts w:ascii="Calibri" w:eastAsia="Arial Unicode MS" w:hAnsi="Calibri" w:cs="Times New Roman"/>
      <w:b/>
      <w:bCs/>
      <w:sz w:val="26"/>
      <w:szCs w:val="26"/>
      <w:lang w:eastAsia="en-US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character" w:customStyle="1" w:styleId="spellingerror">
    <w:name w:val="spellingerror"/>
    <w:qFormat/>
  </w:style>
  <w:style w:type="paragraph" w:customStyle="1" w:styleId="af2">
    <w:name w:val="Таблица текст"/>
    <w:basedOn w:val="a"/>
    <w:rsid w:val="00D51FAD"/>
    <w:pPr>
      <w:widowControl/>
      <w:suppressAutoHyphens/>
      <w:spacing w:before="40" w:after="40"/>
      <w:ind w:left="57" w:right="57"/>
    </w:pPr>
    <w:rPr>
      <w:rFonts w:ascii="Times New Roman" w:eastAsia="Calibri" w:hAnsi="Times New Roman" w:cs="Times New Roman"/>
      <w:color w:val="auto"/>
      <w:szCs w:val="20"/>
      <w:lang w:eastAsia="zh-CN" w:bidi="ar-SA"/>
    </w:rPr>
  </w:style>
  <w:style w:type="paragraph" w:styleId="HTML">
    <w:name w:val="HTML Preformatted"/>
    <w:basedOn w:val="a"/>
    <w:link w:val="HTML0"/>
    <w:rsid w:val="004148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414858"/>
    <w:rPr>
      <w:rFonts w:ascii="Courier New" w:hAnsi="Courier New" w:cs="Courier New"/>
      <w:lang w:eastAsia="ar-SA"/>
    </w:rPr>
  </w:style>
  <w:style w:type="paragraph" w:styleId="af3">
    <w:name w:val="header"/>
    <w:basedOn w:val="a"/>
    <w:link w:val="af4"/>
    <w:uiPriority w:val="99"/>
    <w:unhideWhenUsed/>
    <w:rsid w:val="00C93FF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93FF9"/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af5">
    <w:name w:val="footer"/>
    <w:basedOn w:val="a"/>
    <w:link w:val="af6"/>
    <w:uiPriority w:val="99"/>
    <w:unhideWhenUsed/>
    <w:rsid w:val="00C93FF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93FF9"/>
    <w:rPr>
      <w:rFonts w:ascii="Tahoma" w:eastAsia="Tahoma" w:hAnsi="Tahoma" w:cs="Tahoma"/>
      <w:color w:val="000000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58701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katalog/tekhnika/bytovaya-tekhnika/krupnaya-bytovaya-tekhnika/kholodilniki/c/27210/f/2050=sverkh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verova\Desktop\&#1052;&#1086;&#1080;%20&#1076;&#1086;&#1082;&#1091;&#1084;&#1077;&#1085;&#1090;&#1099;\&#1056;&#1099;&#1073;&#1099;%20&#1076;&#1086;&#1075;&#1086;&#1074;&#1086;&#1088;&#1086;&#1074;\2022\&#1044;&#1086;&#1075;&#1086;&#1074;&#1086;&#1088;%20&#1085;&#1072;%20&#1087;&#1086;&#1089;&#1090;&#1072;&#1074;&#1082;&#1091;%20&#1087;&#1077;&#1088;&#1095;&#1072;&#1090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поставку перчатки</Template>
  <TotalTime>44</TotalTime>
  <Pages>8</Pages>
  <Words>3391</Words>
  <Characters>19334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Неверова Татьяна Олеговна</dc:creator>
  <cp:lastModifiedBy>Никитина Алла Константиновна</cp:lastModifiedBy>
  <cp:revision>9</cp:revision>
  <cp:lastPrinted>2026-06-01T13:38:00Z</cp:lastPrinted>
  <dcterms:created xsi:type="dcterms:W3CDTF">2026-05-29T09:27:00Z</dcterms:created>
  <dcterms:modified xsi:type="dcterms:W3CDTF">2026-06-03T05:57:00Z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1049-11.1.0.10161</vt:lpwstr>
  </property>
</Properties>
</file>