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224F" w14:textId="77777777" w:rsidR="003D7EC1" w:rsidRPr="00CD27D1" w:rsidRDefault="003D7EC1" w:rsidP="000A7910">
      <w:pPr>
        <w:pStyle w:val="af4"/>
        <w:shd w:val="clear" w:color="auto" w:fill="C0C0C0"/>
        <w:ind w:left="0" w:right="-1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="00943558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НА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sdt>
        <w:sdtPr>
          <w:rPr>
            <w:rStyle w:val="af6"/>
            <w:rFonts w:ascii="Tahoma" w:hAnsi="Tahoma" w:cs="Tahoma"/>
            <w:b/>
            <w:bCs/>
          </w:rPr>
          <w:tag w:val=""/>
          <w:id w:val="-1465576623"/>
          <w:lock w:val="sdtLocked"/>
          <w:placeholder>
            <w:docPart w:val="B43D7CF62055468CAECD4AF81CF7CC78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0"/>
            <w:rFonts w:eastAsia="Times New Roman"/>
            <w:b w:val="0"/>
            <w:sz w:val="24"/>
            <w:szCs w:val="20"/>
          </w:rPr>
        </w:sdtEndPr>
        <w:sdtContent>
          <w:r w:rsidR="00F542E0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3599D4E6" w14:textId="77777777" w:rsidTr="0086248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467DEE11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7"/>
                </w:rPr>
                <w:id w:val="-1929419190"/>
                <w:lock w:val="sdtLocked"/>
                <w:placeholder>
                  <w:docPart w:val="76F89269EAD949A794AF73B79BEBD40B"/>
                </w:placeholder>
                <w:showingPlcHdr/>
                <w15:color w:val="FF99CC"/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7"/>
                </w:rPr>
              </w:sdtEndPr>
              <w:sdtContent>
                <w:r w:rsidR="006A41FE">
                  <w:rPr>
                    <w:sz w:val="21"/>
                    <w:szCs w:val="21"/>
                  </w:rPr>
                  <w:t>запроса цен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6822D2F2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7"/>
                </w:rPr>
                <w:tag w:val=""/>
                <w:id w:val="-1727443867"/>
                <w:placeholder>
                  <w:docPart w:val="8259BD361F7B45B3984781503E6DBD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F542E0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7"/>
                </w:rPr>
                <w:id w:val="510659179"/>
                <w:placeholder>
                  <w:docPart w:val="6B1FA13D596A4BCFAE6F3166413FF778"/>
                </w:placeholder>
                <w:showingPlcHdr/>
                <w15:color w:val="FF99CC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0" w:name="_Hlk161219960"/>
          <w:p w14:paraId="1B0386C7" w14:textId="51848AC2" w:rsidR="003D7EC1" w:rsidRPr="004F34AD" w:rsidRDefault="007C2197" w:rsidP="00656ACB">
            <w:pPr>
              <w:jc w:val="center"/>
              <w:rPr>
                <w:rFonts w:ascii="Bookman Old Style" w:hAnsi="Bookman Old Style" w:cs="Calibri"/>
                <w:b/>
                <w:color w:val="0D0D0D" w:themeColor="text1" w:themeTint="F2"/>
                <w:sz w:val="21"/>
                <w:szCs w:val="21"/>
              </w:rPr>
            </w:pPr>
            <w:sdt>
              <w:sdtPr>
                <w:rPr>
                  <w:rStyle w:val="afe"/>
                  <w:rFonts w:eastAsia="Calibri"/>
                </w:rPr>
                <w:id w:val="565997446"/>
                <w:placeholder>
                  <w:docPart w:val="0A50CF7E37DE44488376CE40F9433C9E"/>
                </w:placeholder>
                <w15:color w:val="FF99CC"/>
                <w:text w:multiLine="1"/>
              </w:sdtPr>
              <w:sdtEndPr>
                <w:rPr>
                  <w:rStyle w:val="afe"/>
                </w:rPr>
              </w:sdtEndPr>
              <w:sdtContent>
                <w:r w:rsidR="00CA0E1C" w:rsidRPr="00CA0E1C">
                  <w:rPr>
                    <w:rStyle w:val="afe"/>
                    <w:rFonts w:eastAsia="Calibri"/>
                  </w:rPr>
                  <w:t xml:space="preserve">Поставка </w:t>
                </w:r>
                <w:proofErr w:type="spellStart"/>
                <w:r w:rsidR="000E7832">
                  <w:rPr>
                    <w:rStyle w:val="afe"/>
                    <w:rFonts w:eastAsia="Calibri"/>
                  </w:rPr>
                  <w:t>олигонуклеотидов</w:t>
                </w:r>
                <w:proofErr w:type="spellEnd"/>
              </w:sdtContent>
            </w:sdt>
            <w:bookmarkEnd w:id="0"/>
            <w:r w:rsidR="008C7208">
              <w:rPr>
                <w:rStyle w:val="af6"/>
              </w:rPr>
              <w:t xml:space="preserve"> </w:t>
            </w:r>
            <w:sdt>
              <w:sdtPr>
                <w:rPr>
                  <w:rStyle w:val="afe"/>
                  <w:rFonts w:eastAsia="Calibri"/>
                </w:rPr>
                <w:id w:val="964079144"/>
                <w:placeholder>
                  <w:docPart w:val="5A2EDD4441964727A6C4C10EE4B7160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для нужд ВНИИОК - филиала ФГБНУ &quot;Северо-Кавказский ФНАЦ&quot;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вроольской ОСС - филиала ФГБНУ &quot;Северо-Кавказский ФНАЦ&quot;" w:value="для нужд Ставроольской ОСС - филиала ФГБНУ &quot;Северо-Кавказский ФНАЦ&quot;"/>
                </w:dropDownList>
              </w:sdtPr>
              <w:sdtEndPr>
                <w:rPr>
                  <w:rStyle w:val="a0"/>
                  <w:rFonts w:ascii="Times New Roman" w:eastAsia="Times New Roman" w:hAnsi="Times New Roman"/>
                  <w:b w:val="0"/>
                  <w:sz w:val="24"/>
                </w:rPr>
              </w:sdtEndPr>
              <w:sdtContent>
                <w:r w:rsidR="00CA0E1C">
                  <w:rPr>
                    <w:rStyle w:val="afe"/>
                    <w:rFonts w:eastAsia="Calibri"/>
                  </w:rPr>
                  <w:t>для нужд ВНИИОК - филиала ФГБНУ "Северо-Кавказский ФНАЦ"</w:t>
                </w:r>
              </w:sdtContent>
            </w:sdt>
          </w:p>
          <w:p w14:paraId="7156333E" w14:textId="3729FE7F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a"/>
                </w:rPr>
                <w:id w:val="-1850933122"/>
                <w:placeholder>
                  <w:docPart w:val="36B07CCD855844BBA43C8E5FB0D52A2F"/>
                </w:placeholder>
                <w15:color w:val="FF99CC"/>
              </w:sdtPr>
              <w:sdtEndPr>
                <w:rPr>
                  <w:rStyle w:val="a0"/>
                  <w:b w:val="0"/>
                  <w:sz w:val="24"/>
                  <w:szCs w:val="21"/>
                </w:rPr>
              </w:sdtEndPr>
              <w:sdtContent>
                <w:r w:rsidR="00CA0E1C">
                  <w:rPr>
                    <w:rStyle w:val="afa"/>
                  </w:rPr>
                  <w:t>8 445,0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F8BF26" w14:textId="77777777" w:rsidR="003D7EC1" w:rsidRDefault="007C2197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alias w:val="Дата"/>
                <w:tag w:val="Дата"/>
                <w:id w:val="1976185161"/>
                <w:lock w:val="sdtLocked"/>
                <w:placeholder>
                  <w:docPart w:val="ECEE4F45EB3F42388CDC891C342D08B3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6-07-24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F542E0" w:rsidRPr="00B57E3A">
                  <w:t>[</w:t>
                </w:r>
                <w:r w:rsidR="00F542E0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F542E0" w:rsidRPr="00B57E3A">
                  <w:t>]</w:t>
                </w:r>
              </w:sdtContent>
            </w:sdt>
          </w:p>
          <w:p w14:paraId="6BC9BE63" w14:textId="77777777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2E43908E" w14:textId="77777777" w:rsidTr="0086248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9895BFC" w14:textId="77777777" w:rsidR="003D7EC1" w:rsidRPr="001A199F" w:rsidRDefault="003D7EC1" w:rsidP="0086248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9AC9FB" w14:textId="048E8948" w:rsidR="003D7EC1" w:rsidRPr="001A199F" w:rsidRDefault="007C2197" w:rsidP="0086248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887764889"/>
                <w:placeholder>
                  <w:docPart w:val="347B26CF07CD46D4B8C071312385B811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  <w:listItem w:displayText="пос. Ореховая Роща" w:value="пос. Ореховая Роща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г. Ставрополь</w:t>
                </w:r>
              </w:sdtContent>
            </w:sdt>
          </w:p>
        </w:tc>
      </w:tr>
    </w:tbl>
    <w:p w14:paraId="710D606A" w14:textId="77777777" w:rsidR="003D7EC1" w:rsidRDefault="003D7EC1" w:rsidP="003D7EC1">
      <w:pPr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418"/>
        <w:gridCol w:w="9214"/>
      </w:tblGrid>
      <w:tr w:rsidR="003D7EC1" w:rsidRPr="00A128AA" w14:paraId="383C5C93" w14:textId="77777777" w:rsidTr="000B0FE9"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8B1A1" w14:textId="77777777" w:rsidR="003D7EC1" w:rsidRPr="00DA5B7D" w:rsidRDefault="003D7EC1" w:rsidP="000B0FE9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21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032F59" w14:textId="7D833995" w:rsidR="003D7EC1" w:rsidRPr="00A128AA" w:rsidRDefault="007C29EB" w:rsidP="00B02A62">
            <w:pPr>
              <w:ind w:right="57" w:firstLin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7"/>
                </w:rPr>
                <w:id w:val="1174082713"/>
                <w:placeholder>
                  <w:docPart w:val="42BC0774795D451B8DC663D63B0F8649"/>
                </w:placeholder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  <w:listItem w:displayText="и.о. директора Голосного Евгения Валерьевича," w:value="и.о. директора Голосного Евгения Валерь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директора ВНИИОК - филиала ФГБНУ "Северо-Кавказский ФНАЦ" Сурова Александра Ивановича,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71115C9EF1744D77BC507376095D5FD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А.И. Суров">
                  <w:listItem w:value="[выберите подписанта]"/>
                  <w:listItem w:displayText="Ю.В. Филатов" w:value="Ю.В. Филатов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  <w:listItem w:displayText="Е.В. Голосной" w:value="Е.В. Голосной"/>
                </w:dropDownList>
              </w:sdtPr>
              <w:sdtEndPr/>
              <w:sdtContent>
                <w:r w:rsidR="00CA0E1C">
                  <w:rPr>
                    <w:sz w:val="21"/>
                    <w:szCs w:val="21"/>
                  </w:rPr>
                  <w:t>А.И. Суров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7"/>
                </w:rPr>
                <w:id w:val="1752698651"/>
                <w:placeholder>
                  <w:docPart w:val="D442C0B118B245C383282B8389CC450A"/>
                </w:placeholder>
                <w15:color w:val="FF99CC"/>
                <w:comboBox>
                  <w:listItem w:value="Выберите элемент."/>
                  <w:listItem w:displayText="Доверенности № 01/17 от 31.03.2026 г. " w:value="Доверенности № 01/17 от 31.03.2026 г. "/>
                  <w:listItem w:displayText="Доверенности № 01/16 от 31.03.2026 г. и Положения о филиале" w:value="Доверенности № 01/16 от 31.03.2026 г. и Положения о филиале"/>
                  <w:listItem w:displayText="Доверенности № 01/15 от 31.03.2026 г. и Положения о филиале" w:value="Доверенности № 01/15 от 31.03.2026 г. и Положения о филиале"/>
                  <w:listItem w:displayText="Доверенности № 01/12 от 31.03.2026 г. и Положения о филиале" w:value="Доверенности № 01/12 от 31.03.2026 г. и Положения о филиале"/>
                  <w:listItem w:displayText="Доверенности № 01/11 от 31.03.2026 г. и Положения о филиале" w:value="Доверенности № 01/11 от 31.03.2026 г. и Положения о филиале"/>
                  <w:listItem w:displayText="Доверенности № 01/13 от 31.03.2026 г. и Положения о филиале" w:value="Доверенности № 01/13 от 31.03.2026 г. и Положения о филиале"/>
                  <w:listItem w:displayText="Доверенности № 01/14 от 31.03.2026 г. и Положения о филиале" w:value="Доверенности № 01/14 от 31.03.2026 г. и Положения о филиале"/>
                  <w:listItem w:displayText="Приказа МинОбрНауки РФ № 10-2/68 п-о от 27.03.2026 г. и Устава" w:value="Приказа МинОбрНауки РФ № 10-2/68 п-о от 27.03.2026 г. и Устава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Доверенности № 01/12 от 31.03.2026 г. и Положения о филиале</w:t>
                </w:r>
              </w:sdtContent>
            </w:sdt>
          </w:p>
        </w:tc>
      </w:tr>
      <w:tr w:rsidR="003D7EC1" w:rsidRPr="00A128AA" w14:paraId="2BB3F421" w14:textId="77777777" w:rsidTr="000B0FE9"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834F6" w14:textId="77777777" w:rsidR="003D7EC1" w:rsidRPr="00DA5B7D" w:rsidRDefault="003D7EC1" w:rsidP="000B0FE9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BD4BF18" w14:textId="77777777" w:rsidR="003D7EC1" w:rsidRPr="00A128AA" w:rsidRDefault="007C2197" w:rsidP="00B02A62">
            <w:pPr>
              <w:ind w:right="57"/>
              <w:rPr>
                <w:sz w:val="21"/>
                <w:szCs w:val="21"/>
              </w:rPr>
            </w:pPr>
            <w:sdt>
              <w:sdtPr>
                <w:rPr>
                  <w:rStyle w:val="afe"/>
                  <w:rFonts w:eastAsia="Calibri"/>
                </w:rPr>
                <w:id w:val="-61344001"/>
                <w:placeholder>
                  <w:docPart w:val="071538F828D74EA482123770F5057C32"/>
                </w:placeholder>
                <w:showingPlcHdr/>
                <w15:color w:val="FFFFFF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e"/>
                </w:rPr>
              </w:sdtEndPr>
              <w:sdtContent>
                <w:r w:rsidR="00F372C0" w:rsidRPr="00F372C0">
                  <w:rPr>
                    <w:rStyle w:val="af6"/>
                    <w:rFonts w:ascii="Calibri" w:hAnsi="Calibri" w:cs="Calibri"/>
                    <w:b w:val="0"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c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7"/>
                </w:rPr>
                <w:id w:val="1654253780"/>
                <w:lock w:val="contentLocked"/>
                <w:placeholder>
                  <w:docPart w:val="E9B18B2A49104B9ABCABDBBE646AF48C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6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7"/>
                  <w:b/>
                  <w:bCs/>
                </w:rPr>
                <w:tag w:val=""/>
                <w:id w:val="-1016076194"/>
                <w:placeholder>
                  <w:docPart w:val="BD37ED164C8744F882FDBDB6D25B0C99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f7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2AB8396C02E94F8BBD3E1E4C72FD6431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sdt>
              <w:sdtPr>
                <w:rPr>
                  <w:rStyle w:val="af7"/>
                </w:rPr>
                <w:id w:val="-1110888071"/>
                <w:placeholder>
                  <w:docPart w:val="D8B45FB3918B444DB01466526DACEC7A"/>
                </w:placeholder>
                <w:showingPlcHdr/>
                <w15:color w:val="FF99CC"/>
                <w:comboBox>
                  <w:listItem w:value="Выберите элемент."/>
                  <w:listItem w:displayText=", в лице директора" w:value=", в лице директора"/>
                  <w:listItem w:displayText=", в лице Генерального директора" w:value=", в лице Генерального директора"/>
                  <w:listItem w:displayText=", в лице руководителя" w:value=", в лице руководителя"/>
                  <w:listItem w:displayText=", в лице управляющего" w:value=", в лице управляющего"/>
                  <w:listItem w:displayText=", в лице ____" w:value=", в лице 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E3E67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E3E67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  <w:r w:rsidR="007E3E67" w:rsidRPr="00AD3566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 xml:space="preserve"> </w:t>
                </w:r>
                <w:r w:rsidR="007E3E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ФИО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7"/>
                </w:rPr>
                <w:tag w:val=""/>
                <w:id w:val="1110936659"/>
                <w:placeholder>
                  <w:docPart w:val="C3477A25E0D64176BAB3F37A80F82D2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7"/>
                </w:rPr>
                <w:id w:val="-1738923839"/>
                <w:placeholder>
                  <w:docPart w:val="5CA5636DDF9043439705662E25B47959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свидетельства ОГРНИП" w:value="свидетельства ОГРНИП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D51619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D51619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7"/>
              </w:rPr>
              <w:t xml:space="preserve"> </w:t>
            </w:r>
            <w:sdt>
              <w:sdtPr>
                <w:rPr>
                  <w:rStyle w:val="af7"/>
                </w:rPr>
                <w:id w:val="465474679"/>
                <w:placeholder>
                  <w:docPart w:val="26F5527E2012493AB79F12E1578200F3"/>
                </w:placeholder>
                <w:showingPlcHdr/>
                <w15:color w:val="FF99CC"/>
                <w:dropDownList>
                  <w:listItem w:value="Выберите элемент."/>
                  <w:listItem w:displayText=", ИНН учредителей" w:value=", ИНН учредителей"/>
                  <w:listItem w:displayText=", ИНН членов коллегиального исполнительного органа" w:value=", ИНН членов коллегиального исполнительного органа"/>
                  <w:listItem w:displayText=", ИНН лица, исполняющего функции единоличного исполнительного органа юридического лица Претендента" w:value=", ИНН 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7"/>
                </w:rPr>
              </w:sdtEndPr>
              <w:sdtContent>
                <w:r w:rsidR="00AB6076">
                  <w:rPr>
                    <w:rStyle w:val="af7"/>
                  </w:rPr>
                  <w:t xml:space="preserve">, ИНН </w:t>
                </w:r>
                <w:r w:rsidR="00AB6076" w:rsidRPr="003F2028">
                  <w:rPr>
                    <w:rStyle w:val="af7"/>
                    <w:szCs w:val="21"/>
                  </w:rPr>
                  <w:t>учредителей</w:t>
                </w:r>
              </w:sdtContent>
            </w:sdt>
            <w:r w:rsidR="007C29EB" w:rsidRPr="00D71EA2">
              <w:rPr>
                <w:rStyle w:val="af7"/>
              </w:rPr>
              <w:t>:</w:t>
            </w:r>
            <w:r w:rsidR="007C29EB">
              <w:rPr>
                <w:rStyle w:val="af7"/>
              </w:rPr>
              <w:t xml:space="preserve"> </w:t>
            </w:r>
          </w:p>
        </w:tc>
      </w:tr>
    </w:tbl>
    <w:p w14:paraId="31A96BEF" w14:textId="77777777" w:rsidR="003D7EC1" w:rsidRDefault="003D7EC1" w:rsidP="003D7EC1">
      <w:pPr>
        <w:rPr>
          <w:bCs/>
          <w:iCs/>
          <w:color w:val="000000"/>
          <w:sz w:val="21"/>
          <w:szCs w:val="21"/>
        </w:rPr>
      </w:pPr>
    </w:p>
    <w:p w14:paraId="4B9E7069" w14:textId="77777777" w:rsidR="003D7EC1" w:rsidRDefault="003D7EC1" w:rsidP="003D7EC1">
      <w:pPr>
        <w:ind w:firstLine="142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FD6DA9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FD6DA9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184B5C04" w14:textId="77777777" w:rsidR="003D7EC1" w:rsidRPr="00CD27D1" w:rsidRDefault="003D7EC1" w:rsidP="003D7EC1">
      <w:pPr>
        <w:rPr>
          <w:sz w:val="21"/>
          <w:szCs w:val="21"/>
        </w:rPr>
      </w:pPr>
    </w:p>
    <w:p w14:paraId="1E15C033" w14:textId="77777777" w:rsidR="003D7EC1" w:rsidRPr="00D16F1F" w:rsidRDefault="003D7EC1" w:rsidP="003D7EC1">
      <w:pPr>
        <w:pStyle w:val="af4"/>
        <w:numPr>
          <w:ilvl w:val="0"/>
          <w:numId w:val="1"/>
        </w:numPr>
        <w:shd w:val="clear" w:color="auto" w:fill="C0C0C0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437B2797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ind w:left="0" w:right="-1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66AA9522" w14:textId="77777777" w:rsidR="003D7EC1" w:rsidRPr="00CD27D1" w:rsidRDefault="003D7EC1" w:rsidP="003D7EC1">
      <w:pPr>
        <w:pStyle w:val="2"/>
        <w:ind w:left="390" w:right="-1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708"/>
        <w:gridCol w:w="1276"/>
        <w:gridCol w:w="1276"/>
        <w:gridCol w:w="1417"/>
        <w:gridCol w:w="1418"/>
      </w:tblGrid>
      <w:tr w:rsidR="00325E5A" w:rsidRPr="009B553F" w14:paraId="7D896B00" w14:textId="77777777" w:rsidTr="00FE3787">
        <w:trPr>
          <w:trHeight w:val="210"/>
        </w:trPr>
        <w:tc>
          <w:tcPr>
            <w:tcW w:w="425" w:type="dxa"/>
            <w:vMerge w:val="restart"/>
            <w:vAlign w:val="center"/>
          </w:tcPr>
          <w:p w14:paraId="39282BEB" w14:textId="77777777" w:rsidR="00325E5A" w:rsidRPr="001F10D8" w:rsidRDefault="00325E5A" w:rsidP="00862489">
            <w:pPr>
              <w:pStyle w:val="2"/>
              <w:spacing w:line="180" w:lineRule="exact"/>
              <w:ind w:left="-105" w:right="-11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5529A5CB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4248A">
              <w:rPr>
                <w:rFonts w:ascii="Calibri" w:hAnsi="Calibri" w:cs="Calibri"/>
                <w:b/>
                <w:bCs/>
                <w:sz w:val="16"/>
                <w:szCs w:val="16"/>
              </w:rPr>
              <w:t>Н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аименование Товаров</w:t>
            </w:r>
            <w:r w:rsidR="009601F5" w:rsidRPr="001F10D8">
              <w:rPr>
                <w:rFonts w:ascii="Calibri" w:hAnsi="Calibri" w:cs="Calibri"/>
                <w:b/>
                <w:sz w:val="16"/>
                <w:szCs w:val="16"/>
              </w:rPr>
              <w:t>, страна производства, номера РРПП (ЕАЭСРПП)</w:t>
            </w:r>
            <w:r w:rsidR="009B386F" w:rsidRPr="001F10D8">
              <w:rPr>
                <w:rFonts w:ascii="Calibri" w:hAnsi="Calibri" w:cs="Calibri"/>
                <w:b/>
                <w:sz w:val="16"/>
                <w:szCs w:val="16"/>
              </w:rPr>
              <w:t>, баллы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9CA4B44" w14:textId="77777777" w:rsidR="00325E5A" w:rsidRPr="001F10D8" w:rsidRDefault="00325E5A" w:rsidP="0004198B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0B64679" w14:textId="77777777" w:rsidR="00325E5A" w:rsidRPr="001F10D8" w:rsidRDefault="00325E5A" w:rsidP="0004198B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BA5079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Цена единицы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ADF47F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Сумма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единиц</w:t>
            </w:r>
            <w:r w:rsidR="008A607A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</w:tr>
      <w:tr w:rsidR="00325E5A" w:rsidRPr="009B553F" w14:paraId="321CBE30" w14:textId="77777777" w:rsidTr="00E0168A">
        <w:trPr>
          <w:trHeight w:val="150"/>
        </w:trPr>
        <w:tc>
          <w:tcPr>
            <w:tcW w:w="425" w:type="dxa"/>
            <w:vMerge/>
            <w:vAlign w:val="center"/>
          </w:tcPr>
          <w:p w14:paraId="1BDAC80D" w14:textId="77777777" w:rsidR="00325E5A" w:rsidRPr="007010CE" w:rsidRDefault="00325E5A" w:rsidP="00325E5A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14:paraId="333967AD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4B203B" w14:textId="77777777" w:rsidR="00325E5A" w:rsidRPr="001F10D8" w:rsidRDefault="00325E5A" w:rsidP="00325E5A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9203CBE" w14:textId="77777777" w:rsidR="00325E5A" w:rsidRPr="001F10D8" w:rsidRDefault="00325E5A" w:rsidP="00325E5A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C71F89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11B4CA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51AA69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034FE3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</w:tr>
      <w:sdt>
        <w:sdtPr>
          <w:rPr>
            <w:rStyle w:val="af7"/>
            <w:szCs w:val="24"/>
          </w:rPr>
          <w:id w:val="-189224864"/>
          <w15:repeatingSection/>
        </w:sdtPr>
        <w:sdtEndPr>
          <w:rPr>
            <w:rStyle w:val="af7"/>
          </w:rPr>
        </w:sdtEndPr>
        <w:sdtContent>
          <w:sdt>
            <w:sdtPr>
              <w:rPr>
                <w:rStyle w:val="af7"/>
                <w:szCs w:val="24"/>
              </w:rPr>
              <w:id w:val="1505006932"/>
              <w:placeholder>
                <w:docPart w:val="91C787E7BCF645CFABE41150ECCBC83F"/>
              </w:placeholder>
              <w15:repeatingSectionItem/>
            </w:sdtPr>
            <w:sdtEndPr>
              <w:rPr>
                <w:rStyle w:val="af7"/>
              </w:rPr>
            </w:sdtEndPr>
            <w:sdtContent>
              <w:tr w:rsidR="003D7EC1" w:rsidRPr="009B553F" w14:paraId="7FBB3358" w14:textId="77777777" w:rsidTr="00E0168A">
                <w:trPr>
                  <w:trHeight w:val="419"/>
                </w:trPr>
                <w:tc>
                  <w:tcPr>
                    <w:tcW w:w="425" w:type="dxa"/>
                  </w:tcPr>
                  <w:p w14:paraId="13B901B2" w14:textId="77777777" w:rsidR="003D7EC1" w:rsidRPr="0015604D" w:rsidRDefault="003D7EC1" w:rsidP="007203B1">
                    <w:pPr>
                      <w:pStyle w:val="2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rStyle w:val="af7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a"/>
                        <w:rFonts w:eastAsia="Calibri"/>
                      </w:rPr>
                      <w:id w:val="-1233226971"/>
                      <w:placeholder>
                        <w:docPart w:val="7DAD518BEEAC4A85A96CA8E16669616B"/>
                      </w:placeholder>
                      <w:showingPlcHdr/>
                      <w15:color w:val="FF99CC"/>
                    </w:sdtPr>
                    <w:sdtEndPr>
                      <w:rPr>
                        <w:rStyle w:val="af7"/>
                        <w:rFonts w:eastAsia="Times New Roman"/>
                        <w:b w:val="0"/>
                      </w:rPr>
                    </w:sdtEndPr>
                    <w:sdtContent>
                      <w:p w14:paraId="3B82BD5D" w14:textId="77777777" w:rsidR="003D7EC1" w:rsidRPr="0015604D" w:rsidRDefault="003D7EC1" w:rsidP="00FD6DA9">
                        <w:pPr>
                          <w:pStyle w:val="2"/>
                          <w:ind w:left="-57" w:right="-57"/>
                          <w:jc w:val="left"/>
                          <w:rPr>
                            <w:rStyle w:val="af7"/>
                            <w:rFonts w:eastAsia="Calibri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укажите Товар</w:t>
                        </w:r>
                      </w:p>
                    </w:sdtContent>
                  </w:sdt>
                  <w:p w14:paraId="21A77F5D" w14:textId="77777777" w:rsidR="00D14BB6" w:rsidRPr="0015604D" w:rsidRDefault="003D7EC1" w:rsidP="00943278">
                    <w:pPr>
                      <w:pStyle w:val="2"/>
                      <w:ind w:left="-57" w:right="-57"/>
                      <w:jc w:val="left"/>
                      <w:rPr>
                        <w:rStyle w:val="af7"/>
                      </w:rPr>
                    </w:pPr>
                    <w:r w:rsidRPr="0015604D">
                      <w:rPr>
                        <w:rStyle w:val="af7"/>
                      </w:rPr>
                      <w:t xml:space="preserve">(Пр-во: </w:t>
                    </w:r>
                    <w:sdt>
                      <w:sdtPr>
                        <w:rPr>
                          <w:sz w:val="20"/>
                        </w:rPr>
                        <w:id w:val="-1792041322"/>
                        <w:placeholder>
                          <w:docPart w:val="9578329687CE438EB2109197F059E5F3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/>
                      <w:sdtContent>
                        <w:r w:rsidR="00F06D6D"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выберите страну происхождения</w:t>
                        </w:r>
                      </w:sdtContent>
                    </w:sdt>
                    <w:r w:rsidRPr="0015604D">
                      <w:rPr>
                        <w:rStyle w:val="af7"/>
                      </w:rPr>
                      <w:t>)</w:t>
                    </w: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sdt>
                    <w:sdtPr>
                      <w:rPr>
                        <w:color w:val="auto"/>
                        <w:sz w:val="21"/>
                        <w:szCs w:val="21"/>
                      </w:rPr>
                      <w:id w:val="-369772840"/>
                      <w:placeholder>
                        <w:docPart w:val="223206BA317647838212C0F86F6FC7A7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  <w:listItem w:displayText="усл.ед." w:value="усл.ед."/>
                      </w:comboBox>
                    </w:sdtPr>
                    <w:sdtEndPr/>
                    <w:sdtContent>
                      <w:p w14:paraId="31CDDFD0" w14:textId="77777777" w:rsidR="003D7EC1" w:rsidRPr="008C4CC8" w:rsidRDefault="00F6083D" w:rsidP="00351C7F">
                        <w:pPr>
                          <w:pStyle w:val="31"/>
                          <w:snapToGrid w:val="0"/>
                          <w:ind w:left="-57" w:right="-57"/>
                          <w:jc w:val="center"/>
                          <w:rPr>
                            <w:rStyle w:val="af7"/>
                            <w:szCs w:val="21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е</w:t>
                        </w:r>
                        <w:r w:rsidRPr="0015604D">
                          <w:rPr>
                            <w:rStyle w:val="af7"/>
                            <w:rFonts w:ascii="Calibri" w:eastAsiaTheme="minorHAnsi" w:hAnsi="Calibri" w:cs="Calibri"/>
                            <w:color w:val="00B050"/>
                          </w:rPr>
                          <w:t>д.</w:t>
                        </w:r>
                      </w:p>
                    </w:sdtContent>
                  </w:sdt>
                </w:tc>
                <w:sdt>
                  <w:sdtPr>
                    <w:rPr>
                      <w:rStyle w:val="af7"/>
                    </w:rPr>
                    <w:id w:val="1293717443"/>
                    <w:placeholder>
                      <w:docPart w:val="056DC45A99F94D24B3FB4073DAD4D533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14:paraId="420FFDE9" w14:textId="77777777" w:rsidR="003D7EC1" w:rsidRPr="0015604D" w:rsidRDefault="000F31AB" w:rsidP="00351C7F">
                        <w:pPr>
                          <w:pStyle w:val="2"/>
                          <w:ind w:left="-57" w:right="-57"/>
                          <w:jc w:val="center"/>
                          <w:rPr>
                            <w:rStyle w:val="af7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829183171"/>
                    <w:placeholder>
                      <w:docPart w:val="BE48026AA358474489051CD0CD62255A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CBB31" w14:textId="77777777" w:rsidR="003D7EC1" w:rsidRPr="0015604D" w:rsidRDefault="000F31AB" w:rsidP="00B02A62">
                        <w:pPr>
                          <w:pStyle w:val="2"/>
                          <w:ind w:left="0" w:right="0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2062543944"/>
                    <w:placeholder>
                      <w:docPart w:val="C1EB4E3E6B4D4712BF9B95B020275B9B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6480E" w14:textId="77777777" w:rsidR="003D7EC1" w:rsidRPr="0015604D" w:rsidRDefault="000F31AB" w:rsidP="00B02A62">
                        <w:pPr>
                          <w:pStyle w:val="2"/>
                          <w:ind w:left="0" w:right="0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349531926"/>
                    <w:placeholder>
                      <w:docPart w:val="7ED3E4C213864DFB8521B706CD7F1FD4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7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A37014D" w14:textId="77777777" w:rsidR="003D7EC1" w:rsidRPr="0015604D" w:rsidRDefault="000F31AB" w:rsidP="00B02A62">
                        <w:pPr>
                          <w:pStyle w:val="2"/>
                          <w:ind w:left="0" w:right="0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988247590"/>
                    <w:placeholder>
                      <w:docPart w:val="DBE62DEE7F3244EE9FFD708C08FF8881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8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9B400" w14:textId="77777777" w:rsidR="003D7EC1" w:rsidRPr="0015604D" w:rsidRDefault="00F06D6D" w:rsidP="00B02A62">
                        <w:pPr>
                          <w:ind w:left="0" w:righ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BADC4E2" w14:textId="77777777" w:rsidR="003D7EC1" w:rsidRPr="00C74640" w:rsidRDefault="003D7EC1" w:rsidP="003D7EC1">
      <w:pPr>
        <w:pStyle w:val="2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6466ED23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5BA44C27" w14:textId="28560148" w:rsidR="003D7EC1" w:rsidRPr="00CD27D1" w:rsidRDefault="003D7EC1" w:rsidP="009F452C">
      <w:pPr>
        <w:pStyle w:val="2"/>
        <w:numPr>
          <w:ilvl w:val="1"/>
          <w:numId w:val="6"/>
        </w:numPr>
        <w:tabs>
          <w:tab w:val="left" w:pos="567"/>
        </w:tabs>
        <w:ind w:left="0" w:firstLine="284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tag w:val=""/>
          <w:id w:val="-739332925"/>
          <w:placeholder>
            <w:docPart w:val="361FAC711E7E4D6BBFA7A26CABBC4C7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</w:rPr>
          <w:alias w:val="нажми shift+F9. исправь, F9"/>
          <w:tag w:val="нажми shift+F9. исправь, F9"/>
          <w:id w:val="-332146463"/>
          <w:placeholder>
            <w:docPart w:val="202D2A435E834B70AA256C08592D2649"/>
          </w:placeholder>
          <w15:color w:val="FF99CC"/>
        </w:sdtPr>
        <w:sdtEndPr>
          <w:rPr>
            <w:rStyle w:val="af6"/>
          </w:rPr>
        </w:sdtEndPr>
        <w:sdtContent>
          <w:r w:rsidRPr="00470F09">
            <w:rPr>
              <w:rStyle w:val="af6"/>
            </w:rPr>
            <w:t>(</w:t>
          </w:r>
          <w:r w:rsidRPr="007F10ED">
            <w:rPr>
              <w:rStyle w:val="af6"/>
            </w:rPr>
            <w:fldChar w:fldCharType="begin"/>
          </w:r>
          <w:r w:rsidRPr="007F10ED">
            <w:rPr>
              <w:rStyle w:val="af6"/>
            </w:rPr>
            <w:instrText xml:space="preserve"> =0\*cardtext\* FirstCap </w:instrText>
          </w:r>
          <w:r w:rsidRPr="007F10ED">
            <w:rPr>
              <w:rStyle w:val="af6"/>
            </w:rPr>
            <w:fldChar w:fldCharType="separate"/>
          </w:r>
          <w:r w:rsidR="007F10ED">
            <w:rPr>
              <w:rStyle w:val="af6"/>
              <w:noProof/>
            </w:rPr>
            <w:t>Ноль</w:t>
          </w:r>
          <w:r w:rsidRPr="007F10ED">
            <w:rPr>
              <w:rStyle w:val="af6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  <w:rFonts w:cs="Calibri"/>
          </w:rPr>
          <w:id w:val="1502241023"/>
          <w:placeholder>
            <w:docPart w:val="1BC506F51019432888B25FD5097B1629"/>
          </w:placeholder>
          <w:showingPlcHdr/>
          <w15:color w:val="FF99CC"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7"/>
          </w:rPr>
          <w:id w:val="-431435945"/>
          <w:placeholder>
            <w:docPart w:val="088A5131F78149DEA39E95AC182C17EA"/>
          </w:placeholder>
          <w:showingPlcHdr/>
          <w15:color w:val="FF99CC"/>
          <w:comboBox>
            <w:listItem w:value="Выберите элемент."/>
            <w:listItem w:displayText="в т.ч. НДС 22 %, что составляет __ (__) руб. __ коп." w:value="в т.ч. НДС 22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7"/>
        </w:rPr>
        <w:t xml:space="preserve">Цена Контракта включает стоимость: </w:t>
      </w:r>
      <w:sdt>
        <w:sdtPr>
          <w:rPr>
            <w:rStyle w:val="af7"/>
          </w:rPr>
          <w:id w:val="-1683199435"/>
          <w:placeholder>
            <w:docPart w:val="9469CA3D9B4D4EB9A43D00333422D0AA"/>
          </w:placeholder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CA0E1C">
            <w:rPr>
              <w:rStyle w:val="af7"/>
            </w:rPr>
            <w:t>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490A5859" w14:textId="5C1FC0C0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ind w:left="0" w:firstLine="284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6"/>
          </w:rPr>
          <w:id w:val="1547103327"/>
          <w:placeholder>
            <w:docPart w:val="0ACFC0BDB1AF4FDA8F19D26165E0F90F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6 г." w:value="не позднее ______ 2026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CA0E1C">
            <w:rPr>
              <w:rStyle w:val="af6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2CEC228E" w14:textId="2E364242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1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1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7"/>
          </w:rPr>
          <w:id w:val="-1237621875"/>
          <w:placeholder>
            <w:docPart w:val="D34EFA93ECA147AD88F30EE77D8BAFEA"/>
          </w:placeholder>
          <w15:color w:val="FF99CC"/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Соглашению № 075-15-2025-175 от 21.04.2025 г. (ИГК: 000000 00 07525RED0002)" w:value="гранта в форме субсидии по Соглашению № 075-15-2025-175 от 21.04.2025 г. (ИГК: 000000 00 07525RED0002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CA0E1C">
            <w:rPr>
              <w:rStyle w:val="af7"/>
            </w:rPr>
            <w:t>субсидии на финансовое обеспечение выполнения государственного задания на оказание государственных услуг (выполнения работ)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F65B5A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outlineLvl w:val="0"/>
        <w:rPr>
          <w:rFonts w:ascii="Times New Roman" w:hAnsi="Times New Roman"/>
          <w:sz w:val="21"/>
          <w:szCs w:val="21"/>
        </w:rPr>
      </w:pPr>
    </w:p>
    <w:p w14:paraId="7B1B8D9E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6B14E566" w14:textId="77777777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1BB175C4" w14:textId="67B6BFC2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a"/>
          </w:rPr>
          <w:id w:val="-1502196369"/>
          <w:placeholder>
            <w:docPart w:val="3DC26109F02249AEB33AC36454BD4001"/>
          </w:placeholder>
          <w15:color w:val="FF99CC"/>
          <w:comboBox>
            <w:listItem w:value="Выберите элемент."/>
            <w:listItem w:displayText="не превышаюшего  202_ г." w:value="не превышаюшего 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 w:val="0"/>
            <w:bCs/>
            <w:sz w:val="24"/>
          </w:rPr>
        </w:sdtEndPr>
        <w:sdtContent>
          <w:r w:rsidR="00CA0E1C">
            <w:rPr>
              <w:rStyle w:val="afa"/>
            </w:rPr>
            <w:t>15 (пятнадцати) рабочих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84DCE3D1A3E3400C853F897EB5B470CE"/>
          </w:placeholder>
          <w:showingPlcHdr/>
          <w15:color w:val="993366"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01FF8F7D" w14:textId="125B28BB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bookmarkStart w:id="2" w:name="_Hlk213163290"/>
      <w:sdt>
        <w:sdtPr>
          <w:rPr>
            <w:rStyle w:val="af7"/>
          </w:rPr>
          <w:id w:val="-1022853060"/>
          <w:lock w:val="sdtLocked"/>
          <w:placeholder>
            <w:docPart w:val="EF91EF46FB6D4A27A6C787BD4E5F2B66"/>
          </w:placeholder>
          <w15:color w:val="FF99CC"/>
          <w:comboBox>
            <w:listItem w:value="Выберите элемент."/>
            <w:listItem w:displayText="______ 202_ г." w:value="______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CA0E1C">
            <w:rPr>
              <w:rStyle w:val="af7"/>
            </w:rPr>
            <w:t>5 (пяти) рабочих дней</w:t>
          </w:r>
        </w:sdtContent>
      </w:sdt>
      <w:bookmarkEnd w:id="2"/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44305320" w14:textId="77777777" w:rsidR="003D7EC1" w:rsidRPr="00CD27D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0CF1CC9F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334399A6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436A3D63" w14:textId="77777777" w:rsidR="003D7EC1" w:rsidRPr="00B76E72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</w:t>
      </w:r>
      <w:r w:rsidR="004D57B6">
        <w:rPr>
          <w:rFonts w:eastAsia="Calibri"/>
          <w:sz w:val="21"/>
          <w:szCs w:val="21"/>
          <w:lang w:eastAsia="en-US"/>
        </w:rPr>
        <w:t xml:space="preserve">, не выставочным </w:t>
      </w:r>
      <w:r w:rsidR="00185FAE">
        <w:rPr>
          <w:rFonts w:eastAsia="Calibri"/>
          <w:sz w:val="21"/>
          <w:szCs w:val="21"/>
          <w:lang w:eastAsia="en-US"/>
        </w:rPr>
        <w:t xml:space="preserve">или законсервированным </w:t>
      </w:r>
      <w:r w:rsidR="004D57B6">
        <w:rPr>
          <w:rFonts w:eastAsia="Calibri"/>
          <w:sz w:val="21"/>
          <w:szCs w:val="21"/>
          <w:lang w:eastAsia="en-US"/>
        </w:rPr>
        <w:t>образцом</w:t>
      </w:r>
      <w:r w:rsidRPr="00230791">
        <w:rPr>
          <w:rFonts w:eastAsia="Calibri"/>
          <w:sz w:val="21"/>
          <w:szCs w:val="21"/>
          <w:lang w:eastAsia="en-US"/>
        </w:rPr>
        <w:t>), в собранном виде, готовым к эксплуатации, работоспособным и обеспечивающим предусмотренную производителем функциональность</w:t>
      </w:r>
      <w:r w:rsidR="000325C5">
        <w:rPr>
          <w:rFonts w:eastAsia="Calibri"/>
          <w:sz w:val="21"/>
          <w:szCs w:val="21"/>
          <w:lang w:eastAsia="en-US"/>
        </w:rPr>
        <w:t>.</w:t>
      </w:r>
    </w:p>
    <w:p w14:paraId="5DC1CEC3" w14:textId="77777777" w:rsidR="003D7EC1" w:rsidRPr="00230791" w:rsidRDefault="003D7EC1" w:rsidP="00B76E72">
      <w:pPr>
        <w:pStyle w:val="2"/>
        <w:numPr>
          <w:ilvl w:val="1"/>
          <w:numId w:val="9"/>
        </w:numPr>
        <w:tabs>
          <w:tab w:val="left" w:pos="0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6F25F9D6" w14:textId="77777777" w:rsidR="003D7EC1" w:rsidRPr="00CD27D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14:paraId="1EEE6F45" w14:textId="77777777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lastRenderedPageBreak/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3C2F6C87" w14:textId="77777777" w:rsidR="003D7EC1" w:rsidRDefault="003D7EC1" w:rsidP="00B76E72">
      <w:pPr>
        <w:pStyle w:val="af8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0263554F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ind w:firstLine="284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37CC5825" w14:textId="147D938A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7"/>
          </w:rPr>
          <w:id w:val="-674418244"/>
          <w:placeholder>
            <w:docPart w:val="907FCA530CC44544B21AC19E3807F702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CA0E1C">
            <w:rPr>
              <w:rStyle w:val="af7"/>
            </w:rPr>
            <w:t>12 (двенадцать)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  <w:r w:rsidR="00185FAE">
        <w:rPr>
          <w:sz w:val="21"/>
          <w:szCs w:val="21"/>
        </w:rPr>
        <w:t>. Остаточный срок годности при передаче его Заказчику должен соответствовать одному из следующих условий:</w:t>
      </w:r>
    </w:p>
    <w:p w14:paraId="355E4FDF" w14:textId="77777777" w:rsidR="00703CB0" w:rsidRPr="00712C2A" w:rsidRDefault="00703CB0" w:rsidP="00C04A17">
      <w:pPr>
        <w:pStyle w:val="af8"/>
        <w:spacing w:after="0" w:line="200" w:lineRule="exact"/>
        <w:ind w:left="142"/>
        <w:rPr>
          <w:color w:val="000000"/>
          <w:sz w:val="21"/>
          <w:szCs w:val="21"/>
        </w:rPr>
      </w:pPr>
      <w:r w:rsidRPr="00703CB0">
        <w:rPr>
          <w:color w:val="000000"/>
          <w:sz w:val="20"/>
          <w:szCs w:val="20"/>
        </w:rPr>
        <w:t>-</w:t>
      </w:r>
      <w:r w:rsidRPr="00703CB0">
        <w:rPr>
          <w:color w:val="000000"/>
          <w:spacing w:val="44"/>
          <w:sz w:val="20"/>
          <w:szCs w:val="20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 xml:space="preserve">по Товарам, срок годности которых </w:t>
      </w:r>
      <w:r w:rsidRPr="00712C2A">
        <w:rPr>
          <w:rFonts w:ascii="Times New Roman" w:hAnsi="Times New Roman"/>
          <w:color w:val="000000"/>
          <w:spacing w:val="-2"/>
          <w:sz w:val="21"/>
          <w:szCs w:val="21"/>
        </w:rPr>
        <w:t>установлен производителем менее или равным 12 месяцев, –</w:t>
      </w:r>
      <w:r w:rsidRPr="00712C2A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>не менее 80</w:t>
      </w:r>
      <w:r w:rsidR="00185FAE" w:rsidRPr="00712C2A">
        <w:rPr>
          <w:rFonts w:ascii="Times New Roman" w:hAnsi="Times New Roman"/>
          <w:color w:val="000000"/>
          <w:sz w:val="21"/>
          <w:szCs w:val="21"/>
        </w:rPr>
        <w:t xml:space="preserve"> %</w:t>
      </w:r>
      <w:r w:rsidRPr="00712C2A">
        <w:rPr>
          <w:rFonts w:ascii="Times New Roman" w:hAnsi="Times New Roman"/>
          <w:color w:val="000000"/>
          <w:sz w:val="21"/>
          <w:szCs w:val="21"/>
        </w:rPr>
        <w:t>,</w:t>
      </w:r>
    </w:p>
    <w:p w14:paraId="7E2AF2FA" w14:textId="77777777" w:rsidR="00703CB0" w:rsidRPr="00712C2A" w:rsidRDefault="00703CB0" w:rsidP="00C04A17">
      <w:pPr>
        <w:pStyle w:val="2"/>
        <w:tabs>
          <w:tab w:val="left" w:pos="567"/>
        </w:tabs>
        <w:ind w:left="142"/>
        <w:rPr>
          <w:sz w:val="21"/>
          <w:szCs w:val="21"/>
        </w:rPr>
      </w:pPr>
      <w:r w:rsidRPr="00712C2A">
        <w:rPr>
          <w:color w:val="000000"/>
          <w:sz w:val="21"/>
          <w:szCs w:val="21"/>
        </w:rPr>
        <w:t>-</w:t>
      </w:r>
      <w:r w:rsidRPr="00712C2A">
        <w:rPr>
          <w:color w:val="000000"/>
          <w:spacing w:val="32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по Товарам, срок годности которых установлен производителем более 12 месяцев,</w:t>
      </w:r>
      <w:r w:rsidRPr="00712C2A">
        <w:rPr>
          <w:color w:val="000000"/>
          <w:spacing w:val="21"/>
          <w:sz w:val="21"/>
          <w:szCs w:val="21"/>
        </w:rPr>
        <w:t xml:space="preserve"> </w:t>
      </w:r>
      <w:r w:rsidRPr="00712C2A">
        <w:rPr>
          <w:color w:val="000000"/>
          <w:spacing w:val="-2"/>
          <w:sz w:val="21"/>
          <w:szCs w:val="21"/>
        </w:rPr>
        <w:t>–</w:t>
      </w:r>
      <w:r w:rsidRPr="00712C2A">
        <w:rPr>
          <w:color w:val="000000"/>
          <w:spacing w:val="11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не менее 70 %.</w:t>
      </w:r>
    </w:p>
    <w:p w14:paraId="50B86046" w14:textId="77777777" w:rsidR="003D7EC1" w:rsidRPr="00CD27D1" w:rsidRDefault="003D7EC1" w:rsidP="003D7EC1">
      <w:pPr>
        <w:pStyle w:val="2"/>
        <w:tabs>
          <w:tab w:val="left" w:pos="567"/>
        </w:tabs>
        <w:ind w:firstLine="142"/>
        <w:rPr>
          <w:sz w:val="21"/>
          <w:szCs w:val="21"/>
        </w:rPr>
      </w:pPr>
    </w:p>
    <w:p w14:paraId="4C523638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08F6E58D" w14:textId="6789EF26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7"/>
          </w:rPr>
          <w:id w:val="1801657110"/>
          <w:placeholder>
            <w:docPart w:val="3AD5E67B6D6742ADA31F4A3B146C6FEA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CA0E1C">
            <w:rPr>
              <w:rStyle w:val="af7"/>
            </w:rPr>
            <w:t>0,1 % (одна десятая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02D11896" w14:textId="23E4AA5F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7"/>
          </w:rPr>
          <w:id w:val="754702117"/>
          <w:placeholder>
            <w:docPart w:val="C0096154CCDA4E6FAEA538BF6FF7527D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CA0E1C">
            <w:rPr>
              <w:rStyle w:val="af7"/>
            </w:rPr>
            <w:t>1 (один) процент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2AA8D51C" w14:textId="77777777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2A0469DE" w14:textId="77777777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065E3A33" w14:textId="77777777" w:rsidR="003D7EC1" w:rsidRPr="004A60E4" w:rsidRDefault="003D7EC1" w:rsidP="003D7EC1">
      <w:pPr>
        <w:pStyle w:val="af8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67EB741E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ind w:left="0" w:firstLine="142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4ED28893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7DCE5BE5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70A860FE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069DD368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6FC3FC3E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4CB0D0F5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364D195A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46D25D13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0F497168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0F904B8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2DAEE625" w14:textId="77777777" w:rsidR="003D7EC1" w:rsidRPr="00CD27D1" w:rsidRDefault="003D7EC1" w:rsidP="00A764B2">
      <w:pPr>
        <w:pStyle w:val="ConsNormal"/>
        <w:widowControl/>
        <w:numPr>
          <w:ilvl w:val="2"/>
          <w:numId w:val="3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  <w:r w:rsidR="00A764B2">
        <w:rPr>
          <w:rFonts w:ascii="Times New Roman" w:hAnsi="Times New Roman"/>
          <w:sz w:val="21"/>
          <w:szCs w:val="21"/>
        </w:rPr>
        <w:t>.</w:t>
      </w:r>
    </w:p>
    <w:p w14:paraId="29BFDA55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4027ADE5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4D46FAD0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3710E87C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1EB3BE9B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70A406D0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5FA656D7" w14:textId="77777777" w:rsidR="003D7EC1" w:rsidRPr="00F71854" w:rsidRDefault="003D7EC1" w:rsidP="003D7EC1">
      <w:pPr>
        <w:pStyle w:val="af8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0B5E6AEC" w14:textId="77777777" w:rsidR="003D7EC1" w:rsidRPr="00CB7C8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40389A07" w14:textId="77777777" w:rsidR="003D7EC1" w:rsidRPr="00F02D06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a"/>
          </w:rPr>
          <w:id w:val="-975060972"/>
          <w:placeholder>
            <w:docPart w:val="959B645C76214D29A5A533BE39236DEE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a"/>
            </w:rPr>
            <w:t>31 декабря 202</w:t>
          </w:r>
          <w:r w:rsidR="003831EC">
            <w:rPr>
              <w:rStyle w:val="afa"/>
            </w:rPr>
            <w:t>6</w:t>
          </w:r>
          <w:r>
            <w:rPr>
              <w:rStyle w:val="afa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5679E485" w14:textId="77777777" w:rsidR="003D7EC1" w:rsidRPr="007B5BEE" w:rsidRDefault="00CB1349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1D40A453" w14:textId="77777777" w:rsidR="003D7EC1" w:rsidRPr="006403F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53ECCE1B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3EABC65D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5EE5AE7B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2C639693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039462D8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6EA098FC" w14:textId="77777777" w:rsidR="003D7EC1" w:rsidRPr="006D69F2" w:rsidRDefault="003D7EC1" w:rsidP="003D7EC1">
      <w:pPr>
        <w:pStyle w:val="af8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2219F54F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58E4919E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53B343E6" w14:textId="77777777" w:rsidR="003D7EC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1F409ECE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0D190CEC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7"/>
          </w:rPr>
          <w:id w:val="-709497406"/>
          <w:placeholder>
            <w:docPart w:val="228697E8DAFD4DB082E44179D9D6B2F6"/>
          </w:placeholder>
          <w15:color w:val="800080"/>
          <w:dropDownList>
            <w:listItem w:value="Выберите элемент."/>
            <w:listItem w:displayText="3 (трёх) рабочих дней" w:value="3 (трёх) рабочих дней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 w:rsidR="0045204B">
            <w:rPr>
              <w:rStyle w:val="af7"/>
            </w:rPr>
            <w:t>3 (трёх)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1511632C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5716539E" w14:textId="77777777" w:rsidR="003D7EC1" w:rsidRPr="004B51E3" w:rsidRDefault="003D7EC1" w:rsidP="00F128E7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0E92BCED" w14:textId="77777777" w:rsidR="004B51E3" w:rsidRPr="00D16F1F" w:rsidRDefault="004B51E3" w:rsidP="004B51E3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7" w:name="_Hlk212196915"/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СОПРОВОДИТЕЛЬНЫЕ ДОКУМЕНТЫ</w:t>
      </w:r>
      <w:r w:rsidR="00C02A3B">
        <w:rPr>
          <w:rFonts w:ascii="Tahoma" w:hAnsi="Tahoma" w:cs="Tahoma"/>
          <w:b/>
          <w:sz w:val="21"/>
          <w:szCs w:val="21"/>
        </w:rPr>
        <w:t>, ПЕРЕДАВАЕМЫЕ С ТОВАРОМ</w:t>
      </w:r>
    </w:p>
    <w:p w14:paraId="2E66927C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арантийный талон, выданный производителем (при поставке отечественных Товаров) и/или Поставщиком (при поставке импортных товаров)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300E7657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аспорт</w:t>
      </w:r>
      <w:r>
        <w:rPr>
          <w:rFonts w:ascii="Times New Roman" w:hAnsi="Times New Roman" w:cs="Times New Roman"/>
          <w:bCs/>
          <w:sz w:val="21"/>
          <w:szCs w:val="21"/>
        </w:rPr>
        <w:t xml:space="preserve"> (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Товара</w:t>
      </w:r>
      <w:r>
        <w:rPr>
          <w:rFonts w:ascii="Times New Roman" w:hAnsi="Times New Roman" w:cs="Times New Roman"/>
          <w:bCs/>
          <w:sz w:val="21"/>
          <w:szCs w:val="21"/>
        </w:rPr>
        <w:t>) изделия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или иные документы, подтверждающие соответствие поставленных </w:t>
      </w:r>
      <w:r>
        <w:rPr>
          <w:rFonts w:ascii="Times New Roman" w:hAnsi="Times New Roman" w:cs="Times New Roman"/>
          <w:bCs/>
          <w:sz w:val="21"/>
          <w:szCs w:val="21"/>
        </w:rPr>
        <w:t>Т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оваров требованиям технического задания и профильного ГОСТа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35DEB289" w14:textId="77777777" w:rsidR="00F91B96" w:rsidRPr="00F91B96" w:rsidRDefault="00F91B96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02A3B">
        <w:rPr>
          <w:rFonts w:ascii="Times New Roman" w:hAnsi="Times New Roman" w:cs="Times New Roman"/>
          <w:bCs/>
          <w:sz w:val="21"/>
          <w:szCs w:val="21"/>
        </w:rPr>
        <w:t>Д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окументы, подтверждающие соответствие (качество) Товара: сертификаты (декларации) соответствия, карантинные или фитосанитарные сертификаты, протоколы испытаний, лицензии, свидетельства об утверждении типа средств измерения и т.д., при условии, что требуемые документы применимы к предмету </w:t>
      </w:r>
      <w:r w:rsidR="00C11728">
        <w:rPr>
          <w:rFonts w:ascii="Times New Roman" w:hAnsi="Times New Roman" w:cs="Times New Roman"/>
          <w:bCs/>
          <w:sz w:val="21"/>
          <w:szCs w:val="21"/>
        </w:rPr>
        <w:t>Контракт</w:t>
      </w:r>
      <w:r w:rsidRPr="00F91B96">
        <w:rPr>
          <w:rFonts w:ascii="Times New Roman" w:hAnsi="Times New Roman" w:cs="Times New Roman"/>
          <w:bCs/>
          <w:sz w:val="21"/>
          <w:szCs w:val="21"/>
        </w:rPr>
        <w:t>а в соответствии с законодательством РФ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3B73FDD3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нструкции по эксплуатации Товара на русском языке, составленная (или заверенная) производителем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6BDD4923" w14:textId="77777777" w:rsidR="00FF0EA8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ные подтверждающие документы</w:t>
      </w:r>
      <w:r>
        <w:rPr>
          <w:rFonts w:ascii="Times New Roman" w:hAnsi="Times New Roman" w:cs="Times New Roman"/>
          <w:bCs/>
          <w:sz w:val="21"/>
          <w:szCs w:val="21"/>
        </w:rPr>
        <w:t xml:space="preserve"> при</w:t>
      </w:r>
      <w:r w:rsidR="005D6BC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38CC">
        <w:rPr>
          <w:rFonts w:ascii="Times New Roman" w:hAnsi="Times New Roman" w:cs="Times New Roman"/>
          <w:bCs/>
          <w:sz w:val="21"/>
          <w:szCs w:val="21"/>
        </w:rPr>
        <w:t xml:space="preserve">их </w:t>
      </w:r>
      <w:r>
        <w:rPr>
          <w:rFonts w:ascii="Times New Roman" w:hAnsi="Times New Roman" w:cs="Times New Roman"/>
          <w:bCs/>
          <w:sz w:val="21"/>
          <w:szCs w:val="21"/>
        </w:rPr>
        <w:t>наличии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.</w:t>
      </w:r>
      <w:r w:rsidR="00FF0EA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bookmarkEnd w:id="7"/>
    <w:p w14:paraId="234BBA7A" w14:textId="77777777" w:rsidR="004B51E3" w:rsidRPr="00BE3107" w:rsidRDefault="004B51E3" w:rsidP="003A6D34">
      <w:pPr>
        <w:pStyle w:val="ConsNormal"/>
        <w:tabs>
          <w:tab w:val="left" w:pos="426"/>
          <w:tab w:val="left" w:pos="567"/>
        </w:tabs>
        <w:ind w:left="142" w:firstLine="0"/>
        <w:rPr>
          <w:rFonts w:ascii="Times New Roman" w:hAnsi="Times New Roman" w:cs="Times New Roman"/>
          <w:bCs/>
          <w:sz w:val="21"/>
          <w:szCs w:val="21"/>
        </w:rPr>
      </w:pPr>
    </w:p>
    <w:p w14:paraId="2B3DB06A" w14:textId="77777777" w:rsidR="003D7EC1" w:rsidRPr="00D16F1F" w:rsidRDefault="004B51E3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8" w:name="_Hlk212131299"/>
      <w:r>
        <w:rPr>
          <w:rFonts w:ascii="Tahoma" w:hAnsi="Tahoma" w:cs="Tahoma"/>
          <w:b/>
          <w:sz w:val="21"/>
          <w:szCs w:val="21"/>
        </w:rPr>
        <w:t>10</w:t>
      </w:r>
      <w:r w:rsidR="003D7EC1"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5CF53387" w14:textId="77777777" w:rsidTr="0086248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bookmarkEnd w:id="8"/>
          <w:p w14:paraId="78A5A108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051F9789" w14:textId="77777777" w:rsidR="003D7EC1" w:rsidRPr="00D16F1F" w:rsidRDefault="003D7EC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8051E57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6769B297" w14:textId="77777777" w:rsidR="003D7EC1" w:rsidRPr="00D16F1F" w:rsidRDefault="007C2197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a"/>
                </w:rPr>
                <w:tag w:val=""/>
                <w:id w:val="1855389888"/>
                <w:placeholder>
                  <w:docPart w:val="799D4F72090F42AC9AB75DBEA9D93011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FFFF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4D7963DE" w14:textId="77777777" w:rsidTr="0086248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45C6B8BB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73A9ACFB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4F5E0B39" w14:textId="77777777" w:rsidR="003D7EC1" w:rsidRPr="007C036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7C036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7C036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858D60E076494096902F402F8F174092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  <w:r w:rsidR="002133CA" w:rsidRPr="007C036B">
              <w:rPr>
                <w:sz w:val="21"/>
              </w:rPr>
              <w:t xml:space="preserve">, </w:t>
            </w:r>
            <w:r w:rsidR="002133CA">
              <w:rPr>
                <w:sz w:val="21"/>
                <w:lang w:val="en-US"/>
              </w:rPr>
              <w:t>info</w:t>
            </w:r>
            <w:r w:rsidR="002133CA" w:rsidRPr="007C036B">
              <w:rPr>
                <w:sz w:val="21"/>
              </w:rPr>
              <w:t>@</w:t>
            </w:r>
            <w:proofErr w:type="spellStart"/>
            <w:r w:rsidR="002133CA">
              <w:rPr>
                <w:sz w:val="21"/>
                <w:lang w:val="en-US"/>
              </w:rPr>
              <w:t>fnac</w:t>
            </w:r>
            <w:proofErr w:type="spellEnd"/>
            <w:r w:rsidR="002133CA" w:rsidRPr="007C036B">
              <w:rPr>
                <w:sz w:val="21"/>
              </w:rPr>
              <w:t>.</w:t>
            </w:r>
            <w:r w:rsidR="002133CA">
              <w:rPr>
                <w:sz w:val="21"/>
                <w:lang w:val="en-US"/>
              </w:rPr>
              <w:t>center</w:t>
            </w:r>
          </w:p>
          <w:p w14:paraId="65E1753A" w14:textId="4F18882D" w:rsidR="003D7EC1" w:rsidRPr="00290F96" w:rsidRDefault="00926022" w:rsidP="008B1E5C">
            <w:pPr>
              <w:ind w:left="-112" w:hanging="2"/>
              <w:rPr>
                <w:b/>
                <w:sz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Филиал – п</w:t>
            </w:r>
            <w:r w:rsidR="003D7EC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лательщик/</w:t>
            </w:r>
            <w:r w:rsidR="000778D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ГРУЗОПОЛУЧАТЕЛЬ</w:t>
            </w:r>
            <w:r w:rsidR="003D7EC1" w:rsidRPr="00926022">
              <w:rPr>
                <w:rFonts w:ascii="Tahoma" w:hAnsi="Tahoma" w:cs="Tahoma"/>
                <w:sz w:val="21"/>
                <w:szCs w:val="21"/>
              </w:rPr>
              <w:t>:</w:t>
            </w:r>
            <w:r w:rsidR="003D7EC1" w:rsidRPr="00290F96">
              <w:t xml:space="preserve"> </w:t>
            </w:r>
            <w:sdt>
              <w:sdtPr>
                <w:rPr>
                  <w:rStyle w:val="af7"/>
                </w:rPr>
                <w:id w:val="-490012038"/>
                <w:placeholder>
                  <w:docPart w:val="ACFEB4912B6D42D5BB2C9EE4C715CD6E"/>
                </w:placeholder>
                <w15:color w:val="FFFFFF"/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  <w:listItem w:displayText="Ставропольская ОСС - филиал ФГБНУ &quot;Северо-Кавказский ФНАЦ&quot;" w:value="Ставропольская ОСС - филиал ФГБНУ &quot;Северо-Кавказский ФНАЦ&quot;"/>
                </w:dropDownList>
              </w:sdtPr>
              <w:sdtEndPr>
                <w:rPr>
                  <w:rStyle w:val="a0"/>
                  <w:sz w:val="24"/>
                </w:rPr>
              </w:sdtEndPr>
              <w:sdtContent>
                <w:r w:rsidR="00CA0E1C">
                  <w:rPr>
                    <w:rStyle w:val="af7"/>
                  </w:rPr>
                  <w:t>ВНИИОК - филиал ФГБНУ "Северо-Кавказский ФНАЦ"</w:t>
                </w:r>
              </w:sdtContent>
            </w:sdt>
          </w:p>
          <w:p w14:paraId="155B2503" w14:textId="0B416286" w:rsidR="003D7EC1" w:rsidRPr="00C02A3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rStyle w:val="af7"/>
                </w:rPr>
                <w:id w:val="-1952621546"/>
                <w:placeholder>
                  <w:docPart w:val="78B0C9B740A94F29A1080781766C64E2"/>
                </w:placeholder>
                <w15:color w:val="FFFFFF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, Георгиевский район, пос. Ореховая Роща, ул. Мичурина, д. 2" w:value="357803, Ставропольский край, Георгиевский район, пос. Ореховая Роща, ул. Мичурина, д. 2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355017, г. Ставрополь, пер. Зоотехнический, д. 15</w:t>
                </w:r>
              </w:sdtContent>
            </w:sdt>
          </w:p>
          <w:p w14:paraId="64A7AFFE" w14:textId="0CE86F61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C02A3B">
              <w:rPr>
                <w:sz w:val="21"/>
                <w:szCs w:val="21"/>
              </w:rPr>
              <w:t xml:space="preserve">Тел./факс: </w:t>
            </w:r>
            <w:bookmarkStart w:id="9" w:name="_Hlk223969666"/>
            <w:sdt>
              <w:sdtPr>
                <w:rPr>
                  <w:rStyle w:val="af7"/>
                </w:rPr>
                <w:id w:val="706763229"/>
                <w:placeholder>
                  <w:docPart w:val="516D335694FC41759A9BE1554322210E"/>
                </w:placeholder>
                <w15:color w:val="FFFFFF"/>
                <w:dropDownList>
                  <w:listItem w:value="Выберите элемент."/>
                  <w:listItem w:displayText="(Ц) (86553) 2-32-06*118" w:value="(Ц) (86553) 2-32-06*118"/>
                  <w:listItem w:displayText="(В) (8652) 71-72-21 (бухгалтерия)" w:value="(В) (8652) 71-72-21 (бухгалтерия)"/>
                  <w:listItem w:displayText="(Ш) (87932) 5-54-79" w:value="(Ш) (87932) 5-54-79"/>
                  <w:listItem w:displayText="(Б) (8652) 56-03-70 (бухгалтерия)" w:value="(Б) (8652) 56-03-70 (бухгалтерия)"/>
                  <w:listItem w:displayText="(Р) (86548) 2-13-98" w:value="(Р) (86548) 2-13-98"/>
                  <w:listItem w:displayText="(П) (86559) 7-17-92" w:value="(П) (86559) 7-17-92"/>
                  <w:listItem w:displayText="(С) (87951) 3-81-57" w:value="(С) (87951) 3-81-57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(В) (8652) 71-72-21 (бухгалтерия)</w:t>
                </w:r>
              </w:sdtContent>
            </w:sdt>
            <w:bookmarkEnd w:id="9"/>
          </w:p>
          <w:p w14:paraId="10177D31" w14:textId="0E0ADE46" w:rsidR="003D7EC1" w:rsidRPr="00E3176E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E3176E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E3176E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7"/>
                </w:rPr>
                <w:id w:val="312305501"/>
                <w:placeholder>
                  <w:docPart w:val="F6AE71D1E866448FA15CBDDB12D8A5E9"/>
                </w:placeholder>
                <w15:color w:val="FFFFFF"/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fgupposs@mail.ru" w:value="fgupposs@mail.ru"/>
                  <w:listItem w:displayText="kassa69@yandex.ru " w:value="kassa69@yandex.ru 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ssc.fnac@mail.ru" w:value="ssc.fnac@mail.ru"/>
                  <w:listItem w:displayText="galushko-na25@mail.ru" w:value="galushko-na25@mail.ru"/>
                  <w:listItem w:displayText="bildieva82@mail.ru" w:value="bildieva82@mail.ru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 w:rsidRPr="00E3176E">
                  <w:rPr>
                    <w:rStyle w:val="af7"/>
                  </w:rPr>
                  <w:t xml:space="preserve">kassa69@yandex.ru </w:t>
                </w:r>
              </w:sdtContent>
            </w:sdt>
          </w:p>
          <w:p w14:paraId="702A7313" w14:textId="13EABFC8" w:rsidR="003D7EC1" w:rsidRPr="00290F96" w:rsidRDefault="00113E49" w:rsidP="008B1E5C">
            <w:pPr>
              <w:ind w:left="-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ИНН/</w:t>
            </w:r>
            <w:r w:rsidR="003D7EC1"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7"/>
                </w:rPr>
                <w:id w:val="-1152751241"/>
                <w:placeholder>
                  <w:docPart w:val="8574E27F4CEF4C0886CD3F00CE911916"/>
                </w:placeholder>
                <w15:color w:val="FFFFFF"/>
                <w:dropDownList>
                  <w:listItem w:value="Выберите элемент."/>
                  <w:listItem w:displayText="(Ц): 2623000997 /262301001" w:value="(Ц): 2623000997 /262301001"/>
                  <w:listItem w:displayText="(Р): 2623000997 /261643001" w:value="(Р): 2623000997 /261643001"/>
                  <w:listItem w:displayText="(В): 2623000997 /263443001" w:value="(В): 2623000997 /263443001"/>
                  <w:listItem w:displayText="(П): 2623000997 /262443001" w:value="(П): 2623000997 /262443001"/>
                  <w:listItem w:displayText="(Б): 2623000997 /263443002 " w:value="(Б): 2623000997 /263443002 "/>
                  <w:listItem w:displayText="(Ш): 2623000997 /262743001" w:value="(Ш): 2623000997 /262743001"/>
                  <w:listItem w:displayText="(С) 2623000997/ 262543001" w:value="(С) 2623000997/ 262543001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(В): 2623000997 /263443001</w:t>
                </w:r>
              </w:sdtContent>
            </w:sdt>
          </w:p>
          <w:p w14:paraId="278D9B89" w14:textId="43C08DC3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7"/>
                </w:rPr>
                <w:id w:val="-413706816"/>
                <w:placeholder>
                  <w:docPart w:val="7E4CF6B67E2649888AADCCC3B472BD94"/>
                </w:placeholder>
                <w15:color w:val="FFFFFF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  <w:listItem w:displayText="(С) 07 515 000" w:value="(С) 07 515 000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(В, Б): 07 701 000 001</w:t>
                </w:r>
              </w:sdtContent>
            </w:sdt>
          </w:p>
          <w:p w14:paraId="7E94A584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279EB57C" w14:textId="57FEE2E0" w:rsidR="003D7EC1" w:rsidRPr="00290F96" w:rsidRDefault="003D7EC1" w:rsidP="008B1E5C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 xml:space="preserve">Банк получателя: </w:t>
            </w:r>
            <w:sdt>
              <w:sdtPr>
                <w:rPr>
                  <w:rStyle w:val="af7"/>
                </w:rPr>
                <w:id w:val="-1220971890"/>
                <w:placeholder>
                  <w:docPart w:val="B8FF8F4DE6DB498E9BF3679CACF4BA96"/>
                </w:placeholder>
                <w15:color w:val="FFFFFF"/>
                <w:dropDownList>
                  <w:listItem w:value="Выберите элемент."/>
                  <w:listItem w:displayText="ОКЦ № 1 ВВГУ Банка России//УФК по Нижегород-ской области, г. Нижний Новгород" w:value="ОКЦ № 1 ВВГУ Банка России//УФК по Нижегород-ской области, г. Нижний Новгород"/>
                  <w:listItem w:displayText="Волго-Вятское ГУ Банка России //УФК по Нижегородской области г. Нижний Новгород" w:value="Волго-Вятское ГУ Банка России //УФК по Нижегородской области г. Нижний Новгород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ОКЦ № 1 ВВГУ Банка России//УФК по Нижегород-ской области, г. Нижний Новгород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(2133 </w:t>
            </w:r>
            <w:sdt>
              <w:sdtPr>
                <w:rPr>
                  <w:rStyle w:val="af7"/>
                </w:rPr>
                <w:id w:val="532997965"/>
                <w:placeholder>
                  <w:docPart w:val="D7B038695C384FA3BAFAA19467DCCB50"/>
                </w:placeholder>
                <w15:color w:val="FFFFFF"/>
                <w:dropDownList>
                  <w:listItem w:value="Выберите элемент."/>
                  <w:listItem w:displayText="ФГБНУ «Северо-Кавказский ФНАЦ» л/с 20216Х31370" w:value="ФГБНУ «Северо-Кавказский ФНАЦ» л/с 20216Х31370"/>
                  <w:listItem w:displayText="Опытная Станция &quot;Рассвет-Ставрополье&quot; – филиал ФГБНУ «Северо-Кавказский ФНАЦ»» л/с 20216LШ7100" w:value="Опытная Станция &quot;Рассвет-Ставрополье&quot; – филиал ФГБНУ «Северо-Кавказский ФНАЦ»» л/с 20216LШ7100"/>
                  <w:listItem w:displayText="Прикумская ОСС - филиал ФГБНУ &quot;Северо-Кавказский ФНАЦ&quot; л/с 20216Ж46140" w:value="Прикумская ОСС - филиал ФГБНУ &quot;Северо-Кавказский ФНАЦ&quot; л/с 20216Ж46140"/>
                  <w:listItem w:displayText="ВНИИОК - филиал ФГБНУ &quot;Северо-Кавказский ФНАЦ&quot; л/с 20216Н45040" w:value="ВНИИОК - филиал ФГБНУ &quot;Северо-Кавказский ФНАЦ&quot; л/с 20216Н45040"/>
                  <w:listItem w:displayText="Ставропольский ботанический сад - филиал ФГБНУ &quot;Северо-Кавказский ФНАЦ&quot; л/с 20216Н45030" w:value="Ставропольский ботанический сад - филиал ФГБНУ &quot;Северо-Кавказский ФНАЦ&quot; л/с 20216Н45030"/>
                  <w:listItem w:displayText="Станция шелководства - филиал ФГБНУ &quot;Северо-Кавказский ФНАЦ&quot; л/с 20216Н45420" w:value="Станция шелководства - филиал ФГБНУ &quot;Северо-Кавказский ФНАЦ&quot; л/с 20216Н45420"/>
                  <w:listItem w:displayText="Станция садоводства - филиал ФГБНУ &quot;Северо-Кавказский ФНАЦ&quot; л/с 20216Я87730" w:value="Станция садоводства - филиал ФГБНУ &quot;Северо-Кавказский ФНАЦ&quot; л/с 20216Я87730"/>
                  <w:listItem w:displayText="ФГБНУ «Северо-Кавказский ФНАЦ» л/с 711Х3137001" w:value="ФГБНУ «Северо-Кавказский ФНАЦ» л/с 711Х3137001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ВНИИОК - филиал ФГБНУ "Северо-Кавказский ФНАЦ" л/с 20216Н45040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>)</w:t>
            </w:r>
          </w:p>
          <w:p w14:paraId="0EA52BB1" w14:textId="37C1AA24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555814245"/>
                <w:placeholder>
                  <w:docPart w:val="1486B8738B614C1E9BDBAD66B2BEC099"/>
                </w:placeholder>
                <w15:color w:val="FFFFFF"/>
                <w:dropDownList>
                  <w:listItem w:value="Выберите элемент."/>
                  <w:listItem w:displayText="03214643000000013243" w:value="03214643000000013243"/>
                  <w:listItem w:displayText="03215643000000013200" w:value="03215643000000013200"/>
                </w:dropDownList>
              </w:sdtPr>
              <w:sdtEndPr>
                <w:rPr>
                  <w:rStyle w:val="af7"/>
                </w:rPr>
              </w:sdtEndPr>
              <w:sdtContent>
                <w:r w:rsidR="00CA0E1C">
                  <w:rPr>
                    <w:rStyle w:val="af7"/>
                  </w:rPr>
                  <w:t>03214643000000013243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14:paraId="7189F060" w14:textId="69000C06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636991930"/>
                <w:placeholder>
                  <w:docPart w:val="270B273E098C4AFC8D222C6530F733FA"/>
                </w:placeholder>
                <w15:color w:val="FFFFFF"/>
                <w:dropDownList>
                  <w:listItem w:value="Выберите элемент."/>
                  <w:listItem w:displayText="40102810345370000013" w:value="40102810345370000013"/>
                  <w:listItem w:displayText="40102810745370000024" w:value="40102810745370000024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40102810745370000024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14:paraId="53D7933A" w14:textId="2E0462E6" w:rsidR="003D7EC1" w:rsidRDefault="003D7EC1" w:rsidP="008B1E5C">
            <w:pPr>
              <w:pStyle w:val="ConsNormal"/>
              <w:ind w:left="-112" w:firstLine="0"/>
              <w:rPr>
                <w:rStyle w:val="af7"/>
              </w:rPr>
            </w:pPr>
            <w:r w:rsidRPr="00290F9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</w:t>
            </w:r>
            <w:sdt>
              <w:sdtPr>
                <w:rPr>
                  <w:rStyle w:val="af7"/>
                </w:rPr>
                <w:id w:val="-1821797839"/>
                <w:placeholder>
                  <w:docPart w:val="4BBD809173B64FC296F9CEAE2BD468E7"/>
                </w:placeholder>
                <w15:color w:val="FFFFFF"/>
                <w:dropDownList>
                  <w:listItem w:value="Выберите элемент."/>
                  <w:listItem w:displayText="010702101" w:value="010702101"/>
                  <w:listItem w:displayText="012202102" w:value="012202102"/>
                </w:dropDownList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012202102</w:t>
                </w:r>
              </w:sdtContent>
            </w:sdt>
          </w:p>
          <w:p w14:paraId="1037F7C2" w14:textId="7B686704" w:rsidR="00D25721" w:rsidRPr="00D16F1F" w:rsidRDefault="00D25721" w:rsidP="008B1E5C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ОКТМО </w:t>
            </w:r>
            <w:sdt>
              <w:sdtPr>
                <w:rPr>
                  <w:rStyle w:val="af7"/>
                </w:rPr>
                <w:id w:val="-172960569"/>
                <w:placeholder>
                  <w:docPart w:val="6406AEE074A54DDDA865508C7F6CB28C"/>
                </w:placeholder>
                <w15:color w:val="FFFFFF"/>
                <w:comboBox>
                  <w:listItem w:value="Выберите элемент."/>
                  <w:listItem w:displayText="07658101001" w:value="07658101001"/>
                  <w:listItem w:displayText="22701000001" w:value="22701000001"/>
                </w:comboBox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CA0E1C">
                  <w:rPr>
                    <w:rStyle w:val="af7"/>
                  </w:rPr>
                  <w:t>22701000001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4E287F3A" w14:textId="77777777" w:rsidR="003D7EC1" w:rsidRPr="009B1423" w:rsidRDefault="007C2197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1561670557"/>
                <w:placeholder>
                  <w:docPart w:val="AD7F3380BC454F948C31BCB70855A6BA"/>
                </w:placeholder>
                <w:showingPlcHdr/>
                <w15:color w:val="FFFFFF"/>
                <w:dropDownList>
                  <w:listItem w:value="Выберите элемент."/>
                  <w:listItem w:displayText="Юридическйи адрес:" w:value="Юридическйи адрес:"/>
                </w:dropDownList>
              </w:sdtPr>
              <w:sdtEndPr>
                <w:rPr>
                  <w:rStyle w:val="af7"/>
                </w:rPr>
              </w:sdtEndPr>
              <w:sdtContent>
                <w:r w:rsidR="00BD65EA">
                  <w:rPr>
                    <w:rStyle w:val="af7"/>
                  </w:rPr>
                  <w:t>Юридический/</w:t>
                </w:r>
              </w:sdtContent>
            </w:sdt>
            <w:r w:rsidR="00D13A41">
              <w:rPr>
                <w:sz w:val="21"/>
                <w:szCs w:val="21"/>
              </w:rPr>
              <w:t>П</w:t>
            </w:r>
            <w:r w:rsidR="003D7EC1" w:rsidRPr="009B1423">
              <w:rPr>
                <w:sz w:val="21"/>
                <w:szCs w:val="21"/>
              </w:rPr>
              <w:t xml:space="preserve">очтовый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4E53A6D5B07F4EBBAEA6496094F8446A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02A5C54B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DF3670E619CC42A3A7CD4C923F03D961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2C8E6CF8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7CCCA0A4E9FC467A96227D35D09F2F2B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6EF72BB4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2C8436FE668A43F09140D4AA444AD65E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  <w:r w:rsidR="000F175C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-1345395533"/>
                <w:placeholder>
                  <w:docPart w:val="737E6320B8E6480A90681B2BD82B7009"/>
                </w:placeholder>
                <w:showingPlcHdr/>
                <w15:color w:val="FFFFFF"/>
                <w:text w:multiLine="1"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11728" w:rsidRPr="0023301C">
                  <w:rPr>
                    <w:color w:val="00B050"/>
                    <w:sz w:val="21"/>
                    <w:szCs w:val="21"/>
                  </w:rPr>
                  <w:t>нет</w:t>
                </w:r>
              </w:sdtContent>
            </w:sdt>
          </w:p>
          <w:p w14:paraId="1B547F6B" w14:textId="77777777" w:rsidR="003D7EC1" w:rsidRPr="009B1423" w:rsidRDefault="007C2197" w:rsidP="0045204B">
            <w:pPr>
              <w:widowControl w:val="0"/>
              <w:spacing w:line="240" w:lineRule="exact"/>
              <w:ind w:left="0" w:hanging="19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-105271956"/>
                <w:placeholder>
                  <w:docPart w:val="4EE9B61C6ACB4EFB9E2CF27D0D27F37A"/>
                </w:placeholder>
                <w15:color w:val="FFFFFF"/>
                <w:dropDownList>
                  <w:listItem w:displayText="ОГРН" w:value="ОГРН"/>
                  <w:listItem w:displayText="ОГРНИП" w:value="ОГРНИП"/>
                </w:dropDownList>
              </w:sdtPr>
              <w:sdtEndPr>
                <w:rPr>
                  <w:rStyle w:val="af7"/>
                </w:rPr>
              </w:sdtEndPr>
              <w:sdtContent>
                <w:r w:rsidR="00C11728">
                  <w:rPr>
                    <w:rStyle w:val="af7"/>
                  </w:rPr>
                  <w:t>ОГРН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94C413B2EB664EC9941304E8002768E1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B7832C89A10F446DAC281AE8C1AF5DCD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13A8FC6C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54E878D3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205FFC1659B44B0180DA0E0734EC569B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75701C54" w14:textId="77777777" w:rsidR="0007055C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3AD2DB8E358947F6A6BE0DCD459616B2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</w:t>
            </w:r>
          </w:p>
          <w:p w14:paraId="68FBAF02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0E81C2AB0AA2491A99C5AE0CFDC7A30E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1A75E088" w14:textId="77777777"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B5523EC1416F48949FEAC618719D0E82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37337E19" w14:textId="77777777" w:rsidR="003D7EC1" w:rsidRPr="00D16F1F" w:rsidRDefault="003D7EC1" w:rsidP="0045204B">
            <w:pPr>
              <w:pStyle w:val="ConsNormal"/>
              <w:ind w:left="0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762037315"/>
                <w:placeholder>
                  <w:docPart w:val="80FB044CEF5C48CBA4E9D4DEFA5604FD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>
                <w:rPr>
                  <w:rStyle w:val="a0"/>
                  <w:rFonts w:ascii="Arial" w:hAnsi="Arial"/>
                  <w:sz w:val="20"/>
                  <w:szCs w:val="21"/>
                </w:rPr>
              </w:sdtEndPr>
              <w:sdtContent>
                <w:r w:rsidR="0007055C"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="0007055C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453A5FB1" w14:textId="77777777" w:rsidTr="0086248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4F90CDF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16F9CF5" w14:textId="7A6BB1EE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-989864322"/>
                <w:placeholder>
                  <w:docPart w:val="34BF34DE32A84BEFB9D570A44C8DBD5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FFFF"/>
                <w:dropDownList w:lastValue="А.И. Суров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CA0E1C">
                  <w:rPr>
                    <w:rStyle w:val="afa"/>
                  </w:rPr>
                  <w:t>А.И. Суров</w:t>
                </w:r>
              </w:sdtContent>
            </w:sdt>
          </w:p>
          <w:p w14:paraId="51E52397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E9347B9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3336550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a"/>
                </w:rPr>
                <w:tag w:val=""/>
                <w:id w:val="411354057"/>
                <w:placeholder>
                  <w:docPart w:val="4F8207D0E61C48A197E04C5E15A07FF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FFFF"/>
                <w:text/>
              </w:sdtPr>
              <w:sdtEndPr>
                <w:rPr>
                  <w:rStyle w:val="afa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75C2977C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</w:tbl>
    <w:p w14:paraId="6B75D5A6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22924508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606F03F8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1DF8268D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53EBA073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bookmarkStart w:id="10" w:name="_Hlk213174556"/>
      <w:sdt>
        <w:sdtPr>
          <w:rPr>
            <w:rStyle w:val="af7"/>
            <w:rFonts w:eastAsia="Calibri"/>
          </w:rPr>
          <w:tag w:val=""/>
          <w:id w:val="183561112"/>
          <w:placeholder>
            <w:docPart w:val="C4B89132035E40AEAD80164E497B917E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f7"/>
            <w:rFonts w:eastAsia="Times New Roman"/>
          </w:rPr>
        </w:sdtEndPr>
        <w:sdtContent>
          <w:r w:rsidR="00F542E0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10"/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7"/>
          </w:rPr>
          <w:alias w:val="Дата"/>
          <w:tag w:val="Дата"/>
          <w:id w:val="-692373997"/>
          <w:placeholder>
            <w:docPart w:val="DE2A66824559485FA6AD12CA7C6A7E36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6-07-24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F542E0" w:rsidRPr="00B57E3A">
            <w:t>[</w:t>
          </w:r>
          <w:r w:rsidR="00F542E0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F542E0" w:rsidRPr="00B57E3A">
            <w:t>]</w:t>
          </w:r>
        </w:sdtContent>
      </w:sdt>
    </w:p>
    <w:p w14:paraId="11774295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</w:p>
    <w:p w14:paraId="274209B3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2B7ADB04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2330EAC4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Style w:val="OTR21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28"/>
        <w:gridCol w:w="850"/>
        <w:gridCol w:w="5103"/>
        <w:gridCol w:w="851"/>
        <w:gridCol w:w="1154"/>
        <w:gridCol w:w="1103"/>
      </w:tblGrid>
      <w:tr w:rsidR="003D7EC1" w:rsidRPr="004C4ACB" w14:paraId="3BF617D1" w14:textId="77777777" w:rsidTr="009F50AB">
        <w:trPr>
          <w:trHeight w:val="251"/>
        </w:trPr>
        <w:tc>
          <w:tcPr>
            <w:tcW w:w="490" w:type="dxa"/>
            <w:vAlign w:val="center"/>
          </w:tcPr>
          <w:p w14:paraId="26AB3187" w14:textId="77777777" w:rsidR="003D7EC1" w:rsidRPr="004C4ACB" w:rsidRDefault="003D7EC1" w:rsidP="0025286F">
            <w:pPr>
              <w:widowControl w:val="0"/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bookmarkStart w:id="11" w:name="_Hlk190206782"/>
            <w:bookmarkStart w:id="12" w:name="_Hlk200016913"/>
            <w:r w:rsidRPr="004C4ACB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1778" w:type="dxa"/>
            <w:gridSpan w:val="2"/>
            <w:vAlign w:val="center"/>
          </w:tcPr>
          <w:p w14:paraId="1097D718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Наименование параметра</w:t>
            </w:r>
          </w:p>
        </w:tc>
        <w:tc>
          <w:tcPr>
            <w:tcW w:w="7108" w:type="dxa"/>
            <w:gridSpan w:val="3"/>
            <w:vAlign w:val="center"/>
          </w:tcPr>
          <w:p w14:paraId="2C237F66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Значение параметра</w:t>
            </w:r>
          </w:p>
        </w:tc>
        <w:tc>
          <w:tcPr>
            <w:tcW w:w="1103" w:type="dxa"/>
            <w:vAlign w:val="center"/>
          </w:tcPr>
          <w:p w14:paraId="68DB3110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bCs/>
                <w:sz w:val="21"/>
                <w:szCs w:val="21"/>
              </w:rPr>
              <w:t>Ед. изм</w:t>
            </w:r>
            <w:r w:rsidRPr="004C4ACB">
              <w:rPr>
                <w:sz w:val="21"/>
                <w:szCs w:val="21"/>
              </w:rPr>
              <w:t>.</w:t>
            </w:r>
          </w:p>
        </w:tc>
      </w:tr>
      <w:sdt>
        <w:sdtPr>
          <w:rPr>
            <w:rFonts w:ascii="Bookman Old Style" w:hAnsi="Bookman Old Style"/>
            <w:b/>
            <w:bCs/>
            <w:sz w:val="21"/>
            <w:szCs w:val="21"/>
          </w:rPr>
          <w:id w:val="-2133239786"/>
          <w15:color w:val="FF99CC"/>
          <w15:repeatingSection>
            <w15:sectionTitle w:val="запись"/>
          </w15:repeatingSection>
        </w:sdtPr>
        <w:sdtEndPr>
          <w:rPr>
            <w:rFonts w:ascii="Times New Roman" w:hAnsi="Times New Roman"/>
            <w:bCs w:val="0"/>
          </w:rPr>
        </w:sdtEndPr>
        <w:sdtContent>
          <w:sdt>
            <w:sdtPr>
              <w:rPr>
                <w:rFonts w:ascii="Bookman Old Style" w:hAnsi="Bookman Old Style"/>
                <w:b/>
                <w:bCs/>
                <w:sz w:val="21"/>
                <w:szCs w:val="21"/>
              </w:rPr>
              <w:id w:val="-1760740661"/>
              <w:placeholder>
                <w:docPart w:val="B3000C62F96E47B7815D5E14CB012D21"/>
              </w:placeholder>
              <w15:color w:val="FF99CC"/>
              <w15:repeatingSectionItem/>
            </w:sdtPr>
            <w:sdtEndPr>
              <w:rPr>
                <w:rStyle w:val="af6"/>
                <w:rFonts w:eastAsia="Calibri"/>
                <w:bCs w:val="0"/>
              </w:rPr>
            </w:sdtEndPr>
            <w:sdtContent>
              <w:tr w:rsidR="0070381D" w:rsidRPr="004C4ACB" w14:paraId="68EDA139" w14:textId="77777777" w:rsidTr="005D272A">
                <w:trPr>
                  <w:trHeight w:val="345"/>
                </w:trPr>
                <w:tc>
                  <w:tcPr>
                    <w:tcW w:w="490" w:type="dxa"/>
                    <w:vMerge w:val="restart"/>
                  </w:tcPr>
                  <w:p w14:paraId="6AFC8111" w14:textId="19B8A594" w:rsidR="0070381D" w:rsidRPr="004C4ACB" w:rsidRDefault="0070381D" w:rsidP="00355F5C">
                    <w:pPr>
                      <w:widowControl w:val="0"/>
                      <w:numPr>
                        <w:ilvl w:val="0"/>
                        <w:numId w:val="10"/>
                      </w:numPr>
                      <w:tabs>
                        <w:tab w:val="left" w:pos="597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57" w:firstLine="0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9989" w:type="dxa"/>
                    <w:gridSpan w:val="6"/>
                    <w:vAlign w:val="center"/>
                  </w:tcPr>
                  <w:p w14:paraId="73F068B3" w14:textId="31633B81" w:rsidR="007B59A9" w:rsidRPr="005D413B" w:rsidRDefault="007C2197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40" w:lineRule="exact"/>
                      <w:ind w:left="140"/>
                      <w:contextualSpacing/>
                      <w:jc w:val="center"/>
                      <w:rPr>
                        <w:rFonts w:ascii="Bookman Old Style" w:eastAsia="Calibri" w:hAnsi="Bookman Old Style"/>
                        <w:b/>
                        <w:sz w:val="21"/>
                        <w:szCs w:val="21"/>
                      </w:rPr>
                    </w:pPr>
                    <w:sdt>
                      <w:sdtPr>
                        <w:rPr>
                          <w:rStyle w:val="afe"/>
                          <w:rFonts w:eastAsia="Calibri"/>
                        </w:rPr>
                        <w:id w:val="-116908608"/>
                        <w:placeholder>
                          <w:docPart w:val="2C89792455B54EC38578E519047EA694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proofErr w:type="spellStart"/>
                        <w:r w:rsidR="00CA0E1C">
                          <w:rPr>
                            <w:rStyle w:val="afe"/>
                            <w:rFonts w:eastAsia="Calibri"/>
                          </w:rPr>
                          <w:t>Олигонуклеотиды</w:t>
                        </w:r>
                        <w:proofErr w:type="spellEnd"/>
                        <w:r w:rsidR="00486A8B">
                          <w:rPr>
                            <w:rStyle w:val="afe"/>
                            <w:rFonts w:eastAsia="Calibri"/>
                          </w:rPr>
                          <w:t xml:space="preserve"> 2 ОЕ</w:t>
                        </w:r>
                      </w:sdtContent>
                    </w:sdt>
                    <w:r w:rsidR="0070381D" w:rsidRPr="004C4ACB">
                      <w:rPr>
                        <w:b/>
                        <w:sz w:val="21"/>
                        <w:szCs w:val="21"/>
                      </w:rPr>
                      <w:t xml:space="preserve"> </w:t>
                    </w:r>
                    <w:r w:rsidR="0070381D"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  <w:r w:rsidR="00281393">
                      <w:rPr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  <w:r w:rsidR="00281393" w:rsidRPr="00281393">
                      <w:rPr>
                        <w:sz w:val="21"/>
                        <w:szCs w:val="21"/>
                      </w:rPr>
                      <w:t>не менее</w:t>
                    </w:r>
                    <w:r w:rsidR="0070381D" w:rsidRPr="004C4ACB">
                      <w:rPr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Style w:val="af6"/>
                        </w:rPr>
                        <w:id w:val="904572961"/>
                        <w:placeholder>
                          <w:docPart w:val="49DF490C7E874D699B733C16F60FC4CF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r w:rsidR="00CA0E1C">
                          <w:rPr>
                            <w:rStyle w:val="af6"/>
                          </w:rPr>
                          <w:t>127 шт.</w:t>
                        </w:r>
                      </w:sdtContent>
                    </w:sdt>
                  </w:p>
                </w:tc>
              </w:tr>
            </w:sdtContent>
          </w:sdt>
          <w:tr w:rsidR="0070381D" w:rsidRPr="004C4ACB" w14:paraId="684910AC" w14:textId="77777777" w:rsidTr="00744205">
            <w:trPr>
              <w:trHeight w:val="240"/>
            </w:trPr>
            <w:tc>
              <w:tcPr>
                <w:tcW w:w="490" w:type="dxa"/>
                <w:vMerge/>
              </w:tcPr>
              <w:p w14:paraId="7F4EEDD5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1527140696"/>
                  <w:placeholder>
                    <w:docPart w:val="2E065985724D44BA843E447C95E8F3E2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1206F453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2FD7D604" w14:textId="344886A6" w:rsidR="0070381D" w:rsidRPr="00355F5C" w:rsidRDefault="009F50A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</w:rPr>
                </w:pPr>
                <w:r w:rsidRPr="009F50AB">
                  <w:rPr>
                    <w:bCs/>
                    <w:sz w:val="21"/>
                  </w:rPr>
                  <w:t>20.59.52.199 — Реагенты сложные диагностические или лабораторные прочие, не включенные в другие группировки</w:t>
                </w:r>
              </w:p>
            </w:tc>
            <w:sdt>
              <w:sdtPr>
                <w:rPr>
                  <w:rStyle w:val="af7"/>
                </w:rPr>
                <w:id w:val="-1481532778"/>
                <w:placeholder>
                  <w:docPart w:val="3FB19A01589A4B189D5ABEF832F58D41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851" w:type="dxa"/>
                    <w:shd w:val="clear" w:color="auto" w:fill="D9D9D9" w:themeFill="background1" w:themeFillShade="D9"/>
                    <w:vAlign w:val="center"/>
                  </w:tcPr>
                  <w:p w14:paraId="063A2455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2257" w:type="dxa"/>
                <w:gridSpan w:val="2"/>
                <w:shd w:val="clear" w:color="auto" w:fill="D9D9D9" w:themeFill="background1" w:themeFillShade="D9"/>
                <w:vAlign w:val="center"/>
              </w:tcPr>
              <w:p w14:paraId="7F90924A" w14:textId="77777777" w:rsidR="0070381D" w:rsidRPr="004B280F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70381D" w:rsidRPr="004C4ACB" w14:paraId="21D00B55" w14:textId="77777777" w:rsidTr="00744205">
            <w:trPr>
              <w:trHeight w:val="180"/>
            </w:trPr>
            <w:tc>
              <w:tcPr>
                <w:tcW w:w="490" w:type="dxa"/>
                <w:vMerge/>
              </w:tcPr>
              <w:p w14:paraId="561196FC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7BDA2F17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7C4D749F" w14:textId="245BD871" w:rsidR="0070381D" w:rsidRPr="004C6CE4" w:rsidRDefault="007C2197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326521243"/>
                    <w:placeholder>
                      <w:docPart w:val="993ACE54B29C4297ABF793AB83BABEC1"/>
                    </w:placeholder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кая Республика" w:value="Латвийск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9F50AB">
                      <w:rPr>
                        <w:rStyle w:val="af7"/>
                      </w:rPr>
                      <w:t>Российская Федерация</w:t>
                    </w:r>
                  </w:sdtContent>
                </w:sdt>
              </w:p>
            </w:tc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427FEDEC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2257" w:type="dxa"/>
                <w:gridSpan w:val="2"/>
                <w:shd w:val="clear" w:color="auto" w:fill="D9D9D9" w:themeFill="background1" w:themeFillShade="D9"/>
                <w:vAlign w:val="center"/>
              </w:tcPr>
              <w:p w14:paraId="40D761CF" w14:textId="1F9F5629" w:rsidR="0070381D" w:rsidRPr="00355F5C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</w:sdtContent>
      </w:sdt>
      <w:bookmarkEnd w:id="12" w:displacedByCustomXml="next"/>
      <w:bookmarkEnd w:id="11" w:displacedByCustomXml="next"/>
      <w:sdt>
        <w:sdtPr>
          <w:rPr>
            <w:b/>
            <w:sz w:val="21"/>
            <w:szCs w:val="21"/>
          </w:rPr>
          <w:id w:val="-1127547809"/>
          <w15:repeatingSection/>
        </w:sdtPr>
        <w:sdtEndPr/>
        <w:sdtContent>
          <w:sdt>
            <w:sdtPr>
              <w:rPr>
                <w:b/>
                <w:sz w:val="21"/>
                <w:szCs w:val="21"/>
              </w:rPr>
              <w:id w:val="-1666780074"/>
              <w:placeholder>
                <w:docPart w:val="2AAB0FFB4D0C45BEA5222E23FE7D9D12"/>
              </w:placeholder>
              <w15:repeatingSectionItem/>
            </w:sdtPr>
            <w:sdtEndPr/>
            <w:sdtContent>
              <w:tr w:rsidR="00CA0E1C" w:rsidRPr="004C4ACB" w14:paraId="0754FA21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454F7A25" w14:textId="7F9BFFC5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150DB51C" w14:textId="038A8235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A634B">
                      <w:rPr>
                        <w:sz w:val="21"/>
                        <w:szCs w:val="21"/>
                      </w:rPr>
                      <w:t>Назначение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49E9BA94" w14:textId="70C8BD49" w:rsidR="00CA0E1C" w:rsidRPr="004C4ACB" w:rsidRDefault="009F50AB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proofErr w:type="spellStart"/>
                    <w:r w:rsidRPr="009F50AB">
                      <w:rPr>
                        <w:sz w:val="21"/>
                        <w:szCs w:val="21"/>
                      </w:rPr>
                      <w:t>Олигонуклеотиды</w:t>
                    </w:r>
                    <w:proofErr w:type="spellEnd"/>
                    <w:r w:rsidRPr="009F50AB">
                      <w:rPr>
                        <w:sz w:val="21"/>
                        <w:szCs w:val="21"/>
                      </w:rPr>
                      <w:t xml:space="preserve"> предназначены для использования в ПЦР, ПЦР в реальном времени (ПЦР-РВ), секвенировании, клонировании и других молекулярно-биологических методах.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26A79D94" w14:textId="087980B5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749084243"/>
              <w:placeholder>
                <w:docPart w:val="A1DAB64B5C8446E1B81578A4EF304DDE"/>
              </w:placeholder>
              <w15:repeatingSectionItem/>
            </w:sdtPr>
            <w:sdtEndPr/>
            <w:sdtContent>
              <w:tr w:rsidR="00CA0E1C" w:rsidRPr="004C4ACB" w14:paraId="5A088748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4E2CFEB4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2F341556" w14:textId="1FA67146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A634B">
                      <w:rPr>
                        <w:sz w:val="21"/>
                        <w:szCs w:val="21"/>
                      </w:rPr>
                      <w:t>Описание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7C2344D4" w14:textId="2F9DF792" w:rsidR="00CA0E1C" w:rsidRPr="004C4ACB" w:rsidRDefault="00CA0E1C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A34998">
                      <w:rPr>
                        <w:sz w:val="21"/>
                        <w:szCs w:val="21"/>
                      </w:rPr>
                      <w:t xml:space="preserve">Высокоочищенные одноцепочечные синтетические </w:t>
                    </w:r>
                    <w:proofErr w:type="spellStart"/>
                    <w:r w:rsidRPr="00A34998">
                      <w:rPr>
                        <w:sz w:val="21"/>
                        <w:szCs w:val="21"/>
                      </w:rPr>
                      <w:t>дезоксирибонуклеотиды</w:t>
                    </w:r>
                    <w:proofErr w:type="spellEnd"/>
                    <w:r w:rsidRPr="00A34998">
                      <w:rPr>
                        <w:sz w:val="21"/>
                        <w:szCs w:val="21"/>
                      </w:rPr>
                      <w:t xml:space="preserve"> заданной последовательности, полученные методом твердофазного </w:t>
                    </w:r>
                    <w:proofErr w:type="spellStart"/>
                    <w:r w:rsidRPr="00A34998">
                      <w:rPr>
                        <w:sz w:val="21"/>
                        <w:szCs w:val="21"/>
                      </w:rPr>
                      <w:t>фосфорамидитного</w:t>
                    </w:r>
                    <w:proofErr w:type="spellEnd"/>
                    <w:r w:rsidRPr="00A34998">
                      <w:rPr>
                        <w:sz w:val="21"/>
                        <w:szCs w:val="21"/>
                      </w:rPr>
                      <w:t xml:space="preserve"> синтеза.</w:t>
                    </w:r>
                    <w:r w:rsidR="004E14D4">
                      <w:rPr>
                        <w:sz w:val="21"/>
                        <w:szCs w:val="21"/>
                      </w:rPr>
                      <w:t xml:space="preserve"> </w:t>
                    </w:r>
                    <w:r w:rsidR="004E14D4" w:rsidRPr="004E14D4">
                      <w:rPr>
                        <w:sz w:val="21"/>
                        <w:szCs w:val="21"/>
                      </w:rPr>
                      <w:t>Не содержат флуоресцентных меток, модификаторов или внутренних вставок.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701468E2" w14:textId="79F6B48D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074402626"/>
              <w:placeholder>
                <w:docPart w:val="70E3B56FBA3A4B84925BD86281BE054F"/>
              </w:placeholder>
              <w15:repeatingSectionItem/>
            </w:sdtPr>
            <w:sdtEndPr/>
            <w:sdtContent>
              <w:tr w:rsidR="00486A8B" w:rsidRPr="004C4ACB" w14:paraId="07B175FF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703CC16C" w14:textId="77777777" w:rsidR="00486A8B" w:rsidRPr="004C4ACB" w:rsidRDefault="00486A8B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65D531FC" w14:textId="77777777" w:rsidR="00486A8B" w:rsidRPr="004C4ACB" w:rsidRDefault="00486A8B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A634B">
                      <w:rPr>
                        <w:sz w:val="21"/>
                        <w:szCs w:val="21"/>
                      </w:rPr>
                      <w:t>Состав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3EEB8429" w14:textId="77777777" w:rsidR="00486A8B" w:rsidRPr="0036527D" w:rsidRDefault="00486A8B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36527D">
                      <w:rPr>
                        <w:sz w:val="21"/>
                        <w:szCs w:val="21"/>
                      </w:rPr>
                      <w:t>Синтетическая одноцепочечная ДНК (</w:t>
                    </w:r>
                    <w:proofErr w:type="spellStart"/>
                    <w:r w:rsidRPr="0036527D">
                      <w:rPr>
                        <w:sz w:val="21"/>
                        <w:szCs w:val="21"/>
                      </w:rPr>
                      <w:t>олигонуклеотид</w:t>
                    </w:r>
                    <w:proofErr w:type="spellEnd"/>
                    <w:r w:rsidRPr="0036527D">
                      <w:rPr>
                        <w:sz w:val="21"/>
                        <w:szCs w:val="21"/>
                      </w:rPr>
                      <w:t>). Химически синтезированные азотистые основания, фосфатные группы, дезоксирибоза.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6C39FD25" w14:textId="77777777" w:rsidR="00486A8B" w:rsidRPr="004C4ACB" w:rsidRDefault="00486A8B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397935897"/>
              <w:placeholder>
                <w:docPart w:val="39FC717E9F8C48CC940265D9D40A00AC"/>
              </w:placeholder>
              <w15:repeatingSectionItem/>
            </w:sdtPr>
            <w:sdtEndPr/>
            <w:sdtContent>
              <w:tr w:rsidR="00CA0E1C" w:rsidRPr="004C4ACB" w14:paraId="6BE8836B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260038E7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7193C75D" w14:textId="117B23DB" w:rsidR="00CA0E1C" w:rsidRPr="004C4ACB" w:rsidRDefault="00486A8B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486A8B">
                      <w:rPr>
                        <w:sz w:val="21"/>
                        <w:szCs w:val="21"/>
                      </w:rPr>
                      <w:t>Выход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4D5425A2" w14:textId="491777EF" w:rsidR="00CA0E1C" w:rsidRPr="0036527D" w:rsidRDefault="00486A8B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486A8B">
                      <w:rPr>
                        <w:sz w:val="21"/>
                        <w:szCs w:val="21"/>
                      </w:rPr>
                      <w:t xml:space="preserve">2 (при λ=260 </w:t>
                    </w:r>
                    <w:proofErr w:type="spellStart"/>
                    <w:r w:rsidRPr="00486A8B">
                      <w:rPr>
                        <w:sz w:val="21"/>
                        <w:szCs w:val="21"/>
                      </w:rPr>
                      <w:t>нм</w:t>
                    </w:r>
                    <w:proofErr w:type="spellEnd"/>
                    <w:r w:rsidRPr="00486A8B">
                      <w:rPr>
                        <w:sz w:val="21"/>
                        <w:szCs w:val="21"/>
                      </w:rPr>
                      <w:t xml:space="preserve">, путь 1 см). Ориентировочный выход в </w:t>
                    </w:r>
                    <w:proofErr w:type="spellStart"/>
                    <w:r w:rsidRPr="00486A8B">
                      <w:rPr>
                        <w:sz w:val="21"/>
                        <w:szCs w:val="21"/>
                      </w:rPr>
                      <w:t>нмолях</w:t>
                    </w:r>
                    <w:proofErr w:type="spellEnd"/>
                    <w:r w:rsidRPr="00486A8B">
                      <w:rPr>
                        <w:sz w:val="21"/>
                        <w:szCs w:val="21"/>
                      </w:rPr>
                      <w:t xml:space="preserve"> зависит от длины и состава: для 20-мерного </w:t>
                    </w:r>
                    <w:proofErr w:type="spellStart"/>
                    <w:r w:rsidRPr="00486A8B">
                      <w:rPr>
                        <w:sz w:val="21"/>
                        <w:szCs w:val="21"/>
                      </w:rPr>
                      <w:t>праймера</w:t>
                    </w:r>
                    <w:proofErr w:type="spellEnd"/>
                    <w:r w:rsidRPr="00486A8B">
                      <w:rPr>
                        <w:sz w:val="21"/>
                        <w:szCs w:val="21"/>
                      </w:rPr>
                      <w:t xml:space="preserve"> 2 ОЕ ≈ 65–90 </w:t>
                    </w:r>
                    <w:proofErr w:type="spellStart"/>
                    <w:r w:rsidRPr="00486A8B">
                      <w:rPr>
                        <w:sz w:val="21"/>
                        <w:szCs w:val="21"/>
                      </w:rPr>
                      <w:t>нмоль</w:t>
                    </w:r>
                    <w:proofErr w:type="spellEnd"/>
                    <w:r w:rsidRPr="00486A8B">
                      <w:rPr>
                        <w:sz w:val="21"/>
                        <w:szCs w:val="21"/>
                      </w:rPr>
                      <w:t xml:space="preserve"> ≈ 2–3 </w:t>
                    </w:r>
                    <w:proofErr w:type="spellStart"/>
                    <w:r w:rsidRPr="00486A8B">
                      <w:rPr>
                        <w:sz w:val="21"/>
                        <w:szCs w:val="21"/>
                      </w:rPr>
                      <w:t>нмкг</w:t>
                    </w:r>
                    <w:proofErr w:type="spellEnd"/>
                  </w:p>
                </w:tc>
                <w:tc>
                  <w:tcPr>
                    <w:tcW w:w="1103" w:type="dxa"/>
                    <w:vAlign w:val="center"/>
                  </w:tcPr>
                  <w:p w14:paraId="30349297" w14:textId="34715B44" w:rsidR="00CA0E1C" w:rsidRPr="004C4ACB" w:rsidRDefault="007C2197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86A8B">
                      <w:rPr>
                        <w:sz w:val="21"/>
                        <w:szCs w:val="21"/>
                      </w:rPr>
                      <w:t>ОЕ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24506458"/>
              <w:placeholder>
                <w:docPart w:val="6B8CA257FF524C349F7EF0DFB9A75CFA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CA0E1C" w:rsidRPr="004C4ACB" w14:paraId="7361A187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6D2D97CF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0925E128" w14:textId="2502B6F7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34998">
                      <w:rPr>
                        <w:sz w:val="21"/>
                        <w:szCs w:val="21"/>
                      </w:rPr>
                      <w:t>Степень чистоты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0D3B5FE0" w14:textId="357482F8" w:rsidR="00CA0E1C" w:rsidRPr="0036527D" w:rsidRDefault="00CA0E1C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36527D">
                      <w:rPr>
                        <w:sz w:val="21"/>
                        <w:szCs w:val="21"/>
                      </w:rPr>
                      <w:t xml:space="preserve">Очистка методом высокоэффективной жидкостной хроматографии (ВЭЖХ) и/или электрофореза в ПААГ. </w:t>
                    </w:r>
                    <w:r w:rsidR="0036527D" w:rsidRPr="0036527D">
                      <w:rPr>
                        <w:sz w:val="21"/>
                        <w:szCs w:val="21"/>
                      </w:rPr>
                      <w:t>Полное отсутствие примесей неспецифических нуклеаз (</w:t>
                    </w:r>
                    <w:proofErr w:type="spellStart"/>
                    <w:r w:rsidR="0036527D" w:rsidRPr="0036527D">
                      <w:rPr>
                        <w:sz w:val="21"/>
                        <w:szCs w:val="21"/>
                      </w:rPr>
                      <w:t>ДНКаз</w:t>
                    </w:r>
                    <w:proofErr w:type="spellEnd"/>
                    <w:r w:rsidR="0036527D" w:rsidRPr="0036527D">
                      <w:rPr>
                        <w:sz w:val="21"/>
                        <w:szCs w:val="21"/>
                      </w:rPr>
                      <w:t xml:space="preserve">, </w:t>
                    </w:r>
                    <w:proofErr w:type="spellStart"/>
                    <w:r w:rsidR="0036527D" w:rsidRPr="0036527D">
                      <w:rPr>
                        <w:sz w:val="21"/>
                        <w:szCs w:val="21"/>
                      </w:rPr>
                      <w:t>РНКаз</w:t>
                    </w:r>
                    <w:proofErr w:type="spellEnd"/>
                    <w:r w:rsidR="0036527D" w:rsidRPr="0036527D">
                      <w:rPr>
                        <w:sz w:val="21"/>
                        <w:szCs w:val="21"/>
                      </w:rPr>
                      <w:t xml:space="preserve">) и технологических солей, способных ингибировать ПЦР. </w:t>
                    </w:r>
                    <w:r w:rsidRPr="0036527D">
                      <w:rPr>
                        <w:sz w:val="21"/>
                        <w:szCs w:val="21"/>
                      </w:rPr>
                      <w:t>Степень чистоты ≥ 9</w:t>
                    </w:r>
                    <w:r w:rsidR="009F50AB" w:rsidRPr="0036527D">
                      <w:rPr>
                        <w:sz w:val="21"/>
                        <w:szCs w:val="21"/>
                      </w:rPr>
                      <w:t>8</w:t>
                    </w:r>
                    <w:r w:rsidRPr="0036527D"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39D9CB86" w14:textId="251D4DD5" w:rsidR="00CA0E1C" w:rsidRPr="009F50AB" w:rsidRDefault="00A148C8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327980116"/>
              <w:placeholder>
                <w:docPart w:val="B661BAA55B1F40D1ADDDA6FA27FA41BB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4E14D4" w:rsidRPr="004C4ACB" w14:paraId="64DEF8E3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008082F4" w14:textId="77777777" w:rsidR="004E14D4" w:rsidRPr="004C4ACB" w:rsidRDefault="004E14D4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5D2C7041" w14:textId="3A10B828" w:rsidR="004E14D4" w:rsidRPr="004C4ACB" w:rsidRDefault="004E14D4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Контроль качества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0CDB4E80" w14:textId="5CB91025" w:rsidR="004E14D4" w:rsidRPr="0036527D" w:rsidRDefault="0036527D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36527D">
                      <w:rPr>
                        <w:sz w:val="21"/>
                        <w:szCs w:val="21"/>
                      </w:rPr>
                      <w:t xml:space="preserve">Чистота молекулярно-биологическая. </w:t>
                    </w:r>
                    <w:r w:rsidR="004E14D4" w:rsidRPr="0036527D">
                      <w:rPr>
                        <w:sz w:val="21"/>
                        <w:szCs w:val="21"/>
                      </w:rPr>
                      <w:t>Каждая партия должна пройти обязательный контроль методом масс-спектрометрии (MALDI-TOF или эквивалент) для подтверждения точного молекулярного веса.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545F3E1E" w14:textId="66D74460" w:rsidR="004E14D4" w:rsidRPr="009F50AB" w:rsidRDefault="00573253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622339812"/>
              <w:placeholder>
                <w:docPart w:val="4EC9401F584C47A58583CA1DE0D2D021"/>
              </w:placeholder>
              <w15:repeatingSectionItem/>
            </w:sdtPr>
            <w:sdtEndPr/>
            <w:sdtContent>
              <w:tr w:rsidR="00CA0E1C" w:rsidRPr="004C4ACB" w14:paraId="340AA4A3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65F9C243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399E8272" w14:textId="67A9DE7B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A634B">
                      <w:rPr>
                        <w:sz w:val="21"/>
                        <w:szCs w:val="21"/>
                      </w:rPr>
                      <w:t>Форма выпуска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10FF1DCB" w14:textId="56FCA5DB" w:rsidR="00CA0E1C" w:rsidRPr="004C4ACB" w:rsidRDefault="00661C54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proofErr w:type="spellStart"/>
                    <w:r w:rsidRPr="00661C54">
                      <w:rPr>
                        <w:sz w:val="21"/>
                        <w:szCs w:val="21"/>
                      </w:rPr>
                      <w:t>Лиофилизированный</w:t>
                    </w:r>
                    <w:proofErr w:type="spellEnd"/>
                    <w:r w:rsidRPr="00661C54">
                      <w:rPr>
                        <w:sz w:val="21"/>
                        <w:szCs w:val="21"/>
                      </w:rPr>
                      <w:t xml:space="preserve"> порошок/пленка белого цвета (сухое вещество), требующее растворения в стерильном ТЕ-буфере или </w:t>
                    </w:r>
                    <w:proofErr w:type="spellStart"/>
                    <w:r w:rsidRPr="00661C54">
                      <w:rPr>
                        <w:sz w:val="21"/>
                        <w:szCs w:val="21"/>
                      </w:rPr>
                      <w:t>деионизованной</w:t>
                    </w:r>
                    <w:proofErr w:type="spellEnd"/>
                    <w:r w:rsidRPr="00661C54">
                      <w:rPr>
                        <w:sz w:val="21"/>
                        <w:szCs w:val="21"/>
                      </w:rPr>
                      <w:t xml:space="preserve"> воде перед использованием</w:t>
                    </w:r>
                    <w:r w:rsidR="00CA0E1C" w:rsidRPr="00A34998"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2626A813" w14:textId="4C2AB9F0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555944327"/>
              <w:placeholder>
                <w:docPart w:val="BC7EC497A83041E89C6B94FA86845BFE"/>
              </w:placeholder>
              <w15:repeatingSectionItem/>
            </w:sdtPr>
            <w:sdtEndPr/>
            <w:sdtContent>
              <w:tr w:rsidR="00CA0E1C" w:rsidRPr="004C4ACB" w14:paraId="54B865AA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6FEE2581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1E21AC25" w14:textId="339CBCCF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AA634B">
                      <w:rPr>
                        <w:sz w:val="21"/>
                        <w:szCs w:val="21"/>
                      </w:rPr>
                      <w:t>Упаковка</w:t>
                    </w: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0CD5B8AC" w14:textId="1F042233" w:rsidR="00CA0E1C" w:rsidRPr="004C4ACB" w:rsidRDefault="00CA0E1C" w:rsidP="009F50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A34998">
                      <w:rPr>
                        <w:sz w:val="21"/>
                        <w:szCs w:val="21"/>
                      </w:rPr>
                      <w:t xml:space="preserve">Пластиковые </w:t>
                    </w:r>
                    <w:proofErr w:type="spellStart"/>
                    <w:r w:rsidRPr="00A34998">
                      <w:rPr>
                        <w:sz w:val="21"/>
                        <w:szCs w:val="21"/>
                      </w:rPr>
                      <w:t>микропробирки</w:t>
                    </w:r>
                    <w:proofErr w:type="spellEnd"/>
                    <w:r w:rsidRPr="00A34998">
                      <w:rPr>
                        <w:sz w:val="21"/>
                        <w:szCs w:val="21"/>
                      </w:rPr>
                      <w:t xml:space="preserve"> (типа </w:t>
                    </w:r>
                    <w:proofErr w:type="spellStart"/>
                    <w:r w:rsidRPr="00A34998">
                      <w:rPr>
                        <w:sz w:val="21"/>
                        <w:szCs w:val="21"/>
                      </w:rPr>
                      <w:t>Эппендорф</w:t>
                    </w:r>
                    <w:proofErr w:type="spellEnd"/>
                    <w:r w:rsidRPr="00A34998">
                      <w:rPr>
                        <w:sz w:val="21"/>
                        <w:szCs w:val="21"/>
                      </w:rPr>
                      <w:t>) вместимостью 1,5 мл с плотно закрывающейся крышкой.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7E1A5EEB" w14:textId="4C1E9443" w:rsidR="00CA0E1C" w:rsidRPr="004C4ACB" w:rsidRDefault="00CA0E1C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117171698"/>
              <w:placeholder>
                <w:docPart w:val="02E58B3EC6234C6E9C1AFEF86A0EC05A"/>
              </w:placeholder>
              <w15:repeatingSectionItem/>
            </w:sdtPr>
            <w:sdtEndPr/>
            <w:sdtContent>
              <w:tr w:rsidR="00CA0E1C" w:rsidRPr="004C4ACB" w14:paraId="7E36521D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4BEC95CE" w14:textId="77777777" w:rsidR="00CA0E1C" w:rsidRPr="004C4ACB" w:rsidRDefault="00CA0E1C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38748672" w14:textId="77777777" w:rsidR="00CA0E1C" w:rsidRDefault="00EB01CB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0A2810">
                      <w:rPr>
                        <w:sz w:val="21"/>
                        <w:szCs w:val="21"/>
                      </w:rPr>
                      <w:t>Паспорт качества</w:t>
                    </w:r>
                  </w:p>
                  <w:p w14:paraId="4E3BCD29" w14:textId="57497759" w:rsidR="00EB01CB" w:rsidRPr="00EB01CB" w:rsidRDefault="00EB01CB" w:rsidP="00EB01CB">
                    <w:pPr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673A891D" w14:textId="73C6C2B3" w:rsidR="00CA0E1C" w:rsidRPr="004C4ACB" w:rsidRDefault="00E3176E" w:rsidP="00E3176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E3176E">
                      <w:rPr>
                        <w:sz w:val="21"/>
                        <w:szCs w:val="21"/>
                      </w:rPr>
                      <w:t>Содержит данные: порядковый номер, последовательность, длину, состав оснований, расчётную молекулярную массу, измеренную A260 (ОЕ), концентрацию (</w:t>
                    </w:r>
                    <w:proofErr w:type="spellStart"/>
                    <w:r w:rsidRPr="00E3176E">
                      <w:rPr>
                        <w:sz w:val="21"/>
                        <w:szCs w:val="21"/>
                      </w:rPr>
                      <w:t>нмоль</w:t>
                    </w:r>
                    <w:proofErr w:type="spellEnd"/>
                    <w:r w:rsidRPr="00E3176E">
                      <w:rPr>
                        <w:sz w:val="21"/>
                        <w:szCs w:val="21"/>
                      </w:rPr>
                      <w:t xml:space="preserve"> и мкг/мл)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4BAB1AF7" w14:textId="5FB57F18" w:rsidR="00CA0E1C" w:rsidRPr="004C4ACB" w:rsidRDefault="006E183E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786898229"/>
              <w:placeholder>
                <w:docPart w:val="D3B882BAA7AC4E3EA1040D3255AE55C2"/>
              </w:placeholder>
              <w15:repeatingSectionItem/>
            </w:sdtPr>
            <w:sdtEndPr/>
            <w:sdtContent>
              <w:tr w:rsidR="00E3176E" w:rsidRPr="004C4ACB" w14:paraId="57A8E155" w14:textId="77777777" w:rsidTr="009F50AB">
                <w:trPr>
                  <w:trHeight w:val="196"/>
                </w:trPr>
                <w:tc>
                  <w:tcPr>
                    <w:tcW w:w="490" w:type="dxa"/>
                  </w:tcPr>
                  <w:p w14:paraId="76A87F59" w14:textId="77777777" w:rsidR="00E3176E" w:rsidRPr="004C4ACB" w:rsidRDefault="00E3176E" w:rsidP="00CA0E1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right="0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778" w:type="dxa"/>
                    <w:gridSpan w:val="2"/>
                  </w:tcPr>
                  <w:p w14:paraId="392A5D83" w14:textId="651D7C06" w:rsidR="00E3176E" w:rsidRPr="004C4ACB" w:rsidRDefault="00E3176E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Длина </w:t>
                    </w:r>
                    <w:proofErr w:type="spellStart"/>
                    <w:r w:rsidR="008B429B">
                      <w:rPr>
                        <w:sz w:val="21"/>
                        <w:szCs w:val="21"/>
                      </w:rPr>
                      <w:t>олиго</w:t>
                    </w:r>
                    <w:r>
                      <w:rPr>
                        <w:sz w:val="21"/>
                        <w:szCs w:val="21"/>
                      </w:rPr>
                      <w:t>нуклеотида</w:t>
                    </w:r>
                    <w:proofErr w:type="spellEnd"/>
                  </w:p>
                </w:tc>
                <w:tc>
                  <w:tcPr>
                    <w:tcW w:w="7108" w:type="dxa"/>
                    <w:gridSpan w:val="3"/>
                    <w:vAlign w:val="center"/>
                  </w:tcPr>
                  <w:p w14:paraId="29523EE3" w14:textId="0A0D5F6F" w:rsidR="00E3176E" w:rsidRPr="004C4ACB" w:rsidRDefault="00E3176E" w:rsidP="00E3176E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rPr>
                        <w:sz w:val="21"/>
                        <w:szCs w:val="21"/>
                      </w:rPr>
                    </w:pPr>
                    <w:r w:rsidRPr="00E3176E">
                      <w:rPr>
                        <w:sz w:val="21"/>
                        <w:szCs w:val="21"/>
                      </w:rPr>
                      <w:t xml:space="preserve">Определяется заказчиком при передаче последовательностей; рекомендуемый диапазон для </w:t>
                    </w:r>
                    <w:proofErr w:type="spellStart"/>
                    <w:r w:rsidRPr="00E3176E">
                      <w:rPr>
                        <w:sz w:val="21"/>
                        <w:szCs w:val="21"/>
                      </w:rPr>
                      <w:t>праймеров</w:t>
                    </w:r>
                    <w:proofErr w:type="spellEnd"/>
                    <w:r w:rsidRPr="00E3176E">
                      <w:rPr>
                        <w:sz w:val="21"/>
                        <w:szCs w:val="21"/>
                      </w:rPr>
                      <w:t xml:space="preserve"> ПЦР: 18–30 </w:t>
                    </w:r>
                    <w:proofErr w:type="spellStart"/>
                    <w:r w:rsidRPr="00E3176E">
                      <w:rPr>
                        <w:sz w:val="21"/>
                        <w:szCs w:val="21"/>
                      </w:rPr>
                      <w:t>нт</w:t>
                    </w:r>
                    <w:proofErr w:type="spellEnd"/>
                  </w:p>
                </w:tc>
                <w:tc>
                  <w:tcPr>
                    <w:tcW w:w="1103" w:type="dxa"/>
                    <w:vAlign w:val="center"/>
                  </w:tcPr>
                  <w:p w14:paraId="53434B34" w14:textId="7F36C120" w:rsidR="00E3176E" w:rsidRPr="004C4ACB" w:rsidRDefault="007C2197" w:rsidP="00CA0E1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sdtContent>
      </w:sdt>
    </w:tbl>
    <w:p w14:paraId="620C82C7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6BD1C091" w14:textId="77777777" w:rsidTr="0086248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1501EE61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0622A9CD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7AD8D78A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66B3EC82" w14:textId="77777777" w:rsidTr="0086248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68D56931" w14:textId="10B50B1E" w:rsidR="003D7EC1" w:rsidRPr="00D71A63" w:rsidRDefault="003D7EC1" w:rsidP="00866519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1597894547"/>
                <w:placeholder>
                  <w:docPart w:val="BB93569F40E84B129A8DD68071EEA30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А.И. Суров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CA0E1C">
                  <w:rPr>
                    <w:rStyle w:val="afa"/>
                  </w:rPr>
                  <w:t>А.И. Суров</w:t>
                </w:r>
              </w:sdtContent>
            </w:sdt>
          </w:p>
          <w:p w14:paraId="5E317A01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2B226636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tag w:val=""/>
                <w:id w:val="2030372244"/>
                <w:placeholder>
                  <w:docPart w:val="C203C15F065E45CF80974939B054905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61B7E408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1F851CC2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50ACF6AC" w14:textId="77777777" w:rsidR="0018612D" w:rsidRPr="00E508AA" w:rsidRDefault="0018612D" w:rsidP="003D7EC1">
      <w:pPr>
        <w:rPr>
          <w:sz w:val="21"/>
          <w:szCs w:val="21"/>
          <w:vertAlign w:val="superscript"/>
        </w:rPr>
      </w:pPr>
    </w:p>
    <w:sectPr w:rsidR="0018612D" w:rsidRPr="00E508AA" w:rsidSect="00B52D15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E093" w14:textId="77777777" w:rsidR="00CA0E1C" w:rsidRDefault="00CA0E1C">
      <w:r>
        <w:separator/>
      </w:r>
    </w:p>
    <w:p w14:paraId="3FA55C37" w14:textId="77777777" w:rsidR="00CA0E1C" w:rsidRDefault="00CA0E1C"/>
  </w:endnote>
  <w:endnote w:type="continuationSeparator" w:id="0">
    <w:p w14:paraId="46067531" w14:textId="77777777" w:rsidR="00CA0E1C" w:rsidRDefault="00CA0E1C">
      <w:r>
        <w:continuationSeparator/>
      </w:r>
    </w:p>
    <w:p w14:paraId="00CABAD0" w14:textId="77777777" w:rsidR="00CA0E1C" w:rsidRDefault="00CA0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F9BA" w14:textId="77777777" w:rsidR="003D7EC1" w:rsidRDefault="003D7EC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A5D0A73" w14:textId="77777777" w:rsidR="003D7EC1" w:rsidRDefault="003D7E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F6CC" w14:textId="77777777" w:rsidR="003D7EC1" w:rsidRPr="00CD27D1" w:rsidRDefault="003D7EC1" w:rsidP="00CD27D1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Pr="00CD27D1">
      <w:rPr>
        <w:rStyle w:val="aa"/>
        <w:noProof/>
        <w:sz w:val="16"/>
        <w:szCs w:val="16"/>
      </w:rPr>
      <w:t>2</w:t>
    </w:r>
    <w:r w:rsidRPr="00CD27D1">
      <w:rPr>
        <w:rStyle w:val="aa"/>
        <w:sz w:val="16"/>
        <w:szCs w:val="16"/>
      </w:rPr>
      <w:fldChar w:fldCharType="end"/>
    </w:r>
  </w:p>
  <w:p w14:paraId="53B5CA52" w14:textId="77777777" w:rsidR="003D7EC1" w:rsidRPr="00811C23" w:rsidRDefault="00D37F49" w:rsidP="008B1E5C">
    <w:pPr>
      <w:pStyle w:val="a5"/>
      <w:ind w:right="360"/>
      <w:jc w:val="left"/>
      <w:rPr>
        <w:rFonts w:ascii="Calibri" w:hAnsi="Calibri" w:cs="Calibri"/>
        <w:color w:val="auto"/>
        <w:sz w:val="16"/>
        <w:szCs w:val="16"/>
      </w:rPr>
    </w:pPr>
    <w:r w:rsidRPr="00811C23">
      <w:rPr>
        <w:rFonts w:ascii="Calibri" w:hAnsi="Calibri" w:cs="Calibri"/>
        <w:color w:val="auto"/>
        <w:sz w:val="16"/>
        <w:szCs w:val="16"/>
      </w:rPr>
      <w:t xml:space="preserve">Контракт </w:t>
    </w:r>
    <w:r w:rsidR="00A46177" w:rsidRPr="00811C23">
      <w:rPr>
        <w:rFonts w:ascii="Calibri" w:hAnsi="Calibri" w:cs="Calibri"/>
        <w:color w:val="auto"/>
        <w:sz w:val="16"/>
        <w:szCs w:val="16"/>
      </w:rPr>
      <w:t xml:space="preserve">№ </w:t>
    </w:r>
    <w:sdt>
      <w:sdtPr>
        <w:rPr>
          <w:rStyle w:val="aff0"/>
          <w:rFonts w:cs="Calibri"/>
        </w:rPr>
        <w:tag w:val=""/>
        <w:id w:val="-2102173771"/>
        <w:placeholder>
          <w:docPart w:val="7F3B3A1F4E634A8BAD49DC02703947A3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rStyle w:val="a0"/>
          <w:rFonts w:ascii="Times New Roman" w:hAnsi="Times New Roman"/>
          <w:bCs/>
          <w:color w:val="EF4623" w:themeColor="accent1"/>
          <w:sz w:val="24"/>
          <w:szCs w:val="16"/>
        </w:rPr>
      </w:sdtEndPr>
      <w:sdtContent>
        <w:r w:rsidR="00F542E0" w:rsidRPr="00811C23">
          <w:rPr>
            <w:rFonts w:ascii="Calibri" w:hAnsi="Calibri" w:cs="Calibri"/>
            <w:color w:val="00B050"/>
            <w:sz w:val="16"/>
            <w:szCs w:val="16"/>
          </w:rPr>
          <w:t>номер извещения</w:t>
        </w:r>
      </w:sdtContent>
    </w:sdt>
    <w:r w:rsidRPr="00811C23">
      <w:rPr>
        <w:rFonts w:ascii="Calibri" w:hAnsi="Calibri" w:cs="Calibri"/>
        <w:sz w:val="16"/>
        <w:szCs w:val="16"/>
      </w:rPr>
      <w:t xml:space="preserve"> </w:t>
    </w:r>
    <w:r w:rsidR="00811C23" w:rsidRPr="00811C23">
      <w:rPr>
        <w:rFonts w:ascii="Calibri" w:hAnsi="Calibri" w:cs="Calibri"/>
        <w:color w:val="auto"/>
        <w:sz w:val="16"/>
        <w:szCs w:val="16"/>
      </w:rPr>
      <w:t>от</w:t>
    </w:r>
    <w:r w:rsidR="00811C23" w:rsidRPr="00811C23">
      <w:rPr>
        <w:rFonts w:ascii="Calibri" w:hAnsi="Calibri" w:cs="Calibri"/>
        <w:sz w:val="16"/>
        <w:szCs w:val="16"/>
      </w:rPr>
      <w:t xml:space="preserve"> </w:t>
    </w:r>
    <w:sdt>
      <w:sdtPr>
        <w:rPr>
          <w:rStyle w:val="aff0"/>
          <w:rFonts w:cs="Calibri"/>
        </w:rPr>
        <w:alias w:val="Дата"/>
        <w:tag w:val="Дата"/>
        <w:id w:val="-457951515"/>
        <w:placeholder>
          <w:docPart w:val="37DEC343C9FB4FABA7E55E88E9CBE40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color w:val="FF99CC"/>
        <w:date w:fullDate="2026-07-24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aff0"/>
        </w:rPr>
      </w:sdtEndPr>
      <w:sdtContent>
        <w:r w:rsidR="00F542E0" w:rsidRPr="00F542E0">
          <w:rPr>
            <w:rFonts w:ascii="Calibri" w:hAnsi="Calibri" w:cs="Calibri"/>
            <w:color w:val="00B050"/>
            <w:sz w:val="16"/>
            <w:szCs w:val="16"/>
          </w:rPr>
          <w:t>[Дата]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072B" w14:textId="77777777" w:rsidR="00CA0E1C" w:rsidRDefault="00CA0E1C">
      <w:r>
        <w:separator/>
      </w:r>
    </w:p>
    <w:p w14:paraId="489FB890" w14:textId="77777777" w:rsidR="00CA0E1C" w:rsidRDefault="00CA0E1C"/>
  </w:footnote>
  <w:footnote w:type="continuationSeparator" w:id="0">
    <w:p w14:paraId="4CF40326" w14:textId="77777777" w:rsidR="00CA0E1C" w:rsidRDefault="00CA0E1C">
      <w:r>
        <w:continuationSeparator/>
      </w:r>
    </w:p>
    <w:p w14:paraId="48299B00" w14:textId="77777777" w:rsidR="00CA0E1C" w:rsidRDefault="00CA0E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24C"/>
    <w:multiLevelType w:val="multilevel"/>
    <w:tmpl w:val="5A4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DE3108"/>
    <w:multiLevelType w:val="multilevel"/>
    <w:tmpl w:val="BC84B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D56A35"/>
    <w:multiLevelType w:val="multilevel"/>
    <w:tmpl w:val="253854D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29A5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46D4C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B25CCE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E844F7"/>
    <w:multiLevelType w:val="multilevel"/>
    <w:tmpl w:val="14EC1F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694DBA"/>
    <w:multiLevelType w:val="multilevel"/>
    <w:tmpl w:val="0192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1"/>
      <w:lvlJc w:val="left"/>
      <w:pPr>
        <w:ind w:left="3005" w:hanging="2721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ocumentProtection w:edit="forms" w:enforcement="0"/>
  <w:defaultTabStop w:val="720"/>
  <w:autoHyphenation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1C"/>
    <w:rsid w:val="00002A7E"/>
    <w:rsid w:val="000325C5"/>
    <w:rsid w:val="0004198B"/>
    <w:rsid w:val="00047CF3"/>
    <w:rsid w:val="00050CFA"/>
    <w:rsid w:val="000517FE"/>
    <w:rsid w:val="000557D2"/>
    <w:rsid w:val="000602C8"/>
    <w:rsid w:val="000621F2"/>
    <w:rsid w:val="0007055C"/>
    <w:rsid w:val="000724E9"/>
    <w:rsid w:val="000756F6"/>
    <w:rsid w:val="000778D1"/>
    <w:rsid w:val="0009585B"/>
    <w:rsid w:val="000A6A49"/>
    <w:rsid w:val="000A70E8"/>
    <w:rsid w:val="000A7910"/>
    <w:rsid w:val="000A7F78"/>
    <w:rsid w:val="000B0FE9"/>
    <w:rsid w:val="000C14F7"/>
    <w:rsid w:val="000C6801"/>
    <w:rsid w:val="000D38CC"/>
    <w:rsid w:val="000E7832"/>
    <w:rsid w:val="000F02B4"/>
    <w:rsid w:val="000F175C"/>
    <w:rsid w:val="000F31AB"/>
    <w:rsid w:val="001103C2"/>
    <w:rsid w:val="00113E49"/>
    <w:rsid w:val="00114A2C"/>
    <w:rsid w:val="001213F3"/>
    <w:rsid w:val="00123603"/>
    <w:rsid w:val="00127028"/>
    <w:rsid w:val="0014261B"/>
    <w:rsid w:val="0015604D"/>
    <w:rsid w:val="00166381"/>
    <w:rsid w:val="00173942"/>
    <w:rsid w:val="0017607E"/>
    <w:rsid w:val="00182989"/>
    <w:rsid w:val="00185FAE"/>
    <w:rsid w:val="0018612D"/>
    <w:rsid w:val="001942E8"/>
    <w:rsid w:val="001B1A80"/>
    <w:rsid w:val="001B3C5B"/>
    <w:rsid w:val="001F10D8"/>
    <w:rsid w:val="00201126"/>
    <w:rsid w:val="00204205"/>
    <w:rsid w:val="0021094C"/>
    <w:rsid w:val="002133CA"/>
    <w:rsid w:val="00222449"/>
    <w:rsid w:val="0023301C"/>
    <w:rsid w:val="0025286F"/>
    <w:rsid w:val="0025479B"/>
    <w:rsid w:val="00281393"/>
    <w:rsid w:val="00285E58"/>
    <w:rsid w:val="002D6CB4"/>
    <w:rsid w:val="00303544"/>
    <w:rsid w:val="00325E5A"/>
    <w:rsid w:val="00330BFE"/>
    <w:rsid w:val="00331727"/>
    <w:rsid w:val="0033176D"/>
    <w:rsid w:val="00335946"/>
    <w:rsid w:val="0034248A"/>
    <w:rsid w:val="00351C7F"/>
    <w:rsid w:val="00355F5C"/>
    <w:rsid w:val="00356CC5"/>
    <w:rsid w:val="00363F8E"/>
    <w:rsid w:val="0036527D"/>
    <w:rsid w:val="003717D5"/>
    <w:rsid w:val="003747F4"/>
    <w:rsid w:val="00377125"/>
    <w:rsid w:val="003831EC"/>
    <w:rsid w:val="003841EB"/>
    <w:rsid w:val="003A6D34"/>
    <w:rsid w:val="003C737F"/>
    <w:rsid w:val="003D273F"/>
    <w:rsid w:val="003D5388"/>
    <w:rsid w:val="003D732E"/>
    <w:rsid w:val="003D7EC1"/>
    <w:rsid w:val="00402C2D"/>
    <w:rsid w:val="00406A46"/>
    <w:rsid w:val="004138E7"/>
    <w:rsid w:val="00423153"/>
    <w:rsid w:val="00431264"/>
    <w:rsid w:val="0044085A"/>
    <w:rsid w:val="00443C98"/>
    <w:rsid w:val="00446155"/>
    <w:rsid w:val="0045114E"/>
    <w:rsid w:val="0045204B"/>
    <w:rsid w:val="00461AF8"/>
    <w:rsid w:val="00463B0C"/>
    <w:rsid w:val="00470F09"/>
    <w:rsid w:val="004716E7"/>
    <w:rsid w:val="00476280"/>
    <w:rsid w:val="004774FE"/>
    <w:rsid w:val="00482933"/>
    <w:rsid w:val="00486A8B"/>
    <w:rsid w:val="004A6AA0"/>
    <w:rsid w:val="004B280F"/>
    <w:rsid w:val="004B455E"/>
    <w:rsid w:val="004B51E3"/>
    <w:rsid w:val="004B59D6"/>
    <w:rsid w:val="004C6CE4"/>
    <w:rsid w:val="004D57B6"/>
    <w:rsid w:val="004D674E"/>
    <w:rsid w:val="004E14D4"/>
    <w:rsid w:val="0050273D"/>
    <w:rsid w:val="00507EC4"/>
    <w:rsid w:val="00512F8A"/>
    <w:rsid w:val="00515F49"/>
    <w:rsid w:val="005458D8"/>
    <w:rsid w:val="00551517"/>
    <w:rsid w:val="00554B78"/>
    <w:rsid w:val="00573253"/>
    <w:rsid w:val="00583D16"/>
    <w:rsid w:val="0059138A"/>
    <w:rsid w:val="005A1E78"/>
    <w:rsid w:val="005A201D"/>
    <w:rsid w:val="005C729F"/>
    <w:rsid w:val="005D272A"/>
    <w:rsid w:val="005D413B"/>
    <w:rsid w:val="005D6BC4"/>
    <w:rsid w:val="006107AD"/>
    <w:rsid w:val="006312C3"/>
    <w:rsid w:val="00643690"/>
    <w:rsid w:val="006459B3"/>
    <w:rsid w:val="00656ACB"/>
    <w:rsid w:val="00661C54"/>
    <w:rsid w:val="00662317"/>
    <w:rsid w:val="0066494B"/>
    <w:rsid w:val="006664F6"/>
    <w:rsid w:val="0068018A"/>
    <w:rsid w:val="00685CE5"/>
    <w:rsid w:val="0069046C"/>
    <w:rsid w:val="00695E9C"/>
    <w:rsid w:val="006A41FE"/>
    <w:rsid w:val="006B6226"/>
    <w:rsid w:val="006E183E"/>
    <w:rsid w:val="006E37EE"/>
    <w:rsid w:val="00700637"/>
    <w:rsid w:val="0070381D"/>
    <w:rsid w:val="00703CB0"/>
    <w:rsid w:val="00712B44"/>
    <w:rsid w:val="00712C2A"/>
    <w:rsid w:val="00717FD5"/>
    <w:rsid w:val="007203B1"/>
    <w:rsid w:val="0072192B"/>
    <w:rsid w:val="00721D2D"/>
    <w:rsid w:val="0072327D"/>
    <w:rsid w:val="00743E86"/>
    <w:rsid w:val="00744205"/>
    <w:rsid w:val="007662A0"/>
    <w:rsid w:val="007674D1"/>
    <w:rsid w:val="007A2D56"/>
    <w:rsid w:val="007A4DF6"/>
    <w:rsid w:val="007B59A9"/>
    <w:rsid w:val="007C036B"/>
    <w:rsid w:val="007C2197"/>
    <w:rsid w:val="007C29EB"/>
    <w:rsid w:val="007E3152"/>
    <w:rsid w:val="007E3E67"/>
    <w:rsid w:val="007F10ED"/>
    <w:rsid w:val="00800B6F"/>
    <w:rsid w:val="00807E53"/>
    <w:rsid w:val="00811C23"/>
    <w:rsid w:val="008239E1"/>
    <w:rsid w:val="008269EE"/>
    <w:rsid w:val="00827D22"/>
    <w:rsid w:val="008315F7"/>
    <w:rsid w:val="00831B56"/>
    <w:rsid w:val="00841B8A"/>
    <w:rsid w:val="00843995"/>
    <w:rsid w:val="00862089"/>
    <w:rsid w:val="00866519"/>
    <w:rsid w:val="00870B60"/>
    <w:rsid w:val="008A107F"/>
    <w:rsid w:val="008A607A"/>
    <w:rsid w:val="008B1E5C"/>
    <w:rsid w:val="008B384B"/>
    <w:rsid w:val="008B429B"/>
    <w:rsid w:val="008C4CC8"/>
    <w:rsid w:val="008C7208"/>
    <w:rsid w:val="008E1BD6"/>
    <w:rsid w:val="008E2864"/>
    <w:rsid w:val="008F0AC7"/>
    <w:rsid w:val="009037E0"/>
    <w:rsid w:val="00905AFD"/>
    <w:rsid w:val="00914F70"/>
    <w:rsid w:val="009242F4"/>
    <w:rsid w:val="00926022"/>
    <w:rsid w:val="00926BCF"/>
    <w:rsid w:val="009312D3"/>
    <w:rsid w:val="00931F49"/>
    <w:rsid w:val="00935F89"/>
    <w:rsid w:val="00941547"/>
    <w:rsid w:val="00943278"/>
    <w:rsid w:val="00943558"/>
    <w:rsid w:val="00951DA9"/>
    <w:rsid w:val="009601F5"/>
    <w:rsid w:val="009604EC"/>
    <w:rsid w:val="00975AD6"/>
    <w:rsid w:val="009A004D"/>
    <w:rsid w:val="009B386F"/>
    <w:rsid w:val="009B4B78"/>
    <w:rsid w:val="009B5008"/>
    <w:rsid w:val="009D3628"/>
    <w:rsid w:val="009F452C"/>
    <w:rsid w:val="009F50AB"/>
    <w:rsid w:val="00A0743C"/>
    <w:rsid w:val="00A125F3"/>
    <w:rsid w:val="00A148C8"/>
    <w:rsid w:val="00A17709"/>
    <w:rsid w:val="00A23260"/>
    <w:rsid w:val="00A34285"/>
    <w:rsid w:val="00A40EF8"/>
    <w:rsid w:val="00A46177"/>
    <w:rsid w:val="00A56BE5"/>
    <w:rsid w:val="00A6265C"/>
    <w:rsid w:val="00A764B2"/>
    <w:rsid w:val="00A76AB3"/>
    <w:rsid w:val="00A83829"/>
    <w:rsid w:val="00A86EA6"/>
    <w:rsid w:val="00A94983"/>
    <w:rsid w:val="00AA125B"/>
    <w:rsid w:val="00AB6076"/>
    <w:rsid w:val="00AC0EB8"/>
    <w:rsid w:val="00AC396D"/>
    <w:rsid w:val="00AC5519"/>
    <w:rsid w:val="00AC5FD1"/>
    <w:rsid w:val="00AD3566"/>
    <w:rsid w:val="00AE3F1E"/>
    <w:rsid w:val="00AF1AA1"/>
    <w:rsid w:val="00AF3C51"/>
    <w:rsid w:val="00AF66BC"/>
    <w:rsid w:val="00B02A62"/>
    <w:rsid w:val="00B163D7"/>
    <w:rsid w:val="00B21C76"/>
    <w:rsid w:val="00B44631"/>
    <w:rsid w:val="00B53072"/>
    <w:rsid w:val="00B5755B"/>
    <w:rsid w:val="00B65094"/>
    <w:rsid w:val="00B76E72"/>
    <w:rsid w:val="00B826EF"/>
    <w:rsid w:val="00B82F8E"/>
    <w:rsid w:val="00B9689E"/>
    <w:rsid w:val="00BB3186"/>
    <w:rsid w:val="00BB3F9F"/>
    <w:rsid w:val="00BD1874"/>
    <w:rsid w:val="00BD65EA"/>
    <w:rsid w:val="00BE2C27"/>
    <w:rsid w:val="00BF17C0"/>
    <w:rsid w:val="00C02A3B"/>
    <w:rsid w:val="00C03D16"/>
    <w:rsid w:val="00C04A17"/>
    <w:rsid w:val="00C11728"/>
    <w:rsid w:val="00C26D80"/>
    <w:rsid w:val="00C34D81"/>
    <w:rsid w:val="00C42192"/>
    <w:rsid w:val="00C46BE9"/>
    <w:rsid w:val="00C87008"/>
    <w:rsid w:val="00CA0E1C"/>
    <w:rsid w:val="00CA166A"/>
    <w:rsid w:val="00CB1349"/>
    <w:rsid w:val="00CF3769"/>
    <w:rsid w:val="00D13A41"/>
    <w:rsid w:val="00D14BB6"/>
    <w:rsid w:val="00D16075"/>
    <w:rsid w:val="00D25721"/>
    <w:rsid w:val="00D312E5"/>
    <w:rsid w:val="00D3310A"/>
    <w:rsid w:val="00D37F49"/>
    <w:rsid w:val="00D45241"/>
    <w:rsid w:val="00D466FB"/>
    <w:rsid w:val="00D46A0D"/>
    <w:rsid w:val="00D51619"/>
    <w:rsid w:val="00D55FD5"/>
    <w:rsid w:val="00D7457A"/>
    <w:rsid w:val="00D74EF4"/>
    <w:rsid w:val="00D813FA"/>
    <w:rsid w:val="00D83690"/>
    <w:rsid w:val="00D909E9"/>
    <w:rsid w:val="00DA637D"/>
    <w:rsid w:val="00DA7F99"/>
    <w:rsid w:val="00DD09B6"/>
    <w:rsid w:val="00DD2E0E"/>
    <w:rsid w:val="00DE6D7F"/>
    <w:rsid w:val="00DF05A7"/>
    <w:rsid w:val="00DF4D5C"/>
    <w:rsid w:val="00E0168A"/>
    <w:rsid w:val="00E15CFF"/>
    <w:rsid w:val="00E15EB1"/>
    <w:rsid w:val="00E165B2"/>
    <w:rsid w:val="00E26748"/>
    <w:rsid w:val="00E3176E"/>
    <w:rsid w:val="00E47336"/>
    <w:rsid w:val="00E508AA"/>
    <w:rsid w:val="00E563DF"/>
    <w:rsid w:val="00E73244"/>
    <w:rsid w:val="00EB01CB"/>
    <w:rsid w:val="00ED1D4C"/>
    <w:rsid w:val="00EE7ABD"/>
    <w:rsid w:val="00F06D6D"/>
    <w:rsid w:val="00F128E7"/>
    <w:rsid w:val="00F255EA"/>
    <w:rsid w:val="00F27DE1"/>
    <w:rsid w:val="00F31BBC"/>
    <w:rsid w:val="00F372C0"/>
    <w:rsid w:val="00F4461F"/>
    <w:rsid w:val="00F542E0"/>
    <w:rsid w:val="00F6083D"/>
    <w:rsid w:val="00F663AB"/>
    <w:rsid w:val="00F674E0"/>
    <w:rsid w:val="00F811EF"/>
    <w:rsid w:val="00F91B96"/>
    <w:rsid w:val="00FB7A97"/>
    <w:rsid w:val="00FC2B7D"/>
    <w:rsid w:val="00FD1596"/>
    <w:rsid w:val="00FD6DA9"/>
    <w:rsid w:val="00FE1B40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033651"/>
  <w15:docId w15:val="{A0258294-3FA5-4B6B-8E6D-29F6E3DB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  <w:ind w:left="57" w:righ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4">
    <w:name w:val="Body Text"/>
    <w:basedOn w:val="a"/>
    <w:link w:val="af5"/>
    <w:rsid w:val="003D7EC1"/>
    <w:pPr>
      <w:jc w:val="center"/>
    </w:pPr>
    <w:rPr>
      <w:b/>
      <w:szCs w:val="20"/>
    </w:rPr>
  </w:style>
  <w:style w:type="character" w:customStyle="1" w:styleId="af5">
    <w:name w:val="Основной текст Знак"/>
    <w:basedOn w:val="a0"/>
    <w:link w:val="af4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6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7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8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9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9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8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a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basedOn w:val="a0"/>
    <w:link w:val="afb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31">
    <w:name w:val="Основной текст 31"/>
    <w:basedOn w:val="a"/>
    <w:rsid w:val="00A83829"/>
    <w:pPr>
      <w:widowControl w:val="0"/>
      <w:suppressAutoHyphens/>
      <w:autoSpaceDE w:val="0"/>
    </w:pPr>
    <w:rPr>
      <w:color w:val="FF0000"/>
      <w:sz w:val="22"/>
      <w:szCs w:val="20"/>
      <w:lang w:eastAsia="ar-SA"/>
    </w:rPr>
  </w:style>
  <w:style w:type="character" w:customStyle="1" w:styleId="afd">
    <w:name w:val="ТЕМА"/>
    <w:basedOn w:val="a0"/>
    <w:uiPriority w:val="1"/>
    <w:qFormat/>
    <w:rsid w:val="00F372C0"/>
    <w:rPr>
      <w:rFonts w:ascii="Tahoma" w:hAnsi="Tahoma"/>
      <w:sz w:val="21"/>
    </w:rPr>
  </w:style>
  <w:style w:type="character" w:customStyle="1" w:styleId="afe">
    <w:name w:val="ТЕМА жирный"/>
    <w:basedOn w:val="a0"/>
    <w:uiPriority w:val="1"/>
    <w:qFormat/>
    <w:rsid w:val="00F372C0"/>
    <w:rPr>
      <w:rFonts w:ascii="Tahoma" w:hAnsi="Tahoma"/>
      <w:b/>
      <w:sz w:val="21"/>
    </w:rPr>
  </w:style>
  <w:style w:type="character" w:customStyle="1" w:styleId="aff">
    <w:name w:val="колонтитульный"/>
    <w:basedOn w:val="a0"/>
    <w:uiPriority w:val="1"/>
    <w:rsid w:val="00811C23"/>
    <w:rPr>
      <w:rFonts w:ascii="Calibri" w:hAnsi="Calibri"/>
      <w:color w:val="auto"/>
      <w:sz w:val="16"/>
    </w:rPr>
  </w:style>
  <w:style w:type="character" w:customStyle="1" w:styleId="aff0">
    <w:name w:val="Колонтитульный"/>
    <w:basedOn w:val="a0"/>
    <w:uiPriority w:val="1"/>
    <w:qFormat/>
    <w:rsid w:val="00811C23"/>
    <w:rPr>
      <w:rFonts w:ascii="Calibri" w:hAnsi="Calibri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v_\OneDrive\&#1056;&#1072;&#1073;&#1086;&#1095;&#1080;&#1081;%20&#1089;&#1090;&#1086;&#1083;\&#1056;&#1040;&#1041;&#1054;&#1058;&#1040;\&#1096;&#1072;&#1073;&#1083;&#1086;&#1085;&#1099;%20&#1089;&#1073;&#1086;&#1088;&#1082;&#1072;\&#1087;&#1088;&#1086;&#1077;&#1082;&#1090;%20&#1050;&#1054;&#1053;&#1058;&#1056;&#1040;&#1050;&#1058;%20&#1041;&#1077;&#1088;&#1105;&#1079;&#1082;&#1072;%20(04.07.202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3D7CF62055468CAECD4AF81CF7C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23D52-B4CA-4F82-8BF0-2EB949E86E83}"/>
      </w:docPartPr>
      <w:docPartBody>
        <w:p w:rsidR="00AE2D78" w:rsidRDefault="002724B2">
          <w:pPr>
            <w:pStyle w:val="B43D7CF62055468CAECD4AF81CF7CC78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76F89269EAD949A794AF73B79BEBD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047B0-AE3C-4524-9222-8E3958D120FC}"/>
      </w:docPartPr>
      <w:docPartBody>
        <w:p w:rsidR="00AE2D78" w:rsidRDefault="002724B2">
          <w:pPr>
            <w:pStyle w:val="76F89269EAD949A794AF73B79BEBD40B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8259BD361F7B45B3984781503E6DB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85D65-37B3-46A0-B10D-75A74F8E5429}"/>
      </w:docPartPr>
      <w:docPartBody>
        <w:p w:rsidR="00AE2D78" w:rsidRDefault="002724B2">
          <w:pPr>
            <w:pStyle w:val="8259BD361F7B45B3984781503E6DBDF3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6B1FA13D596A4BCFAE6F3166413FF7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D965F-603B-4586-A818-F96DB97180EE}"/>
      </w:docPartPr>
      <w:docPartBody>
        <w:p w:rsidR="00AE2D78" w:rsidRDefault="002724B2">
          <w:pPr>
            <w:pStyle w:val="6B1FA13D596A4BCFAE6F3166413FF778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0A50CF7E37DE44488376CE40F9433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C142F-AD9E-4B0C-9FB9-A6F21C009E38}"/>
      </w:docPartPr>
      <w:docPartBody>
        <w:p w:rsidR="00AE2D78" w:rsidRDefault="002724B2">
          <w:pPr>
            <w:pStyle w:val="0A50CF7E37DE44488376CE40F9433C9E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5A2EDD4441964727A6C4C10EE4B71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7242B-A399-4895-8E19-5C89DC35EA9B}"/>
      </w:docPartPr>
      <w:docPartBody>
        <w:p w:rsidR="00AE2D78" w:rsidRDefault="002724B2">
          <w:pPr>
            <w:pStyle w:val="5A2EDD4441964727A6C4C10EE4B71602"/>
          </w:pPr>
          <w:r w:rsidRPr="00ED1D4C">
            <w:rPr>
              <w:rStyle w:val="a3"/>
              <w:sz w:val="21"/>
              <w:szCs w:val="21"/>
            </w:rPr>
            <w:t>.</w:t>
          </w:r>
        </w:p>
      </w:docPartBody>
    </w:docPart>
    <w:docPart>
      <w:docPartPr>
        <w:name w:val="36B07CCD855844BBA43C8E5FB0D52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8F2F7-160E-4B97-9D6C-B4A3081E5E7C}"/>
      </w:docPartPr>
      <w:docPartBody>
        <w:p w:rsidR="00AE2D78" w:rsidRDefault="002724B2">
          <w:pPr>
            <w:pStyle w:val="36B07CCD855844BBA43C8E5FB0D52A2F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ECEE4F45EB3F42388CDC891C342D0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7448E-6873-4F7B-B868-A05592F4959B}"/>
      </w:docPartPr>
      <w:docPartBody>
        <w:p w:rsidR="00AE2D78" w:rsidRDefault="002724B2">
          <w:pPr>
            <w:pStyle w:val="ECEE4F45EB3F42388CDC891C342D08B3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347B26CF07CD46D4B8C071312385B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5CBFE-F550-4EB6-B6B1-AE48671B76D8}"/>
      </w:docPartPr>
      <w:docPartBody>
        <w:p w:rsidR="00AE2D78" w:rsidRDefault="002724B2">
          <w:pPr>
            <w:pStyle w:val="347B26CF07CD46D4B8C071312385B811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42BC0774795D451B8DC663D63B0F8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338C2-6593-4A09-9CB2-219BF9D3C835}"/>
      </w:docPartPr>
      <w:docPartBody>
        <w:p w:rsidR="00AE2D78" w:rsidRDefault="002724B2">
          <w:pPr>
            <w:pStyle w:val="42BC0774795D451B8DC663D63B0F8649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71115C9EF1744D77BC507376095D5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7A293-DC67-41E0-93F8-B65B52769375}"/>
      </w:docPartPr>
      <w:docPartBody>
        <w:p w:rsidR="00AE2D78" w:rsidRDefault="002724B2">
          <w:pPr>
            <w:pStyle w:val="71115C9EF1744D77BC507376095D5FD2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D442C0B118B245C383282B8389CC4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9F06C-D2A7-46C8-A26C-01BC27B073BD}"/>
      </w:docPartPr>
      <w:docPartBody>
        <w:p w:rsidR="00AE2D78" w:rsidRDefault="002724B2">
          <w:pPr>
            <w:pStyle w:val="D442C0B118B245C383282B8389CC450A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071538F828D74EA482123770F5057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C0E6E-F2F1-4C7F-B147-E98538C03270}"/>
      </w:docPartPr>
      <w:docPartBody>
        <w:p w:rsidR="00AE2D78" w:rsidRDefault="002724B2">
          <w:pPr>
            <w:pStyle w:val="071538F828D74EA482123770F5057C32"/>
          </w:pPr>
          <w:r w:rsidRPr="00F372C0">
            <w:rPr>
              <w:rStyle w:val="a4"/>
              <w:rFonts w:ascii="Calibri" w:hAnsi="Calibri" w:cs="Calibri"/>
              <w:color w:val="00B050"/>
            </w:rPr>
            <w:t>укажите полное наименование</w:t>
          </w:r>
        </w:p>
      </w:docPartBody>
    </w:docPart>
    <w:docPart>
      <w:docPartPr>
        <w:name w:val="E9B18B2A49104B9ABCABDBBE646AF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66CE3-2F6F-4D77-94C8-DBDF112A8F38}"/>
      </w:docPartPr>
      <w:docPartBody>
        <w:p w:rsidR="00AE2D78" w:rsidRDefault="002724B2">
          <w:pPr>
            <w:pStyle w:val="E9B18B2A49104B9ABCABDBBE646AF48C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BD37ED164C8744F882FDBDB6D25B0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B1F13-265A-42C5-9276-FA26284ADFE0}"/>
      </w:docPartPr>
      <w:docPartBody>
        <w:p w:rsidR="00AE2D78" w:rsidRDefault="002724B2">
          <w:pPr>
            <w:pStyle w:val="BD37ED164C8744F882FDBDB6D25B0C99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2AB8396C02E94F8BBD3E1E4C72FD6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BB7A3-64C0-47B5-A744-FEC3FC1F65B5}"/>
      </w:docPartPr>
      <w:docPartBody>
        <w:p w:rsidR="00AE2D78" w:rsidRDefault="002724B2">
          <w:pPr>
            <w:pStyle w:val="2AB8396C02E94F8BBD3E1E4C72FD6431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D8B45FB3918B444DB01466526DACE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50D0B-3480-41DC-B051-C50F3165848A}"/>
      </w:docPartPr>
      <w:docPartBody>
        <w:p w:rsidR="00AE2D78" w:rsidRDefault="002724B2">
          <w:pPr>
            <w:pStyle w:val="D8B45FB3918B444DB01466526DACEC7A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  <w:r w:rsidRPr="00AD3566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ФИО</w:t>
          </w:r>
        </w:p>
      </w:docPartBody>
    </w:docPart>
    <w:docPart>
      <w:docPartPr>
        <w:name w:val="C3477A25E0D64176BAB3F37A80F82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72C0B-255E-41DC-85F3-CCC411132516}"/>
      </w:docPartPr>
      <w:docPartBody>
        <w:p w:rsidR="00AE2D78" w:rsidRDefault="002724B2">
          <w:pPr>
            <w:pStyle w:val="C3477A25E0D64176BAB3F37A80F82D2A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5CA5636DDF9043439705662E25B47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0D838-59DB-4033-A499-8D2B3F82BB81}"/>
      </w:docPartPr>
      <w:docPartBody>
        <w:p w:rsidR="00AE2D78" w:rsidRDefault="002724B2">
          <w:pPr>
            <w:pStyle w:val="5CA5636DDF9043439705662E25B47959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26F5527E2012493AB79F12E157820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8E71-6417-4DC1-8EE8-85942B2F316C}"/>
      </w:docPartPr>
      <w:docPartBody>
        <w:p w:rsidR="00AE2D78" w:rsidRDefault="002724B2">
          <w:pPr>
            <w:pStyle w:val="26F5527E2012493AB79F12E1578200F3"/>
          </w:pPr>
          <w:r>
            <w:rPr>
              <w:rStyle w:val="a5"/>
            </w:rPr>
            <w:t xml:space="preserve">, ИНН </w:t>
          </w:r>
          <w:r w:rsidRPr="003F2028">
            <w:rPr>
              <w:rStyle w:val="a5"/>
              <w:szCs w:val="21"/>
            </w:rPr>
            <w:t>учредителей</w:t>
          </w:r>
        </w:p>
      </w:docPartBody>
    </w:docPart>
    <w:docPart>
      <w:docPartPr>
        <w:name w:val="91C787E7BCF645CFABE41150ECCBC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75F39-D495-4CC8-81FB-558B8096FA2F}"/>
      </w:docPartPr>
      <w:docPartBody>
        <w:p w:rsidR="00AE2D78" w:rsidRDefault="002724B2">
          <w:pPr>
            <w:pStyle w:val="91C787E7BCF645CFABE41150ECCBC83F"/>
          </w:pPr>
          <w:r w:rsidRPr="0089271C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DAD518BEEAC4A85A96CA8E166696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26647-36F7-44DD-AAAC-95DFA6627EB3}"/>
      </w:docPartPr>
      <w:docPartBody>
        <w:p w:rsidR="00AE2D78" w:rsidRDefault="002724B2">
          <w:pPr>
            <w:pStyle w:val="7DAD518BEEAC4A85A96CA8E16669616B"/>
          </w:pPr>
          <w:r w:rsidRPr="0015604D">
            <w:rPr>
              <w:rStyle w:val="a5"/>
              <w:rFonts w:ascii="Calibri" w:hAnsi="Calibri" w:cs="Calibri"/>
              <w:color w:val="00B050"/>
            </w:rPr>
            <w:t>укажите Товар</w:t>
          </w:r>
        </w:p>
      </w:docPartBody>
    </w:docPart>
    <w:docPart>
      <w:docPartPr>
        <w:name w:val="9578329687CE438EB2109197F059E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8B0DC-0DFB-4E43-97A7-7547A48E38EF}"/>
      </w:docPartPr>
      <w:docPartBody>
        <w:p w:rsidR="00AE2D78" w:rsidRDefault="002724B2">
          <w:pPr>
            <w:pStyle w:val="9578329687CE438EB2109197F059E5F3"/>
          </w:pPr>
          <w:r w:rsidRPr="0015604D">
            <w:rPr>
              <w:rStyle w:val="a5"/>
              <w:rFonts w:ascii="Calibri" w:hAnsi="Calibri" w:cs="Calibri"/>
              <w:color w:val="00B050"/>
            </w:rPr>
            <w:t>выберите страну происхождения</w:t>
          </w:r>
        </w:p>
      </w:docPartBody>
    </w:docPart>
    <w:docPart>
      <w:docPartPr>
        <w:name w:val="223206BA317647838212C0F86F6FC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75611-1193-42AA-9D3F-C47FD01ADDAF}"/>
      </w:docPartPr>
      <w:docPartBody>
        <w:p w:rsidR="00AE2D78" w:rsidRDefault="002724B2">
          <w:pPr>
            <w:pStyle w:val="223206BA317647838212C0F86F6FC7A7"/>
          </w:pPr>
          <w:r w:rsidRPr="0015604D">
            <w:rPr>
              <w:rStyle w:val="a5"/>
              <w:rFonts w:ascii="Calibri" w:hAnsi="Calibri" w:cs="Calibri"/>
              <w:color w:val="00B050"/>
            </w:rPr>
            <w:t>е</w:t>
          </w:r>
          <w:r w:rsidRPr="0015604D">
            <w:rPr>
              <w:rStyle w:val="a5"/>
              <w:rFonts w:ascii="Calibri" w:eastAsiaTheme="minorHAnsi" w:hAnsi="Calibri" w:cs="Calibri"/>
              <w:color w:val="00B050"/>
            </w:rPr>
            <w:t>д.</w:t>
          </w:r>
        </w:p>
      </w:docPartBody>
    </w:docPart>
    <w:docPart>
      <w:docPartPr>
        <w:name w:val="056DC45A99F94D24B3FB4073DAD4D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EF4F2-F7C0-4630-9431-940AF875E35E}"/>
      </w:docPartPr>
      <w:docPartBody>
        <w:p w:rsidR="00AE2D78" w:rsidRDefault="002724B2">
          <w:pPr>
            <w:pStyle w:val="056DC45A99F94D24B3FB4073DAD4D533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BE48026AA358474489051CD0CD622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B9B17-D31A-4EA6-B8DF-1606E95CC49D}"/>
      </w:docPartPr>
      <w:docPartBody>
        <w:p w:rsidR="00AE2D78" w:rsidRDefault="002724B2">
          <w:pPr>
            <w:pStyle w:val="BE48026AA358474489051CD0CD62255A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C1EB4E3E6B4D4712BF9B95B020275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20502-4041-4321-9488-C8A2E434CC75}"/>
      </w:docPartPr>
      <w:docPartBody>
        <w:p w:rsidR="00AE2D78" w:rsidRDefault="002724B2">
          <w:pPr>
            <w:pStyle w:val="C1EB4E3E6B4D4712BF9B95B020275B9B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7ED3E4C213864DFB8521B706CD7F1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9062E-E6B7-46D9-A24B-7BA2F4DEB161}"/>
      </w:docPartPr>
      <w:docPartBody>
        <w:p w:rsidR="00AE2D78" w:rsidRDefault="002724B2">
          <w:pPr>
            <w:pStyle w:val="7ED3E4C213864DFB8521B706CD7F1FD4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DBE62DEE7F3244EE9FFD708C08FF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86031-0DD8-4DE5-82EE-48E5EB640915}"/>
      </w:docPartPr>
      <w:docPartBody>
        <w:p w:rsidR="00AE2D78" w:rsidRDefault="002724B2">
          <w:pPr>
            <w:pStyle w:val="DBE62DEE7F3244EE9FFD708C08FF888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361FAC711E7E4D6BBFA7A26CABBC4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65BA1-0B5C-472B-96BB-5B73FA0C982E}"/>
      </w:docPartPr>
      <w:docPartBody>
        <w:p w:rsidR="00AE2D78" w:rsidRDefault="002724B2">
          <w:pPr>
            <w:pStyle w:val="361FAC711E7E4D6BBFA7A26CABBC4C72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202D2A435E834B70AA256C08592D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F31D16-CD9E-4749-BBE9-369BA0589C7A}"/>
      </w:docPartPr>
      <w:docPartBody>
        <w:p w:rsidR="00AE2D78" w:rsidRDefault="002724B2">
          <w:pPr>
            <w:pStyle w:val="202D2A435E834B70AA256C08592D2649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C506F51019432888B25FD5097B16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A5643-401E-4B60-81A6-495784210632}"/>
      </w:docPartPr>
      <w:docPartBody>
        <w:p w:rsidR="00AE2D78" w:rsidRDefault="002724B2">
          <w:pPr>
            <w:pStyle w:val="1BC506F51019432888B25FD5097B1629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088A5131F78149DEA39E95AC182C1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A30F2-6A0E-4E13-B8CA-A06AF489155F}"/>
      </w:docPartPr>
      <w:docPartBody>
        <w:p w:rsidR="00AE2D78" w:rsidRDefault="002724B2">
          <w:pPr>
            <w:pStyle w:val="088A5131F78149DEA39E95AC182C17EA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9469CA3D9B4D4EB9A43D00333422D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0EC37-C1DF-4532-B00D-2B5709A48D17}"/>
      </w:docPartPr>
      <w:docPartBody>
        <w:p w:rsidR="00AE2D78" w:rsidRDefault="002724B2">
          <w:pPr>
            <w:pStyle w:val="9469CA3D9B4D4EB9A43D00333422D0AA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0ACFC0BDB1AF4FDA8F19D26165E0F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3CD3A-202D-4228-8A17-68A79D299238}"/>
      </w:docPartPr>
      <w:docPartBody>
        <w:p w:rsidR="00AE2D78" w:rsidRDefault="002724B2">
          <w:pPr>
            <w:pStyle w:val="0ACFC0BDB1AF4FDA8F19D26165E0F90F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D34EFA93ECA147AD88F30EE77D8BA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21551-A5E3-41A1-9AF4-29D7F335BA90}"/>
      </w:docPartPr>
      <w:docPartBody>
        <w:p w:rsidR="00AE2D78" w:rsidRDefault="002724B2">
          <w:pPr>
            <w:pStyle w:val="D34EFA93ECA147AD88F30EE77D8BAFEA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3DC26109F02249AEB33AC36454BD4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C0D40-9ED8-4CC8-8073-F884BA69021D}"/>
      </w:docPartPr>
      <w:docPartBody>
        <w:p w:rsidR="00AE2D78" w:rsidRDefault="002724B2">
          <w:pPr>
            <w:pStyle w:val="3DC26109F02249AEB33AC36454BD4001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</w:t>
          </w:r>
          <w:r>
            <w:rPr>
              <w:rFonts w:ascii="Calibri" w:hAnsi="Calibri" w:cs="Calibri"/>
              <w:color w:val="00B050"/>
              <w:sz w:val="21"/>
            </w:rPr>
            <w:t>остав</w:t>
          </w:r>
          <w:r w:rsidRPr="00811F87">
            <w:rPr>
              <w:rFonts w:ascii="Calibri" w:hAnsi="Calibri" w:cs="Calibri"/>
              <w:color w:val="00B050"/>
              <w:sz w:val="21"/>
            </w:rPr>
            <w:t>ки</w:t>
          </w:r>
        </w:p>
      </w:docPartBody>
    </w:docPart>
    <w:docPart>
      <w:docPartPr>
        <w:name w:val="84DCE3D1A3E3400C853F897EB5B47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CFD7D-EC4A-4CEC-BF02-2FBF2575F82E}"/>
      </w:docPartPr>
      <w:docPartBody>
        <w:p w:rsidR="00AE2D78" w:rsidRDefault="002724B2">
          <w:pPr>
            <w:pStyle w:val="84DCE3D1A3E3400C853F897EB5B470CE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EF91EF46FB6D4A27A6C787BD4E5F2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85191-898F-478A-B1B4-43083739B154}"/>
      </w:docPartPr>
      <w:docPartBody>
        <w:p w:rsidR="00AE2D78" w:rsidRDefault="002724B2">
          <w:pPr>
            <w:pStyle w:val="EF91EF46FB6D4A27A6C787BD4E5F2B66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907FCA530CC44544B21AC19E3807F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04ACD-63B4-45BD-94E4-6011FA6D44EB}"/>
      </w:docPartPr>
      <w:docPartBody>
        <w:p w:rsidR="00AE2D78" w:rsidRDefault="002724B2">
          <w:pPr>
            <w:pStyle w:val="907FCA530CC44544B21AC19E3807F702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3AD5E67B6D6742ADA31F4A3B146C6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0D713-B69B-462B-84BA-9583CEB2D21C}"/>
      </w:docPartPr>
      <w:docPartBody>
        <w:p w:rsidR="00AE2D78" w:rsidRDefault="002724B2">
          <w:pPr>
            <w:pStyle w:val="3AD5E67B6D6742ADA31F4A3B146C6FEA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C0096154CCDA4E6FAEA538BF6FF75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23C49-BE5A-41DE-B59D-480F924D26E1}"/>
      </w:docPartPr>
      <w:docPartBody>
        <w:p w:rsidR="00AE2D78" w:rsidRDefault="002724B2">
          <w:pPr>
            <w:pStyle w:val="C0096154CCDA4E6FAEA538BF6FF7527D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959B645C76214D29A5A533BE39236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FF8C7-620D-42EC-A6ED-8FE91AA18134}"/>
      </w:docPartPr>
      <w:docPartBody>
        <w:p w:rsidR="00AE2D78" w:rsidRDefault="002724B2">
          <w:pPr>
            <w:pStyle w:val="959B645C76214D29A5A533BE39236DEE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228697E8DAFD4DB082E44179D9D6B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9FF7F-8382-46BF-86DB-8B7409D72555}"/>
      </w:docPartPr>
      <w:docPartBody>
        <w:p w:rsidR="00AE2D78" w:rsidRDefault="002724B2">
          <w:pPr>
            <w:pStyle w:val="228697E8DAFD4DB082E44179D9D6B2F6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799D4F72090F42AC9AB75DBEA9D930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985C6-6043-48B5-B9E9-97E4134661A2}"/>
      </w:docPartPr>
      <w:docPartBody>
        <w:p w:rsidR="00AE2D78" w:rsidRDefault="002724B2">
          <w:pPr>
            <w:pStyle w:val="799D4F72090F42AC9AB75DBEA9D93011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858D60E076494096902F402F8F174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C74BC-47E7-49A5-9B8F-45BFA406FFA3}"/>
      </w:docPartPr>
      <w:docPartBody>
        <w:p w:rsidR="00AE2D78" w:rsidRDefault="002724B2">
          <w:pPr>
            <w:pStyle w:val="858D60E076494096902F402F8F174092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ACFEB4912B6D42D5BB2C9EE4C715C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A9B27-D36E-4906-ACF9-DF89957AD850}"/>
      </w:docPartPr>
      <w:docPartBody>
        <w:p w:rsidR="00AE2D78" w:rsidRDefault="002724B2">
          <w:pPr>
            <w:pStyle w:val="ACFEB4912B6D42D5BB2C9EE4C715CD6E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78B0C9B740A94F29A1080781766C6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C879A-F6C3-461C-8491-119BFAD454C7}"/>
      </w:docPartPr>
      <w:docPartBody>
        <w:p w:rsidR="00AE2D78" w:rsidRDefault="002724B2">
          <w:pPr>
            <w:pStyle w:val="78B0C9B740A94F29A1080781766C64E2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адрес филиала</w:t>
          </w:r>
        </w:p>
      </w:docPartBody>
    </w:docPart>
    <w:docPart>
      <w:docPartPr>
        <w:name w:val="516D335694FC41759A9BE15543222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04952-DF12-4BF3-9CC4-52AEF5E0763B}"/>
      </w:docPartPr>
      <w:docPartBody>
        <w:p w:rsidR="00AE2D78" w:rsidRDefault="002724B2">
          <w:pPr>
            <w:pStyle w:val="516D335694FC41759A9BE1554322210E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F6AE71D1E866448FA15CBDDB12D8A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C5324-9008-4948-9D17-FE21DD7F613C}"/>
      </w:docPartPr>
      <w:docPartBody>
        <w:p w:rsidR="00AE2D78" w:rsidRDefault="002724B2">
          <w:pPr>
            <w:pStyle w:val="F6AE71D1E866448FA15CBDDB12D8A5E9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8574E27F4CEF4C0886CD3F00CE911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071A57-6A6D-46B3-AC32-AAC2690E3D81}"/>
      </w:docPartPr>
      <w:docPartBody>
        <w:p w:rsidR="00AE2D78" w:rsidRDefault="002724B2">
          <w:pPr>
            <w:pStyle w:val="8574E27F4CEF4C0886CD3F00CE911916"/>
          </w:pPr>
          <w:r w:rsidRPr="00113E49">
            <w:rPr>
              <w:rStyle w:val="a5"/>
              <w:rFonts w:ascii="Calibri" w:hAnsi="Calibri" w:cs="Calibri"/>
              <w:color w:val="00B050"/>
            </w:rPr>
            <w:t xml:space="preserve">ИНН </w:t>
          </w:r>
          <w:r>
            <w:rPr>
              <w:rStyle w:val="a5"/>
            </w:rPr>
            <w:t>/</w:t>
          </w: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7E4CF6B67E2649888AADCCC3B472B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12047-9EC1-400C-B173-D01DCFF6E20D}"/>
      </w:docPartPr>
      <w:docPartBody>
        <w:p w:rsidR="00AE2D78" w:rsidRDefault="002724B2">
          <w:pPr>
            <w:pStyle w:val="7E4CF6B67E2649888AADCCC3B472BD94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B8FF8F4DE6DB498E9BF3679CACF4B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89F9-167A-4E8A-A387-25E7D3CA821C}"/>
      </w:docPartPr>
      <w:docPartBody>
        <w:p w:rsidR="00AE2D78" w:rsidRDefault="002724B2">
          <w:pPr>
            <w:pStyle w:val="B8FF8F4DE6DB498E9BF3679CACF4BA96"/>
          </w:pPr>
          <w:r w:rsidRPr="00443C98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УФК</w:t>
          </w:r>
        </w:p>
      </w:docPartBody>
    </w:docPart>
    <w:docPart>
      <w:docPartPr>
        <w:name w:val="D7B038695C384FA3BAFAA19467DCC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1DEED-80CB-4F26-AE5D-A322914BBF4D}"/>
      </w:docPartPr>
      <w:docPartBody>
        <w:p w:rsidR="00AE2D78" w:rsidRDefault="002724B2">
          <w:pPr>
            <w:pStyle w:val="D7B038695C384FA3BAFAA19467DCCB50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09585B">
            <w:rPr>
              <w:rFonts w:ascii="Calibri" w:hAnsi="Calibri" w:cs="Calibri"/>
              <w:color w:val="00B050"/>
              <w:sz w:val="21"/>
              <w:szCs w:val="21"/>
            </w:rPr>
            <w:t>ыб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ерите л/с</w:t>
          </w:r>
        </w:p>
      </w:docPartBody>
    </w:docPart>
    <w:docPart>
      <w:docPartPr>
        <w:name w:val="1486B8738B614C1E9BDBAD66B2BEC0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F97C3-816E-4145-BD43-E57C23056EE4}"/>
      </w:docPartPr>
      <w:docPartBody>
        <w:p w:rsidR="00AE2D78" w:rsidRDefault="002724B2">
          <w:pPr>
            <w:pStyle w:val="1486B8738B614C1E9BDBAD66B2BEC099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р/с</w:t>
          </w:r>
        </w:p>
      </w:docPartBody>
    </w:docPart>
    <w:docPart>
      <w:docPartPr>
        <w:name w:val="270B273E098C4AFC8D222C6530F73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F3481-2ECA-4794-9E56-C716E7895E07}"/>
      </w:docPartPr>
      <w:docPartBody>
        <w:p w:rsidR="00AE2D78" w:rsidRDefault="002724B2">
          <w:pPr>
            <w:pStyle w:val="270B273E098C4AFC8D222C6530F733FA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к/с</w:t>
          </w:r>
        </w:p>
      </w:docPartBody>
    </w:docPart>
    <w:docPart>
      <w:docPartPr>
        <w:name w:val="4BBD809173B64FC296F9CEAE2BD46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0007E-DFF7-4D23-9139-56517B43F90D}"/>
      </w:docPartPr>
      <w:docPartBody>
        <w:p w:rsidR="00AE2D78" w:rsidRDefault="002724B2">
          <w:pPr>
            <w:pStyle w:val="4BBD809173B64FC296F9CEAE2BD468E7"/>
          </w:pPr>
          <w:r w:rsidRPr="00BC260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БИК</w:t>
          </w:r>
        </w:p>
      </w:docPartBody>
    </w:docPart>
    <w:docPart>
      <w:docPartPr>
        <w:name w:val="6406AEE074A54DDDA865508C7F6CB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665D4-2205-4E91-BDE7-B46A9D2AF66D}"/>
      </w:docPartPr>
      <w:docPartBody>
        <w:p w:rsidR="00AE2D78" w:rsidRDefault="002724B2">
          <w:pPr>
            <w:pStyle w:val="6406AEE074A54DDDA865508C7F6CB28C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D25721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ОКТМО казначейства</w:t>
          </w:r>
        </w:p>
      </w:docPartBody>
    </w:docPart>
    <w:docPart>
      <w:docPartPr>
        <w:name w:val="AD7F3380BC454F948C31BCB70855A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91C6B-4D83-49D5-BE78-9B8E18D9012F}"/>
      </w:docPartPr>
      <w:docPartBody>
        <w:p w:rsidR="00AE2D78" w:rsidRDefault="002724B2">
          <w:pPr>
            <w:pStyle w:val="AD7F3380BC454F948C31BCB70855A6BA"/>
          </w:pPr>
          <w:r>
            <w:rPr>
              <w:rStyle w:val="a5"/>
            </w:rPr>
            <w:t>Юридический/</w:t>
          </w:r>
        </w:p>
      </w:docPartBody>
    </w:docPart>
    <w:docPart>
      <w:docPartPr>
        <w:name w:val="4E53A6D5B07F4EBBAEA6496094F84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FB83F-7244-4AEC-92D0-5C3668C1DF1B}"/>
      </w:docPartPr>
      <w:docPartBody>
        <w:p w:rsidR="00AE2D78" w:rsidRDefault="002724B2">
          <w:pPr>
            <w:pStyle w:val="4E53A6D5B07F4EBBAEA6496094F8446A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DF3670E619CC42A3A7CD4C923F03D9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6AF8E-1512-439C-ABA8-9D2E4222F6B4}"/>
      </w:docPartPr>
      <w:docPartBody>
        <w:p w:rsidR="00AE2D78" w:rsidRDefault="002724B2">
          <w:pPr>
            <w:pStyle w:val="DF3670E619CC42A3A7CD4C923F03D96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7CCCA0A4E9FC467A96227D35D09F2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4A8E0-EF96-4C95-99CB-BACE67B4B085}"/>
      </w:docPartPr>
      <w:docPartBody>
        <w:p w:rsidR="00AE2D78" w:rsidRDefault="002724B2">
          <w:pPr>
            <w:pStyle w:val="7CCCA0A4E9FC467A96227D35D09F2F2B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2C8436FE668A43F09140D4AA444AD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60D2-BA81-4ACB-8080-FD88022CA401}"/>
      </w:docPartPr>
      <w:docPartBody>
        <w:p w:rsidR="00AE2D78" w:rsidRDefault="002724B2">
          <w:pPr>
            <w:pStyle w:val="2C8436FE668A43F09140D4AA444AD65E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737E6320B8E6480A90681B2BD82B7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5EE5-A9EB-42D1-B9EC-30B19AEA7D55}"/>
      </w:docPartPr>
      <w:docPartBody>
        <w:p w:rsidR="00AE2D78" w:rsidRDefault="002724B2">
          <w:pPr>
            <w:pStyle w:val="737E6320B8E6480A90681B2BD82B7009"/>
          </w:pPr>
          <w:r w:rsidRPr="0023301C">
            <w:rPr>
              <w:color w:val="00B050"/>
              <w:sz w:val="21"/>
              <w:szCs w:val="21"/>
            </w:rPr>
            <w:t>нет</w:t>
          </w:r>
        </w:p>
      </w:docPartBody>
    </w:docPart>
    <w:docPart>
      <w:docPartPr>
        <w:name w:val="4EE9B61C6ACB4EFB9E2CF27D0D27F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3BB1A-6A9F-48A0-BF03-2B9800E58B56}"/>
      </w:docPartPr>
      <w:docPartBody>
        <w:p w:rsidR="00AE2D78" w:rsidRDefault="002724B2">
          <w:pPr>
            <w:pStyle w:val="4EE9B61C6ACB4EFB9E2CF27D0D27F37A"/>
          </w:pPr>
          <w:r w:rsidRPr="008763F7">
            <w:rPr>
              <w:rStyle w:val="a3"/>
            </w:rPr>
            <w:t>Выберите элемент.</w:t>
          </w:r>
        </w:p>
      </w:docPartBody>
    </w:docPart>
    <w:docPart>
      <w:docPartPr>
        <w:name w:val="94C413B2EB664EC9941304E800276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649EB-6B7B-476E-8A13-FF34196743BA}"/>
      </w:docPartPr>
      <w:docPartBody>
        <w:p w:rsidR="00AE2D78" w:rsidRDefault="002724B2">
          <w:pPr>
            <w:pStyle w:val="94C413B2EB664EC9941304E8002768E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B7832C89A10F446DAC281AE8C1AF5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42E83-EDB0-4985-88F5-937C138BD2C9}"/>
      </w:docPartPr>
      <w:docPartBody>
        <w:p w:rsidR="00AE2D78" w:rsidRDefault="002724B2">
          <w:pPr>
            <w:pStyle w:val="B7832C89A10F446DAC281AE8C1AF5DCD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205FFC1659B44B0180DA0E0734EC5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78EBE-AD56-4EBB-BE7A-B272FD7ADC69}"/>
      </w:docPartPr>
      <w:docPartBody>
        <w:p w:rsidR="00AE2D78" w:rsidRDefault="002724B2">
          <w:pPr>
            <w:pStyle w:val="205FFC1659B44B0180DA0E0734EC569B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3AD2DB8E358947F6A6BE0DCD45961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EFB48-D0A6-4257-9F7E-EFA360185FCB}"/>
      </w:docPartPr>
      <w:docPartBody>
        <w:p w:rsidR="00AE2D78" w:rsidRDefault="002724B2">
          <w:pPr>
            <w:pStyle w:val="3AD2DB8E358947F6A6BE0DCD459616B2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0E81C2AB0AA2491A99C5AE0CFDC7A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40A68-066E-4565-B0EB-9B4A2E89B0DF}"/>
      </w:docPartPr>
      <w:docPartBody>
        <w:p w:rsidR="00AE2D78" w:rsidRDefault="002724B2">
          <w:pPr>
            <w:pStyle w:val="0E81C2AB0AA2491A99C5AE0CFDC7A30E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B5523EC1416F48949FEAC618719D0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25996-49BB-41C9-A043-E75C14430C21}"/>
      </w:docPartPr>
      <w:docPartBody>
        <w:p w:rsidR="00AE2D78" w:rsidRDefault="002724B2">
          <w:pPr>
            <w:pStyle w:val="B5523EC1416F48949FEAC618719D0E82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80FB044CEF5C48CBA4E9D4DEFA560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31BFC-817B-4653-9880-5140BC07FBBB}"/>
      </w:docPartPr>
      <w:docPartBody>
        <w:p w:rsidR="00AE2D78" w:rsidRDefault="002724B2">
          <w:pPr>
            <w:pStyle w:val="80FB044CEF5C48CBA4E9D4DEFA5604FD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34BF34DE32A84BEFB9D570A44C8DB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16FC2-0B26-45A1-9F88-ECE67FBA1C44}"/>
      </w:docPartPr>
      <w:docPartBody>
        <w:p w:rsidR="00AE2D78" w:rsidRDefault="002724B2">
          <w:pPr>
            <w:pStyle w:val="34BF34DE32A84BEFB9D570A44C8DBD50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4F8207D0E61C48A197E04C5E15A0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84473-480F-4917-8E48-CBD4604E18D5}"/>
      </w:docPartPr>
      <w:docPartBody>
        <w:p w:rsidR="00AE2D78" w:rsidRDefault="002724B2">
          <w:pPr>
            <w:pStyle w:val="4F8207D0E61C48A197E04C5E15A07FF6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C4B89132035E40AEAD80164E497B9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DE180-CA4B-4F6C-80A7-F467C2621824}"/>
      </w:docPartPr>
      <w:docPartBody>
        <w:p w:rsidR="00AE2D78" w:rsidRDefault="002724B2">
          <w:pPr>
            <w:pStyle w:val="C4B89132035E40AEAD80164E497B917E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DE2A66824559485FA6AD12CA7C6A7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F5D6B-CEA3-4909-ABC7-52B7738A8255}"/>
      </w:docPartPr>
      <w:docPartBody>
        <w:p w:rsidR="00AE2D78" w:rsidRDefault="002724B2">
          <w:pPr>
            <w:pStyle w:val="DE2A66824559485FA6AD12CA7C6A7E36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B3000C62F96E47B7815D5E14CB012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283F4-0A0D-42C6-9ED0-97DBA932849F}"/>
      </w:docPartPr>
      <w:docPartBody>
        <w:p w:rsidR="00AE2D78" w:rsidRDefault="002724B2">
          <w:pPr>
            <w:pStyle w:val="B3000C62F96E47B7815D5E14CB012D21"/>
          </w:pPr>
          <w:r w:rsidRPr="00A56CE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C89792455B54EC38578E519047EA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FA989-1F1F-4836-95B3-2E2B12894950}"/>
      </w:docPartPr>
      <w:docPartBody>
        <w:p w:rsidR="00AE2D78" w:rsidRDefault="002724B2">
          <w:pPr>
            <w:pStyle w:val="2C89792455B54EC38578E519047EA694"/>
          </w:pPr>
          <w:r w:rsidRPr="003717D5">
            <w:rPr>
              <w:rStyle w:val="a3"/>
              <w:rFonts w:ascii="Calibri" w:hAnsi="Calibri" w:cs="Calibri"/>
              <w:color w:val="00B050"/>
              <w:sz w:val="21"/>
              <w:szCs w:val="21"/>
              <w:bdr w:val="single" w:sz="4" w:space="0" w:color="auto"/>
            </w:rPr>
            <w:t>Наименование товара с ТМ</w:t>
          </w:r>
        </w:p>
      </w:docPartBody>
    </w:docPart>
    <w:docPart>
      <w:docPartPr>
        <w:name w:val="49DF490C7E874D699B733C16F60FC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B90EB-8C73-4039-872C-CD8B872F46BB}"/>
      </w:docPartPr>
      <w:docPartBody>
        <w:p w:rsidR="00AE2D78" w:rsidRDefault="002724B2">
          <w:pPr>
            <w:pStyle w:val="49DF490C7E874D699B733C16F60FC4CF"/>
          </w:pPr>
          <w:r w:rsidRPr="003717D5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2E065985724D44BA843E447C95E8F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1AADD-E205-4581-A8FB-4FCB0145ED5F}"/>
      </w:docPartPr>
      <w:docPartBody>
        <w:p w:rsidR="00AE2D78" w:rsidRDefault="002724B2">
          <w:pPr>
            <w:pStyle w:val="2E065985724D44BA843E447C95E8F3E2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3FB19A01589A4B189D5ABEF832F58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1699-4CB1-4CFA-A59A-5281CC28891E}"/>
      </w:docPartPr>
      <w:docPartBody>
        <w:p w:rsidR="00AE2D78" w:rsidRDefault="002724B2">
          <w:pPr>
            <w:pStyle w:val="3FB19A01589A4B189D5ABEF832F58D41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993ACE54B29C4297ABF793AB83BAB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36F9B-A7AD-4C46-94DE-F63A7C64A298}"/>
      </w:docPartPr>
      <w:docPartBody>
        <w:p w:rsidR="00AE2D78" w:rsidRDefault="002724B2">
          <w:pPr>
            <w:pStyle w:val="993ACE54B29C4297ABF793AB83BABEC1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BB93569F40E84B129A8DD68071EEA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7A021-647A-42A8-A948-53FDF365A484}"/>
      </w:docPartPr>
      <w:docPartBody>
        <w:p w:rsidR="00AE2D78" w:rsidRDefault="002724B2">
          <w:pPr>
            <w:pStyle w:val="BB93569F40E84B129A8DD68071EEA302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C203C15F065E45CF80974939B0549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2F5AD-A9A5-4B05-8E40-E18D846FC05D}"/>
      </w:docPartPr>
      <w:docPartBody>
        <w:p w:rsidR="00AE2D78" w:rsidRDefault="002724B2">
          <w:pPr>
            <w:pStyle w:val="C203C15F065E45CF80974939B0549050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7F3B3A1F4E634A8BAD49DC02703947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28FE6-72F8-447C-8C34-FD202878D78F}"/>
      </w:docPartPr>
      <w:docPartBody>
        <w:p w:rsidR="00AE2D78" w:rsidRDefault="002724B2" w:rsidP="002724B2">
          <w:pPr>
            <w:pStyle w:val="7F3B3A1F4E634A8BAD49DC02703947A3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7DEC343C9FB4FABA7E55E88E9CBE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9E2AC-86A8-40EC-95B6-C21642D43A43}"/>
      </w:docPartPr>
      <w:docPartBody>
        <w:p w:rsidR="00AE2D78" w:rsidRDefault="002724B2" w:rsidP="002724B2">
          <w:pPr>
            <w:pStyle w:val="37DEC343C9FB4FABA7E55E88E9CBE40D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AAB0FFB4D0C45BEA5222E23FE7D9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E51-E404-402C-8528-352AF91663B2}"/>
      </w:docPartPr>
      <w:docPartBody>
        <w:p w:rsidR="00AE2D78" w:rsidRDefault="002724B2" w:rsidP="002724B2">
          <w:pPr>
            <w:pStyle w:val="2AAB0FFB4D0C45BEA5222E23FE7D9D1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1DAB64B5C8446E1B81578A4EF304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089F4-BCF6-4889-BE49-3E12D9A301BC}"/>
      </w:docPartPr>
      <w:docPartBody>
        <w:p w:rsidR="00AE2D78" w:rsidRDefault="002724B2" w:rsidP="002724B2">
          <w:pPr>
            <w:pStyle w:val="A1DAB64B5C8446E1B81578A4EF304DD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9FC717E9F8C48CC940265D9D40A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9DF0F-055F-47C5-AC4D-FC606DAA68F8}"/>
      </w:docPartPr>
      <w:docPartBody>
        <w:p w:rsidR="00AE2D78" w:rsidRDefault="002724B2" w:rsidP="002724B2">
          <w:pPr>
            <w:pStyle w:val="39FC717E9F8C48CC940265D9D40A00A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B8CA257FF524C349F7EF0DFB9A75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EDA90-7087-455C-9129-547C0EA9E8FE}"/>
      </w:docPartPr>
      <w:docPartBody>
        <w:p w:rsidR="00AE2D78" w:rsidRDefault="002724B2" w:rsidP="002724B2">
          <w:pPr>
            <w:pStyle w:val="6B8CA257FF524C349F7EF0DFB9A75CFA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EC9401F584C47A58583CA1DE0D2D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2F9A1-1115-4CA3-B187-57D9B2593BB9}"/>
      </w:docPartPr>
      <w:docPartBody>
        <w:p w:rsidR="00AE2D78" w:rsidRDefault="002724B2" w:rsidP="002724B2">
          <w:pPr>
            <w:pStyle w:val="4EC9401F584C47A58583CA1DE0D2D02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C7EC497A83041E89C6B94FA86845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F8651-8153-448B-B7A3-A18284F3BC84}"/>
      </w:docPartPr>
      <w:docPartBody>
        <w:p w:rsidR="00AE2D78" w:rsidRDefault="002724B2" w:rsidP="002724B2">
          <w:pPr>
            <w:pStyle w:val="BC7EC497A83041E89C6B94FA86845BF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2E58B3EC6234C6E9C1AFEF86A0EC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D7FAC-E0C1-44C2-BE15-7E9D664FA962}"/>
      </w:docPartPr>
      <w:docPartBody>
        <w:p w:rsidR="00AE2D78" w:rsidRDefault="002724B2" w:rsidP="002724B2">
          <w:pPr>
            <w:pStyle w:val="02E58B3EC6234C6E9C1AFEF86A0EC05A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661BAA55B1F40D1ADDDA6FA27FA4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6935B-90C7-483E-ADFE-DBAA5AFBEA6C}"/>
      </w:docPartPr>
      <w:docPartBody>
        <w:p w:rsidR="00593ED7" w:rsidRDefault="00AE2D78" w:rsidP="00AE2D78">
          <w:pPr>
            <w:pStyle w:val="B661BAA55B1F40D1ADDDA6FA27FA41B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3B882BAA7AC4E3EA1040D3255AE5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23A72-41E5-4176-A090-799A634A3C3C}"/>
      </w:docPartPr>
      <w:docPartBody>
        <w:p w:rsidR="006E6AA4" w:rsidRDefault="00593ED7" w:rsidP="00593ED7">
          <w:pPr>
            <w:pStyle w:val="D3B882BAA7AC4E3EA1040D3255AE55C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0E3B56FBA3A4B84925BD86281BE0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71603-6888-446F-83E5-4597B0E2EFE3}"/>
      </w:docPartPr>
      <w:docPartBody>
        <w:p w:rsidR="006E6AA4" w:rsidRDefault="00593ED7" w:rsidP="00593ED7">
          <w:pPr>
            <w:pStyle w:val="70E3B56FBA3A4B84925BD86281BE054F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B2"/>
    <w:rsid w:val="002724B2"/>
    <w:rsid w:val="00593ED7"/>
    <w:rsid w:val="006E6AA4"/>
    <w:rsid w:val="00A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3D7CF62055468CAECD4AF81CF7CC78">
    <w:name w:val="B43D7CF62055468CAECD4AF81CF7CC78"/>
  </w:style>
  <w:style w:type="paragraph" w:customStyle="1" w:styleId="76F89269EAD949A794AF73B79BEBD40B">
    <w:name w:val="76F89269EAD949A794AF73B79BEBD40B"/>
  </w:style>
  <w:style w:type="paragraph" w:customStyle="1" w:styleId="8259BD361F7B45B3984781503E6DBDF3">
    <w:name w:val="8259BD361F7B45B3984781503E6DBDF3"/>
  </w:style>
  <w:style w:type="character" w:styleId="a3">
    <w:name w:val="Placeholder Text"/>
    <w:basedOn w:val="a0"/>
    <w:uiPriority w:val="99"/>
    <w:semiHidden/>
    <w:rsid w:val="00593ED7"/>
    <w:rPr>
      <w:color w:val="808080"/>
    </w:rPr>
  </w:style>
  <w:style w:type="paragraph" w:customStyle="1" w:styleId="6B1FA13D596A4BCFAE6F3166413FF778">
    <w:name w:val="6B1FA13D596A4BCFAE6F3166413FF778"/>
  </w:style>
  <w:style w:type="paragraph" w:customStyle="1" w:styleId="0A50CF7E37DE44488376CE40F9433C9E">
    <w:name w:val="0A50CF7E37DE44488376CE40F9433C9E"/>
  </w:style>
  <w:style w:type="paragraph" w:customStyle="1" w:styleId="5A2EDD4441964727A6C4C10EE4B71602">
    <w:name w:val="5A2EDD4441964727A6C4C10EE4B71602"/>
  </w:style>
  <w:style w:type="paragraph" w:customStyle="1" w:styleId="36B07CCD855844BBA43C8E5FB0D52A2F">
    <w:name w:val="36B07CCD855844BBA43C8E5FB0D52A2F"/>
  </w:style>
  <w:style w:type="paragraph" w:customStyle="1" w:styleId="ECEE4F45EB3F42388CDC891C342D08B3">
    <w:name w:val="ECEE4F45EB3F42388CDC891C342D08B3"/>
  </w:style>
  <w:style w:type="paragraph" w:customStyle="1" w:styleId="347B26CF07CD46D4B8C071312385B811">
    <w:name w:val="347B26CF07CD46D4B8C071312385B811"/>
  </w:style>
  <w:style w:type="paragraph" w:customStyle="1" w:styleId="42BC0774795D451B8DC663D63B0F8649">
    <w:name w:val="42BC0774795D451B8DC663D63B0F8649"/>
  </w:style>
  <w:style w:type="paragraph" w:customStyle="1" w:styleId="71115C9EF1744D77BC507376095D5FD2">
    <w:name w:val="71115C9EF1744D77BC507376095D5FD2"/>
  </w:style>
  <w:style w:type="paragraph" w:customStyle="1" w:styleId="D442C0B118B245C383282B8389CC450A">
    <w:name w:val="D442C0B118B245C383282B8389CC450A"/>
  </w:style>
  <w:style w:type="character" w:customStyle="1" w:styleId="a4">
    <w:name w:val="Главные слова"/>
    <w:basedOn w:val="a0"/>
    <w:uiPriority w:val="1"/>
    <w:qFormat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071538F828D74EA482123770F5057C32">
    <w:name w:val="071538F828D74EA482123770F5057C32"/>
  </w:style>
  <w:style w:type="paragraph" w:customStyle="1" w:styleId="E9B18B2A49104B9ABCABDBBE646AF48C">
    <w:name w:val="E9B18B2A49104B9ABCABDBBE646AF48C"/>
  </w:style>
  <w:style w:type="paragraph" w:customStyle="1" w:styleId="BD37ED164C8744F882FDBDB6D25B0C99">
    <w:name w:val="BD37ED164C8744F882FDBDB6D25B0C99"/>
  </w:style>
  <w:style w:type="paragraph" w:customStyle="1" w:styleId="2AB8396C02E94F8BBD3E1E4C72FD6431">
    <w:name w:val="2AB8396C02E94F8BBD3E1E4C72FD6431"/>
  </w:style>
  <w:style w:type="paragraph" w:customStyle="1" w:styleId="D8B45FB3918B444DB01466526DACEC7A">
    <w:name w:val="D8B45FB3918B444DB01466526DACEC7A"/>
  </w:style>
  <w:style w:type="paragraph" w:customStyle="1" w:styleId="C3477A25E0D64176BAB3F37A80F82D2A">
    <w:name w:val="C3477A25E0D64176BAB3F37A80F82D2A"/>
  </w:style>
  <w:style w:type="paragraph" w:customStyle="1" w:styleId="5CA5636DDF9043439705662E25B47959">
    <w:name w:val="5CA5636DDF9043439705662E25B47959"/>
  </w:style>
  <w:style w:type="character" w:customStyle="1" w:styleId="a5">
    <w:name w:val="ДОКУМЕНТАЛЬНЫЙ"/>
    <w:basedOn w:val="a0"/>
    <w:uiPriority w:val="1"/>
    <w:qFormat/>
    <w:rPr>
      <w:rFonts w:ascii="Times New Roman" w:hAnsi="Times New Roman"/>
      <w:b w:val="0"/>
      <w:i w:val="0"/>
      <w:sz w:val="21"/>
    </w:rPr>
  </w:style>
  <w:style w:type="paragraph" w:customStyle="1" w:styleId="26F5527E2012493AB79F12E1578200F3">
    <w:name w:val="26F5527E2012493AB79F12E1578200F3"/>
  </w:style>
  <w:style w:type="paragraph" w:customStyle="1" w:styleId="91C787E7BCF645CFABE41150ECCBC83F">
    <w:name w:val="91C787E7BCF645CFABE41150ECCBC83F"/>
  </w:style>
  <w:style w:type="paragraph" w:customStyle="1" w:styleId="7DAD518BEEAC4A85A96CA8E16669616B">
    <w:name w:val="7DAD518BEEAC4A85A96CA8E16669616B"/>
  </w:style>
  <w:style w:type="paragraph" w:customStyle="1" w:styleId="9578329687CE438EB2109197F059E5F3">
    <w:name w:val="9578329687CE438EB2109197F059E5F3"/>
  </w:style>
  <w:style w:type="paragraph" w:customStyle="1" w:styleId="223206BA317647838212C0F86F6FC7A7">
    <w:name w:val="223206BA317647838212C0F86F6FC7A7"/>
  </w:style>
  <w:style w:type="paragraph" w:customStyle="1" w:styleId="056DC45A99F94D24B3FB4073DAD4D533">
    <w:name w:val="056DC45A99F94D24B3FB4073DAD4D533"/>
  </w:style>
  <w:style w:type="paragraph" w:customStyle="1" w:styleId="BE48026AA358474489051CD0CD62255A">
    <w:name w:val="BE48026AA358474489051CD0CD62255A"/>
  </w:style>
  <w:style w:type="paragraph" w:customStyle="1" w:styleId="C1EB4E3E6B4D4712BF9B95B020275B9B">
    <w:name w:val="C1EB4E3E6B4D4712BF9B95B020275B9B"/>
  </w:style>
  <w:style w:type="paragraph" w:customStyle="1" w:styleId="7ED3E4C213864DFB8521B706CD7F1FD4">
    <w:name w:val="7ED3E4C213864DFB8521B706CD7F1FD4"/>
  </w:style>
  <w:style w:type="paragraph" w:customStyle="1" w:styleId="DBE62DEE7F3244EE9FFD708C08FF8881">
    <w:name w:val="DBE62DEE7F3244EE9FFD708C08FF8881"/>
  </w:style>
  <w:style w:type="paragraph" w:customStyle="1" w:styleId="361FAC711E7E4D6BBFA7A26CABBC4C72">
    <w:name w:val="361FAC711E7E4D6BBFA7A26CABBC4C72"/>
  </w:style>
  <w:style w:type="paragraph" w:customStyle="1" w:styleId="202D2A435E834B70AA256C08592D2649">
    <w:name w:val="202D2A435E834B70AA256C08592D2649"/>
  </w:style>
  <w:style w:type="paragraph" w:customStyle="1" w:styleId="1BC506F51019432888B25FD5097B1629">
    <w:name w:val="1BC506F51019432888B25FD5097B1629"/>
  </w:style>
  <w:style w:type="paragraph" w:customStyle="1" w:styleId="088A5131F78149DEA39E95AC182C17EA">
    <w:name w:val="088A5131F78149DEA39E95AC182C17EA"/>
  </w:style>
  <w:style w:type="paragraph" w:customStyle="1" w:styleId="9469CA3D9B4D4EB9A43D00333422D0AA">
    <w:name w:val="9469CA3D9B4D4EB9A43D00333422D0AA"/>
  </w:style>
  <w:style w:type="paragraph" w:customStyle="1" w:styleId="0ACFC0BDB1AF4FDA8F19D26165E0F90F">
    <w:name w:val="0ACFC0BDB1AF4FDA8F19D26165E0F90F"/>
  </w:style>
  <w:style w:type="paragraph" w:customStyle="1" w:styleId="D34EFA93ECA147AD88F30EE77D8BAFEA">
    <w:name w:val="D34EFA93ECA147AD88F30EE77D8BAFEA"/>
  </w:style>
  <w:style w:type="paragraph" w:customStyle="1" w:styleId="3DC26109F02249AEB33AC36454BD4001">
    <w:name w:val="3DC26109F02249AEB33AC36454BD4001"/>
  </w:style>
  <w:style w:type="paragraph" w:customStyle="1" w:styleId="84DCE3D1A3E3400C853F897EB5B470CE">
    <w:name w:val="84DCE3D1A3E3400C853F897EB5B470CE"/>
  </w:style>
  <w:style w:type="paragraph" w:customStyle="1" w:styleId="EF91EF46FB6D4A27A6C787BD4E5F2B66">
    <w:name w:val="EF91EF46FB6D4A27A6C787BD4E5F2B66"/>
  </w:style>
  <w:style w:type="paragraph" w:customStyle="1" w:styleId="907FCA530CC44544B21AC19E3807F702">
    <w:name w:val="907FCA530CC44544B21AC19E3807F702"/>
  </w:style>
  <w:style w:type="paragraph" w:customStyle="1" w:styleId="3AD5E67B6D6742ADA31F4A3B146C6FEA">
    <w:name w:val="3AD5E67B6D6742ADA31F4A3B146C6FEA"/>
  </w:style>
  <w:style w:type="paragraph" w:customStyle="1" w:styleId="C0096154CCDA4E6FAEA538BF6FF7527D">
    <w:name w:val="C0096154CCDA4E6FAEA538BF6FF7527D"/>
  </w:style>
  <w:style w:type="paragraph" w:customStyle="1" w:styleId="959B645C76214D29A5A533BE39236DEE">
    <w:name w:val="959B645C76214D29A5A533BE39236DEE"/>
  </w:style>
  <w:style w:type="paragraph" w:customStyle="1" w:styleId="228697E8DAFD4DB082E44179D9D6B2F6">
    <w:name w:val="228697E8DAFD4DB082E44179D9D6B2F6"/>
  </w:style>
  <w:style w:type="paragraph" w:customStyle="1" w:styleId="799D4F72090F42AC9AB75DBEA9D93011">
    <w:name w:val="799D4F72090F42AC9AB75DBEA9D93011"/>
  </w:style>
  <w:style w:type="paragraph" w:customStyle="1" w:styleId="858D60E076494096902F402F8F174092">
    <w:name w:val="858D60E076494096902F402F8F174092"/>
  </w:style>
  <w:style w:type="paragraph" w:customStyle="1" w:styleId="ACFEB4912B6D42D5BB2C9EE4C715CD6E">
    <w:name w:val="ACFEB4912B6D42D5BB2C9EE4C715CD6E"/>
  </w:style>
  <w:style w:type="paragraph" w:customStyle="1" w:styleId="78B0C9B740A94F29A1080781766C64E2">
    <w:name w:val="78B0C9B740A94F29A1080781766C64E2"/>
  </w:style>
  <w:style w:type="paragraph" w:customStyle="1" w:styleId="516D335694FC41759A9BE1554322210E">
    <w:name w:val="516D335694FC41759A9BE1554322210E"/>
  </w:style>
  <w:style w:type="paragraph" w:customStyle="1" w:styleId="F6AE71D1E866448FA15CBDDB12D8A5E9">
    <w:name w:val="F6AE71D1E866448FA15CBDDB12D8A5E9"/>
  </w:style>
  <w:style w:type="paragraph" w:customStyle="1" w:styleId="8574E27F4CEF4C0886CD3F00CE911916">
    <w:name w:val="8574E27F4CEF4C0886CD3F00CE911916"/>
  </w:style>
  <w:style w:type="paragraph" w:customStyle="1" w:styleId="7E4CF6B67E2649888AADCCC3B472BD94">
    <w:name w:val="7E4CF6B67E2649888AADCCC3B472BD94"/>
  </w:style>
  <w:style w:type="paragraph" w:customStyle="1" w:styleId="B8FF8F4DE6DB498E9BF3679CACF4BA96">
    <w:name w:val="B8FF8F4DE6DB498E9BF3679CACF4BA96"/>
  </w:style>
  <w:style w:type="paragraph" w:customStyle="1" w:styleId="D7B038695C384FA3BAFAA19467DCCB50">
    <w:name w:val="D7B038695C384FA3BAFAA19467DCCB50"/>
  </w:style>
  <w:style w:type="paragraph" w:customStyle="1" w:styleId="1486B8738B614C1E9BDBAD66B2BEC099">
    <w:name w:val="1486B8738B614C1E9BDBAD66B2BEC099"/>
  </w:style>
  <w:style w:type="paragraph" w:customStyle="1" w:styleId="270B273E098C4AFC8D222C6530F733FA">
    <w:name w:val="270B273E098C4AFC8D222C6530F733FA"/>
  </w:style>
  <w:style w:type="paragraph" w:customStyle="1" w:styleId="4BBD809173B64FC296F9CEAE2BD468E7">
    <w:name w:val="4BBD809173B64FC296F9CEAE2BD468E7"/>
  </w:style>
  <w:style w:type="paragraph" w:customStyle="1" w:styleId="6406AEE074A54DDDA865508C7F6CB28C">
    <w:name w:val="6406AEE074A54DDDA865508C7F6CB28C"/>
  </w:style>
  <w:style w:type="paragraph" w:customStyle="1" w:styleId="AD7F3380BC454F948C31BCB70855A6BA">
    <w:name w:val="AD7F3380BC454F948C31BCB70855A6BA"/>
  </w:style>
  <w:style w:type="paragraph" w:customStyle="1" w:styleId="4E53A6D5B07F4EBBAEA6496094F8446A">
    <w:name w:val="4E53A6D5B07F4EBBAEA6496094F8446A"/>
  </w:style>
  <w:style w:type="paragraph" w:customStyle="1" w:styleId="DF3670E619CC42A3A7CD4C923F03D961">
    <w:name w:val="DF3670E619CC42A3A7CD4C923F03D961"/>
  </w:style>
  <w:style w:type="paragraph" w:customStyle="1" w:styleId="7CCCA0A4E9FC467A96227D35D09F2F2B">
    <w:name w:val="7CCCA0A4E9FC467A96227D35D09F2F2B"/>
  </w:style>
  <w:style w:type="paragraph" w:customStyle="1" w:styleId="2C8436FE668A43F09140D4AA444AD65E">
    <w:name w:val="2C8436FE668A43F09140D4AA444AD65E"/>
  </w:style>
  <w:style w:type="paragraph" w:customStyle="1" w:styleId="737E6320B8E6480A90681B2BD82B7009">
    <w:name w:val="737E6320B8E6480A90681B2BD82B7009"/>
  </w:style>
  <w:style w:type="paragraph" w:customStyle="1" w:styleId="4EE9B61C6ACB4EFB9E2CF27D0D27F37A">
    <w:name w:val="4EE9B61C6ACB4EFB9E2CF27D0D27F37A"/>
  </w:style>
  <w:style w:type="paragraph" w:customStyle="1" w:styleId="94C413B2EB664EC9941304E8002768E1">
    <w:name w:val="94C413B2EB664EC9941304E8002768E1"/>
  </w:style>
  <w:style w:type="paragraph" w:customStyle="1" w:styleId="B7832C89A10F446DAC281AE8C1AF5DCD">
    <w:name w:val="B7832C89A10F446DAC281AE8C1AF5DCD"/>
  </w:style>
  <w:style w:type="paragraph" w:customStyle="1" w:styleId="205FFC1659B44B0180DA0E0734EC569B">
    <w:name w:val="205FFC1659B44B0180DA0E0734EC569B"/>
  </w:style>
  <w:style w:type="paragraph" w:customStyle="1" w:styleId="3AD2DB8E358947F6A6BE0DCD459616B2">
    <w:name w:val="3AD2DB8E358947F6A6BE0DCD459616B2"/>
  </w:style>
  <w:style w:type="paragraph" w:customStyle="1" w:styleId="0E81C2AB0AA2491A99C5AE0CFDC7A30E">
    <w:name w:val="0E81C2AB0AA2491A99C5AE0CFDC7A30E"/>
  </w:style>
  <w:style w:type="paragraph" w:customStyle="1" w:styleId="B5523EC1416F48949FEAC618719D0E82">
    <w:name w:val="B5523EC1416F48949FEAC618719D0E82"/>
  </w:style>
  <w:style w:type="paragraph" w:customStyle="1" w:styleId="80FB044CEF5C48CBA4E9D4DEFA5604FD">
    <w:name w:val="80FB044CEF5C48CBA4E9D4DEFA5604FD"/>
  </w:style>
  <w:style w:type="paragraph" w:customStyle="1" w:styleId="34BF34DE32A84BEFB9D570A44C8DBD50">
    <w:name w:val="34BF34DE32A84BEFB9D570A44C8DBD50"/>
  </w:style>
  <w:style w:type="paragraph" w:customStyle="1" w:styleId="4F8207D0E61C48A197E04C5E15A07FF6">
    <w:name w:val="4F8207D0E61C48A197E04C5E15A07FF6"/>
  </w:style>
  <w:style w:type="paragraph" w:customStyle="1" w:styleId="C4B89132035E40AEAD80164E497B917E">
    <w:name w:val="C4B89132035E40AEAD80164E497B917E"/>
  </w:style>
  <w:style w:type="paragraph" w:customStyle="1" w:styleId="DE2A66824559485FA6AD12CA7C6A7E36">
    <w:name w:val="DE2A66824559485FA6AD12CA7C6A7E36"/>
  </w:style>
  <w:style w:type="paragraph" w:customStyle="1" w:styleId="B3000C62F96E47B7815D5E14CB012D21">
    <w:name w:val="B3000C62F96E47B7815D5E14CB012D21"/>
  </w:style>
  <w:style w:type="paragraph" w:customStyle="1" w:styleId="2C89792455B54EC38578E519047EA694">
    <w:name w:val="2C89792455B54EC38578E519047EA694"/>
  </w:style>
  <w:style w:type="paragraph" w:customStyle="1" w:styleId="49DF490C7E874D699B733C16F60FC4CF">
    <w:name w:val="49DF490C7E874D699B733C16F60FC4CF"/>
  </w:style>
  <w:style w:type="paragraph" w:customStyle="1" w:styleId="2E065985724D44BA843E447C95E8F3E2">
    <w:name w:val="2E065985724D44BA843E447C95E8F3E2"/>
  </w:style>
  <w:style w:type="paragraph" w:customStyle="1" w:styleId="3FB19A01589A4B189D5ABEF832F58D41">
    <w:name w:val="3FB19A01589A4B189D5ABEF832F58D41"/>
  </w:style>
  <w:style w:type="paragraph" w:customStyle="1" w:styleId="993ACE54B29C4297ABF793AB83BABEC1">
    <w:name w:val="993ACE54B29C4297ABF793AB83BABEC1"/>
  </w:style>
  <w:style w:type="paragraph" w:customStyle="1" w:styleId="AF2E99F484E3411E8BF971774CA8CFAA">
    <w:name w:val="AF2E99F484E3411E8BF971774CA8CFAA"/>
  </w:style>
  <w:style w:type="paragraph" w:customStyle="1" w:styleId="BB93569F40E84B129A8DD68071EEA302">
    <w:name w:val="BB93569F40E84B129A8DD68071EEA302"/>
  </w:style>
  <w:style w:type="paragraph" w:customStyle="1" w:styleId="C203C15F065E45CF80974939B0549050">
    <w:name w:val="C203C15F065E45CF80974939B0549050"/>
  </w:style>
  <w:style w:type="paragraph" w:customStyle="1" w:styleId="7F3B3A1F4E634A8BAD49DC02703947A3">
    <w:name w:val="7F3B3A1F4E634A8BAD49DC02703947A3"/>
    <w:rsid w:val="002724B2"/>
  </w:style>
  <w:style w:type="paragraph" w:customStyle="1" w:styleId="37DEC343C9FB4FABA7E55E88E9CBE40D">
    <w:name w:val="37DEC343C9FB4FABA7E55E88E9CBE40D"/>
    <w:rsid w:val="002724B2"/>
  </w:style>
  <w:style w:type="paragraph" w:customStyle="1" w:styleId="CBFAD62467204C979053CF75314BF2FC">
    <w:name w:val="CBFAD62467204C979053CF75314BF2FC"/>
    <w:rsid w:val="002724B2"/>
  </w:style>
  <w:style w:type="paragraph" w:customStyle="1" w:styleId="97A1AE4E75D84ECD98E5E75805262831">
    <w:name w:val="97A1AE4E75D84ECD98E5E75805262831"/>
    <w:rsid w:val="002724B2"/>
  </w:style>
  <w:style w:type="paragraph" w:customStyle="1" w:styleId="D5C011D2B7CE47E6AD608A30D9D1BBE9">
    <w:name w:val="D5C011D2B7CE47E6AD608A30D9D1BBE9"/>
    <w:rsid w:val="002724B2"/>
  </w:style>
  <w:style w:type="paragraph" w:customStyle="1" w:styleId="96D0861E624C40CBB9DE7EF5ECE4C53F">
    <w:name w:val="96D0861E624C40CBB9DE7EF5ECE4C53F"/>
    <w:rsid w:val="002724B2"/>
  </w:style>
  <w:style w:type="paragraph" w:customStyle="1" w:styleId="2AAB0FFB4D0C45BEA5222E23FE7D9D12">
    <w:name w:val="2AAB0FFB4D0C45BEA5222E23FE7D9D12"/>
    <w:rsid w:val="002724B2"/>
  </w:style>
  <w:style w:type="paragraph" w:customStyle="1" w:styleId="A1DAB64B5C8446E1B81578A4EF304DDE">
    <w:name w:val="A1DAB64B5C8446E1B81578A4EF304DDE"/>
    <w:rsid w:val="002724B2"/>
  </w:style>
  <w:style w:type="paragraph" w:customStyle="1" w:styleId="39FC717E9F8C48CC940265D9D40A00AC">
    <w:name w:val="39FC717E9F8C48CC940265D9D40A00AC"/>
    <w:rsid w:val="002724B2"/>
  </w:style>
  <w:style w:type="paragraph" w:customStyle="1" w:styleId="6B8CA257FF524C349F7EF0DFB9A75CFA">
    <w:name w:val="6B8CA257FF524C349F7EF0DFB9A75CFA"/>
    <w:rsid w:val="002724B2"/>
  </w:style>
  <w:style w:type="paragraph" w:customStyle="1" w:styleId="4EC9401F584C47A58583CA1DE0D2D021">
    <w:name w:val="4EC9401F584C47A58583CA1DE0D2D021"/>
    <w:rsid w:val="002724B2"/>
  </w:style>
  <w:style w:type="paragraph" w:customStyle="1" w:styleId="BC7EC497A83041E89C6B94FA86845BFE">
    <w:name w:val="BC7EC497A83041E89C6B94FA86845BFE"/>
    <w:rsid w:val="002724B2"/>
  </w:style>
  <w:style w:type="paragraph" w:customStyle="1" w:styleId="02E58B3EC6234C6E9C1AFEF86A0EC05A">
    <w:name w:val="02E58B3EC6234C6E9C1AFEF86A0EC05A"/>
    <w:rsid w:val="002724B2"/>
  </w:style>
  <w:style w:type="paragraph" w:customStyle="1" w:styleId="B661BAA55B1F40D1ADDDA6FA27FA41BB">
    <w:name w:val="B661BAA55B1F40D1ADDDA6FA27FA41BB"/>
    <w:rsid w:val="00AE2D78"/>
  </w:style>
  <w:style w:type="paragraph" w:customStyle="1" w:styleId="D3B882BAA7AC4E3EA1040D3255AE55C2">
    <w:name w:val="D3B882BAA7AC4E3EA1040D3255AE55C2"/>
    <w:rsid w:val="00593ED7"/>
  </w:style>
  <w:style w:type="paragraph" w:customStyle="1" w:styleId="70E3B56FBA3A4B84925BD86281BE054F">
    <w:name w:val="70E3B56FBA3A4B84925BD86281BE054F"/>
    <w:rsid w:val="00593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>А.И. Суров</ApprovalStatus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>для нужд ВНИИОК - филиала ФГБНУ "Северо-Кавказский ФНАЦ"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0DEDD-83F8-468D-9A94-F4E5F67622D4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873beb7-5857-4685-be1f-d57550cc96c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4D29F-19E5-4F6F-A707-CD1F463FBC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КОНТРАКТ Берёзка (04.07.2026)</Template>
  <TotalTime>27</TotalTime>
  <Pages>5</Pages>
  <Words>2958</Words>
  <Characters>16864</Characters>
  <Application>Microsoft Office Word</Application>
  <DocSecurity>0</DocSecurity>
  <Lines>140</Lines>
  <Paragraphs>39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microsoft</vt:lpstr>
      <vt:lpstr>2. ПОРЯДОК РАСЧЕТОВ</vt:lpstr>
      <vt:lpstr/>
      <vt:lpstr>3. ПОРЯДОК ПОСТАВКИ ТОВАРА </vt:lpstr>
      <vt:lpstr>5. ОТВЕТСТВЕННОСТЬ СТОРОН</vt:lpstr>
      <vt:lpstr>7. АНТИКОРРУПЦИОННАЯ ОГОВОРКА</vt:lpstr>
      <vt:lpstr>Rechnung Nr:</vt:lpstr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Анна Кравцова</dc:creator>
  <cp:keywords>ЕАТ шаблон</cp:keywords>
  <dc:description/>
  <cp:lastModifiedBy>Анна Кравцова</cp:lastModifiedBy>
  <cp:revision>14</cp:revision>
  <dcterms:created xsi:type="dcterms:W3CDTF">2026-07-04T20:03:00Z</dcterms:created>
  <dcterms:modified xsi:type="dcterms:W3CDTF">2026-07-05T18:54:00Z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