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28" w:rsidRPr="001E219E" w:rsidRDefault="00BA0128" w:rsidP="00E76484">
      <w:pPr>
        <w:jc w:val="center"/>
        <w:rPr>
          <w:b/>
          <w:sz w:val="22"/>
          <w:szCs w:val="22"/>
          <w:shd w:val="clear" w:color="auto" w:fill="FFFFFF"/>
        </w:rPr>
      </w:pPr>
      <w:r w:rsidRPr="001E219E">
        <w:rPr>
          <w:b/>
          <w:sz w:val="22"/>
          <w:szCs w:val="22"/>
        </w:rPr>
        <w:t xml:space="preserve">ДОГОВОР </w:t>
      </w:r>
      <w:r w:rsidRPr="001E219E">
        <w:rPr>
          <w:b/>
          <w:sz w:val="22"/>
          <w:szCs w:val="22"/>
          <w:shd w:val="clear" w:color="auto" w:fill="FFFFFF"/>
        </w:rPr>
        <w:t>№ ___</w:t>
      </w:r>
      <w:r w:rsidR="00A023E2" w:rsidRPr="001E219E">
        <w:rPr>
          <w:b/>
          <w:sz w:val="22"/>
          <w:szCs w:val="22"/>
          <w:shd w:val="clear" w:color="auto" w:fill="FFFFFF"/>
        </w:rPr>
        <w:t>/2</w:t>
      </w:r>
      <w:r w:rsidR="0017374A">
        <w:rPr>
          <w:b/>
          <w:sz w:val="22"/>
          <w:szCs w:val="22"/>
          <w:shd w:val="clear" w:color="auto" w:fill="FFFFFF"/>
        </w:rPr>
        <w:t>6</w:t>
      </w:r>
      <w:r w:rsidR="004667CE" w:rsidRPr="001E219E">
        <w:rPr>
          <w:b/>
          <w:sz w:val="22"/>
          <w:szCs w:val="22"/>
          <w:shd w:val="clear" w:color="auto" w:fill="FFFFFF"/>
        </w:rPr>
        <w:t xml:space="preserve"> - ЕАТ</w:t>
      </w:r>
    </w:p>
    <w:p w:rsidR="00265FA8" w:rsidRPr="001E219E" w:rsidRDefault="00BF0B4F" w:rsidP="00265FA8">
      <w:pPr>
        <w:jc w:val="center"/>
        <w:rPr>
          <w:sz w:val="22"/>
          <w:szCs w:val="22"/>
        </w:rPr>
      </w:pPr>
      <w:r w:rsidRPr="001E219E">
        <w:rPr>
          <w:sz w:val="22"/>
          <w:szCs w:val="22"/>
        </w:rPr>
        <w:t>ИКЗ</w:t>
      </w:r>
      <w:r w:rsidR="00265FA8" w:rsidRPr="001E219E">
        <w:rPr>
          <w:sz w:val="22"/>
          <w:szCs w:val="22"/>
        </w:rPr>
        <w:t xml:space="preserve">: </w:t>
      </w:r>
      <w:r w:rsidR="00620D8E" w:rsidRPr="00CF023F">
        <w:rPr>
          <w:sz w:val="22"/>
          <w:szCs w:val="22"/>
        </w:rPr>
        <w:t>261434600841043450100100070000000244</w:t>
      </w:r>
    </w:p>
    <w:p w:rsidR="00BA0128" w:rsidRPr="001E219E" w:rsidRDefault="00BA0128" w:rsidP="00265FA8">
      <w:pPr>
        <w:jc w:val="center"/>
        <w:rPr>
          <w:sz w:val="22"/>
          <w:szCs w:val="22"/>
        </w:rPr>
      </w:pPr>
      <w:r w:rsidRPr="001E219E">
        <w:rPr>
          <w:sz w:val="22"/>
          <w:szCs w:val="22"/>
        </w:rPr>
        <w:t xml:space="preserve">г. </w:t>
      </w:r>
      <w:r w:rsidR="00ED2B3F" w:rsidRPr="001E219E">
        <w:rPr>
          <w:sz w:val="22"/>
          <w:szCs w:val="22"/>
        </w:rPr>
        <w:t>Киров</w:t>
      </w:r>
      <w:r w:rsidRPr="001E219E">
        <w:rPr>
          <w:sz w:val="22"/>
          <w:szCs w:val="22"/>
        </w:rPr>
        <w:t xml:space="preserve">                                                                                      </w:t>
      </w:r>
      <w:proofErr w:type="gramStart"/>
      <w:r w:rsidRPr="001E219E">
        <w:rPr>
          <w:sz w:val="22"/>
          <w:szCs w:val="22"/>
        </w:rPr>
        <w:t xml:space="preserve">   «</w:t>
      </w:r>
      <w:proofErr w:type="gramEnd"/>
      <w:r w:rsidRPr="001E219E">
        <w:rPr>
          <w:sz w:val="22"/>
          <w:szCs w:val="22"/>
        </w:rPr>
        <w:t>____» ______________ 20</w:t>
      </w:r>
      <w:r w:rsidR="00265FA8" w:rsidRPr="001E219E">
        <w:rPr>
          <w:sz w:val="22"/>
          <w:szCs w:val="22"/>
        </w:rPr>
        <w:t>2</w:t>
      </w:r>
      <w:r w:rsidR="0017374A">
        <w:rPr>
          <w:sz w:val="22"/>
          <w:szCs w:val="22"/>
        </w:rPr>
        <w:t>6</w:t>
      </w:r>
      <w:r w:rsidRPr="001E219E">
        <w:rPr>
          <w:sz w:val="22"/>
          <w:szCs w:val="22"/>
        </w:rPr>
        <w:t xml:space="preserve"> г.</w:t>
      </w:r>
    </w:p>
    <w:p w:rsidR="00BA0128" w:rsidRPr="001E219E" w:rsidRDefault="00BA0128" w:rsidP="00E76484">
      <w:pPr>
        <w:jc w:val="both"/>
        <w:rPr>
          <w:sz w:val="22"/>
          <w:szCs w:val="22"/>
        </w:rPr>
      </w:pPr>
    </w:p>
    <w:p w:rsidR="00BA0128" w:rsidRPr="001E219E" w:rsidRDefault="00A023E2" w:rsidP="00E76484">
      <w:pPr>
        <w:ind w:firstLine="708"/>
        <w:jc w:val="both"/>
        <w:rPr>
          <w:sz w:val="22"/>
          <w:szCs w:val="22"/>
        </w:rPr>
      </w:pPr>
      <w:r w:rsidRPr="001E219E">
        <w:rPr>
          <w:b/>
          <w:sz w:val="22"/>
          <w:szCs w:val="22"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1E219E">
        <w:rPr>
          <w:sz w:val="22"/>
          <w:szCs w:val="22"/>
        </w:rPr>
        <w:t xml:space="preserve"> именуемое в дальнейшем «Заказчик», в лице директора Устюжанина Игоря Александровича, действующего на основании Устава</w:t>
      </w:r>
      <w:r w:rsidR="00BA0128" w:rsidRPr="001E219E">
        <w:rPr>
          <w:sz w:val="22"/>
          <w:szCs w:val="22"/>
        </w:rPr>
        <w:t xml:space="preserve">, именуемое в дальнейшем «Заказчик», с одной стороны, и </w:t>
      </w:r>
      <w:r w:rsidR="00BA0128" w:rsidRPr="001E219E">
        <w:rPr>
          <w:b/>
          <w:sz w:val="22"/>
          <w:szCs w:val="22"/>
        </w:rPr>
        <w:t>(указать полностью наименование организации)</w:t>
      </w:r>
      <w:r w:rsidR="00BA0128" w:rsidRPr="001E219E">
        <w:rPr>
          <w:sz w:val="22"/>
          <w:szCs w:val="22"/>
        </w:rPr>
        <w:t>, в лице (указать полностью должность, Фамилию Имя Отчество), действующего на основании (указать полное наименование документа-основания, подтверждающего полномочия лица, подписывающего договор), именуемое(-</w:t>
      </w:r>
      <w:proofErr w:type="spellStart"/>
      <w:r w:rsidR="00BA0128" w:rsidRPr="001E219E">
        <w:rPr>
          <w:sz w:val="22"/>
          <w:szCs w:val="22"/>
        </w:rPr>
        <w:t>ый</w:t>
      </w:r>
      <w:proofErr w:type="spellEnd"/>
      <w:r w:rsidR="00BA0128" w:rsidRPr="001E219E">
        <w:rPr>
          <w:sz w:val="22"/>
          <w:szCs w:val="22"/>
        </w:rPr>
        <w:t xml:space="preserve">) в дальнейшем «Поставщик», с другой стороны, вместе именуемые «Стороны», </w:t>
      </w:r>
      <w:r w:rsidR="002663E4" w:rsidRPr="001E219E">
        <w:rPr>
          <w:sz w:val="22"/>
          <w:szCs w:val="22"/>
          <w:lang w:eastAsia="en-US"/>
        </w:rPr>
        <w:t xml:space="preserve">с соблюдением требований </w:t>
      </w:r>
      <w:r w:rsidR="00BB7753" w:rsidRPr="001E219E">
        <w:rPr>
          <w:sz w:val="22"/>
          <w:szCs w:val="22"/>
          <w:lang w:eastAsia="en-US"/>
        </w:rPr>
        <w:t>п</w:t>
      </w:r>
      <w:r w:rsidR="00BF0B4F" w:rsidRPr="001E219E">
        <w:rPr>
          <w:sz w:val="22"/>
          <w:szCs w:val="22"/>
          <w:lang w:eastAsia="en-US"/>
        </w:rPr>
        <w:t>п</w:t>
      </w:r>
      <w:r w:rsidR="00BB7753" w:rsidRPr="001E219E">
        <w:rPr>
          <w:sz w:val="22"/>
          <w:szCs w:val="22"/>
          <w:lang w:eastAsia="en-US"/>
        </w:rPr>
        <w:t>.5</w:t>
      </w:r>
      <w:r w:rsidR="00BF0B4F" w:rsidRPr="001E219E">
        <w:rPr>
          <w:sz w:val="22"/>
          <w:szCs w:val="22"/>
          <w:lang w:eastAsia="en-US"/>
        </w:rPr>
        <w:t xml:space="preserve"> ч.1</w:t>
      </w:r>
      <w:r w:rsidR="00BB7753" w:rsidRPr="001E219E">
        <w:rPr>
          <w:sz w:val="22"/>
          <w:szCs w:val="22"/>
          <w:lang w:eastAsia="en-US"/>
        </w:rPr>
        <w:t xml:space="preserve"> ст. 93  </w:t>
      </w:r>
      <w:r w:rsidR="002663E4" w:rsidRPr="001E219E">
        <w:rPr>
          <w:sz w:val="22"/>
          <w:szCs w:val="22"/>
          <w:lang w:eastAsia="en-US"/>
        </w:rP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</w:t>
      </w:r>
      <w:r w:rsidR="002663E4" w:rsidRPr="001E219E">
        <w:rPr>
          <w:sz w:val="22"/>
          <w:szCs w:val="22"/>
        </w:rPr>
        <w:t xml:space="preserve"> </w:t>
      </w:r>
      <w:r w:rsidR="00BA0128" w:rsidRPr="001E219E">
        <w:rPr>
          <w:sz w:val="22"/>
          <w:szCs w:val="22"/>
        </w:rPr>
        <w:t>заключили настоящий договор на поставку товара (далее – Договор) о нижеследующем:</w:t>
      </w:r>
    </w:p>
    <w:p w:rsidR="00BA0128" w:rsidRPr="0017374A" w:rsidRDefault="00BA0128" w:rsidP="00E76484">
      <w:pPr>
        <w:widowControl w:val="0"/>
        <w:tabs>
          <w:tab w:val="left" w:pos="420"/>
        </w:tabs>
        <w:suppressAutoHyphens/>
        <w:jc w:val="center"/>
        <w:rPr>
          <w:b/>
          <w:sz w:val="22"/>
          <w:szCs w:val="22"/>
        </w:rPr>
      </w:pPr>
      <w:r w:rsidRPr="0017374A">
        <w:rPr>
          <w:b/>
          <w:sz w:val="22"/>
          <w:szCs w:val="22"/>
        </w:rPr>
        <w:t>1. ПРЕДМЕТ ДОГОВОРА</w:t>
      </w:r>
    </w:p>
    <w:p w:rsidR="00ED2519" w:rsidRPr="001E219E" w:rsidRDefault="00BA0128" w:rsidP="00E76484">
      <w:pPr>
        <w:contextualSpacing/>
        <w:jc w:val="both"/>
        <w:rPr>
          <w:bCs/>
          <w:sz w:val="22"/>
          <w:szCs w:val="22"/>
        </w:rPr>
      </w:pPr>
      <w:r w:rsidRPr="0017374A">
        <w:rPr>
          <w:bCs/>
          <w:sz w:val="22"/>
          <w:szCs w:val="22"/>
        </w:rPr>
        <w:t>1.1</w:t>
      </w:r>
      <w:r w:rsidR="00ED2519" w:rsidRPr="0017374A">
        <w:rPr>
          <w:bCs/>
          <w:sz w:val="22"/>
          <w:szCs w:val="22"/>
        </w:rPr>
        <w:t xml:space="preserve">. В соответствии с условиями Договора Поставщик обязуется поставить Заказчику </w:t>
      </w:r>
      <w:r w:rsidR="002A1C91">
        <w:rPr>
          <w:b/>
          <w:shd w:val="clear" w:color="auto" w:fill="FFFFFF"/>
        </w:rPr>
        <w:t>шкаф вытяжной AR-LV3</w:t>
      </w:r>
      <w:r w:rsidR="00D412EF" w:rsidRPr="002A1C91">
        <w:rPr>
          <w:b/>
          <w:sz w:val="22"/>
          <w:szCs w:val="22"/>
        </w:rPr>
        <w:t>,</w:t>
      </w:r>
      <w:r w:rsidR="00D412EF" w:rsidRPr="0017374A">
        <w:rPr>
          <w:b/>
          <w:sz w:val="22"/>
          <w:szCs w:val="22"/>
        </w:rPr>
        <w:t xml:space="preserve"> согласно технического задания</w:t>
      </w:r>
      <w:r w:rsidR="00D412EF" w:rsidRPr="0017374A">
        <w:rPr>
          <w:b/>
          <w:bCs/>
          <w:sz w:val="22"/>
          <w:szCs w:val="22"/>
        </w:rPr>
        <w:t xml:space="preserve"> </w:t>
      </w:r>
      <w:r w:rsidR="00ED2519" w:rsidRPr="0017374A">
        <w:rPr>
          <w:bCs/>
          <w:sz w:val="22"/>
          <w:szCs w:val="22"/>
        </w:rPr>
        <w:t>(далее – Товар), количество, общая и единичная стоимость которого(-ых) установлены в Спецификации (Приложение № 1 к Договору), а Заказчик обязуется принять Товар надлежащего качества и количества и оплатить его в порядке и на условиях, предусмотренных Договором.</w:t>
      </w:r>
    </w:p>
    <w:p w:rsidR="00BA0128" w:rsidRPr="001E219E" w:rsidRDefault="00BA0128" w:rsidP="00E76484">
      <w:pPr>
        <w:contextualSpacing/>
        <w:jc w:val="both"/>
        <w:rPr>
          <w:bCs/>
          <w:sz w:val="22"/>
          <w:szCs w:val="22"/>
        </w:rPr>
      </w:pPr>
      <w:r w:rsidRPr="001E219E">
        <w:rPr>
          <w:bCs/>
          <w:sz w:val="22"/>
          <w:szCs w:val="22"/>
        </w:rPr>
        <w:t>1.2. Поставщик гарантирует, что указанный в п. 1.1. Договора Товар свободен от прав третьих лиц.</w:t>
      </w:r>
    </w:p>
    <w:p w:rsidR="00BA0128" w:rsidRPr="001E219E" w:rsidRDefault="00BA0128" w:rsidP="00E76484">
      <w:pPr>
        <w:pStyle w:val="ad"/>
        <w:widowControl w:val="0"/>
        <w:numPr>
          <w:ilvl w:val="0"/>
          <w:numId w:val="26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E219E">
        <w:rPr>
          <w:rFonts w:ascii="Times New Roman" w:hAnsi="Times New Roman"/>
          <w:b/>
        </w:rPr>
        <w:t>ЦЕНА ДОГОВОРА И ПОРЯДОК РАСЧЕТОВ</w:t>
      </w:r>
    </w:p>
    <w:p w:rsidR="00BA0128" w:rsidRPr="001E219E" w:rsidRDefault="00BA0128" w:rsidP="00E76484">
      <w:pPr>
        <w:contextualSpacing/>
        <w:jc w:val="both"/>
        <w:rPr>
          <w:bCs/>
          <w:sz w:val="22"/>
          <w:szCs w:val="22"/>
        </w:rPr>
      </w:pPr>
      <w:r w:rsidRPr="001E219E">
        <w:rPr>
          <w:bCs/>
          <w:sz w:val="22"/>
          <w:szCs w:val="22"/>
        </w:rPr>
        <w:t xml:space="preserve">2.1. Цена настоящего Договора составляет </w:t>
      </w:r>
      <w:r w:rsidRPr="001E219E">
        <w:rPr>
          <w:b/>
          <w:i/>
          <w:sz w:val="22"/>
          <w:szCs w:val="22"/>
        </w:rPr>
        <w:t>(указать в числовом выражении и прописью). (</w:t>
      </w:r>
      <w:proofErr w:type="gramStart"/>
      <w:r w:rsidRPr="001E219E">
        <w:rPr>
          <w:b/>
          <w:i/>
          <w:sz w:val="22"/>
          <w:szCs w:val="22"/>
        </w:rPr>
        <w:t>В</w:t>
      </w:r>
      <w:proofErr w:type="gramEnd"/>
      <w:r w:rsidRPr="001E219E">
        <w:rPr>
          <w:b/>
          <w:i/>
          <w:sz w:val="22"/>
          <w:szCs w:val="22"/>
        </w:rPr>
        <w:t xml:space="preserve"> случае если:</w:t>
      </w:r>
    </w:p>
    <w:p w:rsidR="00BA0128" w:rsidRPr="001E219E" w:rsidRDefault="00BA0128" w:rsidP="00E76484">
      <w:pPr>
        <w:contextualSpacing/>
        <w:jc w:val="both"/>
        <w:rPr>
          <w:bCs/>
          <w:sz w:val="22"/>
          <w:szCs w:val="22"/>
        </w:rPr>
      </w:pPr>
      <w:r w:rsidRPr="001E219E">
        <w:rPr>
          <w:b/>
          <w:bCs/>
          <w:i/>
          <w:sz w:val="22"/>
          <w:szCs w:val="22"/>
        </w:rPr>
        <w:t>- организация является плательщиком НДС (указать сумму в числовом выражении и прописью).</w:t>
      </w:r>
    </w:p>
    <w:p w:rsidR="00BA0128" w:rsidRPr="001E219E" w:rsidRDefault="00BA0128" w:rsidP="00E76484">
      <w:pPr>
        <w:contextualSpacing/>
        <w:jc w:val="both"/>
        <w:rPr>
          <w:b/>
          <w:bCs/>
          <w:i/>
          <w:sz w:val="22"/>
          <w:szCs w:val="22"/>
        </w:rPr>
      </w:pPr>
      <w:r w:rsidRPr="001E219E">
        <w:rPr>
          <w:b/>
          <w:bCs/>
          <w:i/>
          <w:sz w:val="22"/>
          <w:szCs w:val="22"/>
        </w:rPr>
        <w:t>- организация не является плательщиком НДС (указать основание освобождения (письмо о применении упрощенной системы налогообложения и ссылка на статью Налогового кодекса РФ)</w:t>
      </w:r>
      <w:r w:rsidRPr="001E219E">
        <w:rPr>
          <w:bCs/>
          <w:sz w:val="22"/>
          <w:szCs w:val="22"/>
        </w:rPr>
        <w:t>.</w:t>
      </w:r>
    </w:p>
    <w:p w:rsidR="00BA0128" w:rsidRPr="001E219E" w:rsidRDefault="00BA0128" w:rsidP="00E76484">
      <w:pPr>
        <w:contextualSpacing/>
        <w:jc w:val="both"/>
        <w:rPr>
          <w:bCs/>
          <w:sz w:val="22"/>
          <w:szCs w:val="22"/>
        </w:rPr>
      </w:pPr>
      <w:r w:rsidRPr="001E219E">
        <w:rPr>
          <w:bCs/>
          <w:sz w:val="22"/>
          <w:szCs w:val="22"/>
        </w:rPr>
        <w:t xml:space="preserve">2.2. Цена настоящего Договора включает в себя расходы, связанные с исполнением настоящего Договора, налоги (в т.ч. НДС, если организация является плательщиком данного налога), сборы и другие обязательные платежи. </w:t>
      </w:r>
      <w:r w:rsidRPr="001E219E">
        <w:rPr>
          <w:b/>
          <w:bCs/>
          <w:sz w:val="22"/>
          <w:szCs w:val="22"/>
        </w:rPr>
        <w:t>Цена Договора указывается с учетом стоимости Товара, затрат на доставку Товара до места поставки,</w:t>
      </w:r>
      <w:r w:rsidRPr="001E219E">
        <w:rPr>
          <w:bCs/>
          <w:sz w:val="22"/>
          <w:szCs w:val="22"/>
        </w:rPr>
        <w:t xml:space="preserve"> </w:t>
      </w:r>
      <w:r w:rsidRPr="001E219E">
        <w:rPr>
          <w:b/>
          <w:bCs/>
          <w:sz w:val="22"/>
          <w:szCs w:val="22"/>
        </w:rPr>
        <w:t>погрузочно-разгрузочные работы</w:t>
      </w:r>
      <w:r w:rsidR="002A1C91">
        <w:rPr>
          <w:b/>
          <w:bCs/>
          <w:sz w:val="22"/>
          <w:szCs w:val="22"/>
        </w:rPr>
        <w:t xml:space="preserve"> и </w:t>
      </w:r>
      <w:r w:rsidR="002A1C91" w:rsidRPr="002A1C91">
        <w:rPr>
          <w:b/>
          <w:bCs/>
          <w:color w:val="FF0000"/>
          <w:sz w:val="22"/>
          <w:szCs w:val="22"/>
        </w:rPr>
        <w:t>сборку</w:t>
      </w:r>
      <w:r w:rsidRPr="002A1C91">
        <w:rPr>
          <w:bCs/>
          <w:color w:val="FF0000"/>
          <w:sz w:val="22"/>
          <w:szCs w:val="22"/>
        </w:rPr>
        <w:t xml:space="preserve">. </w:t>
      </w:r>
      <w:r w:rsidRPr="001E219E">
        <w:rPr>
          <w:bCs/>
          <w:sz w:val="22"/>
          <w:szCs w:val="22"/>
        </w:rPr>
        <w:t>Цена настоящего Договора является твердой и определена на весь срок исполнения настоящего Договора.</w:t>
      </w:r>
    </w:p>
    <w:p w:rsidR="00BA0128" w:rsidRPr="001E219E" w:rsidRDefault="00BA0128" w:rsidP="00E76484">
      <w:pPr>
        <w:contextualSpacing/>
        <w:jc w:val="both"/>
        <w:rPr>
          <w:bCs/>
          <w:sz w:val="22"/>
          <w:szCs w:val="22"/>
        </w:rPr>
      </w:pPr>
      <w:r w:rsidRPr="001E219E">
        <w:rPr>
          <w:bCs/>
          <w:sz w:val="22"/>
          <w:szCs w:val="22"/>
        </w:rPr>
        <w:t>2.3. При формировании цены настоящего Договора и расчётов с Поставщиком используется валюта Российской Федерации – Российский рубль.</w:t>
      </w:r>
    </w:p>
    <w:p w:rsidR="00BA0128" w:rsidRPr="001E219E" w:rsidRDefault="00BA0128" w:rsidP="00E76484">
      <w:pPr>
        <w:contextualSpacing/>
        <w:jc w:val="both"/>
        <w:rPr>
          <w:bCs/>
          <w:sz w:val="22"/>
          <w:szCs w:val="22"/>
        </w:rPr>
      </w:pPr>
      <w:r w:rsidRPr="001E219E">
        <w:rPr>
          <w:bCs/>
          <w:sz w:val="22"/>
          <w:szCs w:val="22"/>
        </w:rPr>
        <w:t xml:space="preserve">2.4. </w:t>
      </w:r>
      <w:r w:rsidRPr="001E219E">
        <w:rPr>
          <w:bCs/>
          <w:iCs/>
          <w:sz w:val="22"/>
          <w:szCs w:val="22"/>
        </w:rPr>
        <w:t>Оплата Товара производится Заказчиком в следующем порядке:</w:t>
      </w:r>
    </w:p>
    <w:p w:rsidR="00BA0128" w:rsidRPr="001E219E" w:rsidRDefault="00BA0128" w:rsidP="00E76484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  <w:r w:rsidRPr="001E219E">
        <w:rPr>
          <w:rFonts w:ascii="Times New Roman" w:hAnsi="Times New Roman"/>
          <w:bCs/>
          <w:iCs/>
        </w:rPr>
        <w:t xml:space="preserve">- в течение 7 (семи) рабочих дней после подписания Сторонами товарной (товарно-транспортной) накладной (или универсального передаточного документа), счета и счета-фактуры (в случае, если Поставщик является плательщиком НДС) </w:t>
      </w:r>
      <w:r w:rsidR="00F50298" w:rsidRPr="001E219E">
        <w:rPr>
          <w:rFonts w:ascii="Times New Roman" w:hAnsi="Times New Roman"/>
          <w:bCs/>
          <w:iCs/>
        </w:rPr>
        <w:t xml:space="preserve">и акта приема-передачи товара (Приложение к договору) </w:t>
      </w:r>
      <w:r w:rsidRPr="001E219E">
        <w:rPr>
          <w:rFonts w:ascii="Times New Roman" w:hAnsi="Times New Roman"/>
          <w:bCs/>
          <w:iCs/>
        </w:rPr>
        <w:t xml:space="preserve">Заказчик производит оплату Товара, поставленного в рамках Договора.  </w:t>
      </w:r>
    </w:p>
    <w:p w:rsidR="00BA0128" w:rsidRPr="001E219E" w:rsidRDefault="00BA0128" w:rsidP="00E76484">
      <w:pPr>
        <w:contextualSpacing/>
        <w:jc w:val="both"/>
        <w:rPr>
          <w:bCs/>
          <w:sz w:val="22"/>
          <w:szCs w:val="22"/>
        </w:rPr>
      </w:pPr>
      <w:r w:rsidRPr="001E219E">
        <w:rPr>
          <w:bCs/>
          <w:iCs/>
          <w:sz w:val="22"/>
          <w:szCs w:val="22"/>
        </w:rPr>
        <w:t>2.5. Расчеты осуществляются банковским переводом в рублях денежных средств на расчетный счет Поставщика.</w:t>
      </w:r>
    </w:p>
    <w:p w:rsidR="00BA0128" w:rsidRPr="001E219E" w:rsidRDefault="00BA0128" w:rsidP="00E76484">
      <w:pPr>
        <w:contextualSpacing/>
        <w:jc w:val="both"/>
        <w:rPr>
          <w:bCs/>
          <w:iCs/>
          <w:sz w:val="22"/>
          <w:szCs w:val="22"/>
        </w:rPr>
      </w:pPr>
      <w:r w:rsidRPr="001E219E">
        <w:rPr>
          <w:bCs/>
          <w:sz w:val="22"/>
          <w:szCs w:val="22"/>
        </w:rPr>
        <w:t xml:space="preserve">2.6. Днем исполнения </w:t>
      </w:r>
      <w:r w:rsidRPr="001E219E">
        <w:rPr>
          <w:bCs/>
          <w:iCs/>
          <w:sz w:val="22"/>
          <w:szCs w:val="22"/>
        </w:rPr>
        <w:t>Заказчиком обязательств по оплате, указанных в п. 2.4. Договора, считается день списания денежных средств с лицевого счета Заказчика.</w:t>
      </w:r>
    </w:p>
    <w:p w:rsidR="00BA0128" w:rsidRPr="001E219E" w:rsidRDefault="00BA0128" w:rsidP="00E76484">
      <w:pPr>
        <w:jc w:val="both"/>
        <w:rPr>
          <w:bCs/>
          <w:iCs/>
          <w:sz w:val="22"/>
          <w:szCs w:val="22"/>
        </w:rPr>
      </w:pPr>
      <w:r w:rsidRPr="001E219E">
        <w:rPr>
          <w:bCs/>
          <w:iCs/>
          <w:sz w:val="22"/>
          <w:szCs w:val="22"/>
        </w:rPr>
        <w:t>2.</w:t>
      </w:r>
      <w:r w:rsidR="00D31D72" w:rsidRPr="001E219E">
        <w:rPr>
          <w:bCs/>
          <w:iCs/>
          <w:sz w:val="22"/>
          <w:szCs w:val="22"/>
        </w:rPr>
        <w:t xml:space="preserve">7. </w:t>
      </w:r>
      <w:r w:rsidRPr="001E219E">
        <w:rPr>
          <w:bCs/>
          <w:iCs/>
          <w:sz w:val="22"/>
          <w:szCs w:val="22"/>
        </w:rPr>
        <w:t xml:space="preserve">Источник финансирования – </w:t>
      </w:r>
      <w:r w:rsidR="001F1A4A" w:rsidRPr="008919A7">
        <w:rPr>
          <w:bCs/>
          <w:iCs/>
          <w:sz w:val="22"/>
          <w:szCs w:val="22"/>
        </w:rPr>
        <w:t>средства гранта в форме субсидии из федерального бюджета в целях достижения результата (выполнения мероприятия) федерального проекта «Реализация Федеральной научно-технической программы развития РФ, идентификатор государственного</w:t>
      </w:r>
      <w:r w:rsidR="00CB7D15">
        <w:rPr>
          <w:bCs/>
          <w:iCs/>
          <w:sz w:val="22"/>
          <w:szCs w:val="22"/>
        </w:rPr>
        <w:t xml:space="preserve"> контракта 0000000007525RDM0002</w:t>
      </w:r>
      <w:r w:rsidR="002A1C91">
        <w:rPr>
          <w:bCs/>
          <w:iCs/>
          <w:sz w:val="22"/>
          <w:szCs w:val="22"/>
        </w:rPr>
        <w:t>.</w:t>
      </w:r>
    </w:p>
    <w:p w:rsidR="00BA0128" w:rsidRPr="001E219E" w:rsidRDefault="00BA0128" w:rsidP="00E76484">
      <w:pPr>
        <w:pStyle w:val="ad"/>
        <w:widowControl w:val="0"/>
        <w:numPr>
          <w:ilvl w:val="0"/>
          <w:numId w:val="17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E219E">
        <w:rPr>
          <w:rFonts w:ascii="Times New Roman" w:hAnsi="Times New Roman"/>
          <w:b/>
        </w:rPr>
        <w:t>СРОК, МЕСТО И ПОРЯДОК ПОСТАВКИ ТОВАРА</w:t>
      </w:r>
    </w:p>
    <w:p w:rsidR="00BA0128" w:rsidRPr="001E219E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 xml:space="preserve">Товар поставляется </w:t>
      </w:r>
      <w:r w:rsidR="002A1C91">
        <w:rPr>
          <w:rFonts w:ascii="Times New Roman" w:hAnsi="Times New Roman"/>
        </w:rPr>
        <w:t>о</w:t>
      </w:r>
      <w:r w:rsidR="002A1C91" w:rsidRPr="006A7241">
        <w:rPr>
          <w:rFonts w:ascii="Times New Roman" w:hAnsi="Times New Roman"/>
          <w:sz w:val="24"/>
          <w:szCs w:val="24"/>
        </w:rPr>
        <w:t xml:space="preserve">дной партией </w:t>
      </w:r>
      <w:r w:rsidR="002A1C91">
        <w:rPr>
          <w:rFonts w:ascii="Times New Roman" w:hAnsi="Times New Roman"/>
          <w:sz w:val="24"/>
          <w:szCs w:val="24"/>
        </w:rPr>
        <w:t>в течение 45</w:t>
      </w:r>
      <w:r w:rsidR="002A1C91" w:rsidRPr="006A7241">
        <w:rPr>
          <w:rFonts w:ascii="Times New Roman" w:hAnsi="Times New Roman"/>
          <w:sz w:val="24"/>
          <w:szCs w:val="24"/>
        </w:rPr>
        <w:t xml:space="preserve"> (</w:t>
      </w:r>
      <w:r w:rsidR="002A1C91">
        <w:rPr>
          <w:rFonts w:ascii="Times New Roman" w:hAnsi="Times New Roman"/>
          <w:sz w:val="24"/>
          <w:szCs w:val="24"/>
        </w:rPr>
        <w:t>сорока пяти</w:t>
      </w:r>
      <w:r w:rsidR="002A1C91" w:rsidRPr="006A7241">
        <w:rPr>
          <w:rFonts w:ascii="Times New Roman" w:hAnsi="Times New Roman"/>
          <w:sz w:val="24"/>
          <w:szCs w:val="24"/>
        </w:rPr>
        <w:t>) календарных дней</w:t>
      </w:r>
      <w:r w:rsidR="002A1C91" w:rsidRPr="002A1C91">
        <w:rPr>
          <w:rFonts w:ascii="Times New Roman" w:hAnsi="Times New Roman"/>
          <w:sz w:val="24"/>
          <w:szCs w:val="24"/>
        </w:rPr>
        <w:t xml:space="preserve"> </w:t>
      </w:r>
      <w:r w:rsidR="002A1C91" w:rsidRPr="006A7241">
        <w:rPr>
          <w:rFonts w:ascii="Times New Roman" w:hAnsi="Times New Roman"/>
          <w:sz w:val="24"/>
          <w:szCs w:val="24"/>
        </w:rPr>
        <w:t>с момента заключения договора</w:t>
      </w:r>
      <w:r w:rsidR="00C42A6C" w:rsidRPr="001E219E">
        <w:rPr>
          <w:rFonts w:ascii="Times New Roman" w:hAnsi="Times New Roman"/>
          <w:b/>
        </w:rPr>
        <w:t>.</w:t>
      </w:r>
    </w:p>
    <w:p w:rsidR="00BA0128" w:rsidRPr="001E219E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В день поставки Поставщик одновременно с Товаром должен передать Заказчику сопроводительные документы, относящиеся к Товару</w:t>
      </w:r>
      <w:r w:rsidR="005D505C" w:rsidRPr="001E219E">
        <w:rPr>
          <w:rFonts w:ascii="Times New Roman" w:hAnsi="Times New Roman"/>
        </w:rPr>
        <w:t>.</w:t>
      </w:r>
      <w:r w:rsidRPr="001E219E">
        <w:rPr>
          <w:rFonts w:ascii="Times New Roman" w:hAnsi="Times New Roman"/>
        </w:rPr>
        <w:t xml:space="preserve"> </w:t>
      </w:r>
    </w:p>
    <w:p w:rsidR="00BA0128" w:rsidRPr="001E219E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5C6548" w:rsidRPr="001E219E" w:rsidRDefault="005C654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Поставка</w:t>
      </w:r>
      <w:r w:rsidRPr="002A1C91">
        <w:rPr>
          <w:rFonts w:ascii="Times New Roman" w:hAnsi="Times New Roman"/>
          <w:color w:val="FF0000"/>
          <w:u w:val="single"/>
        </w:rPr>
        <w:t xml:space="preserve"> </w:t>
      </w:r>
      <w:r w:rsidR="002A1C91" w:rsidRPr="002A1C91">
        <w:rPr>
          <w:rFonts w:ascii="Times New Roman" w:hAnsi="Times New Roman"/>
          <w:color w:val="FF0000"/>
          <w:u w:val="single"/>
        </w:rPr>
        <w:t>и сборка</w:t>
      </w:r>
      <w:r w:rsidR="002A1C91">
        <w:rPr>
          <w:rFonts w:ascii="Times New Roman" w:hAnsi="Times New Roman"/>
        </w:rPr>
        <w:t xml:space="preserve"> </w:t>
      </w:r>
      <w:r w:rsidRPr="001E219E">
        <w:rPr>
          <w:rFonts w:ascii="Times New Roman" w:hAnsi="Times New Roman"/>
        </w:rPr>
        <w:t xml:space="preserve">Товара осуществляется силами и средствами Поставщика по адресу: </w:t>
      </w:r>
      <w:r w:rsidR="004667CE" w:rsidRPr="001E219E">
        <w:rPr>
          <w:rFonts w:ascii="Times New Roman" w:hAnsi="Times New Roman"/>
          <w:b/>
        </w:rPr>
        <w:t>Кировская область, г.Киров, ул. Ленина, д. 166А.</w:t>
      </w:r>
    </w:p>
    <w:p w:rsidR="005C6548" w:rsidRPr="001E219E" w:rsidRDefault="005C654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E219E">
        <w:rPr>
          <w:rFonts w:ascii="Times New Roman" w:hAnsi="Times New Roman"/>
        </w:rPr>
        <w:lastRenderedPageBreak/>
        <w:t>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</w:t>
      </w:r>
      <w:r w:rsidR="006D74F1" w:rsidRPr="001E219E">
        <w:rPr>
          <w:rFonts w:ascii="Times New Roman" w:hAnsi="Times New Roman"/>
        </w:rPr>
        <w:t>.</w:t>
      </w:r>
    </w:p>
    <w:p w:rsidR="00BA0128" w:rsidRPr="001E219E" w:rsidRDefault="00BA0128" w:rsidP="00E76484">
      <w:pPr>
        <w:pStyle w:val="ad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</w:rPr>
      </w:pPr>
      <w:r w:rsidRPr="001E219E">
        <w:rPr>
          <w:rFonts w:ascii="Times New Roman" w:hAnsi="Times New Roman"/>
          <w:b/>
          <w:lang w:eastAsia="en-US"/>
        </w:rPr>
        <w:t>ПОРЯДОК И СРОКИ ОСУЩЕСТВЛЕНИЯ ПРИЁМКИ ТОВАРА</w:t>
      </w:r>
    </w:p>
    <w:p w:rsidR="00BA0128" w:rsidRPr="001E219E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E219E">
        <w:rPr>
          <w:rFonts w:ascii="Times New Roman" w:hAnsi="Times New Roman"/>
          <w:lang w:eastAsia="en-US"/>
        </w:rPr>
        <w:t>Приемка Товара осуществляется в порядке, установленном законодательством Российской Федерации.</w:t>
      </w:r>
    </w:p>
    <w:p w:rsidR="00ED2519" w:rsidRPr="001E219E" w:rsidRDefault="00ED2519" w:rsidP="00ED2519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E219E">
        <w:rPr>
          <w:rFonts w:ascii="Times New Roman" w:hAnsi="Times New Roman"/>
          <w:lang w:eastAsia="en-US"/>
        </w:rPr>
        <w:t xml:space="preserve">При приемке Товара подлежат проверке количество поставленного Товара на соответствие Спецификации (Приложение № 1 к Договору). </w:t>
      </w:r>
    </w:p>
    <w:p w:rsidR="00BA0128" w:rsidRPr="001E219E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E219E">
        <w:rPr>
          <w:rFonts w:ascii="Times New Roman" w:hAnsi="Times New Roman"/>
        </w:rPr>
        <w:t>Приемка Товара осуществляется путем передачи Товара и подписанных Поставщиком сопроводительных документов, относящихся к Товару.</w:t>
      </w:r>
    </w:p>
    <w:p w:rsidR="00BA0128" w:rsidRPr="001E219E" w:rsidRDefault="00811206" w:rsidP="00811206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E219E">
        <w:rPr>
          <w:rFonts w:ascii="Times New Roman" w:hAnsi="Times New Roman"/>
        </w:rPr>
        <w:t xml:space="preserve">Для проверки поставленных Поставщиком Товаров, в части их соответствия договору, Заказчик может провести экспертизу Товаров своими силами или с привлечением экспертов, экспертных организации на основании Договоров, заключенных между Заказчиком и экспертом, экспертной организацией. </w:t>
      </w:r>
      <w:r w:rsidR="00BA0128" w:rsidRPr="001E219E">
        <w:rPr>
          <w:rFonts w:ascii="Times New Roman" w:hAnsi="Times New Roman"/>
        </w:rPr>
        <w:t xml:space="preserve"> </w:t>
      </w:r>
    </w:p>
    <w:p w:rsidR="00BA0128" w:rsidRPr="001E219E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E219E">
        <w:rPr>
          <w:rFonts w:ascii="Times New Roman" w:hAnsi="Times New Roman"/>
          <w:lang w:eastAsia="en-US"/>
        </w:rPr>
        <w:t>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использованию, а также ненадлежащего качества части Товара (нарушение целостности упаковки, повреждение содержимого и т.д.)) Поставщик обязан безвозмездно устранить недостатки Товара в течение 3 (трех) календарных дней с момента письменного уведомления о них Заказчиком.</w:t>
      </w:r>
    </w:p>
    <w:p w:rsidR="00914B98" w:rsidRPr="001E219E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E219E">
        <w:rPr>
          <w:rFonts w:ascii="Times New Roman" w:hAnsi="Times New Roman"/>
          <w:lang w:eastAsia="en-US"/>
        </w:rPr>
        <w:t>В случае поставки некомплектного Товара Поставщик обязан доукомплектовать Товар или заменить Товаром надлежащего качества, соответствующим условиям Договора в течение 3 (трех) календарных дней с момента письменного уведомления Заказчика.</w:t>
      </w:r>
      <w:r w:rsidR="00914B98" w:rsidRPr="001E219E">
        <w:rPr>
          <w:rFonts w:ascii="Times New Roman" w:hAnsi="Times New Roman"/>
          <w:lang w:eastAsia="en-US"/>
        </w:rPr>
        <w:t xml:space="preserve"> </w:t>
      </w:r>
    </w:p>
    <w:p w:rsidR="00BA0128" w:rsidRPr="001E219E" w:rsidRDefault="00914B9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E219E">
        <w:rPr>
          <w:rFonts w:ascii="Times New Roman" w:hAnsi="Times New Roman"/>
          <w:lang w:eastAsia="en-US"/>
        </w:rPr>
        <w:t>Для приемки поставленного Товара Заказчиком может создаваться приемочная комиссия, которая состоит не менее чем из пяти человек.</w:t>
      </w:r>
    </w:p>
    <w:p w:rsidR="00015830" w:rsidRPr="001E219E" w:rsidRDefault="00015830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1E219E">
        <w:rPr>
          <w:rFonts w:ascii="Times New Roman" w:hAnsi="Times New Roman"/>
          <w:lang w:eastAsia="en-US"/>
        </w:rPr>
        <w:t>Общий срок приемки Товара по контракту составляет не более 20 (двадцати) рабочих дней, следующих за днем поступления Заказчику Товара и документов о приемке Товара.</w:t>
      </w:r>
    </w:p>
    <w:p w:rsidR="00BA0128" w:rsidRPr="001E219E" w:rsidRDefault="00BA0128" w:rsidP="00E76484">
      <w:pPr>
        <w:pStyle w:val="ad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E219E">
        <w:rPr>
          <w:rFonts w:ascii="Times New Roman" w:hAnsi="Times New Roman"/>
          <w:b/>
        </w:rPr>
        <w:t>ПРАВА И ОБЯЗАННОСТИ СТОРОН</w:t>
      </w:r>
    </w:p>
    <w:p w:rsidR="00BA0128" w:rsidRPr="001E219E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Заказчик имеет право:</w:t>
      </w:r>
    </w:p>
    <w:p w:rsidR="00BA0128" w:rsidRPr="001E219E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Требовать от Поставщика надлежащего исполнения обязательств в соответствии с Договором, а также требовать своевременного устранения выявленных недостатков.</w:t>
      </w:r>
    </w:p>
    <w:p w:rsidR="00BA0128" w:rsidRPr="001E219E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Требовать от Поставщика представления надлежащим образом оформленных документов, предусмотренных пунктом 4.3. Договора и подтверждающих исполнение обязательств в соответствии с Договором.</w:t>
      </w:r>
    </w:p>
    <w:p w:rsidR="00BA0128" w:rsidRPr="001E219E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Запрашивать у Поставщика информацию о ходе исполнения обязательств по Договору.</w:t>
      </w:r>
    </w:p>
    <w:p w:rsidR="00BA0128" w:rsidRPr="001E219E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Осуществлять контроль за порядком и сроками поставки Товара.</w:t>
      </w:r>
    </w:p>
    <w:p w:rsidR="00BA0128" w:rsidRPr="001E219E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Отказаться от приемки Товара в случаях, предусмотренных Договором и законодательством Российской Федерации, в том числе в случае обнаружения неустранимых недостатков.</w:t>
      </w:r>
    </w:p>
    <w:p w:rsidR="00BA0128" w:rsidRPr="001E219E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Заказчик обязуется:</w:t>
      </w:r>
    </w:p>
    <w:p w:rsidR="00BA0128" w:rsidRPr="001E219E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Обеспечить своевременную приемку Товара и провести экспертизу для проверки поставленного Поставщиком Товара, предусмотренного Договором, в части его соответствия условиям Договора.</w:t>
      </w:r>
    </w:p>
    <w:p w:rsidR="00BA0128" w:rsidRPr="001E219E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 xml:space="preserve">Сообщать в письменной форме Поставщику о недостатках, обнаруженных в ходе поставки Товара, в течение 3 (трех) рабочих дней после обнаружения таких недостатков. </w:t>
      </w:r>
    </w:p>
    <w:p w:rsidR="00BA0128" w:rsidRPr="001E219E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Своевременно принять и оплатить поставленный Товар надлежащего качества в соответствии с Договором.</w:t>
      </w:r>
    </w:p>
    <w:p w:rsidR="00BA0128" w:rsidRPr="001E219E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Поставщик имеет право:</w:t>
      </w:r>
    </w:p>
    <w:p w:rsidR="00BA0128" w:rsidRPr="001E219E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Требовать своевременной оплаты поставленного Товара в соответствии с Договором.</w:t>
      </w:r>
    </w:p>
    <w:p w:rsidR="00BA0128" w:rsidRPr="001E219E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С согласия Заказчика досрочно исполнить обязательства по Договору.</w:t>
      </w:r>
    </w:p>
    <w:p w:rsidR="00BA0128" w:rsidRPr="001E219E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Пользоваться иными правами, предусмотренными законодательством Российской Федерации и условиями Договора.</w:t>
      </w:r>
    </w:p>
    <w:p w:rsidR="00BA0128" w:rsidRPr="001E219E" w:rsidRDefault="00BA0128" w:rsidP="00E76484">
      <w:pPr>
        <w:pStyle w:val="ad"/>
        <w:numPr>
          <w:ilvl w:val="1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Style w:val="FontStyle34"/>
        </w:rPr>
        <w:t>Поставщик</w:t>
      </w:r>
      <w:r w:rsidRPr="001E219E">
        <w:rPr>
          <w:rFonts w:ascii="Times New Roman" w:hAnsi="Times New Roman"/>
        </w:rPr>
        <w:t xml:space="preserve"> обязуется:</w:t>
      </w:r>
    </w:p>
    <w:p w:rsidR="00BA0128" w:rsidRPr="001E219E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  <w:lang w:eastAsia="en-US"/>
        </w:rPr>
        <w:t xml:space="preserve">Своевременно и надлежащим образом исполнять обязательства в соответствии с условиями Договора и представить Заказчику документы, указанные в п. 4.3. Договора, по итогам исполнения Договора. </w:t>
      </w:r>
    </w:p>
    <w:p w:rsidR="00BA0128" w:rsidRPr="001E219E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Обеспечить устранение недостатков и дефектов, выявленных при приемке поставленного Товара и в течение гарантийного срока (срока годности), за свой счет.</w:t>
      </w:r>
    </w:p>
    <w:p w:rsidR="00BA0128" w:rsidRPr="001E219E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В течение 1 (одного) рабочего дня информировать Заказчика о невозможности поставить Товар надлежащего качества, в надлежащем количестве, в предусмотренные Договором сроки.</w:t>
      </w:r>
    </w:p>
    <w:p w:rsidR="0020202D" w:rsidRPr="001E219E" w:rsidRDefault="0020202D" w:rsidP="0020202D">
      <w:pPr>
        <w:pStyle w:val="ad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20202D" w:rsidRPr="001E219E" w:rsidRDefault="0020202D" w:rsidP="0020202D">
      <w:pPr>
        <w:pStyle w:val="ad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BA0128" w:rsidRPr="001E219E" w:rsidRDefault="00BA0128" w:rsidP="00E76484">
      <w:pPr>
        <w:widowControl w:val="0"/>
        <w:suppressAutoHyphens/>
        <w:jc w:val="center"/>
        <w:rPr>
          <w:b/>
          <w:sz w:val="22"/>
          <w:szCs w:val="22"/>
        </w:rPr>
      </w:pPr>
      <w:r w:rsidRPr="001E219E">
        <w:rPr>
          <w:b/>
          <w:sz w:val="22"/>
          <w:szCs w:val="22"/>
        </w:rPr>
        <w:t>6. ГАРАНТИЙНЫЙ СРОК И ОБЪЕМ ПРЕДОСТАВЛЕНИЯ ГАРАНТИЙ КАЧЕСТВА</w:t>
      </w:r>
    </w:p>
    <w:p w:rsidR="00BA0128" w:rsidRPr="001E219E" w:rsidRDefault="00BA0128" w:rsidP="00E76484">
      <w:pPr>
        <w:pStyle w:val="ad"/>
        <w:numPr>
          <w:ilvl w:val="1"/>
          <w:numId w:val="24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  <w:lang w:eastAsia="en-US"/>
        </w:rPr>
        <w:t xml:space="preserve">Поставщик гарантирует качество и безопасность Товара в соответствии с действующими стандартами, утвержденными на данный вид Товара, а также наличие сертификатов (в случае обязательной сертификации в соответствии с требованиями действующего законодательства для данного вида Товара), оформленных в соответствии с законодательством Российской Федерации. Качество Товара, поставляемого Заказчику в соответствии с Договором, должно соответствовать требованиям </w:t>
      </w:r>
      <w:r w:rsidRPr="001E219E">
        <w:rPr>
          <w:rFonts w:ascii="Times New Roman" w:hAnsi="Times New Roman"/>
        </w:rPr>
        <w:t xml:space="preserve">законодательства Российской Федерации, в том числе требованиям ГОСТов, ТУ, </w:t>
      </w:r>
      <w:proofErr w:type="spellStart"/>
      <w:r w:rsidRPr="001E219E">
        <w:rPr>
          <w:rFonts w:ascii="Times New Roman" w:hAnsi="Times New Roman"/>
        </w:rPr>
        <w:t>СанПинов</w:t>
      </w:r>
      <w:proofErr w:type="spellEnd"/>
      <w:r w:rsidRPr="001E219E">
        <w:rPr>
          <w:rFonts w:ascii="Times New Roman" w:hAnsi="Times New Roman"/>
        </w:rPr>
        <w:t>, если данные требования установлены для Товара, поставляемого в рамках Договор.</w:t>
      </w:r>
    </w:p>
    <w:p w:rsidR="00BA0128" w:rsidRPr="001E219E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1E219E">
        <w:rPr>
          <w:rFonts w:ascii="Times New Roman" w:hAnsi="Times New Roman"/>
          <w:lang w:eastAsia="en-US"/>
        </w:rPr>
        <w:t xml:space="preserve">В случае выявления в течение всего срока годности Товара существенного нарушения требований к качеству, Поставщик обязан заменить Товар ненадлежащего качества Товаром надлежащего качества. </w:t>
      </w:r>
    </w:p>
    <w:p w:rsidR="00BA0128" w:rsidRPr="001E219E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1E219E">
        <w:rPr>
          <w:rFonts w:ascii="Times New Roman" w:hAnsi="Times New Roman"/>
          <w:lang w:eastAsia="en-US"/>
        </w:rPr>
        <w:t xml:space="preserve">Все расходы, связанные с возвратом Товара ненадлежащего качества, осуществляются за счет Поставщика. </w:t>
      </w:r>
    </w:p>
    <w:p w:rsidR="00BA0128" w:rsidRPr="001E219E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E219E">
        <w:rPr>
          <w:rFonts w:ascii="Times New Roman" w:hAnsi="Times New Roman"/>
          <w:b/>
        </w:rPr>
        <w:t>ОТВЕТСТВЕННОСТЬ СТОРОН</w:t>
      </w:r>
    </w:p>
    <w:p w:rsidR="00F02987" w:rsidRPr="001E219E" w:rsidRDefault="00F02987" w:rsidP="00E76484">
      <w:pPr>
        <w:jc w:val="both"/>
        <w:rPr>
          <w:sz w:val="22"/>
          <w:szCs w:val="22"/>
          <w:lang w:eastAsia="en-US"/>
        </w:rPr>
      </w:pPr>
      <w:r w:rsidRPr="001E219E">
        <w:rPr>
          <w:sz w:val="22"/>
          <w:szCs w:val="22"/>
        </w:rPr>
        <w:t xml:space="preserve">7.1. За неисполнение или ненадлежащее исполнение своих обязательств по настоящему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>у Стороны несут ответственность, в соответствии с действующим законодательством Российской Федерации.</w:t>
      </w:r>
    </w:p>
    <w:p w:rsidR="00F02987" w:rsidRPr="001E219E" w:rsidRDefault="00F02987" w:rsidP="00E76484">
      <w:pPr>
        <w:jc w:val="both"/>
        <w:rPr>
          <w:sz w:val="22"/>
          <w:szCs w:val="22"/>
        </w:rPr>
      </w:pPr>
      <w:r w:rsidRPr="001E219E">
        <w:rPr>
          <w:sz w:val="22"/>
          <w:szCs w:val="22"/>
          <w:lang w:eastAsia="en-US"/>
        </w:rPr>
        <w:t xml:space="preserve">7.2. </w:t>
      </w:r>
      <w:r w:rsidRPr="001E219E">
        <w:rPr>
          <w:sz w:val="22"/>
          <w:szCs w:val="22"/>
        </w:rPr>
        <w:t>В случае причинения ущерба одной из Сторон по вине другой Стороны, ущерб должен быть возмещен в соответствии с действующим законодательством Российской Федерации.</w:t>
      </w:r>
    </w:p>
    <w:p w:rsidR="00F02987" w:rsidRPr="001E219E" w:rsidRDefault="00F02987" w:rsidP="00E76484">
      <w:pPr>
        <w:jc w:val="both"/>
        <w:rPr>
          <w:rFonts w:eastAsia="Calibri"/>
          <w:sz w:val="22"/>
          <w:szCs w:val="22"/>
          <w:lang w:eastAsia="en-US"/>
        </w:rPr>
      </w:pPr>
      <w:r w:rsidRPr="001E219E">
        <w:rPr>
          <w:sz w:val="22"/>
          <w:szCs w:val="22"/>
        </w:rPr>
        <w:t xml:space="preserve">Размер штрафа устанавливается настоящим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A77BD" w:rsidRPr="001E219E">
        <w:rPr>
          <w:sz w:val="22"/>
          <w:szCs w:val="22"/>
        </w:rPr>
        <w:t>Контракто</w:t>
      </w:r>
      <w:r w:rsidRPr="001E219E">
        <w:rPr>
          <w:sz w:val="22"/>
          <w:szCs w:val="22"/>
        </w:rPr>
        <w:t xml:space="preserve">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Правила), </w:t>
      </w:r>
      <w:r w:rsidRPr="001E219E">
        <w:rPr>
          <w:rFonts w:eastAsia="Calibri"/>
          <w:sz w:val="22"/>
          <w:szCs w:val="22"/>
          <w:lang w:eastAsia="en-US"/>
        </w:rPr>
        <w:t xml:space="preserve">за исключением случая, предусмотренного пунктом 13 Правил. </w:t>
      </w:r>
    </w:p>
    <w:p w:rsidR="00F02987" w:rsidRPr="001E219E" w:rsidRDefault="00F02987" w:rsidP="00E76484">
      <w:pPr>
        <w:jc w:val="both"/>
        <w:rPr>
          <w:sz w:val="22"/>
          <w:szCs w:val="22"/>
        </w:rPr>
      </w:pPr>
      <w:r w:rsidRPr="001E219E">
        <w:rPr>
          <w:sz w:val="22"/>
          <w:szCs w:val="22"/>
          <w:lang w:eastAsia="en-US"/>
        </w:rPr>
        <w:t xml:space="preserve">7.3. </w:t>
      </w:r>
      <w:r w:rsidRPr="001E219E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настоящим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F02987" w:rsidRPr="001E219E" w:rsidRDefault="00F02987" w:rsidP="00E76484">
      <w:pPr>
        <w:jc w:val="both"/>
        <w:rPr>
          <w:sz w:val="22"/>
          <w:szCs w:val="22"/>
        </w:rPr>
      </w:pPr>
      <w:r w:rsidRPr="001E219E">
        <w:rPr>
          <w:sz w:val="22"/>
          <w:szCs w:val="22"/>
        </w:rPr>
        <w:t xml:space="preserve">7.3.1. Пеня начисляется за каждый день просрочки исполнения Поставщиком обязательства, предусмотренного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а (отдельного этапа исполнения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ом (соответствующим отдельным этапом исполнения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а) и фактически исполненных Поставщиком. </w:t>
      </w:r>
    </w:p>
    <w:p w:rsidR="00BA77BD" w:rsidRPr="001E219E" w:rsidRDefault="00F02987" w:rsidP="00E76484">
      <w:pPr>
        <w:jc w:val="both"/>
        <w:rPr>
          <w:sz w:val="22"/>
          <w:szCs w:val="22"/>
        </w:rPr>
      </w:pPr>
      <w:r w:rsidRPr="001E219E">
        <w:rPr>
          <w:sz w:val="22"/>
          <w:szCs w:val="22"/>
        </w:rPr>
        <w:t xml:space="preserve">7.3.2. За каждый факт неисполнения или ненадлежащего исполнения Поставщиком обязательств, предусмотренных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ом, размер штрафа определяется в следующем порядке (за исключением случаев, если законодательством Российской Федерации установлен иной порядок начисления штрафов): 10 % цены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>а</w:t>
      </w:r>
      <w:r w:rsidR="00BA77BD" w:rsidRPr="001E219E">
        <w:rPr>
          <w:sz w:val="22"/>
          <w:szCs w:val="22"/>
        </w:rPr>
        <w:t>.</w:t>
      </w:r>
    </w:p>
    <w:p w:rsidR="00F02987" w:rsidRPr="001E219E" w:rsidRDefault="00F02987" w:rsidP="00E76484">
      <w:pPr>
        <w:jc w:val="both"/>
        <w:rPr>
          <w:sz w:val="22"/>
          <w:szCs w:val="22"/>
        </w:rPr>
      </w:pPr>
      <w:r w:rsidRPr="001E219E">
        <w:rPr>
          <w:sz w:val="22"/>
          <w:szCs w:val="22"/>
        </w:rPr>
        <w:t xml:space="preserve">7.3.3. За каждый факт неисполнения или ненадлежащего исполнения Поставщиком обязательства, предусмотренного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>ом, которое не имеет стоимостного выражения, размер штрафа устанавливается в следующем порядке: 1 000 рублей.</w:t>
      </w:r>
    </w:p>
    <w:p w:rsidR="00F02987" w:rsidRPr="001E219E" w:rsidRDefault="00F02987" w:rsidP="00E76484">
      <w:pPr>
        <w:jc w:val="both"/>
        <w:rPr>
          <w:sz w:val="22"/>
          <w:szCs w:val="22"/>
        </w:rPr>
      </w:pPr>
      <w:r w:rsidRPr="001E219E">
        <w:rPr>
          <w:sz w:val="22"/>
          <w:szCs w:val="22"/>
        </w:rPr>
        <w:t xml:space="preserve">7.3.4. Общая сумма начисленных штрафов за неисполнение или ненадлежащее исполнение Поставщиком обязательств, предусмотренных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ом, не может превышать цену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>а.</w:t>
      </w:r>
    </w:p>
    <w:p w:rsidR="00F02987" w:rsidRPr="001E219E" w:rsidRDefault="00F02987" w:rsidP="00E76484">
      <w:pPr>
        <w:jc w:val="both"/>
        <w:rPr>
          <w:sz w:val="22"/>
          <w:szCs w:val="22"/>
        </w:rPr>
      </w:pPr>
      <w:r w:rsidRPr="001E219E">
        <w:rPr>
          <w:sz w:val="22"/>
          <w:szCs w:val="22"/>
        </w:rPr>
        <w:t xml:space="preserve">7.4. В случае просрочки исполнения Заказчиком обязательств, предусмотренных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>ом, Поставщик вправе направить Заказчику требование об уплате неустоек (штрафов, пеней).</w:t>
      </w:r>
    </w:p>
    <w:p w:rsidR="00F02987" w:rsidRPr="001E219E" w:rsidRDefault="00F02987" w:rsidP="00E76484">
      <w:pPr>
        <w:jc w:val="both"/>
        <w:rPr>
          <w:sz w:val="22"/>
          <w:szCs w:val="22"/>
        </w:rPr>
      </w:pPr>
      <w:r w:rsidRPr="001E219E">
        <w:rPr>
          <w:sz w:val="22"/>
          <w:szCs w:val="22"/>
        </w:rPr>
        <w:t xml:space="preserve">7.4.1.  Пеня начисляется за каждый день просрочки Заказчиком исполнения обязательства, предусмотренного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02987" w:rsidRPr="001E219E" w:rsidRDefault="00F02987" w:rsidP="00E76484">
      <w:pPr>
        <w:jc w:val="both"/>
        <w:rPr>
          <w:sz w:val="22"/>
          <w:szCs w:val="22"/>
        </w:rPr>
      </w:pPr>
      <w:r w:rsidRPr="001E219E">
        <w:rPr>
          <w:sz w:val="22"/>
          <w:szCs w:val="22"/>
        </w:rPr>
        <w:lastRenderedPageBreak/>
        <w:t xml:space="preserve">7.4.2. За каждый факт неисполнения Заказчиком обязательств, предусмотренных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ом, размер штрафа устанавливается в </w:t>
      </w:r>
      <w:r w:rsidR="00A163F4" w:rsidRPr="001E219E">
        <w:rPr>
          <w:sz w:val="22"/>
          <w:szCs w:val="22"/>
        </w:rPr>
        <w:t>следующем порядке: 1 000 рублей</w:t>
      </w:r>
      <w:r w:rsidRPr="001E219E">
        <w:rPr>
          <w:sz w:val="22"/>
          <w:szCs w:val="22"/>
        </w:rPr>
        <w:t>.</w:t>
      </w:r>
    </w:p>
    <w:p w:rsidR="00F02987" w:rsidRPr="001E219E" w:rsidRDefault="00F02987" w:rsidP="00E76484">
      <w:pPr>
        <w:jc w:val="both"/>
        <w:rPr>
          <w:sz w:val="22"/>
          <w:szCs w:val="22"/>
        </w:rPr>
      </w:pPr>
      <w:r w:rsidRPr="001E219E">
        <w:rPr>
          <w:sz w:val="22"/>
          <w:szCs w:val="22"/>
        </w:rPr>
        <w:t xml:space="preserve">7.4.3. Общая сумма начисленных штрафов за ненадлежащее исполнение Заказчиком обязательств, предусмотренных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ом, не может превышать цену </w:t>
      </w:r>
      <w:r w:rsidR="00BA77BD" w:rsidRPr="001E219E">
        <w:rPr>
          <w:sz w:val="22"/>
          <w:szCs w:val="22"/>
        </w:rPr>
        <w:t>Договор</w:t>
      </w:r>
      <w:r w:rsidRPr="001E219E">
        <w:rPr>
          <w:sz w:val="22"/>
          <w:szCs w:val="22"/>
        </w:rPr>
        <w:t xml:space="preserve">у. </w:t>
      </w:r>
    </w:p>
    <w:p w:rsidR="00F02987" w:rsidRPr="001E219E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lang w:eastAsia="en-US"/>
        </w:rPr>
      </w:pPr>
      <w:r w:rsidRPr="001E219E">
        <w:rPr>
          <w:rFonts w:ascii="Times New Roman" w:hAnsi="Times New Roman"/>
        </w:rPr>
        <w:t xml:space="preserve">7.5. Применение штрафных санкций не освобождает Стороны от выполнения принятых обязательств по </w:t>
      </w:r>
      <w:r w:rsidR="00BA77BD" w:rsidRPr="001E219E">
        <w:rPr>
          <w:rFonts w:ascii="Times New Roman" w:hAnsi="Times New Roman"/>
        </w:rPr>
        <w:t>Договор</w:t>
      </w:r>
      <w:r w:rsidRPr="001E219E">
        <w:rPr>
          <w:rFonts w:ascii="Times New Roman" w:hAnsi="Times New Roman"/>
        </w:rPr>
        <w:t>у.</w:t>
      </w:r>
    </w:p>
    <w:p w:rsidR="00F02987" w:rsidRPr="001E219E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 xml:space="preserve">7.6.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77BD" w:rsidRPr="001E219E">
        <w:rPr>
          <w:rFonts w:ascii="Times New Roman" w:hAnsi="Times New Roman"/>
        </w:rPr>
        <w:t>Договор</w:t>
      </w:r>
      <w:r w:rsidRPr="001E219E">
        <w:rPr>
          <w:rFonts w:ascii="Times New Roman" w:hAnsi="Times New Roman"/>
        </w:rPr>
        <w:t>ом, произошло вследствие непреодолимой силы</w:t>
      </w:r>
      <w:r w:rsidR="00A163F4" w:rsidRPr="001E219E">
        <w:rPr>
          <w:rFonts w:ascii="Times New Roman" w:hAnsi="Times New Roman"/>
        </w:rPr>
        <w:t>.</w:t>
      </w:r>
    </w:p>
    <w:p w:rsidR="00BA0128" w:rsidRPr="001E219E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1E219E">
        <w:rPr>
          <w:sz w:val="22"/>
          <w:szCs w:val="22"/>
        </w:rPr>
        <w:t>ФОРС-МАЖОР</w:t>
      </w:r>
    </w:p>
    <w:p w:rsidR="00BA0128" w:rsidRPr="001E219E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1E219E">
        <w:rPr>
          <w:sz w:val="22"/>
          <w:szCs w:val="22"/>
        </w:rPr>
        <w:t>Стороны освобождаются от имущественной ответственности за частичное или полное невыполнение своих обязательств по Договору, если такое невыполнение связано с обстоятельствами непреодолимой силы.</w:t>
      </w:r>
    </w:p>
    <w:p w:rsidR="00BA0128" w:rsidRPr="001E219E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1E219E">
        <w:rPr>
          <w:sz w:val="22"/>
          <w:szCs w:val="22"/>
        </w:rPr>
        <w:t xml:space="preserve"> Под обстоятельствами непреодолимой силы понимаются обстоятельства, возникшие после подписания Сторонами Договора, в результате непредвиденных и непредотвратимых событий чрезвычайного характера, не поддающихся контролю Сторон и оказывающих непосредственное воздействие на выполнение Договора, включая, пожар, наводнение, землетрясение и любые другие стихийные бедствия, а также войну, военные действия.</w:t>
      </w:r>
    </w:p>
    <w:p w:rsidR="00BA0128" w:rsidRPr="001E219E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E219E">
        <w:rPr>
          <w:rFonts w:ascii="Times New Roman" w:hAnsi="Times New Roman"/>
          <w:b/>
        </w:rPr>
        <w:t>СРОК ДЕЙСТВИЯ ДОГОВОРА</w:t>
      </w:r>
    </w:p>
    <w:p w:rsidR="00BA0128" w:rsidRPr="001E219E" w:rsidRDefault="00BA0128" w:rsidP="00E76484">
      <w:pPr>
        <w:pStyle w:val="ad"/>
        <w:widowControl w:val="0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 xml:space="preserve">Договор вступает в силу с момента его подписания уполномоченными представителями Сторон и действует </w:t>
      </w:r>
      <w:r w:rsidRPr="00CB1806">
        <w:rPr>
          <w:rFonts w:ascii="Times New Roman" w:hAnsi="Times New Roman"/>
          <w:b/>
          <w:i/>
        </w:rPr>
        <w:t xml:space="preserve">до </w:t>
      </w:r>
      <w:r w:rsidR="002A1C91">
        <w:rPr>
          <w:rFonts w:ascii="Times New Roman" w:hAnsi="Times New Roman"/>
          <w:b/>
          <w:i/>
        </w:rPr>
        <w:t>31.08</w:t>
      </w:r>
      <w:r w:rsidR="00CB1806" w:rsidRPr="00CB1806">
        <w:rPr>
          <w:rFonts w:ascii="Times New Roman" w:hAnsi="Times New Roman"/>
          <w:b/>
          <w:i/>
        </w:rPr>
        <w:t>.2026</w:t>
      </w:r>
      <w:r w:rsidR="00C42A6C" w:rsidRPr="00CB1806">
        <w:rPr>
          <w:rFonts w:ascii="Times New Roman" w:hAnsi="Times New Roman"/>
          <w:b/>
          <w:i/>
        </w:rPr>
        <w:t>г.</w:t>
      </w:r>
      <w:r w:rsidRPr="001E219E">
        <w:rPr>
          <w:rFonts w:ascii="Times New Roman" w:hAnsi="Times New Roman"/>
        </w:rPr>
        <w:t xml:space="preserve"> включительно, но в любом случа</w:t>
      </w:r>
      <w:r w:rsidR="00CB1806">
        <w:rPr>
          <w:rFonts w:ascii="Times New Roman" w:hAnsi="Times New Roman"/>
        </w:rPr>
        <w:t xml:space="preserve">е до исполнения Сторонами свои </w:t>
      </w:r>
      <w:r w:rsidRPr="001E219E">
        <w:rPr>
          <w:rFonts w:ascii="Times New Roman" w:hAnsi="Times New Roman"/>
        </w:rPr>
        <w:t>обязательств по Договору в полном объеме.</w:t>
      </w:r>
    </w:p>
    <w:p w:rsidR="00BA0128" w:rsidRPr="001E219E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1E219E">
        <w:rPr>
          <w:sz w:val="22"/>
          <w:szCs w:val="22"/>
        </w:rPr>
        <w:t>ПОРЯДОК РАЗРЕШЕНИЯ СПОРОВ. ИЗМЕНЕНИЕ ДОГОВОРА</w:t>
      </w:r>
    </w:p>
    <w:p w:rsidR="00A163F4" w:rsidRPr="001E219E" w:rsidRDefault="00A163F4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1E219E">
        <w:rPr>
          <w:bCs/>
          <w:sz w:val="22"/>
          <w:szCs w:val="22"/>
        </w:rPr>
        <w:t xml:space="preserve">При исполнении Договора не допускается перемена </w:t>
      </w:r>
      <w:r w:rsidRPr="001E219E">
        <w:rPr>
          <w:sz w:val="22"/>
          <w:szCs w:val="22"/>
        </w:rPr>
        <w:t>Поставщика</w:t>
      </w:r>
      <w:r w:rsidRPr="001E219E">
        <w:rPr>
          <w:bCs/>
          <w:sz w:val="22"/>
          <w:szCs w:val="22"/>
        </w:rPr>
        <w:t xml:space="preserve">, за исключением случая, если новый </w:t>
      </w:r>
      <w:r w:rsidRPr="001E219E">
        <w:rPr>
          <w:sz w:val="22"/>
          <w:szCs w:val="22"/>
        </w:rPr>
        <w:t xml:space="preserve">поставщик </w:t>
      </w:r>
      <w:r w:rsidRPr="001E219E">
        <w:rPr>
          <w:bCs/>
          <w:sz w:val="22"/>
          <w:szCs w:val="22"/>
        </w:rPr>
        <w:t xml:space="preserve">является правопреемником </w:t>
      </w:r>
      <w:r w:rsidRPr="001E219E">
        <w:rPr>
          <w:sz w:val="22"/>
          <w:szCs w:val="22"/>
        </w:rPr>
        <w:t xml:space="preserve">Поставщика </w:t>
      </w:r>
      <w:r w:rsidRPr="001E219E">
        <w:rPr>
          <w:bCs/>
          <w:sz w:val="22"/>
          <w:szCs w:val="22"/>
        </w:rPr>
        <w:t xml:space="preserve">по Договору вследствие реорганизации юридического лица в форме преобразования, слияния или присоединения. </w:t>
      </w:r>
      <w:r w:rsidRPr="001E219E">
        <w:rPr>
          <w:sz w:val="22"/>
          <w:szCs w:val="22"/>
        </w:rPr>
        <w:t>В случае перемены Заказчика по Договору права и обязанности Заказчика, предусмотренные Договором, переходят к новому заказчику</w:t>
      </w:r>
      <w:r w:rsidRPr="001E219E">
        <w:rPr>
          <w:bCs/>
          <w:sz w:val="22"/>
          <w:szCs w:val="22"/>
        </w:rPr>
        <w:t xml:space="preserve"> в соответствии с частью 6 статьи 95 Федерального закона от 05.04.2013 № 44-ФЗ «О Договорной системе в сфере закупок товаров, работ, услуг для обеспечения государственных и муниципальных нужд».</w:t>
      </w:r>
      <w:r w:rsidRPr="001E219E">
        <w:rPr>
          <w:sz w:val="22"/>
          <w:szCs w:val="22"/>
        </w:rPr>
        <w:t xml:space="preserve"> </w:t>
      </w:r>
    </w:p>
    <w:p w:rsidR="00BA0128" w:rsidRPr="001E219E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1E219E">
        <w:rPr>
          <w:sz w:val="22"/>
          <w:szCs w:val="22"/>
        </w:rPr>
        <w:t>Стороны примут все меры к разрешению путём переговоров всех споров, разногласий или требований, которые могут возникнуть между Сторонами из Договора или в связи с ним, в том числе касающихся его исполнения, нарушения, прекращения или недействительности с соблюдением претензионного порядка, предусмотренного п. 10.2. Договора.</w:t>
      </w:r>
    </w:p>
    <w:p w:rsidR="00BA0128" w:rsidRPr="001E219E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1E219E">
        <w:rPr>
          <w:sz w:val="22"/>
          <w:szCs w:val="22"/>
        </w:rPr>
        <w:t>Претензии Сторон, связанные с разрешением всех вышеуказанных споров, разногласий или требований, будут рассматриваться Сторонами в течение 10 (десяти) календарных дней с даты их получения. Письмо, содержащее претензионные требования, должно иметь наименование «Претензия» и быть подписано руководителем или иным уполномоченным лицом Стороны.</w:t>
      </w:r>
    </w:p>
    <w:p w:rsidR="00BA0128" w:rsidRPr="001E219E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1E219E">
        <w:rPr>
          <w:sz w:val="22"/>
          <w:szCs w:val="22"/>
        </w:rPr>
        <w:t>Все вышеуказанные споры, разногласия или требования, в случае невозможности их разрешения путём переговоров, будут рас</w:t>
      </w:r>
      <w:r w:rsidR="00E74EE1" w:rsidRPr="001E219E">
        <w:rPr>
          <w:sz w:val="22"/>
          <w:szCs w:val="22"/>
        </w:rPr>
        <w:t>сматриваться Арбитражным судом Кировской области</w:t>
      </w:r>
      <w:r w:rsidRPr="001E219E">
        <w:rPr>
          <w:sz w:val="22"/>
          <w:szCs w:val="22"/>
        </w:rPr>
        <w:t>.</w:t>
      </w:r>
    </w:p>
    <w:p w:rsidR="004667CE" w:rsidRPr="001E219E" w:rsidRDefault="004667CE" w:rsidP="004667CE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 xml:space="preserve">В случае просрочки поставки Товара Заказчик составляет Акт о просрочке поставки Товара, в котором указываются сведения о времени просрочки поставки Товара. Заказчик вправе принять Товар или отказаться от принятия Товара и расторгнуть договор в одностороннем порядке в случае просрочки поставки Товара. </w:t>
      </w:r>
    </w:p>
    <w:p w:rsidR="004667CE" w:rsidRPr="001E219E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 xml:space="preserve">Решение Заказчика об одностороннем отказе от исполнения Контракта не позднее чем в течение трех рабочих дней с даты принятия указанного решения, размещается в единой информационной системе  и направляется Поставщику по почте заказным письмом с уведомлением о вручении по адресу Поставщика, указанному в настоящем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требований настоящего пункта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дней с даты размещения решения Заказчика об одностороннем отказе от </w:t>
      </w:r>
      <w:r w:rsidRPr="001E219E">
        <w:rPr>
          <w:rFonts w:ascii="Times New Roman" w:hAnsi="Times New Roman"/>
        </w:rPr>
        <w:lastRenderedPageBreak/>
        <w:t>исполнения Контракта на официальном сайте Российской Федерации для размещения информации о размещении заказов на поставки товаров, выполнение работ, оказание услуг.</w:t>
      </w:r>
    </w:p>
    <w:p w:rsidR="004667CE" w:rsidRPr="001E219E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 xml:space="preserve">Решение Заказчика об одностороннем отказе от исполнения Контракта вступает в силу и Контракт считается расторгнутым через 10 (десять) дней с даты надлежащего уведомления Заказчиком Поставщика об одностороннем отказе от исполнения Контракта. </w:t>
      </w:r>
    </w:p>
    <w:p w:rsidR="004667CE" w:rsidRPr="001E219E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4667CE" w:rsidRPr="001E219E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4667CE" w:rsidRPr="001E219E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 xml:space="preserve">Поставщик вправе принять решение об одностороннем отказе </w:t>
      </w:r>
      <w:r w:rsidRPr="001E219E">
        <w:rPr>
          <w:rFonts w:ascii="Times New Roman" w:hAnsi="Times New Roman"/>
        </w:rPr>
        <w:br/>
        <w:t>от исполнения Контракта в соответствии с законодательством Российской Федерации.</w:t>
      </w:r>
    </w:p>
    <w:p w:rsidR="004667CE" w:rsidRPr="001E219E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 </w:t>
      </w:r>
    </w:p>
    <w:p w:rsidR="004667CE" w:rsidRPr="001E219E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219E">
        <w:rPr>
          <w:rFonts w:ascii="Times New Roman" w:hAnsi="Times New Roman"/>
        </w:rPr>
        <w:t>В случае расторжения Контракта по инициативе любой из Сторон производится сверка расчетов, в которой подтверждается объем поставленного Поставщиком Товара.</w:t>
      </w:r>
    </w:p>
    <w:p w:rsidR="008367C2" w:rsidRPr="001E219E" w:rsidRDefault="001E219E" w:rsidP="00E76484">
      <w:pPr>
        <w:pStyle w:val="ad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E219E">
        <w:rPr>
          <w:rFonts w:ascii="Times New Roman" w:hAnsi="Times New Roman"/>
          <w:b/>
        </w:rPr>
        <w:t>АНТИКОРРУПЦИОННАЯ ОГОВОРКА</w:t>
      </w:r>
    </w:p>
    <w:p w:rsidR="00F02987" w:rsidRPr="001E219E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E219E">
        <w:rPr>
          <w:rFonts w:ascii="Times New Roman" w:hAnsi="Times New Roman"/>
          <w:bCs/>
        </w:rPr>
        <w:t xml:space="preserve">При исполнении своих обязательств по </w:t>
      </w:r>
      <w:r w:rsidR="00BA77BD" w:rsidRPr="001E219E">
        <w:rPr>
          <w:rFonts w:ascii="Times New Roman" w:hAnsi="Times New Roman"/>
          <w:bCs/>
        </w:rPr>
        <w:t>Договор</w:t>
      </w:r>
      <w:r w:rsidRPr="001E219E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</w:t>
      </w:r>
      <w:r w:rsidRPr="001E219E">
        <w:rPr>
          <w:rFonts w:ascii="Times New Roman" w:hAnsi="Times New Roman"/>
        </w:rPr>
        <w:t>преимущества</w:t>
      </w:r>
      <w:r w:rsidRPr="001E219E">
        <w:rPr>
          <w:rFonts w:ascii="Times New Roman" w:hAnsi="Times New Roman"/>
          <w:bCs/>
        </w:rPr>
        <w:t xml:space="preserve"> или достигнуть иные неправомерные цели. При исполнении своих обязательств по </w:t>
      </w:r>
      <w:r w:rsidR="00BA77BD" w:rsidRPr="001E219E">
        <w:rPr>
          <w:rFonts w:ascii="Times New Roman" w:hAnsi="Times New Roman"/>
          <w:bCs/>
        </w:rPr>
        <w:t>Договор</w:t>
      </w:r>
      <w:r w:rsidRPr="001E219E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BA77BD" w:rsidRPr="001E219E">
        <w:rPr>
          <w:rFonts w:ascii="Times New Roman" w:hAnsi="Times New Roman"/>
          <w:bCs/>
        </w:rPr>
        <w:t>Договор</w:t>
      </w:r>
      <w:r w:rsidRPr="001E219E">
        <w:rPr>
          <w:rFonts w:ascii="Times New Roman" w:hAnsi="Times New Roman"/>
          <w:bCs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02987" w:rsidRPr="001E219E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E219E">
        <w:rPr>
          <w:rFonts w:ascii="Times New Roman" w:hAnsi="Times New Roman"/>
          <w:bCs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BA0128" w:rsidRPr="001E219E" w:rsidRDefault="00BA0128" w:rsidP="00E76484">
      <w:pPr>
        <w:pStyle w:val="1"/>
        <w:numPr>
          <w:ilvl w:val="0"/>
          <w:numId w:val="25"/>
        </w:numPr>
        <w:spacing w:before="0" w:after="0"/>
        <w:rPr>
          <w:sz w:val="22"/>
          <w:szCs w:val="22"/>
        </w:rPr>
      </w:pPr>
      <w:r w:rsidRPr="001E219E">
        <w:rPr>
          <w:sz w:val="22"/>
          <w:szCs w:val="22"/>
        </w:rPr>
        <w:t>ЗАКЛЮЧИТЕЛЬНЫЕ ПОЛОЖЕНИЯ</w:t>
      </w:r>
    </w:p>
    <w:p w:rsidR="00961B5A" w:rsidRPr="001E219E" w:rsidRDefault="00961B5A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1E219E">
        <w:rPr>
          <w:sz w:val="22"/>
          <w:szCs w:val="22"/>
        </w:rPr>
        <w:t xml:space="preserve"> </w:t>
      </w:r>
      <w:r w:rsidR="00BA0128" w:rsidRPr="001E219E">
        <w:rPr>
          <w:sz w:val="22"/>
          <w:szCs w:val="22"/>
        </w:rPr>
        <w:t>Стороны обязуются в течение 5 (пяти) рабочих дней информировать друг друга об изменении своих адресов и реквизитов в целях полного и своевременного исполнения обязательств по Договору.</w:t>
      </w:r>
    </w:p>
    <w:p w:rsidR="00BA0128" w:rsidRPr="001E219E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1E219E">
        <w:rPr>
          <w:sz w:val="22"/>
          <w:szCs w:val="22"/>
        </w:rPr>
        <w:t>Все изменения и дополнения к Договору должны быть совершены в письменной форме и подписаны уполномоченными на это лицами Сторон.</w:t>
      </w:r>
    </w:p>
    <w:p w:rsidR="00BA0128" w:rsidRPr="001E219E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1E219E">
        <w:rPr>
          <w:sz w:val="22"/>
          <w:szCs w:val="22"/>
        </w:rPr>
        <w:t xml:space="preserve"> По всем вопросам, не урегулированным Договором, Стороны руководствуются законодательством Российской Федерации.</w:t>
      </w:r>
    </w:p>
    <w:p w:rsidR="00BA0128" w:rsidRPr="001E219E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1E219E">
        <w:rPr>
          <w:sz w:val="22"/>
          <w:szCs w:val="22"/>
        </w:rPr>
        <w:t xml:space="preserve"> Одностороннее изменение условий Договора, а также односторонний отказ от его исполнения не допускается, за исключением случаев, предусмотренных законодательством и Договором.</w:t>
      </w:r>
    </w:p>
    <w:p w:rsidR="00BA0128" w:rsidRPr="001E219E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1E219E">
        <w:rPr>
          <w:sz w:val="22"/>
          <w:szCs w:val="22"/>
        </w:rPr>
        <w:t xml:space="preserve"> Поставщик не имеет права передавать свои права и обязанности по Договору третьим лицам, за исключением своих законных правопреемников и случаев, предусмотренных законом, без письменного согласия Заказчика.</w:t>
      </w:r>
    </w:p>
    <w:p w:rsidR="00BA0128" w:rsidRPr="001E219E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1E219E">
        <w:rPr>
          <w:sz w:val="22"/>
          <w:szCs w:val="22"/>
        </w:rPr>
        <w:lastRenderedPageBreak/>
        <w:t xml:space="preserve"> Договор подписан в 2 (двух) экземплярах, имеющих одинаковую юридическую силу, по одному экземпляру каждой Стороне, если закупка проведена в электронной форме, в виде электронного документа.</w:t>
      </w:r>
    </w:p>
    <w:p w:rsidR="00ED2519" w:rsidRPr="001E219E" w:rsidRDefault="00ED2519" w:rsidP="00ED2519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1E219E">
        <w:rPr>
          <w:sz w:val="22"/>
          <w:szCs w:val="22"/>
        </w:rPr>
        <w:t>Нижеперечисленные приложения являются неотъемлемой частью Договора:</w:t>
      </w:r>
    </w:p>
    <w:p w:rsidR="00ED2519" w:rsidRPr="001E219E" w:rsidRDefault="00ED2519" w:rsidP="00ED2519">
      <w:pPr>
        <w:pStyle w:val="2"/>
        <w:numPr>
          <w:ilvl w:val="2"/>
          <w:numId w:val="25"/>
        </w:numPr>
        <w:ind w:left="0" w:firstLine="0"/>
        <w:rPr>
          <w:sz w:val="22"/>
          <w:szCs w:val="22"/>
        </w:rPr>
      </w:pPr>
      <w:r w:rsidRPr="001E219E">
        <w:rPr>
          <w:sz w:val="22"/>
          <w:szCs w:val="22"/>
        </w:rPr>
        <w:t>Приложение № 1 – «Спецификация на поставляемый Товар».</w:t>
      </w:r>
    </w:p>
    <w:p w:rsidR="00ED2519" w:rsidRPr="001E219E" w:rsidRDefault="00ED2519" w:rsidP="00ED2519">
      <w:pPr>
        <w:pStyle w:val="2"/>
        <w:numPr>
          <w:ilvl w:val="0"/>
          <w:numId w:val="0"/>
        </w:numPr>
        <w:rPr>
          <w:sz w:val="22"/>
          <w:szCs w:val="22"/>
        </w:rPr>
      </w:pPr>
    </w:p>
    <w:p w:rsidR="00BA0128" w:rsidRPr="001E219E" w:rsidRDefault="00BA0128" w:rsidP="00E76484">
      <w:pPr>
        <w:pStyle w:val="a8"/>
        <w:numPr>
          <w:ilvl w:val="0"/>
          <w:numId w:val="25"/>
        </w:numPr>
        <w:tabs>
          <w:tab w:val="left" w:pos="720"/>
        </w:tabs>
        <w:ind w:left="0" w:firstLine="0"/>
        <w:jc w:val="center"/>
        <w:rPr>
          <w:b/>
          <w:sz w:val="22"/>
          <w:szCs w:val="22"/>
          <w:lang w:val="ru-RU"/>
        </w:rPr>
      </w:pPr>
      <w:r w:rsidRPr="001E219E">
        <w:rPr>
          <w:b/>
          <w:sz w:val="22"/>
          <w:szCs w:val="22"/>
          <w:lang w:val="ru-RU"/>
        </w:rPr>
        <w:t>АДРЕСА, РЕКВИЗИТЫ И ПОДПИСИ СТОРОН</w:t>
      </w:r>
    </w:p>
    <w:p w:rsidR="00BA0128" w:rsidRPr="001E219E" w:rsidRDefault="00BA0128" w:rsidP="00E76484">
      <w:pPr>
        <w:pStyle w:val="a8"/>
        <w:tabs>
          <w:tab w:val="left" w:pos="720"/>
        </w:tabs>
        <w:ind w:left="480"/>
        <w:rPr>
          <w:b/>
          <w:sz w:val="22"/>
          <w:szCs w:val="22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BA0128" w:rsidRPr="001E219E" w:rsidTr="00914B98">
        <w:tc>
          <w:tcPr>
            <w:tcW w:w="4818" w:type="dxa"/>
          </w:tcPr>
          <w:p w:rsidR="00BA0128" w:rsidRPr="001E219E" w:rsidRDefault="00BA0128" w:rsidP="00E76484">
            <w:pPr>
              <w:rPr>
                <w:b/>
                <w:sz w:val="22"/>
                <w:szCs w:val="22"/>
              </w:rPr>
            </w:pPr>
            <w:r w:rsidRPr="001E219E">
              <w:rPr>
                <w:b/>
                <w:sz w:val="22"/>
                <w:szCs w:val="22"/>
              </w:rPr>
              <w:t>Поставщик:</w:t>
            </w:r>
          </w:p>
          <w:p w:rsidR="00BA0128" w:rsidRPr="001E219E" w:rsidRDefault="00BA0128" w:rsidP="00E76484">
            <w:pPr>
              <w:rPr>
                <w:sz w:val="22"/>
                <w:szCs w:val="22"/>
              </w:rPr>
            </w:pPr>
            <w:r w:rsidRPr="001E219E">
              <w:rPr>
                <w:sz w:val="22"/>
                <w:szCs w:val="22"/>
              </w:rPr>
              <w:t>Полное наименование</w:t>
            </w:r>
          </w:p>
          <w:p w:rsidR="00BA0128" w:rsidRPr="001E219E" w:rsidRDefault="00BA0128" w:rsidP="00E76484">
            <w:pPr>
              <w:rPr>
                <w:sz w:val="22"/>
                <w:szCs w:val="22"/>
              </w:rPr>
            </w:pPr>
          </w:p>
          <w:p w:rsidR="00BA0128" w:rsidRPr="001E219E" w:rsidRDefault="00BA0128" w:rsidP="00E76484">
            <w:pPr>
              <w:rPr>
                <w:sz w:val="22"/>
                <w:szCs w:val="22"/>
              </w:rPr>
            </w:pPr>
            <w:r w:rsidRPr="001E219E">
              <w:rPr>
                <w:sz w:val="22"/>
                <w:szCs w:val="22"/>
              </w:rPr>
              <w:t>Юридический адрес:</w:t>
            </w:r>
          </w:p>
          <w:p w:rsidR="00BA0128" w:rsidRPr="001E219E" w:rsidRDefault="00BA0128" w:rsidP="00E76484">
            <w:pPr>
              <w:rPr>
                <w:sz w:val="22"/>
                <w:szCs w:val="22"/>
              </w:rPr>
            </w:pPr>
            <w:r w:rsidRPr="001E219E">
              <w:rPr>
                <w:sz w:val="22"/>
                <w:szCs w:val="22"/>
              </w:rPr>
              <w:t>Почтовый адрес:</w:t>
            </w:r>
          </w:p>
          <w:p w:rsidR="00BA0128" w:rsidRPr="001E219E" w:rsidRDefault="00BA0128" w:rsidP="00E76484">
            <w:pPr>
              <w:rPr>
                <w:sz w:val="22"/>
                <w:szCs w:val="22"/>
              </w:rPr>
            </w:pPr>
          </w:p>
          <w:p w:rsidR="00BA0128" w:rsidRPr="001E219E" w:rsidRDefault="00BA0128" w:rsidP="00E76484">
            <w:pPr>
              <w:rPr>
                <w:sz w:val="22"/>
                <w:szCs w:val="22"/>
              </w:rPr>
            </w:pPr>
            <w:r w:rsidRPr="001E219E">
              <w:rPr>
                <w:sz w:val="22"/>
                <w:szCs w:val="22"/>
              </w:rPr>
              <w:t>ИНН/КПП</w:t>
            </w:r>
          </w:p>
          <w:p w:rsidR="00BA0128" w:rsidRPr="001E219E" w:rsidRDefault="00BA0128" w:rsidP="00E76484">
            <w:pPr>
              <w:rPr>
                <w:sz w:val="22"/>
                <w:szCs w:val="22"/>
              </w:rPr>
            </w:pPr>
            <w:r w:rsidRPr="001E219E">
              <w:rPr>
                <w:sz w:val="22"/>
                <w:szCs w:val="22"/>
              </w:rPr>
              <w:t>ОГРН</w:t>
            </w:r>
          </w:p>
          <w:p w:rsidR="00BA0128" w:rsidRPr="001E219E" w:rsidRDefault="00BA0128" w:rsidP="00E76484">
            <w:pPr>
              <w:rPr>
                <w:sz w:val="22"/>
                <w:szCs w:val="22"/>
              </w:rPr>
            </w:pPr>
            <w:r w:rsidRPr="001E219E">
              <w:rPr>
                <w:sz w:val="22"/>
                <w:szCs w:val="22"/>
              </w:rPr>
              <w:t>Банковские реквизиты:</w:t>
            </w:r>
          </w:p>
          <w:p w:rsidR="00BA0128" w:rsidRPr="001E219E" w:rsidRDefault="00BA0128" w:rsidP="00E76484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2"/>
                <w:szCs w:val="22"/>
                <w:lang w:eastAsia="ar-SA"/>
              </w:rPr>
            </w:pPr>
            <w:r w:rsidRPr="001E219E">
              <w:rPr>
                <w:kern w:val="1"/>
                <w:sz w:val="22"/>
                <w:szCs w:val="22"/>
                <w:lang w:eastAsia="ar-SA"/>
              </w:rPr>
              <w:t>Тел: _____________________________</w:t>
            </w:r>
          </w:p>
          <w:p w:rsidR="00BA0128" w:rsidRPr="001E219E" w:rsidRDefault="00BA0128" w:rsidP="00E76484">
            <w:pPr>
              <w:rPr>
                <w:b/>
                <w:i/>
                <w:sz w:val="22"/>
                <w:szCs w:val="22"/>
              </w:rPr>
            </w:pPr>
            <w:r w:rsidRPr="001E219E">
              <w:rPr>
                <w:kern w:val="1"/>
                <w:sz w:val="22"/>
                <w:szCs w:val="22"/>
                <w:lang w:val="en-US" w:eastAsia="ar-SA"/>
              </w:rPr>
              <w:t>e</w:t>
            </w:r>
            <w:r w:rsidRPr="001E219E">
              <w:rPr>
                <w:kern w:val="1"/>
                <w:sz w:val="22"/>
                <w:szCs w:val="22"/>
                <w:lang w:eastAsia="ar-SA"/>
              </w:rPr>
              <w:t>-</w:t>
            </w:r>
            <w:r w:rsidRPr="001E219E">
              <w:rPr>
                <w:kern w:val="1"/>
                <w:sz w:val="22"/>
                <w:szCs w:val="22"/>
                <w:lang w:val="en-US" w:eastAsia="ar-SA"/>
              </w:rPr>
              <w:t>mail</w:t>
            </w:r>
            <w:r w:rsidRPr="001E219E">
              <w:rPr>
                <w:kern w:val="1"/>
                <w:sz w:val="22"/>
                <w:szCs w:val="22"/>
                <w:lang w:eastAsia="ar-SA"/>
              </w:rPr>
              <w:t>: ___________________________</w:t>
            </w:r>
          </w:p>
          <w:p w:rsidR="00BA0128" w:rsidRPr="001E219E" w:rsidRDefault="00BA0128" w:rsidP="00E76484">
            <w:pPr>
              <w:rPr>
                <w:b/>
                <w:i/>
                <w:sz w:val="22"/>
                <w:szCs w:val="22"/>
              </w:rPr>
            </w:pPr>
          </w:p>
          <w:p w:rsidR="00BA0128" w:rsidRPr="001E219E" w:rsidRDefault="00BA0128" w:rsidP="00E76484">
            <w:pPr>
              <w:rPr>
                <w:b/>
                <w:i/>
                <w:sz w:val="22"/>
                <w:szCs w:val="22"/>
              </w:rPr>
            </w:pPr>
            <w:r w:rsidRPr="001E219E">
              <w:rPr>
                <w:b/>
                <w:i/>
                <w:sz w:val="22"/>
                <w:szCs w:val="22"/>
              </w:rPr>
              <w:t>Указать должность подписанта</w:t>
            </w:r>
          </w:p>
          <w:p w:rsidR="00BA0128" w:rsidRPr="001E219E" w:rsidRDefault="00BA0128" w:rsidP="00E76484">
            <w:pPr>
              <w:rPr>
                <w:sz w:val="22"/>
                <w:szCs w:val="22"/>
              </w:rPr>
            </w:pPr>
          </w:p>
          <w:p w:rsidR="00BA0128" w:rsidRPr="001E219E" w:rsidRDefault="00BA0128" w:rsidP="00E76484">
            <w:pPr>
              <w:rPr>
                <w:b/>
                <w:sz w:val="22"/>
                <w:szCs w:val="22"/>
              </w:rPr>
            </w:pPr>
            <w:r w:rsidRPr="001E219E">
              <w:rPr>
                <w:sz w:val="22"/>
                <w:szCs w:val="22"/>
              </w:rPr>
              <w:t>___________________/ ________________</w:t>
            </w:r>
          </w:p>
          <w:p w:rsidR="00BA0128" w:rsidRPr="001E219E" w:rsidRDefault="00BA0128" w:rsidP="00E76484">
            <w:pPr>
              <w:rPr>
                <w:sz w:val="22"/>
                <w:szCs w:val="22"/>
              </w:rPr>
            </w:pPr>
            <w:r w:rsidRPr="001E219E">
              <w:rPr>
                <w:sz w:val="22"/>
                <w:szCs w:val="22"/>
              </w:rPr>
              <w:t>М.П.</w:t>
            </w:r>
          </w:p>
        </w:tc>
        <w:tc>
          <w:tcPr>
            <w:tcW w:w="4819" w:type="dxa"/>
          </w:tcPr>
          <w:p w:rsidR="00A023E2" w:rsidRPr="001E219E" w:rsidRDefault="00A023E2" w:rsidP="00A023E2">
            <w:pPr>
              <w:rPr>
                <w:b/>
                <w:sz w:val="22"/>
                <w:szCs w:val="22"/>
              </w:rPr>
            </w:pPr>
            <w:r w:rsidRPr="001E219E">
              <w:rPr>
                <w:b/>
                <w:sz w:val="22"/>
                <w:szCs w:val="22"/>
              </w:rPr>
              <w:t xml:space="preserve">Заказчик: </w:t>
            </w:r>
          </w:p>
          <w:p w:rsidR="00A023E2" w:rsidRPr="001E219E" w:rsidRDefault="00A023E2" w:rsidP="00A023E2">
            <w:pPr>
              <w:jc w:val="both"/>
              <w:rPr>
                <w:sz w:val="22"/>
                <w:szCs w:val="22"/>
              </w:rPr>
            </w:pPr>
            <w:r w:rsidRPr="001E219E">
              <w:rPr>
                <w:sz w:val="22"/>
                <w:szCs w:val="22"/>
              </w:rPr>
              <w:t xml:space="preserve">Федеральное государственное бюджетное научное учреждение «Федеральный аграрный научный центр Северо-Востока имени </w:t>
            </w:r>
            <w:proofErr w:type="spellStart"/>
            <w:r w:rsidRPr="001E219E">
              <w:rPr>
                <w:sz w:val="22"/>
                <w:szCs w:val="22"/>
              </w:rPr>
              <w:t>Н.В.Рудницкого</w:t>
            </w:r>
            <w:proofErr w:type="spellEnd"/>
            <w:r w:rsidRPr="001E219E">
              <w:rPr>
                <w:sz w:val="22"/>
                <w:szCs w:val="22"/>
              </w:rPr>
              <w:t>» (ФГБНУ ФАНЦ Северо-Востока)</w:t>
            </w:r>
          </w:p>
          <w:p w:rsidR="001F1A4A" w:rsidRPr="00C17FCF" w:rsidRDefault="001F1A4A" w:rsidP="001F1A4A">
            <w:pPr>
              <w:tabs>
                <w:tab w:val="left" w:pos="426"/>
                <w:tab w:val="left" w:pos="851"/>
                <w:tab w:val="left" w:pos="993"/>
              </w:tabs>
            </w:pPr>
            <w:r w:rsidRPr="00C17FCF">
              <w:rPr>
                <w:sz w:val="22"/>
                <w:szCs w:val="22"/>
              </w:rPr>
              <w:t>610007, Кировская обл. г. Киров, ул. Ленина, д.166а</w:t>
            </w:r>
          </w:p>
          <w:p w:rsidR="001F1A4A" w:rsidRPr="008919A7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C17FCF">
              <w:rPr>
                <w:sz w:val="22"/>
                <w:szCs w:val="22"/>
              </w:rPr>
              <w:t>ИНН 4346008410, КПП 434501001</w:t>
            </w:r>
          </w:p>
          <w:p w:rsidR="001F1A4A" w:rsidRPr="008919A7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C17FCF">
              <w:rPr>
                <w:sz w:val="22"/>
                <w:szCs w:val="22"/>
              </w:rPr>
              <w:t>ОГРН 1034316511437</w:t>
            </w:r>
          </w:p>
          <w:p w:rsidR="001F1A4A" w:rsidRPr="008919A7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C17FCF">
              <w:rPr>
                <w:sz w:val="22"/>
                <w:szCs w:val="22"/>
              </w:rPr>
              <w:t>ОКПО 22940614</w:t>
            </w:r>
          </w:p>
          <w:p w:rsidR="001F1A4A" w:rsidRPr="008919A7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C17FCF">
              <w:rPr>
                <w:sz w:val="22"/>
                <w:szCs w:val="22"/>
              </w:rPr>
              <w:t>УПРАВЛЕНИЕ ФЕДЕРАЛЬНОГО КАЗНАЧЕЙСТВА ПО Г. САНКТ-ПЕТЕРБУРГУ л/с 711Ц1605001</w:t>
            </w:r>
          </w:p>
          <w:p w:rsidR="001F1A4A" w:rsidRPr="008919A7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C17FCF">
              <w:rPr>
                <w:sz w:val="22"/>
                <w:szCs w:val="22"/>
              </w:rPr>
              <w:t>к/с 40102810745370000024, БИК 012202102</w:t>
            </w:r>
          </w:p>
          <w:p w:rsidR="001F1A4A" w:rsidRPr="008919A7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C17FCF">
              <w:rPr>
                <w:sz w:val="22"/>
                <w:szCs w:val="22"/>
              </w:rPr>
              <w:t xml:space="preserve">Казначейский счет (р/с) 03215643000000013200 в </w:t>
            </w:r>
          </w:p>
          <w:p w:rsidR="001F1A4A" w:rsidRPr="008919A7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C17FCF">
              <w:rPr>
                <w:sz w:val="22"/>
                <w:szCs w:val="22"/>
              </w:rPr>
              <w:t>ВОЛГО-ВЯТСКОЕ ГУ БАНКА РОССИИ//</w:t>
            </w:r>
          </w:p>
          <w:p w:rsidR="001F1A4A" w:rsidRPr="008919A7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C17FCF">
              <w:rPr>
                <w:sz w:val="22"/>
                <w:szCs w:val="22"/>
              </w:rPr>
              <w:t xml:space="preserve">УФК ПО НИЖЕГОРОДСКОЙ ОБЛАСТИ, </w:t>
            </w:r>
          </w:p>
          <w:p w:rsidR="001F1A4A" w:rsidRPr="008919A7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C17FCF">
              <w:rPr>
                <w:sz w:val="22"/>
                <w:szCs w:val="22"/>
              </w:rPr>
              <w:t>Г. НИЖНИЙ НОВГОРОД</w:t>
            </w:r>
          </w:p>
          <w:p w:rsidR="001F1A4A" w:rsidRPr="001E219E" w:rsidRDefault="001F1A4A" w:rsidP="001F1A4A">
            <w:pPr>
              <w:jc w:val="both"/>
              <w:rPr>
                <w:sz w:val="22"/>
                <w:szCs w:val="22"/>
              </w:rPr>
            </w:pPr>
            <w:r w:rsidRPr="00C17FCF">
              <w:rPr>
                <w:sz w:val="22"/>
                <w:szCs w:val="22"/>
              </w:rPr>
              <w:t>УПРАВЛЕНИЕ ФЕДЕРАЛЬНОГО КАЗНАЧЕЙСТВА ПО НИЖЕГОРОДСКОЙ ОБЛАСТИ, 603082, Г. НИЖНИЙ НОВГОРОД, КРЕМЛЬ, КОРП.1 А</w:t>
            </w:r>
            <w:r w:rsidRPr="001E219E">
              <w:rPr>
                <w:sz w:val="22"/>
                <w:szCs w:val="22"/>
              </w:rPr>
              <w:t xml:space="preserve"> </w:t>
            </w:r>
          </w:p>
          <w:p w:rsidR="00A023E2" w:rsidRDefault="00A023E2" w:rsidP="00A023E2">
            <w:pPr>
              <w:jc w:val="both"/>
              <w:rPr>
                <w:sz w:val="22"/>
                <w:szCs w:val="22"/>
              </w:rPr>
            </w:pPr>
          </w:p>
          <w:p w:rsidR="001F1A4A" w:rsidRPr="001E219E" w:rsidRDefault="001F1A4A" w:rsidP="00A023E2">
            <w:pPr>
              <w:jc w:val="both"/>
              <w:rPr>
                <w:sz w:val="22"/>
                <w:szCs w:val="22"/>
              </w:rPr>
            </w:pPr>
          </w:p>
          <w:p w:rsidR="00A023E2" w:rsidRPr="001E219E" w:rsidRDefault="00A023E2" w:rsidP="00A023E2">
            <w:pPr>
              <w:jc w:val="both"/>
              <w:rPr>
                <w:sz w:val="22"/>
                <w:szCs w:val="22"/>
              </w:rPr>
            </w:pPr>
            <w:r w:rsidRPr="001E219E">
              <w:rPr>
                <w:sz w:val="22"/>
                <w:szCs w:val="22"/>
              </w:rPr>
              <w:t>Директор ______________ Устюжанин И.А.</w:t>
            </w:r>
          </w:p>
          <w:p w:rsidR="00BA0128" w:rsidRPr="001E219E" w:rsidRDefault="00A023E2" w:rsidP="00A023E2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1E219E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D31D72" w:rsidRPr="001E219E" w:rsidRDefault="00D31D72" w:rsidP="00E76484">
      <w:pPr>
        <w:rPr>
          <w:sz w:val="22"/>
          <w:szCs w:val="22"/>
        </w:rPr>
      </w:pPr>
    </w:p>
    <w:p w:rsidR="00D31D72" w:rsidRPr="001E219E" w:rsidRDefault="00D31D72" w:rsidP="00E76484">
      <w:pPr>
        <w:rPr>
          <w:sz w:val="22"/>
          <w:szCs w:val="22"/>
        </w:rPr>
      </w:pPr>
    </w:p>
    <w:p w:rsidR="00D31D72" w:rsidRPr="001E219E" w:rsidRDefault="00D31D72" w:rsidP="00E76484">
      <w:pPr>
        <w:rPr>
          <w:sz w:val="22"/>
          <w:szCs w:val="22"/>
        </w:rPr>
      </w:pPr>
    </w:p>
    <w:p w:rsidR="00D31D72" w:rsidRPr="001E219E" w:rsidRDefault="00D31D72" w:rsidP="00E76484">
      <w:pPr>
        <w:rPr>
          <w:sz w:val="22"/>
          <w:szCs w:val="22"/>
        </w:rPr>
      </w:pPr>
    </w:p>
    <w:p w:rsidR="00D31D72" w:rsidRPr="001E219E" w:rsidRDefault="00D31D72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ED2519" w:rsidRPr="001E219E" w:rsidRDefault="00ED2519" w:rsidP="00ED2519">
      <w:pPr>
        <w:spacing w:line="360" w:lineRule="auto"/>
        <w:jc w:val="both"/>
        <w:rPr>
          <w:sz w:val="22"/>
          <w:szCs w:val="22"/>
        </w:rPr>
        <w:sectPr w:rsidR="00ED2519" w:rsidRPr="001E219E" w:rsidSect="00D31D72">
          <w:headerReference w:type="even" r:id="rId7"/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8649B2" w:rsidRDefault="008649B2" w:rsidP="00ED2519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№1 </w:t>
      </w:r>
    </w:p>
    <w:p w:rsidR="00ED2519" w:rsidRPr="001E219E" w:rsidRDefault="00ED2519" w:rsidP="00ED2519">
      <w:pPr>
        <w:spacing w:line="360" w:lineRule="auto"/>
        <w:jc w:val="right"/>
        <w:rPr>
          <w:sz w:val="22"/>
          <w:szCs w:val="22"/>
        </w:rPr>
      </w:pPr>
      <w:r w:rsidRPr="001E219E">
        <w:rPr>
          <w:sz w:val="22"/>
          <w:szCs w:val="22"/>
        </w:rPr>
        <w:t>к Договору № __________________</w:t>
      </w:r>
    </w:p>
    <w:p w:rsidR="00ED2519" w:rsidRPr="001E219E" w:rsidRDefault="00ED2519" w:rsidP="00ED2519">
      <w:pPr>
        <w:suppressAutoHyphens/>
        <w:jc w:val="right"/>
        <w:rPr>
          <w:sz w:val="22"/>
          <w:szCs w:val="22"/>
        </w:rPr>
      </w:pPr>
      <w:r w:rsidRPr="001E219E">
        <w:rPr>
          <w:sz w:val="22"/>
          <w:szCs w:val="22"/>
        </w:rPr>
        <w:t>от «___» _____________ 20___ г.</w:t>
      </w:r>
    </w:p>
    <w:p w:rsidR="00ED2519" w:rsidRPr="001E219E" w:rsidRDefault="00ED2519" w:rsidP="00ED2519">
      <w:pPr>
        <w:suppressAutoHyphens/>
        <w:rPr>
          <w:sz w:val="22"/>
          <w:szCs w:val="22"/>
        </w:rPr>
      </w:pPr>
    </w:p>
    <w:p w:rsidR="00ED2519" w:rsidRPr="001E219E" w:rsidRDefault="00ED2519" w:rsidP="00ED2519">
      <w:pPr>
        <w:suppressAutoHyphens/>
        <w:rPr>
          <w:sz w:val="22"/>
          <w:szCs w:val="22"/>
        </w:rPr>
      </w:pPr>
    </w:p>
    <w:p w:rsidR="00ED2519" w:rsidRPr="001E219E" w:rsidRDefault="00ED2519" w:rsidP="00ED2519">
      <w:pPr>
        <w:jc w:val="center"/>
        <w:rPr>
          <w:b/>
          <w:sz w:val="22"/>
          <w:szCs w:val="22"/>
        </w:rPr>
      </w:pPr>
      <w:r w:rsidRPr="001E219E">
        <w:rPr>
          <w:b/>
          <w:sz w:val="22"/>
          <w:szCs w:val="22"/>
        </w:rPr>
        <w:t>СПЕЦИФИКАЦИЯ</w:t>
      </w:r>
    </w:p>
    <w:p w:rsidR="00ED2519" w:rsidRPr="001E219E" w:rsidRDefault="00ED2519" w:rsidP="00ED2519">
      <w:pPr>
        <w:jc w:val="center"/>
        <w:rPr>
          <w:b/>
          <w:caps/>
          <w:sz w:val="22"/>
          <w:szCs w:val="22"/>
        </w:rPr>
      </w:pPr>
      <w:r w:rsidRPr="001E219E">
        <w:rPr>
          <w:b/>
          <w:sz w:val="22"/>
          <w:szCs w:val="22"/>
        </w:rPr>
        <w:t xml:space="preserve"> на поставляемый Товар </w:t>
      </w:r>
    </w:p>
    <w:p w:rsidR="00ED2519" w:rsidRPr="001E219E" w:rsidRDefault="00ED2519" w:rsidP="00ED2519">
      <w:pPr>
        <w:rPr>
          <w:sz w:val="22"/>
          <w:szCs w:val="22"/>
        </w:rPr>
      </w:pPr>
    </w:p>
    <w:tbl>
      <w:tblPr>
        <w:tblW w:w="4610" w:type="pct"/>
        <w:jc w:val="center"/>
        <w:tblLayout w:type="fixed"/>
        <w:tblLook w:val="04A0" w:firstRow="1" w:lastRow="0" w:firstColumn="1" w:lastColumn="0" w:noHBand="0" w:noVBand="1"/>
      </w:tblPr>
      <w:tblGrid>
        <w:gridCol w:w="646"/>
        <w:gridCol w:w="4209"/>
        <w:gridCol w:w="1766"/>
        <w:gridCol w:w="1032"/>
        <w:gridCol w:w="1032"/>
        <w:gridCol w:w="1911"/>
        <w:gridCol w:w="2061"/>
        <w:gridCol w:w="1289"/>
      </w:tblGrid>
      <w:tr w:rsidR="00A023E2" w:rsidRPr="001E219E" w:rsidTr="00A023E2">
        <w:trPr>
          <w:trHeight w:val="76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 xml:space="preserve">N </w:t>
            </w:r>
          </w:p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>п./п.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>Ед. изм.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 xml:space="preserve">Цена за единицу (руб.) (в т.ч. НДС)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>Общая стоимость</w:t>
            </w:r>
          </w:p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>(руб.)  (в т.ч. НДС)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>Сумма НДС</w:t>
            </w:r>
          </w:p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>(руб.)</w:t>
            </w:r>
          </w:p>
        </w:tc>
      </w:tr>
      <w:tr w:rsidR="00A023E2" w:rsidRPr="001E219E" w:rsidTr="00A023E2">
        <w:trPr>
          <w:trHeight w:val="433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>1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>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>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>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>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E2" w:rsidRPr="001E219E" w:rsidRDefault="00A023E2" w:rsidP="004960D7">
            <w:pPr>
              <w:jc w:val="center"/>
              <w:rPr>
                <w:sz w:val="22"/>
              </w:rPr>
            </w:pPr>
            <w:r w:rsidRPr="001E219E">
              <w:rPr>
                <w:sz w:val="22"/>
                <w:szCs w:val="22"/>
              </w:rPr>
              <w:t>9</w:t>
            </w:r>
          </w:p>
        </w:tc>
      </w:tr>
      <w:tr w:rsidR="00F723DA" w:rsidRPr="0030721A" w:rsidTr="002A1C91">
        <w:trPr>
          <w:trHeight w:val="418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3DA" w:rsidRPr="001E219E" w:rsidRDefault="00F723DA" w:rsidP="002A1C91">
            <w:pPr>
              <w:rPr>
                <w:sz w:val="22"/>
              </w:rPr>
            </w:pPr>
            <w:r w:rsidRPr="001E219E">
              <w:rPr>
                <w:sz w:val="22"/>
                <w:szCs w:val="22"/>
              </w:rPr>
              <w:t>1.</w:t>
            </w: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A" w:rsidRPr="008829A1" w:rsidRDefault="002A1C91" w:rsidP="002A1C91">
            <w:pPr>
              <w:pStyle w:val="ConsPlusNormal"/>
              <w:widowControl/>
              <w:tabs>
                <w:tab w:val="left" w:pos="360"/>
              </w:tabs>
              <w:ind w:firstLine="0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шкаф вытяжно</w:t>
            </w:r>
            <w:r>
              <w:rPr>
                <w:b/>
                <w:shd w:val="clear" w:color="auto" w:fill="FFFFFF"/>
              </w:rPr>
              <w:t>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AR-LV3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3DA" w:rsidRPr="00AA3518" w:rsidRDefault="00F723DA" w:rsidP="008649B2">
            <w:pPr>
              <w:spacing w:line="252" w:lineRule="auto"/>
              <w:jc w:val="center"/>
              <w:rPr>
                <w:sz w:val="22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3DA" w:rsidRPr="00AA3518" w:rsidRDefault="00F640BA" w:rsidP="008649B2">
            <w:pPr>
              <w:spacing w:line="252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3DA" w:rsidRPr="00AA3518" w:rsidRDefault="00F723DA" w:rsidP="008649B2">
            <w:pPr>
              <w:pStyle w:val="13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3DA" w:rsidRPr="00AA3518" w:rsidRDefault="00F723DA" w:rsidP="008649B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3DA" w:rsidRPr="00AA3518" w:rsidRDefault="00F723DA" w:rsidP="008649B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23DA" w:rsidRPr="00AA3518" w:rsidRDefault="00F723DA" w:rsidP="008649B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ED2519" w:rsidRPr="001E219E" w:rsidRDefault="00ED2519" w:rsidP="00ED2519">
      <w:pPr>
        <w:pStyle w:val="ParagraphObject"/>
        <w:spacing w:before="0" w:line="240" w:lineRule="auto"/>
        <w:ind w:firstLine="0"/>
        <w:rPr>
          <w:b/>
          <w:sz w:val="22"/>
          <w:szCs w:val="22"/>
        </w:rPr>
      </w:pPr>
    </w:p>
    <w:p w:rsidR="00ED2519" w:rsidRPr="001E219E" w:rsidRDefault="00ED2519" w:rsidP="00ED2519">
      <w:pPr>
        <w:pStyle w:val="ParagraphObject"/>
        <w:spacing w:before="0" w:line="240" w:lineRule="auto"/>
        <w:ind w:firstLine="0"/>
        <w:rPr>
          <w:b/>
          <w:sz w:val="22"/>
          <w:szCs w:val="22"/>
        </w:rPr>
      </w:pPr>
      <w:r w:rsidRPr="001E219E">
        <w:rPr>
          <w:b/>
          <w:sz w:val="22"/>
          <w:szCs w:val="22"/>
        </w:rPr>
        <w:t>Итого сумма: ______________ (______________) рублей __ копеек, в том числе НДС ___ % ___________ (_____________) рублей __ копеек.</w:t>
      </w:r>
    </w:p>
    <w:p w:rsidR="00ED2519" w:rsidRPr="001E219E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</w:p>
    <w:p w:rsidR="00ED2519" w:rsidRPr="001E219E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  <w:r w:rsidRPr="001E219E">
        <w:rPr>
          <w:sz w:val="22"/>
          <w:szCs w:val="22"/>
        </w:rPr>
        <w:t xml:space="preserve">Поставщик гарантирует, что поставляемый Товар является оригинальным, новым, ранее неиспользованный и соответствует документам (сертификаты качества производства и безопасности), регламентирующим его качество. </w:t>
      </w:r>
    </w:p>
    <w:p w:rsidR="00ED2519" w:rsidRPr="001E219E" w:rsidRDefault="00ED2519" w:rsidP="00ED2519">
      <w:pPr>
        <w:suppressAutoHyphens/>
        <w:rPr>
          <w:sz w:val="22"/>
          <w:szCs w:val="22"/>
        </w:rPr>
      </w:pP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0"/>
        <w:gridCol w:w="7651"/>
      </w:tblGrid>
      <w:tr w:rsidR="00ED2519" w:rsidRPr="001E219E" w:rsidTr="004960D7">
        <w:trPr>
          <w:trHeight w:val="1236"/>
        </w:trPr>
        <w:tc>
          <w:tcPr>
            <w:tcW w:w="7380" w:type="dxa"/>
          </w:tcPr>
          <w:p w:rsidR="00ED2519" w:rsidRPr="001E219E" w:rsidRDefault="00ED2519" w:rsidP="004960D7">
            <w:pPr>
              <w:rPr>
                <w:b/>
                <w:sz w:val="22"/>
                <w:szCs w:val="22"/>
              </w:rPr>
            </w:pPr>
            <w:r w:rsidRPr="001E219E">
              <w:rPr>
                <w:b/>
                <w:sz w:val="22"/>
                <w:szCs w:val="22"/>
              </w:rPr>
              <w:t>Поставщик:</w:t>
            </w:r>
          </w:p>
          <w:p w:rsidR="00ED2519" w:rsidRPr="001E219E" w:rsidRDefault="00ED2519" w:rsidP="004960D7">
            <w:pPr>
              <w:rPr>
                <w:b/>
                <w:i/>
                <w:sz w:val="22"/>
                <w:szCs w:val="22"/>
              </w:rPr>
            </w:pPr>
            <w:r w:rsidRPr="001E219E">
              <w:rPr>
                <w:b/>
                <w:i/>
                <w:sz w:val="22"/>
                <w:szCs w:val="22"/>
              </w:rPr>
              <w:br/>
              <w:t>Указать должность подписанта</w:t>
            </w:r>
          </w:p>
          <w:p w:rsidR="00ED2519" w:rsidRPr="001E219E" w:rsidRDefault="00ED2519" w:rsidP="004960D7">
            <w:pPr>
              <w:rPr>
                <w:sz w:val="22"/>
                <w:szCs w:val="22"/>
              </w:rPr>
            </w:pPr>
          </w:p>
          <w:p w:rsidR="00ED2519" w:rsidRPr="001E219E" w:rsidRDefault="00ED2519" w:rsidP="004960D7">
            <w:pPr>
              <w:rPr>
                <w:b/>
                <w:sz w:val="22"/>
                <w:szCs w:val="22"/>
              </w:rPr>
            </w:pPr>
            <w:r w:rsidRPr="001E219E">
              <w:rPr>
                <w:sz w:val="22"/>
                <w:szCs w:val="22"/>
              </w:rPr>
              <w:t>___________________/ ________________</w:t>
            </w:r>
          </w:p>
          <w:p w:rsidR="00ED2519" w:rsidRPr="001E219E" w:rsidRDefault="00ED2519" w:rsidP="004960D7">
            <w:pPr>
              <w:rPr>
                <w:sz w:val="22"/>
                <w:szCs w:val="22"/>
              </w:rPr>
            </w:pPr>
            <w:r w:rsidRPr="001E219E">
              <w:rPr>
                <w:sz w:val="22"/>
                <w:szCs w:val="22"/>
              </w:rPr>
              <w:t>М.П.</w:t>
            </w:r>
          </w:p>
        </w:tc>
        <w:tc>
          <w:tcPr>
            <w:tcW w:w="7651" w:type="dxa"/>
          </w:tcPr>
          <w:p w:rsidR="00ED2519" w:rsidRPr="001E219E" w:rsidRDefault="00ED2519" w:rsidP="004960D7">
            <w:pPr>
              <w:rPr>
                <w:b/>
                <w:sz w:val="22"/>
                <w:szCs w:val="22"/>
              </w:rPr>
            </w:pPr>
            <w:r w:rsidRPr="001E219E">
              <w:rPr>
                <w:b/>
                <w:sz w:val="22"/>
                <w:szCs w:val="22"/>
              </w:rPr>
              <w:t xml:space="preserve">Заказчик: </w:t>
            </w:r>
          </w:p>
          <w:p w:rsidR="00ED2519" w:rsidRPr="001E219E" w:rsidRDefault="00ED2519" w:rsidP="004960D7">
            <w:pPr>
              <w:rPr>
                <w:sz w:val="22"/>
                <w:szCs w:val="22"/>
              </w:rPr>
            </w:pPr>
          </w:p>
          <w:p w:rsidR="00ED2519" w:rsidRPr="001E219E" w:rsidRDefault="00ED2519" w:rsidP="004960D7">
            <w:pPr>
              <w:rPr>
                <w:b/>
                <w:i/>
                <w:sz w:val="22"/>
                <w:szCs w:val="22"/>
              </w:rPr>
            </w:pPr>
            <w:r w:rsidRPr="001E219E">
              <w:rPr>
                <w:b/>
                <w:i/>
                <w:sz w:val="22"/>
                <w:szCs w:val="22"/>
              </w:rPr>
              <w:t>Указать должность подписанта</w:t>
            </w:r>
          </w:p>
          <w:p w:rsidR="00ED2519" w:rsidRPr="001E219E" w:rsidRDefault="00ED2519" w:rsidP="004960D7">
            <w:pPr>
              <w:rPr>
                <w:sz w:val="22"/>
                <w:szCs w:val="22"/>
              </w:rPr>
            </w:pPr>
          </w:p>
          <w:p w:rsidR="00ED2519" w:rsidRPr="001E219E" w:rsidRDefault="00ED2519" w:rsidP="004960D7">
            <w:pPr>
              <w:rPr>
                <w:sz w:val="22"/>
                <w:szCs w:val="22"/>
              </w:rPr>
            </w:pPr>
            <w:r w:rsidRPr="001E219E">
              <w:rPr>
                <w:sz w:val="22"/>
                <w:szCs w:val="22"/>
              </w:rPr>
              <w:t>___________________/ ________________</w:t>
            </w:r>
          </w:p>
          <w:p w:rsidR="00ED2519" w:rsidRPr="001E219E" w:rsidRDefault="00ED2519" w:rsidP="004960D7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1E219E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ED2519" w:rsidRPr="001E219E" w:rsidRDefault="00ED2519" w:rsidP="00ED2519">
      <w:pPr>
        <w:suppressLineNumbers/>
        <w:tabs>
          <w:tab w:val="left" w:pos="708"/>
        </w:tabs>
        <w:rPr>
          <w:b/>
          <w:sz w:val="22"/>
          <w:szCs w:val="22"/>
        </w:rPr>
      </w:pPr>
    </w:p>
    <w:p w:rsidR="00ED2519" w:rsidRPr="001E219E" w:rsidRDefault="00ED2519" w:rsidP="00E76484">
      <w:pPr>
        <w:rPr>
          <w:sz w:val="22"/>
          <w:szCs w:val="22"/>
        </w:rPr>
      </w:pPr>
    </w:p>
    <w:p w:rsidR="00D31D72" w:rsidRPr="001E219E" w:rsidRDefault="00D31D72" w:rsidP="00E76484">
      <w:pPr>
        <w:rPr>
          <w:sz w:val="22"/>
          <w:szCs w:val="22"/>
        </w:rPr>
      </w:pPr>
    </w:p>
    <w:p w:rsidR="00D31D72" w:rsidRPr="001E219E" w:rsidRDefault="00D31D72" w:rsidP="00E76484">
      <w:pPr>
        <w:rPr>
          <w:sz w:val="22"/>
          <w:szCs w:val="22"/>
        </w:rPr>
      </w:pPr>
    </w:p>
    <w:p w:rsidR="00042F0A" w:rsidRPr="001E219E" w:rsidRDefault="00D31D72" w:rsidP="00E76484">
      <w:pPr>
        <w:tabs>
          <w:tab w:val="left" w:pos="5403"/>
        </w:tabs>
        <w:rPr>
          <w:sz w:val="22"/>
          <w:szCs w:val="22"/>
        </w:rPr>
        <w:sectPr w:rsidR="00042F0A" w:rsidRPr="001E219E" w:rsidSect="00ED2519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r w:rsidRPr="001E219E">
        <w:rPr>
          <w:sz w:val="22"/>
          <w:szCs w:val="22"/>
        </w:rPr>
        <w:tab/>
      </w:r>
    </w:p>
    <w:p w:rsidR="008649B2" w:rsidRDefault="008649B2" w:rsidP="008649B2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№2</w:t>
      </w:r>
    </w:p>
    <w:p w:rsidR="008649B2" w:rsidRPr="001E219E" w:rsidRDefault="008649B2" w:rsidP="008649B2">
      <w:pPr>
        <w:jc w:val="right"/>
        <w:rPr>
          <w:sz w:val="22"/>
          <w:szCs w:val="22"/>
        </w:rPr>
      </w:pPr>
      <w:r w:rsidRPr="001E219E">
        <w:rPr>
          <w:sz w:val="22"/>
          <w:szCs w:val="22"/>
        </w:rPr>
        <w:t>к Договору № __________________</w:t>
      </w:r>
    </w:p>
    <w:p w:rsidR="008649B2" w:rsidRDefault="008649B2" w:rsidP="008649B2">
      <w:pPr>
        <w:jc w:val="right"/>
        <w:rPr>
          <w:sz w:val="22"/>
          <w:szCs w:val="22"/>
        </w:rPr>
      </w:pPr>
      <w:r w:rsidRPr="001E219E">
        <w:rPr>
          <w:sz w:val="22"/>
          <w:szCs w:val="22"/>
        </w:rPr>
        <w:t>от «___» _____________ 20___ г</w:t>
      </w:r>
      <w:r>
        <w:rPr>
          <w:sz w:val="22"/>
          <w:szCs w:val="22"/>
        </w:rPr>
        <w:t xml:space="preserve"> </w:t>
      </w:r>
    </w:p>
    <w:p w:rsidR="008649B2" w:rsidRDefault="008649B2" w:rsidP="008649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49B2" w:rsidRPr="0023151A" w:rsidRDefault="008649B2" w:rsidP="008649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151A">
        <w:rPr>
          <w:b/>
          <w:sz w:val="28"/>
          <w:szCs w:val="28"/>
        </w:rPr>
        <w:t>Техническое задание</w:t>
      </w:r>
    </w:p>
    <w:p w:rsidR="008649B2" w:rsidRPr="0023151A" w:rsidRDefault="008649B2" w:rsidP="008649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151A">
        <w:rPr>
          <w:b/>
          <w:sz w:val="28"/>
          <w:szCs w:val="28"/>
        </w:rPr>
        <w:t>(Описание объекта закупки)</w:t>
      </w:r>
    </w:p>
    <w:p w:rsidR="008649B2" w:rsidRPr="0023151A" w:rsidRDefault="008649B2" w:rsidP="008649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0F82" w:rsidRPr="006A7241" w:rsidRDefault="00340F82" w:rsidP="00340F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A7241">
        <w:rPr>
          <w:b/>
        </w:rPr>
        <w:t>Техническое задание</w:t>
      </w:r>
    </w:p>
    <w:p w:rsidR="00340F82" w:rsidRPr="00E27422" w:rsidRDefault="00340F82" w:rsidP="00340F82">
      <w:pPr>
        <w:shd w:val="clear" w:color="auto" w:fill="FFFFFF"/>
        <w:spacing w:before="215" w:after="107" w:line="360" w:lineRule="atLeast"/>
        <w:jc w:val="center"/>
        <w:textAlignment w:val="baseline"/>
        <w:outlineLvl w:val="0"/>
        <w:rPr>
          <w:b/>
        </w:rPr>
      </w:pPr>
      <w:r w:rsidRPr="00E27422">
        <w:rPr>
          <w:b/>
        </w:rPr>
        <w:t xml:space="preserve">Поставка </w:t>
      </w:r>
      <w:r>
        <w:rPr>
          <w:b/>
          <w:shd w:val="clear" w:color="auto" w:fill="FFFFFF"/>
        </w:rPr>
        <w:t>шкафа вытяжного AR-LV3</w:t>
      </w:r>
    </w:p>
    <w:p w:rsidR="00340F82" w:rsidRPr="00CE593C" w:rsidRDefault="00340F82" w:rsidP="00340F82">
      <w:pPr>
        <w:ind w:firstLine="709"/>
        <w:jc w:val="center"/>
      </w:pPr>
    </w:p>
    <w:p w:rsidR="00340F82" w:rsidRPr="00CE593C" w:rsidRDefault="00340F82" w:rsidP="00340F82">
      <w:pPr>
        <w:widowControl w:val="0"/>
        <w:autoSpaceDE w:val="0"/>
        <w:autoSpaceDN w:val="0"/>
        <w:adjustRightInd w:val="0"/>
        <w:ind w:firstLine="709"/>
        <w:contextualSpacing/>
        <w:rPr>
          <w:b/>
        </w:rPr>
      </w:pPr>
      <w:r w:rsidRPr="00CE593C">
        <w:rPr>
          <w:b/>
        </w:rPr>
        <w:t>1.Цель проведение закупки:</w:t>
      </w:r>
    </w:p>
    <w:p w:rsidR="00340F82" w:rsidRPr="00CE593C" w:rsidRDefault="00340F82" w:rsidP="00340F82">
      <w:pPr>
        <w:ind w:firstLine="709"/>
        <w:jc w:val="both"/>
      </w:pPr>
      <w:r w:rsidRPr="00CE593C">
        <w:t xml:space="preserve">Обеспечение учреждения </w:t>
      </w:r>
      <w:r w:rsidRPr="00E27422">
        <w:rPr>
          <w:b/>
          <w:shd w:val="clear" w:color="auto" w:fill="FFFFFF"/>
        </w:rPr>
        <w:t>шкафа вытяжного AR-LV3</w:t>
      </w:r>
      <w:r>
        <w:rPr>
          <w:b/>
          <w:shd w:val="clear" w:color="auto" w:fill="FFFFFF"/>
        </w:rPr>
        <w:t>.</w:t>
      </w:r>
    </w:p>
    <w:p w:rsidR="00340F82" w:rsidRPr="00CE593C" w:rsidRDefault="00340F82" w:rsidP="00340F82">
      <w:pPr>
        <w:widowControl w:val="0"/>
        <w:autoSpaceDE w:val="0"/>
        <w:autoSpaceDN w:val="0"/>
        <w:adjustRightInd w:val="0"/>
        <w:ind w:firstLine="709"/>
        <w:contextualSpacing/>
        <w:rPr>
          <w:b/>
        </w:rPr>
      </w:pPr>
      <w:r w:rsidRPr="00CE593C">
        <w:rPr>
          <w:b/>
        </w:rPr>
        <w:t>2.Место поставки Товара:</w:t>
      </w:r>
    </w:p>
    <w:p w:rsidR="00340F82" w:rsidRPr="006A7241" w:rsidRDefault="00340F82" w:rsidP="00340F82">
      <w:pPr>
        <w:ind w:firstLine="708"/>
        <w:jc w:val="both"/>
      </w:pPr>
      <w:r w:rsidRPr="00CE593C">
        <w:t xml:space="preserve">Поставка </w:t>
      </w:r>
      <w:r w:rsidRPr="005A74A7">
        <w:rPr>
          <w:u w:val="single"/>
        </w:rPr>
        <w:t xml:space="preserve">и сборка </w:t>
      </w:r>
      <w:r w:rsidRPr="00CE593C">
        <w:t>осуществляется силами и средствами Поставщика</w:t>
      </w:r>
      <w:r w:rsidRPr="006A7241">
        <w:t xml:space="preserve"> по адресу: 610007, Кировская обл. г. Киров, ул. Ленина, д.166а.</w:t>
      </w:r>
    </w:p>
    <w:p w:rsidR="00340F82" w:rsidRPr="006A7241" w:rsidRDefault="00340F82" w:rsidP="00340F82">
      <w:pPr>
        <w:ind w:firstLine="709"/>
        <w:jc w:val="both"/>
      </w:pPr>
      <w:r w:rsidRPr="006A7241">
        <w:rPr>
          <w:b/>
        </w:rPr>
        <w:t>3.Срок поставки Товара:</w:t>
      </w:r>
      <w:r w:rsidRPr="006A7241">
        <w:t xml:space="preserve"> одной партией </w:t>
      </w:r>
      <w:r>
        <w:t>в течение 45</w:t>
      </w:r>
      <w:r w:rsidRPr="006A7241">
        <w:t xml:space="preserve"> (</w:t>
      </w:r>
      <w:r>
        <w:t>сорока пяти</w:t>
      </w:r>
      <w:r w:rsidRPr="006A7241">
        <w:t xml:space="preserve">) календарных дней с момента заключения договора. Поставщику необходимо учитывать график работы. </w:t>
      </w:r>
      <w:r w:rsidRPr="006A7241">
        <w:rPr>
          <w:color w:val="000000"/>
        </w:rPr>
        <w:t>В рабочие дни Заказчика, с 08:00 до 16:00 по предварительному согласованию.</w:t>
      </w:r>
    </w:p>
    <w:p w:rsidR="00340F82" w:rsidRPr="006A7241" w:rsidRDefault="00340F82" w:rsidP="00340F82">
      <w:pPr>
        <w:ind w:firstLine="709"/>
        <w:jc w:val="both"/>
      </w:pPr>
      <w:r w:rsidRPr="006A7241">
        <w:rPr>
          <w:b/>
        </w:rPr>
        <w:t>4.</w:t>
      </w:r>
      <w:r w:rsidRPr="006A7241">
        <w:t xml:space="preserve"> </w:t>
      </w:r>
      <w:r w:rsidRPr="006A7241">
        <w:rPr>
          <w:b/>
        </w:rPr>
        <w:t xml:space="preserve">Функциональные, технические, качественные, эксплуатационные </w:t>
      </w:r>
      <w:r w:rsidRPr="006A7241">
        <w:rPr>
          <w:b/>
        </w:rPr>
        <w:br/>
        <w:t xml:space="preserve">и количественные характеристики закупаемого Товара: </w:t>
      </w:r>
      <w:r w:rsidRPr="006A7241">
        <w:t>согласно требованиям приложения № 1 к техническому заданию (описанию объекта закупки).</w:t>
      </w:r>
    </w:p>
    <w:p w:rsidR="00340F82" w:rsidRPr="006A7241" w:rsidRDefault="00340F82" w:rsidP="00340F8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6A7241">
        <w:rPr>
          <w:b/>
          <w:i/>
        </w:rPr>
        <w:t>5.</w:t>
      </w:r>
      <w:r w:rsidRPr="006A7241">
        <w:rPr>
          <w:b/>
        </w:rPr>
        <w:t xml:space="preserve">  Требование к Товару:</w:t>
      </w:r>
    </w:p>
    <w:p w:rsidR="00340F82" w:rsidRPr="006A7241" w:rsidRDefault="00340F82" w:rsidP="00340F8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5.1.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340F82" w:rsidRPr="006A7241" w:rsidRDefault="00340F82" w:rsidP="00340F8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5.2. Товар должен иметь необходимые маркировки, наклейки и пломбы, если такие требования   предъявляются действующим законодательством Российской Федерации.</w:t>
      </w:r>
    </w:p>
    <w:p w:rsidR="00340F82" w:rsidRPr="006A7241" w:rsidRDefault="00340F82" w:rsidP="00340F8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5.3. Товар должен быть поставлен в упаковке (таре), обеспечивающей защиту товара от повреждения или порчи во время транспортировки и хранения.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340F82" w:rsidRPr="006A7241" w:rsidRDefault="00340F82" w:rsidP="00340F8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5.4. Товар должен быть новым (товаром, который не был в употреблении, не проходил ремонт, в том числе восстановление, замену составных частей, восстановление потребительских свойств), не бывшим в обращении, свободным от прав третьих лиц.</w:t>
      </w:r>
    </w:p>
    <w:p w:rsidR="00340F82" w:rsidRDefault="00340F82" w:rsidP="00340F8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 xml:space="preserve">5.5. Транспортировка Товара производится силами Поставщика. Поставщик за свой счет должен обеспечить погрузку-разгрузку Товара, в </w:t>
      </w:r>
      <w:proofErr w:type="spellStart"/>
      <w:r w:rsidRPr="006A7241">
        <w:t>т.ч</w:t>
      </w:r>
      <w:proofErr w:type="spellEnd"/>
      <w:r w:rsidRPr="006A7241">
        <w:t xml:space="preserve">. он несет ответственность за присутствие и работу необходимого числа грузчиков, осуществляющих разгрузку и перемещение Товара от транспорта Поставщика </w:t>
      </w:r>
      <w:proofErr w:type="gramStart"/>
      <w:r w:rsidRPr="006A7241">
        <w:t>до помещений</w:t>
      </w:r>
      <w:proofErr w:type="gramEnd"/>
      <w:r w:rsidRPr="006A7241">
        <w:t xml:space="preserve"> указанных Заказчиком при поставке Товара в его адрес</w:t>
      </w:r>
    </w:p>
    <w:p w:rsidR="00340F82" w:rsidRPr="00452EBB" w:rsidRDefault="00340F82" w:rsidP="00340F8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5.6. </w:t>
      </w:r>
      <w:r w:rsidRPr="00452EBB">
        <w:t>Потребительская тара должна быть заводской, которая бы обеспечивала сохранность от внешних воздействий и любого вида повреждений при перевозке различными видами транспорта.</w:t>
      </w:r>
    </w:p>
    <w:p w:rsidR="00340F82" w:rsidRDefault="00340F82" w:rsidP="00340F8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452EBB">
        <w:t>5.7. Товар должен быть доставлен до места поставки товара транспортом, обеспечивающим сохранность товара от различного рода повреждений (деформации, загрязнения, пропитывания товара посторонними запахами), обеспечивающим его дальнейшее качественное и безопасное применение</w:t>
      </w:r>
      <w:r w:rsidRPr="003410B1">
        <w:rPr>
          <w:rFonts w:eastAsia="Calibri"/>
        </w:rPr>
        <w:t xml:space="preserve">. </w:t>
      </w:r>
    </w:p>
    <w:p w:rsidR="00340F82" w:rsidRPr="006A7241" w:rsidRDefault="00340F82" w:rsidP="00340F8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6A7241">
        <w:rPr>
          <w:b/>
          <w:i/>
        </w:rPr>
        <w:t>6.</w:t>
      </w:r>
      <w:r w:rsidRPr="006A7241">
        <w:rPr>
          <w:b/>
        </w:rPr>
        <w:t xml:space="preserve">  Гарантии</w:t>
      </w:r>
    </w:p>
    <w:p w:rsidR="00340F82" w:rsidRPr="006A7241" w:rsidRDefault="00340F82" w:rsidP="00340F82">
      <w:pPr>
        <w:tabs>
          <w:tab w:val="left" w:pos="1134"/>
        </w:tabs>
        <w:ind w:firstLine="567"/>
        <w:jc w:val="both"/>
        <w:rPr>
          <w:rFonts w:eastAsia="Calibri"/>
        </w:rPr>
      </w:pPr>
      <w:r w:rsidRPr="006A7241">
        <w:rPr>
          <w:rFonts w:eastAsia="Calibri"/>
        </w:rPr>
        <w:lastRenderedPageBreak/>
        <w:t>В случае если производителем товара установлен гарантийный срок, то гарантийное обслуживание такого товара осуществляется Поставщиком в пределах срока, установленного производителем.</w:t>
      </w:r>
    </w:p>
    <w:p w:rsidR="00340F82" w:rsidRPr="006A7241" w:rsidRDefault="00340F82" w:rsidP="00340F82">
      <w:pPr>
        <w:widowControl w:val="0"/>
        <w:shd w:val="clear" w:color="auto" w:fill="FFFFFF"/>
        <w:ind w:firstLine="567"/>
        <w:jc w:val="both"/>
      </w:pPr>
      <w:r w:rsidRPr="006A7241">
        <w:t xml:space="preserve">Поставщик и (или) производитель должен обеспечить гарантийное обслуживание товара в течение всего срока гарантии. Под гарантийным обслуживанием подразумевается восстановление работоспособности поставленного товара (отдельного устройства, агрегата, части, блока, узла), при выходе его из строя по причинам, не связанным с неправильной эксплуатацией товара в гарантийный период. Объем предоставления гарантийных обязательств определяется технической документацией производителя. Ремонт (восстановление) должен быть выполнен в период до 30 (тридцати) календарных дней. В случае невозможности восстановления работоспособности товара, Поставщик обязан в кратчайший срок заменить такой товар (отдельное устройство, агрегат, часть, блок, узел) на новый, при этом гарантия на такой товар начинает исчисляться с момента его замены. </w:t>
      </w:r>
    </w:p>
    <w:p w:rsidR="00340F82" w:rsidRPr="006A7241" w:rsidRDefault="00340F82" w:rsidP="00340F82">
      <w:pPr>
        <w:tabs>
          <w:tab w:val="num" w:pos="709"/>
        </w:tabs>
        <w:ind w:firstLine="426"/>
        <w:jc w:val="both"/>
      </w:pPr>
      <w:r w:rsidRPr="006A7241">
        <w:t xml:space="preserve">Расходы на обслуживание товара в течение гарантийного срока: Поставщик и (или) производитель обязуется выполнять гарантийное обслуживание поставляемого товара без дополнительных расходов со стороны Заказчика. Расходы по возврату товара или отправке его в ремонт, восстановлению, замене, производятся за счет средств Поставщика. </w:t>
      </w:r>
    </w:p>
    <w:p w:rsidR="00340F82" w:rsidRDefault="00340F82" w:rsidP="00340F82">
      <w:pPr>
        <w:tabs>
          <w:tab w:val="left" w:pos="1134"/>
        </w:tabs>
        <w:ind w:firstLine="567"/>
        <w:jc w:val="both"/>
      </w:pPr>
    </w:p>
    <w:p w:rsidR="00340F82" w:rsidRDefault="00340F82" w:rsidP="00340F82">
      <w:pPr>
        <w:tabs>
          <w:tab w:val="left" w:pos="1134"/>
        </w:tabs>
        <w:ind w:firstLine="567"/>
        <w:jc w:val="both"/>
      </w:pPr>
    </w:p>
    <w:p w:rsidR="00340F82" w:rsidRDefault="00340F82" w:rsidP="00340F82">
      <w:pPr>
        <w:tabs>
          <w:tab w:val="left" w:pos="1134"/>
        </w:tabs>
        <w:ind w:firstLine="567"/>
        <w:jc w:val="both"/>
      </w:pPr>
    </w:p>
    <w:p w:rsidR="00340F82" w:rsidRDefault="00340F82" w:rsidP="00340F82">
      <w:pPr>
        <w:tabs>
          <w:tab w:val="left" w:pos="1134"/>
        </w:tabs>
        <w:ind w:firstLine="567"/>
        <w:jc w:val="both"/>
      </w:pPr>
    </w:p>
    <w:p w:rsidR="00340F82" w:rsidRDefault="00340F82" w:rsidP="00340F82">
      <w:pPr>
        <w:tabs>
          <w:tab w:val="left" w:pos="1134"/>
        </w:tabs>
        <w:ind w:firstLine="567"/>
        <w:jc w:val="both"/>
      </w:pPr>
    </w:p>
    <w:p w:rsidR="00340F82" w:rsidRDefault="00340F82" w:rsidP="00340F82">
      <w:pPr>
        <w:tabs>
          <w:tab w:val="left" w:pos="1134"/>
        </w:tabs>
        <w:ind w:firstLine="567"/>
        <w:jc w:val="both"/>
      </w:pPr>
    </w:p>
    <w:p w:rsidR="00340F82" w:rsidRDefault="00340F82" w:rsidP="00340F82">
      <w:pPr>
        <w:tabs>
          <w:tab w:val="left" w:pos="1134"/>
        </w:tabs>
        <w:ind w:firstLine="567"/>
        <w:jc w:val="both"/>
        <w:sectPr w:rsidR="00340F82" w:rsidSect="00E818C1">
          <w:headerReference w:type="first" r:id="rId11"/>
          <w:pgSz w:w="11906" w:h="16838" w:code="9"/>
          <w:pgMar w:top="993" w:right="924" w:bottom="709" w:left="1134" w:header="794" w:footer="794" w:gutter="0"/>
          <w:cols w:space="708"/>
          <w:docGrid w:linePitch="360"/>
        </w:sectPr>
      </w:pPr>
    </w:p>
    <w:p w:rsidR="00340F82" w:rsidRPr="006A7241" w:rsidRDefault="00340F82" w:rsidP="00340F82">
      <w:pPr>
        <w:tabs>
          <w:tab w:val="left" w:pos="284"/>
          <w:tab w:val="left" w:pos="851"/>
          <w:tab w:val="left" w:pos="993"/>
        </w:tabs>
        <w:jc w:val="right"/>
      </w:pPr>
      <w:r w:rsidRPr="006A7241">
        <w:lastRenderedPageBreak/>
        <w:t xml:space="preserve">Приложение №1 к техническому заданию (описанию объекта закупки) </w:t>
      </w:r>
    </w:p>
    <w:p w:rsidR="00340F82" w:rsidRPr="006A7241" w:rsidRDefault="00340F82" w:rsidP="00340F82">
      <w:pPr>
        <w:tabs>
          <w:tab w:val="left" w:pos="284"/>
          <w:tab w:val="left" w:pos="851"/>
          <w:tab w:val="left" w:pos="993"/>
        </w:tabs>
        <w:jc w:val="right"/>
      </w:pPr>
    </w:p>
    <w:p w:rsidR="00340F82" w:rsidRPr="006A7241" w:rsidRDefault="00340F82" w:rsidP="00340F82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6A7241">
        <w:rPr>
          <w:b/>
          <w:i/>
        </w:rPr>
        <w:t>Функциональные, технические, качественные, эксплуатационные и количественные характеристики закупаемого товара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7"/>
        <w:gridCol w:w="850"/>
        <w:gridCol w:w="567"/>
        <w:gridCol w:w="2268"/>
        <w:gridCol w:w="4536"/>
        <w:gridCol w:w="1985"/>
        <w:gridCol w:w="1588"/>
      </w:tblGrid>
      <w:tr w:rsidR="00340F82" w:rsidRPr="0036015B" w:rsidTr="00340F82">
        <w:trPr>
          <w:trHeight w:val="207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40F82" w:rsidRPr="0036015B" w:rsidRDefault="00340F82" w:rsidP="000022F6">
            <w:pPr>
              <w:jc w:val="center"/>
              <w:rPr>
                <w:b/>
              </w:rPr>
            </w:pPr>
            <w:r w:rsidRPr="0036015B">
              <w:rPr>
                <w:b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340F82" w:rsidRPr="0036015B" w:rsidRDefault="00340F82" w:rsidP="000022F6">
            <w:pPr>
              <w:jc w:val="center"/>
              <w:rPr>
                <w:b/>
              </w:rPr>
            </w:pPr>
            <w:r w:rsidRPr="0036015B">
              <w:rPr>
                <w:b/>
              </w:rPr>
              <w:t>Наименование товара</w:t>
            </w:r>
          </w:p>
          <w:p w:rsidR="00340F82" w:rsidRPr="0036015B" w:rsidRDefault="00340F82" w:rsidP="000022F6">
            <w:pPr>
              <w:jc w:val="center"/>
              <w:rPr>
                <w:b/>
              </w:rPr>
            </w:pPr>
            <w:r w:rsidRPr="0036015B">
              <w:rPr>
                <w:b/>
              </w:rPr>
              <w:t>(ОКПД2/КТРУ)</w:t>
            </w:r>
          </w:p>
        </w:tc>
        <w:tc>
          <w:tcPr>
            <w:tcW w:w="1277" w:type="dxa"/>
            <w:vMerge w:val="restart"/>
            <w:vAlign w:val="center"/>
          </w:tcPr>
          <w:p w:rsidR="00340F82" w:rsidRPr="0036015B" w:rsidRDefault="00340F82" w:rsidP="000022F6">
            <w:pPr>
              <w:rPr>
                <w:b/>
                <w:bCs/>
              </w:rPr>
            </w:pPr>
            <w:r w:rsidRPr="0036015B">
              <w:rPr>
                <w:rFonts w:eastAsia="Calibri"/>
                <w:b/>
                <w:spacing w:val="-1"/>
              </w:rPr>
              <w:t>Указание</w:t>
            </w:r>
            <w:r w:rsidRPr="0036015B">
              <w:rPr>
                <w:rFonts w:eastAsia="Calibri"/>
                <w:b/>
              </w:rPr>
              <w:t xml:space="preserve"> на</w:t>
            </w:r>
            <w:r w:rsidRPr="0036015B">
              <w:rPr>
                <w:rFonts w:eastAsia="Calibri"/>
                <w:b/>
                <w:spacing w:val="26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товарный</w:t>
            </w:r>
            <w:r w:rsidRPr="0036015B">
              <w:rPr>
                <w:rFonts w:eastAsia="Calibri"/>
                <w:b/>
              </w:rPr>
              <w:t xml:space="preserve"> знак</w:t>
            </w:r>
            <w:r w:rsidRPr="0036015B">
              <w:rPr>
                <w:rFonts w:eastAsia="Calibri"/>
                <w:b/>
                <w:spacing w:val="23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(модель,</w:t>
            </w:r>
            <w:r w:rsidRPr="0036015B">
              <w:rPr>
                <w:rFonts w:eastAsia="Calibri"/>
                <w:b/>
                <w:spacing w:val="23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производитель)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40F82" w:rsidRPr="0036015B" w:rsidRDefault="00340F82" w:rsidP="000022F6">
            <w:pPr>
              <w:jc w:val="center"/>
              <w:rPr>
                <w:b/>
              </w:rPr>
            </w:pPr>
            <w:r w:rsidRPr="0036015B">
              <w:rPr>
                <w:b/>
                <w:bCs/>
              </w:rPr>
              <w:t>Ед. измерения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40F82" w:rsidRPr="0036015B" w:rsidRDefault="00340F82" w:rsidP="000022F6">
            <w:pPr>
              <w:jc w:val="center"/>
              <w:rPr>
                <w:b/>
              </w:rPr>
            </w:pPr>
            <w:r w:rsidRPr="0036015B">
              <w:rPr>
                <w:b/>
                <w:bCs/>
              </w:rPr>
              <w:t>Кол-во товара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  <w:hideMark/>
          </w:tcPr>
          <w:p w:rsidR="00340F82" w:rsidRPr="0036015B" w:rsidRDefault="00340F82" w:rsidP="000022F6">
            <w:pPr>
              <w:jc w:val="center"/>
              <w:rPr>
                <w:b/>
              </w:rPr>
            </w:pPr>
            <w:r w:rsidRPr="0036015B">
              <w:rPr>
                <w:b/>
              </w:rPr>
              <w:t>Функциональные, технические и качественные характеристики, эксплуатационные характеристики товара (при необходимости), ГОСТ (максимальные и (или) минимальные значения показателей и показатели, значения которых не могут изменяться)</w:t>
            </w:r>
          </w:p>
        </w:tc>
        <w:tc>
          <w:tcPr>
            <w:tcW w:w="1985" w:type="dxa"/>
            <w:vMerge w:val="restart"/>
            <w:vAlign w:val="center"/>
          </w:tcPr>
          <w:p w:rsidR="00340F82" w:rsidRPr="0036015B" w:rsidRDefault="00340F82" w:rsidP="000022F6">
            <w:pPr>
              <w:jc w:val="center"/>
              <w:rPr>
                <w:b/>
              </w:rPr>
            </w:pPr>
            <w:r w:rsidRPr="0036015B">
              <w:rPr>
                <w:b/>
              </w:rPr>
              <w:t>Тип характеристики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340F82" w:rsidRPr="0036015B" w:rsidRDefault="00340F82" w:rsidP="000022F6">
            <w:pPr>
              <w:jc w:val="center"/>
              <w:rPr>
                <w:b/>
              </w:rPr>
            </w:pPr>
            <w:r w:rsidRPr="0036015B">
              <w:rPr>
                <w:b/>
              </w:rPr>
              <w:t>Товарный</w:t>
            </w:r>
          </w:p>
          <w:p w:rsidR="00340F82" w:rsidRPr="0036015B" w:rsidRDefault="00340F82" w:rsidP="000022F6">
            <w:pPr>
              <w:jc w:val="center"/>
              <w:rPr>
                <w:b/>
              </w:rPr>
            </w:pPr>
            <w:r w:rsidRPr="0036015B">
              <w:rPr>
                <w:b/>
              </w:rPr>
              <w:t>знак (при наличии)</w:t>
            </w:r>
            <w:r w:rsidRPr="0036015B">
              <w:rPr>
                <w:b/>
                <w:vertAlign w:val="superscript"/>
              </w:rPr>
              <w:footnoteReference w:id="1"/>
            </w:r>
          </w:p>
          <w:p w:rsidR="00340F82" w:rsidRPr="0036015B" w:rsidRDefault="00340F82" w:rsidP="000022F6">
            <w:pPr>
              <w:jc w:val="center"/>
              <w:rPr>
                <w:b/>
              </w:rPr>
            </w:pPr>
          </w:p>
          <w:p w:rsidR="00340F82" w:rsidRPr="0036015B" w:rsidRDefault="00340F82" w:rsidP="000022F6">
            <w:pPr>
              <w:jc w:val="center"/>
              <w:rPr>
                <w:b/>
              </w:rPr>
            </w:pPr>
            <w:r w:rsidRPr="0036015B">
              <w:rPr>
                <w:b/>
              </w:rPr>
              <w:t>Страна производитель</w:t>
            </w:r>
          </w:p>
        </w:tc>
      </w:tr>
      <w:tr w:rsidR="00340F82" w:rsidRPr="0036015B" w:rsidTr="00340F82">
        <w:trPr>
          <w:trHeight w:val="945"/>
        </w:trPr>
        <w:tc>
          <w:tcPr>
            <w:tcW w:w="567" w:type="dxa"/>
            <w:vMerge/>
            <w:vAlign w:val="center"/>
            <w:hideMark/>
          </w:tcPr>
          <w:p w:rsidR="00340F82" w:rsidRPr="0036015B" w:rsidRDefault="00340F82" w:rsidP="000022F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40F82" w:rsidRPr="0036015B" w:rsidRDefault="00340F82" w:rsidP="000022F6">
            <w:pPr>
              <w:jc w:val="center"/>
            </w:pPr>
          </w:p>
        </w:tc>
        <w:tc>
          <w:tcPr>
            <w:tcW w:w="1277" w:type="dxa"/>
            <w:vMerge/>
            <w:vAlign w:val="center"/>
          </w:tcPr>
          <w:p w:rsidR="00340F82" w:rsidRPr="0036015B" w:rsidRDefault="00340F82" w:rsidP="000022F6">
            <w:pPr>
              <w:jc w:val="center"/>
            </w:pPr>
          </w:p>
        </w:tc>
        <w:tc>
          <w:tcPr>
            <w:tcW w:w="850" w:type="dxa"/>
            <w:vMerge/>
            <w:vAlign w:val="center"/>
            <w:hideMark/>
          </w:tcPr>
          <w:p w:rsidR="00340F82" w:rsidRPr="0036015B" w:rsidRDefault="00340F82" w:rsidP="000022F6">
            <w:pPr>
              <w:jc w:val="center"/>
            </w:pPr>
          </w:p>
        </w:tc>
        <w:tc>
          <w:tcPr>
            <w:tcW w:w="567" w:type="dxa"/>
            <w:vMerge/>
            <w:vAlign w:val="center"/>
            <w:hideMark/>
          </w:tcPr>
          <w:p w:rsidR="00340F82" w:rsidRPr="0036015B" w:rsidRDefault="00340F82" w:rsidP="000022F6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40F82" w:rsidRPr="0036015B" w:rsidRDefault="00340F82" w:rsidP="000022F6">
            <w:pPr>
              <w:jc w:val="center"/>
              <w:rPr>
                <w:b/>
              </w:rPr>
            </w:pPr>
            <w:r w:rsidRPr="0036015B">
              <w:rPr>
                <w:b/>
              </w:rPr>
              <w:t>Показатель (характеристика товара)</w:t>
            </w:r>
          </w:p>
        </w:tc>
        <w:tc>
          <w:tcPr>
            <w:tcW w:w="4536" w:type="dxa"/>
            <w:vAlign w:val="center"/>
            <w:hideMark/>
          </w:tcPr>
          <w:p w:rsidR="00340F82" w:rsidRPr="0036015B" w:rsidRDefault="00340F82" w:rsidP="000022F6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340F82" w:rsidRPr="0036015B" w:rsidRDefault="00340F82" w:rsidP="000022F6">
            <w:pPr>
              <w:jc w:val="center"/>
              <w:rPr>
                <w:b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340F82" w:rsidRPr="0036015B" w:rsidRDefault="00340F82" w:rsidP="000022F6">
            <w:pPr>
              <w:jc w:val="center"/>
              <w:rPr>
                <w:b/>
              </w:rPr>
            </w:pPr>
          </w:p>
        </w:tc>
      </w:tr>
      <w:tr w:rsidR="00340F82" w:rsidRPr="0036015B" w:rsidTr="00340F82">
        <w:trPr>
          <w:trHeight w:val="375"/>
        </w:trPr>
        <w:tc>
          <w:tcPr>
            <w:tcW w:w="567" w:type="dxa"/>
            <w:shd w:val="clear" w:color="auto" w:fill="auto"/>
            <w:vAlign w:val="center"/>
            <w:hideMark/>
          </w:tcPr>
          <w:p w:rsidR="00340F82" w:rsidRPr="0036015B" w:rsidRDefault="00340F82" w:rsidP="000022F6">
            <w:pPr>
              <w:jc w:val="center"/>
            </w:pPr>
            <w:r w:rsidRPr="0036015B">
              <w:t>1</w:t>
            </w:r>
          </w:p>
        </w:tc>
        <w:tc>
          <w:tcPr>
            <w:tcW w:w="1701" w:type="dxa"/>
          </w:tcPr>
          <w:p w:rsidR="00340F82" w:rsidRPr="0036015B" w:rsidRDefault="00340F82" w:rsidP="000022F6">
            <w:pPr>
              <w:jc w:val="center"/>
            </w:pPr>
            <w:r w:rsidRPr="0036015B">
              <w:t>2</w:t>
            </w:r>
          </w:p>
        </w:tc>
        <w:tc>
          <w:tcPr>
            <w:tcW w:w="1277" w:type="dxa"/>
          </w:tcPr>
          <w:p w:rsidR="00340F82" w:rsidRPr="0036015B" w:rsidRDefault="00340F82" w:rsidP="000022F6">
            <w:pPr>
              <w:jc w:val="center"/>
              <w:rPr>
                <w:bCs/>
              </w:rPr>
            </w:pPr>
            <w:r w:rsidRPr="0036015B">
              <w:rPr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0F82" w:rsidRPr="0036015B" w:rsidRDefault="00340F82" w:rsidP="000022F6">
            <w:pPr>
              <w:jc w:val="center"/>
            </w:pPr>
            <w:r w:rsidRPr="0036015B">
              <w:rPr>
                <w:bCs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40F82" w:rsidRPr="0036015B" w:rsidRDefault="00340F82" w:rsidP="000022F6">
            <w:pPr>
              <w:jc w:val="center"/>
            </w:pPr>
            <w:r w:rsidRPr="0036015B">
              <w:rPr>
                <w:bCs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40F82" w:rsidRPr="0036015B" w:rsidRDefault="00340F82" w:rsidP="000022F6">
            <w:pPr>
              <w:jc w:val="center"/>
            </w:pPr>
            <w:r w:rsidRPr="0036015B">
              <w:t>6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340F82" w:rsidRPr="0036015B" w:rsidRDefault="00340F82" w:rsidP="000022F6">
            <w:pPr>
              <w:jc w:val="center"/>
            </w:pPr>
            <w:r w:rsidRPr="0036015B">
              <w:t>7</w:t>
            </w:r>
          </w:p>
        </w:tc>
        <w:tc>
          <w:tcPr>
            <w:tcW w:w="1985" w:type="dxa"/>
          </w:tcPr>
          <w:p w:rsidR="00340F82" w:rsidRPr="0036015B" w:rsidRDefault="00340F82" w:rsidP="000022F6">
            <w:pPr>
              <w:jc w:val="center"/>
            </w:pPr>
            <w:r w:rsidRPr="0036015B">
              <w:t>8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340F82" w:rsidRPr="0036015B" w:rsidRDefault="00340F82" w:rsidP="000022F6">
            <w:pPr>
              <w:jc w:val="center"/>
            </w:pPr>
            <w:r w:rsidRPr="0036015B">
              <w:t>9</w:t>
            </w:r>
          </w:p>
        </w:tc>
      </w:tr>
      <w:tr w:rsidR="00340F82" w:rsidRPr="0036015B" w:rsidTr="00340F82">
        <w:trPr>
          <w:trHeight w:val="221"/>
        </w:trPr>
        <w:tc>
          <w:tcPr>
            <w:tcW w:w="567" w:type="dxa"/>
            <w:shd w:val="clear" w:color="auto" w:fill="auto"/>
          </w:tcPr>
          <w:p w:rsidR="00340F82" w:rsidRPr="0036015B" w:rsidRDefault="00340F82" w:rsidP="000022F6">
            <w:pPr>
              <w:jc w:val="center"/>
            </w:pPr>
            <w:r w:rsidRPr="0036015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Default="00340F82" w:rsidP="000022F6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Ш</w:t>
            </w:r>
            <w:r w:rsidRPr="00E27422">
              <w:rPr>
                <w:b/>
                <w:shd w:val="clear" w:color="auto" w:fill="FFFFFF"/>
              </w:rPr>
              <w:t>каф</w:t>
            </w:r>
            <w:r>
              <w:rPr>
                <w:b/>
                <w:shd w:val="clear" w:color="auto" w:fill="FFFFFF"/>
              </w:rPr>
              <w:t xml:space="preserve"> вытяжной</w:t>
            </w:r>
          </w:p>
          <w:p w:rsidR="00340F82" w:rsidRPr="00543455" w:rsidRDefault="00340F82" w:rsidP="000022F6">
            <w:pPr>
              <w:rPr>
                <w:highlight w:val="yellow"/>
              </w:rPr>
            </w:pPr>
            <w:r w:rsidRPr="00E27422">
              <w:rPr>
                <w:b/>
                <w:shd w:val="clear" w:color="auto" w:fill="FFFFFF"/>
              </w:rPr>
              <w:t>AR-LV3</w:t>
            </w:r>
          </w:p>
          <w:p w:rsidR="00340F82" w:rsidRDefault="00340F82" w:rsidP="000022F6">
            <w:pPr>
              <w:rPr>
                <w:highlight w:val="yellow"/>
              </w:rPr>
            </w:pPr>
          </w:p>
          <w:p w:rsidR="00340F82" w:rsidRPr="00E27422" w:rsidRDefault="00340F82" w:rsidP="000022F6">
            <w:pPr>
              <w:shd w:val="clear" w:color="auto" w:fill="FFFFFF"/>
              <w:spacing w:before="75" w:after="150"/>
              <w:outlineLvl w:val="0"/>
              <w:rPr>
                <w:rFonts w:ascii="system-ui" w:hAnsi="system-ui"/>
                <w:color w:val="333333"/>
                <w:kern w:val="36"/>
              </w:rPr>
            </w:pPr>
            <w:r w:rsidRPr="00E27422">
              <w:rPr>
                <w:rFonts w:ascii="system-ui" w:hAnsi="system-ui"/>
                <w:color w:val="333333"/>
                <w:kern w:val="36"/>
              </w:rPr>
              <w:t>ОКПД 2: 27.51.15.120</w:t>
            </w:r>
          </w:p>
          <w:p w:rsidR="00340F82" w:rsidRPr="00543455" w:rsidRDefault="00340F82" w:rsidP="000022F6">
            <w:pPr>
              <w:rPr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Pr="00543455" w:rsidRDefault="00340F82" w:rsidP="000022F6">
            <w:pPr>
              <w:rPr>
                <w:highlight w:val="yellow"/>
              </w:rPr>
            </w:pPr>
            <w:r w:rsidRPr="00E27422">
              <w:rPr>
                <w:b/>
                <w:shd w:val="clear" w:color="auto" w:fill="FFFFFF"/>
              </w:rPr>
              <w:t>AR-LV3</w:t>
            </w:r>
          </w:p>
          <w:p w:rsidR="00340F82" w:rsidRPr="0036015B" w:rsidRDefault="00340F82" w:rsidP="000022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Pr="0036015B" w:rsidRDefault="00340F82" w:rsidP="000022F6">
            <w:pPr>
              <w:jc w:val="center"/>
              <w:rPr>
                <w:bCs/>
              </w:rPr>
            </w:pPr>
            <w:r w:rsidRPr="0036015B">
              <w:rPr>
                <w:bCs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Pr="0036015B" w:rsidRDefault="00340F82" w:rsidP="000022F6">
            <w:pPr>
              <w:jc w:val="center"/>
              <w:rPr>
                <w:bCs/>
              </w:rPr>
            </w:pPr>
            <w:r w:rsidRPr="0036015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0F82" w:rsidRPr="0036015B" w:rsidRDefault="00340F82" w:rsidP="000022F6">
            <w:r w:rsidRPr="0036015B">
              <w:t>Описание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0F82" w:rsidRPr="00E27422" w:rsidRDefault="00340F82" w:rsidP="000022F6">
            <w:pPr>
              <w:jc w:val="both"/>
            </w:pPr>
            <w:r w:rsidRPr="00E27422">
              <w:rPr>
                <w:shd w:val="clear" w:color="auto" w:fill="FFFFFF"/>
              </w:rPr>
              <w:t xml:space="preserve">Это оборудование для лабораторий, где требуется обеспечить безопасность работы с химическими реактивами и веществами. Шкаф имеет вытяжную панель, которая создает постоянный поток воздуха, удаляющий пары и газы из рабочей зоны. Шкаф оснащен подводом холодной воды, сливом, защищенным от пыли и влаги светильником, передней подъемной панелью, которая облегчает доступ к столешнице. Столешница изготовлена из нержавеющей стали, устойчивой к коррозии и химическому воздействию. Шкаф имеет три распашные металлические двери с двумя </w:t>
            </w:r>
            <w:r w:rsidRPr="00E27422">
              <w:rPr>
                <w:shd w:val="clear" w:color="auto" w:fill="FFFFFF"/>
              </w:rPr>
              <w:lastRenderedPageBreak/>
              <w:t>металлическими полками, на которых можно разместить необходимые инструменты и принадлежности. Верх шкафа состоит из металлического корпуса, окрашенного эпоксидно-полиэфирной порошковой краской, которая защищает шкаф от царапин и повреждений.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0F82" w:rsidRPr="0036015B" w:rsidRDefault="00340F82" w:rsidP="000022F6">
            <w:r w:rsidRPr="0036015B">
              <w:lastRenderedPageBreak/>
              <w:t xml:space="preserve">Качественная </w:t>
            </w:r>
          </w:p>
          <w:p w:rsidR="00340F82" w:rsidRPr="0036015B" w:rsidRDefault="00340F82" w:rsidP="000022F6"/>
          <w:p w:rsidR="00340F82" w:rsidRPr="0036015B" w:rsidRDefault="00340F82" w:rsidP="000022F6"/>
        </w:tc>
        <w:tc>
          <w:tcPr>
            <w:tcW w:w="1588" w:type="dxa"/>
            <w:shd w:val="clear" w:color="auto" w:fill="auto"/>
            <w:vAlign w:val="center"/>
          </w:tcPr>
          <w:p w:rsidR="00340F82" w:rsidRPr="0036015B" w:rsidRDefault="00340F82" w:rsidP="000022F6">
            <w:pPr>
              <w:jc w:val="center"/>
            </w:pPr>
            <w:r>
              <w:t>Республика Беларусь</w:t>
            </w:r>
          </w:p>
        </w:tc>
      </w:tr>
      <w:tr w:rsidR="00340F82" w:rsidRPr="0036015B" w:rsidTr="00340F82">
        <w:trPr>
          <w:trHeight w:val="221"/>
        </w:trPr>
        <w:tc>
          <w:tcPr>
            <w:tcW w:w="567" w:type="dxa"/>
            <w:shd w:val="clear" w:color="auto" w:fill="auto"/>
          </w:tcPr>
          <w:p w:rsidR="00340F82" w:rsidRPr="0036015B" w:rsidRDefault="00340F82" w:rsidP="000022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Default="00340F82" w:rsidP="000022F6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Pr="00E27422" w:rsidRDefault="00340F82" w:rsidP="000022F6">
            <w:pPr>
              <w:rPr>
                <w:b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Pr="0036015B" w:rsidRDefault="00340F82" w:rsidP="000022F6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Pr="0036015B" w:rsidRDefault="00340F82" w:rsidP="000022F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0F82" w:rsidRPr="00E27422" w:rsidRDefault="00340F82" w:rsidP="000022F6">
            <w:r w:rsidRPr="00E27422">
              <w:rPr>
                <w:shd w:val="clear" w:color="auto" w:fill="FFFFFF"/>
              </w:rPr>
              <w:t xml:space="preserve">Вытяжка из рабочей зоны осуществляется через патрубок диаметром, мм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0F82" w:rsidRPr="00E27422" w:rsidRDefault="00340F82" w:rsidP="000022F6">
            <w:pPr>
              <w:jc w:val="center"/>
              <w:rPr>
                <w:shd w:val="clear" w:color="auto" w:fill="FFFFFF"/>
              </w:rPr>
            </w:pPr>
            <w:r w:rsidRPr="00E27422">
              <w:rPr>
                <w:shd w:val="clear" w:color="auto" w:fill="FFFFFF"/>
              </w:rPr>
              <w:t>200 – 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0F82" w:rsidRPr="0036015B" w:rsidRDefault="00340F82" w:rsidP="000022F6"/>
        </w:tc>
        <w:tc>
          <w:tcPr>
            <w:tcW w:w="1588" w:type="dxa"/>
            <w:shd w:val="clear" w:color="auto" w:fill="auto"/>
            <w:vAlign w:val="center"/>
          </w:tcPr>
          <w:p w:rsidR="00340F82" w:rsidRPr="0036015B" w:rsidRDefault="00340F82" w:rsidP="000022F6">
            <w:pPr>
              <w:jc w:val="center"/>
            </w:pPr>
          </w:p>
        </w:tc>
      </w:tr>
      <w:tr w:rsidR="00340F82" w:rsidRPr="0036015B" w:rsidTr="00340F82">
        <w:trPr>
          <w:trHeight w:val="221"/>
        </w:trPr>
        <w:tc>
          <w:tcPr>
            <w:tcW w:w="567" w:type="dxa"/>
            <w:shd w:val="clear" w:color="auto" w:fill="auto"/>
          </w:tcPr>
          <w:p w:rsidR="00340F82" w:rsidRPr="0036015B" w:rsidRDefault="00340F82" w:rsidP="000022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Default="00340F82" w:rsidP="000022F6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Pr="00E27422" w:rsidRDefault="00340F82" w:rsidP="000022F6">
            <w:pPr>
              <w:rPr>
                <w:b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Pr="0036015B" w:rsidRDefault="00340F82" w:rsidP="000022F6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Pr="0036015B" w:rsidRDefault="00340F82" w:rsidP="000022F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0F82" w:rsidRPr="00EE078F" w:rsidRDefault="00340F82" w:rsidP="000022F6">
            <w:pPr>
              <w:rPr>
                <w:shd w:val="clear" w:color="auto" w:fill="FFFFFF"/>
              </w:rPr>
            </w:pPr>
            <w:r w:rsidRPr="00EE078F">
              <w:rPr>
                <w:shd w:val="clear" w:color="auto" w:fill="FFFFFF"/>
              </w:rPr>
              <w:t>Комплектация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0F82" w:rsidRPr="00EE078F" w:rsidRDefault="00340F82" w:rsidP="000022F6">
            <w:pPr>
              <w:rPr>
                <w:shd w:val="clear" w:color="auto" w:fill="FFFFFF"/>
              </w:rPr>
            </w:pPr>
            <w:r w:rsidRPr="00EE078F">
              <w:rPr>
                <w:shd w:val="clear" w:color="auto" w:fill="FFFFFF"/>
              </w:rPr>
              <w:t xml:space="preserve">1. Светильник </w:t>
            </w:r>
          </w:p>
          <w:p w:rsidR="00340F82" w:rsidRPr="00EE078F" w:rsidRDefault="00340F82" w:rsidP="000022F6">
            <w:pPr>
              <w:rPr>
                <w:shd w:val="clear" w:color="auto" w:fill="FFFFFF"/>
              </w:rPr>
            </w:pPr>
            <w:r w:rsidRPr="00EE078F">
              <w:rPr>
                <w:shd w:val="clear" w:color="auto" w:fill="FFFFFF"/>
              </w:rPr>
              <w:t xml:space="preserve">2. Тройная розетка с выключателем </w:t>
            </w:r>
          </w:p>
          <w:p w:rsidR="00340F82" w:rsidRPr="00EE078F" w:rsidRDefault="00340F82" w:rsidP="000022F6">
            <w:pPr>
              <w:rPr>
                <w:shd w:val="clear" w:color="auto" w:fill="FFFFFF"/>
              </w:rPr>
            </w:pPr>
            <w:r w:rsidRPr="00EE078F">
              <w:rPr>
                <w:shd w:val="clear" w:color="auto" w:fill="FFFFFF"/>
              </w:rPr>
              <w:t xml:space="preserve">3. Мойка со смесителем </w:t>
            </w:r>
          </w:p>
          <w:p w:rsidR="00340F82" w:rsidRPr="00EE078F" w:rsidRDefault="00340F82" w:rsidP="000022F6">
            <w:pPr>
              <w:rPr>
                <w:shd w:val="clear" w:color="auto" w:fill="FFFFFF"/>
              </w:rPr>
            </w:pPr>
            <w:r w:rsidRPr="00EE078F">
              <w:rPr>
                <w:shd w:val="clear" w:color="auto" w:fill="FFFFFF"/>
              </w:rPr>
              <w:t xml:space="preserve">4. Столешница из нержавеющей стали </w:t>
            </w:r>
          </w:p>
          <w:p w:rsidR="00340F82" w:rsidRPr="00EE078F" w:rsidRDefault="00340F82" w:rsidP="000022F6">
            <w:pPr>
              <w:rPr>
                <w:shd w:val="clear" w:color="auto" w:fill="FFFFFF"/>
              </w:rPr>
            </w:pPr>
            <w:r w:rsidRPr="00EE078F">
              <w:rPr>
                <w:shd w:val="clear" w:color="auto" w:fill="FFFFFF"/>
              </w:rPr>
              <w:t>5. Три распашные металлические двери с двумя металлическими полками. в1910 х ш1500 х г735мм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0F82" w:rsidRPr="0036015B" w:rsidRDefault="00340F82" w:rsidP="000022F6"/>
        </w:tc>
        <w:tc>
          <w:tcPr>
            <w:tcW w:w="1588" w:type="dxa"/>
            <w:shd w:val="clear" w:color="auto" w:fill="auto"/>
            <w:vAlign w:val="center"/>
          </w:tcPr>
          <w:p w:rsidR="00340F82" w:rsidRPr="0036015B" w:rsidRDefault="00340F82" w:rsidP="000022F6">
            <w:pPr>
              <w:jc w:val="center"/>
            </w:pPr>
          </w:p>
        </w:tc>
      </w:tr>
      <w:tr w:rsidR="00340F82" w:rsidRPr="0036015B" w:rsidTr="00340F82">
        <w:trPr>
          <w:trHeight w:val="221"/>
        </w:trPr>
        <w:tc>
          <w:tcPr>
            <w:tcW w:w="567" w:type="dxa"/>
            <w:shd w:val="clear" w:color="auto" w:fill="auto"/>
          </w:tcPr>
          <w:p w:rsidR="00340F82" w:rsidRPr="0036015B" w:rsidRDefault="00340F82" w:rsidP="000022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Default="00340F82" w:rsidP="000022F6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Pr="00E27422" w:rsidRDefault="00340F82" w:rsidP="000022F6">
            <w:pPr>
              <w:rPr>
                <w:b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Pr="0036015B" w:rsidRDefault="00340F82" w:rsidP="000022F6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Pr="0036015B" w:rsidRDefault="00340F82" w:rsidP="000022F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0F82" w:rsidRPr="00EE078F" w:rsidRDefault="00340F82" w:rsidP="000022F6">
            <w:pPr>
              <w:jc w:val="center"/>
              <w:rPr>
                <w:shd w:val="clear" w:color="auto" w:fill="FFFFFF"/>
              </w:rPr>
            </w:pPr>
            <w:r w:rsidRPr="00EE078F">
              <w:rPr>
                <w:shd w:val="clear" w:color="auto" w:fill="FFFFFF"/>
              </w:rPr>
              <w:t>Габариты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17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56"/>
              <w:gridCol w:w="5944"/>
            </w:tblGrid>
            <w:tr w:rsidR="00340F82" w:rsidRPr="00EE078F" w:rsidTr="000022F6">
              <w:tc>
                <w:tcPr>
                  <w:tcW w:w="575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0F82" w:rsidRPr="00EE078F" w:rsidRDefault="00340F82" w:rsidP="000022F6">
                  <w:pPr>
                    <w:spacing w:line="360" w:lineRule="atLeast"/>
                    <w:jc w:val="center"/>
                  </w:pPr>
                </w:p>
              </w:tc>
              <w:tc>
                <w:tcPr>
                  <w:tcW w:w="5944" w:type="dxa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0F82" w:rsidRPr="00EE078F" w:rsidRDefault="00340F82" w:rsidP="000022F6">
                  <w:pPr>
                    <w:jc w:val="center"/>
                  </w:pPr>
                  <w:r w:rsidRPr="00EE078F">
                    <w:t>74 × 150 × 191 см</w:t>
                  </w:r>
                </w:p>
              </w:tc>
            </w:tr>
            <w:tr w:rsidR="00340F82" w:rsidRPr="00EE078F" w:rsidTr="000022F6">
              <w:tc>
                <w:tcPr>
                  <w:tcW w:w="575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0F82" w:rsidRPr="00EE078F" w:rsidRDefault="00340F82" w:rsidP="000022F6">
                  <w:pPr>
                    <w:spacing w:line="360" w:lineRule="atLeast"/>
                    <w:ind w:right="1470"/>
                    <w:jc w:val="center"/>
                  </w:pPr>
                  <w:r w:rsidRPr="00EE078F">
                    <w:rPr>
                      <w:shd w:val="clear" w:color="auto" w:fill="FFFFFF"/>
                    </w:rPr>
                    <w:t>74 × 150 × 191 см</w:t>
                  </w:r>
                </w:p>
              </w:tc>
              <w:tc>
                <w:tcPr>
                  <w:tcW w:w="5944" w:type="dxa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0F82" w:rsidRPr="00EE078F" w:rsidRDefault="00340F82" w:rsidP="000022F6">
                  <w:pPr>
                    <w:jc w:val="center"/>
                  </w:pPr>
                  <w:r w:rsidRPr="00EE078F">
                    <w:t>210 кг</w:t>
                  </w:r>
                </w:p>
              </w:tc>
            </w:tr>
          </w:tbl>
          <w:p w:rsidR="00340F82" w:rsidRPr="00EE078F" w:rsidRDefault="00340F82" w:rsidP="000022F6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0F82" w:rsidRPr="0036015B" w:rsidRDefault="00340F82" w:rsidP="000022F6"/>
        </w:tc>
        <w:tc>
          <w:tcPr>
            <w:tcW w:w="1588" w:type="dxa"/>
            <w:shd w:val="clear" w:color="auto" w:fill="auto"/>
            <w:vAlign w:val="center"/>
          </w:tcPr>
          <w:p w:rsidR="00340F82" w:rsidRPr="0036015B" w:rsidRDefault="00340F82" w:rsidP="000022F6">
            <w:pPr>
              <w:jc w:val="center"/>
            </w:pPr>
          </w:p>
        </w:tc>
      </w:tr>
      <w:tr w:rsidR="00340F82" w:rsidRPr="0036015B" w:rsidTr="00340F82">
        <w:trPr>
          <w:trHeight w:val="221"/>
        </w:trPr>
        <w:tc>
          <w:tcPr>
            <w:tcW w:w="567" w:type="dxa"/>
            <w:shd w:val="clear" w:color="auto" w:fill="auto"/>
          </w:tcPr>
          <w:p w:rsidR="00340F82" w:rsidRPr="0036015B" w:rsidRDefault="00340F82" w:rsidP="000022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Default="00340F82" w:rsidP="000022F6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Pr="00E27422" w:rsidRDefault="00340F82" w:rsidP="000022F6">
            <w:pPr>
              <w:rPr>
                <w:b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Pr="0036015B" w:rsidRDefault="00340F82" w:rsidP="000022F6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82" w:rsidRPr="0036015B" w:rsidRDefault="00340F82" w:rsidP="000022F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0F82" w:rsidRPr="00EE078F" w:rsidRDefault="00340F82" w:rsidP="000022F6">
            <w:pPr>
              <w:jc w:val="center"/>
              <w:rPr>
                <w:shd w:val="clear" w:color="auto" w:fill="FFFFFF"/>
              </w:rPr>
            </w:pPr>
            <w:r w:rsidRPr="00EE078F">
              <w:rPr>
                <w:shd w:val="clear" w:color="auto" w:fill="FFFFFF"/>
              </w:rPr>
              <w:t>Вес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0F82" w:rsidRPr="00EE078F" w:rsidRDefault="00340F82" w:rsidP="000022F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210 кг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0F82" w:rsidRPr="0036015B" w:rsidRDefault="00340F82" w:rsidP="000022F6"/>
        </w:tc>
        <w:tc>
          <w:tcPr>
            <w:tcW w:w="1588" w:type="dxa"/>
            <w:shd w:val="clear" w:color="auto" w:fill="auto"/>
            <w:vAlign w:val="center"/>
          </w:tcPr>
          <w:p w:rsidR="00340F82" w:rsidRPr="0036015B" w:rsidRDefault="00340F82" w:rsidP="000022F6">
            <w:pPr>
              <w:jc w:val="center"/>
            </w:pPr>
          </w:p>
        </w:tc>
      </w:tr>
    </w:tbl>
    <w:p w:rsidR="00340F82" w:rsidRPr="006A7241" w:rsidRDefault="00340F82" w:rsidP="00340F82">
      <w:pPr>
        <w:autoSpaceDE w:val="0"/>
        <w:autoSpaceDN w:val="0"/>
        <w:adjustRightInd w:val="0"/>
        <w:ind w:firstLine="851"/>
        <w:jc w:val="both"/>
      </w:pPr>
    </w:p>
    <w:p w:rsidR="00340F82" w:rsidRDefault="00340F82" w:rsidP="00042F0A">
      <w:pPr>
        <w:jc w:val="center"/>
        <w:sectPr w:rsidR="00340F82" w:rsidSect="00340F82">
          <w:headerReference w:type="first" r:id="rId12"/>
          <w:pgSz w:w="16839" w:h="11907" w:orient="landscape"/>
          <w:pgMar w:top="1440" w:right="1440" w:bottom="1440" w:left="1440" w:header="720" w:footer="720" w:gutter="0"/>
          <w:cols w:space="720"/>
          <w:docGrid w:linePitch="326"/>
        </w:sectPr>
      </w:pPr>
    </w:p>
    <w:p w:rsidR="00042F0A" w:rsidRPr="001E219E" w:rsidRDefault="00042F0A" w:rsidP="00042F0A">
      <w:pPr>
        <w:jc w:val="center"/>
      </w:pPr>
      <w:r w:rsidRPr="001E219E">
        <w:lastRenderedPageBreak/>
        <w:t>Акт приема-передачи товара по контракту</w:t>
      </w:r>
    </w:p>
    <w:p w:rsidR="00042F0A" w:rsidRPr="001E219E" w:rsidRDefault="00042F0A" w:rsidP="00042F0A">
      <w:pPr>
        <w:jc w:val="center"/>
      </w:pPr>
      <w:r w:rsidRPr="001E219E">
        <w:t>от «__» _____ 202</w:t>
      </w:r>
      <w:r w:rsidR="008649B2">
        <w:t>6</w:t>
      </w:r>
      <w:r w:rsidRPr="001E219E">
        <w:t> г. № 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1"/>
        <w:gridCol w:w="7749"/>
      </w:tblGrid>
      <w:tr w:rsidR="00042F0A" w:rsidRPr="001E219E" w:rsidTr="004960D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E219E" w:rsidRDefault="00042F0A" w:rsidP="004960D7">
            <w:r w:rsidRPr="001E219E">
              <w:t xml:space="preserve">г.Киров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E219E" w:rsidRDefault="00042F0A" w:rsidP="008649B2">
            <w:pPr>
              <w:jc w:val="right"/>
            </w:pPr>
            <w:r w:rsidRPr="001E219E">
              <w:t xml:space="preserve">                                                                                             «__» ______ 202</w:t>
            </w:r>
            <w:r w:rsidR="008649B2">
              <w:t>6</w:t>
            </w:r>
            <w:r w:rsidRPr="001E219E">
              <w:t> г.</w:t>
            </w:r>
          </w:p>
        </w:tc>
      </w:tr>
    </w:tbl>
    <w:p w:rsidR="00042F0A" w:rsidRPr="001E219E" w:rsidRDefault="00042F0A" w:rsidP="00042F0A">
      <w:pPr>
        <w:widowControl w:val="0"/>
        <w:ind w:firstLine="567"/>
        <w:jc w:val="both"/>
      </w:pPr>
      <w:r w:rsidRPr="001E219E">
        <w:rPr>
          <w:b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1E219E">
        <w:t xml:space="preserve"> именуемое в дальнейшем «Заказчик», в лице директора Устюжанина Игоря Александровича, действующего на основании Устава, именуемое в дальнейшем «Заказчик», с одной стороны и ___________________, именуемого в дальнейшем «Поставщик» в лице ________________, действующего на основании _________________, с другой стороны, в дальнейшем именуемые «Стороны», составили настоящий Акт о следующем:</w:t>
      </w:r>
    </w:p>
    <w:p w:rsidR="00042F0A" w:rsidRPr="001E219E" w:rsidRDefault="00042F0A" w:rsidP="00042F0A">
      <w:pPr>
        <w:jc w:val="both"/>
        <w:rPr>
          <w:rFonts w:cstheme="minorHAnsi"/>
        </w:rPr>
      </w:pPr>
      <w:r w:rsidRPr="001E219E">
        <w:rPr>
          <w:rFonts w:cstheme="minorHAnsi"/>
        </w:rPr>
        <w:t xml:space="preserve">     1. В соответствии с условиями заключенного Сторонами контракта от «__» _____ 20__ года № ________ (далее – контракт) Поставщик передал, а Заказчик принял следующие товары (далее – товар):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5600"/>
        <w:gridCol w:w="791"/>
        <w:gridCol w:w="829"/>
        <w:gridCol w:w="1317"/>
      </w:tblGrid>
      <w:tr w:rsidR="00042F0A" w:rsidRPr="001E219E" w:rsidTr="00E93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E219E" w:rsidRDefault="00042F0A" w:rsidP="004960D7">
            <w:pPr>
              <w:jc w:val="center"/>
              <w:rPr>
                <w:rFonts w:cstheme="minorHAnsi"/>
              </w:rPr>
            </w:pPr>
            <w:r w:rsidRPr="001E219E">
              <w:rPr>
                <w:rFonts w:cstheme="minorHAnsi"/>
              </w:rPr>
              <w:t>№</w:t>
            </w:r>
          </w:p>
          <w:p w:rsidR="00042F0A" w:rsidRPr="001E219E" w:rsidRDefault="00042F0A" w:rsidP="004960D7">
            <w:pPr>
              <w:jc w:val="center"/>
              <w:rPr>
                <w:rFonts w:cstheme="minorHAnsi"/>
              </w:rPr>
            </w:pPr>
            <w:r w:rsidRPr="001E219E">
              <w:rPr>
                <w:rFonts w:cstheme="minorHAnsi"/>
              </w:rPr>
              <w:t>п/п</w:t>
            </w:r>
          </w:p>
        </w:tc>
        <w:tc>
          <w:tcPr>
            <w:tcW w:w="56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E219E" w:rsidRDefault="00042F0A" w:rsidP="004960D7">
            <w:pPr>
              <w:jc w:val="center"/>
              <w:rPr>
                <w:rFonts w:cstheme="minorHAnsi"/>
              </w:rPr>
            </w:pPr>
            <w:r w:rsidRPr="001E219E">
              <w:rPr>
                <w:rFonts w:cstheme="minorHAnsi"/>
              </w:rPr>
              <w:t>Товар (наименование, страна происхождения)</w:t>
            </w:r>
          </w:p>
        </w:tc>
        <w:tc>
          <w:tcPr>
            <w:tcW w:w="79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E219E" w:rsidRDefault="00042F0A" w:rsidP="004960D7">
            <w:pPr>
              <w:jc w:val="center"/>
              <w:rPr>
                <w:rFonts w:cstheme="minorHAnsi"/>
              </w:rPr>
            </w:pPr>
            <w:r w:rsidRPr="001E219E">
              <w:rPr>
                <w:rFonts w:cstheme="minorHAnsi"/>
              </w:rPr>
              <w:t>Кол-во ед., шт.</w:t>
            </w:r>
          </w:p>
        </w:tc>
        <w:tc>
          <w:tcPr>
            <w:tcW w:w="8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E219E" w:rsidRDefault="00042F0A" w:rsidP="004960D7">
            <w:pPr>
              <w:jc w:val="center"/>
              <w:rPr>
                <w:rFonts w:cstheme="minorHAnsi"/>
              </w:rPr>
            </w:pPr>
            <w:r w:rsidRPr="001E219E">
              <w:rPr>
                <w:rFonts w:cstheme="minorHAnsi"/>
              </w:rPr>
              <w:t>Цена за ед., руб.</w:t>
            </w:r>
          </w:p>
        </w:tc>
        <w:tc>
          <w:tcPr>
            <w:tcW w:w="13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E219E" w:rsidRDefault="00042F0A" w:rsidP="004960D7">
            <w:pPr>
              <w:jc w:val="center"/>
              <w:rPr>
                <w:rFonts w:cstheme="minorHAnsi"/>
              </w:rPr>
            </w:pPr>
            <w:r w:rsidRPr="001E219E">
              <w:rPr>
                <w:rFonts w:cstheme="minorHAnsi"/>
              </w:rPr>
              <w:t>Стоимость, руб.</w:t>
            </w:r>
          </w:p>
        </w:tc>
      </w:tr>
      <w:tr w:rsidR="002C6B18" w:rsidRPr="001E219E" w:rsidTr="00E930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B18" w:rsidRPr="001E219E" w:rsidRDefault="002C6B18" w:rsidP="008649B2">
            <w:pPr>
              <w:jc w:val="center"/>
              <w:rPr>
                <w:rFonts w:cstheme="minorHAnsi"/>
              </w:rPr>
            </w:pPr>
            <w:r w:rsidRPr="001E219E">
              <w:rPr>
                <w:rFonts w:cstheme="minorHAnsi"/>
              </w:rPr>
              <w:t>1.</w:t>
            </w:r>
          </w:p>
        </w:tc>
        <w:tc>
          <w:tcPr>
            <w:tcW w:w="5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B18" w:rsidRPr="008829A1" w:rsidRDefault="002C6B18" w:rsidP="008649B2">
            <w:pPr>
              <w:pStyle w:val="ConsPlusNormal"/>
              <w:widowControl/>
              <w:tabs>
                <w:tab w:val="left" w:pos="360"/>
              </w:tabs>
              <w:ind w:firstLine="0"/>
              <w:rPr>
                <w:rFonts w:ascii="Times New Roman" w:hAnsi="Times New Roman"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B18" w:rsidRPr="001E219E" w:rsidRDefault="002C6B18" w:rsidP="008649B2">
            <w:pPr>
              <w:jc w:val="center"/>
            </w:pPr>
          </w:p>
        </w:tc>
        <w:tc>
          <w:tcPr>
            <w:tcW w:w="8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B18" w:rsidRPr="001E219E" w:rsidRDefault="002C6B18" w:rsidP="008649B2">
            <w:pPr>
              <w:rPr>
                <w:rFonts w:cstheme="minorHAnsi"/>
              </w:rPr>
            </w:pPr>
          </w:p>
        </w:tc>
        <w:tc>
          <w:tcPr>
            <w:tcW w:w="13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B18" w:rsidRPr="001E219E" w:rsidRDefault="002C6B18" w:rsidP="008649B2">
            <w:pPr>
              <w:rPr>
                <w:rFonts w:cstheme="minorHAnsi"/>
              </w:rPr>
            </w:pPr>
          </w:p>
        </w:tc>
      </w:tr>
      <w:tr w:rsidR="00042F0A" w:rsidRPr="001E219E" w:rsidTr="00E930A9">
        <w:trPr>
          <w:trHeight w:val="374"/>
        </w:trPr>
        <w:tc>
          <w:tcPr>
            <w:tcW w:w="7694" w:type="dxa"/>
            <w:gridSpan w:val="4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E219E" w:rsidRDefault="00042F0A" w:rsidP="004960D7">
            <w:pPr>
              <w:jc w:val="right"/>
              <w:rPr>
                <w:rFonts w:cstheme="minorHAnsi"/>
              </w:rPr>
            </w:pPr>
            <w:r w:rsidRPr="001E219E">
              <w:rPr>
                <w:rFonts w:cstheme="minorHAnsi"/>
              </w:rPr>
              <w:t>Итого:</w:t>
            </w:r>
          </w:p>
          <w:p w:rsidR="00042F0A" w:rsidRPr="001E219E" w:rsidRDefault="00042F0A" w:rsidP="004960D7">
            <w:pPr>
              <w:jc w:val="right"/>
              <w:rPr>
                <w:rFonts w:cstheme="minorHAnsi"/>
              </w:rPr>
            </w:pPr>
            <w:r w:rsidRPr="001E219E">
              <w:rPr>
                <w:rFonts w:cstheme="minorHAnsi"/>
              </w:rPr>
              <w:t>НДС:</w:t>
            </w:r>
          </w:p>
        </w:tc>
        <w:tc>
          <w:tcPr>
            <w:tcW w:w="13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F0A" w:rsidRPr="001E219E" w:rsidRDefault="00042F0A" w:rsidP="004960D7">
            <w:pPr>
              <w:rPr>
                <w:rFonts w:cstheme="minorHAnsi"/>
              </w:rPr>
            </w:pPr>
          </w:p>
        </w:tc>
      </w:tr>
      <w:tr w:rsidR="00042F0A" w:rsidRPr="001E219E" w:rsidTr="00E930A9">
        <w:trPr>
          <w:trHeight w:val="423"/>
        </w:trPr>
        <w:tc>
          <w:tcPr>
            <w:tcW w:w="769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E219E" w:rsidRDefault="00042F0A" w:rsidP="004960D7">
            <w:pPr>
              <w:jc w:val="right"/>
              <w:rPr>
                <w:rFonts w:cstheme="minorHAnsi"/>
              </w:rPr>
            </w:pPr>
          </w:p>
        </w:tc>
        <w:tc>
          <w:tcPr>
            <w:tcW w:w="13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F0A" w:rsidRPr="001E219E" w:rsidRDefault="00042F0A" w:rsidP="004960D7">
            <w:pPr>
              <w:rPr>
                <w:rFonts w:cstheme="minorHAnsi"/>
              </w:rPr>
            </w:pPr>
          </w:p>
        </w:tc>
      </w:tr>
    </w:tbl>
    <w:p w:rsidR="00042F0A" w:rsidRPr="001E219E" w:rsidRDefault="00042F0A" w:rsidP="00042F0A">
      <w:pPr>
        <w:jc w:val="both"/>
        <w:rPr>
          <w:rFonts w:cstheme="minorHAnsi"/>
        </w:rPr>
      </w:pPr>
      <w:r w:rsidRPr="001E219E">
        <w:rPr>
          <w:rFonts w:cstheme="minorHAnsi"/>
        </w:rPr>
        <w:t xml:space="preserve">     2. Согласно условиям контракта Заказчик провел экспертизу поставленного товара. По результатам экспертизы установлено следующее:</w:t>
      </w:r>
    </w:p>
    <w:p w:rsidR="00042F0A" w:rsidRPr="001E219E" w:rsidRDefault="00042F0A" w:rsidP="00042F0A">
      <w:pPr>
        <w:jc w:val="both"/>
        <w:rPr>
          <w:rFonts w:cstheme="minorHAnsi"/>
        </w:rPr>
      </w:pPr>
      <w:r w:rsidRPr="001E219E">
        <w:rPr>
          <w:rFonts w:cstheme="minorHAnsi"/>
        </w:rPr>
        <w:t xml:space="preserve">     2.1. Поставленный товар, указанный в пункте 1 настоящего акта, по комплектности, ассортименту, качеству и количеству отвечает требованиям, которые предусмотрены контрактом.</w:t>
      </w:r>
    </w:p>
    <w:p w:rsidR="00042F0A" w:rsidRPr="001E219E" w:rsidRDefault="00042F0A" w:rsidP="00042F0A">
      <w:pPr>
        <w:jc w:val="both"/>
        <w:rPr>
          <w:rFonts w:cstheme="minorHAnsi"/>
        </w:rPr>
      </w:pPr>
      <w:r w:rsidRPr="001E219E">
        <w:rPr>
          <w:rFonts w:cstheme="minorHAnsi"/>
        </w:rPr>
        <w:t xml:space="preserve">     2.2. Товар, перечисленный в пункте 1 настоящего акта, поставлен в упаковке, соответствующей требованиям контракта.</w:t>
      </w:r>
    </w:p>
    <w:p w:rsidR="00042F0A" w:rsidRPr="001E219E" w:rsidRDefault="00042F0A" w:rsidP="00042F0A">
      <w:pPr>
        <w:jc w:val="both"/>
        <w:rPr>
          <w:rFonts w:cstheme="minorHAnsi"/>
        </w:rPr>
      </w:pPr>
      <w:r w:rsidRPr="001E219E">
        <w:rPr>
          <w:rFonts w:cstheme="minorHAnsi"/>
        </w:rPr>
        <w:t xml:space="preserve">     2.3. 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</w:t>
      </w:r>
    </w:p>
    <w:p w:rsidR="00042F0A" w:rsidRPr="001E219E" w:rsidRDefault="00042F0A" w:rsidP="00042F0A">
      <w:pPr>
        <w:jc w:val="both"/>
        <w:rPr>
          <w:rFonts w:cstheme="minorHAnsi"/>
        </w:rPr>
      </w:pPr>
      <w:r w:rsidRPr="001E219E">
        <w:rPr>
          <w:rFonts w:cstheme="minorHAnsi"/>
        </w:rPr>
        <w:t xml:space="preserve">     3. В ходе приемки товара Заказчик:</w:t>
      </w:r>
    </w:p>
    <w:p w:rsidR="00042F0A" w:rsidRPr="001E219E" w:rsidRDefault="00042F0A" w:rsidP="00042F0A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1E219E">
        <w:rPr>
          <w:rFonts w:cstheme="minorHAnsi"/>
        </w:rPr>
        <w:t>провел его визуальный осмотр на предмет выявления препятствующих приемке недостатков, которые по своему характеру не являлись бы скрытыми и которые возможно обнаружить, не применяя специальное технологическое оборудование;</w:t>
      </w:r>
    </w:p>
    <w:p w:rsidR="00042F0A" w:rsidRPr="001E219E" w:rsidRDefault="00042F0A" w:rsidP="00042F0A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1E219E">
        <w:rPr>
          <w:rFonts w:cstheme="minorHAnsi"/>
        </w:rPr>
        <w:t>установил соответствие характеристик поставленного товара характеристикам, указанным в контракте;</w:t>
      </w:r>
    </w:p>
    <w:p w:rsidR="00042F0A" w:rsidRPr="001E219E" w:rsidRDefault="00042F0A" w:rsidP="00042F0A">
      <w:pPr>
        <w:numPr>
          <w:ilvl w:val="0"/>
          <w:numId w:val="32"/>
        </w:numPr>
        <w:ind w:left="0" w:firstLine="284"/>
        <w:jc w:val="both"/>
        <w:rPr>
          <w:rFonts w:cstheme="minorHAnsi"/>
        </w:rPr>
      </w:pPr>
      <w:r w:rsidRPr="001E219E">
        <w:rPr>
          <w:rFonts w:cstheme="minorHAnsi"/>
        </w:rPr>
        <w:t>провел выборочные испытания отдельных единиц товара, отражающие процессы их полнофункционального использования.</w:t>
      </w:r>
    </w:p>
    <w:p w:rsidR="00042F0A" w:rsidRPr="001E219E" w:rsidRDefault="00042F0A" w:rsidP="00042F0A">
      <w:pPr>
        <w:jc w:val="both"/>
        <w:rPr>
          <w:rFonts w:cstheme="minorHAnsi"/>
        </w:rPr>
      </w:pPr>
      <w:r w:rsidRPr="001E219E">
        <w:rPr>
          <w:rFonts w:cstheme="minorHAnsi"/>
        </w:rPr>
        <w:t xml:space="preserve">     4. 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:rsidR="00042F0A" w:rsidRPr="001E219E" w:rsidRDefault="00042F0A" w:rsidP="00042F0A">
      <w:pPr>
        <w:jc w:val="both"/>
        <w:rPr>
          <w:rFonts w:cstheme="minorHAnsi"/>
        </w:rPr>
      </w:pPr>
      <w:r w:rsidRPr="001E219E">
        <w:rPr>
          <w:rFonts w:cstheme="minorHAnsi"/>
        </w:rPr>
        <w:t xml:space="preserve">     5.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Поставщика, установленные контрактом.</w:t>
      </w:r>
    </w:p>
    <w:p w:rsidR="00042F0A" w:rsidRPr="001E219E" w:rsidRDefault="00042F0A" w:rsidP="00042F0A">
      <w:pPr>
        <w:jc w:val="both"/>
        <w:rPr>
          <w:rFonts w:cstheme="minorHAnsi"/>
        </w:rPr>
      </w:pPr>
      <w:r w:rsidRPr="001E219E">
        <w:rPr>
          <w:rFonts w:cstheme="minorHAnsi"/>
        </w:rPr>
        <w:lastRenderedPageBreak/>
        <w:t xml:space="preserve">     6. Настоящий акт является основанием для оплаты Заказчиком товара, поставленного по контракту.</w:t>
      </w:r>
    </w:p>
    <w:p w:rsidR="00042F0A" w:rsidRPr="001E219E" w:rsidRDefault="00042F0A" w:rsidP="00042F0A">
      <w:pPr>
        <w:jc w:val="both"/>
        <w:rPr>
          <w:rFonts w:cstheme="minorHAnsi"/>
        </w:rPr>
      </w:pPr>
      <w:r w:rsidRPr="001E219E">
        <w:rPr>
          <w:rFonts w:cstheme="minorHAnsi"/>
        </w:rPr>
        <w:t xml:space="preserve">     7. Экспертиза поставленного товара, в том числе проверка соответствия его характеристик характеристикам, установленным в контракте, проводилась следующим ответственным за приемку сотрудником, который подтверждает своей подписью достоверность информации, указанной в настоящем акте.</w:t>
      </w:r>
    </w:p>
    <w:p w:rsidR="00042F0A" w:rsidRPr="001E219E" w:rsidRDefault="00042F0A" w:rsidP="00042F0A">
      <w:pPr>
        <w:rPr>
          <w:rFonts w:cstheme="minorHAnsi"/>
        </w:rPr>
      </w:pPr>
      <w:r w:rsidRPr="001E219E">
        <w:rPr>
          <w:rFonts w:cstheme="minorHAnsi"/>
        </w:rPr>
        <w:t xml:space="preserve">     Подпись ответственного сотрудника: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850"/>
        <w:gridCol w:w="2126"/>
        <w:gridCol w:w="156"/>
        <w:gridCol w:w="3460"/>
      </w:tblGrid>
      <w:tr w:rsidR="00042F0A" w:rsidRPr="001E219E" w:rsidTr="004960D7"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2F0A" w:rsidRPr="001E219E" w:rsidRDefault="00042F0A" w:rsidP="004960D7">
            <w:pPr>
              <w:rPr>
                <w:rFonts w:cstheme="minorHAnsi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2F0A" w:rsidRPr="001E219E" w:rsidRDefault="00042F0A" w:rsidP="004960D7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2F0A" w:rsidRPr="001E219E" w:rsidRDefault="00042F0A" w:rsidP="004960D7">
            <w:pPr>
              <w:ind w:left="75" w:right="75"/>
              <w:rPr>
                <w:rFonts w:cstheme="minorHAnsi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2F0A" w:rsidRPr="001E219E" w:rsidRDefault="00042F0A" w:rsidP="004960D7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2F0A" w:rsidRPr="001E219E" w:rsidRDefault="00042F0A" w:rsidP="004960D7">
            <w:pPr>
              <w:rPr>
                <w:rFonts w:cstheme="minorHAnsi"/>
              </w:rPr>
            </w:pPr>
          </w:p>
        </w:tc>
      </w:tr>
      <w:tr w:rsidR="00042F0A" w:rsidRPr="001E219E" w:rsidTr="004960D7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1E219E" w:rsidRDefault="00042F0A" w:rsidP="004960D7">
            <w:pPr>
              <w:rPr>
                <w:rFonts w:cstheme="minorHAnsi"/>
              </w:rPr>
            </w:pPr>
            <w:r w:rsidRPr="001E219E">
              <w:rPr>
                <w:rFonts w:cstheme="minorHAnsi"/>
              </w:rPr>
              <w:t>(должность)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1E219E" w:rsidRDefault="00042F0A" w:rsidP="004960D7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1E219E" w:rsidRDefault="00042F0A" w:rsidP="004960D7">
            <w:pPr>
              <w:rPr>
                <w:rFonts w:cstheme="minorHAnsi"/>
              </w:rPr>
            </w:pPr>
            <w:r w:rsidRPr="001E219E">
              <w:rPr>
                <w:rFonts w:cstheme="minorHAnsi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1E219E" w:rsidRDefault="00042F0A" w:rsidP="004960D7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1E219E" w:rsidRDefault="00042F0A" w:rsidP="004960D7">
            <w:pPr>
              <w:rPr>
                <w:rFonts w:cstheme="minorHAnsi"/>
              </w:rPr>
            </w:pPr>
            <w:r w:rsidRPr="001E219E">
              <w:rPr>
                <w:rFonts w:cstheme="minorHAnsi"/>
              </w:rPr>
              <w:t>(расшифровка подписи)</w:t>
            </w:r>
          </w:p>
        </w:tc>
      </w:tr>
    </w:tbl>
    <w:p w:rsidR="00042F0A" w:rsidRPr="001E219E" w:rsidRDefault="00042F0A" w:rsidP="00042F0A">
      <w:pPr>
        <w:rPr>
          <w:rFonts w:cstheme="minorHAnsi"/>
        </w:rPr>
      </w:pPr>
      <w:r w:rsidRPr="001E219E">
        <w:rPr>
          <w:rFonts w:cstheme="minorHAnsi"/>
        </w:rPr>
        <w:t>8. Настоящий акт составлен в двух экземплярах одинакового содержания – по одному для каждой из Сторон.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4"/>
        <w:gridCol w:w="4184"/>
      </w:tblGrid>
      <w:tr w:rsidR="00042F0A" w:rsidRPr="001E219E" w:rsidTr="004960D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1E219E" w:rsidRDefault="00042F0A" w:rsidP="004960D7">
            <w:pPr>
              <w:rPr>
                <w:rFonts w:cstheme="minorHAnsi"/>
                <w:b/>
                <w:bCs/>
              </w:rPr>
            </w:pPr>
            <w:r w:rsidRPr="001E219E">
              <w:rPr>
                <w:rFonts w:cstheme="minorHAnsi"/>
                <w:b/>
                <w:bCs/>
              </w:rPr>
              <w:t>Заказчик: </w:t>
            </w:r>
          </w:p>
          <w:p w:rsidR="00042F0A" w:rsidRPr="001E219E" w:rsidRDefault="00042F0A" w:rsidP="004960D7">
            <w:pPr>
              <w:rPr>
                <w:rFonts w:cstheme="minorHAnsi"/>
              </w:rPr>
            </w:pPr>
          </w:p>
          <w:p w:rsidR="00042F0A" w:rsidRPr="001E219E" w:rsidRDefault="00042F0A" w:rsidP="004960D7">
            <w:pPr>
              <w:rPr>
                <w:rFonts w:cstheme="minorHAnsi"/>
              </w:rPr>
            </w:pPr>
            <w:r w:rsidRPr="001E219E">
              <w:rPr>
                <w:rFonts w:cstheme="minorHAnsi"/>
              </w:rPr>
              <w:t>__________________/______________/</w:t>
            </w:r>
          </w:p>
          <w:p w:rsidR="00042F0A" w:rsidRPr="001E219E" w:rsidRDefault="00042F0A" w:rsidP="004960D7">
            <w:pPr>
              <w:rPr>
                <w:rFonts w:cstheme="minorHAnsi"/>
              </w:rPr>
            </w:pPr>
          </w:p>
          <w:p w:rsidR="00042F0A" w:rsidRPr="001E219E" w:rsidRDefault="00042F0A" w:rsidP="004960D7">
            <w:pPr>
              <w:rPr>
                <w:rFonts w:cstheme="minorHAnsi"/>
              </w:rPr>
            </w:pPr>
            <w:r w:rsidRPr="001E219E">
              <w:rPr>
                <w:rFonts w:cstheme="minorHAnsi"/>
              </w:rPr>
              <w:t>«__» _______202</w:t>
            </w:r>
            <w:r w:rsidR="00620D8E">
              <w:rPr>
                <w:rFonts w:cstheme="minorHAnsi"/>
              </w:rPr>
              <w:t>6</w:t>
            </w:r>
            <w:r w:rsidRPr="001E219E">
              <w:rPr>
                <w:rFonts w:cstheme="minorHAnsi"/>
              </w:rPr>
              <w:t> года</w:t>
            </w:r>
          </w:p>
          <w:p w:rsidR="00042F0A" w:rsidRPr="001E219E" w:rsidRDefault="00042F0A" w:rsidP="004960D7">
            <w:pPr>
              <w:rPr>
                <w:rFonts w:cstheme="minorHAnsi"/>
              </w:rPr>
            </w:pPr>
            <w:r w:rsidRPr="001E219E">
              <w:rPr>
                <w:rFonts w:cstheme="minorHAnsi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1E219E" w:rsidRDefault="00042F0A" w:rsidP="004960D7">
            <w:pPr>
              <w:rPr>
                <w:rFonts w:cstheme="minorHAnsi"/>
                <w:b/>
                <w:bCs/>
              </w:rPr>
            </w:pPr>
            <w:r w:rsidRPr="001E219E">
              <w:rPr>
                <w:rFonts w:cstheme="minorHAnsi"/>
                <w:b/>
                <w:bCs/>
              </w:rPr>
              <w:t>Поставщик:</w:t>
            </w:r>
          </w:p>
          <w:p w:rsidR="00042F0A" w:rsidRPr="001E219E" w:rsidRDefault="00042F0A" w:rsidP="004960D7">
            <w:pPr>
              <w:rPr>
                <w:rFonts w:cstheme="minorHAnsi"/>
              </w:rPr>
            </w:pPr>
          </w:p>
          <w:p w:rsidR="00042F0A" w:rsidRPr="001E219E" w:rsidRDefault="00042F0A" w:rsidP="004960D7">
            <w:pPr>
              <w:rPr>
                <w:rFonts w:cstheme="minorHAnsi"/>
              </w:rPr>
            </w:pPr>
            <w:r w:rsidRPr="001E219E">
              <w:rPr>
                <w:rFonts w:cstheme="minorHAnsi"/>
              </w:rPr>
              <w:t>____________________/____________./</w:t>
            </w:r>
          </w:p>
          <w:p w:rsidR="00042F0A" w:rsidRPr="001E219E" w:rsidRDefault="00042F0A" w:rsidP="004960D7">
            <w:pPr>
              <w:rPr>
                <w:rFonts w:cstheme="minorHAnsi"/>
              </w:rPr>
            </w:pPr>
          </w:p>
          <w:p w:rsidR="00042F0A" w:rsidRPr="001E219E" w:rsidRDefault="00042F0A" w:rsidP="004960D7">
            <w:pPr>
              <w:rPr>
                <w:rFonts w:cstheme="minorHAnsi"/>
              </w:rPr>
            </w:pPr>
            <w:r w:rsidRPr="001E219E">
              <w:rPr>
                <w:rFonts w:cstheme="minorHAnsi"/>
              </w:rPr>
              <w:t>«__» _______</w:t>
            </w:r>
            <w:proofErr w:type="gramStart"/>
            <w:r w:rsidRPr="001E219E">
              <w:rPr>
                <w:rFonts w:cstheme="minorHAnsi"/>
              </w:rPr>
              <w:t>202</w:t>
            </w:r>
            <w:r w:rsidR="00620D8E">
              <w:rPr>
                <w:rFonts w:cstheme="minorHAnsi"/>
              </w:rPr>
              <w:t xml:space="preserve">6 </w:t>
            </w:r>
            <w:r w:rsidRPr="001E219E">
              <w:rPr>
                <w:rFonts w:cstheme="minorHAnsi"/>
              </w:rPr>
              <w:t> года</w:t>
            </w:r>
            <w:proofErr w:type="gramEnd"/>
          </w:p>
          <w:p w:rsidR="00042F0A" w:rsidRPr="001E219E" w:rsidRDefault="00042F0A" w:rsidP="004960D7">
            <w:pPr>
              <w:rPr>
                <w:rFonts w:cstheme="minorHAnsi"/>
              </w:rPr>
            </w:pPr>
            <w:r w:rsidRPr="001E219E">
              <w:rPr>
                <w:rFonts w:cstheme="minorHAnsi"/>
              </w:rPr>
              <w:t>М.П.</w:t>
            </w:r>
          </w:p>
        </w:tc>
      </w:tr>
    </w:tbl>
    <w:p w:rsidR="00042F0A" w:rsidRPr="001E219E" w:rsidRDefault="00042F0A" w:rsidP="00042F0A"/>
    <w:p w:rsidR="00BA0128" w:rsidRPr="001E219E" w:rsidRDefault="00BA0128" w:rsidP="00E76484">
      <w:pPr>
        <w:tabs>
          <w:tab w:val="left" w:pos="5403"/>
        </w:tabs>
        <w:rPr>
          <w:sz w:val="22"/>
          <w:szCs w:val="22"/>
        </w:rPr>
      </w:pPr>
    </w:p>
    <w:sectPr w:rsidR="00BA0128" w:rsidRPr="001E219E" w:rsidSect="00340F82">
      <w:pgSz w:w="11907" w:h="1683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70F" w:rsidRDefault="004E770F" w:rsidP="001C5648">
      <w:r>
        <w:separator/>
      </w:r>
    </w:p>
  </w:endnote>
  <w:endnote w:type="continuationSeparator" w:id="0">
    <w:p w:rsidR="004E770F" w:rsidRDefault="004E770F" w:rsidP="001C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C91" w:rsidRDefault="002A1C9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1C91" w:rsidRDefault="002A1C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C91" w:rsidRPr="00B374A0" w:rsidRDefault="002A1C91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B374A0">
      <w:rPr>
        <w:rStyle w:val="a5"/>
        <w:sz w:val="22"/>
        <w:szCs w:val="22"/>
      </w:rPr>
      <w:fldChar w:fldCharType="begin"/>
    </w:r>
    <w:r w:rsidRPr="00B374A0">
      <w:rPr>
        <w:rStyle w:val="a5"/>
        <w:sz w:val="22"/>
        <w:szCs w:val="22"/>
      </w:rPr>
      <w:instrText xml:space="preserve">PAGE  </w:instrText>
    </w:r>
    <w:r w:rsidRPr="00B374A0">
      <w:rPr>
        <w:rStyle w:val="a5"/>
        <w:sz w:val="22"/>
        <w:szCs w:val="22"/>
      </w:rPr>
      <w:fldChar w:fldCharType="separate"/>
    </w:r>
    <w:r w:rsidR="00340F82">
      <w:rPr>
        <w:rStyle w:val="a5"/>
        <w:noProof/>
        <w:sz w:val="22"/>
        <w:szCs w:val="22"/>
      </w:rPr>
      <w:t>10</w:t>
    </w:r>
    <w:r w:rsidRPr="00B374A0">
      <w:rPr>
        <w:rStyle w:val="a5"/>
        <w:sz w:val="22"/>
        <w:szCs w:val="22"/>
      </w:rPr>
      <w:fldChar w:fldCharType="end"/>
    </w:r>
  </w:p>
  <w:p w:rsidR="002A1C91" w:rsidRDefault="002A1C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2237"/>
      <w:docPartObj>
        <w:docPartGallery w:val="Page Numbers (Bottom of Page)"/>
        <w:docPartUnique/>
      </w:docPartObj>
    </w:sdtPr>
    <w:sdtContent>
      <w:p w:rsidR="002A1C91" w:rsidRDefault="002A1C91" w:rsidP="00914B98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70F" w:rsidRDefault="004E770F" w:rsidP="001C5648">
      <w:r>
        <w:separator/>
      </w:r>
    </w:p>
  </w:footnote>
  <w:footnote w:type="continuationSeparator" w:id="0">
    <w:p w:rsidR="004E770F" w:rsidRDefault="004E770F" w:rsidP="001C5648">
      <w:r>
        <w:continuationSeparator/>
      </w:r>
    </w:p>
  </w:footnote>
  <w:footnote w:id="1">
    <w:p w:rsidR="00340F82" w:rsidRPr="005F04BF" w:rsidRDefault="00340F82" w:rsidP="00340F82">
      <w:pPr>
        <w:pStyle w:val="af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C91" w:rsidRDefault="002A1C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1C91" w:rsidRDefault="002A1C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F82" w:rsidRDefault="00340F8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87</w:t>
    </w:r>
    <w:r>
      <w:fldChar w:fldCharType="end"/>
    </w:r>
  </w:p>
  <w:p w:rsidR="00340F82" w:rsidRDefault="00340F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C91" w:rsidRDefault="002A1C9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87</w:t>
    </w:r>
    <w:r>
      <w:rPr>
        <w:noProof/>
      </w:rPr>
      <w:fldChar w:fldCharType="end"/>
    </w:r>
  </w:p>
  <w:p w:rsidR="002A1C91" w:rsidRDefault="002A1C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000002"/>
    <w:multiLevelType w:val="multilevel"/>
    <w:tmpl w:val="E8EC39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6C85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7068E2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EA8ECFC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577"/>
        </w:tabs>
        <w:ind w:left="577" w:hanging="43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left" w:pos="780"/>
        </w:tabs>
        <w:ind w:left="7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left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94948DE0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-3"/>
      <w:lvlText w:val="%1.%2.%3"/>
      <w:lvlJc w:val="left"/>
      <w:pPr>
        <w:tabs>
          <w:tab w:val="left" w:pos="851"/>
        </w:tabs>
        <w:ind w:left="851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AA2AB6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0000009"/>
    <w:multiLevelType w:val="multilevel"/>
    <w:tmpl w:val="1092FEC4"/>
    <w:lvl w:ilvl="0">
      <w:start w:val="1"/>
      <w:numFmt w:val="decimal"/>
      <w:pStyle w:val="-1"/>
      <w:lvlText w:val="%1."/>
      <w:lvlJc w:val="left"/>
      <w:pPr>
        <w:tabs>
          <w:tab w:val="left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pStyle w:val="20"/>
      <w:lvlText w:val="%1.%2."/>
      <w:lvlJc w:val="left"/>
      <w:pPr>
        <w:tabs>
          <w:tab w:val="left" w:pos="2127"/>
        </w:tabs>
        <w:ind w:left="212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CCA670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976A406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253F57"/>
    <w:multiLevelType w:val="multilevel"/>
    <w:tmpl w:val="1E982CD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6906599"/>
    <w:multiLevelType w:val="multilevel"/>
    <w:tmpl w:val="E2403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3" w15:restartNumberingAfterBreak="0">
    <w:nsid w:val="07101B8C"/>
    <w:multiLevelType w:val="multilevel"/>
    <w:tmpl w:val="04BAB3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74F1B60"/>
    <w:multiLevelType w:val="multilevel"/>
    <w:tmpl w:val="87380EF6"/>
    <w:lvl w:ilvl="0">
      <w:start w:val="12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1C19DF"/>
    <w:multiLevelType w:val="multilevel"/>
    <w:tmpl w:val="788C2BB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0DEB18F9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431158"/>
    <w:multiLevelType w:val="multilevel"/>
    <w:tmpl w:val="EEAA7F4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36CD2454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 w15:restartNumberingAfterBreak="0">
    <w:nsid w:val="44F249A4"/>
    <w:multiLevelType w:val="multilevel"/>
    <w:tmpl w:val="57664AD4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60372E"/>
    <w:multiLevelType w:val="multilevel"/>
    <w:tmpl w:val="684A4CEC"/>
    <w:lvl w:ilvl="0">
      <w:start w:val="10"/>
      <w:numFmt w:val="decimal"/>
      <w:suff w:val="space"/>
      <w:lvlText w:val="%1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1" w15:restartNumberingAfterBreak="0">
    <w:nsid w:val="4CBE4C96"/>
    <w:multiLevelType w:val="hybridMultilevel"/>
    <w:tmpl w:val="C9D207D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80D47"/>
    <w:multiLevelType w:val="multilevel"/>
    <w:tmpl w:val="417EE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4DCA7739"/>
    <w:multiLevelType w:val="multilevel"/>
    <w:tmpl w:val="3B1ABF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436014"/>
    <w:multiLevelType w:val="multilevel"/>
    <w:tmpl w:val="3588FD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F2175F"/>
    <w:multiLevelType w:val="hybridMultilevel"/>
    <w:tmpl w:val="93A8FF46"/>
    <w:lvl w:ilvl="0" w:tplc="4EE05EE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983214"/>
    <w:multiLevelType w:val="hybridMultilevel"/>
    <w:tmpl w:val="C6228106"/>
    <w:lvl w:ilvl="0" w:tplc="3F1A49D4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98FC86FE">
      <w:start w:val="1"/>
      <w:numFmt w:val="lowerLetter"/>
      <w:lvlText w:val="%2."/>
      <w:lvlJc w:val="left"/>
      <w:pPr>
        <w:ind w:left="1789" w:hanging="360"/>
      </w:pPr>
    </w:lvl>
    <w:lvl w:ilvl="2" w:tplc="5256416A">
      <w:start w:val="1"/>
      <w:numFmt w:val="lowerRoman"/>
      <w:lvlText w:val="%3."/>
      <w:lvlJc w:val="right"/>
      <w:pPr>
        <w:ind w:left="2509" w:hanging="180"/>
      </w:pPr>
    </w:lvl>
    <w:lvl w:ilvl="3" w:tplc="0828335C">
      <w:start w:val="1"/>
      <w:numFmt w:val="decimal"/>
      <w:lvlText w:val="%4."/>
      <w:lvlJc w:val="left"/>
      <w:pPr>
        <w:ind w:left="3229" w:hanging="360"/>
      </w:pPr>
    </w:lvl>
    <w:lvl w:ilvl="4" w:tplc="DBAC13E8">
      <w:start w:val="1"/>
      <w:numFmt w:val="lowerLetter"/>
      <w:lvlText w:val="%5."/>
      <w:lvlJc w:val="left"/>
      <w:pPr>
        <w:ind w:left="3949" w:hanging="360"/>
      </w:pPr>
    </w:lvl>
    <w:lvl w:ilvl="5" w:tplc="0B7272C2">
      <w:start w:val="1"/>
      <w:numFmt w:val="lowerRoman"/>
      <w:lvlText w:val="%6."/>
      <w:lvlJc w:val="right"/>
      <w:pPr>
        <w:ind w:left="4669" w:hanging="180"/>
      </w:pPr>
    </w:lvl>
    <w:lvl w:ilvl="6" w:tplc="0E8A38EE">
      <w:start w:val="1"/>
      <w:numFmt w:val="decimal"/>
      <w:lvlText w:val="%7."/>
      <w:lvlJc w:val="left"/>
      <w:pPr>
        <w:ind w:left="5389" w:hanging="360"/>
      </w:pPr>
    </w:lvl>
    <w:lvl w:ilvl="7" w:tplc="5FCEF742">
      <w:start w:val="1"/>
      <w:numFmt w:val="lowerLetter"/>
      <w:lvlText w:val="%8."/>
      <w:lvlJc w:val="left"/>
      <w:pPr>
        <w:ind w:left="6109" w:hanging="360"/>
      </w:pPr>
    </w:lvl>
    <w:lvl w:ilvl="8" w:tplc="4B88F95A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E73092"/>
    <w:multiLevelType w:val="multilevel"/>
    <w:tmpl w:val="31B4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C67AEE"/>
    <w:multiLevelType w:val="multilevel"/>
    <w:tmpl w:val="B96E45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330AC2"/>
    <w:multiLevelType w:val="multilevel"/>
    <w:tmpl w:val="D7D0D198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17"/>
  </w:num>
  <w:num w:numId="15">
    <w:abstractNumId w:val="0"/>
  </w:num>
  <w:num w:numId="16">
    <w:abstractNumId w:val="18"/>
  </w:num>
  <w:num w:numId="17">
    <w:abstractNumId w:val="11"/>
  </w:num>
  <w:num w:numId="18">
    <w:abstractNumId w:val="22"/>
  </w:num>
  <w:num w:numId="19">
    <w:abstractNumId w:val="21"/>
  </w:num>
  <w:num w:numId="20">
    <w:abstractNumId w:val="20"/>
  </w:num>
  <w:num w:numId="21">
    <w:abstractNumId w:val="15"/>
  </w:num>
  <w:num w:numId="22">
    <w:abstractNumId w:val="16"/>
  </w:num>
  <w:num w:numId="23">
    <w:abstractNumId w:val="25"/>
  </w:num>
  <w:num w:numId="24">
    <w:abstractNumId w:val="19"/>
  </w:num>
  <w:num w:numId="25">
    <w:abstractNumId w:val="14"/>
  </w:num>
  <w:num w:numId="26">
    <w:abstractNumId w:val="29"/>
  </w:num>
  <w:num w:numId="27">
    <w:abstractNumId w:val="13"/>
  </w:num>
  <w:num w:numId="28">
    <w:abstractNumId w:val="23"/>
  </w:num>
  <w:num w:numId="29">
    <w:abstractNumId w:val="28"/>
  </w:num>
  <w:num w:numId="30">
    <w:abstractNumId w:val="24"/>
  </w:num>
  <w:num w:numId="3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6C"/>
    <w:rsid w:val="00002F5A"/>
    <w:rsid w:val="00015830"/>
    <w:rsid w:val="00021F71"/>
    <w:rsid w:val="00042F0A"/>
    <w:rsid w:val="00060201"/>
    <w:rsid w:val="0007507D"/>
    <w:rsid w:val="000F2827"/>
    <w:rsid w:val="001731AA"/>
    <w:rsid w:val="0017374A"/>
    <w:rsid w:val="00197F6B"/>
    <w:rsid w:val="001B0312"/>
    <w:rsid w:val="001C5648"/>
    <w:rsid w:val="001D14E9"/>
    <w:rsid w:val="001E219E"/>
    <w:rsid w:val="001E241B"/>
    <w:rsid w:val="001F1A4A"/>
    <w:rsid w:val="0020202D"/>
    <w:rsid w:val="00225AF3"/>
    <w:rsid w:val="0022728D"/>
    <w:rsid w:val="00245B48"/>
    <w:rsid w:val="00265FA8"/>
    <w:rsid w:val="002663E4"/>
    <w:rsid w:val="00292C71"/>
    <w:rsid w:val="002A1C91"/>
    <w:rsid w:val="002A5846"/>
    <w:rsid w:val="002C6626"/>
    <w:rsid w:val="002C6B18"/>
    <w:rsid w:val="002E1640"/>
    <w:rsid w:val="002F1D06"/>
    <w:rsid w:val="0030039B"/>
    <w:rsid w:val="0030721A"/>
    <w:rsid w:val="003121E9"/>
    <w:rsid w:val="003148D1"/>
    <w:rsid w:val="00320A14"/>
    <w:rsid w:val="00340F82"/>
    <w:rsid w:val="00365336"/>
    <w:rsid w:val="0037794A"/>
    <w:rsid w:val="00380C55"/>
    <w:rsid w:val="00380FD9"/>
    <w:rsid w:val="003870E0"/>
    <w:rsid w:val="00387148"/>
    <w:rsid w:val="003E64AE"/>
    <w:rsid w:val="003F2948"/>
    <w:rsid w:val="003F79A5"/>
    <w:rsid w:val="00443AEC"/>
    <w:rsid w:val="00450217"/>
    <w:rsid w:val="004667CE"/>
    <w:rsid w:val="00493F67"/>
    <w:rsid w:val="004960D7"/>
    <w:rsid w:val="004A3ED3"/>
    <w:rsid w:val="004A685A"/>
    <w:rsid w:val="004B1732"/>
    <w:rsid w:val="004C7AFC"/>
    <w:rsid w:val="004E770F"/>
    <w:rsid w:val="00517293"/>
    <w:rsid w:val="00525DDF"/>
    <w:rsid w:val="00525E3B"/>
    <w:rsid w:val="00545B3D"/>
    <w:rsid w:val="00586A4F"/>
    <w:rsid w:val="005B4D3D"/>
    <w:rsid w:val="005B5F60"/>
    <w:rsid w:val="005C6548"/>
    <w:rsid w:val="005D05D0"/>
    <w:rsid w:val="005D505C"/>
    <w:rsid w:val="00606D84"/>
    <w:rsid w:val="00620D8E"/>
    <w:rsid w:val="00666048"/>
    <w:rsid w:val="006A5507"/>
    <w:rsid w:val="006D74F1"/>
    <w:rsid w:val="007161F8"/>
    <w:rsid w:val="0072141D"/>
    <w:rsid w:val="00751C26"/>
    <w:rsid w:val="00774830"/>
    <w:rsid w:val="007A3B59"/>
    <w:rsid w:val="007B23EC"/>
    <w:rsid w:val="00811206"/>
    <w:rsid w:val="0081298D"/>
    <w:rsid w:val="00817F31"/>
    <w:rsid w:val="008367C2"/>
    <w:rsid w:val="008649B2"/>
    <w:rsid w:val="008829A1"/>
    <w:rsid w:val="008A4C1E"/>
    <w:rsid w:val="008C1685"/>
    <w:rsid w:val="00900508"/>
    <w:rsid w:val="00914B98"/>
    <w:rsid w:val="00942CF6"/>
    <w:rsid w:val="00961B5A"/>
    <w:rsid w:val="00980096"/>
    <w:rsid w:val="00993BFA"/>
    <w:rsid w:val="009A174F"/>
    <w:rsid w:val="009D04A8"/>
    <w:rsid w:val="00A023E2"/>
    <w:rsid w:val="00A10AED"/>
    <w:rsid w:val="00A163F4"/>
    <w:rsid w:val="00A45AE6"/>
    <w:rsid w:val="00A75BC2"/>
    <w:rsid w:val="00A765B4"/>
    <w:rsid w:val="00AA3518"/>
    <w:rsid w:val="00AB1300"/>
    <w:rsid w:val="00AC120B"/>
    <w:rsid w:val="00AC3581"/>
    <w:rsid w:val="00AC41DF"/>
    <w:rsid w:val="00AD19A4"/>
    <w:rsid w:val="00AD24D6"/>
    <w:rsid w:val="00B0134F"/>
    <w:rsid w:val="00B02168"/>
    <w:rsid w:val="00B06F01"/>
    <w:rsid w:val="00B63D68"/>
    <w:rsid w:val="00B769A3"/>
    <w:rsid w:val="00B91095"/>
    <w:rsid w:val="00BA0128"/>
    <w:rsid w:val="00BA55EF"/>
    <w:rsid w:val="00BA77BD"/>
    <w:rsid w:val="00BB7753"/>
    <w:rsid w:val="00BE433E"/>
    <w:rsid w:val="00BF0B4F"/>
    <w:rsid w:val="00BF10CB"/>
    <w:rsid w:val="00BF6345"/>
    <w:rsid w:val="00C14FB3"/>
    <w:rsid w:val="00C150E6"/>
    <w:rsid w:val="00C42A6C"/>
    <w:rsid w:val="00C547D8"/>
    <w:rsid w:val="00CA62BD"/>
    <w:rsid w:val="00CB1806"/>
    <w:rsid w:val="00CB7D15"/>
    <w:rsid w:val="00CD4D31"/>
    <w:rsid w:val="00CD65EA"/>
    <w:rsid w:val="00CE01C0"/>
    <w:rsid w:val="00CE057A"/>
    <w:rsid w:val="00CF0D67"/>
    <w:rsid w:val="00D133C7"/>
    <w:rsid w:val="00D31D72"/>
    <w:rsid w:val="00D412EF"/>
    <w:rsid w:val="00D6209C"/>
    <w:rsid w:val="00D65D33"/>
    <w:rsid w:val="00D67A6D"/>
    <w:rsid w:val="00DC751D"/>
    <w:rsid w:val="00DF0F07"/>
    <w:rsid w:val="00DF3F93"/>
    <w:rsid w:val="00E01CC7"/>
    <w:rsid w:val="00E31BB3"/>
    <w:rsid w:val="00E32DFE"/>
    <w:rsid w:val="00E57031"/>
    <w:rsid w:val="00E5749D"/>
    <w:rsid w:val="00E630DA"/>
    <w:rsid w:val="00E74EE1"/>
    <w:rsid w:val="00E76484"/>
    <w:rsid w:val="00E930A9"/>
    <w:rsid w:val="00EA620A"/>
    <w:rsid w:val="00ED2519"/>
    <w:rsid w:val="00ED2B3F"/>
    <w:rsid w:val="00EE4EF4"/>
    <w:rsid w:val="00EF0D62"/>
    <w:rsid w:val="00F0161E"/>
    <w:rsid w:val="00F02987"/>
    <w:rsid w:val="00F05E35"/>
    <w:rsid w:val="00F17FF5"/>
    <w:rsid w:val="00F21A40"/>
    <w:rsid w:val="00F3352E"/>
    <w:rsid w:val="00F417BC"/>
    <w:rsid w:val="00F46714"/>
    <w:rsid w:val="00F50298"/>
    <w:rsid w:val="00F51A54"/>
    <w:rsid w:val="00F640BA"/>
    <w:rsid w:val="00F6421E"/>
    <w:rsid w:val="00F6653D"/>
    <w:rsid w:val="00F723DA"/>
    <w:rsid w:val="00F8705E"/>
    <w:rsid w:val="00FB472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1316"/>
  <w15:docId w15:val="{896458E2-CCDF-4508-B6BF-3702372D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28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BA0128"/>
    <w:pPr>
      <w:keepNext/>
      <w:widowControl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4">
    <w:name w:val="heading 4"/>
    <w:basedOn w:val="a"/>
    <w:next w:val="a"/>
    <w:link w:val="40"/>
    <w:uiPriority w:val="9"/>
    <w:qFormat/>
    <w:rsid w:val="00BA0128"/>
    <w:pPr>
      <w:keepNext/>
      <w:numPr>
        <w:ilvl w:val="3"/>
        <w:numId w:val="9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A0128"/>
    <w:pPr>
      <w:numPr>
        <w:ilvl w:val="4"/>
        <w:numId w:val="9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A0128"/>
    <w:pPr>
      <w:numPr>
        <w:ilvl w:val="5"/>
        <w:numId w:val="9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A0128"/>
    <w:pPr>
      <w:numPr>
        <w:ilvl w:val="6"/>
        <w:numId w:val="9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BA0128"/>
    <w:pPr>
      <w:numPr>
        <w:ilvl w:val="7"/>
        <w:numId w:val="9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BA0128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A0128"/>
    <w:rPr>
      <w:rFonts w:ascii="Arial" w:eastAsia="Times New Roman" w:hAnsi="Arial" w:cs="Arial"/>
      <w:b/>
      <w:bCs/>
      <w:kern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0128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0128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A0128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A0128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A0128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A0128"/>
    <w:rPr>
      <w:rFonts w:ascii="Arial" w:eastAsia="Times New Roman" w:hAnsi="Arial" w:cs="Arial"/>
      <w:sz w:val="22"/>
      <w:lang w:eastAsia="ru-RU"/>
    </w:rPr>
  </w:style>
  <w:style w:type="paragraph" w:styleId="a3">
    <w:name w:val="header"/>
    <w:basedOn w:val="a"/>
    <w:link w:val="a4"/>
    <w:rsid w:val="00BA01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0128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0128"/>
  </w:style>
  <w:style w:type="paragraph" w:styleId="a6">
    <w:name w:val="footer"/>
    <w:basedOn w:val="a"/>
    <w:link w:val="a7"/>
    <w:uiPriority w:val="99"/>
    <w:rsid w:val="00BA01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A0128"/>
    <w:pPr>
      <w:jc w:val="both"/>
    </w:pPr>
    <w:rPr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A0128"/>
    <w:rPr>
      <w:rFonts w:eastAsia="Times New Roman" w:cs="Times New Roman"/>
      <w:sz w:val="24"/>
      <w:szCs w:val="20"/>
      <w:lang w:val="en-US" w:eastAsia="ru-RU"/>
    </w:rPr>
  </w:style>
  <w:style w:type="table" w:styleId="aa">
    <w:name w:val="Table Grid"/>
    <w:basedOn w:val="a1"/>
    <w:uiPriority w:val="59"/>
    <w:rsid w:val="00BA012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BA0128"/>
    <w:rPr>
      <w:b/>
      <w:bCs/>
    </w:rPr>
  </w:style>
  <w:style w:type="paragraph" w:customStyle="1" w:styleId="ConsPlusNormal">
    <w:name w:val="ConsPlusNormal"/>
    <w:link w:val="ConsPlusNormal0"/>
    <w:qFormat/>
    <w:rsid w:val="00BA012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"/>
    <w:next w:val="a8"/>
    <w:rsid w:val="00BA0128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FontStyle17">
    <w:name w:val="Font Style17"/>
    <w:uiPriority w:val="99"/>
    <w:rsid w:val="00BA0128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rsid w:val="00BA0128"/>
  </w:style>
  <w:style w:type="paragraph" w:styleId="ac">
    <w:name w:val="No Spacing"/>
    <w:uiPriority w:val="1"/>
    <w:qFormat/>
    <w:rsid w:val="00BA0128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ad">
    <w:name w:val="List Paragraph"/>
    <w:basedOn w:val="a"/>
    <w:link w:val="ae"/>
    <w:uiPriority w:val="34"/>
    <w:qFormat/>
    <w:rsid w:val="00BA01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Уровень 1"/>
    <w:basedOn w:val="a"/>
    <w:rsid w:val="00BA0128"/>
    <w:pPr>
      <w:numPr>
        <w:numId w:val="13"/>
      </w:numPr>
      <w:spacing w:before="240" w:after="120"/>
      <w:jc w:val="center"/>
    </w:pPr>
    <w:rPr>
      <w:b/>
    </w:rPr>
  </w:style>
  <w:style w:type="paragraph" w:customStyle="1" w:styleId="2">
    <w:name w:val="Уровень 2"/>
    <w:basedOn w:val="a"/>
    <w:rsid w:val="00BA0128"/>
    <w:pPr>
      <w:numPr>
        <w:ilvl w:val="1"/>
        <w:numId w:val="13"/>
      </w:numPr>
      <w:jc w:val="both"/>
    </w:pPr>
  </w:style>
  <w:style w:type="paragraph" w:customStyle="1" w:styleId="-3">
    <w:name w:val="Уровень-3"/>
    <w:basedOn w:val="a"/>
    <w:rsid w:val="00BA0128"/>
    <w:pPr>
      <w:numPr>
        <w:ilvl w:val="2"/>
        <w:numId w:val="13"/>
      </w:numPr>
      <w:tabs>
        <w:tab w:val="clear" w:pos="851"/>
      </w:tabs>
      <w:ind w:left="709"/>
    </w:pPr>
  </w:style>
  <w:style w:type="paragraph" w:customStyle="1" w:styleId="phRekvizity">
    <w:name w:val="ph_Rekvizity"/>
    <w:basedOn w:val="a"/>
    <w:uiPriority w:val="99"/>
    <w:rsid w:val="00BA0128"/>
    <w:pPr>
      <w:widowControl w:val="0"/>
      <w:spacing w:line="288" w:lineRule="auto"/>
    </w:pPr>
    <w:rPr>
      <w:rFonts w:eastAsiaTheme="minorEastAsia" w:cs="Courier New"/>
      <w:szCs w:val="20"/>
    </w:rPr>
  </w:style>
  <w:style w:type="paragraph" w:styleId="af">
    <w:name w:val="Body Text Indent"/>
    <w:basedOn w:val="a"/>
    <w:link w:val="af0"/>
    <w:uiPriority w:val="99"/>
    <w:rsid w:val="00BA012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customStyle="1" w:styleId="-1">
    <w:name w:val="Уровень-1 Знак"/>
    <w:basedOn w:val="10"/>
    <w:rsid w:val="00BA0128"/>
    <w:pPr>
      <w:widowControl/>
      <w:numPr>
        <w:numId w:val="9"/>
      </w:numPr>
      <w:adjustRightInd/>
      <w:spacing w:after="120"/>
      <w:jc w:val="center"/>
    </w:pPr>
    <w:rPr>
      <w:rFonts w:ascii="Times New Roman" w:hAnsi="Times New Roman"/>
      <w:sz w:val="24"/>
      <w:szCs w:val="24"/>
    </w:rPr>
  </w:style>
  <w:style w:type="paragraph" w:customStyle="1" w:styleId="20">
    <w:name w:val="Уровень 2 Знак Знак"/>
    <w:basedOn w:val="a"/>
    <w:rsid w:val="00BA0128"/>
    <w:pPr>
      <w:numPr>
        <w:ilvl w:val="1"/>
        <w:numId w:val="9"/>
      </w:numPr>
      <w:jc w:val="both"/>
    </w:pPr>
  </w:style>
  <w:style w:type="character" w:styleId="af1">
    <w:name w:val="annotation reference"/>
    <w:basedOn w:val="a0"/>
    <w:uiPriority w:val="99"/>
    <w:rsid w:val="00BA0128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BA012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A0128"/>
    <w:rPr>
      <w:rFonts w:eastAsia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BA01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BA0128"/>
    <w:rPr>
      <w:rFonts w:eastAsia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rsid w:val="00BA01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BA012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rsid w:val="00BA0128"/>
    <w:rPr>
      <w:color w:val="0000FF"/>
      <w:u w:val="single"/>
    </w:rPr>
  </w:style>
  <w:style w:type="paragraph" w:customStyle="1" w:styleId="ParagraphObject">
    <w:name w:val="ParagraphObject"/>
    <w:basedOn w:val="a"/>
    <w:rsid w:val="00BA0128"/>
    <w:pPr>
      <w:spacing w:before="360" w:line="288" w:lineRule="auto"/>
      <w:ind w:firstLine="794"/>
      <w:jc w:val="both"/>
    </w:pPr>
    <w:rPr>
      <w:szCs w:val="20"/>
    </w:rPr>
  </w:style>
  <w:style w:type="character" w:customStyle="1" w:styleId="apple-converted-space">
    <w:name w:val="apple-converted-space"/>
    <w:rsid w:val="00BA0128"/>
    <w:rPr>
      <w:rFonts w:ascii="Times New Roman" w:eastAsia="Times New Roman" w:hAnsi="Times New Roman" w:cs="Times New Roman"/>
    </w:rPr>
  </w:style>
  <w:style w:type="character" w:customStyle="1" w:styleId="af9">
    <w:name w:val="Основной текст_"/>
    <w:basedOn w:val="a0"/>
    <w:link w:val="13"/>
    <w:rsid w:val="00BA012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9"/>
    <w:rsid w:val="00BA0128"/>
    <w:pPr>
      <w:shd w:val="clear" w:color="auto" w:fill="FFFFFF"/>
      <w:spacing w:line="0" w:lineRule="atLeast"/>
      <w:ind w:hanging="1520"/>
    </w:pPr>
    <w:rPr>
      <w:rFonts w:ascii="Arial" w:eastAsia="Arial" w:hAnsi="Arial" w:cs="Arial"/>
      <w:sz w:val="15"/>
      <w:szCs w:val="15"/>
      <w:lang w:eastAsia="en-US"/>
    </w:rPr>
  </w:style>
  <w:style w:type="paragraph" w:customStyle="1" w:styleId="xl53">
    <w:name w:val="xl53"/>
    <w:basedOn w:val="a"/>
    <w:rsid w:val="00BA0128"/>
    <w:pPr>
      <w:suppressAutoHyphens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14">
    <w:name w:val="Заголовок контракта_14"/>
    <w:basedOn w:val="a"/>
    <w:rsid w:val="00BA0128"/>
    <w:pPr>
      <w:spacing w:before="120" w:after="240"/>
    </w:pPr>
    <w:rPr>
      <w:b/>
      <w:sz w:val="28"/>
    </w:rPr>
  </w:style>
  <w:style w:type="character" w:customStyle="1" w:styleId="FontStyle34">
    <w:name w:val="Font Style34"/>
    <w:rsid w:val="00BA0128"/>
    <w:rPr>
      <w:rFonts w:ascii="Times New Roman" w:hAnsi="Times New Roman" w:cs="Times New Roman" w:hint="default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A0128"/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rsid w:val="00BA0128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left"/>
    </w:pPr>
    <w:rPr>
      <w:rFonts w:eastAsia="Arial Unicode MS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Без интервала2"/>
    <w:rsid w:val="00BA0128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afa">
    <w:name w:val="footnote text"/>
    <w:basedOn w:val="a"/>
    <w:link w:val="afb"/>
    <w:unhideWhenUsed/>
    <w:rsid w:val="00BA0128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BA0128"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BA0128"/>
    <w:rPr>
      <w:vertAlign w:val="superscript"/>
    </w:rPr>
  </w:style>
  <w:style w:type="character" w:customStyle="1" w:styleId="ae">
    <w:name w:val="Абзац списка Знак"/>
    <w:link w:val="ad"/>
    <w:uiPriority w:val="34"/>
    <w:locked/>
    <w:rsid w:val="00F02987"/>
    <w:rPr>
      <w:rFonts w:ascii="Calibri" w:eastAsia="Times New Roman" w:hAnsi="Calibri" w:cs="Times New Roman"/>
      <w:sz w:val="22"/>
      <w:lang w:eastAsia="ru-RU"/>
    </w:rPr>
  </w:style>
  <w:style w:type="paragraph" w:customStyle="1" w:styleId="t-grey">
    <w:name w:val="t-grey"/>
    <w:basedOn w:val="a"/>
    <w:rsid w:val="005D05D0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qFormat/>
    <w:rsid w:val="00CD65EA"/>
    <w:pPr>
      <w:widowControl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metervalue">
    <w:name w:val="parametervalue"/>
    <w:basedOn w:val="a"/>
    <w:rsid w:val="00CD65E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5;&#1042;&#1043;&#1045;&#1053;&#1048;&#1071;\2024%20&#1075;\&#1064;&#1072;&#1073;&#1083;&#1086;&#1085;&#1099;%20&#1076;&#1086;&#1075;&#1086;&#1074;&#1086;&#1088;&#1086;&#1074;\44-&#1060;&#1047;%20-%20&#1087;&#1086;&#1089;&#1090;&#1072;&#1074;&#1082;&#1072;\&#1044;&#1086;&#1075;&#1086;&#1074;&#1086;&#1088;%20&#1087;&#1086;%2044-&#1060;&#1047;%20(&#1087;&#1086;&#1089;&#1090;&#1072;&#1074;&#1082;&#1072;)%20&#1089;&#1086;%20&#1089;&#1087;&#1077;&#1094;&#1080;&#1092;.%20&#8212;%20&#1045;&#1040;&#105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 44-ФЗ (поставка) со специф. — ЕАТ..dotx</Template>
  <TotalTime>26</TotalTime>
  <Pages>13</Pages>
  <Words>4945</Words>
  <Characters>28188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13</cp:revision>
  <dcterms:created xsi:type="dcterms:W3CDTF">2026-05-13T10:53:00Z</dcterms:created>
  <dcterms:modified xsi:type="dcterms:W3CDTF">2026-05-25T07:14:00Z</dcterms:modified>
</cp:coreProperties>
</file>