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2CE9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52029A58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7E1466CF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088C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089CAFE4" w14:textId="77777777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Pr="00B43C27">
              <w:rPr>
                <w:i/>
                <w:sz w:val="24"/>
                <w:szCs w:val="24"/>
              </w:rPr>
              <w:t>«</w:t>
            </w:r>
            <w:r w:rsidR="00B43C27" w:rsidRPr="00B43C27">
              <w:rPr>
                <w:i/>
                <w:sz w:val="24"/>
                <w:szCs w:val="24"/>
              </w:rPr>
              <w:t>HTML и CSS. Уровень 2. Углубленный CSS и вёрстка макета</w:t>
            </w:r>
            <w:r w:rsidRPr="00B43C27">
              <w:rPr>
                <w:i/>
                <w:sz w:val="24"/>
                <w:szCs w:val="24"/>
              </w:rPr>
              <w:t>»</w:t>
            </w:r>
          </w:p>
        </w:tc>
      </w:tr>
      <w:tr w:rsidR="00E55FBB" w:rsidRPr="002938B3" w14:paraId="02AC458E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211C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3093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5E9C792E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1D5F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4959D" w14:textId="77777777" w:rsidR="00E55FBB" w:rsidRPr="007963CF" w:rsidRDefault="00B43C27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C27">
              <w:rPr>
                <w:bCs/>
                <w:i/>
                <w:sz w:val="24"/>
                <w:szCs w:val="24"/>
              </w:rPr>
              <w:t>41 590 (сорок одна тысяча пятьсот девяносто) рублей 00 копеек</w:t>
            </w:r>
          </w:p>
        </w:tc>
      </w:tr>
    </w:tbl>
    <w:p w14:paraId="33E1CF0D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D0EA6E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01BE6D75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2126"/>
        <w:gridCol w:w="2052"/>
      </w:tblGrid>
      <w:tr w:rsidR="00AF5968" w:rsidRPr="002938B3" w14:paraId="7A3B0403" w14:textId="77777777" w:rsidTr="00850F06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DFC6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03C" w14:textId="77777777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BC33" w14:textId="77777777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887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6EA99160" w14:textId="77777777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6FB43243" w14:textId="77777777" w:rsidTr="00850F06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5E9" w14:textId="77777777" w:rsidR="00676F52" w:rsidRPr="00676F52" w:rsidRDefault="00850F06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№1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7FE" w14:textId="77777777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EFF" w14:textId="77777777" w:rsidR="00676F52" w:rsidRDefault="002B476E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  <w:r w:rsidR="00125575">
              <w:rPr>
                <w:sz w:val="24"/>
                <w:szCs w:val="24"/>
                <w:lang w:eastAsia="ru-RU"/>
              </w:rPr>
              <w:t>7</w:t>
            </w:r>
            <w:r w:rsidR="00850F06">
              <w:rPr>
                <w:sz w:val="24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310" w14:textId="77777777" w:rsidR="00676F52" w:rsidRPr="00B43C27" w:rsidRDefault="00B43C27" w:rsidP="00B43C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B43C27">
              <w:rPr>
                <w:rFonts w:ascii="Times New Roman" w:hAnsi="Times New Roman" w:cs="Times New Roman"/>
                <w:color w:val="auto"/>
                <w:lang w:eastAsia="ru-RU"/>
              </w:rPr>
              <w:t>41 590</w:t>
            </w:r>
            <w:r w:rsidR="00676F52" w:rsidRPr="00B43C27">
              <w:rPr>
                <w:rFonts w:ascii="Times New Roman" w:hAnsi="Times New Roman" w:cs="Times New Roman"/>
                <w:color w:val="auto"/>
                <w:lang w:eastAsia="ru-RU"/>
              </w:rPr>
              <w:t>,00</w:t>
            </w:r>
          </w:p>
        </w:tc>
      </w:tr>
      <w:tr w:rsidR="00850F06" w:rsidRPr="002938B3" w14:paraId="07859E35" w14:textId="77777777" w:rsidTr="00850F06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24B" w14:textId="77777777" w:rsidR="00850F06" w:rsidRDefault="00850F06" w:rsidP="00850F06">
            <w:pPr>
              <w:jc w:val="center"/>
            </w:pPr>
            <w:r w:rsidRPr="00210E40">
              <w:rPr>
                <w:sz w:val="24"/>
                <w:szCs w:val="24"/>
                <w:lang w:eastAsia="ru-RU"/>
              </w:rPr>
              <w:t>Компания №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E1F" w14:textId="77777777" w:rsidR="00850F06" w:rsidRDefault="00850F06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43C" w14:textId="77777777" w:rsidR="00850F06" w:rsidRDefault="00850F06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650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DFF" w14:textId="77777777" w:rsidR="00850F06" w:rsidRPr="002B476E" w:rsidRDefault="00850F06" w:rsidP="002B47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B476E">
              <w:rPr>
                <w:rFonts w:ascii="Times New Roman" w:hAnsi="Times New Roman" w:cs="Times New Roman"/>
                <w:color w:val="auto"/>
                <w:lang w:eastAsia="ru-RU"/>
              </w:rPr>
              <w:t>51 000,00</w:t>
            </w:r>
          </w:p>
        </w:tc>
      </w:tr>
      <w:tr w:rsidR="00850F06" w:rsidRPr="002938B3" w14:paraId="21E32102" w14:textId="77777777" w:rsidTr="00850F06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E11" w14:textId="77777777" w:rsidR="00850F06" w:rsidRDefault="00850F06" w:rsidP="00850F06">
            <w:pPr>
              <w:jc w:val="center"/>
            </w:pPr>
            <w:r w:rsidRPr="00210E40">
              <w:rPr>
                <w:sz w:val="24"/>
                <w:szCs w:val="24"/>
                <w:lang w:eastAsia="ru-RU"/>
              </w:rPr>
              <w:t>Компания №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F75" w14:textId="77777777" w:rsidR="00850F06" w:rsidRPr="00C2748F" w:rsidRDefault="00850F06" w:rsidP="00E134F3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12D" w14:textId="77777777" w:rsidR="00850F06" w:rsidRPr="00C2748F" w:rsidRDefault="00850F06" w:rsidP="00E134F3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660 от 14.05.2026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6FD" w14:textId="77777777" w:rsidR="00850F06" w:rsidRPr="002B476E" w:rsidRDefault="00850F06" w:rsidP="002B476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B476E">
              <w:rPr>
                <w:rFonts w:ascii="Times New Roman" w:hAnsi="Times New Roman" w:cs="Times New Roman"/>
                <w:color w:val="auto"/>
                <w:lang w:eastAsia="ru-RU"/>
              </w:rPr>
              <w:t>55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 </w:t>
            </w:r>
            <w:r w:rsidRPr="002B476E">
              <w:rPr>
                <w:rFonts w:ascii="Times New Roman" w:hAnsi="Times New Roman" w:cs="Times New Roman"/>
                <w:color w:val="auto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,00</w:t>
            </w:r>
          </w:p>
        </w:tc>
      </w:tr>
    </w:tbl>
    <w:p w14:paraId="21760CF1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14:paraId="622EFA2D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F406AB6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254AA435" w14:textId="77777777" w:rsidR="002A5E35" w:rsidRPr="002938B3" w:rsidRDefault="00B43C27" w:rsidP="00850F06">
      <w:pPr>
        <w:spacing w:after="0" w:line="240" w:lineRule="auto"/>
        <w:rPr>
          <w:rFonts w:ascii="Times New Roman" w:hAnsi="Times New Roman" w:cs="Times New Roman"/>
        </w:rPr>
      </w:pPr>
      <w:r w:rsidRPr="00B43C27">
        <w:rPr>
          <w:bCs/>
          <w:i/>
          <w:sz w:val="24"/>
          <w:szCs w:val="24"/>
        </w:rPr>
        <w:t>41 590 (сорок одна тысяча пят</w:t>
      </w:r>
      <w:r w:rsidR="00850F06">
        <w:rPr>
          <w:bCs/>
          <w:i/>
          <w:sz w:val="24"/>
          <w:szCs w:val="24"/>
        </w:rPr>
        <w:t>ьсот девяносто) рублей 00 копеек.</w:t>
      </w:r>
    </w:p>
    <w:sectPr w:rsidR="002A5E35" w:rsidRPr="002938B3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76437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14398">
    <w:abstractNumId w:val="3"/>
  </w:num>
  <w:num w:numId="3" w16cid:durableId="2122988587">
    <w:abstractNumId w:val="2"/>
  </w:num>
  <w:num w:numId="4" w16cid:durableId="1326785550">
    <w:abstractNumId w:val="4"/>
  </w:num>
  <w:num w:numId="5" w16cid:durableId="232157625">
    <w:abstractNumId w:val="0"/>
  </w:num>
  <w:num w:numId="6" w16cid:durableId="1947541070">
    <w:abstractNumId w:val="1"/>
  </w:num>
  <w:num w:numId="7" w16cid:durableId="343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DE5"/>
    <w:rsid w:val="00014573"/>
    <w:rsid w:val="000160B3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7881"/>
    <w:rsid w:val="001204C7"/>
    <w:rsid w:val="00125575"/>
    <w:rsid w:val="00140E03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E7C43"/>
    <w:rsid w:val="001F287D"/>
    <w:rsid w:val="001F78E7"/>
    <w:rsid w:val="002040ED"/>
    <w:rsid w:val="00205143"/>
    <w:rsid w:val="00207AFA"/>
    <w:rsid w:val="00215CC3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B476E"/>
    <w:rsid w:val="002C043B"/>
    <w:rsid w:val="002C2239"/>
    <w:rsid w:val="002C6E93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D3801"/>
    <w:rsid w:val="006E2766"/>
    <w:rsid w:val="006F4D50"/>
    <w:rsid w:val="006F69DC"/>
    <w:rsid w:val="007022A0"/>
    <w:rsid w:val="00715E98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66D1"/>
    <w:rsid w:val="00843F2E"/>
    <w:rsid w:val="00850F06"/>
    <w:rsid w:val="0085573C"/>
    <w:rsid w:val="00863E5C"/>
    <w:rsid w:val="00863EAD"/>
    <w:rsid w:val="00865AD4"/>
    <w:rsid w:val="0088246C"/>
    <w:rsid w:val="00895452"/>
    <w:rsid w:val="008B2702"/>
    <w:rsid w:val="008B4AD0"/>
    <w:rsid w:val="008C2168"/>
    <w:rsid w:val="008C3A18"/>
    <w:rsid w:val="008E2913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2007"/>
    <w:rsid w:val="00A23653"/>
    <w:rsid w:val="00A23763"/>
    <w:rsid w:val="00A26BE6"/>
    <w:rsid w:val="00A3407E"/>
    <w:rsid w:val="00A3449C"/>
    <w:rsid w:val="00A5113E"/>
    <w:rsid w:val="00A53725"/>
    <w:rsid w:val="00A542C1"/>
    <w:rsid w:val="00A609F6"/>
    <w:rsid w:val="00A67E55"/>
    <w:rsid w:val="00A75D9A"/>
    <w:rsid w:val="00A901F8"/>
    <w:rsid w:val="00AA0873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205F"/>
    <w:rsid w:val="00B42208"/>
    <w:rsid w:val="00B43C27"/>
    <w:rsid w:val="00B44F6D"/>
    <w:rsid w:val="00B4659B"/>
    <w:rsid w:val="00B5750D"/>
    <w:rsid w:val="00B662C8"/>
    <w:rsid w:val="00B720CD"/>
    <w:rsid w:val="00B82A53"/>
    <w:rsid w:val="00B8448A"/>
    <w:rsid w:val="00B846CD"/>
    <w:rsid w:val="00B91D7C"/>
    <w:rsid w:val="00B948EF"/>
    <w:rsid w:val="00BB38E9"/>
    <w:rsid w:val="00BB47A9"/>
    <w:rsid w:val="00BC1A58"/>
    <w:rsid w:val="00BC6987"/>
    <w:rsid w:val="00BC69D3"/>
    <w:rsid w:val="00BE7367"/>
    <w:rsid w:val="00BF2540"/>
    <w:rsid w:val="00BF3B0A"/>
    <w:rsid w:val="00C02439"/>
    <w:rsid w:val="00C04ECD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D0F11"/>
    <w:rsid w:val="00CD3B36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50BE1"/>
    <w:rsid w:val="00D57B25"/>
    <w:rsid w:val="00D6563C"/>
    <w:rsid w:val="00D7690E"/>
    <w:rsid w:val="00D77BFB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48FD"/>
    <w:rsid w:val="00E85D4E"/>
    <w:rsid w:val="00E87080"/>
    <w:rsid w:val="00E90A55"/>
    <w:rsid w:val="00E91238"/>
    <w:rsid w:val="00E950F7"/>
    <w:rsid w:val="00E95493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57CA"/>
  <w15:docId w15:val="{895A8BA6-628B-44E8-8869-4179FB5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1C9D-48FD-4A7F-8C2C-DFD0D7F9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Мария Н. Демьянович</cp:lastModifiedBy>
  <cp:revision>11</cp:revision>
  <cp:lastPrinted>2024-07-12T11:34:00Z</cp:lastPrinted>
  <dcterms:created xsi:type="dcterms:W3CDTF">2026-05-12T09:29:00Z</dcterms:created>
  <dcterms:modified xsi:type="dcterms:W3CDTF">2026-05-26T11:46:00Z</dcterms:modified>
</cp:coreProperties>
</file>