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E3F17" w14:textId="4647FEED" w:rsidR="00C1036B" w:rsidRPr="00C1036B" w:rsidRDefault="00C1036B" w:rsidP="00C87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0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</w:t>
      </w:r>
      <w:r w:rsidR="000F2E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90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единицы товаров, работ, услуг</w:t>
      </w:r>
    </w:p>
    <w:p w14:paraId="2E0736B0" w14:textId="77777777" w:rsidR="00C1036B" w:rsidRPr="00C1036B" w:rsidRDefault="00C1036B" w:rsidP="00C103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40"/>
      </w:tblGrid>
      <w:tr w:rsidR="001F4826" w:rsidRPr="00C1036B" w14:paraId="61358BDA" w14:textId="77777777" w:rsidTr="00A03068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9D5E7" w14:textId="77777777" w:rsidR="001F4826" w:rsidRPr="00C1036B" w:rsidRDefault="001F4826" w:rsidP="001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E234" w14:textId="570FF63A" w:rsidR="001F4826" w:rsidRPr="008868BD" w:rsidRDefault="008868BD" w:rsidP="00BF56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0" w:name="_GoBack"/>
            <w:r w:rsidRPr="00886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Оказание услуг по внедрению, консультированию пользователей по техническим вопросам работы и сопровождению программного продукта «</w:t>
            </w:r>
            <w:proofErr w:type="spellStart"/>
            <w:r w:rsidRPr="00886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БИТ</w:t>
            </w:r>
            <w:proofErr w:type="gramStart"/>
            <w:r w:rsidRPr="00886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.Н</w:t>
            </w:r>
            <w:proofErr w:type="gramEnd"/>
            <w:r w:rsidRPr="00886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аука</w:t>
            </w:r>
            <w:proofErr w:type="spellEnd"/>
            <w:r w:rsidRPr="008868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bookmarkEnd w:id="0"/>
          </w:p>
        </w:tc>
      </w:tr>
      <w:tr w:rsidR="001F4826" w:rsidRPr="00C1036B" w14:paraId="71F45392" w14:textId="77777777" w:rsidTr="00A03068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3156B" w14:textId="6860EFDD" w:rsidR="001F4826" w:rsidRPr="00C1036B" w:rsidRDefault="001F4826" w:rsidP="001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</w:t>
            </w:r>
            <w:r w:rsidR="00831183">
              <w:t xml:space="preserve"> </w:t>
            </w:r>
            <w:r w:rsidR="00831183" w:rsidRPr="00831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расчета</w:t>
            </w: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цены договора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80F0" w14:textId="08F34328" w:rsidR="001F4826" w:rsidRPr="001F4826" w:rsidRDefault="00BA1DAA" w:rsidP="001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D93">
              <w:rPr>
                <w:rFonts w:ascii="Times New Roman" w:hAnsi="Times New Roman"/>
                <w:sz w:val="24"/>
                <w:szCs w:val="24"/>
              </w:rPr>
              <w:t>Метод сопоставимых рыночных цен</w:t>
            </w:r>
          </w:p>
        </w:tc>
      </w:tr>
      <w:tr w:rsidR="001F4826" w:rsidRPr="00C1036B" w14:paraId="7C27EFA1" w14:textId="77777777" w:rsidTr="00A03068">
        <w:trPr>
          <w:trHeight w:val="329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706D1" w14:textId="0CC4EBE7" w:rsidR="001F4826" w:rsidRPr="00C1036B" w:rsidRDefault="001F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расчета цены договора</w:t>
            </w:r>
          </w:p>
        </w:tc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66A6" w14:textId="10863EDF" w:rsidR="001F4826" w:rsidRPr="001F4826" w:rsidRDefault="00831183" w:rsidP="001F4826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1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392 000,00 (триста девяносто две тысячи) рублей 00 копеек</w:t>
            </w:r>
          </w:p>
        </w:tc>
      </w:tr>
    </w:tbl>
    <w:p w14:paraId="2320E11C" w14:textId="77777777" w:rsidR="00C1036B" w:rsidRPr="00C1036B" w:rsidRDefault="00C1036B" w:rsidP="00C10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27CDB" w14:textId="77777777" w:rsidR="0052275A" w:rsidRPr="0052275A" w:rsidRDefault="0052275A" w:rsidP="0052275A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7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и расчет цены договора произведен на основании полученных ответов на запрос о предоставлении ценовой информации.</w:t>
      </w:r>
    </w:p>
    <w:p w14:paraId="3078DAD5" w14:textId="70C0BE6F" w:rsidR="00C1036B" w:rsidRDefault="00A876C0" w:rsidP="0052275A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Отправлено </w:t>
      </w:r>
      <w:r w:rsidR="00DD7D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2275A" w:rsidRPr="00522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DD7D8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2275A" w:rsidRPr="00522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Получено </w:t>
      </w:r>
      <w:r w:rsidR="00DD7D80" w:rsidRPr="00DD7D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2275A" w:rsidRPr="00DD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2275A" w:rsidRPr="00503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коммерческих</w:t>
      </w:r>
      <w:proofErr w:type="gramEnd"/>
      <w:r w:rsidR="0052275A" w:rsidRPr="00503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</w:p>
    <w:p w14:paraId="3A11397A" w14:textId="77777777" w:rsidR="0052275A" w:rsidRPr="00FA2E2C" w:rsidRDefault="0052275A" w:rsidP="0052275A">
      <w:pPr>
        <w:spacing w:after="0" w:line="240" w:lineRule="auto"/>
        <w:ind w:right="141"/>
        <w:rPr>
          <w:rFonts w:ascii="Times New Roman" w:eastAsia="Times New Roman" w:hAnsi="Times New Roman" w:cs="Times New Roman"/>
          <w:spacing w:val="-4"/>
          <w:sz w:val="10"/>
          <w:szCs w:val="10"/>
          <w:lang w:eastAsia="ru-RU"/>
        </w:rPr>
      </w:pPr>
    </w:p>
    <w:tbl>
      <w:tblPr>
        <w:tblStyle w:val="110"/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2716"/>
        <w:gridCol w:w="2250"/>
        <w:gridCol w:w="1712"/>
        <w:gridCol w:w="2815"/>
      </w:tblGrid>
      <w:tr w:rsidR="0013602D" w:rsidRPr="00C1036B" w14:paraId="134BC123" w14:textId="77777777" w:rsidTr="00DB191D">
        <w:trPr>
          <w:trHeight w:val="282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6FFDAA" w14:textId="77777777" w:rsidR="0013602D" w:rsidRPr="00C1036B" w:rsidRDefault="0013602D" w:rsidP="00DD7D80">
            <w:pPr>
              <w:spacing w:after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C1036B">
              <w:rPr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6CF178" w14:textId="3563168A" w:rsidR="0013602D" w:rsidRPr="0013602D" w:rsidRDefault="0013602D" w:rsidP="00DD7D80">
            <w:pPr>
              <w:spacing w:after="0"/>
              <w:jc w:val="left"/>
              <w:rPr>
                <w:sz w:val="22"/>
                <w:szCs w:val="22"/>
                <w:lang w:eastAsia="ru-RU"/>
              </w:rPr>
            </w:pPr>
            <w:r w:rsidRPr="0013602D">
              <w:rPr>
                <w:sz w:val="22"/>
                <w:szCs w:val="22"/>
                <w:lang w:eastAsia="ru-RU"/>
              </w:rPr>
              <w:t>Номер и дата запроса о предоставлении ценовой информации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325E6" w14:textId="257B25FC" w:rsidR="0013602D" w:rsidRPr="00C1036B" w:rsidRDefault="0013602D" w:rsidP="00DD7D80">
            <w:pPr>
              <w:spacing w:after="0"/>
              <w:jc w:val="left"/>
              <w:rPr>
                <w:sz w:val="24"/>
                <w:szCs w:val="24"/>
                <w:lang w:eastAsia="ru-RU"/>
              </w:rPr>
            </w:pPr>
            <w:r w:rsidRPr="00C1036B">
              <w:rPr>
                <w:sz w:val="24"/>
                <w:szCs w:val="24"/>
                <w:lang w:eastAsia="ru-RU"/>
              </w:rPr>
              <w:t>Номер и дата входящего письма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19271" w14:textId="4B7B526A" w:rsidR="0013602D" w:rsidRPr="00C1036B" w:rsidRDefault="0013602D" w:rsidP="00DD7D80">
            <w:pPr>
              <w:spacing w:after="0"/>
              <w:jc w:val="left"/>
              <w:rPr>
                <w:sz w:val="24"/>
                <w:szCs w:val="24"/>
                <w:lang w:eastAsia="ru-RU"/>
              </w:rPr>
            </w:pPr>
            <w:r w:rsidRPr="00C1036B">
              <w:rPr>
                <w:sz w:val="24"/>
                <w:szCs w:val="24"/>
                <w:lang w:eastAsia="ru-RU"/>
              </w:rPr>
              <w:t>Цена предложения</w:t>
            </w:r>
            <w:r w:rsidR="00DB191D">
              <w:rPr>
                <w:sz w:val="24"/>
                <w:szCs w:val="24"/>
                <w:lang w:eastAsia="ru-RU"/>
              </w:rPr>
              <w:br/>
            </w:r>
            <w:r w:rsidRPr="00C1036B">
              <w:rPr>
                <w:sz w:val="24"/>
                <w:szCs w:val="24"/>
                <w:lang w:eastAsia="ru-RU"/>
              </w:rPr>
              <w:t>(руб.)</w:t>
            </w:r>
          </w:p>
        </w:tc>
      </w:tr>
      <w:tr w:rsidR="002D58C5" w:rsidRPr="00C1036B" w14:paraId="3A96B379" w14:textId="77777777" w:rsidTr="00DB191D">
        <w:trPr>
          <w:trHeight w:val="60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B3A" w14:textId="49014E24" w:rsidR="002D58C5" w:rsidRPr="00094D55" w:rsidRDefault="00384CAA" w:rsidP="002D5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78E" w14:textId="5D33049A" w:rsidR="002D58C5" w:rsidRPr="00B307A6" w:rsidRDefault="002D58C5" w:rsidP="002D58C5">
            <w:pPr>
              <w:spacing w:after="0"/>
              <w:ind w:left="-17" w:right="-102"/>
              <w:jc w:val="center"/>
              <w:rPr>
                <w:sz w:val="24"/>
                <w:szCs w:val="24"/>
                <w:lang w:eastAsia="ru-RU"/>
              </w:rPr>
            </w:pPr>
            <w:r w:rsidRPr="00B307A6">
              <w:rPr>
                <w:sz w:val="24"/>
                <w:szCs w:val="24"/>
                <w:lang w:eastAsia="ru-RU"/>
              </w:rPr>
              <w:t>7-7/</w:t>
            </w:r>
            <w:r>
              <w:rPr>
                <w:sz w:val="24"/>
                <w:szCs w:val="24"/>
                <w:lang w:eastAsia="ru-RU"/>
              </w:rPr>
              <w:t>1057</w:t>
            </w:r>
            <w:r w:rsidRPr="00B307A6">
              <w:rPr>
                <w:sz w:val="24"/>
                <w:szCs w:val="24"/>
                <w:lang w:eastAsia="ru-RU"/>
              </w:rPr>
              <w:t xml:space="preserve"> от </w:t>
            </w:r>
            <w:r>
              <w:rPr>
                <w:sz w:val="24"/>
                <w:szCs w:val="24"/>
                <w:lang w:eastAsia="ru-RU"/>
              </w:rPr>
              <w:t>07</w:t>
            </w:r>
            <w:r w:rsidRPr="00B307A6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val="en-US"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B307A6">
              <w:rPr>
                <w:sz w:val="24"/>
                <w:szCs w:val="24"/>
                <w:lang w:eastAsia="ru-RU"/>
              </w:rPr>
              <w:t>.202</w:t>
            </w:r>
            <w:r>
              <w:rPr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C100" w14:textId="746550CC" w:rsidR="002D58C5" w:rsidRPr="00503951" w:rsidRDefault="002D58C5" w:rsidP="002D58C5">
            <w:pPr>
              <w:spacing w:after="0"/>
              <w:ind w:left="-17" w:right="-102"/>
              <w:jc w:val="center"/>
              <w:rPr>
                <w:szCs w:val="24"/>
                <w:highlight w:val="yellow"/>
                <w:lang w:eastAsia="ru-RU"/>
              </w:rPr>
            </w:pPr>
            <w:r w:rsidRPr="00B3370A">
              <w:rPr>
                <w:szCs w:val="24"/>
                <w:lang w:eastAsia="ru-RU"/>
              </w:rPr>
              <w:t xml:space="preserve">№ </w:t>
            </w:r>
            <w:r w:rsidR="00B3370A" w:rsidRPr="00B3370A">
              <w:rPr>
                <w:szCs w:val="24"/>
                <w:lang w:eastAsia="ru-RU"/>
              </w:rPr>
              <w:t>692</w:t>
            </w:r>
            <w:r w:rsidRPr="00B3370A">
              <w:rPr>
                <w:szCs w:val="24"/>
                <w:lang w:eastAsia="ru-RU"/>
              </w:rPr>
              <w:t xml:space="preserve"> от </w:t>
            </w:r>
            <w:r w:rsidR="00B3370A" w:rsidRPr="00B3370A">
              <w:rPr>
                <w:szCs w:val="24"/>
                <w:lang w:eastAsia="ru-RU"/>
              </w:rPr>
              <w:t>18</w:t>
            </w:r>
            <w:r w:rsidRPr="00B3370A">
              <w:rPr>
                <w:szCs w:val="24"/>
                <w:lang w:eastAsia="ru-RU"/>
              </w:rPr>
              <w:t>.05.2026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029B" w14:textId="58C711CE" w:rsidR="002D58C5" w:rsidRPr="00503951" w:rsidRDefault="00E67070" w:rsidP="002D58C5">
            <w:pPr>
              <w:spacing w:after="0"/>
              <w:ind w:left="-17" w:right="-10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7070">
              <w:rPr>
                <w:sz w:val="24"/>
                <w:szCs w:val="24"/>
                <w:lang w:eastAsia="ru-RU"/>
              </w:rPr>
              <w:t>432 180</w:t>
            </w:r>
            <w:r w:rsidR="002D58C5" w:rsidRPr="00E67070">
              <w:rPr>
                <w:sz w:val="24"/>
                <w:szCs w:val="24"/>
                <w:lang w:eastAsia="ru-RU"/>
              </w:rPr>
              <w:t>,00 руб.</w:t>
            </w:r>
          </w:p>
        </w:tc>
      </w:tr>
      <w:tr w:rsidR="00384CAA" w:rsidRPr="00C1036B" w14:paraId="5834719E" w14:textId="77777777" w:rsidTr="00DB191D">
        <w:trPr>
          <w:trHeight w:val="10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B142" w14:textId="463935AE" w:rsidR="00384CAA" w:rsidRPr="00BF56B5" w:rsidRDefault="00384CAA" w:rsidP="002D58C5">
            <w:pPr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Исполнитель 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20C" w14:textId="1D8FCB1B" w:rsidR="00384CAA" w:rsidRPr="00B307A6" w:rsidRDefault="00384CAA" w:rsidP="002D58C5">
            <w:pPr>
              <w:spacing w:after="0"/>
              <w:ind w:left="-17" w:right="-102"/>
              <w:jc w:val="center"/>
              <w:rPr>
                <w:sz w:val="24"/>
                <w:szCs w:val="24"/>
                <w:lang w:eastAsia="ru-RU"/>
              </w:rPr>
            </w:pPr>
            <w:r w:rsidRPr="00B307A6">
              <w:rPr>
                <w:sz w:val="24"/>
                <w:szCs w:val="24"/>
                <w:lang w:eastAsia="ru-RU"/>
              </w:rPr>
              <w:t>7-7/</w:t>
            </w:r>
            <w:r>
              <w:rPr>
                <w:sz w:val="24"/>
                <w:szCs w:val="24"/>
                <w:lang w:eastAsia="ru-RU"/>
              </w:rPr>
              <w:t>1059</w:t>
            </w:r>
            <w:r w:rsidRPr="00B307A6">
              <w:rPr>
                <w:sz w:val="24"/>
                <w:szCs w:val="24"/>
                <w:lang w:eastAsia="ru-RU"/>
              </w:rPr>
              <w:t xml:space="preserve"> от </w:t>
            </w:r>
            <w:r>
              <w:rPr>
                <w:sz w:val="24"/>
                <w:szCs w:val="24"/>
                <w:lang w:eastAsia="ru-RU"/>
              </w:rPr>
              <w:t>07</w:t>
            </w:r>
            <w:r w:rsidRPr="00B307A6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val="en-US"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B307A6">
              <w:rPr>
                <w:sz w:val="24"/>
                <w:szCs w:val="24"/>
                <w:lang w:eastAsia="ru-RU"/>
              </w:rPr>
              <w:t>.202</w:t>
            </w:r>
            <w:r>
              <w:rPr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FBFA" w14:textId="08A7F4EC" w:rsidR="00384CAA" w:rsidRPr="00D952C7" w:rsidRDefault="00384CAA" w:rsidP="002D58C5">
            <w:pPr>
              <w:spacing w:after="0"/>
              <w:ind w:left="-17" w:right="-10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B3370A">
              <w:rPr>
                <w:szCs w:val="24"/>
                <w:lang w:eastAsia="ru-RU"/>
              </w:rPr>
              <w:t>№ 693 от 18.05.2026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9F34" w14:textId="007D855E" w:rsidR="00384CAA" w:rsidRPr="00503951" w:rsidRDefault="00384CAA" w:rsidP="002D58C5">
            <w:pPr>
              <w:spacing w:after="0"/>
              <w:ind w:left="-17" w:right="-10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E67070">
              <w:rPr>
                <w:sz w:val="24"/>
                <w:szCs w:val="24"/>
                <w:lang w:eastAsia="ru-RU"/>
              </w:rPr>
              <w:t>411 600,00 руб.</w:t>
            </w:r>
          </w:p>
        </w:tc>
      </w:tr>
      <w:tr w:rsidR="00384CAA" w:rsidRPr="00C1036B" w14:paraId="3E002845" w14:textId="77777777" w:rsidTr="00DB191D">
        <w:trPr>
          <w:trHeight w:val="10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AAAA" w14:textId="6467EE05" w:rsidR="00384CAA" w:rsidRPr="00094D55" w:rsidRDefault="00384CAA" w:rsidP="002D5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0CFB" w14:textId="58ACFA08" w:rsidR="00384CAA" w:rsidRPr="00B307A6" w:rsidRDefault="00384CAA" w:rsidP="002D58C5">
            <w:pPr>
              <w:spacing w:after="0"/>
              <w:ind w:left="-17" w:right="-102"/>
              <w:jc w:val="center"/>
              <w:rPr>
                <w:sz w:val="24"/>
                <w:szCs w:val="24"/>
                <w:lang w:eastAsia="ru-RU"/>
              </w:rPr>
            </w:pPr>
            <w:r w:rsidRPr="00B307A6">
              <w:rPr>
                <w:sz w:val="24"/>
                <w:szCs w:val="24"/>
                <w:lang w:eastAsia="ru-RU"/>
              </w:rPr>
              <w:t>7-7/</w:t>
            </w:r>
            <w:r>
              <w:rPr>
                <w:sz w:val="24"/>
                <w:szCs w:val="24"/>
                <w:lang w:eastAsia="ru-RU"/>
              </w:rPr>
              <w:t>1151</w:t>
            </w:r>
            <w:r w:rsidRPr="00B307A6">
              <w:rPr>
                <w:sz w:val="24"/>
                <w:szCs w:val="24"/>
                <w:lang w:eastAsia="ru-RU"/>
              </w:rPr>
              <w:t xml:space="preserve"> от </w:t>
            </w:r>
            <w:r>
              <w:rPr>
                <w:sz w:val="24"/>
                <w:szCs w:val="24"/>
                <w:lang w:eastAsia="ru-RU"/>
              </w:rPr>
              <w:t>15</w:t>
            </w:r>
            <w:r w:rsidRPr="00B307A6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val="en-US"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B307A6">
              <w:rPr>
                <w:sz w:val="24"/>
                <w:szCs w:val="24"/>
                <w:lang w:eastAsia="ru-RU"/>
              </w:rPr>
              <w:t>.202</w:t>
            </w:r>
            <w:r>
              <w:rPr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CF20" w14:textId="75C55CA8" w:rsidR="00384CAA" w:rsidRPr="00503951" w:rsidRDefault="00384CAA" w:rsidP="002D58C5">
            <w:pPr>
              <w:spacing w:after="0"/>
              <w:ind w:left="-17" w:right="-102"/>
              <w:jc w:val="center"/>
              <w:rPr>
                <w:szCs w:val="24"/>
                <w:highlight w:val="yellow"/>
                <w:lang w:eastAsia="ru-RU"/>
              </w:rPr>
            </w:pPr>
            <w:r w:rsidRPr="00AF6613">
              <w:rPr>
                <w:szCs w:val="24"/>
                <w:lang w:eastAsia="ru-RU"/>
              </w:rPr>
              <w:t>№ 694 от 18.05.2026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E593" w14:textId="799AA321" w:rsidR="00384CAA" w:rsidRPr="00503951" w:rsidRDefault="00384CAA" w:rsidP="002D58C5">
            <w:pPr>
              <w:spacing w:after="0"/>
              <w:ind w:left="-17" w:right="-102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392 000,00</w:t>
            </w:r>
            <w:r w:rsidRPr="00E67070">
              <w:rPr>
                <w:sz w:val="24"/>
                <w:szCs w:val="24"/>
                <w:lang w:eastAsia="ru-RU"/>
              </w:rPr>
              <w:t xml:space="preserve"> руб.</w:t>
            </w:r>
          </w:p>
        </w:tc>
      </w:tr>
    </w:tbl>
    <w:p w14:paraId="05954BF2" w14:textId="3E087A6C" w:rsidR="00937436" w:rsidRDefault="00DD7D80" w:rsidP="00384CAA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  <w:r w:rsidR="006A6E2B">
        <w:rPr>
          <w:rFonts w:ascii="Times New Roman" w:eastAsia="Times New Roman" w:hAnsi="Times New Roman"/>
          <w:sz w:val="24"/>
          <w:szCs w:val="24"/>
          <w:lang w:eastAsia="ru-RU"/>
        </w:rPr>
        <w:t>Цена договора определена по минимальному коммерческому предложению и составляет:</w:t>
      </w:r>
      <w:r w:rsidR="006A6E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7571" w:rsidRPr="00797571">
        <w:rPr>
          <w:rFonts w:ascii="Times New Roman" w:hAnsi="Times New Roman" w:cs="Times New Roman"/>
          <w:sz w:val="24"/>
          <w:szCs w:val="24"/>
        </w:rPr>
        <w:t>392000</w:t>
      </w:r>
      <w:r w:rsidR="00BA1DAA" w:rsidRPr="00797571">
        <w:rPr>
          <w:rFonts w:ascii="Times New Roman" w:hAnsi="Times New Roman" w:cs="Times New Roman"/>
          <w:sz w:val="24"/>
          <w:szCs w:val="24"/>
        </w:rPr>
        <w:t xml:space="preserve"> (</w:t>
      </w:r>
      <w:r w:rsidR="00797571">
        <w:rPr>
          <w:rFonts w:ascii="Times New Roman" w:hAnsi="Times New Roman" w:cs="Times New Roman"/>
          <w:sz w:val="24"/>
          <w:szCs w:val="24"/>
        </w:rPr>
        <w:t>триста девяносто две</w:t>
      </w:r>
      <w:r w:rsidR="00BA1DAA" w:rsidRPr="00797571">
        <w:rPr>
          <w:rFonts w:ascii="Times New Roman" w:hAnsi="Times New Roman" w:cs="Times New Roman"/>
          <w:sz w:val="24"/>
          <w:szCs w:val="24"/>
        </w:rPr>
        <w:t xml:space="preserve"> т</w:t>
      </w:r>
      <w:r w:rsidR="00C81D59" w:rsidRPr="00797571">
        <w:rPr>
          <w:rFonts w:ascii="Times New Roman" w:hAnsi="Times New Roman" w:cs="Times New Roman"/>
          <w:sz w:val="24"/>
          <w:szCs w:val="24"/>
        </w:rPr>
        <w:t>ы</w:t>
      </w:r>
      <w:r w:rsidR="00BA1DAA" w:rsidRPr="00797571">
        <w:rPr>
          <w:rFonts w:ascii="Times New Roman" w:hAnsi="Times New Roman" w:cs="Times New Roman"/>
          <w:sz w:val="24"/>
          <w:szCs w:val="24"/>
        </w:rPr>
        <w:t>сяч</w:t>
      </w:r>
      <w:r w:rsidR="00797571">
        <w:rPr>
          <w:rFonts w:ascii="Times New Roman" w:hAnsi="Times New Roman" w:cs="Times New Roman"/>
          <w:sz w:val="24"/>
          <w:szCs w:val="24"/>
        </w:rPr>
        <w:t>и</w:t>
      </w:r>
      <w:r w:rsidR="00BA1DAA" w:rsidRPr="00797571">
        <w:rPr>
          <w:rFonts w:ascii="Times New Roman" w:hAnsi="Times New Roman" w:cs="Times New Roman"/>
          <w:sz w:val="24"/>
          <w:szCs w:val="24"/>
        </w:rPr>
        <w:t xml:space="preserve"> рублей 00 копеек)</w:t>
      </w:r>
    </w:p>
    <w:p w14:paraId="06C5D84C" w14:textId="77777777" w:rsidR="00C1036B" w:rsidRPr="00C1036B" w:rsidRDefault="00C1036B" w:rsidP="00C10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3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 закупки:</w:t>
      </w:r>
    </w:p>
    <w:sectPr w:rsidR="00C1036B" w:rsidRPr="00C1036B" w:rsidSect="00FA2E2C">
      <w:pgSz w:w="11906" w:h="16838"/>
      <w:pgMar w:top="426" w:right="567" w:bottom="70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FF0A5" w14:textId="77777777" w:rsidR="00831183" w:rsidRDefault="00831183" w:rsidP="002A6866">
      <w:pPr>
        <w:spacing w:after="0" w:line="240" w:lineRule="auto"/>
      </w:pPr>
      <w:r>
        <w:separator/>
      </w:r>
    </w:p>
  </w:endnote>
  <w:endnote w:type="continuationSeparator" w:id="0">
    <w:p w14:paraId="1A4B114B" w14:textId="77777777" w:rsidR="00831183" w:rsidRDefault="00831183" w:rsidP="002A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Yu Gothic UI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A11D1" w14:textId="77777777" w:rsidR="00831183" w:rsidRDefault="00831183" w:rsidP="002A6866">
      <w:pPr>
        <w:spacing w:after="0" w:line="240" w:lineRule="auto"/>
      </w:pPr>
      <w:r>
        <w:separator/>
      </w:r>
    </w:p>
  </w:footnote>
  <w:footnote w:type="continuationSeparator" w:id="0">
    <w:p w14:paraId="271CEFF9" w14:textId="77777777" w:rsidR="00831183" w:rsidRDefault="00831183" w:rsidP="002A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387892"/>
    <w:multiLevelType w:val="hybridMultilevel"/>
    <w:tmpl w:val="A1A237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2350BE"/>
    <w:multiLevelType w:val="multilevel"/>
    <w:tmpl w:val="A92688C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8647137"/>
    <w:multiLevelType w:val="hybridMultilevel"/>
    <w:tmpl w:val="E5FEBCD6"/>
    <w:lvl w:ilvl="0" w:tplc="A38A4C48">
      <w:start w:val="1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103192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719C4"/>
    <w:multiLevelType w:val="hybridMultilevel"/>
    <w:tmpl w:val="090446EA"/>
    <w:lvl w:ilvl="0" w:tplc="041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6">
    <w:nsid w:val="50B44F6D"/>
    <w:multiLevelType w:val="hybridMultilevel"/>
    <w:tmpl w:val="210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A181D"/>
    <w:multiLevelType w:val="hybridMultilevel"/>
    <w:tmpl w:val="D976FDB0"/>
    <w:lvl w:ilvl="0" w:tplc="7BB8CAC0">
      <w:start w:val="1"/>
      <w:numFmt w:val="decimal"/>
      <w:lvlText w:val="%1."/>
      <w:lvlJc w:val="left"/>
      <w:pPr>
        <w:ind w:left="392" w:hanging="360"/>
      </w:pPr>
      <w:rPr>
        <w:rFonts w:hint="default"/>
        <w:b/>
        <w:sz w:val="19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E5"/>
    <w:rsid w:val="00012200"/>
    <w:rsid w:val="00014573"/>
    <w:rsid w:val="000160B3"/>
    <w:rsid w:val="0002297A"/>
    <w:rsid w:val="00024704"/>
    <w:rsid w:val="0004491B"/>
    <w:rsid w:val="0005053F"/>
    <w:rsid w:val="000530B2"/>
    <w:rsid w:val="0006490C"/>
    <w:rsid w:val="000668FA"/>
    <w:rsid w:val="00073A13"/>
    <w:rsid w:val="000776E6"/>
    <w:rsid w:val="000831E9"/>
    <w:rsid w:val="00083805"/>
    <w:rsid w:val="00084D72"/>
    <w:rsid w:val="00094D55"/>
    <w:rsid w:val="00096724"/>
    <w:rsid w:val="000A07B5"/>
    <w:rsid w:val="000A400F"/>
    <w:rsid w:val="000A5121"/>
    <w:rsid w:val="000A56BB"/>
    <w:rsid w:val="000B1E19"/>
    <w:rsid w:val="000B3A64"/>
    <w:rsid w:val="000D673E"/>
    <w:rsid w:val="000D75ED"/>
    <w:rsid w:val="000E088C"/>
    <w:rsid w:val="000E0CC1"/>
    <w:rsid w:val="000F2EFE"/>
    <w:rsid w:val="00101058"/>
    <w:rsid w:val="00103779"/>
    <w:rsid w:val="001045C0"/>
    <w:rsid w:val="00112407"/>
    <w:rsid w:val="00117881"/>
    <w:rsid w:val="00117BF8"/>
    <w:rsid w:val="00130A34"/>
    <w:rsid w:val="0013602D"/>
    <w:rsid w:val="00140E03"/>
    <w:rsid w:val="0014193A"/>
    <w:rsid w:val="0015143E"/>
    <w:rsid w:val="0016080E"/>
    <w:rsid w:val="001634ED"/>
    <w:rsid w:val="00163675"/>
    <w:rsid w:val="00163FA5"/>
    <w:rsid w:val="0017080E"/>
    <w:rsid w:val="00172CFB"/>
    <w:rsid w:val="0017497C"/>
    <w:rsid w:val="00183BA3"/>
    <w:rsid w:val="001915AC"/>
    <w:rsid w:val="00191744"/>
    <w:rsid w:val="0019351A"/>
    <w:rsid w:val="001A217D"/>
    <w:rsid w:val="001A36C7"/>
    <w:rsid w:val="001B11EE"/>
    <w:rsid w:val="001B1C42"/>
    <w:rsid w:val="001B309B"/>
    <w:rsid w:val="001B5AB0"/>
    <w:rsid w:val="001C3B30"/>
    <w:rsid w:val="001C6B96"/>
    <w:rsid w:val="001C7FA2"/>
    <w:rsid w:val="001D37BC"/>
    <w:rsid w:val="001E04B8"/>
    <w:rsid w:val="001E0C58"/>
    <w:rsid w:val="001E6179"/>
    <w:rsid w:val="001E76E4"/>
    <w:rsid w:val="001F262D"/>
    <w:rsid w:val="001F287D"/>
    <w:rsid w:val="001F4826"/>
    <w:rsid w:val="002040ED"/>
    <w:rsid w:val="00205143"/>
    <w:rsid w:val="00207AFA"/>
    <w:rsid w:val="00213B2B"/>
    <w:rsid w:val="00215CC3"/>
    <w:rsid w:val="00222822"/>
    <w:rsid w:val="00235632"/>
    <w:rsid w:val="00236CE5"/>
    <w:rsid w:val="0024217A"/>
    <w:rsid w:val="002501C1"/>
    <w:rsid w:val="00263636"/>
    <w:rsid w:val="00263803"/>
    <w:rsid w:val="0026795B"/>
    <w:rsid w:val="0027019F"/>
    <w:rsid w:val="0027402C"/>
    <w:rsid w:val="00274FA4"/>
    <w:rsid w:val="0028170A"/>
    <w:rsid w:val="00282F68"/>
    <w:rsid w:val="00292E2A"/>
    <w:rsid w:val="002938B3"/>
    <w:rsid w:val="0029441C"/>
    <w:rsid w:val="0029539A"/>
    <w:rsid w:val="002A6866"/>
    <w:rsid w:val="002A7C15"/>
    <w:rsid w:val="002C043B"/>
    <w:rsid w:val="002C2239"/>
    <w:rsid w:val="002C6E93"/>
    <w:rsid w:val="002D31BE"/>
    <w:rsid w:val="002D4F0B"/>
    <w:rsid w:val="002D58C5"/>
    <w:rsid w:val="002E387A"/>
    <w:rsid w:val="002F19C0"/>
    <w:rsid w:val="002F3B22"/>
    <w:rsid w:val="003028F2"/>
    <w:rsid w:val="003050B7"/>
    <w:rsid w:val="00311D63"/>
    <w:rsid w:val="00312F40"/>
    <w:rsid w:val="00325202"/>
    <w:rsid w:val="00325D0F"/>
    <w:rsid w:val="00337894"/>
    <w:rsid w:val="00337C82"/>
    <w:rsid w:val="00340281"/>
    <w:rsid w:val="00343A86"/>
    <w:rsid w:val="00351874"/>
    <w:rsid w:val="00361F49"/>
    <w:rsid w:val="00362B26"/>
    <w:rsid w:val="003703EC"/>
    <w:rsid w:val="00384CAA"/>
    <w:rsid w:val="00393FA7"/>
    <w:rsid w:val="00395309"/>
    <w:rsid w:val="003A0A28"/>
    <w:rsid w:val="003A26BF"/>
    <w:rsid w:val="003A375E"/>
    <w:rsid w:val="003B432C"/>
    <w:rsid w:val="003B4AF2"/>
    <w:rsid w:val="003B6115"/>
    <w:rsid w:val="003C1CCE"/>
    <w:rsid w:val="003C3E33"/>
    <w:rsid w:val="003C58A4"/>
    <w:rsid w:val="003C7117"/>
    <w:rsid w:val="003D4F37"/>
    <w:rsid w:val="003E0A3A"/>
    <w:rsid w:val="003E3892"/>
    <w:rsid w:val="003E38E7"/>
    <w:rsid w:val="003F77FF"/>
    <w:rsid w:val="004054FD"/>
    <w:rsid w:val="004072CB"/>
    <w:rsid w:val="00410D80"/>
    <w:rsid w:val="004151A1"/>
    <w:rsid w:val="00420ED1"/>
    <w:rsid w:val="004221BA"/>
    <w:rsid w:val="00430EA2"/>
    <w:rsid w:val="0044108D"/>
    <w:rsid w:val="0044147B"/>
    <w:rsid w:val="0044337A"/>
    <w:rsid w:val="00444DFD"/>
    <w:rsid w:val="00446D6E"/>
    <w:rsid w:val="00454DE3"/>
    <w:rsid w:val="0046016B"/>
    <w:rsid w:val="004621FA"/>
    <w:rsid w:val="004679D5"/>
    <w:rsid w:val="00473341"/>
    <w:rsid w:val="0047718A"/>
    <w:rsid w:val="00482B37"/>
    <w:rsid w:val="00485295"/>
    <w:rsid w:val="00486347"/>
    <w:rsid w:val="004867CE"/>
    <w:rsid w:val="004A4D9C"/>
    <w:rsid w:val="004A566C"/>
    <w:rsid w:val="004A6B10"/>
    <w:rsid w:val="004A794C"/>
    <w:rsid w:val="004B799E"/>
    <w:rsid w:val="004C15B0"/>
    <w:rsid w:val="004D02EC"/>
    <w:rsid w:val="004E2C6B"/>
    <w:rsid w:val="004E6F98"/>
    <w:rsid w:val="00501592"/>
    <w:rsid w:val="00503951"/>
    <w:rsid w:val="005073EC"/>
    <w:rsid w:val="00510AE1"/>
    <w:rsid w:val="005169BA"/>
    <w:rsid w:val="0052275A"/>
    <w:rsid w:val="00534822"/>
    <w:rsid w:val="0054114D"/>
    <w:rsid w:val="00547022"/>
    <w:rsid w:val="00553135"/>
    <w:rsid w:val="0056205B"/>
    <w:rsid w:val="00562B3C"/>
    <w:rsid w:val="005657B7"/>
    <w:rsid w:val="00566A59"/>
    <w:rsid w:val="00567750"/>
    <w:rsid w:val="00570C45"/>
    <w:rsid w:val="00571B60"/>
    <w:rsid w:val="00571BAF"/>
    <w:rsid w:val="005726CF"/>
    <w:rsid w:val="00580C19"/>
    <w:rsid w:val="00590823"/>
    <w:rsid w:val="005B7E01"/>
    <w:rsid w:val="005C1FE9"/>
    <w:rsid w:val="005D06F6"/>
    <w:rsid w:val="005D0ECB"/>
    <w:rsid w:val="005F087F"/>
    <w:rsid w:val="005F3BA6"/>
    <w:rsid w:val="005F5395"/>
    <w:rsid w:val="005F6426"/>
    <w:rsid w:val="0060034F"/>
    <w:rsid w:val="00601961"/>
    <w:rsid w:val="00605DE5"/>
    <w:rsid w:val="006149B6"/>
    <w:rsid w:val="00614C7A"/>
    <w:rsid w:val="00616738"/>
    <w:rsid w:val="00616F96"/>
    <w:rsid w:val="00621AB5"/>
    <w:rsid w:val="00630374"/>
    <w:rsid w:val="00632E78"/>
    <w:rsid w:val="00634B4C"/>
    <w:rsid w:val="00640ADF"/>
    <w:rsid w:val="0064203B"/>
    <w:rsid w:val="00655CCC"/>
    <w:rsid w:val="00662751"/>
    <w:rsid w:val="00664481"/>
    <w:rsid w:val="006667B9"/>
    <w:rsid w:val="00666B7E"/>
    <w:rsid w:val="0066793D"/>
    <w:rsid w:val="00671BED"/>
    <w:rsid w:val="006863DB"/>
    <w:rsid w:val="00693FD4"/>
    <w:rsid w:val="006A0311"/>
    <w:rsid w:val="006A51F9"/>
    <w:rsid w:val="006A6E2B"/>
    <w:rsid w:val="006B0924"/>
    <w:rsid w:val="006B5511"/>
    <w:rsid w:val="006C16C1"/>
    <w:rsid w:val="006C2D73"/>
    <w:rsid w:val="006C4E0A"/>
    <w:rsid w:val="006C6B68"/>
    <w:rsid w:val="006D146E"/>
    <w:rsid w:val="006D755E"/>
    <w:rsid w:val="006E06FC"/>
    <w:rsid w:val="006F34D9"/>
    <w:rsid w:val="006F4D50"/>
    <w:rsid w:val="0071111A"/>
    <w:rsid w:val="00721FE9"/>
    <w:rsid w:val="00732C6D"/>
    <w:rsid w:val="00736539"/>
    <w:rsid w:val="00736B44"/>
    <w:rsid w:val="00737CEB"/>
    <w:rsid w:val="00740B4C"/>
    <w:rsid w:val="007410F4"/>
    <w:rsid w:val="00746100"/>
    <w:rsid w:val="0075393C"/>
    <w:rsid w:val="0077080E"/>
    <w:rsid w:val="007709A9"/>
    <w:rsid w:val="00771E41"/>
    <w:rsid w:val="007732A8"/>
    <w:rsid w:val="00774063"/>
    <w:rsid w:val="00774A76"/>
    <w:rsid w:val="007757F2"/>
    <w:rsid w:val="00775F94"/>
    <w:rsid w:val="00777AD4"/>
    <w:rsid w:val="00783A12"/>
    <w:rsid w:val="00797571"/>
    <w:rsid w:val="007A1241"/>
    <w:rsid w:val="007A3DB1"/>
    <w:rsid w:val="007A598F"/>
    <w:rsid w:val="007A7F9F"/>
    <w:rsid w:val="007B1C62"/>
    <w:rsid w:val="007B50B4"/>
    <w:rsid w:val="007C1698"/>
    <w:rsid w:val="007C317F"/>
    <w:rsid w:val="007C5C9B"/>
    <w:rsid w:val="007D533D"/>
    <w:rsid w:val="007D59B0"/>
    <w:rsid w:val="007D62EE"/>
    <w:rsid w:val="007E1476"/>
    <w:rsid w:val="007E1AB1"/>
    <w:rsid w:val="007E55AC"/>
    <w:rsid w:val="007E695F"/>
    <w:rsid w:val="007F4014"/>
    <w:rsid w:val="007F5A53"/>
    <w:rsid w:val="008003B7"/>
    <w:rsid w:val="00801B8A"/>
    <w:rsid w:val="008028B7"/>
    <w:rsid w:val="008116FA"/>
    <w:rsid w:val="00826A5F"/>
    <w:rsid w:val="008276D2"/>
    <w:rsid w:val="00831183"/>
    <w:rsid w:val="00831D8A"/>
    <w:rsid w:val="008366D1"/>
    <w:rsid w:val="00843F2E"/>
    <w:rsid w:val="0085573C"/>
    <w:rsid w:val="00863E5C"/>
    <w:rsid w:val="00865AD4"/>
    <w:rsid w:val="00874C35"/>
    <w:rsid w:val="0088246C"/>
    <w:rsid w:val="008868BD"/>
    <w:rsid w:val="008902F2"/>
    <w:rsid w:val="00890BBA"/>
    <w:rsid w:val="0089637C"/>
    <w:rsid w:val="008A6B3C"/>
    <w:rsid w:val="008B11DC"/>
    <w:rsid w:val="008B2702"/>
    <w:rsid w:val="008B3299"/>
    <w:rsid w:val="008B4AD0"/>
    <w:rsid w:val="008C06A7"/>
    <w:rsid w:val="008C0F44"/>
    <w:rsid w:val="008D2BA7"/>
    <w:rsid w:val="008D7BE8"/>
    <w:rsid w:val="008F120F"/>
    <w:rsid w:val="008F34AA"/>
    <w:rsid w:val="008F4887"/>
    <w:rsid w:val="008F7C80"/>
    <w:rsid w:val="00904349"/>
    <w:rsid w:val="009060FB"/>
    <w:rsid w:val="00914380"/>
    <w:rsid w:val="00915ADD"/>
    <w:rsid w:val="00915D55"/>
    <w:rsid w:val="00923E7B"/>
    <w:rsid w:val="00936DBC"/>
    <w:rsid w:val="00937436"/>
    <w:rsid w:val="00940658"/>
    <w:rsid w:val="00951CD5"/>
    <w:rsid w:val="00952C8D"/>
    <w:rsid w:val="00967E5F"/>
    <w:rsid w:val="00970390"/>
    <w:rsid w:val="0098090E"/>
    <w:rsid w:val="00981A0B"/>
    <w:rsid w:val="00992A42"/>
    <w:rsid w:val="00997416"/>
    <w:rsid w:val="009B0D28"/>
    <w:rsid w:val="009B2723"/>
    <w:rsid w:val="009B548A"/>
    <w:rsid w:val="009C3AD8"/>
    <w:rsid w:val="009C5EF6"/>
    <w:rsid w:val="009D4785"/>
    <w:rsid w:val="009E149B"/>
    <w:rsid w:val="009E5063"/>
    <w:rsid w:val="009F0C62"/>
    <w:rsid w:val="009F5581"/>
    <w:rsid w:val="009F6D32"/>
    <w:rsid w:val="00A03068"/>
    <w:rsid w:val="00A060B5"/>
    <w:rsid w:val="00A07B87"/>
    <w:rsid w:val="00A13C8D"/>
    <w:rsid w:val="00A13CFF"/>
    <w:rsid w:val="00A22007"/>
    <w:rsid w:val="00A23763"/>
    <w:rsid w:val="00A268E2"/>
    <w:rsid w:val="00A26BE6"/>
    <w:rsid w:val="00A42CDF"/>
    <w:rsid w:val="00A5113E"/>
    <w:rsid w:val="00A53725"/>
    <w:rsid w:val="00A609F6"/>
    <w:rsid w:val="00A653D4"/>
    <w:rsid w:val="00A67E55"/>
    <w:rsid w:val="00A70662"/>
    <w:rsid w:val="00A75D9A"/>
    <w:rsid w:val="00A876C0"/>
    <w:rsid w:val="00A901F8"/>
    <w:rsid w:val="00A97C87"/>
    <w:rsid w:val="00AA0873"/>
    <w:rsid w:val="00AA491E"/>
    <w:rsid w:val="00AB3037"/>
    <w:rsid w:val="00AB4361"/>
    <w:rsid w:val="00AB5DA8"/>
    <w:rsid w:val="00AB77AB"/>
    <w:rsid w:val="00AC22CB"/>
    <w:rsid w:val="00AC2AAD"/>
    <w:rsid w:val="00AC6237"/>
    <w:rsid w:val="00AD3F98"/>
    <w:rsid w:val="00AD6FFF"/>
    <w:rsid w:val="00AE1DB7"/>
    <w:rsid w:val="00AE3BEF"/>
    <w:rsid w:val="00AE67F8"/>
    <w:rsid w:val="00AF218E"/>
    <w:rsid w:val="00AF6613"/>
    <w:rsid w:val="00AF7935"/>
    <w:rsid w:val="00AF7D63"/>
    <w:rsid w:val="00B00F64"/>
    <w:rsid w:val="00B052FA"/>
    <w:rsid w:val="00B073FC"/>
    <w:rsid w:val="00B12F78"/>
    <w:rsid w:val="00B210A7"/>
    <w:rsid w:val="00B2497B"/>
    <w:rsid w:val="00B26089"/>
    <w:rsid w:val="00B307A6"/>
    <w:rsid w:val="00B3370A"/>
    <w:rsid w:val="00B36864"/>
    <w:rsid w:val="00B4205F"/>
    <w:rsid w:val="00B42208"/>
    <w:rsid w:val="00B44F6D"/>
    <w:rsid w:val="00B64420"/>
    <w:rsid w:val="00B662C8"/>
    <w:rsid w:val="00B720CD"/>
    <w:rsid w:val="00B774BE"/>
    <w:rsid w:val="00B816D6"/>
    <w:rsid w:val="00B82A53"/>
    <w:rsid w:val="00B8448A"/>
    <w:rsid w:val="00B846CD"/>
    <w:rsid w:val="00B948EF"/>
    <w:rsid w:val="00BA1DAA"/>
    <w:rsid w:val="00BA3F29"/>
    <w:rsid w:val="00BB16A4"/>
    <w:rsid w:val="00BB1E7C"/>
    <w:rsid w:val="00BB2487"/>
    <w:rsid w:val="00BB38E9"/>
    <w:rsid w:val="00BB47A9"/>
    <w:rsid w:val="00BB716A"/>
    <w:rsid w:val="00BC0448"/>
    <w:rsid w:val="00BC333A"/>
    <w:rsid w:val="00BC6987"/>
    <w:rsid w:val="00BC69D3"/>
    <w:rsid w:val="00BD421C"/>
    <w:rsid w:val="00BE4327"/>
    <w:rsid w:val="00BE7367"/>
    <w:rsid w:val="00BF0D28"/>
    <w:rsid w:val="00BF3B0A"/>
    <w:rsid w:val="00BF56B5"/>
    <w:rsid w:val="00C07758"/>
    <w:rsid w:val="00C1036B"/>
    <w:rsid w:val="00C11435"/>
    <w:rsid w:val="00C119A1"/>
    <w:rsid w:val="00C1304F"/>
    <w:rsid w:val="00C13E64"/>
    <w:rsid w:val="00C14663"/>
    <w:rsid w:val="00C17599"/>
    <w:rsid w:val="00C21574"/>
    <w:rsid w:val="00C222E7"/>
    <w:rsid w:val="00C22AE9"/>
    <w:rsid w:val="00C26BB8"/>
    <w:rsid w:val="00C31B43"/>
    <w:rsid w:val="00C32989"/>
    <w:rsid w:val="00C34201"/>
    <w:rsid w:val="00C46EFB"/>
    <w:rsid w:val="00C52492"/>
    <w:rsid w:val="00C52CF7"/>
    <w:rsid w:val="00C651CF"/>
    <w:rsid w:val="00C65214"/>
    <w:rsid w:val="00C715FF"/>
    <w:rsid w:val="00C718EC"/>
    <w:rsid w:val="00C76358"/>
    <w:rsid w:val="00C81D59"/>
    <w:rsid w:val="00C84745"/>
    <w:rsid w:val="00C8790F"/>
    <w:rsid w:val="00CA106A"/>
    <w:rsid w:val="00CB3990"/>
    <w:rsid w:val="00CB5C58"/>
    <w:rsid w:val="00CB751D"/>
    <w:rsid w:val="00CB7695"/>
    <w:rsid w:val="00CC3780"/>
    <w:rsid w:val="00CC5C70"/>
    <w:rsid w:val="00CC74A6"/>
    <w:rsid w:val="00CD0F11"/>
    <w:rsid w:val="00CE0AE5"/>
    <w:rsid w:val="00CF13E7"/>
    <w:rsid w:val="00CF1604"/>
    <w:rsid w:val="00CF2074"/>
    <w:rsid w:val="00CF4504"/>
    <w:rsid w:val="00CF69EB"/>
    <w:rsid w:val="00D02F57"/>
    <w:rsid w:val="00D14F7B"/>
    <w:rsid w:val="00D2154A"/>
    <w:rsid w:val="00D23378"/>
    <w:rsid w:val="00D234C7"/>
    <w:rsid w:val="00D23FB8"/>
    <w:rsid w:val="00D240EC"/>
    <w:rsid w:val="00D27704"/>
    <w:rsid w:val="00D348D8"/>
    <w:rsid w:val="00D442B1"/>
    <w:rsid w:val="00D4563D"/>
    <w:rsid w:val="00D457B1"/>
    <w:rsid w:val="00D50BE1"/>
    <w:rsid w:val="00D54991"/>
    <w:rsid w:val="00D54C95"/>
    <w:rsid w:val="00D566F4"/>
    <w:rsid w:val="00D56C78"/>
    <w:rsid w:val="00D57B25"/>
    <w:rsid w:val="00D64A5A"/>
    <w:rsid w:val="00D6563C"/>
    <w:rsid w:val="00D7690E"/>
    <w:rsid w:val="00D838C1"/>
    <w:rsid w:val="00D8542C"/>
    <w:rsid w:val="00D872BB"/>
    <w:rsid w:val="00D872E7"/>
    <w:rsid w:val="00D93EA0"/>
    <w:rsid w:val="00D952C7"/>
    <w:rsid w:val="00DB191D"/>
    <w:rsid w:val="00DB22B4"/>
    <w:rsid w:val="00DB4B73"/>
    <w:rsid w:val="00DB6E46"/>
    <w:rsid w:val="00DC20AF"/>
    <w:rsid w:val="00DC2C2B"/>
    <w:rsid w:val="00DC6486"/>
    <w:rsid w:val="00DD1E8D"/>
    <w:rsid w:val="00DD4FE2"/>
    <w:rsid w:val="00DD7D80"/>
    <w:rsid w:val="00DE023A"/>
    <w:rsid w:val="00DE1995"/>
    <w:rsid w:val="00DE5090"/>
    <w:rsid w:val="00DF3E76"/>
    <w:rsid w:val="00E00B9D"/>
    <w:rsid w:val="00E05D9E"/>
    <w:rsid w:val="00E12E5B"/>
    <w:rsid w:val="00E16994"/>
    <w:rsid w:val="00E17519"/>
    <w:rsid w:val="00E25B21"/>
    <w:rsid w:val="00E362DC"/>
    <w:rsid w:val="00E441F4"/>
    <w:rsid w:val="00E448A6"/>
    <w:rsid w:val="00E50FFE"/>
    <w:rsid w:val="00E5118A"/>
    <w:rsid w:val="00E527BF"/>
    <w:rsid w:val="00E55842"/>
    <w:rsid w:val="00E55ADA"/>
    <w:rsid w:val="00E55FBB"/>
    <w:rsid w:val="00E62AC1"/>
    <w:rsid w:val="00E64EE2"/>
    <w:rsid w:val="00E67070"/>
    <w:rsid w:val="00E70807"/>
    <w:rsid w:val="00E74620"/>
    <w:rsid w:val="00E85D4E"/>
    <w:rsid w:val="00E87080"/>
    <w:rsid w:val="00E90A55"/>
    <w:rsid w:val="00E91235"/>
    <w:rsid w:val="00E91238"/>
    <w:rsid w:val="00E968EC"/>
    <w:rsid w:val="00E96F82"/>
    <w:rsid w:val="00EA171E"/>
    <w:rsid w:val="00EA187C"/>
    <w:rsid w:val="00EA18F2"/>
    <w:rsid w:val="00EA2535"/>
    <w:rsid w:val="00EA6B07"/>
    <w:rsid w:val="00EB3C53"/>
    <w:rsid w:val="00EB3FD4"/>
    <w:rsid w:val="00EB44BC"/>
    <w:rsid w:val="00EB473E"/>
    <w:rsid w:val="00EC1AC4"/>
    <w:rsid w:val="00EC4257"/>
    <w:rsid w:val="00ED0409"/>
    <w:rsid w:val="00ED260E"/>
    <w:rsid w:val="00ED7706"/>
    <w:rsid w:val="00EE0067"/>
    <w:rsid w:val="00EE084F"/>
    <w:rsid w:val="00EE148C"/>
    <w:rsid w:val="00EE3443"/>
    <w:rsid w:val="00EE7843"/>
    <w:rsid w:val="00EF4073"/>
    <w:rsid w:val="00EF5CD6"/>
    <w:rsid w:val="00F00F26"/>
    <w:rsid w:val="00F17D95"/>
    <w:rsid w:val="00F21F61"/>
    <w:rsid w:val="00F23B2A"/>
    <w:rsid w:val="00F2403D"/>
    <w:rsid w:val="00F251A3"/>
    <w:rsid w:val="00F26600"/>
    <w:rsid w:val="00F31053"/>
    <w:rsid w:val="00F3326E"/>
    <w:rsid w:val="00F37AE5"/>
    <w:rsid w:val="00F4037A"/>
    <w:rsid w:val="00F439B9"/>
    <w:rsid w:val="00F51388"/>
    <w:rsid w:val="00F56621"/>
    <w:rsid w:val="00F57AD0"/>
    <w:rsid w:val="00F57FAB"/>
    <w:rsid w:val="00F65535"/>
    <w:rsid w:val="00F669AD"/>
    <w:rsid w:val="00F66D70"/>
    <w:rsid w:val="00F67AF5"/>
    <w:rsid w:val="00F716B8"/>
    <w:rsid w:val="00F73504"/>
    <w:rsid w:val="00F756AE"/>
    <w:rsid w:val="00F85FC5"/>
    <w:rsid w:val="00F9042C"/>
    <w:rsid w:val="00FA2E2C"/>
    <w:rsid w:val="00FA7E2B"/>
    <w:rsid w:val="00FB1F80"/>
    <w:rsid w:val="00FC5F1D"/>
    <w:rsid w:val="00FD7077"/>
    <w:rsid w:val="00FE73E5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F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paragraph" w:styleId="1">
    <w:name w:val="heading 1"/>
    <w:basedOn w:val="a"/>
    <w:next w:val="10"/>
    <w:link w:val="11"/>
    <w:qFormat/>
    <w:rsid w:val="00E55ADA"/>
    <w:pPr>
      <w:keepNext/>
      <w:numPr>
        <w:numId w:val="7"/>
      </w:numPr>
      <w:suppressAutoHyphens/>
      <w:spacing w:before="120" w:after="120" w:line="240" w:lineRule="auto"/>
      <w:jc w:val="center"/>
      <w:outlineLvl w:val="0"/>
    </w:pPr>
    <w:rPr>
      <w:rFonts w:ascii="Verdana" w:eastAsia="Times New Roman" w:hAnsi="Verdana" w:cs="Arial"/>
      <w:b/>
      <w:bCs/>
      <w:caps/>
      <w:kern w:val="1"/>
      <w:sz w:val="18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E55ADA"/>
    <w:pPr>
      <w:keepNext/>
      <w:numPr>
        <w:ilvl w:val="1"/>
        <w:numId w:val="7"/>
      </w:numPr>
      <w:pBdr>
        <w:top w:val="single" w:sz="4" w:space="1" w:color="000000"/>
      </w:pBdr>
      <w:suppressAutoHyphens/>
      <w:spacing w:after="0" w:line="192" w:lineRule="auto"/>
      <w:jc w:val="right"/>
      <w:outlineLvl w:val="1"/>
    </w:pPr>
    <w:rPr>
      <w:rFonts w:ascii="Arial" w:eastAsia="Times New Roman" w:hAnsi="Arial" w:cs="Times New Roman"/>
      <w:b/>
      <w:bCs/>
      <w:kern w:val="1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E55ADA"/>
    <w:pPr>
      <w:keepNext/>
      <w:numPr>
        <w:ilvl w:val="2"/>
        <w:numId w:val="7"/>
      </w:numPr>
      <w:suppressAutoHyphens/>
      <w:spacing w:after="0" w:line="192" w:lineRule="auto"/>
      <w:jc w:val="center"/>
      <w:outlineLvl w:val="2"/>
    </w:pPr>
    <w:rPr>
      <w:rFonts w:ascii="Tahoma" w:eastAsia="Times New Roman" w:hAnsi="Tahoma" w:cs="Times New Roman"/>
      <w:b/>
      <w:kern w:val="1"/>
      <w:sz w:val="4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3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99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2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8474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060FB"/>
    <w:pPr>
      <w:spacing w:after="0" w:line="240" w:lineRule="auto"/>
    </w:pPr>
  </w:style>
  <w:style w:type="paragraph" w:styleId="af2">
    <w:name w:val="footnote text"/>
    <w:basedOn w:val="a"/>
    <w:link w:val="af3"/>
    <w:uiPriority w:val="99"/>
    <w:semiHidden/>
    <w:unhideWhenUsed/>
    <w:rsid w:val="002A686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A6866"/>
    <w:rPr>
      <w:sz w:val="20"/>
      <w:szCs w:val="20"/>
    </w:rPr>
  </w:style>
  <w:style w:type="character" w:styleId="af4">
    <w:name w:val="footnote reference"/>
    <w:rsid w:val="002A6866"/>
    <w:rPr>
      <w:vertAlign w:val="superscript"/>
    </w:rPr>
  </w:style>
  <w:style w:type="character" w:customStyle="1" w:styleId="11">
    <w:name w:val="Заголовок 1 Знак"/>
    <w:basedOn w:val="a0"/>
    <w:link w:val="1"/>
    <w:rsid w:val="00E55ADA"/>
    <w:rPr>
      <w:rFonts w:ascii="Verdana" w:eastAsia="Times New Roman" w:hAnsi="Verdana" w:cs="Arial"/>
      <w:b/>
      <w:bCs/>
      <w:caps/>
      <w:kern w:val="1"/>
      <w:sz w:val="18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55ADA"/>
    <w:rPr>
      <w:rFonts w:ascii="Arial" w:eastAsia="Times New Roman" w:hAnsi="Arial" w:cs="Times New Roman"/>
      <w:b/>
      <w:bCs/>
      <w:kern w:val="1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55ADA"/>
    <w:rPr>
      <w:rFonts w:ascii="Tahoma" w:eastAsia="Times New Roman" w:hAnsi="Tahoma" w:cs="Times New Roman"/>
      <w:b/>
      <w:kern w:val="1"/>
      <w:sz w:val="48"/>
      <w:szCs w:val="24"/>
      <w:lang w:eastAsia="ar-SA"/>
    </w:rPr>
  </w:style>
  <w:style w:type="paragraph" w:customStyle="1" w:styleId="14">
    <w:name w:val="Текст1"/>
    <w:basedOn w:val="a"/>
    <w:rsid w:val="00E55ADA"/>
    <w:pPr>
      <w:suppressAutoHyphens/>
      <w:spacing w:after="0" w:line="192" w:lineRule="auto"/>
      <w:ind w:firstLine="709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10">
    <w:name w:val="Пункт1"/>
    <w:basedOn w:val="14"/>
    <w:rsid w:val="00E55ADA"/>
    <w:pPr>
      <w:tabs>
        <w:tab w:val="left" w:pos="2835"/>
      </w:tabs>
      <w:ind w:left="567" w:hanging="567"/>
    </w:pPr>
    <w:rPr>
      <w:rFonts w:ascii="Verdana" w:eastAsia="MS Mincho" w:hAnsi="Verdana"/>
      <w:sz w:val="18"/>
    </w:rPr>
  </w:style>
  <w:style w:type="paragraph" w:customStyle="1" w:styleId="21">
    <w:name w:val="Пункт2"/>
    <w:basedOn w:val="10"/>
    <w:rsid w:val="00E55ADA"/>
    <w:pPr>
      <w:tabs>
        <w:tab w:val="left" w:pos="3686"/>
        <w:tab w:val="left" w:pos="4537"/>
        <w:tab w:val="left" w:pos="5388"/>
        <w:tab w:val="left" w:pos="7090"/>
      </w:tabs>
      <w:ind w:left="1418" w:hanging="851"/>
    </w:pPr>
  </w:style>
  <w:style w:type="paragraph" w:customStyle="1" w:styleId="0">
    <w:name w:val="Пункт0"/>
    <w:basedOn w:val="14"/>
    <w:rsid w:val="00E55ADA"/>
    <w:pPr>
      <w:tabs>
        <w:tab w:val="left" w:leader="underscore" w:pos="4820"/>
        <w:tab w:val="left" w:leader="underscore" w:pos="9638"/>
      </w:tabs>
    </w:pPr>
    <w:rPr>
      <w:rFonts w:ascii="Verdana" w:eastAsia="MS Mincho" w:hAnsi="Verdana"/>
      <w:sz w:val="18"/>
    </w:rPr>
  </w:style>
  <w:style w:type="paragraph" w:customStyle="1" w:styleId="1CStyle81">
    <w:name w:val="1CStyle81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7">
    <w:name w:val="1CStyle37"/>
    <w:rsid w:val="00E55ADA"/>
    <w:pPr>
      <w:spacing w:after="160" w:line="252" w:lineRule="auto"/>
    </w:pPr>
    <w:rPr>
      <w:rFonts w:ascii="Arial" w:eastAsia="Times New Roman" w:hAnsi="Arial" w:cs="Times New Roman"/>
      <w:b/>
      <w:lang w:eastAsia="ru-RU"/>
    </w:rPr>
  </w:style>
  <w:style w:type="paragraph" w:customStyle="1" w:styleId="1CStyle49">
    <w:name w:val="1CStyle4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1">
    <w:name w:val="1CStyle91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6">
    <w:name w:val="1CStyle76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">
    <w:name w:val="1CStyle8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7">
    <w:name w:val="1CStyle67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">
    <w:name w:val="1CStyle6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8">
    <w:name w:val="1CStyle68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9">
    <w:name w:val="1CStyle7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0">
    <w:name w:val="1CStyle70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5">
    <w:name w:val="1CStyle75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3">
    <w:name w:val="1CStyle73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4">
    <w:name w:val="1CStyle74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1">
    <w:name w:val="1CStyle71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2">
    <w:name w:val="1CStyle7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">
    <w:name w:val="1CStyle26"/>
    <w:rsid w:val="00E55ADA"/>
    <w:pPr>
      <w:spacing w:after="160" w:line="252" w:lineRule="auto"/>
    </w:pPr>
    <w:rPr>
      <w:rFonts w:ascii="Arial" w:eastAsia="Times New Roman" w:hAnsi="Arial" w:cs="Times New Roman"/>
      <w:b/>
      <w:i/>
      <w:sz w:val="20"/>
      <w:lang w:eastAsia="ru-RU"/>
    </w:rPr>
  </w:style>
  <w:style w:type="paragraph" w:customStyle="1" w:styleId="1CStyle87">
    <w:name w:val="1CStyle87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4">
    <w:name w:val="1CStyle24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">
    <w:name w:val="1CStyle101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2">
    <w:name w:val="1CStyle102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0">
    <w:name w:val="1CStyle100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4">
    <w:name w:val="1CStyle104"/>
    <w:rsid w:val="00E55ADA"/>
    <w:pPr>
      <w:spacing w:after="160" w:line="252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03">
    <w:name w:val="1CStyle103"/>
    <w:rsid w:val="00E55ADA"/>
    <w:pPr>
      <w:spacing w:after="160" w:line="252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51">
    <w:name w:val="1CStyle51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">
    <w:name w:val="1CStyle77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3">
    <w:name w:val="1CStyle23"/>
    <w:rsid w:val="00E55ADA"/>
    <w:pPr>
      <w:spacing w:after="160" w:line="252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1CStyle78">
    <w:name w:val="1CStyle78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0">
    <w:name w:val="1CStyle30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8">
    <w:name w:val="1CStyle28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33">
    <w:name w:val="1CStyle33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7">
    <w:name w:val="1CStyle47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45">
    <w:name w:val="1CStyle45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4">
    <w:name w:val="1CStyle34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3">
    <w:name w:val="1CStyle43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4">
    <w:name w:val="1CStyle44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8">
    <w:name w:val="1CStyle38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1">
    <w:name w:val="1CStyle41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9">
    <w:name w:val="1CStyle39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2">
    <w:name w:val="1CStyle42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0">
    <w:name w:val="1CStyle40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6">
    <w:name w:val="1CStyle36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9">
    <w:name w:val="1CStyle29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1">
    <w:name w:val="1CStyle31"/>
    <w:rsid w:val="00E55ADA"/>
    <w:pPr>
      <w:spacing w:after="160" w:line="252" w:lineRule="auto"/>
    </w:pPr>
    <w:rPr>
      <w:rFonts w:ascii="Arial" w:eastAsia="Times New Roman" w:hAnsi="Arial" w:cs="Times New Roman"/>
      <w:lang w:eastAsia="ru-RU"/>
    </w:rPr>
  </w:style>
  <w:style w:type="paragraph" w:customStyle="1" w:styleId="1CStyle46">
    <w:name w:val="1CStyle46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2">
    <w:name w:val="1CStyle3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">
    <w:name w:val="1CStyle25"/>
    <w:rsid w:val="00E55ADA"/>
    <w:pPr>
      <w:spacing w:after="160" w:line="252" w:lineRule="auto"/>
    </w:pPr>
    <w:rPr>
      <w:rFonts w:ascii="Arial" w:eastAsia="Times New Roman" w:hAnsi="Arial" w:cs="Times New Roman"/>
      <w:lang w:eastAsia="ru-RU"/>
    </w:rPr>
  </w:style>
  <w:style w:type="paragraph" w:customStyle="1" w:styleId="1CStyle35">
    <w:name w:val="1CStyle35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1">
    <w:name w:val="1CStyle21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66">
    <w:name w:val="1CStyle66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88">
    <w:name w:val="1CStyle88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2">
    <w:name w:val="1CStyle22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">
    <w:name w:val="1CStyle27"/>
    <w:rsid w:val="00E55ADA"/>
    <w:pPr>
      <w:spacing w:after="160" w:line="252" w:lineRule="auto"/>
      <w:jc w:val="right"/>
    </w:pPr>
    <w:rPr>
      <w:rFonts w:ascii="Arial" w:eastAsia="Times New Roman" w:hAnsi="Arial" w:cs="Times New Roman"/>
      <w:b/>
      <w:sz w:val="24"/>
      <w:lang w:eastAsia="ru-RU"/>
    </w:rPr>
  </w:style>
  <w:style w:type="paragraph" w:customStyle="1" w:styleId="1CStyle19">
    <w:name w:val="1CStyle19"/>
    <w:rsid w:val="00E55ADA"/>
    <w:pPr>
      <w:wordWrap w:val="0"/>
      <w:spacing w:after="160" w:line="252" w:lineRule="auto"/>
      <w:jc w:val="center"/>
    </w:pPr>
    <w:rPr>
      <w:rFonts w:ascii="Times New Roman" w:eastAsia="Times New Roman" w:hAnsi="Times New Roman" w:cs="Times New Roman"/>
      <w:b/>
      <w:sz w:val="30"/>
      <w:lang w:eastAsia="ru-RU"/>
    </w:rPr>
  </w:style>
  <w:style w:type="paragraph" w:customStyle="1" w:styleId="1CStyle20">
    <w:name w:val="1CStyle20"/>
    <w:rsid w:val="00E55ADA"/>
    <w:pPr>
      <w:wordWrap w:val="0"/>
      <w:spacing w:after="160" w:line="252" w:lineRule="auto"/>
      <w:jc w:val="center"/>
    </w:pPr>
    <w:rPr>
      <w:rFonts w:ascii="Times New Roman" w:eastAsia="Times New Roman" w:hAnsi="Times New Roman" w:cs="Times New Roman"/>
      <w:b/>
      <w:sz w:val="30"/>
      <w:lang w:eastAsia="ru-RU"/>
    </w:rPr>
  </w:style>
  <w:style w:type="paragraph" w:customStyle="1" w:styleId="1CStyle62">
    <w:name w:val="1CStyle62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65">
    <w:name w:val="1CStyle65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90">
    <w:name w:val="1CStyle90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57">
    <w:name w:val="1CStyle57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61">
    <w:name w:val="1CStyle61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60">
    <w:name w:val="1CStyle60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54">
    <w:name w:val="1CStyle54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2">
    <w:name w:val="1CStyle52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5">
    <w:name w:val="1CStyle55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6">
    <w:name w:val="1CStyle56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3">
    <w:name w:val="1CStyle53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89">
    <w:name w:val="1CStyle89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50">
    <w:name w:val="1CStyle50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lang w:eastAsia="ru-RU"/>
    </w:rPr>
  </w:style>
  <w:style w:type="paragraph" w:customStyle="1" w:styleId="1CStyle64">
    <w:name w:val="1CStyle64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63">
    <w:name w:val="1CStyle63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59">
    <w:name w:val="1CStyle59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58">
    <w:name w:val="1CStyle58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99">
    <w:name w:val="1CStyle99"/>
    <w:rsid w:val="00E55ADA"/>
    <w:pPr>
      <w:spacing w:after="160" w:line="252" w:lineRule="auto"/>
    </w:pPr>
    <w:rPr>
      <w:rFonts w:ascii="Arial" w:eastAsia="Times New Roman" w:hAnsi="Arial" w:cs="Times New Roman"/>
      <w:b/>
      <w:sz w:val="24"/>
      <w:lang w:eastAsia="ru-RU"/>
    </w:rPr>
  </w:style>
  <w:style w:type="paragraph" w:styleId="22">
    <w:name w:val="Body Text 2"/>
    <w:basedOn w:val="a"/>
    <w:link w:val="23"/>
    <w:uiPriority w:val="99"/>
    <w:rsid w:val="00A97C8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A97C87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5"/>
  </w:style>
  <w:style w:type="paragraph" w:styleId="1">
    <w:name w:val="heading 1"/>
    <w:basedOn w:val="a"/>
    <w:next w:val="10"/>
    <w:link w:val="11"/>
    <w:qFormat/>
    <w:rsid w:val="00E55ADA"/>
    <w:pPr>
      <w:keepNext/>
      <w:numPr>
        <w:numId w:val="7"/>
      </w:numPr>
      <w:suppressAutoHyphens/>
      <w:spacing w:before="120" w:after="120" w:line="240" w:lineRule="auto"/>
      <w:jc w:val="center"/>
      <w:outlineLvl w:val="0"/>
    </w:pPr>
    <w:rPr>
      <w:rFonts w:ascii="Verdana" w:eastAsia="Times New Roman" w:hAnsi="Verdana" w:cs="Arial"/>
      <w:b/>
      <w:bCs/>
      <w:caps/>
      <w:kern w:val="1"/>
      <w:sz w:val="18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E55ADA"/>
    <w:pPr>
      <w:keepNext/>
      <w:numPr>
        <w:ilvl w:val="1"/>
        <w:numId w:val="7"/>
      </w:numPr>
      <w:pBdr>
        <w:top w:val="single" w:sz="4" w:space="1" w:color="000000"/>
      </w:pBdr>
      <w:suppressAutoHyphens/>
      <w:spacing w:after="0" w:line="192" w:lineRule="auto"/>
      <w:jc w:val="right"/>
      <w:outlineLvl w:val="1"/>
    </w:pPr>
    <w:rPr>
      <w:rFonts w:ascii="Arial" w:eastAsia="Times New Roman" w:hAnsi="Arial" w:cs="Times New Roman"/>
      <w:b/>
      <w:bCs/>
      <w:kern w:val="1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E55ADA"/>
    <w:pPr>
      <w:keepNext/>
      <w:numPr>
        <w:ilvl w:val="2"/>
        <w:numId w:val="7"/>
      </w:numPr>
      <w:suppressAutoHyphens/>
      <w:spacing w:after="0" w:line="192" w:lineRule="auto"/>
      <w:jc w:val="center"/>
      <w:outlineLvl w:val="2"/>
    </w:pPr>
    <w:rPr>
      <w:rFonts w:ascii="Tahoma" w:eastAsia="Times New Roman" w:hAnsi="Tahoma" w:cs="Times New Roman"/>
      <w:b/>
      <w:kern w:val="1"/>
      <w:sz w:val="4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39"/>
    <w:rsid w:val="003D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14D"/>
    <w:rPr>
      <w:color w:val="0000FF" w:themeColor="hyperlink"/>
      <w:u w:val="single"/>
    </w:rPr>
  </w:style>
  <w:style w:type="table" w:customStyle="1" w:styleId="GR1">
    <w:name w:val="Сетка таблицы GR1"/>
    <w:basedOn w:val="a1"/>
    <w:next w:val="a3"/>
    <w:uiPriority w:val="59"/>
    <w:rsid w:val="00E55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E55FB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B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30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7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74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cs="Times New Roman"/>
      <w:kern w:val="1"/>
      <w:sz w:val="24"/>
      <w:szCs w:val="24"/>
      <w:lang w:eastAsia="ru-RU" w:bidi="hi-IN"/>
    </w:rPr>
  </w:style>
  <w:style w:type="paragraph" w:customStyle="1" w:styleId="ConsPlusNonformat">
    <w:name w:val="ConsPlusNonformat"/>
    <w:uiPriority w:val="99"/>
    <w:rsid w:val="00843F2E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cs="Courier New"/>
      <w:kern w:val="1"/>
      <w:sz w:val="20"/>
      <w:szCs w:val="20"/>
      <w:lang w:eastAsia="ru-RU" w:bidi="hi-IN"/>
    </w:rPr>
  </w:style>
  <w:style w:type="paragraph" w:styleId="ac">
    <w:name w:val="List Paragraph"/>
    <w:basedOn w:val="a"/>
    <w:uiPriority w:val="99"/>
    <w:qFormat/>
    <w:rsid w:val="00843F2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HTML">
    <w:name w:val="HTML Preformatted"/>
    <w:basedOn w:val="a"/>
    <w:link w:val="HTML0"/>
    <w:semiHidden/>
    <w:unhideWhenUsed/>
    <w:rsid w:val="00843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43F2E"/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e">
    <w:name w:val="Верхний колонтитул Знак"/>
    <w:basedOn w:val="a0"/>
    <w:link w:val="ad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paragraph" w:styleId="af">
    <w:name w:val="footer"/>
    <w:basedOn w:val="a"/>
    <w:link w:val="af0"/>
    <w:uiPriority w:val="99"/>
    <w:unhideWhenUsed/>
    <w:rsid w:val="00843F2E"/>
    <w:pPr>
      <w:widowControl w:val="0"/>
      <w:tabs>
        <w:tab w:val="center" w:pos="4677"/>
        <w:tab w:val="right" w:pos="9355"/>
      </w:tabs>
      <w:suppressAutoHyphens/>
      <w:autoSpaceDE w:val="0"/>
      <w:autoSpaceDN w:val="0"/>
      <w:adjustRightInd w:val="0"/>
      <w:spacing w:after="0" w:line="240" w:lineRule="auto"/>
    </w:pPr>
    <w:rPr>
      <w:rFonts w:ascii="PT Astra Serif" w:eastAsia="PT Astra Serif" w:cs="Mangal"/>
      <w:kern w:val="1"/>
      <w:sz w:val="24"/>
      <w:szCs w:val="21"/>
      <w:lang w:eastAsia="ru-RU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43F2E"/>
    <w:rPr>
      <w:rFonts w:ascii="PT Astra Serif" w:eastAsia="PT Astra Serif" w:cs="Mangal"/>
      <w:kern w:val="1"/>
      <w:sz w:val="24"/>
      <w:szCs w:val="21"/>
      <w:lang w:eastAsia="ru-RU" w:bidi="hi-IN"/>
    </w:rPr>
  </w:style>
  <w:style w:type="table" w:customStyle="1" w:styleId="12">
    <w:name w:val="Сетка таблицы1"/>
    <w:basedOn w:val="a1"/>
    <w:next w:val="a3"/>
    <w:uiPriority w:val="39"/>
    <w:rsid w:val="0023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938B3"/>
    <w:pPr>
      <w:widowControl w:val="0"/>
      <w:autoSpaceDE w:val="0"/>
      <w:autoSpaceDN w:val="0"/>
      <w:spacing w:before="10" w:after="0" w:line="240" w:lineRule="auto"/>
      <w:jc w:val="center"/>
    </w:pPr>
    <w:rPr>
      <w:rFonts w:ascii="Calibri" w:eastAsia="Calibri" w:hAnsi="Calibri" w:cs="Calibri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8474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9060FB"/>
    <w:pPr>
      <w:spacing w:after="0" w:line="240" w:lineRule="auto"/>
    </w:pPr>
  </w:style>
  <w:style w:type="paragraph" w:styleId="af2">
    <w:name w:val="footnote text"/>
    <w:basedOn w:val="a"/>
    <w:link w:val="af3"/>
    <w:uiPriority w:val="99"/>
    <w:semiHidden/>
    <w:unhideWhenUsed/>
    <w:rsid w:val="002A686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A6866"/>
    <w:rPr>
      <w:sz w:val="20"/>
      <w:szCs w:val="20"/>
    </w:rPr>
  </w:style>
  <w:style w:type="character" w:styleId="af4">
    <w:name w:val="footnote reference"/>
    <w:rsid w:val="002A6866"/>
    <w:rPr>
      <w:vertAlign w:val="superscript"/>
    </w:rPr>
  </w:style>
  <w:style w:type="character" w:customStyle="1" w:styleId="11">
    <w:name w:val="Заголовок 1 Знак"/>
    <w:basedOn w:val="a0"/>
    <w:link w:val="1"/>
    <w:rsid w:val="00E55ADA"/>
    <w:rPr>
      <w:rFonts w:ascii="Verdana" w:eastAsia="Times New Roman" w:hAnsi="Verdana" w:cs="Arial"/>
      <w:b/>
      <w:bCs/>
      <w:caps/>
      <w:kern w:val="1"/>
      <w:sz w:val="18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55ADA"/>
    <w:rPr>
      <w:rFonts w:ascii="Arial" w:eastAsia="Times New Roman" w:hAnsi="Arial" w:cs="Times New Roman"/>
      <w:b/>
      <w:bCs/>
      <w:kern w:val="1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55ADA"/>
    <w:rPr>
      <w:rFonts w:ascii="Tahoma" w:eastAsia="Times New Roman" w:hAnsi="Tahoma" w:cs="Times New Roman"/>
      <w:b/>
      <w:kern w:val="1"/>
      <w:sz w:val="48"/>
      <w:szCs w:val="24"/>
      <w:lang w:eastAsia="ar-SA"/>
    </w:rPr>
  </w:style>
  <w:style w:type="paragraph" w:customStyle="1" w:styleId="14">
    <w:name w:val="Текст1"/>
    <w:basedOn w:val="a"/>
    <w:rsid w:val="00E55ADA"/>
    <w:pPr>
      <w:suppressAutoHyphens/>
      <w:spacing w:after="0" w:line="192" w:lineRule="auto"/>
      <w:ind w:firstLine="709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10">
    <w:name w:val="Пункт1"/>
    <w:basedOn w:val="14"/>
    <w:rsid w:val="00E55ADA"/>
    <w:pPr>
      <w:tabs>
        <w:tab w:val="left" w:pos="2835"/>
      </w:tabs>
      <w:ind w:left="567" w:hanging="567"/>
    </w:pPr>
    <w:rPr>
      <w:rFonts w:ascii="Verdana" w:eastAsia="MS Mincho" w:hAnsi="Verdana"/>
      <w:sz w:val="18"/>
    </w:rPr>
  </w:style>
  <w:style w:type="paragraph" w:customStyle="1" w:styleId="21">
    <w:name w:val="Пункт2"/>
    <w:basedOn w:val="10"/>
    <w:rsid w:val="00E55ADA"/>
    <w:pPr>
      <w:tabs>
        <w:tab w:val="left" w:pos="3686"/>
        <w:tab w:val="left" w:pos="4537"/>
        <w:tab w:val="left" w:pos="5388"/>
        <w:tab w:val="left" w:pos="7090"/>
      </w:tabs>
      <w:ind w:left="1418" w:hanging="851"/>
    </w:pPr>
  </w:style>
  <w:style w:type="paragraph" w:customStyle="1" w:styleId="0">
    <w:name w:val="Пункт0"/>
    <w:basedOn w:val="14"/>
    <w:rsid w:val="00E55ADA"/>
    <w:pPr>
      <w:tabs>
        <w:tab w:val="left" w:leader="underscore" w:pos="4820"/>
        <w:tab w:val="left" w:leader="underscore" w:pos="9638"/>
      </w:tabs>
    </w:pPr>
    <w:rPr>
      <w:rFonts w:ascii="Verdana" w:eastAsia="MS Mincho" w:hAnsi="Verdana"/>
      <w:sz w:val="18"/>
    </w:rPr>
  </w:style>
  <w:style w:type="paragraph" w:customStyle="1" w:styleId="1CStyle81">
    <w:name w:val="1CStyle81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7">
    <w:name w:val="1CStyle37"/>
    <w:rsid w:val="00E55ADA"/>
    <w:pPr>
      <w:spacing w:after="160" w:line="252" w:lineRule="auto"/>
    </w:pPr>
    <w:rPr>
      <w:rFonts w:ascii="Arial" w:eastAsia="Times New Roman" w:hAnsi="Arial" w:cs="Times New Roman"/>
      <w:b/>
      <w:lang w:eastAsia="ru-RU"/>
    </w:rPr>
  </w:style>
  <w:style w:type="paragraph" w:customStyle="1" w:styleId="1CStyle49">
    <w:name w:val="1CStyle4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1">
    <w:name w:val="1CStyle91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6">
    <w:name w:val="1CStyle76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">
    <w:name w:val="1CStyle8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7">
    <w:name w:val="1CStyle67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">
    <w:name w:val="1CStyle6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8">
    <w:name w:val="1CStyle68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9">
    <w:name w:val="1CStyle79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0">
    <w:name w:val="1CStyle70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75">
    <w:name w:val="1CStyle75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3">
    <w:name w:val="1CStyle73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4">
    <w:name w:val="1CStyle74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1">
    <w:name w:val="1CStyle71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72">
    <w:name w:val="1CStyle7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">
    <w:name w:val="1CStyle26"/>
    <w:rsid w:val="00E55ADA"/>
    <w:pPr>
      <w:spacing w:after="160" w:line="252" w:lineRule="auto"/>
    </w:pPr>
    <w:rPr>
      <w:rFonts w:ascii="Arial" w:eastAsia="Times New Roman" w:hAnsi="Arial" w:cs="Times New Roman"/>
      <w:b/>
      <w:i/>
      <w:sz w:val="20"/>
      <w:lang w:eastAsia="ru-RU"/>
    </w:rPr>
  </w:style>
  <w:style w:type="paragraph" w:customStyle="1" w:styleId="1CStyle87">
    <w:name w:val="1CStyle87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4">
    <w:name w:val="1CStyle24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">
    <w:name w:val="1CStyle101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2">
    <w:name w:val="1CStyle102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0">
    <w:name w:val="1CStyle100"/>
    <w:rsid w:val="00E55ADA"/>
    <w:pPr>
      <w:spacing w:after="160" w:line="252" w:lineRule="auto"/>
    </w:pPr>
    <w:rPr>
      <w:rFonts w:ascii="Arial" w:eastAsia="Times New Roman" w:hAnsi="Arial" w:cs="Times New Roman"/>
      <w:sz w:val="24"/>
      <w:lang w:eastAsia="ru-RU"/>
    </w:rPr>
  </w:style>
  <w:style w:type="paragraph" w:customStyle="1" w:styleId="1CStyle104">
    <w:name w:val="1CStyle104"/>
    <w:rsid w:val="00E55ADA"/>
    <w:pPr>
      <w:spacing w:after="160" w:line="252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03">
    <w:name w:val="1CStyle103"/>
    <w:rsid w:val="00E55ADA"/>
    <w:pPr>
      <w:spacing w:after="160" w:line="252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51">
    <w:name w:val="1CStyle51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">
    <w:name w:val="1CStyle77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3">
    <w:name w:val="1CStyle23"/>
    <w:rsid w:val="00E55ADA"/>
    <w:pPr>
      <w:spacing w:after="160" w:line="252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1CStyle78">
    <w:name w:val="1CStyle78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0">
    <w:name w:val="1CStyle30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8">
    <w:name w:val="1CStyle28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33">
    <w:name w:val="1CStyle33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7">
    <w:name w:val="1CStyle47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45">
    <w:name w:val="1CStyle45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4">
    <w:name w:val="1CStyle34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43">
    <w:name w:val="1CStyle43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4">
    <w:name w:val="1CStyle44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8">
    <w:name w:val="1CStyle38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1">
    <w:name w:val="1CStyle41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9">
    <w:name w:val="1CStyle39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2">
    <w:name w:val="1CStyle42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40">
    <w:name w:val="1CStyle40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6">
    <w:name w:val="1CStyle36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9">
    <w:name w:val="1CStyle29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31">
    <w:name w:val="1CStyle31"/>
    <w:rsid w:val="00E55ADA"/>
    <w:pPr>
      <w:spacing w:after="160" w:line="252" w:lineRule="auto"/>
    </w:pPr>
    <w:rPr>
      <w:rFonts w:ascii="Arial" w:eastAsia="Times New Roman" w:hAnsi="Arial" w:cs="Times New Roman"/>
      <w:lang w:eastAsia="ru-RU"/>
    </w:rPr>
  </w:style>
  <w:style w:type="paragraph" w:customStyle="1" w:styleId="1CStyle46">
    <w:name w:val="1CStyle46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32">
    <w:name w:val="1CStyle32"/>
    <w:rsid w:val="00E55ADA"/>
    <w:pPr>
      <w:spacing w:after="160" w:line="252" w:lineRule="auto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">
    <w:name w:val="1CStyle25"/>
    <w:rsid w:val="00E55ADA"/>
    <w:pPr>
      <w:spacing w:after="160" w:line="252" w:lineRule="auto"/>
    </w:pPr>
    <w:rPr>
      <w:rFonts w:ascii="Arial" w:eastAsia="Times New Roman" w:hAnsi="Arial" w:cs="Times New Roman"/>
      <w:lang w:eastAsia="ru-RU"/>
    </w:rPr>
  </w:style>
  <w:style w:type="paragraph" w:customStyle="1" w:styleId="1CStyle35">
    <w:name w:val="1CStyle35"/>
    <w:rsid w:val="00E55ADA"/>
    <w:pPr>
      <w:spacing w:after="160" w:line="252" w:lineRule="auto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21">
    <w:name w:val="1CStyle21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66">
    <w:name w:val="1CStyle66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88">
    <w:name w:val="1CStyle88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22">
    <w:name w:val="1CStyle22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">
    <w:name w:val="1CStyle27"/>
    <w:rsid w:val="00E55ADA"/>
    <w:pPr>
      <w:spacing w:after="160" w:line="252" w:lineRule="auto"/>
      <w:jc w:val="right"/>
    </w:pPr>
    <w:rPr>
      <w:rFonts w:ascii="Arial" w:eastAsia="Times New Roman" w:hAnsi="Arial" w:cs="Times New Roman"/>
      <w:b/>
      <w:sz w:val="24"/>
      <w:lang w:eastAsia="ru-RU"/>
    </w:rPr>
  </w:style>
  <w:style w:type="paragraph" w:customStyle="1" w:styleId="1CStyle19">
    <w:name w:val="1CStyle19"/>
    <w:rsid w:val="00E55ADA"/>
    <w:pPr>
      <w:wordWrap w:val="0"/>
      <w:spacing w:after="160" w:line="252" w:lineRule="auto"/>
      <w:jc w:val="center"/>
    </w:pPr>
    <w:rPr>
      <w:rFonts w:ascii="Times New Roman" w:eastAsia="Times New Roman" w:hAnsi="Times New Roman" w:cs="Times New Roman"/>
      <w:b/>
      <w:sz w:val="30"/>
      <w:lang w:eastAsia="ru-RU"/>
    </w:rPr>
  </w:style>
  <w:style w:type="paragraph" w:customStyle="1" w:styleId="1CStyle20">
    <w:name w:val="1CStyle20"/>
    <w:rsid w:val="00E55ADA"/>
    <w:pPr>
      <w:wordWrap w:val="0"/>
      <w:spacing w:after="160" w:line="252" w:lineRule="auto"/>
      <w:jc w:val="center"/>
    </w:pPr>
    <w:rPr>
      <w:rFonts w:ascii="Times New Roman" w:eastAsia="Times New Roman" w:hAnsi="Times New Roman" w:cs="Times New Roman"/>
      <w:b/>
      <w:sz w:val="30"/>
      <w:lang w:eastAsia="ru-RU"/>
    </w:rPr>
  </w:style>
  <w:style w:type="paragraph" w:customStyle="1" w:styleId="1CStyle62">
    <w:name w:val="1CStyle62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65">
    <w:name w:val="1CStyle65"/>
    <w:rsid w:val="00E55ADA"/>
    <w:pPr>
      <w:spacing w:after="160" w:line="252" w:lineRule="auto"/>
    </w:pPr>
    <w:rPr>
      <w:rFonts w:ascii="Times New Roman" w:eastAsia="Times New Roman" w:hAnsi="Times New Roman" w:cs="Times New Roman"/>
      <w:sz w:val="2"/>
      <w:lang w:eastAsia="ru-RU"/>
    </w:rPr>
  </w:style>
  <w:style w:type="paragraph" w:customStyle="1" w:styleId="1CStyle90">
    <w:name w:val="1CStyle90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57">
    <w:name w:val="1CStyle57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61">
    <w:name w:val="1CStyle61"/>
    <w:rsid w:val="00E55ADA"/>
    <w:pPr>
      <w:spacing w:after="160" w:line="252" w:lineRule="auto"/>
      <w:jc w:val="center"/>
    </w:pPr>
    <w:rPr>
      <w:rFonts w:ascii="Arial" w:eastAsia="Times New Roman" w:hAnsi="Arial" w:cs="Times New Roman"/>
      <w:sz w:val="18"/>
      <w:lang w:eastAsia="ru-RU"/>
    </w:rPr>
  </w:style>
  <w:style w:type="paragraph" w:customStyle="1" w:styleId="1CStyle60">
    <w:name w:val="1CStyle60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54">
    <w:name w:val="1CStyle54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2">
    <w:name w:val="1CStyle52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5">
    <w:name w:val="1CStyle55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6">
    <w:name w:val="1CStyle56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53">
    <w:name w:val="1CStyle53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89">
    <w:name w:val="1CStyle89"/>
    <w:rsid w:val="00E55ADA"/>
    <w:pPr>
      <w:spacing w:after="160" w:line="252" w:lineRule="auto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1CStyle50">
    <w:name w:val="1CStyle50"/>
    <w:rsid w:val="00E55ADA"/>
    <w:pPr>
      <w:spacing w:after="160" w:line="252" w:lineRule="auto"/>
      <w:jc w:val="center"/>
    </w:pPr>
    <w:rPr>
      <w:rFonts w:ascii="Arial" w:eastAsia="Times New Roman" w:hAnsi="Arial" w:cs="Times New Roman"/>
      <w:b/>
      <w:lang w:eastAsia="ru-RU"/>
    </w:rPr>
  </w:style>
  <w:style w:type="paragraph" w:customStyle="1" w:styleId="1CStyle64">
    <w:name w:val="1CStyle64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63">
    <w:name w:val="1CStyle63"/>
    <w:rsid w:val="00E55ADA"/>
    <w:pPr>
      <w:spacing w:after="160" w:line="252" w:lineRule="auto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1CStyle59">
    <w:name w:val="1CStyle59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58">
    <w:name w:val="1CStyle58"/>
    <w:rsid w:val="00E55ADA"/>
    <w:pPr>
      <w:spacing w:after="160" w:line="252" w:lineRule="auto"/>
    </w:pPr>
    <w:rPr>
      <w:rFonts w:ascii="Arial" w:eastAsia="Times New Roman" w:hAnsi="Arial" w:cs="Times New Roman"/>
      <w:sz w:val="20"/>
      <w:lang w:eastAsia="ru-RU"/>
    </w:rPr>
  </w:style>
  <w:style w:type="paragraph" w:customStyle="1" w:styleId="1CStyle99">
    <w:name w:val="1CStyle99"/>
    <w:rsid w:val="00E55ADA"/>
    <w:pPr>
      <w:spacing w:after="160" w:line="252" w:lineRule="auto"/>
    </w:pPr>
    <w:rPr>
      <w:rFonts w:ascii="Arial" w:eastAsia="Times New Roman" w:hAnsi="Arial" w:cs="Times New Roman"/>
      <w:b/>
      <w:sz w:val="24"/>
      <w:lang w:eastAsia="ru-RU"/>
    </w:rPr>
  </w:style>
  <w:style w:type="paragraph" w:styleId="22">
    <w:name w:val="Body Text 2"/>
    <w:basedOn w:val="a"/>
    <w:link w:val="23"/>
    <w:uiPriority w:val="99"/>
    <w:rsid w:val="00A97C87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A97C87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4;&#1054;&#1043;&#1054;&#1042;&#1054;&#1056;&#1040;\!_&#1047;&#1072;&#1103;&#1074;&#1082;&#1072;\2022_&#1047;&#1072;&#1103;&#1074;&#1082;&#1072;%20&#1085;&#1086;&#1074;&#1072;&#1103;_&#1060;&#1086;&#1088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0EC6-96FA-4CEA-B234-5AE7F83F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2022_Заявка новая_Форма.dotx</Template>
  <TotalTime>26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Гусев</dc:creator>
  <cp:lastModifiedBy>Сазонова Елена Сергеевна</cp:lastModifiedBy>
  <cp:revision>6</cp:revision>
  <cp:lastPrinted>2026-05-22T11:49:00Z</cp:lastPrinted>
  <dcterms:created xsi:type="dcterms:W3CDTF">2026-05-19T07:38:00Z</dcterms:created>
  <dcterms:modified xsi:type="dcterms:W3CDTF">2026-05-25T15:14:00Z</dcterms:modified>
</cp:coreProperties>
</file>