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93F52" w14:textId="77777777" w:rsidR="00E55FBB" w:rsidRPr="009F71BD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цены </w:t>
      </w:r>
      <w:r w:rsidR="006C2D73" w:rsidRPr="009F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14:paraId="5BDF03DB" w14:textId="77777777" w:rsidR="00E55FBB" w:rsidRPr="009F71BD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848404" w14:textId="77777777" w:rsidR="009F71BD" w:rsidRPr="009F71BD" w:rsidRDefault="009F71BD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5596"/>
      </w:tblGrid>
      <w:tr w:rsidR="00606451" w:rsidRPr="009F71BD" w14:paraId="67618D3D" w14:textId="77777777" w:rsidTr="009F71BD">
        <w:trPr>
          <w:jc w:val="center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7A2C" w14:textId="77777777" w:rsidR="00606451" w:rsidRPr="009F71BD" w:rsidRDefault="00606451" w:rsidP="006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  <w:p w14:paraId="15A3C4F3" w14:textId="77777777" w:rsidR="009F71BD" w:rsidRPr="009F71BD" w:rsidRDefault="009F71BD" w:rsidP="006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75054" w14:textId="15A668CE" w:rsidR="00606451" w:rsidRPr="009F71BD" w:rsidRDefault="009A73DF" w:rsidP="006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Услуги </w:t>
            </w:r>
            <w:r w:rsidRPr="009F7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замене стеклопакета в шахте лифта</w:t>
            </w:r>
          </w:p>
        </w:tc>
      </w:tr>
      <w:tr w:rsidR="00606451" w:rsidRPr="009F71BD" w14:paraId="4DA2B841" w14:textId="77777777" w:rsidTr="009F71BD">
        <w:trPr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5E7D" w14:textId="4160D954" w:rsidR="00606451" w:rsidRPr="009F71BD" w:rsidRDefault="00606451" w:rsidP="009F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цены договора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A885" w14:textId="77777777" w:rsidR="00606451" w:rsidRPr="009F71BD" w:rsidRDefault="00606451" w:rsidP="006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606451" w:rsidRPr="009F71BD" w14:paraId="61DA9BD9" w14:textId="77777777" w:rsidTr="009F71BD">
        <w:trPr>
          <w:trHeight w:val="329"/>
          <w:jc w:val="center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6974" w14:textId="77777777" w:rsidR="00606451" w:rsidRPr="009F71BD" w:rsidRDefault="00606451" w:rsidP="006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9129" w14:textId="61443D41" w:rsidR="00606451" w:rsidRPr="009F71BD" w:rsidRDefault="009F71BD" w:rsidP="009F71B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22 813 </w:t>
            </w:r>
            <w:r w:rsidR="009A73DF" w:rsidRPr="009F7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A73DF" w:rsidRPr="009F7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вадцать две тысячи восемьсот тринадцать рублей) 00 копеек</w:t>
            </w:r>
          </w:p>
        </w:tc>
      </w:tr>
    </w:tbl>
    <w:p w14:paraId="16437EAA" w14:textId="68F3564B" w:rsidR="00E55FBB" w:rsidRPr="009F71BD" w:rsidRDefault="00E55FBB" w:rsidP="00EB1B9F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F7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Обоснование и расчет цены </w:t>
      </w:r>
      <w:r w:rsidR="00E16994" w:rsidRPr="009F71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9F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010205"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r w:rsidR="00010205"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шесть</w:t>
      </w:r>
      <w:r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запрос</w:t>
      </w:r>
      <w:r w:rsidR="00796E4C"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ов</w:t>
      </w:r>
      <w:r w:rsidR="009F0139"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получено </w:t>
      </w:r>
      <w:r w:rsidR="00010205"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r w:rsidR="00010205"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три</w:t>
      </w:r>
      <w:r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коммерческих предложения.</w:t>
      </w:r>
    </w:p>
    <w:tbl>
      <w:tblPr>
        <w:tblStyle w:val="1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55"/>
        <w:gridCol w:w="2985"/>
        <w:gridCol w:w="2738"/>
        <w:gridCol w:w="1940"/>
      </w:tblGrid>
      <w:tr w:rsidR="003516F0" w:rsidRPr="009F71BD" w14:paraId="2BAB6E80" w14:textId="77777777" w:rsidTr="003516F0">
        <w:trPr>
          <w:trHeight w:val="282"/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5C4CD" w14:textId="77777777" w:rsidR="003516F0" w:rsidRPr="009F71BD" w:rsidRDefault="003516F0" w:rsidP="00AB0ABD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bookmarkStart w:id="0" w:name="_Hlk222995088"/>
            <w:r w:rsidRPr="009F71BD">
              <w:rPr>
                <w:sz w:val="24"/>
                <w:szCs w:val="24"/>
              </w:rPr>
              <w:t>Предложения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BA411" w14:textId="77777777" w:rsidR="003516F0" w:rsidRPr="009F71BD" w:rsidRDefault="003516F0" w:rsidP="00AB0ABD">
            <w:pPr>
              <w:jc w:val="center"/>
              <w:rPr>
                <w:sz w:val="24"/>
                <w:szCs w:val="24"/>
              </w:rPr>
            </w:pPr>
            <w:r w:rsidRPr="009F71BD">
              <w:rPr>
                <w:sz w:val="24"/>
                <w:szCs w:val="24"/>
              </w:rPr>
              <w:t>Номер и дата запроса о предоставлении ценовой информации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4217D5" w14:textId="77777777" w:rsidR="003516F0" w:rsidRPr="009F71BD" w:rsidRDefault="003516F0" w:rsidP="00AB0ABD">
            <w:pPr>
              <w:spacing w:after="0"/>
              <w:jc w:val="center"/>
              <w:rPr>
                <w:sz w:val="24"/>
                <w:szCs w:val="24"/>
              </w:rPr>
            </w:pPr>
            <w:r w:rsidRPr="009F71BD">
              <w:rPr>
                <w:sz w:val="24"/>
                <w:szCs w:val="24"/>
              </w:rPr>
              <w:t>Номер и дата входящего письма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949A6" w14:textId="77777777" w:rsidR="003516F0" w:rsidRPr="009F71BD" w:rsidRDefault="003516F0" w:rsidP="00AB0ABD">
            <w:pPr>
              <w:jc w:val="center"/>
              <w:rPr>
                <w:sz w:val="24"/>
                <w:szCs w:val="24"/>
              </w:rPr>
            </w:pPr>
            <w:r w:rsidRPr="009F71BD">
              <w:rPr>
                <w:sz w:val="24"/>
                <w:szCs w:val="24"/>
              </w:rPr>
              <w:t>Цена предложения (руб.)</w:t>
            </w:r>
          </w:p>
        </w:tc>
      </w:tr>
      <w:tr w:rsidR="009A73DF" w:rsidRPr="009F71BD" w14:paraId="54B401F6" w14:textId="77777777" w:rsidTr="00584605">
        <w:trPr>
          <w:trHeight w:val="344"/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3BB8" w14:textId="262D578E" w:rsidR="009A73DF" w:rsidRPr="009F71BD" w:rsidRDefault="009F71BD" w:rsidP="009A73D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Компания 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9AB" w14:textId="629806E3" w:rsidR="009A73DF" w:rsidRPr="009F71BD" w:rsidRDefault="009A73DF" w:rsidP="009A73DF">
            <w:pPr>
              <w:jc w:val="center"/>
              <w:rPr>
                <w:sz w:val="24"/>
                <w:szCs w:val="24"/>
              </w:rPr>
            </w:pPr>
            <w:r w:rsidRPr="009F71BD">
              <w:rPr>
                <w:sz w:val="24"/>
                <w:szCs w:val="24"/>
              </w:rPr>
              <w:t>7-7/1368 от 08.06.2026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94F6" w14:textId="18432F01" w:rsidR="009A73DF" w:rsidRPr="009F71BD" w:rsidRDefault="009A73DF" w:rsidP="009A73DF">
            <w:pPr>
              <w:spacing w:after="0"/>
              <w:jc w:val="center"/>
              <w:rPr>
                <w:sz w:val="24"/>
                <w:szCs w:val="24"/>
              </w:rPr>
            </w:pPr>
            <w:r w:rsidRPr="009F71BD">
              <w:rPr>
                <w:color w:val="000000"/>
                <w:sz w:val="24"/>
                <w:szCs w:val="24"/>
                <w:lang w:eastAsia="ru-RU"/>
              </w:rPr>
              <w:t>Вх. № 882 от 15.06.2026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1E9" w14:textId="7C4DF155" w:rsidR="009A73DF" w:rsidRPr="009F71BD" w:rsidRDefault="009A73DF" w:rsidP="009A73DF">
            <w:pPr>
              <w:jc w:val="center"/>
              <w:rPr>
                <w:sz w:val="24"/>
                <w:szCs w:val="24"/>
              </w:rPr>
            </w:pPr>
            <w:r w:rsidRPr="009F71BD">
              <w:rPr>
                <w:sz w:val="24"/>
                <w:szCs w:val="24"/>
              </w:rPr>
              <w:t>22 813,00</w:t>
            </w:r>
          </w:p>
        </w:tc>
      </w:tr>
      <w:tr w:rsidR="009F71BD" w:rsidRPr="009F71BD" w14:paraId="3BA8BC02" w14:textId="77777777" w:rsidTr="006301A2">
        <w:trPr>
          <w:trHeight w:val="344"/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2033" w14:textId="7BFE14A1" w:rsidR="009F71BD" w:rsidRPr="009F71BD" w:rsidRDefault="009F71BD" w:rsidP="009F71BD">
            <w:pPr>
              <w:spacing w:after="0"/>
              <w:jc w:val="center"/>
              <w:rPr>
                <w:sz w:val="24"/>
                <w:szCs w:val="24"/>
              </w:rPr>
            </w:pPr>
            <w:r w:rsidRPr="00581306">
              <w:rPr>
                <w:color w:val="000000"/>
                <w:sz w:val="24"/>
                <w:szCs w:val="24"/>
                <w:lang w:eastAsia="ru-RU"/>
              </w:rPr>
              <w:t xml:space="preserve">Компания 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F23D" w14:textId="58930D81" w:rsidR="009F71BD" w:rsidRPr="009F71BD" w:rsidRDefault="009F71BD" w:rsidP="009A73DF">
            <w:pPr>
              <w:jc w:val="center"/>
              <w:rPr>
                <w:sz w:val="24"/>
                <w:szCs w:val="24"/>
              </w:rPr>
            </w:pPr>
            <w:r w:rsidRPr="009F71BD">
              <w:rPr>
                <w:sz w:val="24"/>
                <w:szCs w:val="24"/>
              </w:rPr>
              <w:t>7-7/1368 от 08.06.2026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B9FF" w14:textId="129716B5" w:rsidR="009F71BD" w:rsidRPr="009F71BD" w:rsidRDefault="009F71BD" w:rsidP="009A73DF">
            <w:pPr>
              <w:spacing w:after="0"/>
              <w:jc w:val="center"/>
              <w:rPr>
                <w:sz w:val="24"/>
                <w:szCs w:val="24"/>
              </w:rPr>
            </w:pPr>
            <w:r w:rsidRPr="009F71BD">
              <w:rPr>
                <w:color w:val="000000"/>
                <w:sz w:val="24"/>
                <w:szCs w:val="24"/>
                <w:lang w:eastAsia="ru-RU"/>
              </w:rPr>
              <w:t>Вх. № 883 от 15.06.2026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2913" w14:textId="78991601" w:rsidR="009F71BD" w:rsidRPr="009F71BD" w:rsidRDefault="009F71BD" w:rsidP="009A73DF">
            <w:pPr>
              <w:jc w:val="center"/>
              <w:rPr>
                <w:sz w:val="24"/>
                <w:szCs w:val="24"/>
              </w:rPr>
            </w:pPr>
            <w:r w:rsidRPr="009F71BD">
              <w:rPr>
                <w:sz w:val="24"/>
                <w:szCs w:val="24"/>
              </w:rPr>
              <w:t>28 590,00</w:t>
            </w:r>
          </w:p>
        </w:tc>
      </w:tr>
      <w:tr w:rsidR="009F71BD" w:rsidRPr="009F71BD" w14:paraId="769384B6" w14:textId="77777777" w:rsidTr="006301A2">
        <w:trPr>
          <w:trHeight w:val="344"/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4EC4" w14:textId="5210B53A" w:rsidR="009F71BD" w:rsidRPr="009F71BD" w:rsidRDefault="009F71BD" w:rsidP="009F71BD">
            <w:pPr>
              <w:spacing w:after="0"/>
              <w:jc w:val="center"/>
              <w:rPr>
                <w:sz w:val="24"/>
                <w:szCs w:val="24"/>
              </w:rPr>
            </w:pPr>
            <w:r w:rsidRPr="00581306">
              <w:rPr>
                <w:color w:val="000000"/>
                <w:sz w:val="24"/>
                <w:szCs w:val="24"/>
                <w:lang w:eastAsia="ru-RU"/>
              </w:rPr>
              <w:t xml:space="preserve">Компания 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619" w14:textId="0B6D198F" w:rsidR="009F71BD" w:rsidRPr="009F71BD" w:rsidRDefault="009F71BD" w:rsidP="009A73DF">
            <w:pPr>
              <w:jc w:val="center"/>
              <w:rPr>
                <w:sz w:val="24"/>
                <w:szCs w:val="24"/>
              </w:rPr>
            </w:pPr>
            <w:r w:rsidRPr="009F71BD">
              <w:rPr>
                <w:sz w:val="24"/>
                <w:szCs w:val="24"/>
              </w:rPr>
              <w:t>7-7/1368 от 08.06.2026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CCF5" w14:textId="6F16DD9B" w:rsidR="009F71BD" w:rsidRPr="009F71BD" w:rsidRDefault="009F71BD" w:rsidP="009A73DF">
            <w:pPr>
              <w:spacing w:after="0"/>
              <w:jc w:val="center"/>
              <w:rPr>
                <w:sz w:val="24"/>
                <w:szCs w:val="24"/>
              </w:rPr>
            </w:pPr>
            <w:r w:rsidRPr="009F71BD">
              <w:rPr>
                <w:color w:val="000000"/>
                <w:sz w:val="24"/>
                <w:szCs w:val="24"/>
                <w:lang w:eastAsia="ru-RU"/>
              </w:rPr>
              <w:t>Вх. № 884 от 15.06.2026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9E9B" w14:textId="1AA8C509" w:rsidR="009F71BD" w:rsidRPr="009F71BD" w:rsidRDefault="009F71BD" w:rsidP="009A73DF">
            <w:pPr>
              <w:jc w:val="center"/>
              <w:rPr>
                <w:sz w:val="24"/>
                <w:szCs w:val="24"/>
              </w:rPr>
            </w:pPr>
            <w:r w:rsidRPr="009F71BD">
              <w:rPr>
                <w:sz w:val="24"/>
                <w:szCs w:val="24"/>
              </w:rPr>
              <w:t>27 800,00</w:t>
            </w:r>
          </w:p>
        </w:tc>
      </w:tr>
    </w:tbl>
    <w:bookmarkEnd w:id="0"/>
    <w:p w14:paraId="35F287D3" w14:textId="24ADC9B7" w:rsidR="00AC3597" w:rsidRPr="009F71BD" w:rsidRDefault="003516F0" w:rsidP="006064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</w:t>
      </w:r>
      <w:r w:rsidR="004C5DF2"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ена договора</w:t>
      </w:r>
      <w:r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определена </w:t>
      </w:r>
      <w:r w:rsidR="00107ED1"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как среднее </w:t>
      </w:r>
      <w:r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 коммерческ</w:t>
      </w:r>
      <w:r w:rsidR="00107ED1"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им</w:t>
      </w:r>
      <w:r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предложени</w:t>
      </w:r>
      <w:r w:rsidR="006675EF"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</w:t>
      </w:r>
      <w:r w:rsidR="00107ED1"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 </w:t>
      </w:r>
      <w:r w:rsidRP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составляет </w:t>
      </w:r>
      <w:r w:rsidR="009F71B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9A73DF" w:rsidRPr="009F71BD">
        <w:rPr>
          <w:rFonts w:ascii="Times New Roman" w:hAnsi="Times New Roman" w:cs="Times New Roman"/>
          <w:color w:val="000000"/>
          <w:sz w:val="24"/>
          <w:szCs w:val="24"/>
        </w:rPr>
        <w:t>22 813 (Двадцать две тысячи восемьсот тринадцать рублей) 00 копеек</w:t>
      </w:r>
    </w:p>
    <w:sectPr w:rsidR="00AC3597" w:rsidRPr="009F71BD" w:rsidSect="00236CE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E5"/>
    <w:rsid w:val="00003459"/>
    <w:rsid w:val="000043BA"/>
    <w:rsid w:val="00005059"/>
    <w:rsid w:val="00010205"/>
    <w:rsid w:val="000160B3"/>
    <w:rsid w:val="0003762E"/>
    <w:rsid w:val="0005053F"/>
    <w:rsid w:val="000530B2"/>
    <w:rsid w:val="000562E6"/>
    <w:rsid w:val="00063253"/>
    <w:rsid w:val="0006490C"/>
    <w:rsid w:val="00073A13"/>
    <w:rsid w:val="00076A85"/>
    <w:rsid w:val="00083805"/>
    <w:rsid w:val="00084D72"/>
    <w:rsid w:val="000851FA"/>
    <w:rsid w:val="000A07B5"/>
    <w:rsid w:val="000A212E"/>
    <w:rsid w:val="000A56BB"/>
    <w:rsid w:val="000B1E19"/>
    <w:rsid w:val="000B3A64"/>
    <w:rsid w:val="000B54E3"/>
    <w:rsid w:val="000C3307"/>
    <w:rsid w:val="000C3C29"/>
    <w:rsid w:val="000D2B4D"/>
    <w:rsid w:val="000D57BA"/>
    <w:rsid w:val="000D673E"/>
    <w:rsid w:val="000E0CC1"/>
    <w:rsid w:val="000F63D4"/>
    <w:rsid w:val="001004F8"/>
    <w:rsid w:val="00100BE9"/>
    <w:rsid w:val="001045C0"/>
    <w:rsid w:val="0010697A"/>
    <w:rsid w:val="00107ED1"/>
    <w:rsid w:val="001158B5"/>
    <w:rsid w:val="00117881"/>
    <w:rsid w:val="00140E03"/>
    <w:rsid w:val="00145263"/>
    <w:rsid w:val="0015143E"/>
    <w:rsid w:val="00157DDD"/>
    <w:rsid w:val="00163675"/>
    <w:rsid w:val="0017497C"/>
    <w:rsid w:val="00183BA3"/>
    <w:rsid w:val="00191744"/>
    <w:rsid w:val="0019351A"/>
    <w:rsid w:val="00194A82"/>
    <w:rsid w:val="001A217D"/>
    <w:rsid w:val="001A36C7"/>
    <w:rsid w:val="001A5D86"/>
    <w:rsid w:val="001B1C42"/>
    <w:rsid w:val="001B5AB0"/>
    <w:rsid w:val="001C277F"/>
    <w:rsid w:val="001C3B30"/>
    <w:rsid w:val="001C6B96"/>
    <w:rsid w:val="001C7FA2"/>
    <w:rsid w:val="001D0A3F"/>
    <w:rsid w:val="001D37BC"/>
    <w:rsid w:val="001E0C58"/>
    <w:rsid w:val="001F287D"/>
    <w:rsid w:val="002040ED"/>
    <w:rsid w:val="00205143"/>
    <w:rsid w:val="00205371"/>
    <w:rsid w:val="00207AFA"/>
    <w:rsid w:val="00215CC3"/>
    <w:rsid w:val="00222822"/>
    <w:rsid w:val="002311E1"/>
    <w:rsid w:val="00236CE5"/>
    <w:rsid w:val="00247138"/>
    <w:rsid w:val="00263636"/>
    <w:rsid w:val="0027019F"/>
    <w:rsid w:val="00274FA4"/>
    <w:rsid w:val="00276A31"/>
    <w:rsid w:val="002817FD"/>
    <w:rsid w:val="00292E2A"/>
    <w:rsid w:val="002938B3"/>
    <w:rsid w:val="0029441C"/>
    <w:rsid w:val="00295789"/>
    <w:rsid w:val="002A7C15"/>
    <w:rsid w:val="002C043B"/>
    <w:rsid w:val="002C2239"/>
    <w:rsid w:val="002C6E93"/>
    <w:rsid w:val="003028F2"/>
    <w:rsid w:val="003050B7"/>
    <w:rsid w:val="00311D63"/>
    <w:rsid w:val="00312F40"/>
    <w:rsid w:val="00330771"/>
    <w:rsid w:val="00343A86"/>
    <w:rsid w:val="003516F0"/>
    <w:rsid w:val="00362B26"/>
    <w:rsid w:val="0038280E"/>
    <w:rsid w:val="00392431"/>
    <w:rsid w:val="00395AE3"/>
    <w:rsid w:val="003A0A28"/>
    <w:rsid w:val="003A26BF"/>
    <w:rsid w:val="003B6115"/>
    <w:rsid w:val="003C3E33"/>
    <w:rsid w:val="003C7117"/>
    <w:rsid w:val="003D3391"/>
    <w:rsid w:val="003D4F37"/>
    <w:rsid w:val="003D7997"/>
    <w:rsid w:val="003E3892"/>
    <w:rsid w:val="003E38E7"/>
    <w:rsid w:val="0040627B"/>
    <w:rsid w:val="00410D80"/>
    <w:rsid w:val="00417D2E"/>
    <w:rsid w:val="004221BA"/>
    <w:rsid w:val="00430EA2"/>
    <w:rsid w:val="004424DE"/>
    <w:rsid w:val="0044337A"/>
    <w:rsid w:val="0046016B"/>
    <w:rsid w:val="00473341"/>
    <w:rsid w:val="004759CF"/>
    <w:rsid w:val="00485295"/>
    <w:rsid w:val="0049372D"/>
    <w:rsid w:val="004A4D9C"/>
    <w:rsid w:val="004A6B10"/>
    <w:rsid w:val="004A794C"/>
    <w:rsid w:val="004B6D3E"/>
    <w:rsid w:val="004C15B0"/>
    <w:rsid w:val="004C5DF2"/>
    <w:rsid w:val="004D02EC"/>
    <w:rsid w:val="004D3C92"/>
    <w:rsid w:val="004E6F98"/>
    <w:rsid w:val="00501592"/>
    <w:rsid w:val="005015F8"/>
    <w:rsid w:val="0050612D"/>
    <w:rsid w:val="005121E3"/>
    <w:rsid w:val="005169BA"/>
    <w:rsid w:val="00520952"/>
    <w:rsid w:val="0054114D"/>
    <w:rsid w:val="00560A28"/>
    <w:rsid w:val="00561659"/>
    <w:rsid w:val="0056205B"/>
    <w:rsid w:val="00562B3C"/>
    <w:rsid w:val="00570C45"/>
    <w:rsid w:val="005726CF"/>
    <w:rsid w:val="00572B5F"/>
    <w:rsid w:val="005730D8"/>
    <w:rsid w:val="00580C19"/>
    <w:rsid w:val="00590823"/>
    <w:rsid w:val="005A6B32"/>
    <w:rsid w:val="005B542E"/>
    <w:rsid w:val="005C45CF"/>
    <w:rsid w:val="005D05DA"/>
    <w:rsid w:val="005D06F6"/>
    <w:rsid w:val="005F3BA6"/>
    <w:rsid w:val="005F5395"/>
    <w:rsid w:val="0060034F"/>
    <w:rsid w:val="00601961"/>
    <w:rsid w:val="00602A68"/>
    <w:rsid w:val="00605DE5"/>
    <w:rsid w:val="00606451"/>
    <w:rsid w:val="00614C7A"/>
    <w:rsid w:val="00616738"/>
    <w:rsid w:val="006205A6"/>
    <w:rsid w:val="00621AB5"/>
    <w:rsid w:val="00630374"/>
    <w:rsid w:val="00632E78"/>
    <w:rsid w:val="00634B4C"/>
    <w:rsid w:val="00647DAB"/>
    <w:rsid w:val="00655CCC"/>
    <w:rsid w:val="00662751"/>
    <w:rsid w:val="00666814"/>
    <w:rsid w:val="00666B7E"/>
    <w:rsid w:val="006675EF"/>
    <w:rsid w:val="0066793D"/>
    <w:rsid w:val="00671BED"/>
    <w:rsid w:val="006863DB"/>
    <w:rsid w:val="006A3A0C"/>
    <w:rsid w:val="006A445D"/>
    <w:rsid w:val="006B0924"/>
    <w:rsid w:val="006B5511"/>
    <w:rsid w:val="006B7F67"/>
    <w:rsid w:val="006C2D73"/>
    <w:rsid w:val="006D1DB5"/>
    <w:rsid w:val="006D2AB7"/>
    <w:rsid w:val="006F4D50"/>
    <w:rsid w:val="006F56F3"/>
    <w:rsid w:val="00724A31"/>
    <w:rsid w:val="00732C6D"/>
    <w:rsid w:val="00736B44"/>
    <w:rsid w:val="00736F48"/>
    <w:rsid w:val="00740B4C"/>
    <w:rsid w:val="007410F4"/>
    <w:rsid w:val="00744B41"/>
    <w:rsid w:val="00746100"/>
    <w:rsid w:val="0077080E"/>
    <w:rsid w:val="007709A9"/>
    <w:rsid w:val="00774063"/>
    <w:rsid w:val="00774A76"/>
    <w:rsid w:val="00775F94"/>
    <w:rsid w:val="00783A12"/>
    <w:rsid w:val="0078599E"/>
    <w:rsid w:val="00796E4C"/>
    <w:rsid w:val="007B04D7"/>
    <w:rsid w:val="007C5C9B"/>
    <w:rsid w:val="007D533D"/>
    <w:rsid w:val="007E1476"/>
    <w:rsid w:val="007E55AC"/>
    <w:rsid w:val="007E6B21"/>
    <w:rsid w:val="007F1088"/>
    <w:rsid w:val="007F4014"/>
    <w:rsid w:val="00801B8A"/>
    <w:rsid w:val="008028B7"/>
    <w:rsid w:val="0082315C"/>
    <w:rsid w:val="008276D2"/>
    <w:rsid w:val="008366D1"/>
    <w:rsid w:val="00842E71"/>
    <w:rsid w:val="00843F2E"/>
    <w:rsid w:val="0085573C"/>
    <w:rsid w:val="00863E5C"/>
    <w:rsid w:val="00865AD4"/>
    <w:rsid w:val="00865FDD"/>
    <w:rsid w:val="008A3D87"/>
    <w:rsid w:val="008B2702"/>
    <w:rsid w:val="008B4AD0"/>
    <w:rsid w:val="00904349"/>
    <w:rsid w:val="00923E7B"/>
    <w:rsid w:val="00940658"/>
    <w:rsid w:val="00940D34"/>
    <w:rsid w:val="0096490F"/>
    <w:rsid w:val="00967E5F"/>
    <w:rsid w:val="009731FC"/>
    <w:rsid w:val="00981A0B"/>
    <w:rsid w:val="00992A42"/>
    <w:rsid w:val="009A0D94"/>
    <w:rsid w:val="009A1E81"/>
    <w:rsid w:val="009A73DF"/>
    <w:rsid w:val="009B0D28"/>
    <w:rsid w:val="009B2723"/>
    <w:rsid w:val="009B548A"/>
    <w:rsid w:val="009C5EF6"/>
    <w:rsid w:val="009D4785"/>
    <w:rsid w:val="009F0139"/>
    <w:rsid w:val="009F0C62"/>
    <w:rsid w:val="009F5581"/>
    <w:rsid w:val="009F71BD"/>
    <w:rsid w:val="00A060B5"/>
    <w:rsid w:val="00A07B87"/>
    <w:rsid w:val="00A11060"/>
    <w:rsid w:val="00A13CFF"/>
    <w:rsid w:val="00A22007"/>
    <w:rsid w:val="00A23763"/>
    <w:rsid w:val="00A26BE6"/>
    <w:rsid w:val="00A4455B"/>
    <w:rsid w:val="00A5113E"/>
    <w:rsid w:val="00A53314"/>
    <w:rsid w:val="00A53725"/>
    <w:rsid w:val="00A609F6"/>
    <w:rsid w:val="00A67E55"/>
    <w:rsid w:val="00A75D9A"/>
    <w:rsid w:val="00A8003C"/>
    <w:rsid w:val="00A901F8"/>
    <w:rsid w:val="00A93C54"/>
    <w:rsid w:val="00AA0873"/>
    <w:rsid w:val="00AA17C0"/>
    <w:rsid w:val="00AA491E"/>
    <w:rsid w:val="00AB0D15"/>
    <w:rsid w:val="00AB4361"/>
    <w:rsid w:val="00AB77AB"/>
    <w:rsid w:val="00AC097D"/>
    <w:rsid w:val="00AC22CB"/>
    <w:rsid w:val="00AC2AAD"/>
    <w:rsid w:val="00AC3597"/>
    <w:rsid w:val="00AD3F98"/>
    <w:rsid w:val="00AD6FFF"/>
    <w:rsid w:val="00AE1DB7"/>
    <w:rsid w:val="00AE2175"/>
    <w:rsid w:val="00AE3BEF"/>
    <w:rsid w:val="00AE667B"/>
    <w:rsid w:val="00AE67F8"/>
    <w:rsid w:val="00AF71B2"/>
    <w:rsid w:val="00AF7935"/>
    <w:rsid w:val="00B029E7"/>
    <w:rsid w:val="00B052FA"/>
    <w:rsid w:val="00B17DA8"/>
    <w:rsid w:val="00B36864"/>
    <w:rsid w:val="00B4205F"/>
    <w:rsid w:val="00B42208"/>
    <w:rsid w:val="00B44F6D"/>
    <w:rsid w:val="00B52B54"/>
    <w:rsid w:val="00B662C8"/>
    <w:rsid w:val="00B720CD"/>
    <w:rsid w:val="00B82A53"/>
    <w:rsid w:val="00B846CD"/>
    <w:rsid w:val="00B948EF"/>
    <w:rsid w:val="00BB38E9"/>
    <w:rsid w:val="00BB47A9"/>
    <w:rsid w:val="00BB76DA"/>
    <w:rsid w:val="00BC6987"/>
    <w:rsid w:val="00BC69D3"/>
    <w:rsid w:val="00BE7367"/>
    <w:rsid w:val="00BF3B0A"/>
    <w:rsid w:val="00C17269"/>
    <w:rsid w:val="00C17599"/>
    <w:rsid w:val="00C22AE9"/>
    <w:rsid w:val="00C418E6"/>
    <w:rsid w:val="00C46EFB"/>
    <w:rsid w:val="00C52492"/>
    <w:rsid w:val="00C62D43"/>
    <w:rsid w:val="00C651CF"/>
    <w:rsid w:val="00C6777D"/>
    <w:rsid w:val="00C70E49"/>
    <w:rsid w:val="00C715FF"/>
    <w:rsid w:val="00C718EC"/>
    <w:rsid w:val="00C76358"/>
    <w:rsid w:val="00C81BEB"/>
    <w:rsid w:val="00CB3990"/>
    <w:rsid w:val="00CB5C58"/>
    <w:rsid w:val="00CB751D"/>
    <w:rsid w:val="00CC5C70"/>
    <w:rsid w:val="00CD0F11"/>
    <w:rsid w:val="00CF4504"/>
    <w:rsid w:val="00CF69EB"/>
    <w:rsid w:val="00CF75A8"/>
    <w:rsid w:val="00D02F57"/>
    <w:rsid w:val="00D07F8C"/>
    <w:rsid w:val="00D16C90"/>
    <w:rsid w:val="00D2154A"/>
    <w:rsid w:val="00D23378"/>
    <w:rsid w:val="00D234C7"/>
    <w:rsid w:val="00D23FB8"/>
    <w:rsid w:val="00D240EC"/>
    <w:rsid w:val="00D27704"/>
    <w:rsid w:val="00D348D8"/>
    <w:rsid w:val="00D442B1"/>
    <w:rsid w:val="00D4563D"/>
    <w:rsid w:val="00D50BE1"/>
    <w:rsid w:val="00D57B25"/>
    <w:rsid w:val="00D6563C"/>
    <w:rsid w:val="00D65AF0"/>
    <w:rsid w:val="00D7690E"/>
    <w:rsid w:val="00D872BB"/>
    <w:rsid w:val="00D872E7"/>
    <w:rsid w:val="00DB6E46"/>
    <w:rsid w:val="00DC20AF"/>
    <w:rsid w:val="00DE1995"/>
    <w:rsid w:val="00DE4857"/>
    <w:rsid w:val="00E12E5B"/>
    <w:rsid w:val="00E16994"/>
    <w:rsid w:val="00E17519"/>
    <w:rsid w:val="00E25B21"/>
    <w:rsid w:val="00E26261"/>
    <w:rsid w:val="00E362DC"/>
    <w:rsid w:val="00E441F4"/>
    <w:rsid w:val="00E448A6"/>
    <w:rsid w:val="00E50FFE"/>
    <w:rsid w:val="00E5118A"/>
    <w:rsid w:val="00E55FBB"/>
    <w:rsid w:val="00E85D4E"/>
    <w:rsid w:val="00E87080"/>
    <w:rsid w:val="00E90A55"/>
    <w:rsid w:val="00E91238"/>
    <w:rsid w:val="00E968EC"/>
    <w:rsid w:val="00EA18F2"/>
    <w:rsid w:val="00EB1B9F"/>
    <w:rsid w:val="00EB3FD4"/>
    <w:rsid w:val="00EB44BC"/>
    <w:rsid w:val="00EC1AC4"/>
    <w:rsid w:val="00EC4257"/>
    <w:rsid w:val="00ED0409"/>
    <w:rsid w:val="00ED260E"/>
    <w:rsid w:val="00ED7706"/>
    <w:rsid w:val="00EE7179"/>
    <w:rsid w:val="00F00F26"/>
    <w:rsid w:val="00F11ACE"/>
    <w:rsid w:val="00F12E93"/>
    <w:rsid w:val="00F23B2A"/>
    <w:rsid w:val="00F26600"/>
    <w:rsid w:val="00F3326E"/>
    <w:rsid w:val="00F439B9"/>
    <w:rsid w:val="00F44F51"/>
    <w:rsid w:val="00F51388"/>
    <w:rsid w:val="00F550FA"/>
    <w:rsid w:val="00F56621"/>
    <w:rsid w:val="00F57FAB"/>
    <w:rsid w:val="00F66D70"/>
    <w:rsid w:val="00F716B8"/>
    <w:rsid w:val="00F73504"/>
    <w:rsid w:val="00F756AE"/>
    <w:rsid w:val="00FB0B7A"/>
    <w:rsid w:val="00FB6370"/>
    <w:rsid w:val="00FC5F1D"/>
    <w:rsid w:val="00FE73E5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F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paragraph" w:styleId="3">
    <w:name w:val="heading 3"/>
    <w:basedOn w:val="a"/>
    <w:link w:val="30"/>
    <w:uiPriority w:val="9"/>
    <w:qFormat/>
    <w:rsid w:val="00CF75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Body Text Indent"/>
    <w:basedOn w:val="a"/>
    <w:link w:val="af2"/>
    <w:rsid w:val="00A93C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A93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ktru-card-infolabel">
    <w:name w:val="ktru-card-info__label"/>
    <w:basedOn w:val="a0"/>
    <w:rsid w:val="00247138"/>
  </w:style>
  <w:style w:type="character" w:customStyle="1" w:styleId="ktru-card-infovalue">
    <w:name w:val="ktru-card-info__value"/>
    <w:basedOn w:val="a0"/>
    <w:rsid w:val="00247138"/>
  </w:style>
  <w:style w:type="character" w:customStyle="1" w:styleId="30">
    <w:name w:val="Заголовок 3 Знак"/>
    <w:basedOn w:val="a0"/>
    <w:link w:val="3"/>
    <w:uiPriority w:val="9"/>
    <w:rsid w:val="00CF75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ot-item-window-infolabel">
    <w:name w:val="lot-item-window-info__label"/>
    <w:basedOn w:val="a0"/>
    <w:rsid w:val="00CF75A8"/>
  </w:style>
  <w:style w:type="character" w:customStyle="1" w:styleId="lot-item-window-infovalue">
    <w:name w:val="lot-item-window-info__value"/>
    <w:basedOn w:val="a0"/>
    <w:rsid w:val="00CF75A8"/>
  </w:style>
  <w:style w:type="paragraph" w:customStyle="1" w:styleId="Default">
    <w:name w:val="Default"/>
    <w:rsid w:val="004D3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40D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paragraph" w:styleId="3">
    <w:name w:val="heading 3"/>
    <w:basedOn w:val="a"/>
    <w:link w:val="30"/>
    <w:uiPriority w:val="9"/>
    <w:qFormat/>
    <w:rsid w:val="00CF75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Body Text Indent"/>
    <w:basedOn w:val="a"/>
    <w:link w:val="af2"/>
    <w:rsid w:val="00A93C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A93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ktru-card-infolabel">
    <w:name w:val="ktru-card-info__label"/>
    <w:basedOn w:val="a0"/>
    <w:rsid w:val="00247138"/>
  </w:style>
  <w:style w:type="character" w:customStyle="1" w:styleId="ktru-card-infovalue">
    <w:name w:val="ktru-card-info__value"/>
    <w:basedOn w:val="a0"/>
    <w:rsid w:val="00247138"/>
  </w:style>
  <w:style w:type="character" w:customStyle="1" w:styleId="30">
    <w:name w:val="Заголовок 3 Знак"/>
    <w:basedOn w:val="a0"/>
    <w:link w:val="3"/>
    <w:uiPriority w:val="9"/>
    <w:rsid w:val="00CF75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ot-item-window-infolabel">
    <w:name w:val="lot-item-window-info__label"/>
    <w:basedOn w:val="a0"/>
    <w:rsid w:val="00CF75A8"/>
  </w:style>
  <w:style w:type="character" w:customStyle="1" w:styleId="lot-item-window-infovalue">
    <w:name w:val="lot-item-window-info__value"/>
    <w:basedOn w:val="a0"/>
    <w:rsid w:val="00CF75A8"/>
  </w:style>
  <w:style w:type="paragraph" w:customStyle="1" w:styleId="Default">
    <w:name w:val="Default"/>
    <w:rsid w:val="004D3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40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785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8085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886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106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8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1FCC-C0FD-4E52-BEC6-8EF362AE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новая_Форма.dotx</Template>
  <TotalTime>1192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В. Гусев</dc:creator>
  <cp:lastModifiedBy>Сазонова Елена Сергеевна</cp:lastModifiedBy>
  <cp:revision>9</cp:revision>
  <cp:lastPrinted>2026-03-23T11:38:00Z</cp:lastPrinted>
  <dcterms:created xsi:type="dcterms:W3CDTF">2026-03-23T11:38:00Z</dcterms:created>
  <dcterms:modified xsi:type="dcterms:W3CDTF">2026-06-23T08:29:00Z</dcterms:modified>
</cp:coreProperties>
</file>