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6E" w:rsidRDefault="00911E6E" w:rsidP="00911E6E">
      <w:pPr>
        <w:jc w:val="center"/>
        <w:rPr>
          <w:b/>
        </w:rPr>
      </w:pPr>
      <w:r>
        <w:rPr>
          <w:b/>
        </w:rPr>
        <w:t>Обоснование начальной (максимальной) цены договора</w:t>
      </w:r>
    </w:p>
    <w:p w:rsidR="00911E6E" w:rsidRDefault="00911E6E" w:rsidP="00911E6E">
      <w:pPr>
        <w:jc w:val="center"/>
        <w:rPr>
          <w:b/>
          <w:sz w:val="22"/>
          <w:szCs w:val="22"/>
        </w:rPr>
      </w:pPr>
    </w:p>
    <w:p w:rsidR="00911E6E" w:rsidRDefault="00911E6E" w:rsidP="00911E6E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муниципальных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экономического развития РФ от 2.10.2013 №567.</w:t>
      </w:r>
      <w:proofErr w:type="gramEnd"/>
    </w:p>
    <w:p w:rsidR="00911E6E" w:rsidRDefault="00911E6E" w:rsidP="00911E6E">
      <w:pPr>
        <w:ind w:firstLine="709"/>
        <w:jc w:val="both"/>
        <w:rPr>
          <w:sz w:val="22"/>
          <w:szCs w:val="22"/>
        </w:rPr>
      </w:pPr>
    </w:p>
    <w:p w:rsidR="00911E6E" w:rsidRDefault="00911E6E" w:rsidP="00911E6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3 (трех) потенциальных исполнителей. Получено 3 </w:t>
      </w:r>
      <w:proofErr w:type="gramStart"/>
      <w:r>
        <w:rPr>
          <w:sz w:val="22"/>
          <w:szCs w:val="22"/>
        </w:rPr>
        <w:t>коммерческих</w:t>
      </w:r>
      <w:proofErr w:type="gramEnd"/>
      <w:r>
        <w:rPr>
          <w:sz w:val="22"/>
          <w:szCs w:val="22"/>
        </w:rPr>
        <w:t xml:space="preserve"> предложения.</w:t>
      </w:r>
    </w:p>
    <w:p w:rsidR="000E4410" w:rsidRDefault="000E4410" w:rsidP="005D6DA5">
      <w:pPr>
        <w:ind w:firstLine="709"/>
        <w:jc w:val="both"/>
      </w:pPr>
    </w:p>
    <w:tbl>
      <w:tblPr>
        <w:tblW w:w="10538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38"/>
        <w:gridCol w:w="904"/>
        <w:gridCol w:w="1134"/>
        <w:gridCol w:w="851"/>
        <w:gridCol w:w="1167"/>
      </w:tblGrid>
      <w:tr w:rsidR="004F33BB" w:rsidRPr="00C12891" w:rsidTr="006E0074">
        <w:trPr>
          <w:trHeight w:val="167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C12891" w:rsidRDefault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C12891" w:rsidRDefault="00A31DF9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C1289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C12891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C1289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C12891">
              <w:rPr>
                <w:color w:val="000000"/>
                <w:sz w:val="20"/>
                <w:szCs w:val="20"/>
              </w:rPr>
              <w:t>Н(</w:t>
            </w:r>
            <w:proofErr w:type="gramEnd"/>
            <w:r w:rsidRPr="00C12891">
              <w:rPr>
                <w:color w:val="000000"/>
                <w:sz w:val="20"/>
                <w:szCs w:val="20"/>
              </w:rPr>
              <w:t>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64EF" w:rsidRPr="00C12891" w:rsidRDefault="004F33BB" w:rsidP="00D01BDC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Кол</w:t>
            </w:r>
            <w:r w:rsidR="00D01BDC" w:rsidRPr="00C12891">
              <w:rPr>
                <w:color w:val="000000"/>
                <w:sz w:val="20"/>
                <w:szCs w:val="20"/>
              </w:rPr>
              <w:t>-</w:t>
            </w:r>
            <w:r w:rsidRPr="00C12891">
              <w:rPr>
                <w:color w:val="000000"/>
                <w:sz w:val="20"/>
                <w:szCs w:val="20"/>
              </w:rPr>
              <w:t>во</w:t>
            </w:r>
            <w:r w:rsidR="00547599" w:rsidRPr="00C12891">
              <w:rPr>
                <w:color w:val="000000"/>
                <w:sz w:val="20"/>
                <w:szCs w:val="20"/>
              </w:rPr>
              <w:t xml:space="preserve">, </w:t>
            </w:r>
          </w:p>
          <w:p w:rsidR="004F33BB" w:rsidRPr="00C12891" w:rsidRDefault="00F45176" w:rsidP="00F451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2891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C12891"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C12891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C12891" w:rsidTr="006E0074">
        <w:trPr>
          <w:trHeight w:val="2760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C12891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C12891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C1289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C1289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C1289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C12891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C1289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Среднее квадратичное отклонение</w:t>
            </w:r>
            <w:proofErr w:type="gramStart"/>
            <w:r w:rsidRPr="00C12891">
              <w:rPr>
                <w:color w:val="000000"/>
                <w:sz w:val="20"/>
                <w:szCs w:val="20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C1289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C1289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12891">
              <w:rPr>
                <w:color w:val="000000"/>
                <w:sz w:val="20"/>
                <w:szCs w:val="20"/>
              </w:rPr>
              <w:t xml:space="preserve">цен V (%) (не должен </w:t>
            </w:r>
            <w:proofErr w:type="gramEnd"/>
          </w:p>
          <w:p w:rsidR="004F33BB" w:rsidRPr="00C1289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C1289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C1289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73E5" w:rsidRPr="00C12891" w:rsidTr="006E0074">
        <w:trPr>
          <w:cantSplit/>
          <w:trHeight w:val="87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0FA" w:rsidRPr="000730FA" w:rsidRDefault="005473E5" w:rsidP="000730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12891">
              <w:rPr>
                <w:color w:val="000000"/>
                <w:sz w:val="20"/>
                <w:szCs w:val="20"/>
              </w:rPr>
              <w:t>ТО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0730FA">
              <w:rPr>
                <w:color w:val="000000"/>
                <w:sz w:val="20"/>
                <w:szCs w:val="20"/>
                <w:lang w:val="en-US"/>
              </w:rPr>
              <w:t>Cerato</w:t>
            </w:r>
            <w:proofErr w:type="spellEnd"/>
            <w:r w:rsidR="00165DC3" w:rsidRPr="000730F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5473E5" w:rsidRPr="000730FA" w:rsidRDefault="00165DC3" w:rsidP="000730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0FA">
              <w:rPr>
                <w:color w:val="000000"/>
                <w:sz w:val="20"/>
                <w:szCs w:val="20"/>
                <w:lang w:val="en-US"/>
              </w:rPr>
              <w:t>2020</w:t>
            </w:r>
            <w:r w:rsidR="00B55F59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65DC3">
              <w:rPr>
                <w:color w:val="000000"/>
                <w:sz w:val="20"/>
                <w:szCs w:val="20"/>
              </w:rPr>
              <w:t>г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>.</w:t>
            </w:r>
            <w:r w:rsidRPr="00165DC3">
              <w:rPr>
                <w:color w:val="000000"/>
                <w:sz w:val="20"/>
                <w:szCs w:val="20"/>
              </w:rPr>
              <w:t>в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31 628,82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29 431,80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27 200,00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55AE3" w:rsidP="007C0CA7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29420.21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55AE3" w:rsidP="00E4247F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2214.43276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55AE3" w:rsidP="00120003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7.53%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3914B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26791C" w:rsidP="0093710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29420,</w:t>
            </w:r>
            <w:r w:rsidR="00F55AE3" w:rsidRPr="00C12891">
              <w:rPr>
                <w:color w:val="000000"/>
                <w:sz w:val="20"/>
                <w:szCs w:val="20"/>
              </w:rPr>
              <w:t>21</w:t>
            </w:r>
          </w:p>
        </w:tc>
      </w:tr>
      <w:tr w:rsidR="005473E5" w:rsidRPr="00C12891" w:rsidTr="006E0074">
        <w:trPr>
          <w:cantSplit/>
          <w:trHeight w:val="87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E5" w:rsidRPr="000730FA" w:rsidRDefault="005473E5" w:rsidP="000730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12891">
              <w:rPr>
                <w:color w:val="000000"/>
                <w:sz w:val="20"/>
                <w:szCs w:val="20"/>
              </w:rPr>
              <w:t>ТО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 xml:space="preserve"> Volkswagen Polo</w:t>
            </w:r>
            <w:r w:rsidR="00165DC3" w:rsidRPr="000730FA">
              <w:rPr>
                <w:color w:val="000000"/>
                <w:sz w:val="20"/>
                <w:szCs w:val="20"/>
                <w:lang w:val="en-US"/>
              </w:rPr>
              <w:t xml:space="preserve">  2022 </w:t>
            </w:r>
            <w:r w:rsidR="00165DC3" w:rsidRPr="00165DC3">
              <w:rPr>
                <w:color w:val="000000"/>
                <w:sz w:val="20"/>
                <w:szCs w:val="20"/>
              </w:rPr>
              <w:t>г</w:t>
            </w:r>
            <w:r w:rsidR="00165DC3" w:rsidRPr="000730FA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Start"/>
            <w:r w:rsidR="00165DC3" w:rsidRPr="00165DC3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165DC3" w:rsidRPr="000730FA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32 851,71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30 372,60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27 850,00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55AE3" w:rsidP="007C0CA7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30358.10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55AE3" w:rsidP="00E4247F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2500.88651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55AE3" w:rsidP="00120003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8.24%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3914B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26791C" w:rsidP="0093710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30358,</w:t>
            </w:r>
            <w:r w:rsidR="00F55AE3" w:rsidRPr="00C1289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5473E5" w:rsidRPr="00C12891" w:rsidTr="006E0074">
        <w:trPr>
          <w:cantSplit/>
          <w:trHeight w:val="87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0FA" w:rsidRPr="000730FA" w:rsidRDefault="005473E5" w:rsidP="000730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12891">
              <w:rPr>
                <w:color w:val="000000"/>
                <w:sz w:val="20"/>
                <w:szCs w:val="20"/>
              </w:rPr>
              <w:t>ТО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0730FA">
              <w:rPr>
                <w:color w:val="000000"/>
                <w:sz w:val="20"/>
                <w:szCs w:val="20"/>
                <w:lang w:val="en-US"/>
              </w:rPr>
              <w:t>Cerato</w:t>
            </w:r>
            <w:proofErr w:type="spellEnd"/>
            <w:r w:rsidR="00165DC3" w:rsidRPr="000730F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5473E5" w:rsidRPr="000730FA" w:rsidRDefault="00165DC3" w:rsidP="000730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0FA">
              <w:rPr>
                <w:color w:val="000000"/>
                <w:sz w:val="20"/>
                <w:szCs w:val="20"/>
                <w:lang w:val="en-US"/>
              </w:rPr>
              <w:t xml:space="preserve">2020 </w:t>
            </w:r>
            <w:r w:rsidRPr="00165DC3">
              <w:rPr>
                <w:color w:val="000000"/>
                <w:sz w:val="20"/>
                <w:szCs w:val="20"/>
              </w:rPr>
              <w:t>г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>.</w:t>
            </w:r>
            <w:r w:rsidRPr="00165DC3">
              <w:rPr>
                <w:color w:val="000000"/>
                <w:sz w:val="20"/>
                <w:szCs w:val="20"/>
              </w:rPr>
              <w:t>в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64 227,88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59 330,40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54 346,00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55AE3" w:rsidP="007C0CA7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59301.43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55AE3" w:rsidP="00E4247F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4941.00371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55AE3" w:rsidP="00120003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8.33%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3914B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26791C" w:rsidP="0093710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59301,</w:t>
            </w:r>
            <w:r w:rsidR="00F55AE3" w:rsidRPr="00C12891">
              <w:rPr>
                <w:color w:val="000000"/>
                <w:sz w:val="20"/>
                <w:szCs w:val="20"/>
              </w:rPr>
              <w:t>43</w:t>
            </w:r>
          </w:p>
        </w:tc>
      </w:tr>
      <w:tr w:rsidR="005473E5" w:rsidRPr="00C12891" w:rsidTr="006E0074">
        <w:trPr>
          <w:cantSplit/>
          <w:trHeight w:val="87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E5" w:rsidRPr="00165DC3" w:rsidRDefault="005473E5" w:rsidP="001F6A3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ТО</w:t>
            </w:r>
            <w:r w:rsidRPr="00165DC3">
              <w:rPr>
                <w:color w:val="000000"/>
                <w:sz w:val="20"/>
                <w:szCs w:val="20"/>
              </w:rPr>
              <w:t xml:space="preserve"> Toyota Camry</w:t>
            </w:r>
            <w:r w:rsidR="00165DC3" w:rsidRPr="00165DC3">
              <w:rPr>
                <w:color w:val="000000"/>
                <w:sz w:val="20"/>
                <w:szCs w:val="20"/>
              </w:rPr>
              <w:t xml:space="preserve"> - 2020 г.</w:t>
            </w:r>
            <w:proofErr w:type="gramStart"/>
            <w:r w:rsidR="00165DC3" w:rsidRPr="00165DC3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165DC3" w:rsidRPr="00165DC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92 035,44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84 642,00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77 110,00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8471C7" w:rsidP="007C0CA7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84595.81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8471C7" w:rsidP="00E4247F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7462.82719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8471C7" w:rsidP="00120003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8.82%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3914B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280654" w:rsidP="0093710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84595,</w:t>
            </w:r>
            <w:r w:rsidR="008471C7" w:rsidRPr="00C12891">
              <w:rPr>
                <w:color w:val="000000"/>
                <w:sz w:val="20"/>
                <w:szCs w:val="20"/>
              </w:rPr>
              <w:t>81</w:t>
            </w:r>
          </w:p>
        </w:tc>
      </w:tr>
      <w:tr w:rsidR="005473E5" w:rsidRPr="00C12891" w:rsidTr="006E0074">
        <w:trPr>
          <w:cantSplit/>
          <w:trHeight w:val="87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0FA" w:rsidRPr="000730FA" w:rsidRDefault="005473E5" w:rsidP="000730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12891">
              <w:rPr>
                <w:color w:val="000000"/>
                <w:sz w:val="20"/>
                <w:szCs w:val="20"/>
              </w:rPr>
              <w:t>ТО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 xml:space="preserve"> Toyota Camry</w:t>
            </w:r>
            <w:r w:rsidR="00165DC3" w:rsidRPr="000730F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5473E5" w:rsidRPr="000730FA" w:rsidRDefault="00165DC3" w:rsidP="000730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0FA">
              <w:rPr>
                <w:color w:val="000000"/>
                <w:sz w:val="20"/>
                <w:szCs w:val="20"/>
                <w:lang w:val="en-US"/>
              </w:rPr>
              <w:t xml:space="preserve">2014 </w:t>
            </w:r>
            <w:r w:rsidRPr="00165DC3">
              <w:rPr>
                <w:color w:val="000000"/>
                <w:sz w:val="20"/>
                <w:szCs w:val="20"/>
              </w:rPr>
              <w:t>г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>.</w:t>
            </w:r>
            <w:r w:rsidRPr="00165DC3">
              <w:rPr>
                <w:color w:val="000000"/>
                <w:sz w:val="20"/>
                <w:szCs w:val="20"/>
              </w:rPr>
              <w:t>в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82 731,85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75 882,00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68 900,00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E4AF3" w:rsidP="007C0CA7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75837.95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E4AF3" w:rsidP="00E4247F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6916.03021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E4AF3" w:rsidP="00120003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9.12%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3914B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26791C" w:rsidP="0093710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75837,</w:t>
            </w:r>
            <w:r w:rsidR="005E4AF3" w:rsidRPr="00C12891">
              <w:rPr>
                <w:color w:val="000000"/>
                <w:sz w:val="20"/>
                <w:szCs w:val="20"/>
              </w:rPr>
              <w:t>95</w:t>
            </w:r>
          </w:p>
        </w:tc>
      </w:tr>
      <w:tr w:rsidR="005473E5" w:rsidRPr="00C12891" w:rsidTr="006E0074">
        <w:trPr>
          <w:cantSplit/>
          <w:trHeight w:val="87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0FA" w:rsidRPr="000730FA" w:rsidRDefault="005473E5" w:rsidP="000730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12891">
              <w:rPr>
                <w:color w:val="000000"/>
                <w:sz w:val="20"/>
                <w:szCs w:val="20"/>
              </w:rPr>
              <w:t>ТО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 xml:space="preserve"> Toyota Camry</w:t>
            </w:r>
            <w:r w:rsidR="00165DC3" w:rsidRPr="000730F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5473E5" w:rsidRPr="000730FA" w:rsidRDefault="00165DC3" w:rsidP="000730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30FA">
              <w:rPr>
                <w:color w:val="000000"/>
                <w:sz w:val="20"/>
                <w:szCs w:val="20"/>
                <w:lang w:val="en-US"/>
              </w:rPr>
              <w:t xml:space="preserve">  2020 </w:t>
            </w:r>
            <w:r w:rsidRPr="00165DC3">
              <w:rPr>
                <w:color w:val="000000"/>
                <w:sz w:val="20"/>
                <w:szCs w:val="20"/>
              </w:rPr>
              <w:t>г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>.</w:t>
            </w:r>
            <w:r w:rsidRPr="00165DC3">
              <w:rPr>
                <w:color w:val="000000"/>
                <w:sz w:val="20"/>
                <w:szCs w:val="20"/>
              </w:rPr>
              <w:t>в</w:t>
            </w:r>
            <w:r w:rsidRPr="000730FA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104 749,53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95 842,80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86 760,00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E4AF3" w:rsidP="007C0CA7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95784.11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E4AF3" w:rsidP="00E4247F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8994.9086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E4AF3" w:rsidP="00120003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9.39%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3914B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26791C" w:rsidP="0093710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95784,</w:t>
            </w:r>
            <w:r w:rsidR="005E4AF3" w:rsidRPr="00C12891">
              <w:rPr>
                <w:color w:val="000000"/>
                <w:sz w:val="20"/>
                <w:szCs w:val="20"/>
              </w:rPr>
              <w:t>11</w:t>
            </w:r>
          </w:p>
        </w:tc>
      </w:tr>
      <w:tr w:rsidR="005473E5" w:rsidRPr="00C12891" w:rsidTr="006E0074">
        <w:trPr>
          <w:cantSplit/>
          <w:trHeight w:val="87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0FA" w:rsidRDefault="005473E5" w:rsidP="001F6A3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ТО</w:t>
            </w:r>
            <w:r w:rsidRPr="00165DC3">
              <w:rPr>
                <w:color w:val="000000"/>
                <w:sz w:val="20"/>
                <w:szCs w:val="20"/>
              </w:rPr>
              <w:t xml:space="preserve"> Kia </w:t>
            </w:r>
            <w:proofErr w:type="spellStart"/>
            <w:r w:rsidRPr="00165DC3">
              <w:rPr>
                <w:color w:val="000000"/>
                <w:sz w:val="20"/>
                <w:szCs w:val="20"/>
              </w:rPr>
              <w:t>Cerato</w:t>
            </w:r>
            <w:proofErr w:type="spellEnd"/>
            <w:r w:rsidR="00165DC3" w:rsidRPr="00165DC3">
              <w:rPr>
                <w:color w:val="000000"/>
                <w:sz w:val="20"/>
                <w:szCs w:val="20"/>
              </w:rPr>
              <w:t xml:space="preserve"> </w:t>
            </w:r>
          </w:p>
          <w:p w:rsidR="005473E5" w:rsidRPr="00165DC3" w:rsidRDefault="00165DC3" w:rsidP="000730FA">
            <w:pPr>
              <w:jc w:val="center"/>
              <w:rPr>
                <w:color w:val="000000"/>
                <w:sz w:val="20"/>
                <w:szCs w:val="20"/>
              </w:rPr>
            </w:pPr>
            <w:r w:rsidRPr="00165DC3">
              <w:rPr>
                <w:color w:val="000000"/>
                <w:sz w:val="20"/>
                <w:szCs w:val="20"/>
              </w:rPr>
              <w:t xml:space="preserve">2020 </w:t>
            </w:r>
            <w:proofErr w:type="spellStart"/>
            <w:r w:rsidRPr="00165DC3">
              <w:rPr>
                <w:color w:val="000000"/>
                <w:sz w:val="20"/>
                <w:szCs w:val="20"/>
              </w:rPr>
              <w:t>г.в</w:t>
            </w:r>
            <w:proofErr w:type="spellEnd"/>
            <w:r w:rsidRPr="00165DC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24 542,27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22 785,60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E4AF3" w:rsidP="007C0CA7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22775.96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E4AF3" w:rsidP="00E4247F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1771.15469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E4AF3" w:rsidP="00120003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7.78%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3914B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26791C" w:rsidP="0093710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22775,</w:t>
            </w:r>
            <w:r w:rsidR="005E4AF3" w:rsidRPr="00C12891">
              <w:rPr>
                <w:color w:val="000000"/>
                <w:sz w:val="20"/>
                <w:szCs w:val="20"/>
              </w:rPr>
              <w:t>96</w:t>
            </w:r>
          </w:p>
        </w:tc>
      </w:tr>
      <w:tr w:rsidR="005473E5" w:rsidRPr="00C12891" w:rsidTr="006E0074">
        <w:trPr>
          <w:cantSplit/>
          <w:trHeight w:val="87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11" w:rsidRPr="002D7F11" w:rsidRDefault="005473E5" w:rsidP="002D7F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12891">
              <w:rPr>
                <w:color w:val="000000"/>
                <w:sz w:val="20"/>
                <w:szCs w:val="20"/>
              </w:rPr>
              <w:t>ТО</w:t>
            </w:r>
            <w:r w:rsidRPr="002D7F11">
              <w:rPr>
                <w:color w:val="000000"/>
                <w:sz w:val="20"/>
                <w:szCs w:val="20"/>
                <w:lang w:val="en-US"/>
              </w:rPr>
              <w:t xml:space="preserve"> Toyota Camry </w:t>
            </w:r>
          </w:p>
          <w:p w:rsidR="005473E5" w:rsidRPr="002D7F11" w:rsidRDefault="00165DC3" w:rsidP="002D7F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F11">
              <w:rPr>
                <w:color w:val="000000"/>
                <w:sz w:val="20"/>
                <w:szCs w:val="20"/>
                <w:lang w:val="en-US"/>
              </w:rPr>
              <w:t xml:space="preserve"> 2017 </w:t>
            </w:r>
            <w:r w:rsidRPr="00165DC3">
              <w:rPr>
                <w:color w:val="000000"/>
                <w:sz w:val="20"/>
                <w:szCs w:val="20"/>
              </w:rPr>
              <w:t>г</w:t>
            </w:r>
            <w:r w:rsidRPr="002D7F11">
              <w:rPr>
                <w:color w:val="000000"/>
                <w:sz w:val="20"/>
                <w:szCs w:val="20"/>
                <w:lang w:val="en-US"/>
              </w:rPr>
              <w:t>.</w:t>
            </w:r>
            <w:r w:rsidRPr="00165DC3">
              <w:rPr>
                <w:color w:val="000000"/>
                <w:sz w:val="20"/>
                <w:szCs w:val="20"/>
              </w:rPr>
              <w:t>в</w:t>
            </w:r>
            <w:r w:rsidRPr="002D7F11">
              <w:rPr>
                <w:color w:val="000000"/>
                <w:sz w:val="20"/>
                <w:szCs w:val="20"/>
                <w:lang w:val="en-US"/>
              </w:rPr>
              <w:t>.</w:t>
            </w:r>
            <w:r w:rsidR="005473E5" w:rsidRPr="002D7F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92 010,70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84 737,40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77 330,00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05DD2" w:rsidP="007C0CA7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84692.70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05DD2" w:rsidP="00E4247F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7340.45208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05DD2" w:rsidP="00120003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8.67%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3914B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26791C" w:rsidP="0093710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84692,</w:t>
            </w:r>
            <w:r w:rsidR="00F05DD2" w:rsidRPr="00C12891">
              <w:rPr>
                <w:color w:val="000000"/>
                <w:sz w:val="20"/>
                <w:szCs w:val="20"/>
              </w:rPr>
              <w:t>70</w:t>
            </w:r>
          </w:p>
        </w:tc>
      </w:tr>
      <w:tr w:rsidR="005473E5" w:rsidRPr="00C12891" w:rsidTr="006E0074">
        <w:trPr>
          <w:cantSplit/>
          <w:trHeight w:val="87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11" w:rsidRPr="002D7F11" w:rsidRDefault="005473E5" w:rsidP="002D7F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12891">
              <w:rPr>
                <w:color w:val="000000"/>
                <w:sz w:val="20"/>
                <w:szCs w:val="20"/>
              </w:rPr>
              <w:t>ТО</w:t>
            </w:r>
            <w:r w:rsidRPr="002D7F11">
              <w:rPr>
                <w:color w:val="000000"/>
                <w:sz w:val="20"/>
                <w:szCs w:val="20"/>
                <w:lang w:val="en-US"/>
              </w:rPr>
              <w:t xml:space="preserve"> Mercedes Sprinter </w:t>
            </w:r>
          </w:p>
          <w:p w:rsidR="005473E5" w:rsidRPr="002D7F11" w:rsidRDefault="00165DC3" w:rsidP="002D7F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F11">
              <w:rPr>
                <w:color w:val="000000"/>
                <w:sz w:val="20"/>
                <w:szCs w:val="20"/>
                <w:lang w:val="en-US"/>
              </w:rPr>
              <w:t xml:space="preserve"> 2015 </w:t>
            </w:r>
            <w:r w:rsidRPr="00165DC3">
              <w:rPr>
                <w:color w:val="000000"/>
                <w:sz w:val="20"/>
                <w:szCs w:val="20"/>
              </w:rPr>
              <w:t>г</w:t>
            </w:r>
            <w:r w:rsidRPr="002D7F11">
              <w:rPr>
                <w:color w:val="000000"/>
                <w:sz w:val="20"/>
                <w:szCs w:val="20"/>
                <w:lang w:val="en-US"/>
              </w:rPr>
              <w:t>.</w:t>
            </w:r>
            <w:r w:rsidRPr="00165DC3">
              <w:rPr>
                <w:color w:val="000000"/>
                <w:sz w:val="20"/>
                <w:szCs w:val="20"/>
              </w:rPr>
              <w:t>в</w:t>
            </w:r>
            <w:r w:rsidRPr="002D7F11">
              <w:rPr>
                <w:color w:val="000000"/>
                <w:sz w:val="20"/>
                <w:szCs w:val="20"/>
                <w:lang w:val="en-US"/>
              </w:rPr>
              <w:t>.</w:t>
            </w:r>
            <w:r w:rsidR="005473E5" w:rsidRPr="002D7F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38 127,04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35 142,00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32 100,00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05DD2" w:rsidP="007C0CA7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35123.01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05DD2" w:rsidP="00E4247F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3013.56486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05DD2" w:rsidP="00120003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8.58%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3914B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26791C" w:rsidP="0093710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35123,</w:t>
            </w:r>
            <w:r w:rsidR="00F05DD2" w:rsidRPr="00C12891">
              <w:rPr>
                <w:color w:val="000000"/>
                <w:sz w:val="20"/>
                <w:szCs w:val="20"/>
              </w:rPr>
              <w:t>01</w:t>
            </w:r>
          </w:p>
        </w:tc>
      </w:tr>
      <w:tr w:rsidR="005473E5" w:rsidRPr="00C12891" w:rsidTr="006E0074">
        <w:trPr>
          <w:cantSplit/>
          <w:trHeight w:val="87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11" w:rsidRDefault="005473E5" w:rsidP="001F6A3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ТО JMC VIGUS</w:t>
            </w:r>
          </w:p>
          <w:p w:rsidR="005473E5" w:rsidRPr="00165DC3" w:rsidRDefault="00165DC3" w:rsidP="001F6A34">
            <w:pPr>
              <w:jc w:val="center"/>
              <w:rPr>
                <w:color w:val="000000"/>
                <w:sz w:val="20"/>
                <w:szCs w:val="20"/>
              </w:rPr>
            </w:pPr>
            <w:r w:rsidRPr="00165DC3">
              <w:rPr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165DC3">
              <w:rPr>
                <w:color w:val="000000"/>
                <w:sz w:val="20"/>
                <w:szCs w:val="20"/>
              </w:rPr>
              <w:t>г.в</w:t>
            </w:r>
            <w:proofErr w:type="spellEnd"/>
            <w:r w:rsidRPr="00165DC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46 534,13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42 404,40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6E007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38 190,00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05DD2" w:rsidP="007C0CA7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42376.18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05DD2" w:rsidP="00E4247F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4172.1366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E5" w:rsidRPr="00C12891" w:rsidRDefault="00F05DD2" w:rsidP="00120003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9.85%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5473E5" w:rsidP="003914BE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3E5" w:rsidRPr="00C12891" w:rsidRDefault="0026791C" w:rsidP="00937100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42376,</w:t>
            </w:r>
            <w:r w:rsidR="00F05DD2" w:rsidRPr="00C12891">
              <w:rPr>
                <w:color w:val="000000"/>
                <w:sz w:val="20"/>
                <w:szCs w:val="20"/>
              </w:rPr>
              <w:t>18</w:t>
            </w:r>
          </w:p>
        </w:tc>
      </w:tr>
      <w:tr w:rsidR="00F14707" w:rsidRPr="00C12891" w:rsidTr="006E0074">
        <w:trPr>
          <w:cantSplit/>
          <w:trHeight w:val="682"/>
          <w:jc w:val="center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07" w:rsidRPr="00C12891" w:rsidRDefault="00DB1372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707" w:rsidRPr="00C12891" w:rsidRDefault="006C4904" w:rsidP="006C4904">
            <w:pPr>
              <w:jc w:val="center"/>
              <w:rPr>
                <w:color w:val="000000"/>
                <w:sz w:val="20"/>
                <w:szCs w:val="20"/>
              </w:rPr>
            </w:pPr>
            <w:r w:rsidRPr="00C12891">
              <w:rPr>
                <w:color w:val="000000"/>
                <w:sz w:val="20"/>
                <w:szCs w:val="20"/>
              </w:rPr>
              <w:t>560265,46</w:t>
            </w:r>
          </w:p>
        </w:tc>
      </w:tr>
    </w:tbl>
    <w:p w:rsidR="005D6DA5" w:rsidRDefault="005D6DA5" w:rsidP="00355291">
      <w:pPr>
        <w:jc w:val="both"/>
      </w:pPr>
    </w:p>
    <w:p w:rsidR="008375D3" w:rsidRDefault="008375D3" w:rsidP="005D6DA5">
      <w:pPr>
        <w:ind w:firstLine="709"/>
        <w:jc w:val="both"/>
      </w:pPr>
    </w:p>
    <w:p w:rsidR="00911E6E" w:rsidRDefault="00911E6E" w:rsidP="00911E6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НМЦК, коэффициент вариации цены определялся по следующей формуле:</w:t>
      </w:r>
    </w:p>
    <w:p w:rsidR="00911E6E" w:rsidRDefault="00911E6E" w:rsidP="00911E6E">
      <w:pPr>
        <w:rPr>
          <w:sz w:val="22"/>
          <w:szCs w:val="22"/>
        </w:rPr>
      </w:pPr>
    </w:p>
    <w:p w:rsidR="00911E6E" w:rsidRDefault="00911E6E" w:rsidP="00911E6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>
            <wp:extent cx="1318260" cy="464820"/>
            <wp:effectExtent l="0" t="0" r="0" b="0"/>
            <wp:docPr id="12" name="Рисунок 12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153376_3277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911E6E" w:rsidRDefault="00911E6E" w:rsidP="00505B77">
      <w:pPr>
        <w:rPr>
          <w:szCs w:val="22"/>
        </w:rPr>
      </w:pPr>
      <w:r>
        <w:rPr>
          <w:szCs w:val="22"/>
        </w:rPr>
        <w:t>где: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коэффициент вариации;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>
            <wp:extent cx="1752600" cy="601980"/>
            <wp:effectExtent l="0" t="0" r="0" b="7620"/>
            <wp:docPr id="11" name="Рисунок 11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53376_32774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10" name="Рисунок 10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153376_3277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911E6E" w:rsidRDefault="00911E6E" w:rsidP="00911E6E">
      <w:pPr>
        <w:rPr>
          <w:sz w:val="22"/>
          <w:szCs w:val="22"/>
        </w:rPr>
      </w:pP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911E6E" w:rsidRDefault="00911E6E" w:rsidP="00911E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11E6E" w:rsidRDefault="00911E6E" w:rsidP="00911E6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>
            <wp:extent cx="1798320" cy="449580"/>
            <wp:effectExtent l="0" t="0" r="0" b="7620"/>
            <wp:docPr id="9" name="Рисунок 9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153376_3277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911E6E" w:rsidRDefault="00911E6E" w:rsidP="00911E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11E6E" w:rsidRDefault="00911E6E" w:rsidP="00911E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где: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746760" cy="243840"/>
            <wp:effectExtent l="0" t="0" r="0" b="3810"/>
            <wp:docPr id="8" name="Рисунок 8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153376_32777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НМЦК, </w:t>
      </w:r>
      <w:proofErr w:type="gramStart"/>
      <w:r>
        <w:rPr>
          <w:rFonts w:ascii="Times New Roman" w:hAnsi="Times New Roman" w:cs="Times New Roman"/>
          <w:szCs w:val="22"/>
        </w:rPr>
        <w:t>определяемая</w:t>
      </w:r>
      <w:proofErr w:type="gramEnd"/>
      <w:r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7" name="Рисунок 7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153376_32778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p w:rsidR="005D6DA5" w:rsidRDefault="005D6DA5" w:rsidP="00911E6E">
      <w:pPr>
        <w:ind w:firstLine="709"/>
        <w:jc w:val="both"/>
      </w:pPr>
    </w:p>
    <w:sectPr w:rsidR="005D6DA5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13EE5"/>
    <w:rsid w:val="00060734"/>
    <w:rsid w:val="000730FA"/>
    <w:rsid w:val="000964EF"/>
    <w:rsid w:val="000A0787"/>
    <w:rsid w:val="000A7952"/>
    <w:rsid w:val="000E4410"/>
    <w:rsid w:val="000E732B"/>
    <w:rsid w:val="000F5C5A"/>
    <w:rsid w:val="00117891"/>
    <w:rsid w:val="00120003"/>
    <w:rsid w:val="00124074"/>
    <w:rsid w:val="00143287"/>
    <w:rsid w:val="00161425"/>
    <w:rsid w:val="00165DC3"/>
    <w:rsid w:val="001A426C"/>
    <w:rsid w:val="001D0536"/>
    <w:rsid w:val="001F6A34"/>
    <w:rsid w:val="0020378F"/>
    <w:rsid w:val="00251C81"/>
    <w:rsid w:val="00252EEC"/>
    <w:rsid w:val="002626EB"/>
    <w:rsid w:val="00266685"/>
    <w:rsid w:val="0026791C"/>
    <w:rsid w:val="00280654"/>
    <w:rsid w:val="002D7F11"/>
    <w:rsid w:val="002F07AE"/>
    <w:rsid w:val="003306C8"/>
    <w:rsid w:val="00332373"/>
    <w:rsid w:val="00351A75"/>
    <w:rsid w:val="00355291"/>
    <w:rsid w:val="00372717"/>
    <w:rsid w:val="003914BE"/>
    <w:rsid w:val="003C01E5"/>
    <w:rsid w:val="003D4D53"/>
    <w:rsid w:val="003E48FB"/>
    <w:rsid w:val="00405381"/>
    <w:rsid w:val="00437795"/>
    <w:rsid w:val="00471486"/>
    <w:rsid w:val="00497A00"/>
    <w:rsid w:val="004C10AD"/>
    <w:rsid w:val="004D10AD"/>
    <w:rsid w:val="004F33BB"/>
    <w:rsid w:val="00505B77"/>
    <w:rsid w:val="0051239C"/>
    <w:rsid w:val="0051375A"/>
    <w:rsid w:val="005341F4"/>
    <w:rsid w:val="005473E5"/>
    <w:rsid w:val="00547599"/>
    <w:rsid w:val="005514C6"/>
    <w:rsid w:val="00562054"/>
    <w:rsid w:val="00572FE8"/>
    <w:rsid w:val="00590705"/>
    <w:rsid w:val="005A468A"/>
    <w:rsid w:val="005A491F"/>
    <w:rsid w:val="005B34B7"/>
    <w:rsid w:val="005B5C75"/>
    <w:rsid w:val="005D6DA5"/>
    <w:rsid w:val="005E4AF3"/>
    <w:rsid w:val="00640141"/>
    <w:rsid w:val="006472AD"/>
    <w:rsid w:val="0066347D"/>
    <w:rsid w:val="006650EA"/>
    <w:rsid w:val="00677988"/>
    <w:rsid w:val="006A601E"/>
    <w:rsid w:val="006B4EA1"/>
    <w:rsid w:val="006B78E9"/>
    <w:rsid w:val="006C18F3"/>
    <w:rsid w:val="006C4904"/>
    <w:rsid w:val="006E0074"/>
    <w:rsid w:val="00714AC8"/>
    <w:rsid w:val="00733D61"/>
    <w:rsid w:val="007471B7"/>
    <w:rsid w:val="00752A39"/>
    <w:rsid w:val="00754D4E"/>
    <w:rsid w:val="00755923"/>
    <w:rsid w:val="00766A93"/>
    <w:rsid w:val="00771FDD"/>
    <w:rsid w:val="00777CEF"/>
    <w:rsid w:val="0078668A"/>
    <w:rsid w:val="007C0CA7"/>
    <w:rsid w:val="007C10E3"/>
    <w:rsid w:val="007C1459"/>
    <w:rsid w:val="007D6521"/>
    <w:rsid w:val="007E1E95"/>
    <w:rsid w:val="00822A2F"/>
    <w:rsid w:val="00825FF7"/>
    <w:rsid w:val="008375D3"/>
    <w:rsid w:val="008471C7"/>
    <w:rsid w:val="00852986"/>
    <w:rsid w:val="00857C60"/>
    <w:rsid w:val="00880900"/>
    <w:rsid w:val="00886966"/>
    <w:rsid w:val="00892A64"/>
    <w:rsid w:val="00893082"/>
    <w:rsid w:val="00896681"/>
    <w:rsid w:val="0089786D"/>
    <w:rsid w:val="008C104C"/>
    <w:rsid w:val="008D6D57"/>
    <w:rsid w:val="008E1410"/>
    <w:rsid w:val="008E4AA3"/>
    <w:rsid w:val="008E78F3"/>
    <w:rsid w:val="00911E6E"/>
    <w:rsid w:val="00915288"/>
    <w:rsid w:val="00920168"/>
    <w:rsid w:val="009275DD"/>
    <w:rsid w:val="00932D3A"/>
    <w:rsid w:val="00935908"/>
    <w:rsid w:val="00937100"/>
    <w:rsid w:val="00953E39"/>
    <w:rsid w:val="00962B9D"/>
    <w:rsid w:val="0098763E"/>
    <w:rsid w:val="009E1F78"/>
    <w:rsid w:val="00A004BD"/>
    <w:rsid w:val="00A312E3"/>
    <w:rsid w:val="00A31DF9"/>
    <w:rsid w:val="00A45E2E"/>
    <w:rsid w:val="00AF39E1"/>
    <w:rsid w:val="00B02717"/>
    <w:rsid w:val="00B222A8"/>
    <w:rsid w:val="00B23F19"/>
    <w:rsid w:val="00B55F59"/>
    <w:rsid w:val="00B80394"/>
    <w:rsid w:val="00B932A5"/>
    <w:rsid w:val="00B97F42"/>
    <w:rsid w:val="00BC1AA3"/>
    <w:rsid w:val="00BC568D"/>
    <w:rsid w:val="00BE5D19"/>
    <w:rsid w:val="00BF3713"/>
    <w:rsid w:val="00C12891"/>
    <w:rsid w:val="00C40458"/>
    <w:rsid w:val="00C647B2"/>
    <w:rsid w:val="00C77C65"/>
    <w:rsid w:val="00CB4BF4"/>
    <w:rsid w:val="00CC5BD4"/>
    <w:rsid w:val="00CD1AF8"/>
    <w:rsid w:val="00D00BF8"/>
    <w:rsid w:val="00D01BDC"/>
    <w:rsid w:val="00D62A13"/>
    <w:rsid w:val="00DA45E9"/>
    <w:rsid w:val="00DA608A"/>
    <w:rsid w:val="00DA6405"/>
    <w:rsid w:val="00DB1372"/>
    <w:rsid w:val="00E05AAE"/>
    <w:rsid w:val="00E20A3A"/>
    <w:rsid w:val="00E4247F"/>
    <w:rsid w:val="00E94634"/>
    <w:rsid w:val="00E94FC7"/>
    <w:rsid w:val="00ED2297"/>
    <w:rsid w:val="00ED2B53"/>
    <w:rsid w:val="00EF08AF"/>
    <w:rsid w:val="00F03D98"/>
    <w:rsid w:val="00F05DD2"/>
    <w:rsid w:val="00F14707"/>
    <w:rsid w:val="00F26D24"/>
    <w:rsid w:val="00F45176"/>
    <w:rsid w:val="00F55AE3"/>
    <w:rsid w:val="00F90DA2"/>
    <w:rsid w:val="00F966D8"/>
    <w:rsid w:val="00F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customStyle="1" w:styleId="1">
    <w:name w:val="Заголовок №1_"/>
    <w:basedOn w:val="a0"/>
    <w:link w:val="10"/>
    <w:locked/>
    <w:rsid w:val="00F14707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10">
    <w:name w:val="Заголовок №1"/>
    <w:basedOn w:val="a"/>
    <w:link w:val="1"/>
    <w:rsid w:val="00F1470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pacing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customStyle="1" w:styleId="1">
    <w:name w:val="Заголовок №1_"/>
    <w:basedOn w:val="a0"/>
    <w:link w:val="10"/>
    <w:locked/>
    <w:rsid w:val="00F14707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10">
    <w:name w:val="Заголовок №1"/>
    <w:basedOn w:val="a"/>
    <w:link w:val="1"/>
    <w:rsid w:val="00F1470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3AA2F07</Template>
  <TotalTime>648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141</cp:revision>
  <cp:lastPrinted>2024-11-05T08:06:00Z</cp:lastPrinted>
  <dcterms:created xsi:type="dcterms:W3CDTF">2018-03-02T07:45:00Z</dcterms:created>
  <dcterms:modified xsi:type="dcterms:W3CDTF">2026-06-19T08:23:00Z</dcterms:modified>
</cp:coreProperties>
</file>