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37" w:rsidRPr="002938B3" w:rsidRDefault="00E55FBB" w:rsidP="00524E22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цены </w:t>
      </w:r>
      <w:r w:rsidR="006C2D73"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937E6F" w:rsidRPr="002938B3" w:rsidTr="004F7CE3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E6F" w:rsidRPr="007963CF" w:rsidRDefault="00937E6F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5812" w:type="dxa"/>
            <w:hideMark/>
          </w:tcPr>
          <w:p w:rsidR="00937E6F" w:rsidRPr="00992A59" w:rsidRDefault="003E69C5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3E69C5">
              <w:rPr>
                <w:i/>
                <w:sz w:val="24"/>
                <w:szCs w:val="24"/>
              </w:rPr>
              <w:t>бразовательны</w:t>
            </w:r>
            <w:r>
              <w:rPr>
                <w:i/>
                <w:sz w:val="24"/>
                <w:szCs w:val="24"/>
              </w:rPr>
              <w:t>е</w:t>
            </w:r>
            <w:r w:rsidRPr="003E69C5">
              <w:rPr>
                <w:i/>
                <w:sz w:val="24"/>
                <w:szCs w:val="24"/>
              </w:rPr>
              <w:t xml:space="preserve"> услуг</w:t>
            </w:r>
            <w:r>
              <w:rPr>
                <w:i/>
                <w:sz w:val="24"/>
                <w:szCs w:val="24"/>
              </w:rPr>
              <w:t>и</w:t>
            </w:r>
            <w:r w:rsidRPr="003E69C5">
              <w:rPr>
                <w:i/>
                <w:sz w:val="24"/>
                <w:szCs w:val="24"/>
              </w:rPr>
              <w:t xml:space="preserve"> – обучение по программе повышения квалификации</w:t>
            </w:r>
            <w:r>
              <w:rPr>
                <w:i/>
                <w:sz w:val="24"/>
                <w:szCs w:val="24"/>
              </w:rPr>
              <w:t xml:space="preserve"> для двух слушателей заказчика </w:t>
            </w:r>
            <w:r w:rsidR="00216AAF" w:rsidRPr="00216AAF">
              <w:rPr>
                <w:i/>
                <w:sz w:val="24"/>
                <w:szCs w:val="24"/>
              </w:rPr>
              <w:t xml:space="preserve">«DEV1. Разработка серверной части приложений </w:t>
            </w:r>
            <w:proofErr w:type="spellStart"/>
            <w:r w:rsidR="00216AAF" w:rsidRPr="00216AAF">
              <w:rPr>
                <w:i/>
                <w:sz w:val="24"/>
                <w:szCs w:val="24"/>
              </w:rPr>
              <w:t>PostgreSQL</w:t>
            </w:r>
            <w:proofErr w:type="spellEnd"/>
            <w:r w:rsidR="00216AAF" w:rsidRPr="00216AAF">
              <w:rPr>
                <w:i/>
                <w:sz w:val="24"/>
                <w:szCs w:val="24"/>
              </w:rPr>
              <w:t>. Базовый курс»</w:t>
            </w:r>
          </w:p>
        </w:tc>
      </w:tr>
      <w:tr w:rsidR="00E55FBB" w:rsidRPr="002938B3" w:rsidTr="004F7CE3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цены договора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FBB" w:rsidRPr="00992A59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E55FBB" w:rsidRPr="002938B3" w:rsidTr="004F7CE3">
        <w:trPr>
          <w:trHeight w:val="32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расчета цены договора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FBB" w:rsidRPr="007963CF" w:rsidRDefault="00216AAF" w:rsidP="00E134F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AAF">
              <w:rPr>
                <w:bCs/>
                <w:i/>
                <w:sz w:val="24"/>
                <w:szCs w:val="24"/>
              </w:rPr>
              <w:t>69 980 (шестьдесят девять тысяч девятьсот восемьдесят) рублей 00 копеек</w:t>
            </w:r>
          </w:p>
        </w:tc>
      </w:tr>
    </w:tbl>
    <w:p w:rsidR="00E55FBB" w:rsidRPr="002938B3" w:rsidRDefault="00E55FBB" w:rsidP="005F3B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Обоснование и расчет цены </w:t>
      </w:r>
      <w:r w:rsidR="00E16994"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произведены на основании полученных ответов на запросы о предоставлении коммерческих предложений. Отправлено 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девять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запросов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получено 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="00C02439"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три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коммерческих предложения.</w:t>
      </w:r>
    </w:p>
    <w:p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10"/>
          <w:szCs w:val="10"/>
          <w:lang w:eastAsia="ru-RU"/>
        </w:rPr>
      </w:pPr>
    </w:p>
    <w:tbl>
      <w:tblPr>
        <w:tblStyle w:val="1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051"/>
        <w:gridCol w:w="1910"/>
        <w:gridCol w:w="2268"/>
      </w:tblGrid>
      <w:tr w:rsidR="00AF5968" w:rsidRPr="002938B3" w:rsidTr="002A5E35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68" w:rsidRPr="00C2748F" w:rsidRDefault="00AF5968" w:rsidP="005F3BA6">
            <w:pPr>
              <w:spacing w:after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Номер и дата запроса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Входящий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968" w:rsidRDefault="00AF5968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Цена</w:t>
            </w:r>
            <w:r w:rsidR="00782358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82358">
              <w:rPr>
                <w:sz w:val="24"/>
                <w:szCs w:val="24"/>
                <w:lang w:eastAsia="ru-RU"/>
              </w:rPr>
              <w:t>руб</w:t>
            </w:r>
            <w:proofErr w:type="spellEnd"/>
            <w:r w:rsidRPr="00C2748F">
              <w:rPr>
                <w:sz w:val="24"/>
                <w:szCs w:val="24"/>
                <w:lang w:eastAsia="ru-RU"/>
              </w:rPr>
              <w:t xml:space="preserve"> </w:t>
            </w:r>
          </w:p>
          <w:p w:rsidR="00F12E6A" w:rsidRPr="00C2748F" w:rsidRDefault="00F12E6A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6F52" w:rsidRPr="002938B3" w:rsidTr="002A5E35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F52" w:rsidRPr="00676F52" w:rsidRDefault="00884B33" w:rsidP="00676F52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F52" w:rsidRPr="00676F52" w:rsidRDefault="00F12E6A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F52" w:rsidRPr="00884B33" w:rsidRDefault="00560204" w:rsidP="005F3BA6">
            <w:pPr>
              <w:spacing w:after="0"/>
              <w:jc w:val="center"/>
              <w:rPr>
                <w:sz w:val="22"/>
                <w:szCs w:val="24"/>
                <w:lang w:eastAsia="ru-RU"/>
              </w:rPr>
            </w:pPr>
            <w:r w:rsidRPr="00884B33">
              <w:rPr>
                <w:sz w:val="22"/>
                <w:szCs w:val="24"/>
                <w:lang w:eastAsia="ru-RU"/>
              </w:rPr>
              <w:t>642</w:t>
            </w:r>
            <w:r w:rsidR="00884B33" w:rsidRPr="00884B33">
              <w:rPr>
                <w:sz w:val="22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F52" w:rsidRPr="00216AAF" w:rsidRDefault="00F12E6A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216AAF">
              <w:rPr>
                <w:sz w:val="24"/>
                <w:szCs w:val="24"/>
                <w:lang w:eastAsia="ru-RU"/>
              </w:rPr>
              <w:t>6</w:t>
            </w:r>
            <w:r w:rsidR="00216AAF" w:rsidRPr="00216AAF">
              <w:rPr>
                <w:sz w:val="24"/>
                <w:szCs w:val="24"/>
                <w:lang w:eastAsia="ru-RU"/>
              </w:rPr>
              <w:t>9</w:t>
            </w:r>
            <w:r w:rsidR="00676F52" w:rsidRPr="00216AAF">
              <w:rPr>
                <w:sz w:val="24"/>
                <w:szCs w:val="24"/>
                <w:lang w:eastAsia="ru-RU"/>
              </w:rPr>
              <w:t> </w:t>
            </w:r>
            <w:r w:rsidRPr="00216AAF">
              <w:rPr>
                <w:sz w:val="24"/>
                <w:szCs w:val="24"/>
                <w:lang w:eastAsia="ru-RU"/>
              </w:rPr>
              <w:t>98</w:t>
            </w:r>
            <w:r w:rsidR="00676F52" w:rsidRPr="00216AAF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9627A4" w:rsidRPr="002938B3" w:rsidTr="002A5E35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A4" w:rsidRPr="00560204" w:rsidRDefault="00884B33" w:rsidP="00560204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2</w:t>
            </w:r>
            <w:r w:rsidR="00560204" w:rsidRPr="00560204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A4" w:rsidRDefault="00560204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A4" w:rsidRPr="00884B33" w:rsidRDefault="00560204" w:rsidP="005F3BA6">
            <w:pPr>
              <w:spacing w:after="0"/>
              <w:jc w:val="center"/>
              <w:rPr>
                <w:sz w:val="22"/>
                <w:szCs w:val="24"/>
                <w:lang w:eastAsia="ru-RU"/>
              </w:rPr>
            </w:pPr>
            <w:r w:rsidRPr="00884B33">
              <w:rPr>
                <w:sz w:val="22"/>
                <w:szCs w:val="24"/>
                <w:lang w:eastAsia="ru-RU"/>
              </w:rPr>
              <w:t>653</w:t>
            </w:r>
            <w:r w:rsidR="00884B33" w:rsidRPr="00884B33">
              <w:rPr>
                <w:sz w:val="22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A4" w:rsidRDefault="00560204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84 000,00</w:t>
            </w:r>
          </w:p>
        </w:tc>
      </w:tr>
      <w:tr w:rsidR="00AF5968" w:rsidRPr="002938B3" w:rsidTr="002A5E35">
        <w:trPr>
          <w:trHeight w:val="6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8" w:rsidRPr="00560204" w:rsidRDefault="00884B33" w:rsidP="00560204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8" w:rsidRPr="00C2748F" w:rsidRDefault="00560204" w:rsidP="00E134F3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8" w:rsidRPr="00884B33" w:rsidRDefault="00560204" w:rsidP="00E134F3">
            <w:pPr>
              <w:spacing w:after="0"/>
              <w:jc w:val="center"/>
              <w:rPr>
                <w:sz w:val="22"/>
                <w:szCs w:val="24"/>
                <w:lang w:eastAsia="ru-RU"/>
              </w:rPr>
            </w:pPr>
            <w:r w:rsidRPr="00884B33">
              <w:rPr>
                <w:sz w:val="22"/>
                <w:szCs w:val="24"/>
                <w:lang w:eastAsia="ru-RU"/>
              </w:rPr>
              <w:t>666</w:t>
            </w:r>
            <w:r w:rsidR="00884B33" w:rsidRPr="00884B33">
              <w:rPr>
                <w:sz w:val="22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8" w:rsidRPr="00C2748F" w:rsidRDefault="00560204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72 000,00</w:t>
            </w:r>
          </w:p>
        </w:tc>
      </w:tr>
    </w:tbl>
    <w:p w:rsidR="00E55FBB" w:rsidRPr="002938B3" w:rsidRDefault="00E55FBB" w:rsidP="005F3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704"/>
        <w:gridCol w:w="1131"/>
        <w:gridCol w:w="1423"/>
        <w:gridCol w:w="845"/>
        <w:gridCol w:w="1134"/>
      </w:tblGrid>
      <w:tr w:rsidR="00C31250" w:rsidRPr="00863EAD" w:rsidTr="00B6358F">
        <w:trPr>
          <w:trHeight w:val="586"/>
          <w:tblHeader/>
          <w:jc w:val="center"/>
        </w:trPr>
        <w:tc>
          <w:tcPr>
            <w:tcW w:w="4248" w:type="dxa"/>
            <w:vAlign w:val="center"/>
          </w:tcPr>
          <w:p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1704" w:type="dxa"/>
            <w:vAlign w:val="center"/>
          </w:tcPr>
          <w:p w:rsidR="00C31250" w:rsidRPr="002A5E35" w:rsidRDefault="00A61180" w:rsidP="001F78E7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Компания 1</w:t>
            </w:r>
            <w:r w:rsidR="00F522A8" w:rsidRPr="002A5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31250" w:rsidRPr="002A5E35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за </w:t>
            </w:r>
            <w:r w:rsidR="00216A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1250" w:rsidRPr="002A5E35">
              <w:rPr>
                <w:rFonts w:ascii="Times New Roman" w:hAnsi="Times New Roman" w:cs="Times New Roman"/>
                <w:sz w:val="20"/>
                <w:szCs w:val="20"/>
              </w:rPr>
              <w:t xml:space="preserve"> чел. (руб.)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61763" w:rsidRPr="00B6358F" w:rsidRDefault="00A61180" w:rsidP="0086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Компания 2</w:t>
            </w:r>
          </w:p>
          <w:p w:rsidR="00C31250" w:rsidRPr="00B6358F" w:rsidRDefault="00861763" w:rsidP="00861763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8F">
              <w:rPr>
                <w:rFonts w:ascii="Times New Roman" w:hAnsi="Times New Roman" w:cs="Times New Roman"/>
                <w:sz w:val="20"/>
                <w:szCs w:val="20"/>
              </w:rPr>
              <w:t>стоимость за 1 чел. (руб.)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2530B" w:rsidRPr="00B6358F" w:rsidRDefault="00A61180" w:rsidP="0002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Компания 3</w:t>
            </w:r>
          </w:p>
          <w:p w:rsidR="00C31250" w:rsidRPr="00B6358F" w:rsidRDefault="0002530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8F">
              <w:rPr>
                <w:rFonts w:ascii="Times New Roman" w:hAnsi="Times New Roman" w:cs="Times New Roman"/>
                <w:sz w:val="20"/>
                <w:szCs w:val="20"/>
              </w:rPr>
              <w:t>стоимость за 1 чел. (руб.)</w:t>
            </w:r>
          </w:p>
        </w:tc>
        <w:tc>
          <w:tcPr>
            <w:tcW w:w="845" w:type="dxa"/>
            <w:vAlign w:val="center"/>
          </w:tcPr>
          <w:p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Кол-во слушателей</w:t>
            </w:r>
          </w:p>
        </w:tc>
        <w:tc>
          <w:tcPr>
            <w:tcW w:w="1134" w:type="dxa"/>
            <w:vAlign w:val="center"/>
          </w:tcPr>
          <w:p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по наименьшему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31250" w:rsidRPr="00863EAD" w:rsidTr="00B6358F">
        <w:trPr>
          <w:trHeight w:val="40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50" w:rsidRPr="00A3407E" w:rsidRDefault="00C31250" w:rsidP="00987941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AA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16AAF" w:rsidRPr="00216AAF">
              <w:rPr>
                <w:rFonts w:ascii="Times New Roman" w:hAnsi="Times New Roman" w:cs="Times New Roman"/>
                <w:sz w:val="20"/>
                <w:szCs w:val="20"/>
              </w:rPr>
              <w:t xml:space="preserve">DEV1. Разработка серверной части приложений </w:t>
            </w:r>
            <w:proofErr w:type="spellStart"/>
            <w:r w:rsidR="00216AAF" w:rsidRPr="00216AAF">
              <w:rPr>
                <w:rFonts w:ascii="Times New Roman" w:hAnsi="Times New Roman" w:cs="Times New Roman"/>
                <w:sz w:val="20"/>
                <w:szCs w:val="20"/>
              </w:rPr>
              <w:t>PostgreSQL</w:t>
            </w:r>
            <w:proofErr w:type="spellEnd"/>
            <w:r w:rsidR="00216AAF" w:rsidRPr="00216AAF">
              <w:rPr>
                <w:rFonts w:ascii="Times New Roman" w:hAnsi="Times New Roman" w:cs="Times New Roman"/>
                <w:sz w:val="20"/>
                <w:szCs w:val="20"/>
              </w:rPr>
              <w:t>. Базовый курс</w:t>
            </w:r>
            <w:r w:rsidRPr="00216AAF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="00216AAF" w:rsidRPr="00216AA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9B515F" w:rsidRPr="00216AAF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="00216AAF" w:rsidRPr="00216A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B515F" w:rsidRPr="00216AAF">
              <w:rPr>
                <w:rFonts w:ascii="Times New Roman" w:hAnsi="Times New Roman" w:cs="Times New Roman"/>
                <w:sz w:val="20"/>
                <w:szCs w:val="20"/>
              </w:rPr>
              <w:t xml:space="preserve">, из них </w:t>
            </w:r>
            <w:r w:rsidR="00216AAF" w:rsidRPr="0021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  <w:r w:rsidRPr="0021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</w:t>
            </w:r>
            <w:r w:rsidR="009B515F" w:rsidRPr="0021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обучения с преподавателем</w:t>
            </w:r>
            <w:r w:rsidRPr="0021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04" w:rsidRDefault="00560204" w:rsidP="00F12E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E6A" w:rsidRPr="00560204" w:rsidRDefault="00F12E6A" w:rsidP="00F12E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2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6AAF" w:rsidRPr="005602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60204">
              <w:rPr>
                <w:rFonts w:ascii="Times New Roman" w:hAnsi="Times New Roman" w:cs="Times New Roman"/>
                <w:sz w:val="20"/>
                <w:szCs w:val="20"/>
              </w:rPr>
              <w:t xml:space="preserve"> 990</w:t>
            </w:r>
          </w:p>
          <w:p w:rsidR="00C31250" w:rsidRPr="00560204" w:rsidRDefault="00C31250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250" w:rsidRPr="00560204" w:rsidRDefault="00861763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250" w:rsidRPr="00560204" w:rsidRDefault="0002530B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0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  <w:r w:rsidR="00F921A7" w:rsidRPr="00560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250" w:rsidRPr="00560204" w:rsidRDefault="002E3613" w:rsidP="00560204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0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250" w:rsidRPr="00884B33" w:rsidRDefault="00F12E6A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884B33">
              <w:rPr>
                <w:szCs w:val="24"/>
                <w:lang w:eastAsia="ru-RU"/>
              </w:rPr>
              <w:t>6</w:t>
            </w:r>
            <w:r w:rsidR="00216AAF" w:rsidRPr="00884B33">
              <w:rPr>
                <w:szCs w:val="24"/>
                <w:lang w:eastAsia="ru-RU"/>
              </w:rPr>
              <w:t>9</w:t>
            </w:r>
            <w:r w:rsidRPr="00884B33">
              <w:rPr>
                <w:szCs w:val="24"/>
                <w:lang w:eastAsia="ru-RU"/>
              </w:rPr>
              <w:t> 980,00</w:t>
            </w:r>
          </w:p>
        </w:tc>
      </w:tr>
      <w:tr w:rsidR="00755207" w:rsidRPr="00863EAD" w:rsidTr="00884B33">
        <w:trPr>
          <w:trHeight w:val="25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207" w:rsidRDefault="00755207" w:rsidP="00987941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207" w:rsidRPr="00884B33" w:rsidRDefault="00F12E6A" w:rsidP="00987941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84B33">
              <w:rPr>
                <w:szCs w:val="24"/>
                <w:lang w:eastAsia="ru-RU"/>
              </w:rPr>
              <w:t>6</w:t>
            </w:r>
            <w:r w:rsidR="00216AAF" w:rsidRPr="00884B33">
              <w:rPr>
                <w:szCs w:val="24"/>
                <w:lang w:eastAsia="ru-RU"/>
              </w:rPr>
              <w:t>9</w:t>
            </w:r>
            <w:r w:rsidRPr="00884B33">
              <w:rPr>
                <w:szCs w:val="24"/>
                <w:lang w:eastAsia="ru-RU"/>
              </w:rPr>
              <w:t> 980,00</w:t>
            </w:r>
          </w:p>
        </w:tc>
      </w:tr>
    </w:tbl>
    <w:p w:rsidR="00801B8A" w:rsidRDefault="00801B8A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571B60" w:rsidRDefault="00EB3FD4" w:rsidP="00863EA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результате проведенного сравнительного анализа устанавливается следующая цена договора: </w:t>
      </w:r>
    </w:p>
    <w:p w:rsidR="00801B8A" w:rsidRPr="002938B3" w:rsidRDefault="00216AAF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16AAF">
        <w:rPr>
          <w:bCs/>
          <w:i/>
          <w:sz w:val="24"/>
          <w:szCs w:val="24"/>
        </w:rPr>
        <w:t>69 980 (шестьдесят девять тысяч девятьсот восемьдесят) рублей 00 копеек</w:t>
      </w:r>
    </w:p>
    <w:p w:rsidR="00E55FBB" w:rsidRPr="002938B3" w:rsidRDefault="00E55FBB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A0C" w:rsidRDefault="00E30A0C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E35" w:rsidRDefault="002A5E35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E35" w:rsidRDefault="002A5E35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E35" w:rsidRDefault="002A5E35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A5E35" w:rsidSect="00236CE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5813"/>
    <w:multiLevelType w:val="hybridMultilevel"/>
    <w:tmpl w:val="66B8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85BDC"/>
    <w:multiLevelType w:val="hybridMultilevel"/>
    <w:tmpl w:val="BBA2ADE2"/>
    <w:lvl w:ilvl="0" w:tplc="60C4C8D2">
      <w:start w:val="1"/>
      <w:numFmt w:val="bullet"/>
      <w:lvlText w:val="▪"/>
      <w:lvlJc w:val="left"/>
      <w:pPr>
        <w:ind w:left="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662658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4C2002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8AD24A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7ED3C8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58694C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EE486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C5464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68A608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E5"/>
    <w:rsid w:val="00014573"/>
    <w:rsid w:val="000160B3"/>
    <w:rsid w:val="0002530B"/>
    <w:rsid w:val="0005053F"/>
    <w:rsid w:val="000530B2"/>
    <w:rsid w:val="0006490C"/>
    <w:rsid w:val="00073A13"/>
    <w:rsid w:val="00083805"/>
    <w:rsid w:val="0008399E"/>
    <w:rsid w:val="00084D72"/>
    <w:rsid w:val="00085171"/>
    <w:rsid w:val="000A07B5"/>
    <w:rsid w:val="000A56BB"/>
    <w:rsid w:val="000B1E19"/>
    <w:rsid w:val="000B3A64"/>
    <w:rsid w:val="000C7B80"/>
    <w:rsid w:val="000D4E84"/>
    <w:rsid w:val="000D673E"/>
    <w:rsid w:val="000E0CC1"/>
    <w:rsid w:val="000E24F9"/>
    <w:rsid w:val="001045C0"/>
    <w:rsid w:val="00117881"/>
    <w:rsid w:val="001204C7"/>
    <w:rsid w:val="00140E03"/>
    <w:rsid w:val="0015143E"/>
    <w:rsid w:val="0015225C"/>
    <w:rsid w:val="001567FA"/>
    <w:rsid w:val="00163163"/>
    <w:rsid w:val="00163675"/>
    <w:rsid w:val="0017497C"/>
    <w:rsid w:val="00183BA3"/>
    <w:rsid w:val="00184D2E"/>
    <w:rsid w:val="001858F5"/>
    <w:rsid w:val="00191744"/>
    <w:rsid w:val="0019351A"/>
    <w:rsid w:val="001A217D"/>
    <w:rsid w:val="001A36C7"/>
    <w:rsid w:val="001B1C42"/>
    <w:rsid w:val="001B5AB0"/>
    <w:rsid w:val="001C3B30"/>
    <w:rsid w:val="001C4D26"/>
    <w:rsid w:val="001C6B96"/>
    <w:rsid w:val="001C7FA2"/>
    <w:rsid w:val="001D37BC"/>
    <w:rsid w:val="001E0C58"/>
    <w:rsid w:val="001F287D"/>
    <w:rsid w:val="001F78E7"/>
    <w:rsid w:val="002040ED"/>
    <w:rsid w:val="00205143"/>
    <w:rsid w:val="00207AFA"/>
    <w:rsid w:val="00215CC3"/>
    <w:rsid w:val="00216AAF"/>
    <w:rsid w:val="00222822"/>
    <w:rsid w:val="00236CE5"/>
    <w:rsid w:val="00237C94"/>
    <w:rsid w:val="0025336C"/>
    <w:rsid w:val="002630B3"/>
    <w:rsid w:val="00263636"/>
    <w:rsid w:val="0026445D"/>
    <w:rsid w:val="0026795B"/>
    <w:rsid w:val="0027019F"/>
    <w:rsid w:val="00274FA4"/>
    <w:rsid w:val="002923A8"/>
    <w:rsid w:val="00292E2A"/>
    <w:rsid w:val="002938B3"/>
    <w:rsid w:val="0029441C"/>
    <w:rsid w:val="002A0025"/>
    <w:rsid w:val="002A5E35"/>
    <w:rsid w:val="002A7C15"/>
    <w:rsid w:val="002C043B"/>
    <w:rsid w:val="002C2239"/>
    <w:rsid w:val="002C6E93"/>
    <w:rsid w:val="002E3613"/>
    <w:rsid w:val="0030187B"/>
    <w:rsid w:val="003028F2"/>
    <w:rsid w:val="003050B7"/>
    <w:rsid w:val="00310B21"/>
    <w:rsid w:val="00311D63"/>
    <w:rsid w:val="00312F40"/>
    <w:rsid w:val="00325D56"/>
    <w:rsid w:val="00326D81"/>
    <w:rsid w:val="00343A86"/>
    <w:rsid w:val="00345677"/>
    <w:rsid w:val="00362B26"/>
    <w:rsid w:val="0037385F"/>
    <w:rsid w:val="00376539"/>
    <w:rsid w:val="003A0A28"/>
    <w:rsid w:val="003A26BF"/>
    <w:rsid w:val="003A375E"/>
    <w:rsid w:val="003B6115"/>
    <w:rsid w:val="003C16DA"/>
    <w:rsid w:val="003C3E33"/>
    <w:rsid w:val="003C7117"/>
    <w:rsid w:val="003D4F37"/>
    <w:rsid w:val="003D71EC"/>
    <w:rsid w:val="003E3892"/>
    <w:rsid w:val="003E38E7"/>
    <w:rsid w:val="003E47C5"/>
    <w:rsid w:val="003E69C5"/>
    <w:rsid w:val="00403852"/>
    <w:rsid w:val="00410D80"/>
    <w:rsid w:val="004221BA"/>
    <w:rsid w:val="00430C72"/>
    <w:rsid w:val="00430EA2"/>
    <w:rsid w:val="0043478E"/>
    <w:rsid w:val="0044337A"/>
    <w:rsid w:val="004552C2"/>
    <w:rsid w:val="0046016B"/>
    <w:rsid w:val="0046229F"/>
    <w:rsid w:val="00467B5A"/>
    <w:rsid w:val="00473341"/>
    <w:rsid w:val="004760AF"/>
    <w:rsid w:val="00481779"/>
    <w:rsid w:val="00485295"/>
    <w:rsid w:val="004A09FB"/>
    <w:rsid w:val="004A4D9C"/>
    <w:rsid w:val="004A6B10"/>
    <w:rsid w:val="004A794C"/>
    <w:rsid w:val="004C15B0"/>
    <w:rsid w:val="004C76F7"/>
    <w:rsid w:val="004D02EC"/>
    <w:rsid w:val="004D2A80"/>
    <w:rsid w:val="004E08EF"/>
    <w:rsid w:val="004E6F98"/>
    <w:rsid w:val="004F7CE3"/>
    <w:rsid w:val="00501592"/>
    <w:rsid w:val="00512FC0"/>
    <w:rsid w:val="005169BA"/>
    <w:rsid w:val="00524E22"/>
    <w:rsid w:val="0053034F"/>
    <w:rsid w:val="005354FA"/>
    <w:rsid w:val="0054114D"/>
    <w:rsid w:val="00543700"/>
    <w:rsid w:val="00544392"/>
    <w:rsid w:val="00547740"/>
    <w:rsid w:val="0056005C"/>
    <w:rsid w:val="00560204"/>
    <w:rsid w:val="0056205B"/>
    <w:rsid w:val="00562B3C"/>
    <w:rsid w:val="00570C45"/>
    <w:rsid w:val="00571125"/>
    <w:rsid w:val="00571B60"/>
    <w:rsid w:val="005726CF"/>
    <w:rsid w:val="005761E5"/>
    <w:rsid w:val="00580C19"/>
    <w:rsid w:val="00587C9F"/>
    <w:rsid w:val="00590823"/>
    <w:rsid w:val="005943D6"/>
    <w:rsid w:val="005A6830"/>
    <w:rsid w:val="005D06F6"/>
    <w:rsid w:val="005D2197"/>
    <w:rsid w:val="005F2287"/>
    <w:rsid w:val="005F3BA6"/>
    <w:rsid w:val="005F5395"/>
    <w:rsid w:val="0060034F"/>
    <w:rsid w:val="00601961"/>
    <w:rsid w:val="00605DE5"/>
    <w:rsid w:val="00614C7A"/>
    <w:rsid w:val="00616738"/>
    <w:rsid w:val="00621AB5"/>
    <w:rsid w:val="00630374"/>
    <w:rsid w:val="00632E78"/>
    <w:rsid w:val="00634B4C"/>
    <w:rsid w:val="0063712D"/>
    <w:rsid w:val="006462E0"/>
    <w:rsid w:val="00646664"/>
    <w:rsid w:val="00655CCC"/>
    <w:rsid w:val="00662751"/>
    <w:rsid w:val="00666B7E"/>
    <w:rsid w:val="0066793D"/>
    <w:rsid w:val="00671BED"/>
    <w:rsid w:val="00676F52"/>
    <w:rsid w:val="006863DB"/>
    <w:rsid w:val="006961B0"/>
    <w:rsid w:val="006B0924"/>
    <w:rsid w:val="006B5511"/>
    <w:rsid w:val="006C2D73"/>
    <w:rsid w:val="006E2766"/>
    <w:rsid w:val="006F4D50"/>
    <w:rsid w:val="006F69DC"/>
    <w:rsid w:val="007022A0"/>
    <w:rsid w:val="00732C6D"/>
    <w:rsid w:val="00732F38"/>
    <w:rsid w:val="00736B44"/>
    <w:rsid w:val="00740233"/>
    <w:rsid w:val="00740B4C"/>
    <w:rsid w:val="007410F4"/>
    <w:rsid w:val="00746100"/>
    <w:rsid w:val="00751A7F"/>
    <w:rsid w:val="007545A5"/>
    <w:rsid w:val="00755207"/>
    <w:rsid w:val="0077080E"/>
    <w:rsid w:val="007709A9"/>
    <w:rsid w:val="00774063"/>
    <w:rsid w:val="00774A76"/>
    <w:rsid w:val="00775F94"/>
    <w:rsid w:val="00782358"/>
    <w:rsid w:val="00782BC4"/>
    <w:rsid w:val="00783A12"/>
    <w:rsid w:val="0079048B"/>
    <w:rsid w:val="007963CF"/>
    <w:rsid w:val="007A3833"/>
    <w:rsid w:val="007B0E57"/>
    <w:rsid w:val="007C1698"/>
    <w:rsid w:val="007C1D26"/>
    <w:rsid w:val="007C5C9B"/>
    <w:rsid w:val="007C6F6C"/>
    <w:rsid w:val="007D533D"/>
    <w:rsid w:val="007E1476"/>
    <w:rsid w:val="007E55AC"/>
    <w:rsid w:val="007E7218"/>
    <w:rsid w:val="007F4014"/>
    <w:rsid w:val="00801B8A"/>
    <w:rsid w:val="008028B7"/>
    <w:rsid w:val="008202B5"/>
    <w:rsid w:val="008276D2"/>
    <w:rsid w:val="008366D1"/>
    <w:rsid w:val="00843F2E"/>
    <w:rsid w:val="0085573C"/>
    <w:rsid w:val="00861763"/>
    <w:rsid w:val="00863E5C"/>
    <w:rsid w:val="00863EAD"/>
    <w:rsid w:val="00865AD4"/>
    <w:rsid w:val="0088246C"/>
    <w:rsid w:val="00884B33"/>
    <w:rsid w:val="00895452"/>
    <w:rsid w:val="008B2702"/>
    <w:rsid w:val="008B4AD0"/>
    <w:rsid w:val="008C2168"/>
    <w:rsid w:val="008C3A18"/>
    <w:rsid w:val="00904349"/>
    <w:rsid w:val="00921771"/>
    <w:rsid w:val="00923E7B"/>
    <w:rsid w:val="00924AD9"/>
    <w:rsid w:val="00934587"/>
    <w:rsid w:val="00937E6F"/>
    <w:rsid w:val="00940658"/>
    <w:rsid w:val="009627A4"/>
    <w:rsid w:val="00963F01"/>
    <w:rsid w:val="00966F67"/>
    <w:rsid w:val="00967E5F"/>
    <w:rsid w:val="00981A0B"/>
    <w:rsid w:val="00992A42"/>
    <w:rsid w:val="00992A59"/>
    <w:rsid w:val="009B0D28"/>
    <w:rsid w:val="009B2723"/>
    <w:rsid w:val="009B3051"/>
    <w:rsid w:val="009B515F"/>
    <w:rsid w:val="009B548A"/>
    <w:rsid w:val="009C5EF6"/>
    <w:rsid w:val="009D4785"/>
    <w:rsid w:val="009D5262"/>
    <w:rsid w:val="009F0C62"/>
    <w:rsid w:val="009F5581"/>
    <w:rsid w:val="00A060B5"/>
    <w:rsid w:val="00A07B87"/>
    <w:rsid w:val="00A13CFF"/>
    <w:rsid w:val="00A22007"/>
    <w:rsid w:val="00A23653"/>
    <w:rsid w:val="00A23763"/>
    <w:rsid w:val="00A26BE6"/>
    <w:rsid w:val="00A3407E"/>
    <w:rsid w:val="00A3449C"/>
    <w:rsid w:val="00A5113E"/>
    <w:rsid w:val="00A53725"/>
    <w:rsid w:val="00A609F6"/>
    <w:rsid w:val="00A61180"/>
    <w:rsid w:val="00A67E55"/>
    <w:rsid w:val="00A75D9A"/>
    <w:rsid w:val="00A901F8"/>
    <w:rsid w:val="00AA0873"/>
    <w:rsid w:val="00AA491E"/>
    <w:rsid w:val="00AB4361"/>
    <w:rsid w:val="00AB77AB"/>
    <w:rsid w:val="00AC22CB"/>
    <w:rsid w:val="00AC2AAD"/>
    <w:rsid w:val="00AD0648"/>
    <w:rsid w:val="00AD3F98"/>
    <w:rsid w:val="00AD6FFF"/>
    <w:rsid w:val="00AE1DB7"/>
    <w:rsid w:val="00AE3BEF"/>
    <w:rsid w:val="00AE67F8"/>
    <w:rsid w:val="00AF46D6"/>
    <w:rsid w:val="00AF5968"/>
    <w:rsid w:val="00AF7935"/>
    <w:rsid w:val="00B052FA"/>
    <w:rsid w:val="00B3174C"/>
    <w:rsid w:val="00B36864"/>
    <w:rsid w:val="00B4205F"/>
    <w:rsid w:val="00B42208"/>
    <w:rsid w:val="00B44F6D"/>
    <w:rsid w:val="00B5750D"/>
    <w:rsid w:val="00B6358F"/>
    <w:rsid w:val="00B662C8"/>
    <w:rsid w:val="00B720CD"/>
    <w:rsid w:val="00B82A53"/>
    <w:rsid w:val="00B8448A"/>
    <w:rsid w:val="00B846CD"/>
    <w:rsid w:val="00B91D7C"/>
    <w:rsid w:val="00B948EF"/>
    <w:rsid w:val="00BB38E9"/>
    <w:rsid w:val="00BB47A9"/>
    <w:rsid w:val="00BC1A58"/>
    <w:rsid w:val="00BC6987"/>
    <w:rsid w:val="00BC69D3"/>
    <w:rsid w:val="00BE7367"/>
    <w:rsid w:val="00BF2540"/>
    <w:rsid w:val="00BF3B0A"/>
    <w:rsid w:val="00C02439"/>
    <w:rsid w:val="00C04ECD"/>
    <w:rsid w:val="00C17599"/>
    <w:rsid w:val="00C22AE9"/>
    <w:rsid w:val="00C2748F"/>
    <w:rsid w:val="00C31250"/>
    <w:rsid w:val="00C376E1"/>
    <w:rsid w:val="00C4259F"/>
    <w:rsid w:val="00C46EFB"/>
    <w:rsid w:val="00C47A53"/>
    <w:rsid w:val="00C52492"/>
    <w:rsid w:val="00C55F4C"/>
    <w:rsid w:val="00C651CF"/>
    <w:rsid w:val="00C715FF"/>
    <w:rsid w:val="00C718EC"/>
    <w:rsid w:val="00C76358"/>
    <w:rsid w:val="00C87218"/>
    <w:rsid w:val="00CA4404"/>
    <w:rsid w:val="00CB3990"/>
    <w:rsid w:val="00CB5C58"/>
    <w:rsid w:val="00CB751D"/>
    <w:rsid w:val="00CC5C70"/>
    <w:rsid w:val="00CD0F11"/>
    <w:rsid w:val="00CD3B36"/>
    <w:rsid w:val="00CF4504"/>
    <w:rsid w:val="00CF69EB"/>
    <w:rsid w:val="00D00710"/>
    <w:rsid w:val="00D02F57"/>
    <w:rsid w:val="00D13649"/>
    <w:rsid w:val="00D2154A"/>
    <w:rsid w:val="00D23378"/>
    <w:rsid w:val="00D234C7"/>
    <w:rsid w:val="00D23FB8"/>
    <w:rsid w:val="00D240EC"/>
    <w:rsid w:val="00D27704"/>
    <w:rsid w:val="00D348D8"/>
    <w:rsid w:val="00D442B1"/>
    <w:rsid w:val="00D4563D"/>
    <w:rsid w:val="00D50BE1"/>
    <w:rsid w:val="00D57B25"/>
    <w:rsid w:val="00D6563C"/>
    <w:rsid w:val="00D7690E"/>
    <w:rsid w:val="00D80DC7"/>
    <w:rsid w:val="00D872BB"/>
    <w:rsid w:val="00D872E7"/>
    <w:rsid w:val="00DB6E46"/>
    <w:rsid w:val="00DC20AF"/>
    <w:rsid w:val="00DE1995"/>
    <w:rsid w:val="00E05D9E"/>
    <w:rsid w:val="00E070C6"/>
    <w:rsid w:val="00E10C80"/>
    <w:rsid w:val="00E12E5B"/>
    <w:rsid w:val="00E134F3"/>
    <w:rsid w:val="00E16994"/>
    <w:rsid w:val="00E17519"/>
    <w:rsid w:val="00E236F6"/>
    <w:rsid w:val="00E25B21"/>
    <w:rsid w:val="00E30A0C"/>
    <w:rsid w:val="00E362DC"/>
    <w:rsid w:val="00E42027"/>
    <w:rsid w:val="00E441F4"/>
    <w:rsid w:val="00E448A6"/>
    <w:rsid w:val="00E5065C"/>
    <w:rsid w:val="00E50FFE"/>
    <w:rsid w:val="00E5118A"/>
    <w:rsid w:val="00E55FBB"/>
    <w:rsid w:val="00E61163"/>
    <w:rsid w:val="00E648FD"/>
    <w:rsid w:val="00E85D4E"/>
    <w:rsid w:val="00E87080"/>
    <w:rsid w:val="00E90A55"/>
    <w:rsid w:val="00E91238"/>
    <w:rsid w:val="00E950F7"/>
    <w:rsid w:val="00E9678A"/>
    <w:rsid w:val="00E968EC"/>
    <w:rsid w:val="00EA18F2"/>
    <w:rsid w:val="00EA5160"/>
    <w:rsid w:val="00EB3FD4"/>
    <w:rsid w:val="00EB44BC"/>
    <w:rsid w:val="00EC1AC4"/>
    <w:rsid w:val="00EC4257"/>
    <w:rsid w:val="00ED0409"/>
    <w:rsid w:val="00ED260E"/>
    <w:rsid w:val="00ED7706"/>
    <w:rsid w:val="00ED7E5C"/>
    <w:rsid w:val="00F00F26"/>
    <w:rsid w:val="00F04C97"/>
    <w:rsid w:val="00F12E6A"/>
    <w:rsid w:val="00F23B2A"/>
    <w:rsid w:val="00F23D52"/>
    <w:rsid w:val="00F26600"/>
    <w:rsid w:val="00F3326E"/>
    <w:rsid w:val="00F37AE5"/>
    <w:rsid w:val="00F439B9"/>
    <w:rsid w:val="00F4463D"/>
    <w:rsid w:val="00F51388"/>
    <w:rsid w:val="00F522A8"/>
    <w:rsid w:val="00F56621"/>
    <w:rsid w:val="00F57FAB"/>
    <w:rsid w:val="00F66D70"/>
    <w:rsid w:val="00F716B8"/>
    <w:rsid w:val="00F73504"/>
    <w:rsid w:val="00F73D0C"/>
    <w:rsid w:val="00F756AE"/>
    <w:rsid w:val="00F81959"/>
    <w:rsid w:val="00F847DD"/>
    <w:rsid w:val="00F921A7"/>
    <w:rsid w:val="00FA0861"/>
    <w:rsid w:val="00FC5F1D"/>
    <w:rsid w:val="00FE0B22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2010"/>
  <w15:docId w15:val="{FB85C490-B09D-44C4-A58A-347E674B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Revision"/>
    <w:hidden/>
    <w:uiPriority w:val="99"/>
    <w:semiHidden/>
    <w:rsid w:val="00740233"/>
    <w:pPr>
      <w:spacing w:after="0" w:line="240" w:lineRule="auto"/>
    </w:pPr>
  </w:style>
  <w:style w:type="paragraph" w:customStyle="1" w:styleId="Default">
    <w:name w:val="Default"/>
    <w:rsid w:val="00C55F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Body Text Indent"/>
    <w:basedOn w:val="a"/>
    <w:link w:val="af3"/>
    <w:rsid w:val="00C55F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55F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6815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1302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D46B-9062-423C-9597-79382F42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</Template>
  <TotalTime>68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В. Гусев</dc:creator>
  <cp:lastModifiedBy>Горелова Наталья Владимировна</cp:lastModifiedBy>
  <cp:revision>12</cp:revision>
  <cp:lastPrinted>2024-07-12T11:34:00Z</cp:lastPrinted>
  <dcterms:created xsi:type="dcterms:W3CDTF">2026-05-12T08:41:00Z</dcterms:created>
  <dcterms:modified xsi:type="dcterms:W3CDTF">2026-05-26T13:01:00Z</dcterms:modified>
</cp:coreProperties>
</file>