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5F" w:rsidRDefault="00A76A5F" w:rsidP="002D1297">
      <w:pPr>
        <w:jc w:val="center"/>
        <w:rPr>
          <w:b/>
          <w:sz w:val="28"/>
          <w:szCs w:val="28"/>
        </w:rPr>
      </w:pPr>
    </w:p>
    <w:p w:rsidR="00445DDF" w:rsidRDefault="00445DDF" w:rsidP="002D1297">
      <w:pPr>
        <w:jc w:val="center"/>
        <w:rPr>
          <w:b/>
          <w:sz w:val="28"/>
          <w:szCs w:val="28"/>
        </w:rPr>
      </w:pPr>
    </w:p>
    <w:p w:rsidR="00D40404" w:rsidRPr="00D653B2" w:rsidRDefault="00C0279B" w:rsidP="002D1297">
      <w:pPr>
        <w:jc w:val="center"/>
        <w:rPr>
          <w:b/>
          <w:sz w:val="28"/>
          <w:szCs w:val="28"/>
        </w:rPr>
      </w:pPr>
      <w:r w:rsidRPr="00D653B2">
        <w:rPr>
          <w:b/>
          <w:sz w:val="28"/>
          <w:szCs w:val="28"/>
        </w:rPr>
        <w:t xml:space="preserve">ДОГОВОР </w:t>
      </w:r>
      <w:bookmarkStart w:id="0" w:name="_GoBack"/>
      <w:bookmarkEnd w:id="0"/>
      <w:r w:rsidRPr="00D653B2">
        <w:rPr>
          <w:b/>
          <w:sz w:val="28"/>
          <w:szCs w:val="28"/>
        </w:rPr>
        <w:t>№</w:t>
      </w:r>
      <w:r w:rsidR="00EE4619" w:rsidRPr="00D653B2">
        <w:rPr>
          <w:b/>
          <w:sz w:val="28"/>
          <w:szCs w:val="28"/>
        </w:rPr>
        <w:t>_____</w:t>
      </w:r>
      <w:r w:rsidR="000C7903" w:rsidRPr="00D653B2">
        <w:rPr>
          <w:b/>
          <w:sz w:val="28"/>
          <w:szCs w:val="28"/>
        </w:rPr>
        <w:t>_______</w:t>
      </w:r>
    </w:p>
    <w:p w:rsidR="00445DDF" w:rsidRDefault="00445DDF" w:rsidP="002D1297">
      <w:pPr>
        <w:jc w:val="center"/>
        <w:rPr>
          <w:sz w:val="28"/>
          <w:szCs w:val="28"/>
        </w:rPr>
      </w:pPr>
    </w:p>
    <w:p w:rsidR="00D35059" w:rsidRPr="007C6754" w:rsidRDefault="00360B37" w:rsidP="002D1297">
      <w:pPr>
        <w:jc w:val="center"/>
        <w:rPr>
          <w:sz w:val="28"/>
          <w:szCs w:val="28"/>
        </w:rPr>
      </w:pPr>
      <w:r w:rsidRPr="00D653B2">
        <w:rPr>
          <w:sz w:val="28"/>
          <w:szCs w:val="28"/>
        </w:rPr>
        <w:t>(ПРОЕКТ)</w:t>
      </w:r>
    </w:p>
    <w:p w:rsidR="007C6754" w:rsidRDefault="00C0279B" w:rsidP="007C6754">
      <w:pPr>
        <w:ind w:firstLine="284"/>
        <w:rPr>
          <w:sz w:val="28"/>
          <w:szCs w:val="28"/>
        </w:rPr>
      </w:pPr>
      <w:r w:rsidRPr="00D653B2">
        <w:rPr>
          <w:sz w:val="28"/>
          <w:szCs w:val="28"/>
        </w:rPr>
        <w:t>г. Санкт-Петербу</w:t>
      </w:r>
      <w:r w:rsidR="00A21EBB" w:rsidRPr="00D653B2">
        <w:rPr>
          <w:sz w:val="28"/>
          <w:szCs w:val="28"/>
        </w:rPr>
        <w:t xml:space="preserve">рг                         </w:t>
      </w:r>
      <w:r w:rsidRPr="00D653B2">
        <w:rPr>
          <w:sz w:val="28"/>
          <w:szCs w:val="28"/>
        </w:rPr>
        <w:t xml:space="preserve">         </w:t>
      </w:r>
      <w:r w:rsidR="000C7903" w:rsidRPr="00D653B2">
        <w:rPr>
          <w:sz w:val="28"/>
          <w:szCs w:val="28"/>
        </w:rPr>
        <w:t xml:space="preserve">        </w:t>
      </w:r>
      <w:r w:rsidR="007F4125" w:rsidRPr="00D653B2">
        <w:rPr>
          <w:sz w:val="28"/>
          <w:szCs w:val="28"/>
        </w:rPr>
        <w:t xml:space="preserve"> </w:t>
      </w:r>
      <w:r w:rsidRPr="00D653B2">
        <w:rPr>
          <w:sz w:val="28"/>
          <w:szCs w:val="28"/>
        </w:rPr>
        <w:t xml:space="preserve">                    </w:t>
      </w:r>
      <w:r w:rsidR="00EB50C3" w:rsidRPr="00D653B2">
        <w:rPr>
          <w:sz w:val="28"/>
          <w:szCs w:val="28"/>
        </w:rPr>
        <w:t xml:space="preserve">   </w:t>
      </w:r>
      <w:r w:rsidR="00093094" w:rsidRPr="00D653B2">
        <w:rPr>
          <w:sz w:val="28"/>
          <w:szCs w:val="28"/>
        </w:rPr>
        <w:t xml:space="preserve">     </w:t>
      </w:r>
      <w:r w:rsidR="005A3E80" w:rsidRPr="00D653B2">
        <w:rPr>
          <w:sz w:val="28"/>
          <w:szCs w:val="28"/>
        </w:rPr>
        <w:t xml:space="preserve">  </w:t>
      </w:r>
      <w:r w:rsidRPr="00D653B2">
        <w:rPr>
          <w:sz w:val="28"/>
          <w:szCs w:val="28"/>
        </w:rPr>
        <w:t>«</w:t>
      </w:r>
      <w:r w:rsidR="00EE4619" w:rsidRPr="00D653B2">
        <w:rPr>
          <w:sz w:val="28"/>
          <w:szCs w:val="28"/>
        </w:rPr>
        <w:t>__</w:t>
      </w:r>
      <w:r w:rsidR="000C7903" w:rsidRPr="00D653B2">
        <w:rPr>
          <w:sz w:val="28"/>
          <w:szCs w:val="28"/>
        </w:rPr>
        <w:t>_</w:t>
      </w:r>
      <w:r w:rsidRPr="00D653B2">
        <w:rPr>
          <w:sz w:val="28"/>
          <w:szCs w:val="28"/>
        </w:rPr>
        <w:t>»</w:t>
      </w:r>
      <w:r w:rsidR="007F4125" w:rsidRPr="00D653B2">
        <w:rPr>
          <w:sz w:val="28"/>
          <w:szCs w:val="28"/>
        </w:rPr>
        <w:t xml:space="preserve"> </w:t>
      </w:r>
      <w:r w:rsidR="000C7903" w:rsidRPr="00D653B2">
        <w:rPr>
          <w:sz w:val="28"/>
          <w:szCs w:val="28"/>
        </w:rPr>
        <w:t>___</w:t>
      </w:r>
      <w:r w:rsidR="00DF28CB" w:rsidRPr="00D653B2">
        <w:rPr>
          <w:sz w:val="28"/>
          <w:szCs w:val="28"/>
        </w:rPr>
        <w:t>_</w:t>
      </w:r>
      <w:r w:rsidR="000C7903" w:rsidRPr="00D653B2">
        <w:rPr>
          <w:sz w:val="28"/>
          <w:szCs w:val="28"/>
        </w:rPr>
        <w:t>__</w:t>
      </w:r>
      <w:r w:rsidR="007F4125" w:rsidRPr="00D653B2">
        <w:rPr>
          <w:sz w:val="28"/>
          <w:szCs w:val="28"/>
        </w:rPr>
        <w:t xml:space="preserve"> </w:t>
      </w:r>
      <w:r w:rsidR="00DA6F7D" w:rsidRPr="00D653B2">
        <w:rPr>
          <w:sz w:val="28"/>
          <w:szCs w:val="28"/>
        </w:rPr>
        <w:t>202</w:t>
      </w:r>
      <w:r w:rsidR="00E47245" w:rsidRPr="00D653B2">
        <w:rPr>
          <w:sz w:val="28"/>
          <w:szCs w:val="28"/>
        </w:rPr>
        <w:t>6</w:t>
      </w:r>
      <w:r w:rsidR="00A76A5F">
        <w:rPr>
          <w:sz w:val="28"/>
          <w:szCs w:val="28"/>
        </w:rPr>
        <w:t xml:space="preserve"> </w:t>
      </w:r>
      <w:r w:rsidRPr="00D653B2">
        <w:rPr>
          <w:sz w:val="28"/>
          <w:szCs w:val="28"/>
        </w:rPr>
        <w:t>г.</w:t>
      </w:r>
    </w:p>
    <w:p w:rsidR="00A76A5F" w:rsidRPr="00D653B2" w:rsidRDefault="00A76A5F" w:rsidP="007C6754">
      <w:pPr>
        <w:ind w:firstLine="284"/>
        <w:rPr>
          <w:sz w:val="28"/>
          <w:szCs w:val="28"/>
        </w:rPr>
      </w:pPr>
    </w:p>
    <w:p w:rsidR="0083792D" w:rsidRPr="00D653B2" w:rsidRDefault="00F029F1" w:rsidP="0098531C">
      <w:pPr>
        <w:jc w:val="both"/>
        <w:rPr>
          <w:sz w:val="28"/>
          <w:szCs w:val="28"/>
        </w:rPr>
      </w:pPr>
      <w:r w:rsidRPr="00D653B2">
        <w:rPr>
          <w:b/>
          <w:bCs/>
          <w:sz w:val="28"/>
          <w:szCs w:val="28"/>
        </w:rPr>
        <w:t xml:space="preserve">            </w:t>
      </w:r>
      <w:r w:rsidR="00DA6F7D" w:rsidRPr="00D653B2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</w:t>
      </w:r>
      <w:r w:rsidR="00DA6F7D" w:rsidRPr="00D653B2">
        <w:rPr>
          <w:b/>
          <w:bCs/>
          <w:sz w:val="28"/>
          <w:szCs w:val="28"/>
          <w:lang w:val="en-US"/>
        </w:rPr>
        <w:t>II</w:t>
      </w:r>
      <w:r w:rsidR="00DA6F7D" w:rsidRPr="00D653B2">
        <w:rPr>
          <w:b/>
          <w:bCs/>
          <w:sz w:val="28"/>
          <w:szCs w:val="28"/>
        </w:rPr>
        <w:t xml:space="preserve">» (Санкт-Петербургский горный университет, Санкт-Петербургский горный университет императрицы Екатерины </w:t>
      </w:r>
      <w:r w:rsidR="00DA6F7D" w:rsidRPr="00D653B2">
        <w:rPr>
          <w:b/>
          <w:bCs/>
          <w:sz w:val="28"/>
          <w:szCs w:val="28"/>
          <w:lang w:val="en-US"/>
        </w:rPr>
        <w:t>II</w:t>
      </w:r>
      <w:r w:rsidR="00DA6F7D" w:rsidRPr="00D653B2">
        <w:rPr>
          <w:b/>
          <w:bCs/>
          <w:sz w:val="28"/>
          <w:szCs w:val="28"/>
        </w:rPr>
        <w:t>)</w:t>
      </w:r>
      <w:r w:rsidR="0098531C" w:rsidRPr="00D653B2">
        <w:rPr>
          <w:b/>
          <w:bCs/>
          <w:sz w:val="28"/>
          <w:szCs w:val="28"/>
        </w:rPr>
        <w:t xml:space="preserve">, </w:t>
      </w:r>
      <w:r w:rsidR="0098531C" w:rsidRPr="00D653B2">
        <w:rPr>
          <w:bCs/>
          <w:sz w:val="28"/>
          <w:szCs w:val="28"/>
        </w:rPr>
        <w:t>именуемое в дальнейшем  Заказ</w:t>
      </w:r>
      <w:r w:rsidR="007F4125" w:rsidRPr="00D653B2">
        <w:rPr>
          <w:bCs/>
          <w:sz w:val="28"/>
          <w:szCs w:val="28"/>
        </w:rPr>
        <w:t xml:space="preserve">чик, в лице </w:t>
      </w:r>
      <w:r w:rsidR="00E47245" w:rsidRPr="00D653B2">
        <w:rPr>
          <w:bCs/>
          <w:sz w:val="28"/>
          <w:szCs w:val="28"/>
        </w:rPr>
        <w:t>п</w:t>
      </w:r>
      <w:r w:rsidR="00AC4B6A" w:rsidRPr="00D653B2">
        <w:rPr>
          <w:bCs/>
          <w:sz w:val="28"/>
          <w:szCs w:val="28"/>
        </w:rPr>
        <w:t xml:space="preserve">ервого проректора </w:t>
      </w:r>
      <w:r w:rsidR="00E47245" w:rsidRPr="00D653B2">
        <w:rPr>
          <w:bCs/>
          <w:sz w:val="28"/>
          <w:szCs w:val="28"/>
        </w:rPr>
        <w:t>Рудакова</w:t>
      </w:r>
      <w:r w:rsidR="0098531C" w:rsidRPr="00D653B2">
        <w:rPr>
          <w:bCs/>
          <w:sz w:val="28"/>
          <w:szCs w:val="28"/>
        </w:rPr>
        <w:t xml:space="preserve"> </w:t>
      </w:r>
      <w:r w:rsidR="00E47245" w:rsidRPr="00D653B2">
        <w:rPr>
          <w:bCs/>
          <w:sz w:val="28"/>
          <w:szCs w:val="28"/>
        </w:rPr>
        <w:t>Марата</w:t>
      </w:r>
      <w:r w:rsidR="0098531C" w:rsidRPr="00D653B2">
        <w:rPr>
          <w:bCs/>
          <w:sz w:val="28"/>
          <w:szCs w:val="28"/>
        </w:rPr>
        <w:t xml:space="preserve"> </w:t>
      </w:r>
      <w:r w:rsidR="00E47245" w:rsidRPr="00D653B2">
        <w:rPr>
          <w:bCs/>
          <w:sz w:val="28"/>
          <w:szCs w:val="28"/>
        </w:rPr>
        <w:t>Леонидовича</w:t>
      </w:r>
      <w:r w:rsidR="0098531C" w:rsidRPr="00D653B2">
        <w:rPr>
          <w:bCs/>
          <w:sz w:val="28"/>
          <w:szCs w:val="28"/>
        </w:rPr>
        <w:t>, действую</w:t>
      </w:r>
      <w:r w:rsidR="009C1507">
        <w:rPr>
          <w:bCs/>
          <w:sz w:val="28"/>
          <w:szCs w:val="28"/>
        </w:rPr>
        <w:t>щего на основании доверенности</w:t>
      </w:r>
      <w:r w:rsidR="00A76A5F">
        <w:rPr>
          <w:bCs/>
          <w:sz w:val="28"/>
          <w:szCs w:val="28"/>
        </w:rPr>
        <w:t xml:space="preserve"> </w:t>
      </w:r>
      <w:r w:rsidR="00A76A5F">
        <w:rPr>
          <w:sz w:val="28"/>
          <w:szCs w:val="28"/>
        </w:rPr>
        <w:t xml:space="preserve">№ </w:t>
      </w:r>
      <w:r w:rsidR="00E47245" w:rsidRPr="00D653B2">
        <w:rPr>
          <w:sz w:val="28"/>
          <w:szCs w:val="28"/>
        </w:rPr>
        <w:t>Д105/2025 от 28.10.2025</w:t>
      </w:r>
      <w:r w:rsidR="00A76A5F">
        <w:rPr>
          <w:sz w:val="28"/>
          <w:szCs w:val="28"/>
        </w:rPr>
        <w:t xml:space="preserve"> </w:t>
      </w:r>
      <w:r w:rsidR="00E47245" w:rsidRPr="00D653B2">
        <w:rPr>
          <w:sz w:val="28"/>
          <w:szCs w:val="28"/>
        </w:rPr>
        <w:t>г.</w:t>
      </w:r>
      <w:r w:rsidR="007E41F5" w:rsidRPr="00D653B2">
        <w:rPr>
          <w:sz w:val="28"/>
          <w:szCs w:val="28"/>
        </w:rPr>
        <w:t>,</w:t>
      </w:r>
      <w:r w:rsidR="00880FBD" w:rsidRPr="00D653B2">
        <w:rPr>
          <w:sz w:val="28"/>
          <w:szCs w:val="28"/>
        </w:rPr>
        <w:t xml:space="preserve"> с</w:t>
      </w:r>
      <w:r w:rsidR="007E41F5" w:rsidRPr="00D653B2">
        <w:rPr>
          <w:sz w:val="28"/>
          <w:szCs w:val="28"/>
        </w:rPr>
        <w:t xml:space="preserve"> одной стороны, </w:t>
      </w:r>
      <w:r w:rsidRPr="00D653B2">
        <w:rPr>
          <w:sz w:val="28"/>
          <w:szCs w:val="28"/>
        </w:rPr>
        <w:t xml:space="preserve">    </w:t>
      </w:r>
      <w:r w:rsidR="007E41F5" w:rsidRPr="00D653B2">
        <w:rPr>
          <w:sz w:val="28"/>
          <w:szCs w:val="28"/>
        </w:rPr>
        <w:t>и</w:t>
      </w:r>
      <w:r w:rsidR="007E41F5" w:rsidRPr="00D653B2">
        <w:rPr>
          <w:b/>
          <w:sz w:val="28"/>
          <w:szCs w:val="28"/>
        </w:rPr>
        <w:t xml:space="preserve">    </w:t>
      </w:r>
      <w:r w:rsidR="000E0449" w:rsidRPr="00D653B2">
        <w:rPr>
          <w:sz w:val="28"/>
          <w:szCs w:val="28"/>
        </w:rPr>
        <w:t>_____________________________________</w:t>
      </w:r>
      <w:r w:rsidR="007E41F5" w:rsidRPr="00D653B2">
        <w:rPr>
          <w:sz w:val="28"/>
          <w:szCs w:val="28"/>
        </w:rPr>
        <w:t>,</w:t>
      </w:r>
      <w:r w:rsidR="007E41F5" w:rsidRPr="00D653B2">
        <w:rPr>
          <w:color w:val="000000"/>
          <w:sz w:val="28"/>
          <w:szCs w:val="28"/>
          <w:shd w:val="clear" w:color="auto" w:fill="FFFFFF"/>
        </w:rPr>
        <w:t xml:space="preserve"> </w:t>
      </w:r>
      <w:r w:rsidR="0016206E" w:rsidRPr="00D653B2">
        <w:rPr>
          <w:sz w:val="28"/>
          <w:szCs w:val="28"/>
        </w:rPr>
        <w:t>именуемое</w:t>
      </w:r>
      <w:r w:rsidR="009C1507" w:rsidRPr="009C1507">
        <w:rPr>
          <w:sz w:val="28"/>
          <w:szCs w:val="28"/>
        </w:rPr>
        <w:t>(</w:t>
      </w:r>
      <w:proofErr w:type="spellStart"/>
      <w:r w:rsidR="009C1507">
        <w:rPr>
          <w:sz w:val="28"/>
          <w:szCs w:val="28"/>
        </w:rPr>
        <w:t>ый</w:t>
      </w:r>
      <w:proofErr w:type="spellEnd"/>
      <w:r w:rsidR="009C1507">
        <w:rPr>
          <w:sz w:val="28"/>
          <w:szCs w:val="28"/>
        </w:rPr>
        <w:t>)</w:t>
      </w:r>
      <w:r w:rsidR="0016206E" w:rsidRPr="00D653B2">
        <w:rPr>
          <w:sz w:val="28"/>
          <w:szCs w:val="28"/>
        </w:rPr>
        <w:t xml:space="preserve"> в дальнейшем Исполнитель, </w:t>
      </w:r>
      <w:r w:rsidR="007E41F5" w:rsidRPr="00D653B2">
        <w:rPr>
          <w:color w:val="000000"/>
          <w:sz w:val="28"/>
          <w:szCs w:val="28"/>
          <w:shd w:val="clear" w:color="auto" w:fill="FFFFFF"/>
        </w:rPr>
        <w:t xml:space="preserve">в лице </w:t>
      </w:r>
      <w:r w:rsidR="000E0449" w:rsidRPr="00D653B2">
        <w:rPr>
          <w:color w:val="000000"/>
          <w:sz w:val="28"/>
          <w:szCs w:val="28"/>
          <w:shd w:val="clear" w:color="auto" w:fill="FFFFFF"/>
        </w:rPr>
        <w:t>_______________________________</w:t>
      </w:r>
      <w:r w:rsidR="008B46CE" w:rsidRPr="00D653B2">
        <w:rPr>
          <w:sz w:val="28"/>
          <w:szCs w:val="28"/>
        </w:rPr>
        <w:t xml:space="preserve">, действующего на основании </w:t>
      </w:r>
      <w:r w:rsidR="000E0449" w:rsidRPr="00D653B2">
        <w:rPr>
          <w:sz w:val="28"/>
          <w:szCs w:val="28"/>
        </w:rPr>
        <w:t>________________________________</w:t>
      </w:r>
      <w:r w:rsidR="0016206E" w:rsidRPr="00D653B2">
        <w:rPr>
          <w:sz w:val="28"/>
          <w:szCs w:val="28"/>
        </w:rPr>
        <w:t>,</w:t>
      </w:r>
      <w:r w:rsidR="007E41F5" w:rsidRPr="00D653B2">
        <w:rPr>
          <w:sz w:val="28"/>
          <w:szCs w:val="28"/>
        </w:rPr>
        <w:t xml:space="preserve"> с друго</w:t>
      </w:r>
      <w:r w:rsidR="0016206E" w:rsidRPr="00D653B2">
        <w:rPr>
          <w:sz w:val="28"/>
          <w:szCs w:val="28"/>
        </w:rPr>
        <w:t>й стороны, совместно именуемые Стороны</w:t>
      </w:r>
      <w:r w:rsidR="008C4208" w:rsidRPr="00D653B2">
        <w:rPr>
          <w:sz w:val="28"/>
          <w:szCs w:val="28"/>
        </w:rPr>
        <w:t xml:space="preserve">, </w:t>
      </w:r>
      <w:r w:rsidR="007E41F5" w:rsidRPr="00D653B2">
        <w:rPr>
          <w:sz w:val="28"/>
          <w:szCs w:val="28"/>
        </w:rPr>
        <w:t>заключили настоящий Договор о нижеследующем:</w:t>
      </w:r>
    </w:p>
    <w:p w:rsidR="00A21EBB" w:rsidRPr="00D653B2" w:rsidRDefault="00A21EBB" w:rsidP="0098531C">
      <w:pPr>
        <w:jc w:val="both"/>
        <w:rPr>
          <w:b/>
          <w:bCs/>
          <w:kern w:val="0"/>
          <w:sz w:val="28"/>
          <w:szCs w:val="28"/>
          <w:lang w:eastAsia="ru-RU"/>
        </w:rPr>
      </w:pPr>
    </w:p>
    <w:p w:rsidR="0083792D" w:rsidRPr="00D653B2" w:rsidRDefault="00C0279B" w:rsidP="00F029F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D653B2">
        <w:rPr>
          <w:b/>
          <w:bCs/>
          <w:sz w:val="28"/>
          <w:szCs w:val="28"/>
        </w:rPr>
        <w:t>Предмет договора</w:t>
      </w:r>
    </w:p>
    <w:p w:rsidR="0083792D" w:rsidRPr="00D653B2" w:rsidRDefault="00C0279B" w:rsidP="0016206E">
      <w:pPr>
        <w:pStyle w:val="11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D653B2">
        <w:rPr>
          <w:sz w:val="28"/>
          <w:szCs w:val="28"/>
        </w:rPr>
        <w:t xml:space="preserve">Исполнитель обязуется </w:t>
      </w:r>
      <w:r w:rsidR="004821F8" w:rsidRPr="00D653B2">
        <w:rPr>
          <w:sz w:val="28"/>
          <w:szCs w:val="28"/>
        </w:rPr>
        <w:t>оказать услуги</w:t>
      </w:r>
      <w:r w:rsidR="009C1507">
        <w:rPr>
          <w:sz w:val="28"/>
          <w:szCs w:val="28"/>
        </w:rPr>
        <w:t xml:space="preserve"> по организации занятий в крытом лыжном тоннеле</w:t>
      </w:r>
      <w:r w:rsidR="004821F8" w:rsidRPr="00D653B2">
        <w:rPr>
          <w:b/>
          <w:sz w:val="28"/>
          <w:szCs w:val="28"/>
        </w:rPr>
        <w:t xml:space="preserve"> </w:t>
      </w:r>
      <w:r w:rsidR="004821F8" w:rsidRPr="00D653B2">
        <w:rPr>
          <w:sz w:val="28"/>
          <w:szCs w:val="28"/>
        </w:rPr>
        <w:t>для студентов Заказчика (далее – Услуги)</w:t>
      </w:r>
      <w:r w:rsidR="003F4490" w:rsidRPr="00D653B2">
        <w:rPr>
          <w:sz w:val="28"/>
          <w:szCs w:val="28"/>
        </w:rPr>
        <w:t xml:space="preserve"> </w:t>
      </w:r>
      <w:r w:rsidR="0016206E" w:rsidRPr="00D653B2">
        <w:rPr>
          <w:sz w:val="28"/>
          <w:szCs w:val="28"/>
        </w:rPr>
        <w:t>в соответствии</w:t>
      </w:r>
      <w:r w:rsidRPr="00D653B2">
        <w:rPr>
          <w:sz w:val="28"/>
          <w:szCs w:val="28"/>
        </w:rPr>
        <w:t xml:space="preserve"> </w:t>
      </w:r>
      <w:r w:rsidR="0016206E" w:rsidRPr="00D653B2">
        <w:rPr>
          <w:sz w:val="28"/>
          <w:szCs w:val="28"/>
        </w:rPr>
        <w:t>с</w:t>
      </w:r>
      <w:r w:rsidRPr="00D653B2">
        <w:rPr>
          <w:sz w:val="28"/>
          <w:szCs w:val="28"/>
        </w:rPr>
        <w:t xml:space="preserve"> Приложени</w:t>
      </w:r>
      <w:r w:rsidR="0016206E" w:rsidRPr="00D653B2">
        <w:rPr>
          <w:sz w:val="28"/>
          <w:szCs w:val="28"/>
        </w:rPr>
        <w:t>ем</w:t>
      </w:r>
      <w:r w:rsidRPr="00D653B2">
        <w:rPr>
          <w:sz w:val="28"/>
          <w:szCs w:val="28"/>
        </w:rPr>
        <w:t xml:space="preserve"> № 1 к настоящему </w:t>
      </w:r>
      <w:r w:rsidR="00000C7E" w:rsidRPr="00D653B2">
        <w:rPr>
          <w:sz w:val="28"/>
          <w:szCs w:val="28"/>
        </w:rPr>
        <w:t>Д</w:t>
      </w:r>
      <w:r w:rsidRPr="00D653B2">
        <w:rPr>
          <w:sz w:val="28"/>
          <w:szCs w:val="28"/>
        </w:rPr>
        <w:t>оговору</w:t>
      </w:r>
      <w:r w:rsidRPr="00D653B2">
        <w:rPr>
          <w:color w:val="000000"/>
          <w:sz w:val="28"/>
          <w:szCs w:val="28"/>
          <w:shd w:val="clear" w:color="auto" w:fill="FFFFFF"/>
        </w:rPr>
        <w:t xml:space="preserve">, </w:t>
      </w:r>
      <w:r w:rsidRPr="00D653B2">
        <w:rPr>
          <w:sz w:val="28"/>
          <w:szCs w:val="28"/>
        </w:rPr>
        <w:t xml:space="preserve">а Заказчик обязуется </w:t>
      </w:r>
      <w:r w:rsidR="0016206E" w:rsidRPr="00D653B2">
        <w:rPr>
          <w:sz w:val="28"/>
          <w:szCs w:val="28"/>
        </w:rPr>
        <w:t xml:space="preserve">принять и </w:t>
      </w:r>
      <w:r w:rsidRPr="00D653B2">
        <w:rPr>
          <w:sz w:val="28"/>
          <w:szCs w:val="28"/>
        </w:rPr>
        <w:t xml:space="preserve">оплатить эти </w:t>
      </w:r>
      <w:r w:rsidR="003D0B00" w:rsidRPr="00D653B2">
        <w:rPr>
          <w:sz w:val="28"/>
          <w:szCs w:val="28"/>
        </w:rPr>
        <w:t>У</w:t>
      </w:r>
      <w:r w:rsidRPr="00D653B2">
        <w:rPr>
          <w:sz w:val="28"/>
          <w:szCs w:val="28"/>
        </w:rPr>
        <w:t>слуги.</w:t>
      </w:r>
    </w:p>
    <w:p w:rsidR="0083792D" w:rsidRPr="009C1507" w:rsidRDefault="00C0279B" w:rsidP="009C1507">
      <w:pPr>
        <w:pStyle w:val="11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D653B2">
        <w:rPr>
          <w:color w:val="000000"/>
          <w:sz w:val="28"/>
          <w:szCs w:val="28"/>
          <w:shd w:val="clear" w:color="auto" w:fill="FFFFFF"/>
        </w:rPr>
        <w:t xml:space="preserve"> Местом оказания </w:t>
      </w:r>
      <w:r w:rsidR="00000C7E" w:rsidRPr="00D653B2">
        <w:rPr>
          <w:color w:val="000000"/>
          <w:sz w:val="28"/>
          <w:szCs w:val="28"/>
          <w:shd w:val="clear" w:color="auto" w:fill="FFFFFF"/>
        </w:rPr>
        <w:t>У</w:t>
      </w:r>
      <w:r w:rsidRPr="00D653B2">
        <w:rPr>
          <w:color w:val="000000"/>
          <w:sz w:val="28"/>
          <w:szCs w:val="28"/>
          <w:shd w:val="clear" w:color="auto" w:fill="FFFFFF"/>
        </w:rPr>
        <w:t xml:space="preserve">слуг </w:t>
      </w:r>
      <w:r w:rsidR="009C1507" w:rsidRPr="000C790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9C1507">
        <w:rPr>
          <w:color w:val="000000"/>
          <w:sz w:val="28"/>
          <w:szCs w:val="28"/>
          <w:shd w:val="clear" w:color="auto" w:fill="FFFFFF"/>
        </w:rPr>
        <w:t>учебно-тренировочный центр «</w:t>
      </w:r>
      <w:proofErr w:type="spellStart"/>
      <w:r w:rsidR="009C1507">
        <w:rPr>
          <w:color w:val="000000"/>
          <w:sz w:val="28"/>
          <w:szCs w:val="28"/>
          <w:shd w:val="clear" w:color="auto" w:fill="FFFFFF"/>
        </w:rPr>
        <w:t>Кавголово</w:t>
      </w:r>
      <w:proofErr w:type="spellEnd"/>
      <w:r w:rsidR="009C1507">
        <w:rPr>
          <w:color w:val="000000"/>
          <w:sz w:val="28"/>
          <w:szCs w:val="28"/>
          <w:shd w:val="clear" w:color="auto" w:fill="FFFFFF"/>
        </w:rPr>
        <w:t>», расположенный</w:t>
      </w:r>
      <w:r w:rsidR="009C1507" w:rsidRPr="000C7903">
        <w:rPr>
          <w:color w:val="000000"/>
          <w:sz w:val="28"/>
          <w:szCs w:val="28"/>
          <w:shd w:val="clear" w:color="auto" w:fill="FFFFFF"/>
        </w:rPr>
        <w:t xml:space="preserve"> </w:t>
      </w:r>
      <w:r w:rsidR="009C1507" w:rsidRPr="000C7903">
        <w:rPr>
          <w:sz w:val="28"/>
          <w:szCs w:val="28"/>
        </w:rPr>
        <w:t>по адресу: Ленинградская обл., Всеволожский р-н, пос. Токсово, ул. Лесгафта, д. 35</w:t>
      </w:r>
      <w:r w:rsidR="009C1507" w:rsidRPr="000C7903">
        <w:rPr>
          <w:color w:val="000000"/>
          <w:sz w:val="28"/>
          <w:szCs w:val="28"/>
          <w:shd w:val="clear" w:color="auto" w:fill="FFFFFF"/>
        </w:rPr>
        <w:t>.</w:t>
      </w:r>
    </w:p>
    <w:p w:rsidR="00A21EBB" w:rsidRPr="00D653B2" w:rsidRDefault="00C0279B">
      <w:pPr>
        <w:pStyle w:val="11"/>
        <w:ind w:left="0"/>
        <w:jc w:val="both"/>
        <w:rPr>
          <w:sz w:val="28"/>
          <w:szCs w:val="28"/>
        </w:rPr>
      </w:pPr>
      <w:r w:rsidRPr="00D653B2">
        <w:rPr>
          <w:sz w:val="28"/>
          <w:szCs w:val="28"/>
        </w:rPr>
        <w:t>1.3. Срок</w:t>
      </w:r>
      <w:r w:rsidR="0012144A" w:rsidRPr="00D653B2">
        <w:rPr>
          <w:sz w:val="28"/>
          <w:szCs w:val="28"/>
        </w:rPr>
        <w:t>и</w:t>
      </w:r>
      <w:r w:rsidRPr="00D653B2">
        <w:rPr>
          <w:sz w:val="28"/>
          <w:szCs w:val="28"/>
        </w:rPr>
        <w:t xml:space="preserve"> оказания </w:t>
      </w:r>
      <w:r w:rsidR="00000C7E" w:rsidRPr="00D653B2">
        <w:rPr>
          <w:sz w:val="28"/>
          <w:szCs w:val="28"/>
        </w:rPr>
        <w:t>У</w:t>
      </w:r>
      <w:r w:rsidRPr="00D653B2">
        <w:rPr>
          <w:sz w:val="28"/>
          <w:szCs w:val="28"/>
        </w:rPr>
        <w:t xml:space="preserve">слуг: </w:t>
      </w:r>
      <w:r w:rsidR="004821F8" w:rsidRPr="00D653B2">
        <w:rPr>
          <w:sz w:val="28"/>
          <w:szCs w:val="28"/>
        </w:rPr>
        <w:t>с момента заключения договора по 21.12.2026 г.</w:t>
      </w:r>
    </w:p>
    <w:p w:rsidR="004821F8" w:rsidRPr="00D653B2" w:rsidRDefault="004821F8">
      <w:pPr>
        <w:pStyle w:val="11"/>
        <w:ind w:left="0"/>
        <w:jc w:val="both"/>
        <w:rPr>
          <w:color w:val="FF0000"/>
          <w:sz w:val="28"/>
          <w:szCs w:val="28"/>
        </w:rPr>
      </w:pPr>
    </w:p>
    <w:p w:rsidR="0083792D" w:rsidRPr="00D653B2" w:rsidRDefault="00C0279B" w:rsidP="00F029F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653B2">
        <w:rPr>
          <w:b/>
          <w:sz w:val="28"/>
          <w:szCs w:val="28"/>
        </w:rPr>
        <w:t>Права и обязанности сторон</w:t>
      </w:r>
    </w:p>
    <w:p w:rsidR="0083792D" w:rsidRPr="00D653B2" w:rsidRDefault="00C0279B">
      <w:pPr>
        <w:jc w:val="both"/>
        <w:rPr>
          <w:b/>
          <w:sz w:val="28"/>
          <w:szCs w:val="28"/>
        </w:rPr>
      </w:pPr>
      <w:r w:rsidRPr="00D653B2">
        <w:rPr>
          <w:b/>
          <w:sz w:val="28"/>
          <w:szCs w:val="28"/>
        </w:rPr>
        <w:t>2.1. Исполнитель обязан:</w:t>
      </w:r>
    </w:p>
    <w:p w:rsidR="0083792D" w:rsidRPr="00D653B2" w:rsidRDefault="0016206E">
      <w:pPr>
        <w:pStyle w:val="11"/>
        <w:numPr>
          <w:ilvl w:val="2"/>
          <w:numId w:val="4"/>
        </w:numPr>
        <w:tabs>
          <w:tab w:val="left" w:pos="-284"/>
        </w:tabs>
        <w:ind w:left="0" w:firstLine="0"/>
        <w:jc w:val="both"/>
        <w:rPr>
          <w:sz w:val="28"/>
          <w:szCs w:val="28"/>
        </w:rPr>
      </w:pPr>
      <w:r w:rsidRPr="00D653B2">
        <w:rPr>
          <w:sz w:val="28"/>
          <w:szCs w:val="28"/>
        </w:rPr>
        <w:t>Оказать</w:t>
      </w:r>
      <w:r w:rsidR="00C0279B" w:rsidRPr="00D653B2">
        <w:rPr>
          <w:sz w:val="28"/>
          <w:szCs w:val="28"/>
        </w:rPr>
        <w:t xml:space="preserve"> Заказчику Услуги, указанные в Приложении № 1 настоящего Договора. </w:t>
      </w:r>
    </w:p>
    <w:p w:rsidR="0083792D" w:rsidRPr="00D653B2" w:rsidRDefault="00C0279B">
      <w:pPr>
        <w:pStyle w:val="11"/>
        <w:numPr>
          <w:ilvl w:val="2"/>
          <w:numId w:val="3"/>
        </w:numPr>
        <w:tabs>
          <w:tab w:val="left" w:pos="-284"/>
        </w:tabs>
        <w:ind w:left="0" w:firstLine="0"/>
        <w:jc w:val="both"/>
        <w:rPr>
          <w:sz w:val="28"/>
          <w:szCs w:val="28"/>
        </w:rPr>
      </w:pPr>
      <w:r w:rsidRPr="00D653B2">
        <w:rPr>
          <w:sz w:val="28"/>
          <w:szCs w:val="28"/>
        </w:rPr>
        <w:t>Оказать Услуги</w:t>
      </w:r>
      <w:r w:rsidR="00905231" w:rsidRPr="00D653B2">
        <w:rPr>
          <w:sz w:val="28"/>
          <w:szCs w:val="28"/>
        </w:rPr>
        <w:t xml:space="preserve"> </w:t>
      </w:r>
      <w:r w:rsidRPr="00D653B2">
        <w:rPr>
          <w:sz w:val="28"/>
          <w:szCs w:val="28"/>
        </w:rPr>
        <w:t xml:space="preserve"> </w:t>
      </w:r>
      <w:r w:rsidR="00905231" w:rsidRPr="00D653B2">
        <w:rPr>
          <w:sz w:val="28"/>
          <w:szCs w:val="28"/>
        </w:rPr>
        <w:t xml:space="preserve">в указанные сроки </w:t>
      </w:r>
      <w:r w:rsidRPr="00D653B2">
        <w:rPr>
          <w:sz w:val="28"/>
          <w:szCs w:val="28"/>
        </w:rPr>
        <w:t>с надлежащим качеством</w:t>
      </w:r>
      <w:r w:rsidR="00905231" w:rsidRPr="00D653B2">
        <w:rPr>
          <w:sz w:val="28"/>
          <w:szCs w:val="28"/>
        </w:rPr>
        <w:t xml:space="preserve"> и</w:t>
      </w:r>
      <w:r w:rsidR="00BD3365" w:rsidRPr="00D653B2">
        <w:rPr>
          <w:sz w:val="28"/>
          <w:szCs w:val="28"/>
        </w:rPr>
        <w:t xml:space="preserve"> </w:t>
      </w:r>
      <w:r w:rsidR="000B0888" w:rsidRPr="00D653B2">
        <w:rPr>
          <w:sz w:val="28"/>
          <w:szCs w:val="28"/>
        </w:rPr>
        <w:t xml:space="preserve"> </w:t>
      </w:r>
      <w:r w:rsidR="00BD3365" w:rsidRPr="00D653B2">
        <w:rPr>
          <w:sz w:val="28"/>
          <w:szCs w:val="28"/>
        </w:rPr>
        <w:t>н</w:t>
      </w:r>
      <w:r w:rsidR="000B0888" w:rsidRPr="00D653B2">
        <w:rPr>
          <w:sz w:val="28"/>
          <w:szCs w:val="28"/>
        </w:rPr>
        <w:t>адлежащим образом</w:t>
      </w:r>
      <w:r w:rsidR="00905231" w:rsidRPr="00D653B2">
        <w:rPr>
          <w:sz w:val="28"/>
          <w:szCs w:val="28"/>
        </w:rPr>
        <w:t xml:space="preserve">, </w:t>
      </w:r>
      <w:r w:rsidR="00BD3365" w:rsidRPr="00D653B2">
        <w:rPr>
          <w:sz w:val="28"/>
          <w:szCs w:val="28"/>
        </w:rPr>
        <w:t>согласно требованиям действующе</w:t>
      </w:r>
      <w:r w:rsidR="0016206E" w:rsidRPr="00D653B2">
        <w:rPr>
          <w:sz w:val="28"/>
          <w:szCs w:val="28"/>
        </w:rPr>
        <w:t>го</w:t>
      </w:r>
      <w:r w:rsidR="00BD3365" w:rsidRPr="00D653B2">
        <w:rPr>
          <w:sz w:val="28"/>
          <w:szCs w:val="28"/>
        </w:rPr>
        <w:t xml:space="preserve"> законодательств</w:t>
      </w:r>
      <w:r w:rsidR="0016206E" w:rsidRPr="00D653B2">
        <w:rPr>
          <w:sz w:val="28"/>
          <w:szCs w:val="28"/>
        </w:rPr>
        <w:t>а</w:t>
      </w:r>
      <w:r w:rsidR="00BD3365" w:rsidRPr="00D653B2">
        <w:rPr>
          <w:sz w:val="28"/>
          <w:szCs w:val="28"/>
        </w:rPr>
        <w:t xml:space="preserve"> РФ.</w:t>
      </w:r>
      <w:r w:rsidR="000B0888" w:rsidRPr="00D653B2">
        <w:rPr>
          <w:sz w:val="28"/>
          <w:szCs w:val="28"/>
        </w:rPr>
        <w:t xml:space="preserve"> </w:t>
      </w:r>
    </w:p>
    <w:p w:rsidR="000B0888" w:rsidRPr="00D653B2" w:rsidRDefault="007D79E8">
      <w:pPr>
        <w:pStyle w:val="11"/>
        <w:numPr>
          <w:ilvl w:val="2"/>
          <w:numId w:val="3"/>
        </w:numPr>
        <w:tabs>
          <w:tab w:val="left" w:pos="-284"/>
        </w:tabs>
        <w:ind w:left="0" w:firstLine="0"/>
        <w:jc w:val="both"/>
        <w:rPr>
          <w:sz w:val="28"/>
          <w:szCs w:val="28"/>
        </w:rPr>
      </w:pPr>
      <w:r w:rsidRPr="00D653B2">
        <w:rPr>
          <w:sz w:val="28"/>
          <w:szCs w:val="28"/>
        </w:rPr>
        <w:t>Уведомить</w:t>
      </w:r>
      <w:r w:rsidR="000B0888" w:rsidRPr="00D653B2">
        <w:rPr>
          <w:sz w:val="28"/>
          <w:szCs w:val="28"/>
        </w:rPr>
        <w:t xml:space="preserve"> Заказчика при обнаружении не зависящих от Исполнителя обстоятельств, которые создают невозможность оказания </w:t>
      </w:r>
      <w:r w:rsidR="00000C7E" w:rsidRPr="00D653B2">
        <w:rPr>
          <w:sz w:val="28"/>
          <w:szCs w:val="28"/>
        </w:rPr>
        <w:t>У</w:t>
      </w:r>
      <w:r w:rsidR="000B0888" w:rsidRPr="00D653B2">
        <w:rPr>
          <w:sz w:val="28"/>
          <w:szCs w:val="28"/>
        </w:rPr>
        <w:t xml:space="preserve">слуг </w:t>
      </w:r>
      <w:r w:rsidR="00DC5DC3" w:rsidRPr="00D653B2">
        <w:rPr>
          <w:sz w:val="28"/>
          <w:szCs w:val="28"/>
          <w:lang w:eastAsia="ru-RU"/>
        </w:rPr>
        <w:t>по Договору</w:t>
      </w:r>
      <w:r w:rsidR="000B0888" w:rsidRPr="00D653B2">
        <w:rPr>
          <w:sz w:val="28"/>
          <w:szCs w:val="28"/>
        </w:rPr>
        <w:t>.</w:t>
      </w:r>
      <w:r w:rsidRPr="00D653B2">
        <w:rPr>
          <w:sz w:val="28"/>
          <w:szCs w:val="28"/>
        </w:rPr>
        <w:t xml:space="preserve">  </w:t>
      </w:r>
      <w:r w:rsidR="00DC5DC3" w:rsidRPr="00D653B2">
        <w:rPr>
          <w:sz w:val="28"/>
          <w:szCs w:val="28"/>
          <w:lang w:eastAsia="ru-RU"/>
        </w:rPr>
        <w:t>В этом случае время и д</w:t>
      </w:r>
      <w:r w:rsidR="00F22E0C" w:rsidRPr="00D653B2">
        <w:rPr>
          <w:sz w:val="28"/>
          <w:szCs w:val="28"/>
          <w:lang w:eastAsia="ru-RU"/>
        </w:rPr>
        <w:t>ата</w:t>
      </w:r>
      <w:r w:rsidR="00DC5DC3" w:rsidRPr="00D653B2">
        <w:rPr>
          <w:sz w:val="28"/>
          <w:szCs w:val="28"/>
          <w:lang w:eastAsia="ru-RU"/>
        </w:rPr>
        <w:t xml:space="preserve"> оказания </w:t>
      </w:r>
      <w:r w:rsidR="00000C7E" w:rsidRPr="00D653B2">
        <w:rPr>
          <w:sz w:val="28"/>
          <w:szCs w:val="28"/>
          <w:lang w:eastAsia="ru-RU"/>
        </w:rPr>
        <w:t>У</w:t>
      </w:r>
      <w:r w:rsidR="00DC5DC3" w:rsidRPr="00D653B2">
        <w:rPr>
          <w:sz w:val="28"/>
          <w:szCs w:val="28"/>
          <w:lang w:eastAsia="ru-RU"/>
        </w:rPr>
        <w:t>слуги дополнительно  согласуется Сторонами.</w:t>
      </w:r>
    </w:p>
    <w:p w:rsidR="0083792D" w:rsidRDefault="00C0279B">
      <w:pPr>
        <w:pStyle w:val="11"/>
        <w:numPr>
          <w:ilvl w:val="2"/>
          <w:numId w:val="3"/>
        </w:numPr>
        <w:tabs>
          <w:tab w:val="left" w:pos="-284"/>
        </w:tabs>
        <w:ind w:left="0" w:firstLine="0"/>
        <w:jc w:val="both"/>
        <w:rPr>
          <w:sz w:val="28"/>
          <w:szCs w:val="28"/>
        </w:rPr>
      </w:pPr>
      <w:r w:rsidRPr="00D653B2">
        <w:rPr>
          <w:sz w:val="28"/>
          <w:szCs w:val="28"/>
        </w:rPr>
        <w:t>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9C1507" w:rsidRPr="00D653B2" w:rsidRDefault="009C1507">
      <w:pPr>
        <w:pStyle w:val="11"/>
        <w:numPr>
          <w:ilvl w:val="2"/>
          <w:numId w:val="3"/>
        </w:numPr>
        <w:tabs>
          <w:tab w:val="left" w:pos="-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месяца оказания услуг предоставить счет и документ о приемке </w:t>
      </w:r>
      <w:r w:rsidR="009C4C18">
        <w:rPr>
          <w:sz w:val="28"/>
          <w:szCs w:val="28"/>
        </w:rPr>
        <w:t>(акт оказанных У</w:t>
      </w:r>
      <w:r w:rsidR="00EF6800" w:rsidRPr="00EF6800">
        <w:rPr>
          <w:sz w:val="28"/>
          <w:szCs w:val="28"/>
        </w:rPr>
        <w:t>слуг или универсальный передаточный документ)</w:t>
      </w:r>
      <w:r w:rsidR="00EF6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Заказчику в течение </w:t>
      </w:r>
      <w:r w:rsidR="00EF6800">
        <w:rPr>
          <w:sz w:val="28"/>
          <w:szCs w:val="28"/>
        </w:rPr>
        <w:t>5 (Пяти) рабочих дней.</w:t>
      </w:r>
    </w:p>
    <w:p w:rsidR="00B76412" w:rsidRPr="00D653B2" w:rsidRDefault="00B76412" w:rsidP="0016206E">
      <w:pPr>
        <w:pStyle w:val="11"/>
        <w:tabs>
          <w:tab w:val="left" w:pos="-382"/>
        </w:tabs>
        <w:ind w:left="0"/>
        <w:rPr>
          <w:b/>
          <w:sz w:val="28"/>
          <w:szCs w:val="28"/>
        </w:rPr>
      </w:pPr>
    </w:p>
    <w:p w:rsidR="0083792D" w:rsidRPr="00D653B2" w:rsidRDefault="0016206E" w:rsidP="0016206E">
      <w:pPr>
        <w:pStyle w:val="11"/>
        <w:tabs>
          <w:tab w:val="left" w:pos="-382"/>
        </w:tabs>
        <w:ind w:left="0"/>
        <w:rPr>
          <w:b/>
          <w:sz w:val="28"/>
          <w:szCs w:val="28"/>
        </w:rPr>
      </w:pPr>
      <w:r w:rsidRPr="00D653B2">
        <w:rPr>
          <w:b/>
          <w:sz w:val="28"/>
          <w:szCs w:val="28"/>
        </w:rPr>
        <w:t>2.2.</w:t>
      </w:r>
      <w:r w:rsidR="00C0279B" w:rsidRPr="00D653B2">
        <w:rPr>
          <w:b/>
          <w:sz w:val="28"/>
          <w:szCs w:val="28"/>
        </w:rPr>
        <w:t xml:space="preserve"> Исполнитель имеет право: </w:t>
      </w:r>
    </w:p>
    <w:p w:rsidR="0083792D" w:rsidRPr="00D653B2" w:rsidRDefault="00C0279B">
      <w:pPr>
        <w:pStyle w:val="11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53B2">
        <w:rPr>
          <w:sz w:val="28"/>
          <w:szCs w:val="28"/>
        </w:rPr>
        <w:lastRenderedPageBreak/>
        <w:t>В любое время, в т</w:t>
      </w:r>
      <w:r w:rsidR="000B0888" w:rsidRPr="00D653B2">
        <w:rPr>
          <w:sz w:val="28"/>
          <w:szCs w:val="28"/>
        </w:rPr>
        <w:t>ом числе</w:t>
      </w:r>
      <w:r w:rsidRPr="00D653B2">
        <w:rPr>
          <w:sz w:val="28"/>
          <w:szCs w:val="28"/>
        </w:rPr>
        <w:t xml:space="preserve"> и в процессе оказания Услуг, отказать Заказчику в Услугах, в случае неоплаты или неполной оплаты или иных нарушениях условий настоящего </w:t>
      </w:r>
      <w:r w:rsidR="0016206E" w:rsidRPr="00D653B2">
        <w:rPr>
          <w:sz w:val="28"/>
          <w:szCs w:val="28"/>
        </w:rPr>
        <w:t>Д</w:t>
      </w:r>
      <w:r w:rsidRPr="00D653B2">
        <w:rPr>
          <w:sz w:val="28"/>
          <w:szCs w:val="28"/>
        </w:rPr>
        <w:t xml:space="preserve">оговора по вине Заказчика. </w:t>
      </w:r>
    </w:p>
    <w:p w:rsidR="000B0888" w:rsidRPr="00D653B2" w:rsidRDefault="000B0888">
      <w:pPr>
        <w:pStyle w:val="11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53B2">
        <w:rPr>
          <w:sz w:val="28"/>
          <w:szCs w:val="28"/>
        </w:rPr>
        <w:t xml:space="preserve">Требовать оплаты за оказанные </w:t>
      </w:r>
      <w:r w:rsidR="00000C7E" w:rsidRPr="00D653B2">
        <w:rPr>
          <w:sz w:val="28"/>
          <w:szCs w:val="28"/>
        </w:rPr>
        <w:t>У</w:t>
      </w:r>
      <w:r w:rsidRPr="00D653B2">
        <w:rPr>
          <w:sz w:val="28"/>
          <w:szCs w:val="28"/>
        </w:rPr>
        <w:t xml:space="preserve">слуги </w:t>
      </w:r>
      <w:r w:rsidR="005A0454">
        <w:rPr>
          <w:sz w:val="28"/>
          <w:szCs w:val="28"/>
        </w:rPr>
        <w:t>на условиях, предусмотренных настоящим Договором</w:t>
      </w:r>
      <w:r w:rsidRPr="00D653B2">
        <w:rPr>
          <w:sz w:val="28"/>
          <w:szCs w:val="28"/>
        </w:rPr>
        <w:t>.</w:t>
      </w:r>
    </w:p>
    <w:p w:rsidR="00347C46" w:rsidRPr="00D653B2" w:rsidRDefault="00347C46">
      <w:pPr>
        <w:pStyle w:val="11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653B2">
        <w:rPr>
          <w:sz w:val="28"/>
          <w:szCs w:val="28"/>
        </w:rPr>
        <w:t>Запрашивать в установленном порядке у Заказчика документацию и информацию, необходимую для исполнения настоящего Договора.</w:t>
      </w:r>
    </w:p>
    <w:p w:rsidR="00A76A5F" w:rsidRDefault="00A76A5F">
      <w:pPr>
        <w:jc w:val="both"/>
        <w:rPr>
          <w:b/>
          <w:sz w:val="28"/>
          <w:szCs w:val="28"/>
        </w:rPr>
      </w:pPr>
    </w:p>
    <w:p w:rsidR="0083792D" w:rsidRPr="00D653B2" w:rsidRDefault="00C0279B">
      <w:pPr>
        <w:jc w:val="both"/>
        <w:rPr>
          <w:b/>
          <w:sz w:val="28"/>
          <w:szCs w:val="28"/>
        </w:rPr>
      </w:pPr>
      <w:r w:rsidRPr="00D653B2">
        <w:rPr>
          <w:b/>
          <w:sz w:val="28"/>
          <w:szCs w:val="28"/>
        </w:rPr>
        <w:t>2.3. Заказчик обязан:</w:t>
      </w:r>
    </w:p>
    <w:p w:rsidR="0083792D" w:rsidRDefault="00C0279B">
      <w:pPr>
        <w:widowControl w:val="0"/>
        <w:shd w:val="clear" w:color="auto" w:fill="FFFFFF"/>
        <w:tabs>
          <w:tab w:val="left" w:pos="1276"/>
        </w:tabs>
        <w:suppressAutoHyphens w:val="0"/>
        <w:autoSpaceDE w:val="0"/>
        <w:jc w:val="both"/>
        <w:textAlignment w:val="auto"/>
        <w:rPr>
          <w:bCs/>
          <w:color w:val="000000"/>
          <w:spacing w:val="-1"/>
          <w:sz w:val="28"/>
          <w:szCs w:val="28"/>
        </w:rPr>
      </w:pPr>
      <w:r w:rsidRPr="00D653B2">
        <w:rPr>
          <w:sz w:val="28"/>
          <w:szCs w:val="28"/>
        </w:rPr>
        <w:t>2.3.1.  Своевременно производить оплату за Услуги на условиях, предусмотренных настоящим Догов</w:t>
      </w:r>
      <w:r w:rsidR="00000C7E" w:rsidRPr="00D653B2">
        <w:rPr>
          <w:sz w:val="28"/>
          <w:szCs w:val="28"/>
        </w:rPr>
        <w:t>о</w:t>
      </w:r>
      <w:r w:rsidRPr="00D653B2">
        <w:rPr>
          <w:sz w:val="28"/>
          <w:szCs w:val="28"/>
        </w:rPr>
        <w:t>ром</w:t>
      </w:r>
      <w:r w:rsidRPr="00D653B2">
        <w:rPr>
          <w:bCs/>
          <w:color w:val="000000"/>
          <w:spacing w:val="-1"/>
          <w:sz w:val="28"/>
          <w:szCs w:val="28"/>
        </w:rPr>
        <w:t>.</w:t>
      </w:r>
    </w:p>
    <w:p w:rsidR="005A0454" w:rsidRPr="007C6754" w:rsidRDefault="005A0454">
      <w:pPr>
        <w:widowControl w:val="0"/>
        <w:shd w:val="clear" w:color="auto" w:fill="FFFFFF"/>
        <w:tabs>
          <w:tab w:val="left" w:pos="1276"/>
        </w:tabs>
        <w:suppressAutoHyphens w:val="0"/>
        <w:autoSpaceDE w:val="0"/>
        <w:jc w:val="both"/>
        <w:textAlignment w:val="auto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2.3.2. </w:t>
      </w:r>
      <w:r w:rsidRPr="007C6754">
        <w:rPr>
          <w:bCs/>
          <w:spacing w:val="-1"/>
          <w:sz w:val="28"/>
          <w:szCs w:val="28"/>
        </w:rPr>
        <w:t xml:space="preserve">Заказчик в течение 3 (Трех) рабочих дней со дня получения документа о </w:t>
      </w:r>
      <w:r w:rsidR="00A76A5F">
        <w:rPr>
          <w:bCs/>
          <w:spacing w:val="-1"/>
          <w:sz w:val="28"/>
          <w:szCs w:val="28"/>
        </w:rPr>
        <w:t xml:space="preserve">     </w:t>
      </w:r>
      <w:r w:rsidRPr="007C6754">
        <w:rPr>
          <w:bCs/>
          <w:spacing w:val="-1"/>
          <w:sz w:val="28"/>
          <w:szCs w:val="28"/>
        </w:rPr>
        <w:t>приемке направляет</w:t>
      </w:r>
      <w:r>
        <w:rPr>
          <w:bCs/>
          <w:color w:val="000000"/>
          <w:spacing w:val="-1"/>
          <w:sz w:val="28"/>
          <w:szCs w:val="28"/>
        </w:rPr>
        <w:t xml:space="preserve"> </w:t>
      </w:r>
      <w:r w:rsidR="007C6754">
        <w:rPr>
          <w:bCs/>
          <w:color w:val="000000"/>
          <w:spacing w:val="-1"/>
          <w:sz w:val="28"/>
          <w:szCs w:val="28"/>
        </w:rPr>
        <w:t xml:space="preserve">Исполнителю подписанный документ о приемке или </w:t>
      </w:r>
      <w:r w:rsidR="00A76A5F">
        <w:rPr>
          <w:bCs/>
          <w:color w:val="000000"/>
          <w:spacing w:val="-1"/>
          <w:sz w:val="28"/>
          <w:szCs w:val="28"/>
        </w:rPr>
        <w:t xml:space="preserve">              </w:t>
      </w:r>
      <w:r w:rsidR="007C6754">
        <w:rPr>
          <w:bCs/>
          <w:color w:val="000000"/>
          <w:spacing w:val="-1"/>
          <w:sz w:val="28"/>
          <w:szCs w:val="28"/>
        </w:rPr>
        <w:t>мотивированный отказ в письменной форме.</w:t>
      </w:r>
    </w:p>
    <w:p w:rsidR="00EC13E3" w:rsidRPr="00D653B2" w:rsidRDefault="00A76A5F" w:rsidP="00EC13E3">
      <w:pPr>
        <w:pStyle w:val="a0"/>
        <w:widowControl w:val="0"/>
        <w:autoSpaceDE w:val="0"/>
        <w:autoSpaceDN/>
        <w:spacing w:after="0"/>
        <w:jc w:val="both"/>
        <w:textAlignment w:val="auto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2.3.3</w:t>
      </w:r>
      <w:r w:rsidR="00EC13E3" w:rsidRPr="00D653B2">
        <w:rPr>
          <w:sz w:val="28"/>
          <w:szCs w:val="28"/>
        </w:rPr>
        <w:t xml:space="preserve">. Выполнять требования и рекомендации Исполнителя, необходимые для надлежащего оказания последним </w:t>
      </w:r>
      <w:r w:rsidR="00000C7E" w:rsidRPr="00D653B2">
        <w:rPr>
          <w:sz w:val="28"/>
          <w:szCs w:val="28"/>
        </w:rPr>
        <w:t>У</w:t>
      </w:r>
      <w:r w:rsidR="00EC13E3" w:rsidRPr="00D653B2">
        <w:rPr>
          <w:sz w:val="28"/>
          <w:szCs w:val="28"/>
        </w:rPr>
        <w:t xml:space="preserve">слуг по настоящему Договору. </w:t>
      </w:r>
      <w:r w:rsidR="00EC13E3" w:rsidRPr="00D653B2">
        <w:rPr>
          <w:color w:val="000000"/>
          <w:spacing w:val="-2"/>
          <w:sz w:val="28"/>
          <w:szCs w:val="28"/>
        </w:rPr>
        <w:t xml:space="preserve"> </w:t>
      </w:r>
    </w:p>
    <w:p w:rsidR="00A7606B" w:rsidRPr="00D653B2" w:rsidRDefault="00A7606B" w:rsidP="00840ED4">
      <w:pPr>
        <w:pStyle w:val="Style3"/>
        <w:widowControl/>
        <w:tabs>
          <w:tab w:val="left" w:pos="480"/>
        </w:tabs>
        <w:spacing w:line="240" w:lineRule="auto"/>
        <w:rPr>
          <w:color w:val="000000"/>
          <w:spacing w:val="-2"/>
          <w:sz w:val="28"/>
          <w:szCs w:val="28"/>
        </w:rPr>
      </w:pPr>
      <w:r w:rsidRPr="00D653B2">
        <w:rPr>
          <w:color w:val="000000"/>
          <w:spacing w:val="-2"/>
          <w:sz w:val="28"/>
          <w:szCs w:val="28"/>
        </w:rPr>
        <w:t>2.3.</w:t>
      </w:r>
      <w:r w:rsidR="00A76A5F">
        <w:rPr>
          <w:color w:val="000000"/>
          <w:spacing w:val="-2"/>
          <w:sz w:val="28"/>
          <w:szCs w:val="28"/>
        </w:rPr>
        <w:t>4</w:t>
      </w:r>
      <w:r w:rsidRPr="00D653B2">
        <w:rPr>
          <w:color w:val="000000"/>
          <w:spacing w:val="-2"/>
          <w:sz w:val="28"/>
          <w:szCs w:val="28"/>
        </w:rPr>
        <w:t xml:space="preserve">. </w:t>
      </w:r>
      <w:r w:rsidR="00EC13E3" w:rsidRPr="00D653B2">
        <w:rPr>
          <w:color w:val="000000"/>
          <w:spacing w:val="-2"/>
          <w:sz w:val="28"/>
          <w:szCs w:val="28"/>
        </w:rPr>
        <w:t xml:space="preserve">Во время </w:t>
      </w:r>
      <w:r w:rsidRPr="00D653B2">
        <w:rPr>
          <w:color w:val="000000"/>
          <w:spacing w:val="-2"/>
          <w:sz w:val="28"/>
          <w:szCs w:val="28"/>
        </w:rPr>
        <w:t xml:space="preserve">оказания </w:t>
      </w:r>
      <w:r w:rsidR="00000C7E" w:rsidRPr="00D653B2">
        <w:rPr>
          <w:color w:val="000000"/>
          <w:spacing w:val="-2"/>
          <w:sz w:val="28"/>
          <w:szCs w:val="28"/>
        </w:rPr>
        <w:t>У</w:t>
      </w:r>
      <w:r w:rsidRPr="00D653B2">
        <w:rPr>
          <w:color w:val="000000"/>
          <w:spacing w:val="-2"/>
          <w:sz w:val="28"/>
          <w:szCs w:val="28"/>
        </w:rPr>
        <w:t>слуг соблюдать</w:t>
      </w:r>
      <w:r w:rsidR="00EC13E3" w:rsidRPr="00D653B2">
        <w:rPr>
          <w:color w:val="000000"/>
          <w:spacing w:val="-2"/>
          <w:sz w:val="28"/>
          <w:szCs w:val="28"/>
        </w:rPr>
        <w:t xml:space="preserve"> </w:t>
      </w:r>
      <w:r w:rsidR="00E90E7B" w:rsidRPr="00D653B2">
        <w:rPr>
          <w:color w:val="000000"/>
          <w:sz w:val="28"/>
          <w:szCs w:val="28"/>
        </w:rPr>
        <w:t xml:space="preserve">правила по </w:t>
      </w:r>
      <w:r w:rsidR="00E90E7B" w:rsidRPr="00D653B2">
        <w:rPr>
          <w:color w:val="000000"/>
          <w:spacing w:val="-2"/>
          <w:sz w:val="28"/>
          <w:szCs w:val="28"/>
        </w:rPr>
        <w:t>технике безопасности, пожа</w:t>
      </w:r>
      <w:r w:rsidR="00E90E7B" w:rsidRPr="00D653B2">
        <w:rPr>
          <w:color w:val="000000"/>
          <w:spacing w:val="-2"/>
          <w:sz w:val="28"/>
          <w:szCs w:val="28"/>
        </w:rPr>
        <w:t>р</w:t>
      </w:r>
      <w:r w:rsidR="00E90E7B" w:rsidRPr="00D653B2">
        <w:rPr>
          <w:color w:val="000000"/>
          <w:spacing w:val="-2"/>
          <w:sz w:val="28"/>
          <w:szCs w:val="28"/>
        </w:rPr>
        <w:t xml:space="preserve">ной безопасности, </w:t>
      </w:r>
      <w:r w:rsidR="00BF53D9" w:rsidRPr="00D653B2">
        <w:rPr>
          <w:color w:val="000000"/>
          <w:spacing w:val="-2"/>
          <w:sz w:val="28"/>
          <w:szCs w:val="28"/>
        </w:rPr>
        <w:t>санитарно-гигиенические</w:t>
      </w:r>
      <w:r w:rsidR="00E90E7B" w:rsidRPr="00D653B2">
        <w:rPr>
          <w:color w:val="000000"/>
          <w:spacing w:val="-2"/>
          <w:sz w:val="28"/>
          <w:szCs w:val="28"/>
        </w:rPr>
        <w:t xml:space="preserve"> требования</w:t>
      </w:r>
      <w:r w:rsidR="008264B9" w:rsidRPr="00D653B2">
        <w:rPr>
          <w:color w:val="000000"/>
          <w:spacing w:val="-2"/>
          <w:sz w:val="28"/>
          <w:szCs w:val="28"/>
        </w:rPr>
        <w:t xml:space="preserve">, правила оказания </w:t>
      </w:r>
      <w:r w:rsidR="00000C7E" w:rsidRPr="00D653B2">
        <w:rPr>
          <w:color w:val="000000"/>
          <w:spacing w:val="-2"/>
          <w:sz w:val="28"/>
          <w:szCs w:val="28"/>
        </w:rPr>
        <w:t>У</w:t>
      </w:r>
      <w:r w:rsidR="008264B9" w:rsidRPr="00D653B2">
        <w:rPr>
          <w:color w:val="000000"/>
          <w:spacing w:val="-2"/>
          <w:sz w:val="28"/>
          <w:szCs w:val="28"/>
        </w:rPr>
        <w:t>слуг Исполнителя</w:t>
      </w:r>
      <w:r w:rsidR="00840ED4" w:rsidRPr="00D653B2">
        <w:rPr>
          <w:color w:val="000000"/>
          <w:spacing w:val="-2"/>
          <w:sz w:val="28"/>
          <w:szCs w:val="28"/>
        </w:rPr>
        <w:t xml:space="preserve"> и иные требования законодательства РФ</w:t>
      </w:r>
      <w:r w:rsidR="00E90E7B" w:rsidRPr="00D653B2">
        <w:rPr>
          <w:color w:val="000000"/>
          <w:spacing w:val="-2"/>
          <w:sz w:val="28"/>
          <w:szCs w:val="28"/>
        </w:rPr>
        <w:t>.</w:t>
      </w:r>
    </w:p>
    <w:p w:rsidR="00EC13E3" w:rsidRPr="00D653B2" w:rsidRDefault="009F3B4D" w:rsidP="009F3B4D">
      <w:pPr>
        <w:pStyle w:val="Style3"/>
        <w:widowControl/>
        <w:tabs>
          <w:tab w:val="left" w:pos="480"/>
        </w:tabs>
        <w:spacing w:line="240" w:lineRule="auto"/>
        <w:rPr>
          <w:color w:val="000000"/>
          <w:spacing w:val="-2"/>
          <w:sz w:val="28"/>
          <w:szCs w:val="28"/>
        </w:rPr>
      </w:pPr>
      <w:r w:rsidRPr="00D653B2">
        <w:rPr>
          <w:color w:val="000000"/>
          <w:spacing w:val="-2"/>
          <w:sz w:val="28"/>
          <w:szCs w:val="28"/>
        </w:rPr>
        <w:t>2.3.5. О</w:t>
      </w:r>
      <w:r w:rsidR="00EC13E3" w:rsidRPr="00D653B2">
        <w:rPr>
          <w:color w:val="000000"/>
          <w:spacing w:val="-2"/>
          <w:sz w:val="28"/>
          <w:szCs w:val="28"/>
        </w:rPr>
        <w:t xml:space="preserve">беспечить сохранность имущества Исполнителя,  чистоту и порядок на </w:t>
      </w:r>
      <w:r w:rsidRPr="00D653B2">
        <w:rPr>
          <w:color w:val="000000"/>
          <w:spacing w:val="-2"/>
          <w:sz w:val="28"/>
          <w:szCs w:val="28"/>
        </w:rPr>
        <w:t>те</w:t>
      </w:r>
      <w:r w:rsidRPr="00D653B2">
        <w:rPr>
          <w:color w:val="000000"/>
          <w:spacing w:val="-2"/>
          <w:sz w:val="28"/>
          <w:szCs w:val="28"/>
        </w:rPr>
        <w:t>р</w:t>
      </w:r>
      <w:r w:rsidRPr="00D653B2">
        <w:rPr>
          <w:color w:val="000000"/>
          <w:spacing w:val="-2"/>
          <w:sz w:val="28"/>
          <w:szCs w:val="28"/>
        </w:rPr>
        <w:t>ритории Исполнителя</w:t>
      </w:r>
      <w:r w:rsidR="00EC13E3" w:rsidRPr="00D653B2">
        <w:rPr>
          <w:color w:val="000000"/>
          <w:spacing w:val="-2"/>
          <w:sz w:val="28"/>
          <w:szCs w:val="28"/>
        </w:rPr>
        <w:t>.</w:t>
      </w:r>
    </w:p>
    <w:p w:rsidR="001C002C" w:rsidRPr="00D653B2" w:rsidRDefault="003F3AB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2.3.6</w:t>
      </w:r>
      <w:r w:rsidR="001C002C" w:rsidRPr="00D653B2">
        <w:rPr>
          <w:sz w:val="28"/>
          <w:szCs w:val="28"/>
        </w:rPr>
        <w:t xml:space="preserve">. Использовать предоставленные помещения и спортивные сооружения в соответствии с условиями настоящего </w:t>
      </w:r>
      <w:r w:rsidR="001C002C" w:rsidRPr="00D653B2">
        <w:rPr>
          <w:color w:val="000000"/>
          <w:sz w:val="28"/>
          <w:szCs w:val="28"/>
        </w:rPr>
        <w:t>Договора и их назначением.</w:t>
      </w:r>
    </w:p>
    <w:p w:rsidR="00F46A21" w:rsidRPr="00D653B2" w:rsidRDefault="003F3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2.3.7</w:t>
      </w:r>
      <w:r w:rsidR="00616312" w:rsidRPr="00D653B2">
        <w:rPr>
          <w:color w:val="000000"/>
          <w:sz w:val="28"/>
          <w:szCs w:val="28"/>
        </w:rPr>
        <w:t xml:space="preserve">. </w:t>
      </w:r>
      <w:r w:rsidR="00F46A21" w:rsidRPr="00D653B2">
        <w:rPr>
          <w:color w:val="000000"/>
          <w:sz w:val="28"/>
          <w:szCs w:val="28"/>
        </w:rPr>
        <w:t xml:space="preserve">Для проезда на территорию </w:t>
      </w:r>
      <w:r w:rsidR="000F09BE" w:rsidRPr="00D653B2">
        <w:rPr>
          <w:color w:val="000000"/>
          <w:sz w:val="28"/>
          <w:szCs w:val="28"/>
        </w:rPr>
        <w:t>Исполнителя</w:t>
      </w:r>
      <w:r w:rsidR="00F46A21" w:rsidRPr="00D653B2">
        <w:rPr>
          <w:color w:val="000000"/>
          <w:sz w:val="28"/>
          <w:szCs w:val="28"/>
        </w:rPr>
        <w:t xml:space="preserve"> Заказчик обязан предоставить Исполнителю список транспортных средств с указанием государ</w:t>
      </w:r>
      <w:r w:rsidR="004821F8" w:rsidRPr="00D653B2">
        <w:rPr>
          <w:color w:val="000000"/>
          <w:sz w:val="28"/>
          <w:szCs w:val="28"/>
        </w:rPr>
        <w:t>ственного номера и марки за 3 (Т</w:t>
      </w:r>
      <w:r w:rsidR="00F46A21" w:rsidRPr="00D653B2">
        <w:rPr>
          <w:color w:val="000000"/>
          <w:sz w:val="28"/>
          <w:szCs w:val="28"/>
        </w:rPr>
        <w:t>ри) рабочих дня до необходимой даты.</w:t>
      </w:r>
    </w:p>
    <w:p w:rsidR="0048033D" w:rsidRPr="00D653B2" w:rsidRDefault="003F3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2.3.8</w:t>
      </w:r>
      <w:r w:rsidR="00F46A21" w:rsidRPr="00D653B2">
        <w:rPr>
          <w:color w:val="000000"/>
          <w:sz w:val="28"/>
          <w:szCs w:val="28"/>
        </w:rPr>
        <w:t xml:space="preserve">. В случае </w:t>
      </w:r>
      <w:r w:rsidR="00E04AFD" w:rsidRPr="00D653B2">
        <w:rPr>
          <w:color w:val="000000"/>
          <w:sz w:val="28"/>
          <w:szCs w:val="28"/>
        </w:rPr>
        <w:t xml:space="preserve">проведения </w:t>
      </w:r>
      <w:r w:rsidR="00F46A21" w:rsidRPr="00D653B2">
        <w:rPr>
          <w:color w:val="000000"/>
          <w:sz w:val="28"/>
          <w:szCs w:val="28"/>
        </w:rPr>
        <w:t>групповых занятий, п</w:t>
      </w:r>
      <w:r w:rsidR="00616312" w:rsidRPr="00D653B2">
        <w:rPr>
          <w:color w:val="000000"/>
          <w:sz w:val="28"/>
          <w:szCs w:val="28"/>
          <w:lang w:eastAsia="ru-RU"/>
        </w:rPr>
        <w:t xml:space="preserve">редоставить Исполнителю списочный состав группы занимающихся и </w:t>
      </w:r>
      <w:r w:rsidR="00F46A21" w:rsidRPr="00D653B2">
        <w:rPr>
          <w:color w:val="000000"/>
          <w:sz w:val="28"/>
          <w:szCs w:val="28"/>
          <w:lang w:eastAsia="ru-RU"/>
        </w:rPr>
        <w:t xml:space="preserve">их </w:t>
      </w:r>
      <w:r w:rsidR="00616312" w:rsidRPr="00D653B2">
        <w:rPr>
          <w:color w:val="000000"/>
          <w:sz w:val="28"/>
          <w:szCs w:val="28"/>
          <w:lang w:eastAsia="ru-RU"/>
        </w:rPr>
        <w:t>график занятий</w:t>
      </w:r>
      <w:r w:rsidR="004557DB" w:rsidRPr="00D653B2">
        <w:rPr>
          <w:color w:val="000000"/>
          <w:sz w:val="28"/>
          <w:szCs w:val="28"/>
          <w:lang w:eastAsia="ru-RU"/>
        </w:rPr>
        <w:t xml:space="preserve"> </w:t>
      </w:r>
      <w:r w:rsidR="004557DB" w:rsidRPr="00D653B2">
        <w:rPr>
          <w:color w:val="000000"/>
          <w:sz w:val="28"/>
          <w:szCs w:val="28"/>
        </w:rPr>
        <w:t xml:space="preserve">за </w:t>
      </w:r>
      <w:r w:rsidR="00AE67AF" w:rsidRPr="00D653B2">
        <w:rPr>
          <w:color w:val="000000"/>
          <w:sz w:val="28"/>
          <w:szCs w:val="28"/>
        </w:rPr>
        <w:t>3</w:t>
      </w:r>
      <w:r w:rsidR="004557DB" w:rsidRPr="00D653B2">
        <w:rPr>
          <w:color w:val="000000"/>
          <w:sz w:val="28"/>
          <w:szCs w:val="28"/>
        </w:rPr>
        <w:t xml:space="preserve"> (</w:t>
      </w:r>
      <w:r w:rsidR="004821F8" w:rsidRPr="00D653B2">
        <w:rPr>
          <w:color w:val="000000"/>
          <w:sz w:val="28"/>
          <w:szCs w:val="28"/>
        </w:rPr>
        <w:t>Т</w:t>
      </w:r>
      <w:r w:rsidR="00AE67AF" w:rsidRPr="00D653B2">
        <w:rPr>
          <w:color w:val="000000"/>
          <w:sz w:val="28"/>
          <w:szCs w:val="28"/>
        </w:rPr>
        <w:t>ри</w:t>
      </w:r>
      <w:r w:rsidR="004557DB" w:rsidRPr="00D653B2">
        <w:rPr>
          <w:color w:val="000000"/>
          <w:sz w:val="28"/>
          <w:szCs w:val="28"/>
        </w:rPr>
        <w:t>) рабочих дн</w:t>
      </w:r>
      <w:r w:rsidR="001E65A1" w:rsidRPr="00D653B2">
        <w:rPr>
          <w:color w:val="000000"/>
          <w:sz w:val="28"/>
          <w:szCs w:val="28"/>
        </w:rPr>
        <w:t>я</w:t>
      </w:r>
      <w:r w:rsidR="004557DB" w:rsidRPr="00D653B2">
        <w:rPr>
          <w:color w:val="000000"/>
          <w:sz w:val="28"/>
          <w:szCs w:val="28"/>
        </w:rPr>
        <w:t xml:space="preserve"> до необходимой даты.</w:t>
      </w:r>
    </w:p>
    <w:p w:rsidR="00A76A5F" w:rsidRDefault="00A76A5F">
      <w:pPr>
        <w:jc w:val="both"/>
        <w:rPr>
          <w:b/>
          <w:color w:val="000000"/>
          <w:sz w:val="28"/>
          <w:szCs w:val="28"/>
        </w:rPr>
      </w:pPr>
    </w:p>
    <w:p w:rsidR="0083792D" w:rsidRPr="00D653B2" w:rsidRDefault="00C0279B">
      <w:pPr>
        <w:jc w:val="both"/>
        <w:rPr>
          <w:b/>
          <w:color w:val="000000"/>
          <w:sz w:val="28"/>
          <w:szCs w:val="28"/>
        </w:rPr>
      </w:pPr>
      <w:r w:rsidRPr="00D653B2">
        <w:rPr>
          <w:b/>
          <w:color w:val="000000"/>
          <w:sz w:val="28"/>
          <w:szCs w:val="28"/>
        </w:rPr>
        <w:t xml:space="preserve">2.4.     Заказчик имеет право: </w:t>
      </w:r>
    </w:p>
    <w:p w:rsidR="0083792D" w:rsidRPr="00D653B2" w:rsidRDefault="00C0279B">
      <w:pPr>
        <w:jc w:val="both"/>
        <w:rPr>
          <w:sz w:val="28"/>
          <w:szCs w:val="28"/>
        </w:rPr>
      </w:pPr>
      <w:r w:rsidRPr="00D653B2">
        <w:rPr>
          <w:color w:val="000000"/>
          <w:sz w:val="28"/>
          <w:szCs w:val="28"/>
        </w:rPr>
        <w:t>2.4.1.  Требовать от Исполнителя оказания  Услуг в согласованные Сторонами</w:t>
      </w:r>
      <w:r w:rsidRPr="00D653B2">
        <w:rPr>
          <w:sz w:val="28"/>
          <w:szCs w:val="28"/>
        </w:rPr>
        <w:t xml:space="preserve"> сроки и с надлежащим качеством.</w:t>
      </w:r>
    </w:p>
    <w:p w:rsidR="00A21EBB" w:rsidRPr="00D653B2" w:rsidRDefault="00C0279B" w:rsidP="00F029F1">
      <w:pPr>
        <w:jc w:val="both"/>
        <w:rPr>
          <w:sz w:val="28"/>
          <w:szCs w:val="28"/>
        </w:rPr>
      </w:pPr>
      <w:r w:rsidRPr="00D653B2">
        <w:rPr>
          <w:sz w:val="28"/>
          <w:szCs w:val="28"/>
        </w:rPr>
        <w:t xml:space="preserve">2.4.2. </w:t>
      </w:r>
      <w:r w:rsidR="00B81C70" w:rsidRPr="00D653B2">
        <w:rPr>
          <w:sz w:val="28"/>
          <w:szCs w:val="28"/>
        </w:rPr>
        <w:t xml:space="preserve"> </w:t>
      </w:r>
      <w:r w:rsidR="0068557B" w:rsidRPr="00D653B2">
        <w:rPr>
          <w:sz w:val="28"/>
          <w:szCs w:val="28"/>
        </w:rPr>
        <w:t xml:space="preserve">Осуществлять контроль над количеством, качеством и объемом оказываемых </w:t>
      </w:r>
      <w:r w:rsidR="002D6F09" w:rsidRPr="00D653B2">
        <w:rPr>
          <w:sz w:val="28"/>
          <w:szCs w:val="28"/>
        </w:rPr>
        <w:t>У</w:t>
      </w:r>
      <w:r w:rsidR="0068557B" w:rsidRPr="00D653B2">
        <w:rPr>
          <w:sz w:val="28"/>
          <w:szCs w:val="28"/>
        </w:rPr>
        <w:t xml:space="preserve">слуг и проверять их на соответствие требованиям настоящего </w:t>
      </w:r>
      <w:r w:rsidR="002D6F09" w:rsidRPr="00D653B2">
        <w:rPr>
          <w:sz w:val="28"/>
          <w:szCs w:val="28"/>
        </w:rPr>
        <w:t>Д</w:t>
      </w:r>
      <w:r w:rsidR="00B81C70" w:rsidRPr="00D653B2">
        <w:rPr>
          <w:sz w:val="28"/>
          <w:szCs w:val="28"/>
        </w:rPr>
        <w:t>оговора</w:t>
      </w:r>
      <w:r w:rsidR="0068557B" w:rsidRPr="00D653B2">
        <w:rPr>
          <w:sz w:val="28"/>
          <w:szCs w:val="28"/>
        </w:rPr>
        <w:t>.</w:t>
      </w:r>
    </w:p>
    <w:p w:rsidR="00CC3317" w:rsidRPr="00D653B2" w:rsidRDefault="00CC3317" w:rsidP="00F029F1">
      <w:pPr>
        <w:jc w:val="both"/>
        <w:rPr>
          <w:sz w:val="28"/>
          <w:szCs w:val="28"/>
        </w:rPr>
      </w:pPr>
    </w:p>
    <w:p w:rsidR="007F4125" w:rsidRPr="00D653B2" w:rsidRDefault="00C0279B" w:rsidP="00D40404">
      <w:pPr>
        <w:pStyle w:val="11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D653B2">
        <w:rPr>
          <w:b/>
          <w:sz w:val="28"/>
          <w:szCs w:val="28"/>
        </w:rPr>
        <w:t xml:space="preserve">Цена </w:t>
      </w:r>
      <w:r w:rsidR="002D6F09" w:rsidRPr="00D653B2">
        <w:rPr>
          <w:b/>
          <w:sz w:val="28"/>
          <w:szCs w:val="28"/>
        </w:rPr>
        <w:t>Д</w:t>
      </w:r>
      <w:r w:rsidRPr="00D653B2">
        <w:rPr>
          <w:b/>
          <w:sz w:val="28"/>
          <w:szCs w:val="28"/>
        </w:rPr>
        <w:t>оговора и порядок расчетов</w:t>
      </w:r>
    </w:p>
    <w:p w:rsidR="00AC6F59" w:rsidRDefault="00AC6F59" w:rsidP="00A47DAF">
      <w:pPr>
        <w:widowControl w:val="0"/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D653B2">
        <w:rPr>
          <w:sz w:val="28"/>
          <w:szCs w:val="28"/>
        </w:rPr>
        <w:t xml:space="preserve">Стоимость услуг по настоящему Договору (цена Договора) составляет             </w:t>
      </w:r>
      <w:r w:rsidRPr="00D653B2">
        <w:rPr>
          <w:bCs/>
          <w:sz w:val="28"/>
          <w:szCs w:val="28"/>
        </w:rPr>
        <w:t>_________</w:t>
      </w:r>
      <w:r w:rsidR="007C6754">
        <w:rPr>
          <w:bCs/>
          <w:sz w:val="28"/>
          <w:szCs w:val="28"/>
        </w:rPr>
        <w:t>____________</w:t>
      </w:r>
      <w:r w:rsidRPr="00D653B2">
        <w:rPr>
          <w:bCs/>
          <w:sz w:val="28"/>
          <w:szCs w:val="28"/>
        </w:rPr>
        <w:t xml:space="preserve">  (сумма прописью) рублей __ копеек, в том числе НДС (по ставке ___ %): _______</w:t>
      </w:r>
      <w:r w:rsidR="007C6754">
        <w:rPr>
          <w:bCs/>
          <w:sz w:val="28"/>
          <w:szCs w:val="28"/>
        </w:rPr>
        <w:t>____________</w:t>
      </w:r>
      <w:r w:rsidRPr="00D653B2">
        <w:rPr>
          <w:bCs/>
          <w:sz w:val="28"/>
          <w:szCs w:val="28"/>
        </w:rPr>
        <w:t xml:space="preserve"> (сумма прописью) рублей __ копеек/НДС не облагается</w:t>
      </w:r>
      <w:r w:rsidRPr="00D653B2">
        <w:rPr>
          <w:sz w:val="28"/>
          <w:szCs w:val="28"/>
        </w:rPr>
        <w:t>.</w:t>
      </w:r>
    </w:p>
    <w:p w:rsidR="00A76A5F" w:rsidRPr="00D653B2" w:rsidRDefault="00AC6F59" w:rsidP="00A76A5F">
      <w:pPr>
        <w:widowControl w:val="0"/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C0279B" w:rsidRPr="00D653B2">
        <w:rPr>
          <w:sz w:val="28"/>
          <w:szCs w:val="28"/>
        </w:rPr>
        <w:t xml:space="preserve">. </w:t>
      </w:r>
      <w:r w:rsidR="00A47DAF" w:rsidRPr="00D653B2">
        <w:rPr>
          <w:sz w:val="28"/>
          <w:szCs w:val="28"/>
          <w:lang w:eastAsia="ru-RU"/>
        </w:rPr>
        <w:t xml:space="preserve"> </w:t>
      </w:r>
      <w:r w:rsidR="002D6F09" w:rsidRPr="00D653B2">
        <w:rPr>
          <w:sz w:val="28"/>
          <w:szCs w:val="28"/>
        </w:rPr>
        <w:t>Оплата по Договору производится</w:t>
      </w:r>
      <w:r>
        <w:rPr>
          <w:sz w:val="28"/>
          <w:szCs w:val="28"/>
        </w:rPr>
        <w:t xml:space="preserve"> Заказчиком</w:t>
      </w:r>
      <w:r w:rsidR="002D6F09" w:rsidRPr="00D653B2">
        <w:rPr>
          <w:sz w:val="28"/>
          <w:szCs w:val="28"/>
        </w:rPr>
        <w:t xml:space="preserve"> по безналичному расчету путем перечисления денежных средств</w:t>
      </w:r>
      <w:r>
        <w:rPr>
          <w:sz w:val="28"/>
          <w:szCs w:val="28"/>
        </w:rPr>
        <w:t xml:space="preserve"> на расчетный счет Исполнителя ежемесячно </w:t>
      </w:r>
      <w:r w:rsidR="002D6F09" w:rsidRPr="00D653B2">
        <w:rPr>
          <w:sz w:val="28"/>
          <w:szCs w:val="28"/>
        </w:rPr>
        <w:t xml:space="preserve">по факту оказания Услуг в течение </w:t>
      </w:r>
      <w:r w:rsidR="00C647A1" w:rsidRPr="00D653B2">
        <w:rPr>
          <w:sz w:val="28"/>
          <w:szCs w:val="28"/>
        </w:rPr>
        <w:t>10</w:t>
      </w:r>
      <w:r w:rsidR="002D6F09" w:rsidRPr="00D653B2">
        <w:rPr>
          <w:sz w:val="28"/>
          <w:szCs w:val="28"/>
        </w:rPr>
        <w:t xml:space="preserve"> (</w:t>
      </w:r>
      <w:r w:rsidR="00C71C0F" w:rsidRPr="00D653B2">
        <w:rPr>
          <w:sz w:val="28"/>
          <w:szCs w:val="28"/>
        </w:rPr>
        <w:t>Д</w:t>
      </w:r>
      <w:r w:rsidR="00C647A1" w:rsidRPr="00D653B2">
        <w:rPr>
          <w:sz w:val="28"/>
          <w:szCs w:val="28"/>
        </w:rPr>
        <w:t>есяти</w:t>
      </w:r>
      <w:r w:rsidR="002D6F09" w:rsidRPr="00D653B2">
        <w:rPr>
          <w:sz w:val="28"/>
          <w:szCs w:val="28"/>
        </w:rPr>
        <w:t>) рабочих дней</w:t>
      </w:r>
      <w:r w:rsidR="00B1362A" w:rsidRPr="00D653B2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B1362A" w:rsidRPr="00D653B2">
        <w:rPr>
          <w:sz w:val="28"/>
          <w:szCs w:val="28"/>
        </w:rPr>
        <w:t xml:space="preserve"> подписания Заказчиком </w:t>
      </w:r>
      <w:r>
        <w:rPr>
          <w:sz w:val="28"/>
          <w:szCs w:val="28"/>
        </w:rPr>
        <w:t>документа о приемке, согласно</w:t>
      </w:r>
      <w:r w:rsidR="002D6F09" w:rsidRPr="00D653B2">
        <w:rPr>
          <w:sz w:val="28"/>
          <w:szCs w:val="28"/>
        </w:rPr>
        <w:t xml:space="preserve"> предоставленн</w:t>
      </w:r>
      <w:r>
        <w:rPr>
          <w:sz w:val="28"/>
          <w:szCs w:val="28"/>
        </w:rPr>
        <w:t>ому</w:t>
      </w:r>
      <w:r w:rsidR="002D6F09" w:rsidRPr="00D653B2">
        <w:rPr>
          <w:sz w:val="28"/>
          <w:szCs w:val="28"/>
        </w:rPr>
        <w:t xml:space="preserve"> Исполнителем счета</w:t>
      </w:r>
      <w:r w:rsidR="009F57BE" w:rsidRPr="00D653B2">
        <w:rPr>
          <w:sz w:val="28"/>
          <w:szCs w:val="28"/>
        </w:rPr>
        <w:t xml:space="preserve"> и </w:t>
      </w:r>
      <w:r>
        <w:rPr>
          <w:sz w:val="28"/>
          <w:szCs w:val="28"/>
        </w:rPr>
        <w:t>документа о приемке</w:t>
      </w:r>
      <w:r w:rsidR="002D6F09" w:rsidRPr="00D653B2">
        <w:rPr>
          <w:sz w:val="28"/>
          <w:szCs w:val="28"/>
        </w:rPr>
        <w:t>.</w:t>
      </w:r>
      <w:r w:rsidR="00A47DAF" w:rsidRPr="00D653B2">
        <w:rPr>
          <w:sz w:val="28"/>
          <w:szCs w:val="28"/>
        </w:rPr>
        <w:t xml:space="preserve"> </w:t>
      </w:r>
    </w:p>
    <w:p w:rsidR="005E5570" w:rsidRPr="00D653B2" w:rsidRDefault="00C0279B" w:rsidP="001E65A1">
      <w:pPr>
        <w:shd w:val="clear" w:color="auto" w:fill="FFFFFF"/>
        <w:jc w:val="both"/>
        <w:rPr>
          <w:color w:val="000000"/>
          <w:sz w:val="28"/>
          <w:szCs w:val="28"/>
        </w:rPr>
      </w:pPr>
      <w:r w:rsidRPr="00D653B2">
        <w:rPr>
          <w:color w:val="000000"/>
          <w:sz w:val="28"/>
          <w:szCs w:val="28"/>
        </w:rPr>
        <w:lastRenderedPageBreak/>
        <w:t>3.</w:t>
      </w:r>
      <w:r w:rsidR="006E76D4" w:rsidRPr="00D653B2">
        <w:rPr>
          <w:color w:val="000000"/>
          <w:sz w:val="28"/>
          <w:szCs w:val="28"/>
        </w:rPr>
        <w:t>3</w:t>
      </w:r>
      <w:r w:rsidRPr="00D653B2">
        <w:rPr>
          <w:color w:val="000000"/>
          <w:sz w:val="28"/>
          <w:szCs w:val="28"/>
        </w:rPr>
        <w:t xml:space="preserve">.  По окончании  оказания Услуг Стороны  подписывают  </w:t>
      </w:r>
      <w:r w:rsidR="002C387B">
        <w:rPr>
          <w:color w:val="000000"/>
          <w:sz w:val="28"/>
          <w:szCs w:val="28"/>
        </w:rPr>
        <w:t xml:space="preserve">документ о приемке </w:t>
      </w:r>
      <w:r w:rsidR="006C5593">
        <w:rPr>
          <w:color w:val="000000"/>
          <w:sz w:val="28"/>
          <w:szCs w:val="28"/>
        </w:rPr>
        <w:t xml:space="preserve">(акт оказанных Услуг </w:t>
      </w:r>
      <w:r w:rsidR="002C387B">
        <w:rPr>
          <w:color w:val="000000"/>
          <w:sz w:val="28"/>
          <w:szCs w:val="28"/>
        </w:rPr>
        <w:t>или универсальный передаточный документ с приложенным счетом-фактурой (для плательщиков НДС)</w:t>
      </w:r>
      <w:r w:rsidR="006C5593">
        <w:rPr>
          <w:color w:val="000000"/>
          <w:sz w:val="28"/>
          <w:szCs w:val="28"/>
        </w:rPr>
        <w:t>)</w:t>
      </w:r>
      <w:r w:rsidRPr="00D653B2">
        <w:rPr>
          <w:color w:val="000000"/>
          <w:sz w:val="28"/>
          <w:szCs w:val="28"/>
        </w:rPr>
        <w:t>.</w:t>
      </w:r>
      <w:r w:rsidR="00A54D2D" w:rsidRPr="00D653B2">
        <w:rPr>
          <w:color w:val="000000"/>
          <w:sz w:val="28"/>
          <w:szCs w:val="28"/>
        </w:rPr>
        <w:t xml:space="preserve"> </w:t>
      </w:r>
      <w:r w:rsidR="0035246E" w:rsidRPr="00D653B2">
        <w:rPr>
          <w:color w:val="000000"/>
          <w:sz w:val="28"/>
          <w:szCs w:val="28"/>
        </w:rPr>
        <w:t>В случае уклонения или немотивированного отка</w:t>
      </w:r>
      <w:r w:rsidR="001E65A1" w:rsidRPr="00D653B2">
        <w:rPr>
          <w:color w:val="000000"/>
          <w:sz w:val="28"/>
          <w:szCs w:val="28"/>
        </w:rPr>
        <w:t xml:space="preserve">за Заказчика от подписания </w:t>
      </w:r>
      <w:r w:rsidR="002C387B">
        <w:rPr>
          <w:color w:val="000000"/>
          <w:sz w:val="28"/>
          <w:szCs w:val="28"/>
        </w:rPr>
        <w:t>документа о приемке</w:t>
      </w:r>
      <w:r w:rsidR="00A54D2D" w:rsidRPr="00D653B2">
        <w:rPr>
          <w:color w:val="000000"/>
          <w:sz w:val="28"/>
          <w:szCs w:val="28"/>
        </w:rPr>
        <w:t xml:space="preserve"> в течение </w:t>
      </w:r>
      <w:r w:rsidR="00801D17" w:rsidRPr="00D653B2">
        <w:rPr>
          <w:color w:val="000000"/>
          <w:sz w:val="28"/>
          <w:szCs w:val="28"/>
        </w:rPr>
        <w:t>3</w:t>
      </w:r>
      <w:r w:rsidR="00A54D2D" w:rsidRPr="00D653B2">
        <w:rPr>
          <w:color w:val="000000"/>
          <w:sz w:val="28"/>
          <w:szCs w:val="28"/>
        </w:rPr>
        <w:t xml:space="preserve"> (</w:t>
      </w:r>
      <w:r w:rsidR="004821F8" w:rsidRPr="00D653B2">
        <w:rPr>
          <w:color w:val="000000"/>
          <w:sz w:val="28"/>
          <w:szCs w:val="28"/>
        </w:rPr>
        <w:t>Т</w:t>
      </w:r>
      <w:r w:rsidR="00801D17" w:rsidRPr="00D653B2">
        <w:rPr>
          <w:color w:val="000000"/>
          <w:sz w:val="28"/>
          <w:szCs w:val="28"/>
        </w:rPr>
        <w:t>рех</w:t>
      </w:r>
      <w:r w:rsidR="00A54D2D" w:rsidRPr="00D653B2">
        <w:rPr>
          <w:color w:val="000000"/>
          <w:sz w:val="28"/>
          <w:szCs w:val="28"/>
        </w:rPr>
        <w:t xml:space="preserve">) рабочих дней после получения </w:t>
      </w:r>
      <w:r w:rsidR="001E65A1" w:rsidRPr="00D653B2">
        <w:rPr>
          <w:color w:val="000000"/>
          <w:sz w:val="28"/>
          <w:szCs w:val="28"/>
        </w:rPr>
        <w:t>Заказчиком</w:t>
      </w:r>
      <w:r w:rsidR="0035246E" w:rsidRPr="00D653B2">
        <w:rPr>
          <w:color w:val="000000"/>
          <w:sz w:val="28"/>
          <w:szCs w:val="28"/>
        </w:rPr>
        <w:t xml:space="preserve"> </w:t>
      </w:r>
      <w:r w:rsidR="002C387B">
        <w:rPr>
          <w:color w:val="000000"/>
          <w:sz w:val="28"/>
          <w:szCs w:val="28"/>
        </w:rPr>
        <w:t>документа о приемке</w:t>
      </w:r>
      <w:r w:rsidR="00A54D2D" w:rsidRPr="00D653B2">
        <w:rPr>
          <w:color w:val="000000"/>
          <w:sz w:val="28"/>
          <w:szCs w:val="28"/>
        </w:rPr>
        <w:t xml:space="preserve">, </w:t>
      </w:r>
      <w:r w:rsidR="002D6F09" w:rsidRPr="00D653B2">
        <w:rPr>
          <w:color w:val="000000"/>
          <w:sz w:val="28"/>
          <w:szCs w:val="28"/>
        </w:rPr>
        <w:t>У</w:t>
      </w:r>
      <w:r w:rsidR="00A54D2D" w:rsidRPr="00D653B2">
        <w:rPr>
          <w:color w:val="000000"/>
          <w:sz w:val="28"/>
          <w:szCs w:val="28"/>
        </w:rPr>
        <w:t>слуги считаются оказанными в полном объеме</w:t>
      </w:r>
      <w:r w:rsidR="00801D17" w:rsidRPr="00D653B2">
        <w:rPr>
          <w:color w:val="000000"/>
          <w:sz w:val="28"/>
          <w:szCs w:val="28"/>
        </w:rPr>
        <w:t>, с надлежащим качеством</w:t>
      </w:r>
      <w:r w:rsidR="00A54D2D" w:rsidRPr="00D653B2">
        <w:rPr>
          <w:color w:val="000000"/>
          <w:sz w:val="28"/>
          <w:szCs w:val="28"/>
        </w:rPr>
        <w:t xml:space="preserve"> и принятыми Заказчиком</w:t>
      </w:r>
      <w:r w:rsidR="0047208D" w:rsidRPr="00D653B2">
        <w:rPr>
          <w:color w:val="000000"/>
          <w:sz w:val="28"/>
          <w:szCs w:val="28"/>
        </w:rPr>
        <w:t xml:space="preserve"> и подлежат оплате</w:t>
      </w:r>
      <w:r w:rsidR="00A54D2D" w:rsidRPr="00D653B2">
        <w:rPr>
          <w:color w:val="000000"/>
          <w:sz w:val="28"/>
          <w:szCs w:val="28"/>
        </w:rPr>
        <w:t>.</w:t>
      </w:r>
      <w:r w:rsidR="00717F3F" w:rsidRPr="00D653B2">
        <w:rPr>
          <w:color w:val="000000"/>
          <w:sz w:val="28"/>
          <w:szCs w:val="28"/>
        </w:rPr>
        <w:t xml:space="preserve"> </w:t>
      </w:r>
    </w:p>
    <w:p w:rsidR="00A21EBB" w:rsidRPr="00D653B2" w:rsidRDefault="00C0279B" w:rsidP="00F029F1">
      <w:pPr>
        <w:jc w:val="both"/>
        <w:rPr>
          <w:sz w:val="28"/>
          <w:szCs w:val="28"/>
        </w:rPr>
      </w:pPr>
      <w:r w:rsidRPr="00D653B2">
        <w:rPr>
          <w:sz w:val="28"/>
          <w:szCs w:val="28"/>
        </w:rPr>
        <w:t>3.</w:t>
      </w:r>
      <w:r w:rsidR="002D6F09" w:rsidRPr="00D653B2">
        <w:rPr>
          <w:sz w:val="28"/>
          <w:szCs w:val="28"/>
        </w:rPr>
        <w:t>4</w:t>
      </w:r>
      <w:r w:rsidRPr="00D653B2">
        <w:rPr>
          <w:sz w:val="28"/>
          <w:szCs w:val="28"/>
        </w:rPr>
        <w:t xml:space="preserve">. </w:t>
      </w:r>
      <w:r w:rsidR="009F23CF" w:rsidRPr="00D653B2">
        <w:rPr>
          <w:sz w:val="28"/>
          <w:szCs w:val="28"/>
        </w:rPr>
        <w:t xml:space="preserve">Возможность оказания дополнительных </w:t>
      </w:r>
      <w:r w:rsidR="002D6F09" w:rsidRPr="00D653B2">
        <w:rPr>
          <w:sz w:val="28"/>
          <w:szCs w:val="28"/>
        </w:rPr>
        <w:t>У</w:t>
      </w:r>
      <w:r w:rsidR="009F23CF" w:rsidRPr="00D653B2">
        <w:rPr>
          <w:sz w:val="28"/>
          <w:szCs w:val="28"/>
        </w:rPr>
        <w:t>слуг, стоимость и порядок их оплаты согласовывается Сторонами дополнительно</w:t>
      </w:r>
      <w:r w:rsidR="00945251" w:rsidRPr="00D653B2">
        <w:rPr>
          <w:sz w:val="28"/>
          <w:szCs w:val="28"/>
        </w:rPr>
        <w:t xml:space="preserve"> и оформляется </w:t>
      </w:r>
      <w:r w:rsidR="009F57BE" w:rsidRPr="00D653B2">
        <w:rPr>
          <w:sz w:val="28"/>
          <w:szCs w:val="28"/>
        </w:rPr>
        <w:t xml:space="preserve">отдельным </w:t>
      </w:r>
      <w:r w:rsidR="001E65A1" w:rsidRPr="00D653B2">
        <w:rPr>
          <w:sz w:val="28"/>
          <w:szCs w:val="28"/>
        </w:rPr>
        <w:t>Д</w:t>
      </w:r>
      <w:r w:rsidR="009F57BE" w:rsidRPr="00D653B2">
        <w:rPr>
          <w:sz w:val="28"/>
          <w:szCs w:val="28"/>
        </w:rPr>
        <w:t>оговором</w:t>
      </w:r>
      <w:r w:rsidR="00945251" w:rsidRPr="00D653B2">
        <w:rPr>
          <w:sz w:val="28"/>
          <w:szCs w:val="28"/>
        </w:rPr>
        <w:t>.</w:t>
      </w:r>
    </w:p>
    <w:p w:rsidR="00D22F94" w:rsidRPr="00D653B2" w:rsidRDefault="00D22F94" w:rsidP="00F029F1">
      <w:pPr>
        <w:jc w:val="both"/>
        <w:rPr>
          <w:sz w:val="28"/>
          <w:szCs w:val="28"/>
        </w:rPr>
      </w:pPr>
    </w:p>
    <w:p w:rsidR="007F4125" w:rsidRPr="00D653B2" w:rsidRDefault="00C0279B" w:rsidP="00D40404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D653B2">
        <w:rPr>
          <w:b/>
          <w:sz w:val="28"/>
          <w:szCs w:val="28"/>
        </w:rPr>
        <w:t>Ответственность сторон</w:t>
      </w:r>
    </w:p>
    <w:p w:rsidR="0015065C" w:rsidRPr="00D653B2" w:rsidRDefault="00C0279B">
      <w:pPr>
        <w:jc w:val="both"/>
        <w:rPr>
          <w:sz w:val="28"/>
          <w:szCs w:val="28"/>
        </w:rPr>
      </w:pPr>
      <w:r w:rsidRPr="00D653B2">
        <w:rPr>
          <w:sz w:val="28"/>
          <w:szCs w:val="28"/>
        </w:rPr>
        <w:t>4.1.</w:t>
      </w:r>
      <w:r w:rsidR="0015065C" w:rsidRPr="00D653B2">
        <w:rPr>
          <w:sz w:val="28"/>
          <w:szCs w:val="28"/>
        </w:rPr>
        <w:t xml:space="preserve"> </w:t>
      </w:r>
      <w:r w:rsidR="0015065C" w:rsidRPr="00D653B2">
        <w:rPr>
          <w:rFonts w:eastAsia="Calibri"/>
          <w:kern w:val="0"/>
          <w:sz w:val="28"/>
          <w:szCs w:val="28"/>
          <w:lang w:eastAsia="en-US"/>
        </w:rPr>
        <w:t>Стороны по настоящему Договору несут ответственность друг перед другом в пределах обязательств, вытекающих из условий настоящего Договора, и в соответствии с действующим законодательством Российской Федерации.</w:t>
      </w:r>
    </w:p>
    <w:p w:rsidR="00121072" w:rsidRPr="00D653B2" w:rsidRDefault="0015065C" w:rsidP="00121072">
      <w:pPr>
        <w:jc w:val="both"/>
        <w:rPr>
          <w:sz w:val="28"/>
          <w:szCs w:val="28"/>
        </w:rPr>
      </w:pPr>
      <w:r w:rsidRPr="00D653B2">
        <w:rPr>
          <w:sz w:val="28"/>
          <w:szCs w:val="28"/>
        </w:rPr>
        <w:t xml:space="preserve">4.2. </w:t>
      </w:r>
      <w:r w:rsidR="00C0279B" w:rsidRPr="00D653B2">
        <w:rPr>
          <w:sz w:val="28"/>
          <w:szCs w:val="28"/>
        </w:rPr>
        <w:t xml:space="preserve">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2235E" w:rsidRPr="00D653B2" w:rsidRDefault="00C0279B" w:rsidP="00AB4349">
      <w:pPr>
        <w:jc w:val="both"/>
        <w:rPr>
          <w:rFonts w:eastAsia="Calibri"/>
          <w:sz w:val="28"/>
          <w:szCs w:val="28"/>
        </w:rPr>
      </w:pPr>
      <w:r w:rsidRPr="00D653B2">
        <w:rPr>
          <w:rFonts w:eastAsia="Calibri"/>
          <w:sz w:val="28"/>
          <w:szCs w:val="28"/>
        </w:rPr>
        <w:t>4.</w:t>
      </w:r>
      <w:r w:rsidR="009F57BE" w:rsidRPr="00D653B2">
        <w:rPr>
          <w:rFonts w:eastAsia="Calibri"/>
          <w:sz w:val="28"/>
          <w:szCs w:val="28"/>
        </w:rPr>
        <w:t>3</w:t>
      </w:r>
      <w:r w:rsidRPr="00D653B2">
        <w:rPr>
          <w:rFonts w:eastAsia="Calibri"/>
          <w:sz w:val="28"/>
          <w:szCs w:val="28"/>
        </w:rPr>
        <w:t xml:space="preserve">. </w:t>
      </w:r>
      <w:r w:rsidR="00315120" w:rsidRPr="00D653B2">
        <w:rPr>
          <w:rFonts w:eastAsia="Calibri"/>
          <w:sz w:val="28"/>
          <w:szCs w:val="28"/>
        </w:rPr>
        <w:t xml:space="preserve"> </w:t>
      </w:r>
      <w:r w:rsidR="009F57BE" w:rsidRPr="00D653B2">
        <w:rPr>
          <w:rFonts w:eastAsia="Calibri"/>
          <w:sz w:val="28"/>
          <w:szCs w:val="28"/>
        </w:rPr>
        <w:t>Р</w:t>
      </w:r>
      <w:r w:rsidR="00AB4349" w:rsidRPr="00D653B2">
        <w:rPr>
          <w:rFonts w:eastAsia="Calibri"/>
          <w:sz w:val="28"/>
          <w:szCs w:val="28"/>
        </w:rPr>
        <w:t xml:space="preserve">асторжение </w:t>
      </w:r>
      <w:r w:rsidR="009F57BE" w:rsidRPr="00D653B2">
        <w:rPr>
          <w:rFonts w:eastAsia="Calibri"/>
          <w:sz w:val="28"/>
          <w:szCs w:val="28"/>
        </w:rPr>
        <w:t>Д</w:t>
      </w:r>
      <w:r w:rsidR="00AB4349" w:rsidRPr="00D653B2">
        <w:rPr>
          <w:rFonts w:eastAsia="Calibri"/>
          <w:sz w:val="28"/>
          <w:szCs w:val="28"/>
        </w:rPr>
        <w:t>оговора возможн</w:t>
      </w:r>
      <w:r w:rsidR="009F57BE" w:rsidRPr="00D653B2">
        <w:rPr>
          <w:rFonts w:eastAsia="Calibri"/>
          <w:sz w:val="28"/>
          <w:szCs w:val="28"/>
        </w:rPr>
        <w:t>о</w:t>
      </w:r>
      <w:r w:rsidR="00AB4349" w:rsidRPr="00D653B2">
        <w:rPr>
          <w:rFonts w:eastAsia="Calibri"/>
          <w:sz w:val="28"/>
          <w:szCs w:val="28"/>
        </w:rPr>
        <w:t xml:space="preserve"> по соглашению сторон</w:t>
      </w:r>
      <w:r w:rsidR="009F57BE" w:rsidRPr="00D653B2">
        <w:rPr>
          <w:rFonts w:eastAsia="Calibri"/>
          <w:sz w:val="28"/>
          <w:szCs w:val="28"/>
        </w:rPr>
        <w:t xml:space="preserve"> или решению суда</w:t>
      </w:r>
      <w:r w:rsidR="00AB4349" w:rsidRPr="00D653B2">
        <w:rPr>
          <w:rFonts w:eastAsia="Calibri"/>
          <w:sz w:val="28"/>
          <w:szCs w:val="28"/>
        </w:rPr>
        <w:t>.</w:t>
      </w:r>
    </w:p>
    <w:p w:rsidR="0083792D" w:rsidRPr="00D653B2" w:rsidRDefault="00C0279B">
      <w:pPr>
        <w:jc w:val="both"/>
        <w:rPr>
          <w:rFonts w:eastAsia="Calibri"/>
          <w:sz w:val="28"/>
          <w:szCs w:val="28"/>
        </w:rPr>
      </w:pPr>
      <w:r w:rsidRPr="00D653B2">
        <w:rPr>
          <w:rFonts w:eastAsia="Calibri"/>
          <w:sz w:val="28"/>
          <w:szCs w:val="28"/>
        </w:rPr>
        <w:t>4.</w:t>
      </w:r>
      <w:r w:rsidR="009F57BE" w:rsidRPr="00D653B2">
        <w:rPr>
          <w:rFonts w:eastAsia="Calibri"/>
          <w:sz w:val="28"/>
          <w:szCs w:val="28"/>
        </w:rPr>
        <w:t>4</w:t>
      </w:r>
      <w:r w:rsidRPr="00D653B2">
        <w:rPr>
          <w:rFonts w:eastAsia="Calibri"/>
          <w:sz w:val="28"/>
          <w:szCs w:val="28"/>
        </w:rPr>
        <w:t>. Заказчик несет ответственность за причинение ущерба имуществу Исполнителя в полном объеме.</w:t>
      </w:r>
      <w:r w:rsidR="00B06E71" w:rsidRPr="00D653B2">
        <w:rPr>
          <w:rFonts w:eastAsia="Calibri"/>
          <w:sz w:val="28"/>
          <w:szCs w:val="28"/>
        </w:rPr>
        <w:t xml:space="preserve"> В случае нанесения Заказчиком у</w:t>
      </w:r>
      <w:r w:rsidR="00A76A5F">
        <w:rPr>
          <w:rFonts w:eastAsia="Calibri"/>
          <w:sz w:val="28"/>
          <w:szCs w:val="28"/>
        </w:rPr>
        <w:t>щерба имуществу Исполнителя и /</w:t>
      </w:r>
      <w:r w:rsidR="00B06E71" w:rsidRPr="00D653B2">
        <w:rPr>
          <w:rFonts w:eastAsia="Calibri"/>
          <w:sz w:val="28"/>
          <w:szCs w:val="28"/>
        </w:rPr>
        <w:t>или третьем лицам, подтвержденного актом причинения ущерба, составленного сотрудниками Исполнителя или иными лицами, имеющими право согласно действующе</w:t>
      </w:r>
      <w:r w:rsidR="00841585" w:rsidRPr="00D653B2">
        <w:rPr>
          <w:rFonts w:eastAsia="Calibri"/>
          <w:sz w:val="28"/>
          <w:szCs w:val="28"/>
        </w:rPr>
        <w:t>му</w:t>
      </w:r>
      <w:r w:rsidR="00B06E71" w:rsidRPr="00D653B2">
        <w:rPr>
          <w:rFonts w:eastAsia="Calibri"/>
          <w:sz w:val="28"/>
          <w:szCs w:val="28"/>
        </w:rPr>
        <w:t xml:space="preserve"> законодательств</w:t>
      </w:r>
      <w:r w:rsidR="00841585" w:rsidRPr="00D653B2">
        <w:rPr>
          <w:rFonts w:eastAsia="Calibri"/>
          <w:sz w:val="28"/>
          <w:szCs w:val="28"/>
        </w:rPr>
        <w:t>у</w:t>
      </w:r>
      <w:r w:rsidR="00B06E71" w:rsidRPr="00D653B2">
        <w:rPr>
          <w:rFonts w:eastAsia="Calibri"/>
          <w:sz w:val="28"/>
          <w:szCs w:val="28"/>
        </w:rPr>
        <w:t xml:space="preserve"> Российской Федерации на составление подобных актов, компенсировать указанный ущерб в размере,  установленном на основании акта причинения ущерба, согласно рыночной стоимости имущества.</w:t>
      </w:r>
    </w:p>
    <w:p w:rsidR="006D3720" w:rsidRPr="00D653B2" w:rsidRDefault="00A546D0">
      <w:pPr>
        <w:jc w:val="both"/>
        <w:rPr>
          <w:rFonts w:eastAsia="Calibri"/>
          <w:sz w:val="28"/>
          <w:szCs w:val="28"/>
        </w:rPr>
      </w:pPr>
      <w:r w:rsidRPr="00D653B2">
        <w:rPr>
          <w:rFonts w:eastAsia="Calibri"/>
          <w:sz w:val="28"/>
          <w:szCs w:val="28"/>
        </w:rPr>
        <w:t>4.</w:t>
      </w:r>
      <w:r w:rsidR="009F57BE" w:rsidRPr="00D653B2">
        <w:rPr>
          <w:rFonts w:eastAsia="Calibri"/>
          <w:sz w:val="28"/>
          <w:szCs w:val="28"/>
        </w:rPr>
        <w:t>5</w:t>
      </w:r>
      <w:r w:rsidR="006D3720" w:rsidRPr="00D653B2">
        <w:rPr>
          <w:rFonts w:eastAsia="Calibri"/>
          <w:sz w:val="28"/>
          <w:szCs w:val="28"/>
        </w:rPr>
        <w:t xml:space="preserve">. Ответственность за действия Участников </w:t>
      </w:r>
      <w:r w:rsidR="0071314C" w:rsidRPr="00D653B2">
        <w:rPr>
          <w:rFonts w:eastAsia="Calibri"/>
          <w:sz w:val="28"/>
          <w:szCs w:val="28"/>
        </w:rPr>
        <w:t xml:space="preserve">во время оказания Услуг </w:t>
      </w:r>
      <w:r w:rsidR="006D3720" w:rsidRPr="00D653B2">
        <w:rPr>
          <w:rFonts w:eastAsia="Calibri"/>
          <w:sz w:val="28"/>
          <w:szCs w:val="28"/>
        </w:rPr>
        <w:t>несет Заказчик.</w:t>
      </w:r>
    </w:p>
    <w:p w:rsidR="001A7770" w:rsidRPr="00D653B2" w:rsidRDefault="00D03762" w:rsidP="00F029F1">
      <w:pPr>
        <w:jc w:val="both"/>
        <w:rPr>
          <w:rFonts w:eastAsia="Calibri"/>
          <w:sz w:val="28"/>
          <w:szCs w:val="28"/>
        </w:rPr>
      </w:pPr>
      <w:r w:rsidRPr="00D653B2">
        <w:rPr>
          <w:rFonts w:eastAsia="Calibri"/>
          <w:sz w:val="28"/>
          <w:szCs w:val="28"/>
        </w:rPr>
        <w:t>4.</w:t>
      </w:r>
      <w:r w:rsidR="009F57BE" w:rsidRPr="00D653B2">
        <w:rPr>
          <w:rFonts w:eastAsia="Calibri"/>
          <w:sz w:val="28"/>
          <w:szCs w:val="28"/>
        </w:rPr>
        <w:t>6</w:t>
      </w:r>
      <w:r w:rsidRPr="00D653B2">
        <w:rPr>
          <w:rFonts w:eastAsia="Calibri"/>
          <w:sz w:val="28"/>
          <w:szCs w:val="28"/>
        </w:rPr>
        <w:t xml:space="preserve">. Обо всех нарушениях условий </w:t>
      </w:r>
      <w:r w:rsidR="009F57BE" w:rsidRPr="00D653B2">
        <w:rPr>
          <w:rFonts w:eastAsia="Calibri"/>
          <w:sz w:val="28"/>
          <w:szCs w:val="28"/>
        </w:rPr>
        <w:t>Д</w:t>
      </w:r>
      <w:r w:rsidRPr="00D653B2">
        <w:rPr>
          <w:rFonts w:eastAsia="Calibri"/>
          <w:sz w:val="28"/>
          <w:szCs w:val="28"/>
        </w:rPr>
        <w:t>оговора</w:t>
      </w:r>
      <w:r w:rsidR="003D5432" w:rsidRPr="00D653B2">
        <w:rPr>
          <w:rFonts w:eastAsia="Calibri"/>
          <w:sz w:val="28"/>
          <w:szCs w:val="28"/>
        </w:rPr>
        <w:t>,</w:t>
      </w:r>
      <w:r w:rsidRPr="00D653B2">
        <w:rPr>
          <w:rFonts w:eastAsia="Calibri"/>
          <w:sz w:val="28"/>
          <w:szCs w:val="28"/>
        </w:rPr>
        <w:t xml:space="preserve"> об объеме и качестве услуг Заказчик извещает Исполнителя </w:t>
      </w:r>
      <w:r w:rsidR="0004154E" w:rsidRPr="00D653B2">
        <w:rPr>
          <w:rFonts w:eastAsia="Calibri"/>
          <w:sz w:val="28"/>
          <w:szCs w:val="28"/>
        </w:rPr>
        <w:t>в течение</w:t>
      </w:r>
      <w:r w:rsidR="002C387B">
        <w:rPr>
          <w:rFonts w:eastAsia="Calibri"/>
          <w:sz w:val="28"/>
          <w:szCs w:val="28"/>
        </w:rPr>
        <w:t xml:space="preserve"> 2 (Д</w:t>
      </w:r>
      <w:r w:rsidRPr="00D653B2">
        <w:rPr>
          <w:rFonts w:eastAsia="Calibri"/>
          <w:sz w:val="28"/>
          <w:szCs w:val="28"/>
        </w:rPr>
        <w:t>вух</w:t>
      </w:r>
      <w:r w:rsidR="002C387B">
        <w:rPr>
          <w:rFonts w:eastAsia="Calibri"/>
          <w:sz w:val="28"/>
          <w:szCs w:val="28"/>
        </w:rPr>
        <w:t>)</w:t>
      </w:r>
      <w:r w:rsidRPr="00D653B2">
        <w:rPr>
          <w:rFonts w:eastAsia="Calibri"/>
          <w:sz w:val="28"/>
          <w:szCs w:val="28"/>
        </w:rPr>
        <w:t xml:space="preserve"> рабочих дней с даты обнаружения указанных нарушений</w:t>
      </w:r>
      <w:r w:rsidR="0004154E" w:rsidRPr="00D653B2">
        <w:rPr>
          <w:rFonts w:eastAsia="Calibri"/>
          <w:sz w:val="28"/>
          <w:szCs w:val="28"/>
        </w:rPr>
        <w:t xml:space="preserve">, но не позже </w:t>
      </w:r>
      <w:r w:rsidR="007076B9">
        <w:rPr>
          <w:rFonts w:eastAsia="Calibri"/>
          <w:sz w:val="28"/>
          <w:szCs w:val="28"/>
        </w:rPr>
        <w:t>2 (Д</w:t>
      </w:r>
      <w:r w:rsidR="007076B9" w:rsidRPr="00D653B2">
        <w:rPr>
          <w:rFonts w:eastAsia="Calibri"/>
          <w:sz w:val="28"/>
          <w:szCs w:val="28"/>
        </w:rPr>
        <w:t>вух</w:t>
      </w:r>
      <w:r w:rsidR="007076B9">
        <w:rPr>
          <w:rFonts w:eastAsia="Calibri"/>
          <w:sz w:val="28"/>
          <w:szCs w:val="28"/>
        </w:rPr>
        <w:t>)</w:t>
      </w:r>
      <w:r w:rsidR="007076B9" w:rsidRPr="00D653B2">
        <w:rPr>
          <w:rFonts w:eastAsia="Calibri"/>
          <w:sz w:val="28"/>
          <w:szCs w:val="28"/>
        </w:rPr>
        <w:t xml:space="preserve"> </w:t>
      </w:r>
      <w:r w:rsidR="0004154E" w:rsidRPr="00D653B2">
        <w:rPr>
          <w:rFonts w:eastAsia="Calibri"/>
          <w:sz w:val="28"/>
          <w:szCs w:val="28"/>
        </w:rPr>
        <w:t>рабочих дней с момента окончания оказания услуг</w:t>
      </w:r>
      <w:r w:rsidRPr="00D653B2">
        <w:rPr>
          <w:rFonts w:eastAsia="Calibri"/>
          <w:sz w:val="28"/>
          <w:szCs w:val="28"/>
        </w:rPr>
        <w:t xml:space="preserve">. Уведомление о невыполнении или ненадлежащем выполнении Исполнителем обязательств по </w:t>
      </w:r>
      <w:r w:rsidR="009F57BE" w:rsidRPr="00D653B2">
        <w:rPr>
          <w:rFonts w:eastAsia="Calibri"/>
          <w:sz w:val="28"/>
          <w:szCs w:val="28"/>
        </w:rPr>
        <w:t>Д</w:t>
      </w:r>
      <w:r w:rsidRPr="00D653B2">
        <w:rPr>
          <w:rFonts w:eastAsia="Calibri"/>
          <w:sz w:val="28"/>
          <w:szCs w:val="28"/>
        </w:rPr>
        <w:t xml:space="preserve">оговору составляется Заказчиком в письменной форме и направляется Исполнителю по почте, факсу, электронной почте, либо </w:t>
      </w:r>
      <w:r w:rsidRPr="00D653B2">
        <w:rPr>
          <w:color w:val="000000"/>
          <w:sz w:val="28"/>
          <w:szCs w:val="28"/>
          <w:shd w:val="clear" w:color="auto" w:fill="FFFFFF"/>
        </w:rPr>
        <w:t>лично в руки уполномоченного лица</w:t>
      </w:r>
      <w:r w:rsidRPr="00D653B2">
        <w:rPr>
          <w:rFonts w:eastAsia="Calibri"/>
          <w:sz w:val="28"/>
          <w:szCs w:val="28"/>
        </w:rPr>
        <w:t>.</w:t>
      </w:r>
    </w:p>
    <w:p w:rsidR="00A21EBB" w:rsidRPr="00D653B2" w:rsidRDefault="00A21EBB" w:rsidP="00F029F1">
      <w:pPr>
        <w:jc w:val="both"/>
        <w:rPr>
          <w:rFonts w:eastAsia="Calibri"/>
          <w:sz w:val="28"/>
          <w:szCs w:val="28"/>
        </w:rPr>
      </w:pPr>
    </w:p>
    <w:p w:rsidR="007F4125" w:rsidRPr="00D653B2" w:rsidRDefault="008A01D7" w:rsidP="00D40404">
      <w:pPr>
        <w:widowControl w:val="0"/>
        <w:tabs>
          <w:tab w:val="left" w:pos="0"/>
          <w:tab w:val="left" w:pos="284"/>
        </w:tabs>
        <w:ind w:firstLine="540"/>
        <w:jc w:val="center"/>
        <w:rPr>
          <w:b/>
          <w:sz w:val="28"/>
          <w:szCs w:val="28"/>
          <w:lang w:eastAsia="ru-RU"/>
        </w:rPr>
      </w:pPr>
      <w:r w:rsidRPr="00D653B2">
        <w:rPr>
          <w:b/>
          <w:sz w:val="28"/>
          <w:szCs w:val="28"/>
          <w:lang w:eastAsia="ru-RU"/>
        </w:rPr>
        <w:t>5. </w:t>
      </w:r>
      <w:r w:rsidR="00A007E1" w:rsidRPr="00D653B2">
        <w:rPr>
          <w:b/>
          <w:sz w:val="28"/>
          <w:szCs w:val="28"/>
          <w:lang w:eastAsia="ru-RU"/>
        </w:rPr>
        <w:t>Обстоятельства непреодолимой силы</w:t>
      </w:r>
    </w:p>
    <w:p w:rsidR="008A01D7" w:rsidRPr="00D653B2" w:rsidRDefault="008A01D7" w:rsidP="001E65A1">
      <w:pPr>
        <w:widowControl w:val="0"/>
        <w:tabs>
          <w:tab w:val="left" w:pos="0"/>
          <w:tab w:val="left" w:pos="284"/>
        </w:tabs>
        <w:jc w:val="both"/>
        <w:rPr>
          <w:sz w:val="28"/>
          <w:szCs w:val="28"/>
          <w:lang w:eastAsia="ru-RU"/>
        </w:rPr>
      </w:pPr>
      <w:r w:rsidRPr="00D653B2">
        <w:rPr>
          <w:sz w:val="28"/>
          <w:szCs w:val="28"/>
          <w:lang w:eastAsia="ru-RU"/>
        </w:rPr>
        <w:t xml:space="preserve">5.1. К обстоятельствам непреодолимой силы относятся события, на </w:t>
      </w:r>
      <w:r w:rsidR="00B1362A" w:rsidRPr="00D653B2">
        <w:rPr>
          <w:sz w:val="28"/>
          <w:szCs w:val="28"/>
          <w:lang w:eastAsia="ru-RU"/>
        </w:rPr>
        <w:t>которые С</w:t>
      </w:r>
      <w:r w:rsidRPr="00D653B2">
        <w:rPr>
          <w:sz w:val="28"/>
          <w:szCs w:val="28"/>
          <w:lang w:eastAsia="ru-RU"/>
        </w:rPr>
        <w:t>тороны не могут оказать влияние и за возникновение которых они не несут ответственности (стихийные бедствия, военные действия, а также отраслевые забастовки, акты и распоряжения органов государственной власти и управления).</w:t>
      </w:r>
    </w:p>
    <w:p w:rsidR="008A01D7" w:rsidRPr="00D653B2" w:rsidRDefault="008A01D7" w:rsidP="001E65A1">
      <w:pPr>
        <w:widowControl w:val="0"/>
        <w:tabs>
          <w:tab w:val="left" w:pos="0"/>
          <w:tab w:val="left" w:pos="284"/>
        </w:tabs>
        <w:jc w:val="both"/>
        <w:rPr>
          <w:sz w:val="28"/>
          <w:szCs w:val="28"/>
          <w:lang w:eastAsia="ru-RU"/>
        </w:rPr>
      </w:pPr>
      <w:r w:rsidRPr="00D653B2">
        <w:rPr>
          <w:sz w:val="28"/>
          <w:szCs w:val="28"/>
          <w:lang w:eastAsia="ru-RU"/>
        </w:rPr>
        <w:t xml:space="preserve">5.2. Сторона, ссылающаяся на действие обстоятельств непреодолимой силы, обязана немедленно информировать другую </w:t>
      </w:r>
      <w:r w:rsidR="00075C55" w:rsidRPr="00D653B2">
        <w:rPr>
          <w:sz w:val="28"/>
          <w:szCs w:val="28"/>
          <w:lang w:eastAsia="ru-RU"/>
        </w:rPr>
        <w:t>С</w:t>
      </w:r>
      <w:r w:rsidRPr="00D653B2">
        <w:rPr>
          <w:sz w:val="28"/>
          <w:szCs w:val="28"/>
          <w:lang w:eastAsia="ru-RU"/>
        </w:rPr>
        <w:t>торону о наступлении подобных обстоятельств в письменной форме.</w:t>
      </w:r>
    </w:p>
    <w:p w:rsidR="008A01D7" w:rsidRPr="00D653B2" w:rsidRDefault="008A01D7" w:rsidP="001E65A1">
      <w:pPr>
        <w:widowControl w:val="0"/>
        <w:tabs>
          <w:tab w:val="left" w:pos="0"/>
          <w:tab w:val="left" w:pos="284"/>
        </w:tabs>
        <w:jc w:val="both"/>
        <w:rPr>
          <w:sz w:val="28"/>
          <w:szCs w:val="28"/>
          <w:lang w:eastAsia="ru-RU"/>
        </w:rPr>
      </w:pPr>
      <w:r w:rsidRPr="00D653B2">
        <w:rPr>
          <w:sz w:val="28"/>
          <w:szCs w:val="28"/>
          <w:lang w:eastAsia="ru-RU"/>
        </w:rPr>
        <w:t>5.3. При отсутствии своевременного извещения, предусмотренного в п.</w:t>
      </w:r>
      <w:r w:rsidR="00075C55" w:rsidRPr="00D653B2">
        <w:rPr>
          <w:sz w:val="28"/>
          <w:szCs w:val="28"/>
          <w:lang w:eastAsia="ru-RU"/>
        </w:rPr>
        <w:t xml:space="preserve"> </w:t>
      </w:r>
      <w:r w:rsidRPr="00D653B2">
        <w:rPr>
          <w:sz w:val="28"/>
          <w:szCs w:val="28"/>
          <w:lang w:eastAsia="ru-RU"/>
        </w:rPr>
        <w:t>5.2</w:t>
      </w:r>
      <w:r w:rsidR="00075C55" w:rsidRPr="00D653B2">
        <w:rPr>
          <w:sz w:val="28"/>
          <w:szCs w:val="28"/>
          <w:lang w:eastAsia="ru-RU"/>
        </w:rPr>
        <w:t xml:space="preserve"> Договора</w:t>
      </w:r>
      <w:r w:rsidRPr="00D653B2">
        <w:rPr>
          <w:sz w:val="28"/>
          <w:szCs w:val="28"/>
          <w:lang w:eastAsia="ru-RU"/>
        </w:rPr>
        <w:t>, Сторона должна возместить другой Стороне убытки, причиненные не извещением или несвоевременным извещением.</w:t>
      </w:r>
    </w:p>
    <w:p w:rsidR="006B35CF" w:rsidRPr="00D653B2" w:rsidRDefault="008A01D7" w:rsidP="001E65A1">
      <w:pPr>
        <w:widowControl w:val="0"/>
        <w:tabs>
          <w:tab w:val="left" w:pos="0"/>
          <w:tab w:val="left" w:pos="284"/>
        </w:tabs>
        <w:jc w:val="both"/>
        <w:rPr>
          <w:sz w:val="28"/>
          <w:szCs w:val="28"/>
          <w:lang w:eastAsia="ru-RU"/>
        </w:rPr>
      </w:pPr>
      <w:r w:rsidRPr="00D653B2">
        <w:rPr>
          <w:sz w:val="28"/>
          <w:szCs w:val="28"/>
          <w:lang w:eastAsia="ru-RU"/>
        </w:rPr>
        <w:t>5</w:t>
      </w:r>
      <w:r w:rsidR="009F57BE" w:rsidRPr="00D653B2">
        <w:rPr>
          <w:sz w:val="28"/>
          <w:szCs w:val="28"/>
          <w:lang w:eastAsia="ru-RU"/>
        </w:rPr>
        <w:t>.</w:t>
      </w:r>
      <w:r w:rsidRPr="00D653B2">
        <w:rPr>
          <w:sz w:val="28"/>
          <w:szCs w:val="28"/>
          <w:lang w:eastAsia="ru-RU"/>
        </w:rPr>
        <w:t xml:space="preserve">4. Обязанность доказать наличие обстоятельств непреодолимой силы лежит на </w:t>
      </w:r>
      <w:r w:rsidR="00075C55" w:rsidRPr="00D653B2">
        <w:rPr>
          <w:sz w:val="28"/>
          <w:szCs w:val="28"/>
          <w:lang w:eastAsia="ru-RU"/>
        </w:rPr>
        <w:lastRenderedPageBreak/>
        <w:t>С</w:t>
      </w:r>
      <w:r w:rsidRPr="00D653B2">
        <w:rPr>
          <w:sz w:val="28"/>
          <w:szCs w:val="28"/>
          <w:lang w:eastAsia="ru-RU"/>
        </w:rPr>
        <w:t>тороне не выполнившей свои обязательства.</w:t>
      </w:r>
    </w:p>
    <w:p w:rsidR="00A21EBB" w:rsidRPr="00D653B2" w:rsidRDefault="00A21EBB" w:rsidP="00F029F1">
      <w:pPr>
        <w:widowControl w:val="0"/>
        <w:tabs>
          <w:tab w:val="left" w:pos="0"/>
          <w:tab w:val="left" w:pos="284"/>
        </w:tabs>
        <w:ind w:firstLine="540"/>
        <w:rPr>
          <w:sz w:val="28"/>
          <w:szCs w:val="28"/>
          <w:lang w:eastAsia="ru-RU"/>
        </w:rPr>
      </w:pPr>
    </w:p>
    <w:p w:rsidR="007F4125" w:rsidRPr="00D653B2" w:rsidRDefault="008A01D7" w:rsidP="00D40404">
      <w:pPr>
        <w:ind w:left="360"/>
        <w:jc w:val="center"/>
        <w:rPr>
          <w:b/>
          <w:sz w:val="28"/>
          <w:szCs w:val="28"/>
          <w:lang w:val="en-US"/>
        </w:rPr>
      </w:pPr>
      <w:r w:rsidRPr="00D653B2">
        <w:rPr>
          <w:b/>
          <w:sz w:val="28"/>
          <w:szCs w:val="28"/>
        </w:rPr>
        <w:t xml:space="preserve">6.  </w:t>
      </w:r>
      <w:r w:rsidR="00C0279B" w:rsidRPr="00D653B2">
        <w:rPr>
          <w:b/>
          <w:sz w:val="28"/>
          <w:szCs w:val="28"/>
        </w:rPr>
        <w:t>Порядок разрешения споров</w:t>
      </w:r>
    </w:p>
    <w:p w:rsidR="0083792D" w:rsidRPr="00D653B2" w:rsidRDefault="00C0279B">
      <w:pPr>
        <w:jc w:val="both"/>
        <w:rPr>
          <w:sz w:val="28"/>
          <w:szCs w:val="28"/>
        </w:rPr>
      </w:pPr>
      <w:r w:rsidRPr="00D653B2">
        <w:rPr>
          <w:sz w:val="28"/>
          <w:szCs w:val="28"/>
        </w:rPr>
        <w:t>6.1. Споры и разногласия, возникающие при исполнении настоящего Договора, разрешаются путем переговоров между Сторонами.</w:t>
      </w:r>
    </w:p>
    <w:p w:rsidR="004E1172" w:rsidRPr="00D653B2" w:rsidRDefault="00C0279B">
      <w:pPr>
        <w:jc w:val="both"/>
        <w:rPr>
          <w:sz w:val="28"/>
          <w:szCs w:val="28"/>
        </w:rPr>
      </w:pPr>
      <w:r w:rsidRPr="00D653B2">
        <w:rPr>
          <w:sz w:val="28"/>
          <w:szCs w:val="28"/>
        </w:rPr>
        <w:t xml:space="preserve">6.2. До предъявления иска, </w:t>
      </w:r>
      <w:r w:rsidR="00075C55" w:rsidRPr="00D653B2">
        <w:rPr>
          <w:sz w:val="28"/>
          <w:szCs w:val="28"/>
        </w:rPr>
        <w:t>С</w:t>
      </w:r>
      <w:r w:rsidRPr="00D653B2">
        <w:rPr>
          <w:sz w:val="28"/>
          <w:szCs w:val="28"/>
        </w:rPr>
        <w:t xml:space="preserve">торона, которая считает, что ее права нарушены, обязана направить другой </w:t>
      </w:r>
      <w:r w:rsidR="00075C55" w:rsidRPr="00D653B2">
        <w:rPr>
          <w:sz w:val="28"/>
          <w:szCs w:val="28"/>
        </w:rPr>
        <w:t>С</w:t>
      </w:r>
      <w:r w:rsidRPr="00D653B2">
        <w:rPr>
          <w:sz w:val="28"/>
          <w:szCs w:val="28"/>
        </w:rPr>
        <w:t xml:space="preserve">тороне  претензию.   </w:t>
      </w:r>
      <w:r w:rsidR="005F765F" w:rsidRPr="00D653B2">
        <w:rPr>
          <w:sz w:val="28"/>
          <w:szCs w:val="28"/>
        </w:rPr>
        <w:t>Претензия должна быть направлена другой Стороне в письменном виде. По полученной претензии Сторона должна дать письменный ответ по сущ</w:t>
      </w:r>
      <w:r w:rsidR="00CF468C" w:rsidRPr="00D653B2">
        <w:rPr>
          <w:sz w:val="28"/>
          <w:szCs w:val="28"/>
        </w:rPr>
        <w:t>еству в срок не позднее 10 (Д</w:t>
      </w:r>
      <w:r w:rsidR="005F765F" w:rsidRPr="00D653B2">
        <w:rPr>
          <w:sz w:val="28"/>
          <w:szCs w:val="28"/>
        </w:rPr>
        <w:t xml:space="preserve">есяти) </w:t>
      </w:r>
      <w:r w:rsidR="009F57BE" w:rsidRPr="00D653B2">
        <w:rPr>
          <w:sz w:val="28"/>
          <w:szCs w:val="28"/>
        </w:rPr>
        <w:t>рабочих</w:t>
      </w:r>
      <w:r w:rsidR="005F765F" w:rsidRPr="00D653B2">
        <w:rPr>
          <w:sz w:val="28"/>
          <w:szCs w:val="28"/>
        </w:rPr>
        <w:t xml:space="preserve"> дней с даты ее получения. Оставление претензии без ответа в установленный срок означает признание требований претензии.</w:t>
      </w:r>
    </w:p>
    <w:p w:rsidR="00A21EBB" w:rsidRPr="00D653B2" w:rsidRDefault="00C0279B" w:rsidP="00F029F1">
      <w:pPr>
        <w:jc w:val="both"/>
        <w:rPr>
          <w:sz w:val="28"/>
          <w:szCs w:val="28"/>
        </w:rPr>
      </w:pPr>
      <w:r w:rsidRPr="00D653B2">
        <w:rPr>
          <w:sz w:val="28"/>
          <w:szCs w:val="28"/>
        </w:rPr>
        <w:t>6.</w:t>
      </w:r>
      <w:r w:rsidR="00A14C21" w:rsidRPr="00D653B2">
        <w:rPr>
          <w:sz w:val="28"/>
          <w:szCs w:val="28"/>
        </w:rPr>
        <w:t>3</w:t>
      </w:r>
      <w:r w:rsidRPr="00D653B2">
        <w:rPr>
          <w:sz w:val="28"/>
          <w:szCs w:val="28"/>
        </w:rPr>
        <w:t xml:space="preserve">. </w:t>
      </w:r>
      <w:r w:rsidR="004E1172" w:rsidRPr="00D653B2">
        <w:rPr>
          <w:sz w:val="28"/>
          <w:szCs w:val="28"/>
        </w:rPr>
        <w:t>При отсутствии согласи</w:t>
      </w:r>
      <w:r w:rsidR="00CF468C" w:rsidRPr="00D653B2">
        <w:rPr>
          <w:sz w:val="28"/>
          <w:szCs w:val="28"/>
        </w:rPr>
        <w:t>я все споры, возникающие между С</w:t>
      </w:r>
      <w:r w:rsidR="004E1172" w:rsidRPr="00D653B2">
        <w:rPr>
          <w:sz w:val="28"/>
          <w:szCs w:val="28"/>
        </w:rPr>
        <w:t xml:space="preserve">торонами по исполнению настоящего </w:t>
      </w:r>
      <w:r w:rsidR="009F57BE" w:rsidRPr="00D653B2">
        <w:rPr>
          <w:sz w:val="28"/>
          <w:szCs w:val="28"/>
        </w:rPr>
        <w:t>Д</w:t>
      </w:r>
      <w:r w:rsidR="004E1172" w:rsidRPr="00D653B2">
        <w:rPr>
          <w:sz w:val="28"/>
          <w:szCs w:val="28"/>
        </w:rPr>
        <w:t xml:space="preserve">оговора и подведомственные арбитражному суду, разрешаются в Арбитражном суде </w:t>
      </w:r>
      <w:r w:rsidR="009F57BE" w:rsidRPr="00D653B2">
        <w:rPr>
          <w:sz w:val="28"/>
          <w:szCs w:val="28"/>
        </w:rPr>
        <w:t xml:space="preserve">города </w:t>
      </w:r>
      <w:r w:rsidR="004E1172" w:rsidRPr="00D653B2">
        <w:rPr>
          <w:sz w:val="28"/>
          <w:szCs w:val="28"/>
        </w:rPr>
        <w:t>Санкт-Петербурга и Ленинградской области</w:t>
      </w:r>
      <w:r w:rsidR="00A21EBB" w:rsidRPr="00D653B2">
        <w:rPr>
          <w:sz w:val="28"/>
          <w:szCs w:val="28"/>
        </w:rPr>
        <w:t>.</w:t>
      </w:r>
    </w:p>
    <w:p w:rsidR="007F4125" w:rsidRPr="00D653B2" w:rsidRDefault="00C0279B" w:rsidP="00D40404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D653B2">
        <w:rPr>
          <w:b/>
          <w:sz w:val="28"/>
          <w:szCs w:val="28"/>
        </w:rPr>
        <w:t>Заключительные положения</w:t>
      </w:r>
    </w:p>
    <w:p w:rsidR="008A01D7" w:rsidRPr="00D653B2" w:rsidRDefault="00C0279B" w:rsidP="00132780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ind w:right="1"/>
        <w:jc w:val="both"/>
        <w:textAlignment w:val="auto"/>
        <w:rPr>
          <w:rFonts w:eastAsia="Calibri"/>
          <w:sz w:val="28"/>
          <w:szCs w:val="28"/>
        </w:rPr>
      </w:pPr>
      <w:r w:rsidRPr="00D653B2">
        <w:rPr>
          <w:sz w:val="28"/>
          <w:szCs w:val="28"/>
        </w:rPr>
        <w:t xml:space="preserve">7.1. </w:t>
      </w:r>
      <w:r w:rsidR="00223528" w:rsidRPr="00D653B2">
        <w:rPr>
          <w:rFonts w:eastAsia="Calibri"/>
          <w:sz w:val="28"/>
          <w:szCs w:val="28"/>
        </w:rPr>
        <w:t xml:space="preserve">Настоящий Договор </w:t>
      </w:r>
      <w:r w:rsidR="009F57BE" w:rsidRPr="00D653B2">
        <w:rPr>
          <w:rFonts w:eastAsia="Calibri"/>
          <w:sz w:val="28"/>
          <w:szCs w:val="28"/>
        </w:rPr>
        <w:t xml:space="preserve">вступает в силу с момента заключения и действует по </w:t>
      </w:r>
      <w:r w:rsidR="008B3B29" w:rsidRPr="00D653B2">
        <w:rPr>
          <w:rFonts w:eastAsia="Calibri"/>
          <w:sz w:val="28"/>
          <w:szCs w:val="28"/>
        </w:rPr>
        <w:t>30</w:t>
      </w:r>
      <w:r w:rsidR="009C4C3B" w:rsidRPr="00D653B2">
        <w:rPr>
          <w:rFonts w:eastAsia="Calibri"/>
          <w:sz w:val="28"/>
          <w:szCs w:val="28"/>
        </w:rPr>
        <w:t>.</w:t>
      </w:r>
      <w:r w:rsidR="00EB50C3" w:rsidRPr="00D653B2">
        <w:rPr>
          <w:rFonts w:eastAsia="Calibri"/>
          <w:sz w:val="28"/>
          <w:szCs w:val="28"/>
        </w:rPr>
        <w:t>12</w:t>
      </w:r>
      <w:r w:rsidR="009C4C3B" w:rsidRPr="00D653B2">
        <w:rPr>
          <w:rFonts w:eastAsia="Calibri"/>
          <w:sz w:val="28"/>
          <w:szCs w:val="28"/>
        </w:rPr>
        <w:t>.</w:t>
      </w:r>
      <w:r w:rsidR="004E2C4D" w:rsidRPr="00D653B2">
        <w:rPr>
          <w:rFonts w:eastAsia="Calibri"/>
          <w:sz w:val="28"/>
          <w:szCs w:val="28"/>
        </w:rPr>
        <w:t>202</w:t>
      </w:r>
      <w:r w:rsidR="00684E4E" w:rsidRPr="00D653B2">
        <w:rPr>
          <w:rFonts w:eastAsia="Calibri"/>
          <w:sz w:val="28"/>
          <w:szCs w:val="28"/>
        </w:rPr>
        <w:t>6</w:t>
      </w:r>
      <w:r w:rsidR="009F57BE" w:rsidRPr="00D653B2">
        <w:rPr>
          <w:rFonts w:eastAsia="Calibri"/>
          <w:sz w:val="28"/>
          <w:szCs w:val="28"/>
        </w:rPr>
        <w:t xml:space="preserve"> г</w:t>
      </w:r>
      <w:r w:rsidR="003D0B00" w:rsidRPr="00D653B2">
        <w:rPr>
          <w:rFonts w:eastAsia="Calibri"/>
          <w:sz w:val="28"/>
          <w:szCs w:val="28"/>
        </w:rPr>
        <w:t>.</w:t>
      </w:r>
      <w:r w:rsidR="00223528" w:rsidRPr="00D653B2">
        <w:rPr>
          <w:rFonts w:eastAsia="Calibri"/>
          <w:sz w:val="28"/>
          <w:szCs w:val="28"/>
        </w:rPr>
        <w:t xml:space="preserve"> Истечение срока действия Договора не освобождает Стороны от и</w:t>
      </w:r>
      <w:r w:rsidR="00223528" w:rsidRPr="00D653B2">
        <w:rPr>
          <w:rFonts w:eastAsia="Calibri"/>
          <w:sz w:val="28"/>
          <w:szCs w:val="28"/>
        </w:rPr>
        <w:t>с</w:t>
      </w:r>
      <w:r w:rsidR="00223528" w:rsidRPr="00D653B2">
        <w:rPr>
          <w:rFonts w:eastAsia="Calibri"/>
          <w:sz w:val="28"/>
          <w:szCs w:val="28"/>
        </w:rPr>
        <w:t>полнения обязательств, возникших в период действия Договора, а также от ответс</w:t>
      </w:r>
      <w:r w:rsidR="00223528" w:rsidRPr="00D653B2">
        <w:rPr>
          <w:rFonts w:eastAsia="Calibri"/>
          <w:sz w:val="28"/>
          <w:szCs w:val="28"/>
        </w:rPr>
        <w:t>т</w:t>
      </w:r>
      <w:r w:rsidR="00223528" w:rsidRPr="00D653B2">
        <w:rPr>
          <w:rFonts w:eastAsia="Calibri"/>
          <w:sz w:val="28"/>
          <w:szCs w:val="28"/>
        </w:rPr>
        <w:t>венности за его нар</w:t>
      </w:r>
      <w:r w:rsidR="00223528" w:rsidRPr="00D653B2">
        <w:rPr>
          <w:rFonts w:eastAsia="Calibri"/>
          <w:sz w:val="28"/>
          <w:szCs w:val="28"/>
        </w:rPr>
        <w:t>у</w:t>
      </w:r>
      <w:r w:rsidR="00223528" w:rsidRPr="00D653B2">
        <w:rPr>
          <w:rFonts w:eastAsia="Calibri"/>
          <w:sz w:val="28"/>
          <w:szCs w:val="28"/>
        </w:rPr>
        <w:t>шение.</w:t>
      </w:r>
    </w:p>
    <w:p w:rsidR="006F7554" w:rsidRPr="00D653B2" w:rsidRDefault="006F7554" w:rsidP="00132780">
      <w:pPr>
        <w:jc w:val="both"/>
        <w:rPr>
          <w:color w:val="000000"/>
          <w:sz w:val="28"/>
          <w:szCs w:val="28"/>
        </w:rPr>
      </w:pPr>
      <w:r w:rsidRPr="00D653B2">
        <w:rPr>
          <w:color w:val="000000"/>
          <w:sz w:val="28"/>
          <w:szCs w:val="28"/>
        </w:rPr>
        <w:t>7.</w:t>
      </w:r>
      <w:r w:rsidR="009F57BE" w:rsidRPr="00D653B2">
        <w:rPr>
          <w:color w:val="000000"/>
          <w:sz w:val="28"/>
          <w:szCs w:val="28"/>
        </w:rPr>
        <w:t>2</w:t>
      </w:r>
      <w:r w:rsidRPr="00D653B2">
        <w:rPr>
          <w:color w:val="000000"/>
          <w:sz w:val="28"/>
          <w:szCs w:val="28"/>
        </w:rPr>
        <w:t xml:space="preserve">.  При исполнении настоящего </w:t>
      </w:r>
      <w:r w:rsidR="002D6F09" w:rsidRPr="00D653B2">
        <w:rPr>
          <w:color w:val="000000"/>
          <w:sz w:val="28"/>
          <w:szCs w:val="28"/>
        </w:rPr>
        <w:t>Д</w:t>
      </w:r>
      <w:r w:rsidRPr="00D653B2">
        <w:rPr>
          <w:color w:val="000000"/>
          <w:sz w:val="28"/>
          <w:szCs w:val="28"/>
        </w:rPr>
        <w:t xml:space="preserve">оговора, Стороны договорились считать документы, оформляемые в рамках настоящего </w:t>
      </w:r>
      <w:r w:rsidR="002D6F09" w:rsidRPr="00D653B2">
        <w:rPr>
          <w:color w:val="000000"/>
          <w:sz w:val="28"/>
          <w:szCs w:val="28"/>
        </w:rPr>
        <w:t>Д</w:t>
      </w:r>
      <w:r w:rsidRPr="00D653B2">
        <w:rPr>
          <w:color w:val="000000"/>
          <w:sz w:val="28"/>
          <w:szCs w:val="28"/>
        </w:rPr>
        <w:t xml:space="preserve">оговора, подписанные Сторонами и переданные по </w:t>
      </w:r>
      <w:r w:rsidR="000A60BB" w:rsidRPr="00D653B2">
        <w:rPr>
          <w:color w:val="000000"/>
          <w:sz w:val="28"/>
          <w:szCs w:val="28"/>
        </w:rPr>
        <w:t xml:space="preserve">факсу </w:t>
      </w:r>
      <w:r w:rsidRPr="00D653B2">
        <w:rPr>
          <w:color w:val="000000"/>
          <w:sz w:val="28"/>
          <w:szCs w:val="28"/>
        </w:rPr>
        <w:t xml:space="preserve">и/или </w:t>
      </w:r>
      <w:r w:rsidR="00D6748C" w:rsidRPr="00D653B2">
        <w:rPr>
          <w:color w:val="000000"/>
          <w:sz w:val="28"/>
          <w:szCs w:val="28"/>
        </w:rPr>
        <w:t>в сканированном виде по электронной почте</w:t>
      </w:r>
      <w:r w:rsidRPr="00D653B2">
        <w:rPr>
          <w:color w:val="000000"/>
          <w:sz w:val="28"/>
          <w:szCs w:val="28"/>
        </w:rPr>
        <w:t>, имеющими юридическую силу</w:t>
      </w:r>
      <w:r w:rsidR="003D5432" w:rsidRPr="00D653B2">
        <w:rPr>
          <w:color w:val="000000"/>
          <w:sz w:val="28"/>
          <w:szCs w:val="28"/>
        </w:rPr>
        <w:t xml:space="preserve"> до момента обмена Сторонами оригиналами</w:t>
      </w:r>
      <w:r w:rsidRPr="00D653B2">
        <w:rPr>
          <w:color w:val="000000"/>
          <w:sz w:val="28"/>
          <w:szCs w:val="28"/>
        </w:rPr>
        <w:t>.</w:t>
      </w:r>
    </w:p>
    <w:p w:rsidR="005343DD" w:rsidRPr="00D653B2" w:rsidRDefault="005343DD" w:rsidP="00132780">
      <w:pPr>
        <w:jc w:val="both"/>
        <w:rPr>
          <w:color w:val="000000"/>
          <w:sz w:val="28"/>
          <w:szCs w:val="28"/>
        </w:rPr>
      </w:pPr>
      <w:r w:rsidRPr="00D653B2">
        <w:rPr>
          <w:color w:val="000000"/>
          <w:sz w:val="28"/>
          <w:szCs w:val="28"/>
        </w:rPr>
        <w:t>7.</w:t>
      </w:r>
      <w:r w:rsidR="009F57BE" w:rsidRPr="00D653B2">
        <w:rPr>
          <w:color w:val="000000"/>
          <w:sz w:val="28"/>
          <w:szCs w:val="28"/>
        </w:rPr>
        <w:t>3</w:t>
      </w:r>
      <w:r w:rsidRPr="00D653B2">
        <w:rPr>
          <w:color w:val="000000"/>
          <w:sz w:val="28"/>
          <w:szCs w:val="28"/>
        </w:rPr>
        <w:t xml:space="preserve">. Все уведомления, сообщения и первичные учетные документы (далее – «Документы») должны направляться Сторонами в письменной форме. Документы будут считаться исполненными надлежащим образом, если они направлены письмом </w:t>
      </w:r>
      <w:r w:rsidR="00505BB9" w:rsidRPr="00D653B2">
        <w:rPr>
          <w:color w:val="000000"/>
          <w:sz w:val="28"/>
          <w:szCs w:val="28"/>
        </w:rPr>
        <w:t>Почтой России</w:t>
      </w:r>
      <w:r w:rsidRPr="00D653B2">
        <w:rPr>
          <w:color w:val="000000"/>
          <w:sz w:val="28"/>
          <w:szCs w:val="28"/>
        </w:rPr>
        <w:t xml:space="preserve">, в сканированном виде по электронной почте, лично в руки уполномоченного лица или иным способом, позволяющим достоверно установить его содержание, а также факт и дату его вручения. </w:t>
      </w:r>
    </w:p>
    <w:p w:rsidR="00855856" w:rsidRPr="00D653B2" w:rsidRDefault="00855856" w:rsidP="00132780">
      <w:pPr>
        <w:jc w:val="both"/>
        <w:rPr>
          <w:color w:val="000000"/>
          <w:sz w:val="28"/>
          <w:szCs w:val="28"/>
        </w:rPr>
      </w:pPr>
      <w:r w:rsidRPr="00D653B2">
        <w:rPr>
          <w:color w:val="000000"/>
          <w:sz w:val="28"/>
          <w:szCs w:val="28"/>
        </w:rPr>
        <w:t>7.</w:t>
      </w:r>
      <w:r w:rsidR="009F57BE" w:rsidRPr="00D653B2">
        <w:rPr>
          <w:color w:val="000000"/>
          <w:sz w:val="28"/>
          <w:szCs w:val="28"/>
        </w:rPr>
        <w:t>4</w:t>
      </w:r>
      <w:r w:rsidRPr="00D653B2">
        <w:rPr>
          <w:color w:val="000000"/>
          <w:sz w:val="28"/>
          <w:szCs w:val="28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</w:t>
      </w:r>
      <w:r w:rsidR="00075C55" w:rsidRPr="00D653B2">
        <w:rPr>
          <w:color w:val="000000"/>
          <w:sz w:val="28"/>
          <w:szCs w:val="28"/>
        </w:rPr>
        <w:t>С</w:t>
      </w:r>
      <w:r w:rsidRPr="00D653B2">
        <w:rPr>
          <w:color w:val="000000"/>
          <w:sz w:val="28"/>
          <w:szCs w:val="28"/>
        </w:rPr>
        <w:t xml:space="preserve">торон. </w:t>
      </w:r>
    </w:p>
    <w:p w:rsidR="003961F4" w:rsidRPr="00D653B2" w:rsidRDefault="00152BA0" w:rsidP="00132780">
      <w:pPr>
        <w:jc w:val="both"/>
        <w:rPr>
          <w:color w:val="000000"/>
          <w:sz w:val="28"/>
          <w:szCs w:val="28"/>
        </w:rPr>
      </w:pPr>
      <w:r w:rsidRPr="00D653B2">
        <w:rPr>
          <w:color w:val="000000"/>
          <w:sz w:val="28"/>
          <w:szCs w:val="28"/>
        </w:rPr>
        <w:t>7.</w:t>
      </w:r>
      <w:r w:rsidR="009F57BE" w:rsidRPr="00D653B2">
        <w:rPr>
          <w:color w:val="000000"/>
          <w:sz w:val="28"/>
          <w:szCs w:val="28"/>
        </w:rPr>
        <w:t>5</w:t>
      </w:r>
      <w:r w:rsidRPr="00D653B2">
        <w:rPr>
          <w:color w:val="000000"/>
          <w:sz w:val="28"/>
          <w:szCs w:val="28"/>
        </w:rPr>
        <w:t>.</w:t>
      </w:r>
      <w:r w:rsidR="003961F4" w:rsidRPr="00D653B2">
        <w:rPr>
          <w:color w:val="000000"/>
          <w:sz w:val="28"/>
          <w:szCs w:val="28"/>
        </w:rPr>
        <w:t xml:space="preserve"> В случае изменения, у какой-либо из Сторон юридического адреса, названия, банковских реквизитов она обязана в течение </w:t>
      </w:r>
      <w:r w:rsidR="004535EC" w:rsidRPr="00D653B2">
        <w:rPr>
          <w:color w:val="000000"/>
          <w:sz w:val="28"/>
          <w:szCs w:val="28"/>
        </w:rPr>
        <w:t>3</w:t>
      </w:r>
      <w:r w:rsidR="003961F4" w:rsidRPr="00D653B2">
        <w:rPr>
          <w:color w:val="000000"/>
          <w:sz w:val="28"/>
          <w:szCs w:val="28"/>
        </w:rPr>
        <w:t xml:space="preserve"> (</w:t>
      </w:r>
      <w:r w:rsidR="00CF468C" w:rsidRPr="00D653B2">
        <w:rPr>
          <w:color w:val="000000"/>
          <w:sz w:val="28"/>
          <w:szCs w:val="28"/>
        </w:rPr>
        <w:t>Т</w:t>
      </w:r>
      <w:r w:rsidR="004535EC" w:rsidRPr="00D653B2">
        <w:rPr>
          <w:color w:val="000000"/>
          <w:sz w:val="28"/>
          <w:szCs w:val="28"/>
        </w:rPr>
        <w:t>рех</w:t>
      </w:r>
      <w:r w:rsidR="003961F4" w:rsidRPr="00D653B2">
        <w:rPr>
          <w:color w:val="000000"/>
          <w:sz w:val="28"/>
          <w:szCs w:val="28"/>
        </w:rPr>
        <w:t>) календарн</w:t>
      </w:r>
      <w:r w:rsidR="004535EC" w:rsidRPr="00D653B2">
        <w:rPr>
          <w:color w:val="000000"/>
          <w:sz w:val="28"/>
          <w:szCs w:val="28"/>
        </w:rPr>
        <w:t>ых</w:t>
      </w:r>
      <w:r w:rsidR="003961F4" w:rsidRPr="00D653B2">
        <w:rPr>
          <w:color w:val="000000"/>
          <w:sz w:val="28"/>
          <w:szCs w:val="28"/>
        </w:rPr>
        <w:t xml:space="preserve"> дн</w:t>
      </w:r>
      <w:r w:rsidR="004535EC" w:rsidRPr="00D653B2">
        <w:rPr>
          <w:color w:val="000000"/>
          <w:sz w:val="28"/>
          <w:szCs w:val="28"/>
        </w:rPr>
        <w:t>ей</w:t>
      </w:r>
      <w:r w:rsidR="003961F4" w:rsidRPr="00D653B2">
        <w:rPr>
          <w:color w:val="000000"/>
          <w:sz w:val="28"/>
          <w:szCs w:val="28"/>
        </w:rPr>
        <w:t xml:space="preserve"> письменно известить об этом другую Стор</w:t>
      </w:r>
      <w:r w:rsidR="003961F4" w:rsidRPr="00D653B2">
        <w:rPr>
          <w:color w:val="000000"/>
          <w:sz w:val="28"/>
          <w:szCs w:val="28"/>
        </w:rPr>
        <w:t>о</w:t>
      </w:r>
      <w:r w:rsidR="003961F4" w:rsidRPr="00D653B2">
        <w:rPr>
          <w:color w:val="000000"/>
          <w:sz w:val="28"/>
          <w:szCs w:val="28"/>
        </w:rPr>
        <w:t>ну.</w:t>
      </w:r>
    </w:p>
    <w:p w:rsidR="001A7770" w:rsidRPr="00D653B2" w:rsidRDefault="00152BA0" w:rsidP="00132780">
      <w:pPr>
        <w:jc w:val="both"/>
        <w:rPr>
          <w:color w:val="000000"/>
          <w:sz w:val="28"/>
          <w:szCs w:val="28"/>
        </w:rPr>
      </w:pPr>
      <w:r w:rsidRPr="00D653B2">
        <w:rPr>
          <w:color w:val="000000"/>
          <w:sz w:val="28"/>
          <w:szCs w:val="28"/>
        </w:rPr>
        <w:t xml:space="preserve"> </w:t>
      </w:r>
      <w:r w:rsidR="003961F4" w:rsidRPr="00D653B2">
        <w:rPr>
          <w:color w:val="000000"/>
          <w:sz w:val="28"/>
          <w:szCs w:val="28"/>
        </w:rPr>
        <w:t>7.</w:t>
      </w:r>
      <w:r w:rsidR="009F57BE" w:rsidRPr="00D653B2">
        <w:rPr>
          <w:color w:val="000000"/>
          <w:sz w:val="28"/>
          <w:szCs w:val="28"/>
        </w:rPr>
        <w:t>6</w:t>
      </w:r>
      <w:r w:rsidR="003961F4" w:rsidRPr="00D653B2">
        <w:rPr>
          <w:color w:val="000000"/>
          <w:sz w:val="28"/>
          <w:szCs w:val="28"/>
        </w:rPr>
        <w:t xml:space="preserve">. </w:t>
      </w:r>
      <w:r w:rsidRPr="00D653B2">
        <w:rPr>
          <w:color w:val="000000"/>
          <w:sz w:val="28"/>
          <w:szCs w:val="28"/>
        </w:rPr>
        <w:t xml:space="preserve">До подписания настоящего  </w:t>
      </w:r>
      <w:r w:rsidR="001E65A1" w:rsidRPr="00D653B2">
        <w:rPr>
          <w:color w:val="000000"/>
          <w:sz w:val="28"/>
          <w:szCs w:val="28"/>
        </w:rPr>
        <w:t>Д</w:t>
      </w:r>
      <w:r w:rsidRPr="00D653B2">
        <w:rPr>
          <w:color w:val="000000"/>
          <w:sz w:val="28"/>
          <w:szCs w:val="28"/>
        </w:rPr>
        <w:t>оговора Заказчик ознакомлен и согласен с правилами оказания услуг Исполнителя,  правилами техники безопасности, пожарной безопасности, гигиенические требования, санитарно-эпидемиологические требования, Заказчик подтверждает, что ознакомлен и обязуется обеспечить соблюдение указанных правил в течение всего срока действия настоящего Дог</w:t>
      </w:r>
      <w:r w:rsidRPr="00D653B2">
        <w:rPr>
          <w:color w:val="000000"/>
          <w:sz w:val="28"/>
          <w:szCs w:val="28"/>
        </w:rPr>
        <w:t>о</w:t>
      </w:r>
      <w:r w:rsidRPr="00D653B2">
        <w:rPr>
          <w:color w:val="000000"/>
          <w:sz w:val="28"/>
          <w:szCs w:val="28"/>
        </w:rPr>
        <w:t>вора.</w:t>
      </w:r>
    </w:p>
    <w:p w:rsidR="0083792D" w:rsidRPr="00D653B2" w:rsidRDefault="00855856" w:rsidP="003D5A9D">
      <w:pPr>
        <w:jc w:val="both"/>
        <w:rPr>
          <w:color w:val="000000"/>
          <w:sz w:val="28"/>
          <w:szCs w:val="28"/>
        </w:rPr>
      </w:pPr>
      <w:r w:rsidRPr="00D653B2">
        <w:rPr>
          <w:color w:val="000000"/>
          <w:sz w:val="28"/>
          <w:szCs w:val="28"/>
        </w:rPr>
        <w:t>7.</w:t>
      </w:r>
      <w:r w:rsidR="009F57BE" w:rsidRPr="00D653B2">
        <w:rPr>
          <w:color w:val="000000"/>
          <w:sz w:val="28"/>
          <w:szCs w:val="28"/>
        </w:rPr>
        <w:t>7</w:t>
      </w:r>
      <w:r w:rsidRPr="00D653B2">
        <w:rPr>
          <w:color w:val="000000"/>
          <w:sz w:val="28"/>
          <w:szCs w:val="28"/>
        </w:rPr>
        <w:t xml:space="preserve">. </w:t>
      </w:r>
      <w:r w:rsidR="003D5A9D" w:rsidRPr="003D5A9D">
        <w:rPr>
          <w:color w:val="000000"/>
          <w:sz w:val="28"/>
          <w:szCs w:val="28"/>
        </w:rPr>
        <w:t>Настоящий договор</w:t>
      </w:r>
      <w:r w:rsidR="00B5557C">
        <w:rPr>
          <w:color w:val="000000"/>
          <w:sz w:val="28"/>
          <w:szCs w:val="28"/>
        </w:rPr>
        <w:t xml:space="preserve"> составлен в электронной форме</w:t>
      </w:r>
      <w:r w:rsidR="003D5A9D" w:rsidRPr="003D5A9D">
        <w:rPr>
          <w:color w:val="000000"/>
          <w:sz w:val="28"/>
          <w:szCs w:val="28"/>
        </w:rPr>
        <w:t xml:space="preserve"> и подписан усиленными электронными подписями представителей Исполнителя и Заказчика с использованием программно-аппаратных устройств Единого </w:t>
      </w:r>
      <w:proofErr w:type="spellStart"/>
      <w:r w:rsidR="003D5A9D" w:rsidRPr="003D5A9D">
        <w:rPr>
          <w:color w:val="000000"/>
          <w:sz w:val="28"/>
          <w:szCs w:val="28"/>
        </w:rPr>
        <w:t>агрегатора</w:t>
      </w:r>
      <w:proofErr w:type="spellEnd"/>
      <w:r w:rsidR="003D5A9D" w:rsidRPr="003D5A9D">
        <w:rPr>
          <w:color w:val="000000"/>
          <w:sz w:val="28"/>
          <w:szCs w:val="28"/>
        </w:rPr>
        <w:t xml:space="preserve"> торговли</w:t>
      </w:r>
      <w:r w:rsidRPr="00D653B2">
        <w:rPr>
          <w:color w:val="000000"/>
          <w:sz w:val="28"/>
          <w:szCs w:val="28"/>
        </w:rPr>
        <w:t>.</w:t>
      </w:r>
    </w:p>
    <w:p w:rsidR="00360B37" w:rsidRPr="00D653B2" w:rsidRDefault="00360B37">
      <w:pPr>
        <w:jc w:val="both"/>
        <w:rPr>
          <w:color w:val="000000"/>
          <w:sz w:val="28"/>
          <w:szCs w:val="28"/>
        </w:rPr>
      </w:pPr>
    </w:p>
    <w:p w:rsidR="005204A6" w:rsidRPr="004A6079" w:rsidRDefault="00C0279B" w:rsidP="004A6079">
      <w:pPr>
        <w:pStyle w:val="1"/>
        <w:keepNext w:val="0"/>
        <w:widowControl w:val="0"/>
        <w:numPr>
          <w:ilvl w:val="0"/>
          <w:numId w:val="10"/>
        </w:numPr>
        <w:suppressAutoHyphens w:val="0"/>
        <w:ind w:left="714" w:hanging="357"/>
        <w:rPr>
          <w:rFonts w:ascii="Times New Roman" w:hAnsi="Times New Roman" w:cs="Times New Roman"/>
          <w:b/>
        </w:rPr>
      </w:pPr>
      <w:r w:rsidRPr="00D653B2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pPr w:leftFromText="181" w:rightFromText="181" w:vertAnchor="text" w:horzAnchor="margin" w:tblpXSpec="center" w:tblpY="114"/>
        <w:tblOverlap w:val="never"/>
        <w:tblW w:w="1017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4"/>
        <w:gridCol w:w="5069"/>
      </w:tblGrid>
      <w:tr w:rsidR="00CC3317" w:rsidRPr="00D653B2" w:rsidTr="007076B9">
        <w:tblPrEx>
          <w:tblCellMar>
            <w:top w:w="0" w:type="dxa"/>
            <w:bottom w:w="0" w:type="dxa"/>
          </w:tblCellMar>
        </w:tblPrEx>
        <w:trPr>
          <w:trHeight w:val="12333"/>
        </w:trPr>
        <w:tc>
          <w:tcPr>
            <w:tcW w:w="5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317" w:rsidRPr="00D653B2" w:rsidRDefault="00CC3317" w:rsidP="005204A6">
            <w:pPr>
              <w:widowControl w:val="0"/>
              <w:suppressLineNumbers/>
              <w:suppressAutoHyphens w:val="0"/>
              <w:jc w:val="both"/>
              <w:rPr>
                <w:b/>
                <w:sz w:val="28"/>
                <w:szCs w:val="28"/>
              </w:rPr>
            </w:pPr>
            <w:r w:rsidRPr="00D653B2">
              <w:rPr>
                <w:b/>
                <w:sz w:val="28"/>
                <w:szCs w:val="28"/>
              </w:rPr>
              <w:lastRenderedPageBreak/>
              <w:t>Заказчик: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autoSpaceDE w:val="0"/>
              <w:rPr>
                <w:b/>
                <w:bCs/>
                <w:sz w:val="28"/>
                <w:szCs w:val="28"/>
              </w:rPr>
            </w:pPr>
            <w:r w:rsidRPr="00D653B2">
              <w:rPr>
                <w:rFonts w:eastAsia="Times New Roman CYR"/>
                <w:b/>
                <w:bCs/>
                <w:sz w:val="28"/>
                <w:szCs w:val="28"/>
              </w:rPr>
              <w:t>Федеральное государственное бю</w:t>
            </w:r>
            <w:r w:rsidRPr="00D653B2">
              <w:rPr>
                <w:rFonts w:eastAsia="Times New Roman CYR"/>
                <w:b/>
                <w:bCs/>
                <w:sz w:val="28"/>
                <w:szCs w:val="28"/>
              </w:rPr>
              <w:t>д</w:t>
            </w:r>
            <w:r w:rsidRPr="00D653B2">
              <w:rPr>
                <w:rFonts w:eastAsia="Times New Roman CYR"/>
                <w:b/>
                <w:bCs/>
                <w:sz w:val="28"/>
                <w:szCs w:val="28"/>
              </w:rPr>
              <w:t>жетное образовательное учреждение высшего образования «Санкт-Петербургский горный университет императрицы Екатерины II»</w:t>
            </w:r>
            <w:r w:rsidRPr="00D653B2">
              <w:rPr>
                <w:b/>
                <w:bCs/>
                <w:sz w:val="28"/>
                <w:szCs w:val="28"/>
              </w:rPr>
              <w:t xml:space="preserve"> (</w:t>
            </w:r>
            <w:r w:rsidRPr="00D653B2">
              <w:rPr>
                <w:rFonts w:eastAsia="Times New Roman CYR"/>
                <w:b/>
                <w:bCs/>
                <w:sz w:val="28"/>
                <w:szCs w:val="28"/>
              </w:rPr>
              <w:t>Санкт-Петербургский горный университет</w:t>
            </w:r>
            <w:r w:rsidRPr="00D653B2">
              <w:rPr>
                <w:rFonts w:ascii="Calibri" w:eastAsia="Times New Roman CYR" w:hAnsi="Calibri"/>
                <w:b/>
                <w:bCs/>
                <w:sz w:val="28"/>
                <w:szCs w:val="28"/>
              </w:rPr>
              <w:t xml:space="preserve">, </w:t>
            </w:r>
            <w:r w:rsidRPr="00D653B2">
              <w:rPr>
                <w:b/>
                <w:bCs/>
                <w:sz w:val="28"/>
                <w:szCs w:val="28"/>
              </w:rPr>
              <w:t>Санкт-Петербургский горный ун</w:t>
            </w:r>
            <w:r w:rsidRPr="00D653B2">
              <w:rPr>
                <w:b/>
                <w:bCs/>
                <w:sz w:val="28"/>
                <w:szCs w:val="28"/>
              </w:rPr>
              <w:t>и</w:t>
            </w:r>
            <w:r w:rsidRPr="00D653B2">
              <w:rPr>
                <w:b/>
                <w:bCs/>
                <w:sz w:val="28"/>
                <w:szCs w:val="28"/>
              </w:rPr>
              <w:t>верситет императрицы Екатерины II</w:t>
            </w:r>
            <w:r w:rsidRPr="00D653B2">
              <w:rPr>
                <w:rFonts w:eastAsia="Times New Roman CYR"/>
                <w:b/>
                <w:bCs/>
                <w:sz w:val="28"/>
                <w:szCs w:val="28"/>
              </w:rPr>
              <w:t>)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ОГРН 1027800507591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ИНН 7801021076   КПП 780101001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ОКПО 02068508     ОКТМО 40307000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Дата постановки на учет в налоговом органе: 30.12.1993г.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Юридический адрес: 199106, г. Санкт-Петербург, линия 21-я В.О., д. 2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Почтовый адрес: 199106, г. Санкт-Петербург, 21-я В.О. линия, д. 2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Фактический адрес: 199106, г. Санкт-Петербург, 21-я линия, д. 2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 xml:space="preserve">Наименование банка: </w:t>
            </w:r>
            <w:r w:rsidR="007076B9" w:rsidRPr="007076B9">
              <w:rPr>
                <w:rFonts w:eastAsia="Times"/>
                <w:bCs/>
                <w:kern w:val="0"/>
                <w:lang w:eastAsia="ru-RU"/>
              </w:rPr>
              <w:t xml:space="preserve"> </w:t>
            </w:r>
            <w:r w:rsidR="007076B9" w:rsidRPr="007076B9">
              <w:rPr>
                <w:bCs/>
                <w:sz w:val="28"/>
                <w:szCs w:val="28"/>
              </w:rPr>
              <w:t>ОКЦ №1 ВВГУ Банка России //</w:t>
            </w:r>
            <w:r w:rsidR="00517DB9">
              <w:rPr>
                <w:bCs/>
                <w:sz w:val="28"/>
                <w:szCs w:val="28"/>
              </w:rPr>
              <w:t xml:space="preserve"> УФК по Нижегородской области, </w:t>
            </w:r>
            <w:r w:rsidR="007076B9" w:rsidRPr="007076B9">
              <w:rPr>
                <w:bCs/>
                <w:sz w:val="28"/>
                <w:szCs w:val="28"/>
              </w:rPr>
              <w:t xml:space="preserve">г. Нижний Новгород </w:t>
            </w:r>
            <w:r w:rsidRPr="00D653B2">
              <w:rPr>
                <w:bCs/>
                <w:sz w:val="28"/>
                <w:szCs w:val="28"/>
              </w:rPr>
              <w:t> </w:t>
            </w:r>
          </w:p>
          <w:p w:rsidR="00517DB9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Получатель: УФК по г. Санкт-Петербургу (Санкт-Петербургский го</w:t>
            </w:r>
            <w:r w:rsidRPr="00D653B2">
              <w:rPr>
                <w:bCs/>
                <w:sz w:val="28"/>
                <w:szCs w:val="28"/>
              </w:rPr>
              <w:t>р</w:t>
            </w:r>
            <w:r w:rsidRPr="00D653B2">
              <w:rPr>
                <w:bCs/>
                <w:sz w:val="28"/>
                <w:szCs w:val="28"/>
              </w:rPr>
              <w:t>ный университет императрицы Екат</w:t>
            </w:r>
            <w:r w:rsidRPr="00D653B2">
              <w:rPr>
                <w:bCs/>
                <w:sz w:val="28"/>
                <w:szCs w:val="28"/>
              </w:rPr>
              <w:t>е</w:t>
            </w:r>
            <w:r w:rsidRPr="00D653B2">
              <w:rPr>
                <w:bCs/>
                <w:sz w:val="28"/>
                <w:szCs w:val="28"/>
              </w:rPr>
              <w:t>рины II, л/с 20726X28190)</w:t>
            </w:r>
            <w:r w:rsidR="006F1A65" w:rsidRPr="00D653B2">
              <w:rPr>
                <w:bCs/>
                <w:sz w:val="28"/>
                <w:szCs w:val="28"/>
              </w:rPr>
              <w:t>,</w:t>
            </w:r>
            <w:r w:rsidRPr="00D653B2">
              <w:rPr>
                <w:bCs/>
                <w:sz w:val="28"/>
                <w:szCs w:val="28"/>
              </w:rPr>
              <w:t xml:space="preserve"> 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г. Санкт-Петербург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 xml:space="preserve">Номер счета банка получателя средств         </w:t>
            </w:r>
          </w:p>
          <w:p w:rsidR="007076B9" w:rsidRDefault="007076B9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7076B9">
              <w:rPr>
                <w:bCs/>
                <w:sz w:val="28"/>
                <w:szCs w:val="28"/>
              </w:rPr>
              <w:t>401 028 107 453 700 0 0024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 xml:space="preserve">Казначейский счет </w:t>
            </w:r>
            <w:r w:rsidR="007076B9" w:rsidRPr="007076B9">
              <w:rPr>
                <w:bCs/>
                <w:sz w:val="28"/>
                <w:szCs w:val="28"/>
              </w:rPr>
              <w:t xml:space="preserve">032 146 430 000 </w:t>
            </w:r>
            <w:proofErr w:type="spellStart"/>
            <w:r w:rsidR="007076B9" w:rsidRPr="007076B9">
              <w:rPr>
                <w:bCs/>
                <w:sz w:val="28"/>
                <w:szCs w:val="28"/>
              </w:rPr>
              <w:t>000</w:t>
            </w:r>
            <w:proofErr w:type="spellEnd"/>
            <w:r w:rsidR="007076B9" w:rsidRPr="007076B9">
              <w:rPr>
                <w:bCs/>
                <w:sz w:val="28"/>
                <w:szCs w:val="28"/>
              </w:rPr>
              <w:t xml:space="preserve"> 1</w:t>
            </w:r>
            <w:r w:rsidR="007076B9" w:rsidRPr="007076B9">
              <w:rPr>
                <w:bCs/>
                <w:sz w:val="28"/>
                <w:szCs w:val="28"/>
                <w:lang w:val="en-US"/>
              </w:rPr>
              <w:t>3</w:t>
            </w:r>
            <w:r w:rsidR="007076B9" w:rsidRPr="007076B9">
              <w:rPr>
                <w:bCs/>
                <w:sz w:val="28"/>
                <w:szCs w:val="28"/>
              </w:rPr>
              <w:t xml:space="preserve">2 </w:t>
            </w:r>
            <w:r w:rsidR="007076B9" w:rsidRPr="007076B9">
              <w:rPr>
                <w:bCs/>
                <w:sz w:val="28"/>
                <w:szCs w:val="28"/>
                <w:lang w:val="en-US"/>
              </w:rPr>
              <w:t>25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 xml:space="preserve">БИК </w:t>
            </w:r>
            <w:r w:rsidR="007076B9" w:rsidRPr="007076B9">
              <w:rPr>
                <w:bCs/>
                <w:sz w:val="28"/>
                <w:szCs w:val="28"/>
              </w:rPr>
              <w:t>0</w:t>
            </w:r>
            <w:r w:rsidR="007076B9" w:rsidRPr="007076B9">
              <w:rPr>
                <w:bCs/>
                <w:sz w:val="28"/>
                <w:szCs w:val="28"/>
                <w:lang w:val="en-US"/>
              </w:rPr>
              <w:t>12202102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rFonts w:ascii="Calibri" w:hAnsi="Calibri"/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Телефон: +7 (812) 328-84-50</w:t>
            </w:r>
          </w:p>
          <w:p w:rsidR="001C274A" w:rsidRPr="00D653B2" w:rsidRDefault="001C274A" w:rsidP="005204A6">
            <w:pPr>
              <w:widowControl w:val="0"/>
              <w:suppressLineNumbers/>
              <w:suppressAutoHyphens w:val="0"/>
              <w:rPr>
                <w:bCs/>
                <w:sz w:val="28"/>
                <w:szCs w:val="28"/>
              </w:rPr>
            </w:pPr>
            <w:r w:rsidRPr="00D653B2">
              <w:rPr>
                <w:bCs/>
                <w:sz w:val="28"/>
                <w:szCs w:val="28"/>
              </w:rPr>
              <w:t>Эл. почта</w:t>
            </w:r>
            <w:r w:rsidRPr="00D653B2">
              <w:rPr>
                <w:rFonts w:eastAsia="SimSun"/>
                <w:bCs/>
                <w:sz w:val="28"/>
                <w:szCs w:val="28"/>
                <w:lang w:eastAsia="ru-RU"/>
              </w:rPr>
              <w:t xml:space="preserve">: </w:t>
            </w:r>
            <w:hyperlink r:id="rId8" w:history="1">
              <w:r w:rsidRPr="00D653B2">
                <w:rPr>
                  <w:rFonts w:eastAsia="SimSun"/>
                  <w:sz w:val="28"/>
                  <w:szCs w:val="28"/>
                  <w:lang w:eastAsia="ru-RU"/>
                </w:rPr>
                <w:t>Panchenko_IA@pers.spmi.ru</w:t>
              </w:r>
            </w:hyperlink>
          </w:p>
          <w:p w:rsidR="00CC3317" w:rsidRPr="00D653B2" w:rsidRDefault="00CC3317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CC3317" w:rsidRPr="00D653B2" w:rsidRDefault="00CC3317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  <w:r w:rsidRPr="00D653B2">
              <w:rPr>
                <w:b/>
                <w:sz w:val="28"/>
                <w:szCs w:val="28"/>
              </w:rPr>
              <w:t>От Заказчика:</w:t>
            </w:r>
          </w:p>
          <w:p w:rsidR="00CC3317" w:rsidRPr="00D653B2" w:rsidRDefault="00B76412" w:rsidP="005204A6">
            <w:pPr>
              <w:widowControl w:val="0"/>
              <w:suppressLineNumbers/>
              <w:suppressAutoHyphens w:val="0"/>
              <w:rPr>
                <w:sz w:val="28"/>
                <w:szCs w:val="28"/>
              </w:rPr>
            </w:pPr>
            <w:r w:rsidRPr="00D653B2">
              <w:rPr>
                <w:sz w:val="28"/>
                <w:szCs w:val="28"/>
              </w:rPr>
              <w:t>П</w:t>
            </w:r>
            <w:r w:rsidR="00CC3317" w:rsidRPr="00D653B2">
              <w:rPr>
                <w:sz w:val="28"/>
                <w:szCs w:val="28"/>
              </w:rPr>
              <w:t>ервый проректор</w:t>
            </w:r>
            <w:r w:rsidR="00CC3317" w:rsidRPr="00D653B2">
              <w:rPr>
                <w:sz w:val="28"/>
                <w:szCs w:val="28"/>
              </w:rPr>
              <w:tab/>
            </w:r>
            <w:r w:rsidR="00CC3317" w:rsidRPr="00D653B2">
              <w:rPr>
                <w:sz w:val="28"/>
                <w:szCs w:val="28"/>
              </w:rPr>
              <w:tab/>
            </w:r>
            <w:r w:rsidR="00CC3317" w:rsidRPr="00D653B2">
              <w:rPr>
                <w:sz w:val="28"/>
                <w:szCs w:val="28"/>
              </w:rPr>
              <w:tab/>
            </w:r>
            <w:r w:rsidR="00CC3317" w:rsidRPr="00D653B2">
              <w:rPr>
                <w:sz w:val="28"/>
                <w:szCs w:val="28"/>
              </w:rPr>
              <w:tab/>
            </w:r>
            <w:r w:rsidR="00CC3317" w:rsidRPr="00D653B2">
              <w:rPr>
                <w:sz w:val="28"/>
                <w:szCs w:val="28"/>
              </w:rPr>
              <w:tab/>
            </w:r>
            <w:r w:rsidR="00CC3317" w:rsidRPr="00D653B2">
              <w:rPr>
                <w:sz w:val="28"/>
                <w:szCs w:val="28"/>
              </w:rPr>
              <w:tab/>
            </w:r>
          </w:p>
          <w:p w:rsidR="00CC3317" w:rsidRPr="00D653B2" w:rsidRDefault="00CC3317" w:rsidP="005204A6">
            <w:pPr>
              <w:widowControl w:val="0"/>
              <w:suppressLineNumbers/>
              <w:suppressAutoHyphens w:val="0"/>
              <w:rPr>
                <w:sz w:val="28"/>
                <w:szCs w:val="28"/>
              </w:rPr>
            </w:pPr>
            <w:bookmarkStart w:id="1" w:name="_Hlk527048532"/>
          </w:p>
          <w:p w:rsidR="00CC3317" w:rsidRPr="00D653B2" w:rsidRDefault="00CC3317" w:rsidP="005204A6">
            <w:pPr>
              <w:widowControl w:val="0"/>
              <w:suppressLineNumbers/>
              <w:suppressAutoHyphens w:val="0"/>
              <w:rPr>
                <w:sz w:val="28"/>
                <w:szCs w:val="28"/>
              </w:rPr>
            </w:pPr>
            <w:r w:rsidRPr="00D653B2">
              <w:rPr>
                <w:sz w:val="28"/>
                <w:szCs w:val="28"/>
              </w:rPr>
              <w:t>________________/</w:t>
            </w:r>
            <w:r w:rsidR="00B76412" w:rsidRPr="00D653B2">
              <w:rPr>
                <w:sz w:val="28"/>
                <w:szCs w:val="28"/>
              </w:rPr>
              <w:t>М.Л</w:t>
            </w:r>
            <w:r w:rsidRPr="00D653B2">
              <w:rPr>
                <w:sz w:val="28"/>
                <w:szCs w:val="28"/>
              </w:rPr>
              <w:t xml:space="preserve">. </w:t>
            </w:r>
            <w:bookmarkEnd w:id="1"/>
            <w:r w:rsidR="00B76412" w:rsidRPr="00D653B2">
              <w:rPr>
                <w:sz w:val="28"/>
                <w:szCs w:val="28"/>
              </w:rPr>
              <w:t>Рудаков</w:t>
            </w:r>
            <w:r w:rsidRPr="00D653B2">
              <w:rPr>
                <w:sz w:val="28"/>
                <w:szCs w:val="28"/>
              </w:rPr>
              <w:t>/</w:t>
            </w:r>
          </w:p>
          <w:p w:rsidR="00CC3317" w:rsidRPr="00D653B2" w:rsidRDefault="00CC3317" w:rsidP="005204A6">
            <w:pPr>
              <w:pStyle w:val="p4"/>
              <w:widowControl w:val="0"/>
              <w:suppressLineNumbers/>
              <w:shd w:val="clear" w:color="auto" w:fill="FFFFFF"/>
              <w:suppressAutoHyphens w:val="0"/>
              <w:spacing w:before="0" w:after="0"/>
              <w:rPr>
                <w:sz w:val="28"/>
                <w:szCs w:val="28"/>
              </w:rPr>
            </w:pPr>
            <w:r w:rsidRPr="00D653B2">
              <w:rPr>
                <w:sz w:val="28"/>
                <w:szCs w:val="28"/>
              </w:rPr>
              <w:t>М.П.</w:t>
            </w:r>
          </w:p>
        </w:tc>
        <w:tc>
          <w:tcPr>
            <w:tcW w:w="50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4A" w:rsidRPr="00D653B2" w:rsidRDefault="001C274A" w:rsidP="005204A6">
            <w:pPr>
              <w:pStyle w:val="TableContents"/>
              <w:suppressAutoHyphens w:val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D653B2">
              <w:rPr>
                <w:rFonts w:cs="Times New Roman"/>
                <w:b/>
                <w:bCs/>
                <w:sz w:val="28"/>
                <w:szCs w:val="28"/>
              </w:rPr>
              <w:t>Исполнитель: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Наименование (полное, сокращенное)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ОГРН</w:t>
            </w:r>
            <w:r w:rsidR="007076B9">
              <w:rPr>
                <w:rFonts w:eastAsia="SimSun"/>
                <w:sz w:val="28"/>
                <w:szCs w:val="28"/>
                <w:lang w:bidi="hi-IN"/>
              </w:rPr>
              <w:t>/ОГРНИП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ИНН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КПП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ОКПО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ОКТМО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Дата постановки на учет в налоговом органе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Юридический адрес</w:t>
            </w:r>
            <w:r w:rsidR="007076B9">
              <w:rPr>
                <w:rFonts w:eastAsia="SimSun"/>
                <w:sz w:val="28"/>
                <w:szCs w:val="28"/>
                <w:lang w:bidi="hi-IN"/>
              </w:rPr>
              <w:t>/Адрес регистрации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Почтовый адрес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Фактический адрес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Расчетный счет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Наименование банка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Корреспондентский счет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>БИК</w:t>
            </w: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sz w:val="28"/>
                <w:szCs w:val="28"/>
                <w:lang w:bidi="hi-IN"/>
              </w:rPr>
            </w:pPr>
            <w:r w:rsidRPr="00D653B2">
              <w:rPr>
                <w:rFonts w:eastAsia="SimSun"/>
                <w:sz w:val="28"/>
                <w:szCs w:val="28"/>
                <w:lang w:bidi="hi-IN"/>
              </w:rPr>
              <w:t xml:space="preserve">Телефон, факс, </w:t>
            </w:r>
            <w:proofErr w:type="spellStart"/>
            <w:r w:rsidRPr="00D653B2">
              <w:rPr>
                <w:rFonts w:eastAsia="SimSun"/>
                <w:sz w:val="28"/>
                <w:szCs w:val="28"/>
                <w:lang w:bidi="hi-IN"/>
              </w:rPr>
              <w:t>e-mail</w:t>
            </w:r>
            <w:proofErr w:type="spellEnd"/>
          </w:p>
          <w:p w:rsidR="00CC3317" w:rsidRPr="00D653B2" w:rsidRDefault="00684E4E" w:rsidP="005204A6">
            <w:pPr>
              <w:widowControl w:val="0"/>
              <w:suppressLineNumbers/>
              <w:suppressAutoHyphens w:val="0"/>
              <w:jc w:val="both"/>
              <w:rPr>
                <w:rFonts w:eastAsia="SimSun"/>
                <w:bCs/>
                <w:sz w:val="28"/>
                <w:szCs w:val="28"/>
                <w:lang w:eastAsia="ru-RU"/>
              </w:rPr>
            </w:pPr>
            <w:proofErr w:type="spellStart"/>
            <w:r w:rsidRPr="00D653B2">
              <w:rPr>
                <w:rFonts w:eastAsia="SimSun"/>
                <w:sz w:val="28"/>
                <w:szCs w:val="28"/>
                <w:lang w:bidi="hi-IN"/>
              </w:rPr>
              <w:t>СМП-да</w:t>
            </w:r>
            <w:proofErr w:type="spellEnd"/>
            <w:r w:rsidRPr="00D653B2">
              <w:rPr>
                <w:rFonts w:eastAsia="SimSun"/>
                <w:sz w:val="28"/>
                <w:szCs w:val="28"/>
                <w:lang w:bidi="hi-IN"/>
              </w:rPr>
              <w:t>/нет</w:t>
            </w:r>
          </w:p>
          <w:p w:rsidR="00CC3317" w:rsidRPr="00D653B2" w:rsidRDefault="00CC3317" w:rsidP="005204A6">
            <w:pPr>
              <w:pStyle w:val="a6"/>
              <w:suppressLineNumbers/>
              <w:suppressAutoHyphens w:val="0"/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CC3317" w:rsidRPr="00D653B2" w:rsidRDefault="00CC3317" w:rsidP="005204A6">
            <w:pPr>
              <w:pStyle w:val="a6"/>
              <w:suppressLineNumbers/>
              <w:suppressAutoHyphens w:val="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CC3317" w:rsidRPr="00D653B2" w:rsidRDefault="00CC3317" w:rsidP="005204A6">
            <w:pPr>
              <w:pStyle w:val="a6"/>
              <w:suppressLineNumbers/>
              <w:suppressAutoHyphens w:val="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684E4E" w:rsidRPr="00D653B2" w:rsidRDefault="00684E4E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360B37" w:rsidRPr="00D653B2" w:rsidRDefault="00360B37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360B37" w:rsidRPr="00D653B2" w:rsidRDefault="00360B37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7076B9" w:rsidRDefault="007076B9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</w:p>
          <w:p w:rsidR="00CC3317" w:rsidRPr="00D653B2" w:rsidRDefault="00CC3317" w:rsidP="005204A6">
            <w:pPr>
              <w:widowControl w:val="0"/>
              <w:suppressLineNumbers/>
              <w:suppressAutoHyphens w:val="0"/>
              <w:rPr>
                <w:b/>
                <w:sz w:val="28"/>
                <w:szCs w:val="28"/>
              </w:rPr>
            </w:pPr>
            <w:r w:rsidRPr="00D653B2">
              <w:rPr>
                <w:b/>
                <w:sz w:val="28"/>
                <w:szCs w:val="28"/>
              </w:rPr>
              <w:t>От Исполнителя:</w:t>
            </w:r>
          </w:p>
          <w:p w:rsidR="00CC3317" w:rsidRPr="00D653B2" w:rsidRDefault="00684E4E" w:rsidP="005204A6">
            <w:pPr>
              <w:widowControl w:val="0"/>
              <w:suppressLineNumbers/>
              <w:suppressAutoHyphens w:val="0"/>
              <w:rPr>
                <w:sz w:val="28"/>
                <w:szCs w:val="28"/>
              </w:rPr>
            </w:pPr>
            <w:r w:rsidRPr="00D653B2">
              <w:rPr>
                <w:sz w:val="28"/>
                <w:szCs w:val="28"/>
              </w:rPr>
              <w:t>(Должность)</w:t>
            </w:r>
          </w:p>
          <w:p w:rsidR="00CC3317" w:rsidRPr="00D653B2" w:rsidRDefault="00CC3317" w:rsidP="005204A6">
            <w:pPr>
              <w:widowControl w:val="0"/>
              <w:suppressLineNumbers/>
              <w:suppressAutoHyphens w:val="0"/>
              <w:rPr>
                <w:sz w:val="28"/>
                <w:szCs w:val="28"/>
              </w:rPr>
            </w:pPr>
          </w:p>
          <w:p w:rsidR="00CC3317" w:rsidRPr="00D653B2" w:rsidRDefault="00CC3317" w:rsidP="005204A6">
            <w:pPr>
              <w:widowControl w:val="0"/>
              <w:suppressLineNumbers/>
              <w:suppressAutoHyphens w:val="0"/>
              <w:rPr>
                <w:sz w:val="28"/>
                <w:szCs w:val="28"/>
              </w:rPr>
            </w:pPr>
          </w:p>
          <w:p w:rsidR="00CC3317" w:rsidRPr="00D653B2" w:rsidRDefault="00CC3317" w:rsidP="005204A6">
            <w:pPr>
              <w:widowControl w:val="0"/>
              <w:suppressLineNumbers/>
              <w:suppressAutoHyphens w:val="0"/>
              <w:rPr>
                <w:sz w:val="28"/>
                <w:szCs w:val="28"/>
              </w:rPr>
            </w:pPr>
            <w:r w:rsidRPr="00D653B2">
              <w:rPr>
                <w:sz w:val="28"/>
                <w:szCs w:val="28"/>
              </w:rPr>
              <w:t>__________________/</w:t>
            </w:r>
            <w:r w:rsidR="00684E4E" w:rsidRPr="00D653B2">
              <w:rPr>
                <w:sz w:val="28"/>
                <w:szCs w:val="28"/>
              </w:rPr>
              <w:t>____________</w:t>
            </w:r>
            <w:r w:rsidRPr="00D653B2">
              <w:rPr>
                <w:sz w:val="28"/>
                <w:szCs w:val="28"/>
              </w:rPr>
              <w:t>/</w:t>
            </w:r>
          </w:p>
          <w:p w:rsidR="00CC3317" w:rsidRPr="00D653B2" w:rsidRDefault="00CC3317" w:rsidP="005204A6">
            <w:pPr>
              <w:widowControl w:val="0"/>
              <w:suppressLineNumbers/>
              <w:suppressAutoHyphens w:val="0"/>
              <w:rPr>
                <w:sz w:val="28"/>
                <w:szCs w:val="28"/>
              </w:rPr>
            </w:pPr>
            <w:r w:rsidRPr="00D653B2">
              <w:rPr>
                <w:sz w:val="28"/>
                <w:szCs w:val="28"/>
              </w:rPr>
              <w:t>М.П.</w:t>
            </w:r>
          </w:p>
        </w:tc>
      </w:tr>
    </w:tbl>
    <w:p w:rsidR="00A51759" w:rsidRPr="004A6079" w:rsidRDefault="00A51759" w:rsidP="000C7903">
      <w:pPr>
        <w:pStyle w:val="11"/>
        <w:ind w:left="0" w:firstLine="708"/>
        <w:jc w:val="right"/>
        <w:rPr>
          <w:sz w:val="28"/>
          <w:szCs w:val="28"/>
          <w:lang w:val="en-US"/>
        </w:rPr>
      </w:pPr>
    </w:p>
    <w:p w:rsidR="00445DDF" w:rsidRDefault="00445DDF" w:rsidP="000C7903">
      <w:pPr>
        <w:pStyle w:val="11"/>
        <w:ind w:left="0" w:firstLine="708"/>
        <w:jc w:val="right"/>
        <w:rPr>
          <w:sz w:val="28"/>
          <w:szCs w:val="28"/>
        </w:rPr>
      </w:pPr>
    </w:p>
    <w:p w:rsidR="00445DDF" w:rsidRDefault="00445DDF" w:rsidP="000C7903">
      <w:pPr>
        <w:pStyle w:val="11"/>
        <w:ind w:left="0" w:firstLine="708"/>
        <w:jc w:val="right"/>
        <w:rPr>
          <w:sz w:val="28"/>
          <w:szCs w:val="28"/>
        </w:rPr>
      </w:pPr>
    </w:p>
    <w:p w:rsidR="00445DDF" w:rsidRDefault="00445DDF" w:rsidP="000C7903">
      <w:pPr>
        <w:pStyle w:val="11"/>
        <w:ind w:left="0" w:firstLine="708"/>
        <w:jc w:val="right"/>
        <w:rPr>
          <w:sz w:val="28"/>
          <w:szCs w:val="28"/>
        </w:rPr>
      </w:pPr>
    </w:p>
    <w:p w:rsidR="00445DDF" w:rsidRDefault="00445DDF" w:rsidP="000C7903">
      <w:pPr>
        <w:pStyle w:val="11"/>
        <w:ind w:left="0" w:firstLine="708"/>
        <w:jc w:val="right"/>
        <w:rPr>
          <w:sz w:val="28"/>
          <w:szCs w:val="28"/>
        </w:rPr>
      </w:pPr>
    </w:p>
    <w:p w:rsidR="003F3AB4" w:rsidRDefault="003F3AB4" w:rsidP="000C7903">
      <w:pPr>
        <w:pStyle w:val="11"/>
        <w:ind w:left="0" w:firstLine="708"/>
        <w:jc w:val="right"/>
        <w:rPr>
          <w:sz w:val="28"/>
          <w:szCs w:val="28"/>
        </w:rPr>
      </w:pPr>
    </w:p>
    <w:p w:rsidR="00531E30" w:rsidRPr="00D653B2" w:rsidRDefault="00C0279B" w:rsidP="000C7903">
      <w:pPr>
        <w:pStyle w:val="11"/>
        <w:ind w:left="0" w:firstLine="708"/>
        <w:jc w:val="right"/>
        <w:rPr>
          <w:sz w:val="28"/>
          <w:szCs w:val="28"/>
        </w:rPr>
      </w:pPr>
      <w:r w:rsidRPr="00D653B2">
        <w:rPr>
          <w:sz w:val="28"/>
          <w:szCs w:val="28"/>
        </w:rPr>
        <w:t>П</w:t>
      </w:r>
      <w:r w:rsidR="00531E30" w:rsidRPr="00D653B2">
        <w:rPr>
          <w:sz w:val="28"/>
          <w:szCs w:val="28"/>
        </w:rPr>
        <w:t>риложение</w:t>
      </w:r>
      <w:r w:rsidRPr="00D653B2">
        <w:rPr>
          <w:sz w:val="28"/>
          <w:szCs w:val="28"/>
        </w:rPr>
        <w:t xml:space="preserve"> №1</w:t>
      </w:r>
      <w:r w:rsidR="00531E30" w:rsidRPr="00D653B2">
        <w:rPr>
          <w:sz w:val="28"/>
          <w:szCs w:val="28"/>
        </w:rPr>
        <w:t xml:space="preserve"> </w:t>
      </w:r>
      <w:r w:rsidRPr="00D653B2">
        <w:rPr>
          <w:sz w:val="28"/>
          <w:szCs w:val="28"/>
        </w:rPr>
        <w:t xml:space="preserve">к </w:t>
      </w:r>
      <w:r w:rsidR="00531E30" w:rsidRPr="00D653B2">
        <w:rPr>
          <w:sz w:val="28"/>
          <w:szCs w:val="28"/>
        </w:rPr>
        <w:t>Д</w:t>
      </w:r>
      <w:r w:rsidRPr="00D653B2">
        <w:rPr>
          <w:sz w:val="28"/>
          <w:szCs w:val="28"/>
        </w:rPr>
        <w:t xml:space="preserve">оговору </w:t>
      </w:r>
    </w:p>
    <w:p w:rsidR="0083792D" w:rsidRPr="00D653B2" w:rsidRDefault="00C0279B" w:rsidP="000C7903">
      <w:pPr>
        <w:pStyle w:val="11"/>
        <w:ind w:left="0" w:firstLine="708"/>
        <w:jc w:val="right"/>
        <w:rPr>
          <w:sz w:val="28"/>
          <w:szCs w:val="28"/>
        </w:rPr>
      </w:pPr>
      <w:r w:rsidRPr="00D653B2">
        <w:rPr>
          <w:sz w:val="28"/>
          <w:szCs w:val="28"/>
        </w:rPr>
        <w:t xml:space="preserve">№ </w:t>
      </w:r>
      <w:r w:rsidR="00EE4619" w:rsidRPr="00D653B2">
        <w:rPr>
          <w:sz w:val="28"/>
          <w:szCs w:val="28"/>
        </w:rPr>
        <w:t>__</w:t>
      </w:r>
      <w:r w:rsidR="000C7903" w:rsidRPr="00D653B2">
        <w:rPr>
          <w:sz w:val="28"/>
          <w:szCs w:val="28"/>
        </w:rPr>
        <w:t>____</w:t>
      </w:r>
      <w:r w:rsidR="00EE4619" w:rsidRPr="00D653B2">
        <w:rPr>
          <w:sz w:val="28"/>
          <w:szCs w:val="28"/>
        </w:rPr>
        <w:t>____</w:t>
      </w:r>
      <w:r w:rsidR="00A20B86" w:rsidRPr="00D653B2">
        <w:rPr>
          <w:sz w:val="28"/>
          <w:szCs w:val="28"/>
        </w:rPr>
        <w:t xml:space="preserve"> </w:t>
      </w:r>
      <w:r w:rsidRPr="00D653B2">
        <w:rPr>
          <w:sz w:val="28"/>
          <w:szCs w:val="28"/>
        </w:rPr>
        <w:t>от «</w:t>
      </w:r>
      <w:r w:rsidR="00EE4619" w:rsidRPr="00D653B2">
        <w:rPr>
          <w:sz w:val="28"/>
          <w:szCs w:val="28"/>
        </w:rPr>
        <w:t>__</w:t>
      </w:r>
      <w:r w:rsidR="000C7903" w:rsidRPr="00D653B2">
        <w:rPr>
          <w:sz w:val="28"/>
          <w:szCs w:val="28"/>
        </w:rPr>
        <w:t>_</w:t>
      </w:r>
      <w:r w:rsidRPr="00D653B2">
        <w:rPr>
          <w:sz w:val="28"/>
          <w:szCs w:val="28"/>
        </w:rPr>
        <w:t>»</w:t>
      </w:r>
      <w:r w:rsidR="00A20B86" w:rsidRPr="00D653B2">
        <w:rPr>
          <w:sz w:val="28"/>
          <w:szCs w:val="28"/>
        </w:rPr>
        <w:t xml:space="preserve"> </w:t>
      </w:r>
      <w:r w:rsidR="000C7903" w:rsidRPr="00D653B2">
        <w:rPr>
          <w:sz w:val="28"/>
          <w:szCs w:val="28"/>
        </w:rPr>
        <w:t>_______</w:t>
      </w:r>
      <w:r w:rsidR="00A20B86" w:rsidRPr="00D653B2">
        <w:rPr>
          <w:sz w:val="28"/>
          <w:szCs w:val="28"/>
        </w:rPr>
        <w:t xml:space="preserve"> </w:t>
      </w:r>
      <w:r w:rsidR="003B065B" w:rsidRPr="00D653B2">
        <w:rPr>
          <w:sz w:val="28"/>
          <w:szCs w:val="28"/>
        </w:rPr>
        <w:t>2026</w:t>
      </w:r>
      <w:r w:rsidR="00A20B86" w:rsidRPr="00D653B2">
        <w:rPr>
          <w:sz w:val="28"/>
          <w:szCs w:val="28"/>
        </w:rPr>
        <w:t xml:space="preserve"> </w:t>
      </w:r>
      <w:r w:rsidRPr="00D653B2">
        <w:rPr>
          <w:sz w:val="28"/>
          <w:szCs w:val="28"/>
        </w:rPr>
        <w:t>г.</w:t>
      </w:r>
    </w:p>
    <w:p w:rsidR="001A7770" w:rsidRPr="00D653B2" w:rsidRDefault="001A7770">
      <w:pPr>
        <w:jc w:val="right"/>
        <w:rPr>
          <w:b/>
          <w:i/>
          <w:sz w:val="28"/>
          <w:szCs w:val="28"/>
        </w:rPr>
      </w:pPr>
    </w:p>
    <w:p w:rsidR="006F1A65" w:rsidRPr="00D653B2" w:rsidRDefault="006F1A65">
      <w:pPr>
        <w:jc w:val="right"/>
        <w:rPr>
          <w:b/>
          <w:i/>
          <w:sz w:val="28"/>
          <w:szCs w:val="28"/>
        </w:rPr>
      </w:pPr>
    </w:p>
    <w:p w:rsidR="006F1A65" w:rsidRPr="00D653B2" w:rsidRDefault="006F1A65">
      <w:pPr>
        <w:jc w:val="right"/>
        <w:rPr>
          <w:b/>
          <w:i/>
          <w:sz w:val="28"/>
          <w:szCs w:val="28"/>
        </w:rPr>
      </w:pPr>
    </w:p>
    <w:p w:rsidR="0083792D" w:rsidRPr="00D653B2" w:rsidRDefault="007076B9" w:rsidP="007076B9">
      <w:pPr>
        <w:pStyle w:val="11"/>
        <w:ind w:left="0" w:firstLine="708"/>
        <w:jc w:val="center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Спецификация услуг</w:t>
      </w:r>
    </w:p>
    <w:p w:rsidR="0083792D" w:rsidRPr="00D653B2" w:rsidRDefault="0083792D" w:rsidP="00531E30">
      <w:pPr>
        <w:tabs>
          <w:tab w:val="left" w:pos="4320"/>
        </w:tabs>
        <w:jc w:val="center"/>
        <w:rPr>
          <w:sz w:val="28"/>
          <w:szCs w:val="28"/>
        </w:rPr>
      </w:pPr>
    </w:p>
    <w:p w:rsidR="0083792D" w:rsidRPr="00D653B2" w:rsidRDefault="0083792D" w:rsidP="0012144A">
      <w:pPr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820"/>
        <w:gridCol w:w="850"/>
        <w:gridCol w:w="851"/>
        <w:gridCol w:w="1559"/>
        <w:gridCol w:w="1609"/>
      </w:tblGrid>
      <w:tr w:rsidR="00A51759" w:rsidRPr="00D653B2" w:rsidTr="004509D7">
        <w:trPr>
          <w:trHeight w:val="8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59" w:rsidRPr="00D653B2" w:rsidRDefault="00A51759" w:rsidP="00A51759">
            <w:pPr>
              <w:jc w:val="center"/>
              <w:rPr>
                <w:sz w:val="28"/>
                <w:szCs w:val="28"/>
              </w:rPr>
            </w:pPr>
            <w:r w:rsidRPr="00D653B2">
              <w:rPr>
                <w:sz w:val="28"/>
                <w:szCs w:val="28"/>
              </w:rPr>
              <w:t>№</w:t>
            </w:r>
          </w:p>
          <w:p w:rsidR="00A51759" w:rsidRPr="00D653B2" w:rsidRDefault="00A51759" w:rsidP="00A51759">
            <w:pPr>
              <w:jc w:val="center"/>
              <w:rPr>
                <w:sz w:val="28"/>
                <w:szCs w:val="28"/>
              </w:rPr>
            </w:pPr>
            <w:proofErr w:type="spellStart"/>
            <w:r w:rsidRPr="00D653B2">
              <w:rPr>
                <w:sz w:val="28"/>
                <w:szCs w:val="28"/>
              </w:rPr>
              <w:t>п</w:t>
            </w:r>
            <w:proofErr w:type="spellEnd"/>
            <w:r w:rsidRPr="00D653B2">
              <w:rPr>
                <w:sz w:val="28"/>
                <w:szCs w:val="28"/>
              </w:rPr>
              <w:t>/</w:t>
            </w:r>
            <w:proofErr w:type="spellStart"/>
            <w:r w:rsidRPr="00D653B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59" w:rsidRPr="00D653B2" w:rsidRDefault="00A51759" w:rsidP="00A51759">
            <w:pPr>
              <w:jc w:val="center"/>
              <w:rPr>
                <w:sz w:val="28"/>
                <w:szCs w:val="28"/>
              </w:rPr>
            </w:pPr>
            <w:r w:rsidRPr="00D653B2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59" w:rsidRPr="00D653B2" w:rsidRDefault="00A51759" w:rsidP="00A51759">
            <w:pPr>
              <w:pStyle w:val="a5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  <w:lang w:eastAsia="zh-CN"/>
              </w:rPr>
            </w:pPr>
            <w:r w:rsidRPr="00D653B2">
              <w:rPr>
                <w:rFonts w:ascii="Times New Roman" w:eastAsia="Times New Roman" w:hAnsi="Times New Roman"/>
                <w:kern w:val="3"/>
                <w:sz w:val="28"/>
                <w:szCs w:val="28"/>
                <w:lang w:eastAsia="zh-C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59" w:rsidRPr="00D653B2" w:rsidRDefault="00A51759" w:rsidP="00A51759">
            <w:pPr>
              <w:pStyle w:val="a5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  <w:lang w:eastAsia="zh-CN"/>
              </w:rPr>
            </w:pPr>
            <w:r w:rsidRPr="00D653B2">
              <w:rPr>
                <w:rFonts w:ascii="Times New Roman" w:eastAsia="Times New Roman" w:hAnsi="Times New Roman"/>
                <w:kern w:val="3"/>
                <w:sz w:val="28"/>
                <w:szCs w:val="28"/>
                <w:lang w:eastAsia="zh-CN"/>
              </w:rPr>
              <w:t xml:space="preserve">Кол-во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59" w:rsidRPr="00D653B2" w:rsidRDefault="00A51759" w:rsidP="00A517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3B2">
              <w:rPr>
                <w:rFonts w:ascii="Times New Roman" w:hAnsi="Times New Roman" w:cs="Times New Roman"/>
                <w:sz w:val="28"/>
                <w:szCs w:val="28"/>
              </w:rPr>
              <w:t>Цена за ед. (</w:t>
            </w:r>
            <w:r w:rsidRPr="00D653B2">
              <w:rPr>
                <w:rFonts w:ascii="Times New Roman" w:hAnsi="Times New Roman" w:cs="Times New Roman" w:hint="cs"/>
                <w:sz w:val="28"/>
                <w:szCs w:val="28"/>
              </w:rPr>
              <w:t>с</w:t>
            </w:r>
            <w:r w:rsidRPr="00D65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3B2">
              <w:rPr>
                <w:rFonts w:ascii="Times New Roman" w:hAnsi="Times New Roman" w:cs="Times New Roman" w:hint="cs"/>
                <w:sz w:val="28"/>
                <w:szCs w:val="28"/>
              </w:rPr>
              <w:t>НДС</w:t>
            </w:r>
            <w:r w:rsidRPr="00D653B2">
              <w:rPr>
                <w:rFonts w:ascii="Times New Roman" w:hAnsi="Times New Roman" w:cs="Times New Roman"/>
                <w:sz w:val="28"/>
                <w:szCs w:val="28"/>
              </w:rPr>
              <w:t>*), 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59" w:rsidRPr="00D653B2" w:rsidRDefault="00A51759" w:rsidP="00A517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3B2">
              <w:rPr>
                <w:rFonts w:ascii="Times New Roman" w:hAnsi="Times New Roman" w:cs="Times New Roman"/>
                <w:sz w:val="28"/>
                <w:szCs w:val="28"/>
              </w:rPr>
              <w:t>Стоимость, (</w:t>
            </w:r>
            <w:r w:rsidRPr="00D653B2">
              <w:rPr>
                <w:rFonts w:ascii="Times New Roman" w:hAnsi="Times New Roman" w:cs="Times New Roman" w:hint="cs"/>
                <w:sz w:val="28"/>
                <w:szCs w:val="28"/>
              </w:rPr>
              <w:t>с</w:t>
            </w:r>
            <w:r w:rsidRPr="00D65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3B2">
              <w:rPr>
                <w:rFonts w:ascii="Times New Roman" w:hAnsi="Times New Roman" w:cs="Times New Roman" w:hint="cs"/>
                <w:sz w:val="28"/>
                <w:szCs w:val="28"/>
              </w:rPr>
              <w:t>НДС</w:t>
            </w:r>
            <w:r w:rsidRPr="00D653B2">
              <w:rPr>
                <w:rFonts w:ascii="Times New Roman" w:hAnsi="Times New Roman" w:cs="Times New Roman"/>
                <w:sz w:val="28"/>
                <w:szCs w:val="28"/>
              </w:rPr>
              <w:t>*), руб.</w:t>
            </w:r>
          </w:p>
        </w:tc>
      </w:tr>
      <w:tr w:rsidR="00CF468C" w:rsidRPr="00D653B2" w:rsidTr="004509D7">
        <w:trPr>
          <w:trHeight w:val="8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C" w:rsidRPr="00D653B2" w:rsidRDefault="00CF468C" w:rsidP="00CF468C">
            <w:pPr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D653B2"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B9" w:rsidRDefault="00CF468C" w:rsidP="00CF468C">
            <w:pPr>
              <w:jc w:val="both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D653B2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Услуги </w:t>
            </w:r>
            <w:r w:rsidR="007076B9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по организации занятий </w:t>
            </w:r>
            <w:r w:rsidRPr="00D653B2">
              <w:rPr>
                <w:color w:val="000000"/>
                <w:kern w:val="0"/>
                <w:sz w:val="28"/>
                <w:szCs w:val="28"/>
                <w:lang w:eastAsia="ru-RU"/>
              </w:rPr>
              <w:t>в крытом лыжном тоннеле</w:t>
            </w:r>
            <w:r w:rsidR="007076B9">
              <w:rPr>
                <w:color w:val="000000"/>
                <w:kern w:val="0"/>
                <w:sz w:val="28"/>
                <w:szCs w:val="28"/>
                <w:lang w:eastAsia="ru-RU"/>
              </w:rPr>
              <w:t>:</w:t>
            </w:r>
          </w:p>
          <w:p w:rsidR="00CF468C" w:rsidRDefault="007076B9" w:rsidP="00CF468C">
            <w:pPr>
              <w:jc w:val="both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 предоставление индивидуального</w:t>
            </w:r>
            <w:r w:rsidR="00CF468C" w:rsidRPr="00D653B2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абонемент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а</w:t>
            </w:r>
            <w:r w:rsidR="00CF468C" w:rsidRPr="00D653B2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на 16 занятий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(1 </w:t>
            </w:r>
            <w:proofErr w:type="spellStart"/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усл</w:t>
            </w:r>
            <w:proofErr w:type="spellEnd"/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 ед.);</w:t>
            </w:r>
          </w:p>
          <w:p w:rsidR="007076B9" w:rsidRDefault="007076B9" w:rsidP="00CF468C">
            <w:pPr>
              <w:jc w:val="both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 наличие комфортной раздевалки с душевой комнатой;</w:t>
            </w:r>
          </w:p>
          <w:p w:rsidR="007076B9" w:rsidRPr="00D653B2" w:rsidRDefault="007076B9" w:rsidP="00CF468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- </w:t>
            </w:r>
            <w:r w:rsidR="00D2306D">
              <w:rPr>
                <w:color w:val="000000"/>
                <w:kern w:val="0"/>
                <w:sz w:val="28"/>
                <w:szCs w:val="28"/>
                <w:lang w:eastAsia="ru-RU"/>
              </w:rPr>
              <w:t>круглосуточное освещение (возможность заниматься во временной период с 07:00 до 23:00)</w:t>
            </w:r>
            <w:r w:rsidR="004509D7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8C" w:rsidRPr="00D653B2" w:rsidRDefault="00CF468C" w:rsidP="00CF468C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3B2">
              <w:rPr>
                <w:rFonts w:ascii="Times New Roman" w:hAnsi="Times New Roman"/>
                <w:sz w:val="28"/>
                <w:szCs w:val="28"/>
              </w:rPr>
              <w:t>усл</w:t>
            </w:r>
            <w:proofErr w:type="spellEnd"/>
            <w:r w:rsidRPr="00D653B2">
              <w:rPr>
                <w:rFonts w:ascii="Times New Roman" w:hAnsi="Times New Roman"/>
                <w:sz w:val="28"/>
                <w:szCs w:val="28"/>
              </w:rPr>
              <w:t>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8C" w:rsidRPr="00D653B2" w:rsidRDefault="00CF468C" w:rsidP="00CF468C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3B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8C" w:rsidRPr="00D653B2" w:rsidRDefault="00CF468C" w:rsidP="00CF468C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8C" w:rsidRPr="00D653B2" w:rsidRDefault="00CF468C" w:rsidP="00CF468C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65" w:rsidRPr="00D653B2" w:rsidTr="004509D7">
        <w:trPr>
          <w:trHeight w:val="398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65" w:rsidRPr="00D653B2" w:rsidRDefault="006F1A65" w:rsidP="00CC3317">
            <w:pPr>
              <w:pStyle w:val="a5"/>
              <w:spacing w:line="25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653B2">
              <w:rPr>
                <w:rFonts w:ascii="Times New Roman" w:hAnsi="Times New Roman"/>
                <w:b/>
                <w:sz w:val="28"/>
                <w:szCs w:val="28"/>
              </w:rPr>
              <w:t>Итого, руб.: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65" w:rsidRPr="00D653B2" w:rsidRDefault="006F1A65" w:rsidP="00EE4619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1A65" w:rsidRPr="00D653B2" w:rsidTr="004509D7">
        <w:trPr>
          <w:trHeight w:val="276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65" w:rsidRPr="00D653B2" w:rsidRDefault="00A51759" w:rsidP="00CC3317">
            <w:pPr>
              <w:pStyle w:val="a5"/>
              <w:spacing w:line="25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76B9">
              <w:rPr>
                <w:rFonts w:ascii="Times New Roman" w:hAnsi="Times New Roman"/>
                <w:b/>
                <w:sz w:val="28"/>
                <w:szCs w:val="28"/>
              </w:rPr>
              <w:t>в т.ч. НДС __%, руб.:*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65" w:rsidRPr="00D653B2" w:rsidRDefault="00A51759" w:rsidP="00EA76ED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53B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A51759" w:rsidRPr="00D653B2" w:rsidRDefault="00A51759" w:rsidP="00A51759">
      <w:pPr>
        <w:ind w:firstLine="600"/>
        <w:jc w:val="both"/>
        <w:rPr>
          <w:noProof/>
          <w:sz w:val="28"/>
          <w:szCs w:val="28"/>
        </w:rPr>
      </w:pPr>
      <w:r w:rsidRPr="00D653B2">
        <w:rPr>
          <w:sz w:val="28"/>
          <w:szCs w:val="28"/>
        </w:rPr>
        <w:t>* - для плательщиков НДС</w:t>
      </w:r>
    </w:p>
    <w:p w:rsidR="000C7903" w:rsidRPr="00D653B2" w:rsidRDefault="000C7903" w:rsidP="00CC3317">
      <w:pPr>
        <w:jc w:val="both"/>
        <w:rPr>
          <w:sz w:val="28"/>
          <w:szCs w:val="28"/>
        </w:rPr>
      </w:pPr>
    </w:p>
    <w:p w:rsidR="000C7903" w:rsidRPr="00D653B2" w:rsidRDefault="000C7903" w:rsidP="00EE4619">
      <w:pPr>
        <w:ind w:firstLine="567"/>
        <w:jc w:val="both"/>
        <w:rPr>
          <w:sz w:val="28"/>
          <w:szCs w:val="28"/>
        </w:rPr>
      </w:pPr>
    </w:p>
    <w:p w:rsidR="006F1A65" w:rsidRPr="00D653B2" w:rsidRDefault="006F1A65" w:rsidP="00EE4619">
      <w:pPr>
        <w:ind w:firstLine="567"/>
        <w:jc w:val="both"/>
        <w:rPr>
          <w:sz w:val="28"/>
          <w:szCs w:val="28"/>
        </w:rPr>
      </w:pPr>
    </w:p>
    <w:p w:rsidR="00A21EBB" w:rsidRPr="00D653B2" w:rsidRDefault="00A21EBB">
      <w:pPr>
        <w:ind w:firstLine="567"/>
        <w:rPr>
          <w:sz w:val="28"/>
          <w:szCs w:val="28"/>
        </w:rPr>
      </w:pPr>
    </w:p>
    <w:p w:rsidR="00A21EBB" w:rsidRPr="00D653B2" w:rsidRDefault="00A21EBB">
      <w:pPr>
        <w:ind w:firstLine="567"/>
        <w:rPr>
          <w:sz w:val="28"/>
          <w:szCs w:val="28"/>
        </w:rPr>
      </w:pPr>
    </w:p>
    <w:p w:rsidR="0083792D" w:rsidRPr="00D653B2" w:rsidRDefault="00BB0E1D" w:rsidP="00EE4619">
      <w:pPr>
        <w:pStyle w:val="Textbody"/>
        <w:widowControl/>
        <w:spacing w:after="0"/>
        <w:rPr>
          <w:rFonts w:cs="Times New Roman"/>
          <w:sz w:val="28"/>
          <w:szCs w:val="28"/>
        </w:rPr>
      </w:pPr>
      <w:r w:rsidRPr="00D653B2">
        <w:rPr>
          <w:rFonts w:cs="Times New Roman"/>
          <w:b/>
          <w:sz w:val="28"/>
          <w:szCs w:val="28"/>
        </w:rPr>
        <w:t>От</w:t>
      </w:r>
      <w:r w:rsidR="008D7522" w:rsidRPr="00D653B2">
        <w:rPr>
          <w:rFonts w:cs="Times New Roman"/>
          <w:b/>
          <w:sz w:val="28"/>
          <w:szCs w:val="28"/>
        </w:rPr>
        <w:t xml:space="preserve"> </w:t>
      </w:r>
      <w:r w:rsidR="00C0279B" w:rsidRPr="00D653B2">
        <w:rPr>
          <w:rFonts w:cs="Times New Roman"/>
          <w:b/>
          <w:sz w:val="28"/>
          <w:szCs w:val="28"/>
        </w:rPr>
        <w:t>З</w:t>
      </w:r>
      <w:r w:rsidRPr="00D653B2">
        <w:rPr>
          <w:rFonts w:cs="Times New Roman"/>
          <w:b/>
          <w:sz w:val="28"/>
          <w:szCs w:val="28"/>
        </w:rPr>
        <w:t>аказчика</w:t>
      </w:r>
      <w:r w:rsidR="008D7522" w:rsidRPr="00D653B2">
        <w:rPr>
          <w:rFonts w:cs="Times New Roman"/>
          <w:b/>
          <w:sz w:val="28"/>
          <w:szCs w:val="28"/>
        </w:rPr>
        <w:t xml:space="preserve">:                                                От </w:t>
      </w:r>
      <w:r w:rsidRPr="00D653B2">
        <w:rPr>
          <w:rFonts w:cs="Times New Roman"/>
          <w:b/>
          <w:sz w:val="28"/>
          <w:szCs w:val="28"/>
        </w:rPr>
        <w:t>Исполнителя</w:t>
      </w:r>
      <w:r w:rsidR="00C0279B" w:rsidRPr="00D653B2">
        <w:rPr>
          <w:rFonts w:cs="Times New Roman"/>
          <w:b/>
          <w:sz w:val="28"/>
          <w:szCs w:val="28"/>
        </w:rPr>
        <w:t>:</w:t>
      </w:r>
      <w:r w:rsidR="00C0279B" w:rsidRPr="00D653B2">
        <w:rPr>
          <w:rFonts w:cs="Times New Roman"/>
          <w:sz w:val="28"/>
          <w:szCs w:val="28"/>
        </w:rPr>
        <w:t xml:space="preserve">                                                                                      </w:t>
      </w:r>
      <w:r w:rsidR="003B065B" w:rsidRPr="00D653B2">
        <w:rPr>
          <w:rFonts w:cs="Times New Roman"/>
          <w:sz w:val="28"/>
          <w:szCs w:val="28"/>
        </w:rPr>
        <w:t>П</w:t>
      </w:r>
      <w:r w:rsidR="00734667" w:rsidRPr="00D653B2">
        <w:rPr>
          <w:rFonts w:cs="Times New Roman"/>
          <w:sz w:val="28"/>
          <w:szCs w:val="28"/>
        </w:rPr>
        <w:t xml:space="preserve">ервый проректор    </w:t>
      </w:r>
      <w:r w:rsidR="003B065B" w:rsidRPr="00D653B2">
        <w:rPr>
          <w:rFonts w:cs="Times New Roman"/>
          <w:sz w:val="28"/>
          <w:szCs w:val="28"/>
        </w:rPr>
        <w:t xml:space="preserve">                                       </w:t>
      </w:r>
      <w:r w:rsidR="00305583" w:rsidRPr="00D653B2">
        <w:rPr>
          <w:rFonts w:cs="Times New Roman"/>
          <w:sz w:val="28"/>
          <w:szCs w:val="28"/>
        </w:rPr>
        <w:t>(Должность)</w:t>
      </w:r>
    </w:p>
    <w:p w:rsidR="00A21EBB" w:rsidRPr="00D653B2" w:rsidRDefault="00A21EBB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</w:p>
    <w:p w:rsidR="00A21EBB" w:rsidRPr="00D653B2" w:rsidRDefault="00A21EBB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</w:p>
    <w:p w:rsidR="00A5074E" w:rsidRPr="00D653B2" w:rsidRDefault="00A21EBB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D653B2">
        <w:rPr>
          <w:rFonts w:cs="Times New Roman"/>
          <w:sz w:val="28"/>
          <w:szCs w:val="28"/>
        </w:rPr>
        <w:t>_______________</w:t>
      </w:r>
      <w:r w:rsidR="000C408A" w:rsidRPr="00D653B2">
        <w:rPr>
          <w:rFonts w:cs="Times New Roman"/>
          <w:sz w:val="28"/>
          <w:szCs w:val="28"/>
        </w:rPr>
        <w:t>/</w:t>
      </w:r>
      <w:r w:rsidR="003B065B" w:rsidRPr="00D653B2">
        <w:rPr>
          <w:rFonts w:eastAsia="Times New Roman" w:cs="Times New Roman"/>
          <w:sz w:val="28"/>
          <w:szCs w:val="28"/>
        </w:rPr>
        <w:t>М.Л</w:t>
      </w:r>
      <w:r w:rsidR="00F029F1" w:rsidRPr="00D653B2">
        <w:rPr>
          <w:rFonts w:eastAsia="Times New Roman" w:cs="Times New Roman"/>
          <w:sz w:val="28"/>
          <w:szCs w:val="28"/>
        </w:rPr>
        <w:t xml:space="preserve">. </w:t>
      </w:r>
      <w:r w:rsidR="00D3492D" w:rsidRPr="00D653B2">
        <w:rPr>
          <w:rFonts w:eastAsia="Times New Roman" w:cs="Times New Roman"/>
          <w:sz w:val="28"/>
          <w:szCs w:val="28"/>
        </w:rPr>
        <w:t>Рудаков</w:t>
      </w:r>
      <w:r w:rsidR="00C0279B" w:rsidRPr="00D653B2">
        <w:rPr>
          <w:rFonts w:cs="Times New Roman"/>
          <w:sz w:val="28"/>
          <w:szCs w:val="28"/>
        </w:rPr>
        <w:t xml:space="preserve">/       </w:t>
      </w:r>
      <w:r w:rsidR="008D7522" w:rsidRPr="00D653B2">
        <w:rPr>
          <w:rFonts w:cs="Times New Roman"/>
          <w:sz w:val="28"/>
          <w:szCs w:val="28"/>
        </w:rPr>
        <w:t xml:space="preserve">         </w:t>
      </w:r>
      <w:r w:rsidR="00D3492D" w:rsidRPr="00D653B2">
        <w:rPr>
          <w:rFonts w:cs="Times New Roman"/>
          <w:sz w:val="28"/>
          <w:szCs w:val="28"/>
        </w:rPr>
        <w:t xml:space="preserve">    </w:t>
      </w:r>
      <w:r w:rsidRPr="00D653B2">
        <w:rPr>
          <w:rFonts w:cs="Times New Roman"/>
          <w:sz w:val="28"/>
          <w:szCs w:val="28"/>
        </w:rPr>
        <w:t>_</w:t>
      </w:r>
      <w:r w:rsidR="00C0279B" w:rsidRPr="00D653B2">
        <w:rPr>
          <w:rFonts w:cs="Times New Roman"/>
          <w:sz w:val="28"/>
          <w:szCs w:val="28"/>
        </w:rPr>
        <w:t>_____________/</w:t>
      </w:r>
      <w:r w:rsidR="00305583" w:rsidRPr="00D653B2">
        <w:rPr>
          <w:rFonts w:cs="Times New Roman"/>
          <w:sz w:val="28"/>
          <w:szCs w:val="28"/>
        </w:rPr>
        <w:t>_______________</w:t>
      </w:r>
      <w:r w:rsidR="00C0279B" w:rsidRPr="00D653B2">
        <w:rPr>
          <w:rFonts w:cs="Times New Roman"/>
          <w:sz w:val="28"/>
          <w:szCs w:val="28"/>
        </w:rPr>
        <w:t>/</w:t>
      </w:r>
    </w:p>
    <w:sectPr w:rsidR="00A5074E" w:rsidRPr="00D653B2" w:rsidSect="007C6754">
      <w:pgSz w:w="11906" w:h="16838"/>
      <w:pgMar w:top="397" w:right="851" w:bottom="992" w:left="90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E41" w:rsidRDefault="00EC2E41" w:rsidP="0083792D">
      <w:r>
        <w:separator/>
      </w:r>
    </w:p>
  </w:endnote>
  <w:endnote w:type="continuationSeparator" w:id="0">
    <w:p w:rsidR="00EC2E41" w:rsidRDefault="00EC2E41" w:rsidP="00837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E41" w:rsidRDefault="00EC2E41" w:rsidP="0083792D">
      <w:r w:rsidRPr="0083792D">
        <w:rPr>
          <w:color w:val="000000"/>
        </w:rPr>
        <w:separator/>
      </w:r>
    </w:p>
  </w:footnote>
  <w:footnote w:type="continuationSeparator" w:id="0">
    <w:p w:rsidR="00EC2E41" w:rsidRDefault="00EC2E41" w:rsidP="00837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AD2"/>
    <w:multiLevelType w:val="multilevel"/>
    <w:tmpl w:val="D99CAD5E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b/>
      </w:rPr>
    </w:lvl>
  </w:abstractNum>
  <w:abstractNum w:abstractNumId="1">
    <w:nsid w:val="2ADA15CE"/>
    <w:multiLevelType w:val="multilevel"/>
    <w:tmpl w:val="605C110E"/>
    <w:lvl w:ilvl="0">
      <w:start w:val="1"/>
      <w:numFmt w:val="decimal"/>
      <w:lvlText w:val="%1."/>
      <w:lvlJc w:val="left"/>
      <w:pPr>
        <w:ind w:left="435" w:hanging="43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">
    <w:nsid w:val="3E0E67B1"/>
    <w:multiLevelType w:val="multilevel"/>
    <w:tmpl w:val="58E24B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41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4C2B5B82"/>
    <w:multiLevelType w:val="hybridMultilevel"/>
    <w:tmpl w:val="A364BA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24E4B"/>
    <w:multiLevelType w:val="multilevel"/>
    <w:tmpl w:val="359E7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52D080A"/>
    <w:multiLevelType w:val="multilevel"/>
    <w:tmpl w:val="32F42EC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>
    <w:nsid w:val="7C6204AF"/>
    <w:multiLevelType w:val="multilevel"/>
    <w:tmpl w:val="C708F90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22" w:hanging="48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7">
    <w:nsid w:val="7DEA604F"/>
    <w:multiLevelType w:val="multilevel"/>
    <w:tmpl w:val="EDF2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D1573"/>
    <w:multiLevelType w:val="multilevel"/>
    <w:tmpl w:val="0A72FF6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92D"/>
    <w:rsid w:val="00000C7E"/>
    <w:rsid w:val="00001651"/>
    <w:rsid w:val="00012AB0"/>
    <w:rsid w:val="00012EA8"/>
    <w:rsid w:val="000130A3"/>
    <w:rsid w:val="00022E97"/>
    <w:rsid w:val="0002488F"/>
    <w:rsid w:val="00033359"/>
    <w:rsid w:val="0004154E"/>
    <w:rsid w:val="00042E46"/>
    <w:rsid w:val="00043C00"/>
    <w:rsid w:val="00043F5A"/>
    <w:rsid w:val="00045EEC"/>
    <w:rsid w:val="00052016"/>
    <w:rsid w:val="000619DF"/>
    <w:rsid w:val="00061FA0"/>
    <w:rsid w:val="00075C55"/>
    <w:rsid w:val="00090650"/>
    <w:rsid w:val="00093094"/>
    <w:rsid w:val="000A60BB"/>
    <w:rsid w:val="000B0888"/>
    <w:rsid w:val="000C408A"/>
    <w:rsid w:val="000C7903"/>
    <w:rsid w:val="000E0449"/>
    <w:rsid w:val="000E2A83"/>
    <w:rsid w:val="000E2C1D"/>
    <w:rsid w:val="000F09BE"/>
    <w:rsid w:val="00103039"/>
    <w:rsid w:val="00107FA5"/>
    <w:rsid w:val="001133E2"/>
    <w:rsid w:val="00117397"/>
    <w:rsid w:val="00121072"/>
    <w:rsid w:val="0012144A"/>
    <w:rsid w:val="00125DA1"/>
    <w:rsid w:val="00126268"/>
    <w:rsid w:val="00132780"/>
    <w:rsid w:val="001425B6"/>
    <w:rsid w:val="00144A0E"/>
    <w:rsid w:val="00146CC7"/>
    <w:rsid w:val="0015065C"/>
    <w:rsid w:val="00152BA0"/>
    <w:rsid w:val="0016206E"/>
    <w:rsid w:val="0016350E"/>
    <w:rsid w:val="001661E5"/>
    <w:rsid w:val="00182786"/>
    <w:rsid w:val="0018335D"/>
    <w:rsid w:val="00184CF0"/>
    <w:rsid w:val="00191A89"/>
    <w:rsid w:val="001A1033"/>
    <w:rsid w:val="001A1F4B"/>
    <w:rsid w:val="001A708A"/>
    <w:rsid w:val="001A7770"/>
    <w:rsid w:val="001B2424"/>
    <w:rsid w:val="001B3DCF"/>
    <w:rsid w:val="001B477C"/>
    <w:rsid w:val="001B4861"/>
    <w:rsid w:val="001C002C"/>
    <w:rsid w:val="001C1D82"/>
    <w:rsid w:val="001C274A"/>
    <w:rsid w:val="001D18F0"/>
    <w:rsid w:val="001D6A54"/>
    <w:rsid w:val="001E65A1"/>
    <w:rsid w:val="001E76C9"/>
    <w:rsid w:val="0020252C"/>
    <w:rsid w:val="00203E48"/>
    <w:rsid w:val="00223310"/>
    <w:rsid w:val="00223528"/>
    <w:rsid w:val="00223CA3"/>
    <w:rsid w:val="00231B42"/>
    <w:rsid w:val="00257161"/>
    <w:rsid w:val="002572E9"/>
    <w:rsid w:val="002658CE"/>
    <w:rsid w:val="0026687F"/>
    <w:rsid w:val="00272C67"/>
    <w:rsid w:val="00281F03"/>
    <w:rsid w:val="00293BD6"/>
    <w:rsid w:val="0029680B"/>
    <w:rsid w:val="002A3388"/>
    <w:rsid w:val="002B4AAA"/>
    <w:rsid w:val="002B56F5"/>
    <w:rsid w:val="002C387B"/>
    <w:rsid w:val="002D1297"/>
    <w:rsid w:val="002D2607"/>
    <w:rsid w:val="002D2BCC"/>
    <w:rsid w:val="002D4728"/>
    <w:rsid w:val="002D6F09"/>
    <w:rsid w:val="002E0059"/>
    <w:rsid w:val="002F4B15"/>
    <w:rsid w:val="002F7815"/>
    <w:rsid w:val="00301EB4"/>
    <w:rsid w:val="003038E3"/>
    <w:rsid w:val="00305583"/>
    <w:rsid w:val="003115BB"/>
    <w:rsid w:val="00313AD9"/>
    <w:rsid w:val="0031450F"/>
    <w:rsid w:val="00315120"/>
    <w:rsid w:val="0033675C"/>
    <w:rsid w:val="00344A05"/>
    <w:rsid w:val="00347C46"/>
    <w:rsid w:val="0035246E"/>
    <w:rsid w:val="00360B37"/>
    <w:rsid w:val="00374913"/>
    <w:rsid w:val="00380E0C"/>
    <w:rsid w:val="003863EB"/>
    <w:rsid w:val="003961F4"/>
    <w:rsid w:val="00396492"/>
    <w:rsid w:val="003A4169"/>
    <w:rsid w:val="003B065B"/>
    <w:rsid w:val="003D0B00"/>
    <w:rsid w:val="003D2C57"/>
    <w:rsid w:val="003D5432"/>
    <w:rsid w:val="003D5A9D"/>
    <w:rsid w:val="003E634B"/>
    <w:rsid w:val="003F27B7"/>
    <w:rsid w:val="003F3AB4"/>
    <w:rsid w:val="003F4490"/>
    <w:rsid w:val="003F5877"/>
    <w:rsid w:val="0041457B"/>
    <w:rsid w:val="00415F3B"/>
    <w:rsid w:val="00422894"/>
    <w:rsid w:val="00425856"/>
    <w:rsid w:val="00445DDF"/>
    <w:rsid w:val="004509D7"/>
    <w:rsid w:val="00451687"/>
    <w:rsid w:val="004535EC"/>
    <w:rsid w:val="004557DB"/>
    <w:rsid w:val="00456A94"/>
    <w:rsid w:val="00466E5A"/>
    <w:rsid w:val="0047208D"/>
    <w:rsid w:val="004759F4"/>
    <w:rsid w:val="0048033D"/>
    <w:rsid w:val="004821F8"/>
    <w:rsid w:val="00496566"/>
    <w:rsid w:val="00496C89"/>
    <w:rsid w:val="004A08A2"/>
    <w:rsid w:val="004A2D85"/>
    <w:rsid w:val="004A3BCA"/>
    <w:rsid w:val="004A47C7"/>
    <w:rsid w:val="004A6079"/>
    <w:rsid w:val="004B11A7"/>
    <w:rsid w:val="004B6EC5"/>
    <w:rsid w:val="004C18BE"/>
    <w:rsid w:val="004C1A7B"/>
    <w:rsid w:val="004C737A"/>
    <w:rsid w:val="004C7FE2"/>
    <w:rsid w:val="004D0A1B"/>
    <w:rsid w:val="004E1172"/>
    <w:rsid w:val="004E2C4D"/>
    <w:rsid w:val="004E4933"/>
    <w:rsid w:val="004E75A5"/>
    <w:rsid w:val="00504A18"/>
    <w:rsid w:val="00505BB9"/>
    <w:rsid w:val="00510979"/>
    <w:rsid w:val="00512F44"/>
    <w:rsid w:val="00517DB9"/>
    <w:rsid w:val="005204A6"/>
    <w:rsid w:val="0052423A"/>
    <w:rsid w:val="00531977"/>
    <w:rsid w:val="00531E30"/>
    <w:rsid w:val="00533C65"/>
    <w:rsid w:val="005343DD"/>
    <w:rsid w:val="005419E3"/>
    <w:rsid w:val="005459C3"/>
    <w:rsid w:val="00553C66"/>
    <w:rsid w:val="00554384"/>
    <w:rsid w:val="005546F5"/>
    <w:rsid w:val="00570A51"/>
    <w:rsid w:val="00581FBF"/>
    <w:rsid w:val="005A0454"/>
    <w:rsid w:val="005A3C13"/>
    <w:rsid w:val="005A3E80"/>
    <w:rsid w:val="005A42AB"/>
    <w:rsid w:val="005B2E20"/>
    <w:rsid w:val="005B647E"/>
    <w:rsid w:val="005B6B1C"/>
    <w:rsid w:val="005B73B7"/>
    <w:rsid w:val="005C2250"/>
    <w:rsid w:val="005C4821"/>
    <w:rsid w:val="005E12AD"/>
    <w:rsid w:val="005E5570"/>
    <w:rsid w:val="005F765F"/>
    <w:rsid w:val="006110AE"/>
    <w:rsid w:val="00612E2E"/>
    <w:rsid w:val="00616312"/>
    <w:rsid w:val="00620885"/>
    <w:rsid w:val="00626DAA"/>
    <w:rsid w:val="0063462B"/>
    <w:rsid w:val="00655219"/>
    <w:rsid w:val="00664E73"/>
    <w:rsid w:val="0067140F"/>
    <w:rsid w:val="00682020"/>
    <w:rsid w:val="00682081"/>
    <w:rsid w:val="006833BD"/>
    <w:rsid w:val="00684E4E"/>
    <w:rsid w:val="0068557B"/>
    <w:rsid w:val="006A3A9E"/>
    <w:rsid w:val="006B35CF"/>
    <w:rsid w:val="006B6164"/>
    <w:rsid w:val="006C3BFF"/>
    <w:rsid w:val="006C5593"/>
    <w:rsid w:val="006D2A37"/>
    <w:rsid w:val="006D3720"/>
    <w:rsid w:val="006D51D4"/>
    <w:rsid w:val="006E39F0"/>
    <w:rsid w:val="006E4120"/>
    <w:rsid w:val="006E425A"/>
    <w:rsid w:val="006E5089"/>
    <w:rsid w:val="006E76D4"/>
    <w:rsid w:val="006E7767"/>
    <w:rsid w:val="006F11EA"/>
    <w:rsid w:val="006F1A65"/>
    <w:rsid w:val="006F29A0"/>
    <w:rsid w:val="006F7554"/>
    <w:rsid w:val="00700400"/>
    <w:rsid w:val="00702682"/>
    <w:rsid w:val="007076B9"/>
    <w:rsid w:val="0071314C"/>
    <w:rsid w:val="00713DF1"/>
    <w:rsid w:val="00717F3F"/>
    <w:rsid w:val="007221C8"/>
    <w:rsid w:val="007229CE"/>
    <w:rsid w:val="007247C6"/>
    <w:rsid w:val="00734667"/>
    <w:rsid w:val="00737E0D"/>
    <w:rsid w:val="00741F33"/>
    <w:rsid w:val="0074255C"/>
    <w:rsid w:val="00753D2B"/>
    <w:rsid w:val="00753ED7"/>
    <w:rsid w:val="007717C9"/>
    <w:rsid w:val="00781C92"/>
    <w:rsid w:val="00782AF2"/>
    <w:rsid w:val="007917CF"/>
    <w:rsid w:val="007A1F55"/>
    <w:rsid w:val="007A430B"/>
    <w:rsid w:val="007C11F1"/>
    <w:rsid w:val="007C6754"/>
    <w:rsid w:val="007D274A"/>
    <w:rsid w:val="007D79E8"/>
    <w:rsid w:val="007E41F5"/>
    <w:rsid w:val="007F299C"/>
    <w:rsid w:val="007F4125"/>
    <w:rsid w:val="007F4E20"/>
    <w:rsid w:val="007F7BA4"/>
    <w:rsid w:val="00801A85"/>
    <w:rsid w:val="00801D17"/>
    <w:rsid w:val="00804EF2"/>
    <w:rsid w:val="00810C4C"/>
    <w:rsid w:val="008264B9"/>
    <w:rsid w:val="0083792D"/>
    <w:rsid w:val="0084043F"/>
    <w:rsid w:val="00840ED4"/>
    <w:rsid w:val="00841585"/>
    <w:rsid w:val="00846578"/>
    <w:rsid w:val="00854BC3"/>
    <w:rsid w:val="00855856"/>
    <w:rsid w:val="0085731F"/>
    <w:rsid w:val="00862A61"/>
    <w:rsid w:val="00864D33"/>
    <w:rsid w:val="00880FBD"/>
    <w:rsid w:val="00897345"/>
    <w:rsid w:val="008A01D7"/>
    <w:rsid w:val="008A028E"/>
    <w:rsid w:val="008A67D5"/>
    <w:rsid w:val="008B3B29"/>
    <w:rsid w:val="008B4580"/>
    <w:rsid w:val="008B46CE"/>
    <w:rsid w:val="008B4B6B"/>
    <w:rsid w:val="008B5709"/>
    <w:rsid w:val="008B5AEE"/>
    <w:rsid w:val="008B7F31"/>
    <w:rsid w:val="008C0F37"/>
    <w:rsid w:val="008C4208"/>
    <w:rsid w:val="008D7522"/>
    <w:rsid w:val="008F4935"/>
    <w:rsid w:val="00903D14"/>
    <w:rsid w:val="00905231"/>
    <w:rsid w:val="009118A9"/>
    <w:rsid w:val="00911A73"/>
    <w:rsid w:val="00911F6E"/>
    <w:rsid w:val="00913861"/>
    <w:rsid w:val="009150B5"/>
    <w:rsid w:val="00927ECD"/>
    <w:rsid w:val="00945251"/>
    <w:rsid w:val="00946CAF"/>
    <w:rsid w:val="00950432"/>
    <w:rsid w:val="00950569"/>
    <w:rsid w:val="009514A5"/>
    <w:rsid w:val="009523A6"/>
    <w:rsid w:val="00967B8C"/>
    <w:rsid w:val="00972A67"/>
    <w:rsid w:val="00984465"/>
    <w:rsid w:val="0098531C"/>
    <w:rsid w:val="009A4890"/>
    <w:rsid w:val="009A7D30"/>
    <w:rsid w:val="009C1507"/>
    <w:rsid w:val="009C36F3"/>
    <w:rsid w:val="009C4C18"/>
    <w:rsid w:val="009C4C3B"/>
    <w:rsid w:val="009D4283"/>
    <w:rsid w:val="009D5A03"/>
    <w:rsid w:val="009D7256"/>
    <w:rsid w:val="009E3C23"/>
    <w:rsid w:val="009E7CAB"/>
    <w:rsid w:val="009F23CF"/>
    <w:rsid w:val="009F3B4D"/>
    <w:rsid w:val="009F57BE"/>
    <w:rsid w:val="00A007E1"/>
    <w:rsid w:val="00A115C2"/>
    <w:rsid w:val="00A14C21"/>
    <w:rsid w:val="00A20B86"/>
    <w:rsid w:val="00A21EBB"/>
    <w:rsid w:val="00A2235E"/>
    <w:rsid w:val="00A249A8"/>
    <w:rsid w:val="00A24FDA"/>
    <w:rsid w:val="00A31BD0"/>
    <w:rsid w:val="00A3440A"/>
    <w:rsid w:val="00A47DAF"/>
    <w:rsid w:val="00A5074E"/>
    <w:rsid w:val="00A51759"/>
    <w:rsid w:val="00A546D0"/>
    <w:rsid w:val="00A54D2D"/>
    <w:rsid w:val="00A62660"/>
    <w:rsid w:val="00A6558D"/>
    <w:rsid w:val="00A702D8"/>
    <w:rsid w:val="00A72BB5"/>
    <w:rsid w:val="00A72F4B"/>
    <w:rsid w:val="00A74518"/>
    <w:rsid w:val="00A7606B"/>
    <w:rsid w:val="00A76A5F"/>
    <w:rsid w:val="00A848CB"/>
    <w:rsid w:val="00AA35EF"/>
    <w:rsid w:val="00AA7059"/>
    <w:rsid w:val="00AB32A0"/>
    <w:rsid w:val="00AB4349"/>
    <w:rsid w:val="00AB6DD3"/>
    <w:rsid w:val="00AC4B6A"/>
    <w:rsid w:val="00AC5207"/>
    <w:rsid w:val="00AC6F59"/>
    <w:rsid w:val="00AC723B"/>
    <w:rsid w:val="00AC7DB1"/>
    <w:rsid w:val="00AD3E0C"/>
    <w:rsid w:val="00AD51A5"/>
    <w:rsid w:val="00AD7CC9"/>
    <w:rsid w:val="00AE11D0"/>
    <w:rsid w:val="00AE32AD"/>
    <w:rsid w:val="00AE67AF"/>
    <w:rsid w:val="00AF0D32"/>
    <w:rsid w:val="00AF124E"/>
    <w:rsid w:val="00AF2494"/>
    <w:rsid w:val="00AF3BA9"/>
    <w:rsid w:val="00AF6606"/>
    <w:rsid w:val="00B006CF"/>
    <w:rsid w:val="00B011BE"/>
    <w:rsid w:val="00B012BD"/>
    <w:rsid w:val="00B0222C"/>
    <w:rsid w:val="00B05957"/>
    <w:rsid w:val="00B06CBF"/>
    <w:rsid w:val="00B06E71"/>
    <w:rsid w:val="00B1362A"/>
    <w:rsid w:val="00B14CA4"/>
    <w:rsid w:val="00B23171"/>
    <w:rsid w:val="00B23F17"/>
    <w:rsid w:val="00B356B1"/>
    <w:rsid w:val="00B4082C"/>
    <w:rsid w:val="00B435FA"/>
    <w:rsid w:val="00B54BAF"/>
    <w:rsid w:val="00B5557C"/>
    <w:rsid w:val="00B670D1"/>
    <w:rsid w:val="00B71835"/>
    <w:rsid w:val="00B761BE"/>
    <w:rsid w:val="00B76412"/>
    <w:rsid w:val="00B81C70"/>
    <w:rsid w:val="00B8270B"/>
    <w:rsid w:val="00B9063F"/>
    <w:rsid w:val="00B924C5"/>
    <w:rsid w:val="00B94989"/>
    <w:rsid w:val="00BA33B8"/>
    <w:rsid w:val="00BA5834"/>
    <w:rsid w:val="00BB0456"/>
    <w:rsid w:val="00BB0E1D"/>
    <w:rsid w:val="00BB2822"/>
    <w:rsid w:val="00BC05C9"/>
    <w:rsid w:val="00BC4CC5"/>
    <w:rsid w:val="00BD1A07"/>
    <w:rsid w:val="00BD2D87"/>
    <w:rsid w:val="00BD30EA"/>
    <w:rsid w:val="00BD3365"/>
    <w:rsid w:val="00BD5C8F"/>
    <w:rsid w:val="00BF53D9"/>
    <w:rsid w:val="00C0279B"/>
    <w:rsid w:val="00C072A7"/>
    <w:rsid w:val="00C320CB"/>
    <w:rsid w:val="00C35293"/>
    <w:rsid w:val="00C3773A"/>
    <w:rsid w:val="00C42284"/>
    <w:rsid w:val="00C44EAC"/>
    <w:rsid w:val="00C53911"/>
    <w:rsid w:val="00C57B05"/>
    <w:rsid w:val="00C647A1"/>
    <w:rsid w:val="00C67A9B"/>
    <w:rsid w:val="00C7029F"/>
    <w:rsid w:val="00C71C0F"/>
    <w:rsid w:val="00C80DA4"/>
    <w:rsid w:val="00C829B5"/>
    <w:rsid w:val="00C9326E"/>
    <w:rsid w:val="00C9696F"/>
    <w:rsid w:val="00CA799B"/>
    <w:rsid w:val="00CB312B"/>
    <w:rsid w:val="00CC3317"/>
    <w:rsid w:val="00CC58D7"/>
    <w:rsid w:val="00CE03D4"/>
    <w:rsid w:val="00CE0815"/>
    <w:rsid w:val="00CE7691"/>
    <w:rsid w:val="00CF468C"/>
    <w:rsid w:val="00CF68C2"/>
    <w:rsid w:val="00D03762"/>
    <w:rsid w:val="00D13EE3"/>
    <w:rsid w:val="00D22F94"/>
    <w:rsid w:val="00D2306D"/>
    <w:rsid w:val="00D319CC"/>
    <w:rsid w:val="00D319E9"/>
    <w:rsid w:val="00D31D59"/>
    <w:rsid w:val="00D3492D"/>
    <w:rsid w:val="00D3502A"/>
    <w:rsid w:val="00D35059"/>
    <w:rsid w:val="00D3693C"/>
    <w:rsid w:val="00D40404"/>
    <w:rsid w:val="00D4078A"/>
    <w:rsid w:val="00D43E93"/>
    <w:rsid w:val="00D44A09"/>
    <w:rsid w:val="00D4711E"/>
    <w:rsid w:val="00D53BF9"/>
    <w:rsid w:val="00D571B5"/>
    <w:rsid w:val="00D5794B"/>
    <w:rsid w:val="00D63545"/>
    <w:rsid w:val="00D63824"/>
    <w:rsid w:val="00D64BCB"/>
    <w:rsid w:val="00D653B2"/>
    <w:rsid w:val="00D6748C"/>
    <w:rsid w:val="00D75FB1"/>
    <w:rsid w:val="00D84449"/>
    <w:rsid w:val="00D873CF"/>
    <w:rsid w:val="00DA31F9"/>
    <w:rsid w:val="00DA6F7D"/>
    <w:rsid w:val="00DC5DC3"/>
    <w:rsid w:val="00DD3742"/>
    <w:rsid w:val="00DD5984"/>
    <w:rsid w:val="00DD7E6F"/>
    <w:rsid w:val="00DF28CB"/>
    <w:rsid w:val="00DF4881"/>
    <w:rsid w:val="00E04AFD"/>
    <w:rsid w:val="00E14FDD"/>
    <w:rsid w:val="00E21F96"/>
    <w:rsid w:val="00E37F67"/>
    <w:rsid w:val="00E47245"/>
    <w:rsid w:val="00E53F13"/>
    <w:rsid w:val="00E54B57"/>
    <w:rsid w:val="00E55499"/>
    <w:rsid w:val="00E71A8F"/>
    <w:rsid w:val="00E760D1"/>
    <w:rsid w:val="00E845F7"/>
    <w:rsid w:val="00E90E7B"/>
    <w:rsid w:val="00E93C92"/>
    <w:rsid w:val="00E96D2B"/>
    <w:rsid w:val="00EA76ED"/>
    <w:rsid w:val="00EB50C3"/>
    <w:rsid w:val="00EC13E3"/>
    <w:rsid w:val="00EC2E41"/>
    <w:rsid w:val="00EC5D51"/>
    <w:rsid w:val="00ED4B0B"/>
    <w:rsid w:val="00ED7999"/>
    <w:rsid w:val="00EE4619"/>
    <w:rsid w:val="00EF3EFB"/>
    <w:rsid w:val="00EF5023"/>
    <w:rsid w:val="00EF6800"/>
    <w:rsid w:val="00F01A1A"/>
    <w:rsid w:val="00F029F1"/>
    <w:rsid w:val="00F03D0D"/>
    <w:rsid w:val="00F103DF"/>
    <w:rsid w:val="00F12846"/>
    <w:rsid w:val="00F16E4E"/>
    <w:rsid w:val="00F21E69"/>
    <w:rsid w:val="00F22E0C"/>
    <w:rsid w:val="00F30903"/>
    <w:rsid w:val="00F46A21"/>
    <w:rsid w:val="00F46B97"/>
    <w:rsid w:val="00F47041"/>
    <w:rsid w:val="00F60D4D"/>
    <w:rsid w:val="00F63A89"/>
    <w:rsid w:val="00F64568"/>
    <w:rsid w:val="00F64687"/>
    <w:rsid w:val="00F725B0"/>
    <w:rsid w:val="00F7634E"/>
    <w:rsid w:val="00F80006"/>
    <w:rsid w:val="00F83B0E"/>
    <w:rsid w:val="00FB3689"/>
    <w:rsid w:val="00FB71C6"/>
    <w:rsid w:val="00FC07BA"/>
    <w:rsid w:val="00FC0986"/>
    <w:rsid w:val="00FC2B49"/>
    <w:rsid w:val="00FD45AB"/>
    <w:rsid w:val="00FE103B"/>
    <w:rsid w:val="00FE174F"/>
    <w:rsid w:val="00FE3D5E"/>
    <w:rsid w:val="00FE4237"/>
    <w:rsid w:val="00FE775E"/>
    <w:rsid w:val="00FF413E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792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1">
    <w:name w:val="heading 1"/>
    <w:basedOn w:val="a"/>
    <w:next w:val="a0"/>
    <w:rsid w:val="0083792D"/>
    <w:pPr>
      <w:keepNext/>
      <w:jc w:val="center"/>
      <w:outlineLvl w:val="0"/>
    </w:pPr>
    <w:rPr>
      <w:rFonts w:ascii="Arial CYR" w:hAnsi="Arial CYR" w:cs="Arial CYR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rsid w:val="0083792D"/>
    <w:rPr>
      <w:rFonts w:ascii="Arial CYR" w:eastAsia="Times New Roman" w:hAnsi="Arial CYR" w:cs="Arial CYR"/>
      <w:kern w:val="3"/>
      <w:sz w:val="28"/>
      <w:szCs w:val="28"/>
      <w:lang w:eastAsia="zh-CN"/>
    </w:rPr>
  </w:style>
  <w:style w:type="paragraph" w:customStyle="1" w:styleId="11">
    <w:name w:val="Абзац списка1"/>
    <w:basedOn w:val="a"/>
    <w:rsid w:val="0083792D"/>
    <w:pPr>
      <w:ind w:left="720"/>
    </w:pPr>
  </w:style>
  <w:style w:type="paragraph" w:customStyle="1" w:styleId="p4">
    <w:name w:val="p4"/>
    <w:basedOn w:val="a"/>
    <w:rsid w:val="0083792D"/>
    <w:pPr>
      <w:spacing w:before="100" w:after="100"/>
    </w:pPr>
    <w:rPr>
      <w:kern w:val="0"/>
      <w:lang w:eastAsia="ru-RU"/>
    </w:rPr>
  </w:style>
  <w:style w:type="character" w:customStyle="1" w:styleId="s1">
    <w:name w:val="s1"/>
    <w:basedOn w:val="a1"/>
    <w:rsid w:val="0083792D"/>
  </w:style>
  <w:style w:type="paragraph" w:styleId="a0">
    <w:name w:val="Body Text"/>
    <w:basedOn w:val="a"/>
    <w:rsid w:val="0083792D"/>
    <w:pPr>
      <w:spacing w:after="120"/>
    </w:pPr>
  </w:style>
  <w:style w:type="character" w:customStyle="1" w:styleId="a4">
    <w:name w:val="Основной текст Знак"/>
    <w:rsid w:val="0083792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No Spacing"/>
    <w:uiPriority w:val="1"/>
    <w:qFormat/>
    <w:rsid w:val="0083792D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customStyle="1" w:styleId="Textbody">
    <w:name w:val="Text body"/>
    <w:basedOn w:val="a"/>
    <w:rsid w:val="0083792D"/>
    <w:pPr>
      <w:widowControl w:val="0"/>
      <w:spacing w:after="120"/>
    </w:pPr>
    <w:rPr>
      <w:rFonts w:eastAsia="SimSun" w:cs="Mangal"/>
      <w:lang w:bidi="hi-IN"/>
    </w:rPr>
  </w:style>
  <w:style w:type="paragraph" w:customStyle="1" w:styleId="a6">
    <w:name w:val="Параграф"/>
    <w:rsid w:val="0083792D"/>
    <w:pPr>
      <w:widowControl w:val="0"/>
      <w:suppressAutoHyphens/>
      <w:autoSpaceDN w:val="0"/>
      <w:spacing w:before="60" w:after="60" w:line="276" w:lineRule="auto"/>
      <w:ind w:firstLine="567"/>
      <w:jc w:val="both"/>
      <w:textAlignment w:val="baseline"/>
    </w:pPr>
    <w:rPr>
      <w:rFonts w:ascii="Tahoma" w:eastAsia="SimSun" w:hAnsi="Tahoma" w:cs="Mangal"/>
      <w:color w:val="00000A"/>
      <w:kern w:val="3"/>
    </w:rPr>
  </w:style>
  <w:style w:type="paragraph" w:customStyle="1" w:styleId="TableContents">
    <w:name w:val="Table Contents"/>
    <w:basedOn w:val="a"/>
    <w:rsid w:val="0083792D"/>
    <w:pPr>
      <w:widowControl w:val="0"/>
      <w:suppressLineNumbers/>
    </w:pPr>
    <w:rPr>
      <w:rFonts w:eastAsia="SimSun" w:cs="Mangal"/>
      <w:lang w:bidi="hi-IN"/>
    </w:rPr>
  </w:style>
  <w:style w:type="paragraph" w:customStyle="1" w:styleId="ConsPlusNormal">
    <w:name w:val="ConsPlusNormal"/>
    <w:rsid w:val="0083792D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Times New Roman" w:hAnsi="Arial" w:cs="Arial"/>
    </w:rPr>
  </w:style>
  <w:style w:type="paragraph" w:styleId="a7">
    <w:name w:val="header"/>
    <w:basedOn w:val="a"/>
    <w:rsid w:val="008379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sid w:val="0083792D"/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footer"/>
    <w:basedOn w:val="a"/>
    <w:rsid w:val="008379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sid w:val="0083792D"/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Balloon Text"/>
    <w:basedOn w:val="a"/>
    <w:rsid w:val="008379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rsid w:val="0083792D"/>
    <w:rPr>
      <w:rFonts w:ascii="Tahoma" w:eastAsia="Times New Roman" w:hAnsi="Tahoma" w:cs="Tahoma"/>
      <w:kern w:val="3"/>
      <w:sz w:val="16"/>
      <w:szCs w:val="16"/>
      <w:lang w:eastAsia="zh-CN"/>
    </w:rPr>
  </w:style>
  <w:style w:type="character" w:customStyle="1" w:styleId="apple-converted-space">
    <w:name w:val="apple-converted-space"/>
    <w:basedOn w:val="a1"/>
    <w:rsid w:val="0083792D"/>
  </w:style>
  <w:style w:type="character" w:customStyle="1" w:styleId="FontStyle21">
    <w:name w:val="Font Style21"/>
    <w:rsid w:val="0083792D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rsid w:val="007D79E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d">
    <w:name w:val="Основной текст с отступом Знак Знак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 Знак"/>
    <w:rsid w:val="00E90E7B"/>
    <w:rPr>
      <w:sz w:val="24"/>
      <w:szCs w:val="24"/>
      <w:lang w:val="ru-RU" w:eastAsia="ru-RU" w:bidi="ar-SA"/>
    </w:rPr>
  </w:style>
  <w:style w:type="paragraph" w:customStyle="1" w:styleId="Style3">
    <w:name w:val="Style3"/>
    <w:basedOn w:val="a"/>
    <w:uiPriority w:val="99"/>
    <w:rsid w:val="00E90E7B"/>
    <w:pPr>
      <w:widowControl w:val="0"/>
      <w:suppressAutoHyphens w:val="0"/>
      <w:autoSpaceDE w:val="0"/>
      <w:adjustRightInd w:val="0"/>
      <w:spacing w:line="288" w:lineRule="exact"/>
      <w:jc w:val="both"/>
      <w:textAlignment w:val="auto"/>
    </w:pPr>
    <w:rPr>
      <w:kern w:val="0"/>
      <w:lang w:eastAsia="ru-RU"/>
    </w:rPr>
  </w:style>
  <w:style w:type="paragraph" w:customStyle="1" w:styleId="Style10">
    <w:name w:val="Style10"/>
    <w:rsid w:val="00F21E69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ae">
    <w:name w:val="Hyperlink"/>
    <w:uiPriority w:val="99"/>
    <w:unhideWhenUsed/>
    <w:rsid w:val="007717C9"/>
    <w:rPr>
      <w:color w:val="0000FF"/>
      <w:u w:val="single"/>
    </w:rPr>
  </w:style>
  <w:style w:type="character" w:customStyle="1" w:styleId="af">
    <w:name w:val="Основной текст_"/>
    <w:link w:val="12"/>
    <w:locked/>
    <w:rsid w:val="00A5074E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f"/>
    <w:rsid w:val="00A5074E"/>
    <w:pPr>
      <w:widowControl w:val="0"/>
      <w:shd w:val="clear" w:color="auto" w:fill="FFFFFF"/>
      <w:suppressAutoHyphens w:val="0"/>
      <w:autoSpaceDN/>
      <w:spacing w:before="540" w:after="180" w:line="317" w:lineRule="exact"/>
      <w:textAlignment w:val="auto"/>
    </w:pPr>
    <w:rPr>
      <w:kern w:val="0"/>
      <w:sz w:val="20"/>
      <w:szCs w:val="20"/>
      <w:lang/>
    </w:rPr>
  </w:style>
  <w:style w:type="character" w:customStyle="1" w:styleId="100">
    <w:name w:val="Основной текст + 10"/>
    <w:aliases w:val="5 pt"/>
    <w:rsid w:val="00A5074E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f0">
    <w:name w:val="List Paragraph"/>
    <w:basedOn w:val="a"/>
    <w:uiPriority w:val="34"/>
    <w:qFormat/>
    <w:rsid w:val="00A5074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1">
    <w:name w:val="Normal (Web)"/>
    <w:basedOn w:val="a"/>
    <w:uiPriority w:val="99"/>
    <w:semiHidden/>
    <w:unhideWhenUsed/>
    <w:rsid w:val="001425B6"/>
  </w:style>
  <w:style w:type="table" w:styleId="af2">
    <w:name w:val="Table Grid"/>
    <w:basedOn w:val="a2"/>
    <w:rsid w:val="00781C9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517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chenko_IA@pers.spm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A5FF2-EECC-4025-AB62-C42C4993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13012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mailto:Panchenko_IA@pers.spmi.ru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Shefner_IV</cp:lastModifiedBy>
  <cp:revision>2</cp:revision>
  <cp:lastPrinted>2026-06-23T07:04:00Z</cp:lastPrinted>
  <dcterms:created xsi:type="dcterms:W3CDTF">2026-06-24T13:01:00Z</dcterms:created>
  <dcterms:modified xsi:type="dcterms:W3CDTF">2026-06-24T13:01:00Z</dcterms:modified>
</cp:coreProperties>
</file>