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3F5AE" w14:textId="77777777" w:rsidR="00C11043" w:rsidRDefault="00C11043" w:rsidP="00C110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3E3F17" w14:textId="607AC567" w:rsidR="00C1036B" w:rsidRPr="00C1036B" w:rsidRDefault="00C1036B" w:rsidP="00C110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</w:t>
      </w:r>
      <w:r w:rsidR="000F2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0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единицы товаров, работ, услуг</w:t>
      </w:r>
    </w:p>
    <w:p w14:paraId="2E0736B0" w14:textId="77777777" w:rsidR="00C1036B" w:rsidRPr="00C1036B" w:rsidRDefault="00C1036B" w:rsidP="00C103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718"/>
      </w:tblGrid>
      <w:tr w:rsidR="00C1036B" w:rsidRPr="00C1036B" w14:paraId="61358BDA" w14:textId="77777777" w:rsidTr="00D8196F">
        <w:trPr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D5E7" w14:textId="77777777" w:rsidR="00C1036B" w:rsidRPr="00C1036B" w:rsidRDefault="00C1036B" w:rsidP="00C1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E234" w14:textId="670C9CB5" w:rsidR="00C1036B" w:rsidRPr="00C1036B" w:rsidRDefault="005F34EC" w:rsidP="000F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F34E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Оказание консультационных услуг по программному комплексу «1С: Бухгалтерия государственного учреждения версия 8», «1С: Зарплата и кадры бюджетного учреждения 8» и «1С:Документооборот государственного учреждения 8»</w:t>
            </w:r>
            <w:bookmarkEnd w:id="0"/>
          </w:p>
        </w:tc>
      </w:tr>
      <w:tr w:rsidR="00C1036B" w:rsidRPr="00C1036B" w14:paraId="71F45392" w14:textId="77777777" w:rsidTr="00D8196F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3156B" w14:textId="429DC4CC" w:rsidR="00C1036B" w:rsidRPr="00C1036B" w:rsidRDefault="00C1036B" w:rsidP="00C1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</w:t>
            </w:r>
            <w:r w:rsidR="00D4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</w:t>
            </w: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цены договора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80F0" w14:textId="77777777" w:rsidR="00C1036B" w:rsidRPr="00C1036B" w:rsidRDefault="00C1036B" w:rsidP="00C10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C1036B" w:rsidRPr="00C1036B" w14:paraId="7C27EFA1" w14:textId="77777777" w:rsidTr="00D8196F">
        <w:trPr>
          <w:trHeight w:val="329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06D1" w14:textId="4863437C" w:rsidR="00C1036B" w:rsidRPr="00C1036B" w:rsidRDefault="00C1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расчета </w:t>
            </w:r>
            <w:r w:rsidR="000F2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договора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66A6" w14:textId="70F4B919" w:rsidR="00C1036B" w:rsidRPr="00C1036B" w:rsidRDefault="00482B37" w:rsidP="00C1104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499 200 (четыреста девяносто девять тысяч двести) рублей 00 копеек</w:t>
            </w:r>
          </w:p>
        </w:tc>
      </w:tr>
    </w:tbl>
    <w:p w14:paraId="2320E11C" w14:textId="77777777" w:rsidR="00C1036B" w:rsidRPr="00C1036B" w:rsidRDefault="00C1036B" w:rsidP="00C10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7CDB" w14:textId="77777777" w:rsidR="0052275A" w:rsidRPr="0052275A" w:rsidRDefault="0052275A" w:rsidP="0052275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и расчет цены договора произведен на основании полученных ответов на запрос о предоставлении ценовой информации.</w:t>
      </w:r>
    </w:p>
    <w:p w14:paraId="3078DAD5" w14:textId="5675F804" w:rsidR="00C1036B" w:rsidRDefault="00A876C0" w:rsidP="0052275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Отправлено 5</w:t>
      </w:r>
      <w:r w:rsidR="0052275A"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2275A"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Получено 3 коммерческих предложения</w:t>
      </w:r>
    </w:p>
    <w:p w14:paraId="3A11397A" w14:textId="77777777" w:rsidR="0052275A" w:rsidRPr="00C1036B" w:rsidRDefault="0052275A" w:rsidP="0052275A">
      <w:pPr>
        <w:spacing w:after="0" w:line="240" w:lineRule="auto"/>
        <w:ind w:right="141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110"/>
        <w:tblW w:w="9503" w:type="dxa"/>
        <w:jc w:val="center"/>
        <w:tblInd w:w="-703" w:type="dxa"/>
        <w:tblLayout w:type="fixed"/>
        <w:tblLook w:val="04A0" w:firstRow="1" w:lastRow="0" w:firstColumn="1" w:lastColumn="0" w:noHBand="0" w:noVBand="1"/>
      </w:tblPr>
      <w:tblGrid>
        <w:gridCol w:w="2060"/>
        <w:gridCol w:w="2835"/>
        <w:gridCol w:w="2050"/>
        <w:gridCol w:w="2558"/>
      </w:tblGrid>
      <w:tr w:rsidR="0013602D" w:rsidRPr="00C1036B" w14:paraId="134BC123" w14:textId="77777777" w:rsidTr="00C11043">
        <w:trPr>
          <w:trHeight w:val="81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FFDAA" w14:textId="77777777" w:rsidR="0013602D" w:rsidRPr="00C1036B" w:rsidRDefault="0013602D" w:rsidP="00C1036B">
            <w:pPr>
              <w:spacing w:after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CF178" w14:textId="3563168A" w:rsidR="0013602D" w:rsidRPr="0013602D" w:rsidRDefault="0013602D" w:rsidP="0013602D">
            <w:pPr>
              <w:spacing w:after="0"/>
              <w:jc w:val="left"/>
              <w:rPr>
                <w:sz w:val="22"/>
                <w:szCs w:val="22"/>
                <w:lang w:eastAsia="ru-RU"/>
              </w:rPr>
            </w:pPr>
            <w:r w:rsidRPr="0013602D">
              <w:rPr>
                <w:sz w:val="22"/>
                <w:szCs w:val="22"/>
                <w:lang w:eastAsia="ru-RU"/>
              </w:rPr>
              <w:t>Номер и дата запроса о предоставлении ценовой информации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325E6" w14:textId="257B25FC" w:rsidR="0013602D" w:rsidRPr="00C1036B" w:rsidRDefault="0013602D" w:rsidP="00C1036B">
            <w:pPr>
              <w:spacing w:after="0"/>
              <w:jc w:val="left"/>
              <w:rPr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Номер и дата входящего письма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19271" w14:textId="410D9336" w:rsidR="0013602D" w:rsidRPr="00C1036B" w:rsidRDefault="0013602D" w:rsidP="00EB473E">
            <w:pPr>
              <w:spacing w:after="0"/>
              <w:jc w:val="left"/>
              <w:rPr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Цена предложения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C1036B">
              <w:rPr>
                <w:sz w:val="24"/>
                <w:szCs w:val="24"/>
                <w:lang w:eastAsia="ru-RU"/>
              </w:rPr>
              <w:t>(руб.)</w:t>
            </w:r>
          </w:p>
        </w:tc>
      </w:tr>
      <w:tr w:rsidR="00CB11CD" w:rsidRPr="00C1036B" w14:paraId="6EADD462" w14:textId="77777777" w:rsidTr="00C11043">
        <w:trPr>
          <w:trHeight w:val="6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0526" w14:textId="38F0912B" w:rsidR="00CB11CD" w:rsidRPr="00C1036B" w:rsidRDefault="00C11043" w:rsidP="00CB11CD">
            <w:pPr>
              <w:spacing w:after="0"/>
              <w:ind w:left="-17" w:right="-102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Исполнитель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5D0" w14:textId="1AF6480C" w:rsidR="00CB11CD" w:rsidRPr="007A3DB1" w:rsidRDefault="00CB11CD" w:rsidP="00CB11CD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7-7/865 от 14.04.2026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6DCE" w14:textId="6C0DCADC" w:rsidR="00CB11CD" w:rsidRPr="00CB11CD" w:rsidRDefault="00CB11CD" w:rsidP="00CB11CD">
            <w:pPr>
              <w:spacing w:after="0"/>
              <w:ind w:left="-17" w:right="-102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CB11CD">
              <w:rPr>
                <w:sz w:val="22"/>
                <w:szCs w:val="22"/>
              </w:rPr>
              <w:t>Вх</w:t>
            </w:r>
            <w:proofErr w:type="spellEnd"/>
            <w:r w:rsidRPr="00CB11CD">
              <w:rPr>
                <w:sz w:val="22"/>
                <w:szCs w:val="22"/>
              </w:rPr>
              <w:t xml:space="preserve">.№ </w:t>
            </w:r>
            <w:r w:rsidRPr="00CB11CD">
              <w:rPr>
                <w:sz w:val="22"/>
                <w:szCs w:val="22"/>
                <w:lang w:val="en-US"/>
              </w:rPr>
              <w:t>378</w:t>
            </w:r>
            <w:r w:rsidRPr="00CB11CD">
              <w:rPr>
                <w:sz w:val="22"/>
                <w:szCs w:val="22"/>
              </w:rPr>
              <w:t xml:space="preserve"> от 15.04.2026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9FF" w14:textId="5ED232BE" w:rsidR="00CB11CD" w:rsidRPr="00C1036B" w:rsidRDefault="00CB11CD" w:rsidP="00CB11CD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5400,00 руб. х 96 ч = </w:t>
            </w:r>
            <w:r w:rsidRPr="00BF0D28">
              <w:rPr>
                <w:b/>
                <w:sz w:val="24"/>
                <w:szCs w:val="24"/>
                <w:lang w:eastAsia="ru-RU"/>
              </w:rPr>
              <w:t>5</w:t>
            </w:r>
            <w:r>
              <w:rPr>
                <w:b/>
                <w:sz w:val="24"/>
                <w:szCs w:val="24"/>
                <w:lang w:eastAsia="ru-RU"/>
              </w:rPr>
              <w:t>18400,00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043" w:rsidRPr="00C1036B" w14:paraId="5834719E" w14:textId="77777777" w:rsidTr="00C11043">
        <w:trPr>
          <w:trHeight w:val="10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B142" w14:textId="5A99E0E6" w:rsidR="00C11043" w:rsidRPr="00C1036B" w:rsidRDefault="00C11043" w:rsidP="00C11043">
            <w:pPr>
              <w:spacing w:after="0"/>
              <w:ind w:left="-17" w:right="-102"/>
              <w:jc w:val="left"/>
              <w:rPr>
                <w:sz w:val="24"/>
                <w:szCs w:val="24"/>
                <w:lang w:eastAsia="ru-RU"/>
              </w:rPr>
            </w:pPr>
            <w:r w:rsidRPr="00A82E3E">
              <w:rPr>
                <w:sz w:val="24"/>
                <w:szCs w:val="24"/>
                <w:lang w:eastAsia="ru-RU"/>
              </w:rPr>
              <w:t xml:space="preserve">Исполнитель 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20C" w14:textId="2E240405" w:rsidR="00C11043" w:rsidRPr="00BB16A4" w:rsidRDefault="00C11043" w:rsidP="00CB11CD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 w:rsidRPr="001F07BE">
              <w:rPr>
                <w:sz w:val="24"/>
                <w:szCs w:val="24"/>
                <w:lang w:eastAsia="ru-RU"/>
              </w:rPr>
              <w:t>7-7/865 от 14.04.2026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FBFA" w14:textId="192F118A" w:rsidR="00C11043" w:rsidRPr="00CB11CD" w:rsidRDefault="00C11043" w:rsidP="00CB11CD">
            <w:pPr>
              <w:spacing w:after="0"/>
              <w:ind w:left="-17" w:right="-102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CB11CD">
              <w:rPr>
                <w:sz w:val="22"/>
                <w:szCs w:val="22"/>
              </w:rPr>
              <w:t>Вх</w:t>
            </w:r>
            <w:proofErr w:type="spellEnd"/>
            <w:r w:rsidRPr="00CB11CD">
              <w:rPr>
                <w:sz w:val="22"/>
                <w:szCs w:val="22"/>
              </w:rPr>
              <w:t>.№ 37</w:t>
            </w:r>
            <w:r w:rsidRPr="00CB11CD">
              <w:rPr>
                <w:sz w:val="22"/>
                <w:szCs w:val="22"/>
                <w:lang w:val="en-US"/>
              </w:rPr>
              <w:t>7</w:t>
            </w:r>
            <w:r w:rsidRPr="00CB11CD">
              <w:rPr>
                <w:sz w:val="22"/>
                <w:szCs w:val="22"/>
              </w:rPr>
              <w:t xml:space="preserve"> от 15.04.2026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F34" w14:textId="625007BC" w:rsidR="00C11043" w:rsidRPr="00C1036B" w:rsidRDefault="00C11043" w:rsidP="00CB11CD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5500,00 руб. х 96 ч =                </w:t>
            </w:r>
            <w:r w:rsidRPr="00BF0D28">
              <w:rPr>
                <w:b/>
                <w:sz w:val="24"/>
                <w:szCs w:val="24"/>
                <w:lang w:eastAsia="ru-RU"/>
              </w:rPr>
              <w:t>52</w:t>
            </w:r>
            <w:r>
              <w:rPr>
                <w:b/>
                <w:sz w:val="24"/>
                <w:szCs w:val="24"/>
                <w:lang w:eastAsia="ru-RU"/>
              </w:rPr>
              <w:t>8000,00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11043" w:rsidRPr="00C1036B" w14:paraId="00AB27F3" w14:textId="77777777" w:rsidTr="00C11043">
        <w:trPr>
          <w:trHeight w:val="77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B188" w14:textId="61EA3A2D" w:rsidR="00C11043" w:rsidRPr="00C1036B" w:rsidRDefault="00C11043" w:rsidP="00C11043">
            <w:pPr>
              <w:spacing w:after="0"/>
              <w:ind w:left="-17" w:right="-102"/>
              <w:jc w:val="left"/>
              <w:rPr>
                <w:sz w:val="24"/>
                <w:szCs w:val="24"/>
                <w:lang w:eastAsia="ru-RU"/>
              </w:rPr>
            </w:pPr>
            <w:r w:rsidRPr="00A82E3E">
              <w:rPr>
                <w:sz w:val="24"/>
                <w:szCs w:val="24"/>
                <w:lang w:eastAsia="ru-RU"/>
              </w:rPr>
              <w:t xml:space="preserve">Исполнитель 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3B9" w14:textId="3E41B7A6" w:rsidR="00C11043" w:rsidRPr="00BB16A4" w:rsidRDefault="00C11043" w:rsidP="00C31B43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 w:rsidRPr="001F07BE">
              <w:rPr>
                <w:sz w:val="24"/>
                <w:szCs w:val="24"/>
                <w:lang w:eastAsia="ru-RU"/>
              </w:rPr>
              <w:t>7-7/865 от 14.04.2026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A744" w14:textId="590DE3AE" w:rsidR="00C11043" w:rsidRPr="00CB11CD" w:rsidRDefault="00C11043" w:rsidP="008C69A7">
            <w:pPr>
              <w:spacing w:after="0"/>
              <w:ind w:left="-17" w:right="-102"/>
              <w:jc w:val="center"/>
              <w:rPr>
                <w:sz w:val="22"/>
                <w:szCs w:val="22"/>
                <w:lang w:val="en-US" w:eastAsia="ru-RU"/>
              </w:rPr>
            </w:pPr>
            <w:proofErr w:type="spellStart"/>
            <w:r w:rsidRPr="00CB11CD">
              <w:rPr>
                <w:sz w:val="22"/>
                <w:szCs w:val="22"/>
                <w:lang w:eastAsia="ru-RU"/>
              </w:rPr>
              <w:t>Вх</w:t>
            </w:r>
            <w:proofErr w:type="spellEnd"/>
            <w:r w:rsidRPr="00CB11CD">
              <w:rPr>
                <w:sz w:val="22"/>
                <w:szCs w:val="22"/>
                <w:lang w:eastAsia="ru-RU"/>
              </w:rPr>
              <w:t xml:space="preserve">.№ </w:t>
            </w:r>
            <w:r w:rsidRPr="00CB11CD">
              <w:rPr>
                <w:sz w:val="22"/>
                <w:szCs w:val="22"/>
                <w:lang w:val="en-US" w:eastAsia="ru-RU"/>
              </w:rPr>
              <w:t>376</w:t>
            </w:r>
            <w:r w:rsidRPr="00CB11CD">
              <w:rPr>
                <w:sz w:val="22"/>
                <w:szCs w:val="22"/>
                <w:lang w:eastAsia="ru-RU"/>
              </w:rPr>
              <w:t xml:space="preserve"> от </w:t>
            </w:r>
            <w:r w:rsidRPr="00CB11CD">
              <w:rPr>
                <w:sz w:val="22"/>
                <w:szCs w:val="22"/>
                <w:lang w:val="en-US" w:eastAsia="ru-RU"/>
              </w:rPr>
              <w:t>15.04.2026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B517" w14:textId="3345B1E1" w:rsidR="00C11043" w:rsidRPr="00C1036B" w:rsidRDefault="00C11043" w:rsidP="00176996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5200,00 руб. х 96 ч = </w:t>
            </w:r>
            <w:r w:rsidRPr="00BF0D28">
              <w:rPr>
                <w:b/>
                <w:sz w:val="24"/>
                <w:szCs w:val="24"/>
                <w:lang w:eastAsia="ru-RU"/>
              </w:rPr>
              <w:t>499200</w:t>
            </w:r>
            <w:r>
              <w:rPr>
                <w:b/>
                <w:sz w:val="24"/>
                <w:szCs w:val="24"/>
                <w:lang w:eastAsia="ru-RU"/>
              </w:rPr>
              <w:t>,00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14:paraId="08F1F7EB" w14:textId="77777777" w:rsidR="00EE3443" w:rsidRDefault="00EE3443" w:rsidP="00C10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02116D6B" w14:textId="3BC1A239" w:rsidR="001B309B" w:rsidRDefault="00EE3443" w:rsidP="0032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расчет принимается стоимость оказания услуг за час,</w:t>
      </w:r>
      <w:r w:rsidR="0010377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EE344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результате проведенного сравнительного анализа устанавливается следующая цена договора</w:t>
      </w:r>
      <w:r w:rsidR="00874C3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 </w:t>
      </w:r>
      <w:r w:rsidR="00FC61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96</w:t>
      </w:r>
      <w:r w:rsidR="00874C3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час</w:t>
      </w:r>
      <w:r w:rsidR="00FC61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</w:t>
      </w:r>
      <w:r w:rsidRPr="00EE344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325D0F" w:rsidRPr="00325D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499 200,00 (четыреста девяносто девять тысяч двести) рублей 00 копеек</w:t>
      </w:r>
      <w:r w:rsidR="00D478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5B9C64FD" w14:textId="77777777" w:rsidR="00E96F82" w:rsidRPr="00103779" w:rsidRDefault="00E96F82" w:rsidP="00E96F82">
      <w:pPr>
        <w:rPr>
          <w:rFonts w:ascii="Times New Roman" w:hAnsi="Times New Roman" w:cs="Times New Roman"/>
          <w:sz w:val="16"/>
          <w:szCs w:val="16"/>
        </w:rPr>
      </w:pPr>
    </w:p>
    <w:p w14:paraId="06D45F49" w14:textId="77777777" w:rsidR="00E96F82" w:rsidRPr="00103779" w:rsidRDefault="00E96F82" w:rsidP="00E96F82">
      <w:pPr>
        <w:rPr>
          <w:rFonts w:ascii="Times New Roman" w:hAnsi="Times New Roman" w:cs="Times New Roman"/>
          <w:sz w:val="16"/>
          <w:szCs w:val="16"/>
        </w:rPr>
      </w:pPr>
    </w:p>
    <w:p w14:paraId="7D61105B" w14:textId="77777777" w:rsidR="00E96F82" w:rsidRPr="00E96F82" w:rsidRDefault="00E96F82" w:rsidP="00E96F82">
      <w:pPr>
        <w:rPr>
          <w:rFonts w:ascii="Times New Roman" w:hAnsi="Times New Roman" w:cs="Times New Roman"/>
        </w:rPr>
      </w:pPr>
    </w:p>
    <w:sectPr w:rsidR="00E96F82" w:rsidRPr="00E96F82" w:rsidSect="004E2C6B">
      <w:pgSz w:w="11906" w:h="16838"/>
      <w:pgMar w:top="426" w:right="567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C261D" w14:textId="77777777" w:rsidR="00D14984" w:rsidRDefault="00D14984" w:rsidP="002A6866">
      <w:pPr>
        <w:spacing w:after="0" w:line="240" w:lineRule="auto"/>
      </w:pPr>
      <w:r>
        <w:separator/>
      </w:r>
    </w:p>
  </w:endnote>
  <w:endnote w:type="continuationSeparator" w:id="0">
    <w:p w14:paraId="2F505193" w14:textId="77777777" w:rsidR="00D14984" w:rsidRDefault="00D14984" w:rsidP="002A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3DC82" w14:textId="77777777" w:rsidR="00D14984" w:rsidRDefault="00D14984" w:rsidP="002A6866">
      <w:pPr>
        <w:spacing w:after="0" w:line="240" w:lineRule="auto"/>
      </w:pPr>
      <w:r>
        <w:separator/>
      </w:r>
    </w:p>
  </w:footnote>
  <w:footnote w:type="continuationSeparator" w:id="0">
    <w:p w14:paraId="7652242C" w14:textId="77777777" w:rsidR="00D14984" w:rsidRDefault="00D14984" w:rsidP="002A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387892"/>
    <w:multiLevelType w:val="hybridMultilevel"/>
    <w:tmpl w:val="A1A23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2350BE"/>
    <w:multiLevelType w:val="multilevel"/>
    <w:tmpl w:val="A92688C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719C4"/>
    <w:multiLevelType w:val="hybridMultilevel"/>
    <w:tmpl w:val="090446EA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14573"/>
    <w:rsid w:val="000160B3"/>
    <w:rsid w:val="0002297A"/>
    <w:rsid w:val="00024704"/>
    <w:rsid w:val="0004491B"/>
    <w:rsid w:val="0005053F"/>
    <w:rsid w:val="000530B2"/>
    <w:rsid w:val="0006490C"/>
    <w:rsid w:val="000668FA"/>
    <w:rsid w:val="00073A13"/>
    <w:rsid w:val="000776E6"/>
    <w:rsid w:val="00083805"/>
    <w:rsid w:val="00084D72"/>
    <w:rsid w:val="00096724"/>
    <w:rsid w:val="000A07B5"/>
    <w:rsid w:val="000A3733"/>
    <w:rsid w:val="000A56BB"/>
    <w:rsid w:val="000B1E19"/>
    <w:rsid w:val="000B3A64"/>
    <w:rsid w:val="000D4899"/>
    <w:rsid w:val="000D673E"/>
    <w:rsid w:val="000D75ED"/>
    <w:rsid w:val="000E088C"/>
    <w:rsid w:val="000E0CC1"/>
    <w:rsid w:val="000F2EFE"/>
    <w:rsid w:val="00101058"/>
    <w:rsid w:val="00103779"/>
    <w:rsid w:val="001045C0"/>
    <w:rsid w:val="00112407"/>
    <w:rsid w:val="00117881"/>
    <w:rsid w:val="00117BF8"/>
    <w:rsid w:val="00130A34"/>
    <w:rsid w:val="0013602D"/>
    <w:rsid w:val="00140E03"/>
    <w:rsid w:val="0015143E"/>
    <w:rsid w:val="0016080E"/>
    <w:rsid w:val="001634ED"/>
    <w:rsid w:val="00163675"/>
    <w:rsid w:val="00163FA5"/>
    <w:rsid w:val="0017080E"/>
    <w:rsid w:val="00171687"/>
    <w:rsid w:val="00172CFB"/>
    <w:rsid w:val="0017497C"/>
    <w:rsid w:val="00176996"/>
    <w:rsid w:val="00183BA3"/>
    <w:rsid w:val="001915AC"/>
    <w:rsid w:val="00191744"/>
    <w:rsid w:val="0019351A"/>
    <w:rsid w:val="001A217D"/>
    <w:rsid w:val="001A36C7"/>
    <w:rsid w:val="001B11EE"/>
    <w:rsid w:val="001B1C42"/>
    <w:rsid w:val="001B309B"/>
    <w:rsid w:val="001B5AB0"/>
    <w:rsid w:val="001C3B30"/>
    <w:rsid w:val="001C6B96"/>
    <w:rsid w:val="001C7FA2"/>
    <w:rsid w:val="001D37BC"/>
    <w:rsid w:val="001E0C58"/>
    <w:rsid w:val="001E6179"/>
    <w:rsid w:val="001E76E4"/>
    <w:rsid w:val="001F07BE"/>
    <w:rsid w:val="001F262D"/>
    <w:rsid w:val="001F287D"/>
    <w:rsid w:val="002040ED"/>
    <w:rsid w:val="00205143"/>
    <w:rsid w:val="00207AFA"/>
    <w:rsid w:val="00213B2B"/>
    <w:rsid w:val="00215CC3"/>
    <w:rsid w:val="00222822"/>
    <w:rsid w:val="00224F2D"/>
    <w:rsid w:val="00236CE5"/>
    <w:rsid w:val="002501C1"/>
    <w:rsid w:val="00263636"/>
    <w:rsid w:val="00263803"/>
    <w:rsid w:val="0026795B"/>
    <w:rsid w:val="0027019F"/>
    <w:rsid w:val="00274FA4"/>
    <w:rsid w:val="0028170A"/>
    <w:rsid w:val="00282F68"/>
    <w:rsid w:val="00292E2A"/>
    <w:rsid w:val="002938B3"/>
    <w:rsid w:val="0029441C"/>
    <w:rsid w:val="002A6866"/>
    <w:rsid w:val="002A7C15"/>
    <w:rsid w:val="002C043B"/>
    <w:rsid w:val="002C2239"/>
    <w:rsid w:val="002C6E93"/>
    <w:rsid w:val="002D4F0B"/>
    <w:rsid w:val="002E387A"/>
    <w:rsid w:val="002F12F2"/>
    <w:rsid w:val="003028F2"/>
    <w:rsid w:val="003050B7"/>
    <w:rsid w:val="00311D63"/>
    <w:rsid w:val="00312F40"/>
    <w:rsid w:val="00325202"/>
    <w:rsid w:val="00325D0F"/>
    <w:rsid w:val="00337894"/>
    <w:rsid w:val="00337C82"/>
    <w:rsid w:val="00340281"/>
    <w:rsid w:val="00343A86"/>
    <w:rsid w:val="00351874"/>
    <w:rsid w:val="00362B26"/>
    <w:rsid w:val="003703EC"/>
    <w:rsid w:val="00393FA7"/>
    <w:rsid w:val="00395309"/>
    <w:rsid w:val="003A0A28"/>
    <w:rsid w:val="003A26BF"/>
    <w:rsid w:val="003A375E"/>
    <w:rsid w:val="003B432C"/>
    <w:rsid w:val="003B4AF2"/>
    <w:rsid w:val="003B6115"/>
    <w:rsid w:val="003C1CCE"/>
    <w:rsid w:val="003C3E33"/>
    <w:rsid w:val="003C52E2"/>
    <w:rsid w:val="003C58A4"/>
    <w:rsid w:val="003C7117"/>
    <w:rsid w:val="003D4F37"/>
    <w:rsid w:val="003E0A3A"/>
    <w:rsid w:val="003E3892"/>
    <w:rsid w:val="003E38E7"/>
    <w:rsid w:val="004054FD"/>
    <w:rsid w:val="004072CB"/>
    <w:rsid w:val="00410D80"/>
    <w:rsid w:val="004115FB"/>
    <w:rsid w:val="00417B6A"/>
    <w:rsid w:val="00420ED1"/>
    <w:rsid w:val="004221BA"/>
    <w:rsid w:val="00430EA2"/>
    <w:rsid w:val="0044337A"/>
    <w:rsid w:val="00444DFD"/>
    <w:rsid w:val="00446D6E"/>
    <w:rsid w:val="00454390"/>
    <w:rsid w:val="00454DE3"/>
    <w:rsid w:val="0046016B"/>
    <w:rsid w:val="004621FA"/>
    <w:rsid w:val="00473341"/>
    <w:rsid w:val="0047718A"/>
    <w:rsid w:val="00480B90"/>
    <w:rsid w:val="00482B37"/>
    <w:rsid w:val="00485295"/>
    <w:rsid w:val="004867CE"/>
    <w:rsid w:val="004A4D9C"/>
    <w:rsid w:val="004A566C"/>
    <w:rsid w:val="004A6B10"/>
    <w:rsid w:val="004A794C"/>
    <w:rsid w:val="004B799E"/>
    <w:rsid w:val="004C15B0"/>
    <w:rsid w:val="004C5EA8"/>
    <w:rsid w:val="004D02EC"/>
    <w:rsid w:val="004E2C6B"/>
    <w:rsid w:val="004E6F98"/>
    <w:rsid w:val="00501592"/>
    <w:rsid w:val="005169BA"/>
    <w:rsid w:val="0052275A"/>
    <w:rsid w:val="00523F9B"/>
    <w:rsid w:val="00534822"/>
    <w:rsid w:val="0054114D"/>
    <w:rsid w:val="00547022"/>
    <w:rsid w:val="00553135"/>
    <w:rsid w:val="0056205B"/>
    <w:rsid w:val="00562B3C"/>
    <w:rsid w:val="00563F6E"/>
    <w:rsid w:val="00570C45"/>
    <w:rsid w:val="00571B60"/>
    <w:rsid w:val="00571BAF"/>
    <w:rsid w:val="005726CF"/>
    <w:rsid w:val="00580C19"/>
    <w:rsid w:val="00582D2E"/>
    <w:rsid w:val="00590823"/>
    <w:rsid w:val="005C1FE9"/>
    <w:rsid w:val="005D06F6"/>
    <w:rsid w:val="005F087F"/>
    <w:rsid w:val="005F34EC"/>
    <w:rsid w:val="005F3BA6"/>
    <w:rsid w:val="005F5395"/>
    <w:rsid w:val="005F6426"/>
    <w:rsid w:val="0060034F"/>
    <w:rsid w:val="00601961"/>
    <w:rsid w:val="00605DE5"/>
    <w:rsid w:val="006149B6"/>
    <w:rsid w:val="00614C7A"/>
    <w:rsid w:val="00616738"/>
    <w:rsid w:val="00621AB5"/>
    <w:rsid w:val="00630374"/>
    <w:rsid w:val="00632E78"/>
    <w:rsid w:val="00634B4C"/>
    <w:rsid w:val="00640ADF"/>
    <w:rsid w:val="0064203B"/>
    <w:rsid w:val="00655CCC"/>
    <w:rsid w:val="00662751"/>
    <w:rsid w:val="00666B7E"/>
    <w:rsid w:val="0066793D"/>
    <w:rsid w:val="00671BED"/>
    <w:rsid w:val="006863DB"/>
    <w:rsid w:val="00693FD4"/>
    <w:rsid w:val="006A0311"/>
    <w:rsid w:val="006A51F9"/>
    <w:rsid w:val="006B0924"/>
    <w:rsid w:val="006B5511"/>
    <w:rsid w:val="006C16C1"/>
    <w:rsid w:val="006C2D73"/>
    <w:rsid w:val="006C4E0A"/>
    <w:rsid w:val="006C6B68"/>
    <w:rsid w:val="006D146E"/>
    <w:rsid w:val="006D755E"/>
    <w:rsid w:val="006E06FC"/>
    <w:rsid w:val="006E6C51"/>
    <w:rsid w:val="006F34D9"/>
    <w:rsid w:val="006F4D50"/>
    <w:rsid w:val="00721FE9"/>
    <w:rsid w:val="00732C6D"/>
    <w:rsid w:val="00736539"/>
    <w:rsid w:val="00736B44"/>
    <w:rsid w:val="00737CEB"/>
    <w:rsid w:val="00740B4C"/>
    <w:rsid w:val="007410F4"/>
    <w:rsid w:val="00746100"/>
    <w:rsid w:val="0075393C"/>
    <w:rsid w:val="0077080E"/>
    <w:rsid w:val="007709A9"/>
    <w:rsid w:val="00771E41"/>
    <w:rsid w:val="007732A8"/>
    <w:rsid w:val="00774063"/>
    <w:rsid w:val="00774A76"/>
    <w:rsid w:val="007757F2"/>
    <w:rsid w:val="00775F94"/>
    <w:rsid w:val="00777AD4"/>
    <w:rsid w:val="00783A12"/>
    <w:rsid w:val="007A1241"/>
    <w:rsid w:val="007A3DB1"/>
    <w:rsid w:val="007A598F"/>
    <w:rsid w:val="007B2695"/>
    <w:rsid w:val="007B50B4"/>
    <w:rsid w:val="007C1698"/>
    <w:rsid w:val="007C317F"/>
    <w:rsid w:val="007C5C9B"/>
    <w:rsid w:val="007D533D"/>
    <w:rsid w:val="007D59B0"/>
    <w:rsid w:val="007E1476"/>
    <w:rsid w:val="007E55AC"/>
    <w:rsid w:val="007F4014"/>
    <w:rsid w:val="007F5A53"/>
    <w:rsid w:val="008003B7"/>
    <w:rsid w:val="00801B8A"/>
    <w:rsid w:val="008028B7"/>
    <w:rsid w:val="00826B01"/>
    <w:rsid w:val="008276D2"/>
    <w:rsid w:val="00831D8A"/>
    <w:rsid w:val="008366D1"/>
    <w:rsid w:val="00843F2E"/>
    <w:rsid w:val="0085573C"/>
    <w:rsid w:val="00863E5C"/>
    <w:rsid w:val="00865AD4"/>
    <w:rsid w:val="00874C35"/>
    <w:rsid w:val="0088246C"/>
    <w:rsid w:val="008902F2"/>
    <w:rsid w:val="00890BBA"/>
    <w:rsid w:val="008B2702"/>
    <w:rsid w:val="008B3299"/>
    <w:rsid w:val="008B4AD0"/>
    <w:rsid w:val="008C06A7"/>
    <w:rsid w:val="008C0F44"/>
    <w:rsid w:val="008C69A7"/>
    <w:rsid w:val="008D1A78"/>
    <w:rsid w:val="008D2BA7"/>
    <w:rsid w:val="008D6278"/>
    <w:rsid w:val="008D7BE8"/>
    <w:rsid w:val="008F4887"/>
    <w:rsid w:val="00904349"/>
    <w:rsid w:val="009060FB"/>
    <w:rsid w:val="00915D55"/>
    <w:rsid w:val="00923E7B"/>
    <w:rsid w:val="00936DBC"/>
    <w:rsid w:val="00937436"/>
    <w:rsid w:val="00940658"/>
    <w:rsid w:val="00967E5F"/>
    <w:rsid w:val="00970390"/>
    <w:rsid w:val="00981A0B"/>
    <w:rsid w:val="00992A42"/>
    <w:rsid w:val="00997416"/>
    <w:rsid w:val="009B0D28"/>
    <w:rsid w:val="009B2723"/>
    <w:rsid w:val="009B548A"/>
    <w:rsid w:val="009C3AD8"/>
    <w:rsid w:val="009C5EF6"/>
    <w:rsid w:val="009D4785"/>
    <w:rsid w:val="009E4B36"/>
    <w:rsid w:val="009E5063"/>
    <w:rsid w:val="009F0C62"/>
    <w:rsid w:val="009F5581"/>
    <w:rsid w:val="00A060B5"/>
    <w:rsid w:val="00A07B87"/>
    <w:rsid w:val="00A13C8D"/>
    <w:rsid w:val="00A13CFF"/>
    <w:rsid w:val="00A22007"/>
    <w:rsid w:val="00A2344F"/>
    <w:rsid w:val="00A23763"/>
    <w:rsid w:val="00A26BE6"/>
    <w:rsid w:val="00A40246"/>
    <w:rsid w:val="00A5113E"/>
    <w:rsid w:val="00A53725"/>
    <w:rsid w:val="00A609F6"/>
    <w:rsid w:val="00A653D4"/>
    <w:rsid w:val="00A67E55"/>
    <w:rsid w:val="00A70662"/>
    <w:rsid w:val="00A75D9A"/>
    <w:rsid w:val="00A876C0"/>
    <w:rsid w:val="00A901F8"/>
    <w:rsid w:val="00AA0873"/>
    <w:rsid w:val="00AA491E"/>
    <w:rsid w:val="00AB3037"/>
    <w:rsid w:val="00AB4361"/>
    <w:rsid w:val="00AB77AB"/>
    <w:rsid w:val="00AC22CB"/>
    <w:rsid w:val="00AC2AAD"/>
    <w:rsid w:val="00AD3F98"/>
    <w:rsid w:val="00AD6FFF"/>
    <w:rsid w:val="00AE1DB7"/>
    <w:rsid w:val="00AE3BEF"/>
    <w:rsid w:val="00AE67F8"/>
    <w:rsid w:val="00AE6F9A"/>
    <w:rsid w:val="00AF218E"/>
    <w:rsid w:val="00AF7935"/>
    <w:rsid w:val="00B052FA"/>
    <w:rsid w:val="00B073FC"/>
    <w:rsid w:val="00B12F78"/>
    <w:rsid w:val="00B2497B"/>
    <w:rsid w:val="00B36864"/>
    <w:rsid w:val="00B4205F"/>
    <w:rsid w:val="00B42208"/>
    <w:rsid w:val="00B42B4C"/>
    <w:rsid w:val="00B44F6D"/>
    <w:rsid w:val="00B47129"/>
    <w:rsid w:val="00B64420"/>
    <w:rsid w:val="00B662C8"/>
    <w:rsid w:val="00B720CD"/>
    <w:rsid w:val="00B816D6"/>
    <w:rsid w:val="00B82A53"/>
    <w:rsid w:val="00B8448A"/>
    <w:rsid w:val="00B846CD"/>
    <w:rsid w:val="00B9128A"/>
    <w:rsid w:val="00B948EF"/>
    <w:rsid w:val="00BA3F29"/>
    <w:rsid w:val="00BB0ABA"/>
    <w:rsid w:val="00BB16A4"/>
    <w:rsid w:val="00BB1E7C"/>
    <w:rsid w:val="00BB38E9"/>
    <w:rsid w:val="00BB47A9"/>
    <w:rsid w:val="00BB716A"/>
    <w:rsid w:val="00BC0448"/>
    <w:rsid w:val="00BC6987"/>
    <w:rsid w:val="00BC69D3"/>
    <w:rsid w:val="00BD421C"/>
    <w:rsid w:val="00BE4327"/>
    <w:rsid w:val="00BE7367"/>
    <w:rsid w:val="00BF0D28"/>
    <w:rsid w:val="00BF3B0A"/>
    <w:rsid w:val="00C07758"/>
    <w:rsid w:val="00C1036B"/>
    <w:rsid w:val="00C11043"/>
    <w:rsid w:val="00C17599"/>
    <w:rsid w:val="00C21574"/>
    <w:rsid w:val="00C222E7"/>
    <w:rsid w:val="00C22AE9"/>
    <w:rsid w:val="00C26BB8"/>
    <w:rsid w:val="00C31B43"/>
    <w:rsid w:val="00C46EFB"/>
    <w:rsid w:val="00C52492"/>
    <w:rsid w:val="00C52CF7"/>
    <w:rsid w:val="00C60190"/>
    <w:rsid w:val="00C611F4"/>
    <w:rsid w:val="00C651CF"/>
    <w:rsid w:val="00C65214"/>
    <w:rsid w:val="00C715FF"/>
    <w:rsid w:val="00C718EC"/>
    <w:rsid w:val="00C76212"/>
    <w:rsid w:val="00C76358"/>
    <w:rsid w:val="00C84745"/>
    <w:rsid w:val="00C8790F"/>
    <w:rsid w:val="00CB11CD"/>
    <w:rsid w:val="00CB3990"/>
    <w:rsid w:val="00CB5C58"/>
    <w:rsid w:val="00CB751D"/>
    <w:rsid w:val="00CC5C70"/>
    <w:rsid w:val="00CD0F11"/>
    <w:rsid w:val="00CE0AE5"/>
    <w:rsid w:val="00CF13E7"/>
    <w:rsid w:val="00CF1604"/>
    <w:rsid w:val="00CF2074"/>
    <w:rsid w:val="00CF4504"/>
    <w:rsid w:val="00CF69EB"/>
    <w:rsid w:val="00D02F57"/>
    <w:rsid w:val="00D14984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478F7"/>
    <w:rsid w:val="00D50BE1"/>
    <w:rsid w:val="00D528CD"/>
    <w:rsid w:val="00D54C95"/>
    <w:rsid w:val="00D57B25"/>
    <w:rsid w:val="00D64A5A"/>
    <w:rsid w:val="00D6563C"/>
    <w:rsid w:val="00D7690E"/>
    <w:rsid w:val="00D8542C"/>
    <w:rsid w:val="00D872BB"/>
    <w:rsid w:val="00D872E7"/>
    <w:rsid w:val="00D93EA0"/>
    <w:rsid w:val="00DB22B4"/>
    <w:rsid w:val="00DB6E46"/>
    <w:rsid w:val="00DC20AF"/>
    <w:rsid w:val="00DC6486"/>
    <w:rsid w:val="00DD1374"/>
    <w:rsid w:val="00DD1E8D"/>
    <w:rsid w:val="00DD4FE2"/>
    <w:rsid w:val="00DE023A"/>
    <w:rsid w:val="00DE1995"/>
    <w:rsid w:val="00DE5090"/>
    <w:rsid w:val="00DE5421"/>
    <w:rsid w:val="00DF1CC5"/>
    <w:rsid w:val="00DF3E76"/>
    <w:rsid w:val="00E00B9D"/>
    <w:rsid w:val="00E05D9E"/>
    <w:rsid w:val="00E12E5B"/>
    <w:rsid w:val="00E16994"/>
    <w:rsid w:val="00E17519"/>
    <w:rsid w:val="00E25B21"/>
    <w:rsid w:val="00E362DC"/>
    <w:rsid w:val="00E441F4"/>
    <w:rsid w:val="00E4445E"/>
    <w:rsid w:val="00E448A6"/>
    <w:rsid w:val="00E50FFE"/>
    <w:rsid w:val="00E5118A"/>
    <w:rsid w:val="00E527BF"/>
    <w:rsid w:val="00E55ADA"/>
    <w:rsid w:val="00E55FBB"/>
    <w:rsid w:val="00E709DD"/>
    <w:rsid w:val="00E85D4E"/>
    <w:rsid w:val="00E87080"/>
    <w:rsid w:val="00E90A55"/>
    <w:rsid w:val="00E91235"/>
    <w:rsid w:val="00E91238"/>
    <w:rsid w:val="00E968EC"/>
    <w:rsid w:val="00E96F82"/>
    <w:rsid w:val="00EA187C"/>
    <w:rsid w:val="00EA18F2"/>
    <w:rsid w:val="00EA2535"/>
    <w:rsid w:val="00EA6B07"/>
    <w:rsid w:val="00EB306A"/>
    <w:rsid w:val="00EB3C53"/>
    <w:rsid w:val="00EB3FD4"/>
    <w:rsid w:val="00EB44BC"/>
    <w:rsid w:val="00EB473E"/>
    <w:rsid w:val="00EC1AC4"/>
    <w:rsid w:val="00EC4257"/>
    <w:rsid w:val="00ED0409"/>
    <w:rsid w:val="00ED260E"/>
    <w:rsid w:val="00ED7706"/>
    <w:rsid w:val="00EE0067"/>
    <w:rsid w:val="00EE3443"/>
    <w:rsid w:val="00EF4073"/>
    <w:rsid w:val="00F00F26"/>
    <w:rsid w:val="00F17D95"/>
    <w:rsid w:val="00F21F61"/>
    <w:rsid w:val="00F23B2A"/>
    <w:rsid w:val="00F2414A"/>
    <w:rsid w:val="00F251A3"/>
    <w:rsid w:val="00F26600"/>
    <w:rsid w:val="00F31053"/>
    <w:rsid w:val="00F3326E"/>
    <w:rsid w:val="00F37AE5"/>
    <w:rsid w:val="00F4037A"/>
    <w:rsid w:val="00F439B9"/>
    <w:rsid w:val="00F51388"/>
    <w:rsid w:val="00F56621"/>
    <w:rsid w:val="00F57FAB"/>
    <w:rsid w:val="00F65535"/>
    <w:rsid w:val="00F669AD"/>
    <w:rsid w:val="00F66D70"/>
    <w:rsid w:val="00F67AF5"/>
    <w:rsid w:val="00F716B8"/>
    <w:rsid w:val="00F73504"/>
    <w:rsid w:val="00F756AE"/>
    <w:rsid w:val="00F85FC5"/>
    <w:rsid w:val="00F9042C"/>
    <w:rsid w:val="00FC5F1D"/>
    <w:rsid w:val="00FC618B"/>
    <w:rsid w:val="00FD7077"/>
    <w:rsid w:val="00FE73E5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1">
    <w:name w:val="heading 1"/>
    <w:basedOn w:val="a"/>
    <w:next w:val="10"/>
    <w:link w:val="11"/>
    <w:qFormat/>
    <w:rsid w:val="00E55ADA"/>
    <w:pPr>
      <w:keepNext/>
      <w:numPr>
        <w:numId w:val="7"/>
      </w:numPr>
      <w:suppressAutoHyphens/>
      <w:spacing w:before="120" w:after="12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55ADA"/>
    <w:pPr>
      <w:keepNext/>
      <w:numPr>
        <w:ilvl w:val="1"/>
        <w:numId w:val="7"/>
      </w:numPr>
      <w:pBdr>
        <w:top w:val="single" w:sz="4" w:space="1" w:color="000000"/>
      </w:pBdr>
      <w:suppressAutoHyphens/>
      <w:spacing w:after="0" w:line="192" w:lineRule="auto"/>
      <w:jc w:val="right"/>
      <w:outlineLvl w:val="1"/>
    </w:pPr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55ADA"/>
    <w:pPr>
      <w:keepNext/>
      <w:numPr>
        <w:ilvl w:val="2"/>
        <w:numId w:val="7"/>
      </w:numPr>
      <w:suppressAutoHyphens/>
      <w:spacing w:after="0" w:line="192" w:lineRule="auto"/>
      <w:jc w:val="center"/>
      <w:outlineLvl w:val="2"/>
    </w:pPr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3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2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8474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060FB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2A686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A6866"/>
    <w:rPr>
      <w:sz w:val="20"/>
      <w:szCs w:val="20"/>
    </w:rPr>
  </w:style>
  <w:style w:type="character" w:styleId="af4">
    <w:name w:val="footnote reference"/>
    <w:rsid w:val="002A6866"/>
    <w:rPr>
      <w:vertAlign w:val="superscript"/>
    </w:rPr>
  </w:style>
  <w:style w:type="character" w:customStyle="1" w:styleId="11">
    <w:name w:val="Заголовок 1 Знак"/>
    <w:basedOn w:val="a0"/>
    <w:link w:val="1"/>
    <w:rsid w:val="00E55ADA"/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55ADA"/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55ADA"/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paragraph" w:customStyle="1" w:styleId="14">
    <w:name w:val="Текст1"/>
    <w:basedOn w:val="a"/>
    <w:rsid w:val="00E55ADA"/>
    <w:pPr>
      <w:suppressAutoHyphens/>
      <w:spacing w:after="0" w:line="192" w:lineRule="auto"/>
      <w:ind w:firstLine="709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0">
    <w:name w:val="Пункт1"/>
    <w:basedOn w:val="14"/>
    <w:rsid w:val="00E55ADA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1">
    <w:name w:val="Пункт2"/>
    <w:basedOn w:val="10"/>
    <w:rsid w:val="00E55ADA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customStyle="1" w:styleId="0">
    <w:name w:val="Пункт0"/>
    <w:basedOn w:val="14"/>
    <w:rsid w:val="00E55ADA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1CStyle81">
    <w:name w:val="1CStyle8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7">
    <w:name w:val="1CStyle37"/>
    <w:rsid w:val="00E55ADA"/>
    <w:pPr>
      <w:spacing w:after="160" w:line="252" w:lineRule="auto"/>
    </w:pPr>
    <w:rPr>
      <w:rFonts w:ascii="Arial" w:eastAsia="Times New Roman" w:hAnsi="Arial" w:cs="Times New Roman"/>
      <w:b/>
      <w:lang w:eastAsia="ru-RU"/>
    </w:rPr>
  </w:style>
  <w:style w:type="paragraph" w:customStyle="1" w:styleId="1CStyle49">
    <w:name w:val="1CStyle4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1">
    <w:name w:val="1CStyle91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6">
    <w:name w:val="1CStyle76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">
    <w:name w:val="1CStyle8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7">
    <w:name w:val="1CStyle67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">
    <w:name w:val="1CStyle6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8">
    <w:name w:val="1CStyle6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9">
    <w:name w:val="1CStyle7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0">
    <w:name w:val="1CStyle7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5">
    <w:name w:val="1CStyle7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3">
    <w:name w:val="1CStyle73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4">
    <w:name w:val="1CStyle74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1">
    <w:name w:val="1CStyle71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2">
    <w:name w:val="1CStyle7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">
    <w:name w:val="1CStyle26"/>
    <w:rsid w:val="00E55ADA"/>
    <w:pPr>
      <w:spacing w:after="160" w:line="252" w:lineRule="auto"/>
    </w:pPr>
    <w:rPr>
      <w:rFonts w:ascii="Arial" w:eastAsia="Times New Roman" w:hAnsi="Arial" w:cs="Times New Roman"/>
      <w:b/>
      <w:i/>
      <w:sz w:val="20"/>
      <w:lang w:eastAsia="ru-RU"/>
    </w:rPr>
  </w:style>
  <w:style w:type="paragraph" w:customStyle="1" w:styleId="1CStyle87">
    <w:name w:val="1CStyle8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4">
    <w:name w:val="1CStyle24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">
    <w:name w:val="1CStyle101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2">
    <w:name w:val="1CStyle102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0">
    <w:name w:val="1CStyle100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4">
    <w:name w:val="1CStyle104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03">
    <w:name w:val="1CStyle103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51">
    <w:name w:val="1CStyle5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">
    <w:name w:val="1CStyle7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3">
    <w:name w:val="1CStyle23"/>
    <w:rsid w:val="00E55ADA"/>
    <w:pPr>
      <w:spacing w:after="160" w:line="252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1CStyle78">
    <w:name w:val="1CStyle78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0">
    <w:name w:val="1CStyle30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8">
    <w:name w:val="1CStyle28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3">
    <w:name w:val="1CStyle33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7">
    <w:name w:val="1CStyle47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45">
    <w:name w:val="1CStyle45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4">
    <w:name w:val="1CStyle34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3">
    <w:name w:val="1CStyle43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4">
    <w:name w:val="1CStyle44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8">
    <w:name w:val="1CStyle38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1">
    <w:name w:val="1CStyle4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9">
    <w:name w:val="1CStyle39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2">
    <w:name w:val="1CStyle4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0">
    <w:name w:val="1CStyle4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6">
    <w:name w:val="1CStyle36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9">
    <w:name w:val="1CStyle29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1">
    <w:name w:val="1CStyle31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46">
    <w:name w:val="1CStyle46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2">
    <w:name w:val="1CStyle3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">
    <w:name w:val="1CStyle25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35">
    <w:name w:val="1CStyle35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1">
    <w:name w:val="1CStyle2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66">
    <w:name w:val="1CStyle66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88">
    <w:name w:val="1CStyle8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2">
    <w:name w:val="1CStyle22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">
    <w:name w:val="1CStyle27"/>
    <w:rsid w:val="00E55ADA"/>
    <w:pPr>
      <w:spacing w:after="160" w:line="252" w:lineRule="auto"/>
      <w:jc w:val="right"/>
    </w:pPr>
    <w:rPr>
      <w:rFonts w:ascii="Arial" w:eastAsia="Times New Roman" w:hAnsi="Arial" w:cs="Times New Roman"/>
      <w:b/>
      <w:sz w:val="24"/>
      <w:lang w:eastAsia="ru-RU"/>
    </w:rPr>
  </w:style>
  <w:style w:type="paragraph" w:customStyle="1" w:styleId="1CStyle19">
    <w:name w:val="1CStyle19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20">
    <w:name w:val="1CStyle20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62">
    <w:name w:val="1CStyle62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5">
    <w:name w:val="1CStyle6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90">
    <w:name w:val="1CStyle9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7">
    <w:name w:val="1CStyle57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61">
    <w:name w:val="1CStyle61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0">
    <w:name w:val="1CStyle60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4">
    <w:name w:val="1CStyle54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2">
    <w:name w:val="1CStyle5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5">
    <w:name w:val="1CStyle55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6">
    <w:name w:val="1CStyle56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3">
    <w:name w:val="1CStyle53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89">
    <w:name w:val="1CStyle89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0">
    <w:name w:val="1CStyle5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lang w:eastAsia="ru-RU"/>
    </w:rPr>
  </w:style>
  <w:style w:type="paragraph" w:customStyle="1" w:styleId="1CStyle64">
    <w:name w:val="1CStyle64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3">
    <w:name w:val="1CStyle63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59">
    <w:name w:val="1CStyle59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8">
    <w:name w:val="1CStyle58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99">
    <w:name w:val="1CStyle99"/>
    <w:rsid w:val="00E55ADA"/>
    <w:pPr>
      <w:spacing w:after="160" w:line="252" w:lineRule="auto"/>
    </w:pPr>
    <w:rPr>
      <w:rFonts w:ascii="Arial" w:eastAsia="Times New Roman" w:hAnsi="Arial" w:cs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1">
    <w:name w:val="heading 1"/>
    <w:basedOn w:val="a"/>
    <w:next w:val="10"/>
    <w:link w:val="11"/>
    <w:qFormat/>
    <w:rsid w:val="00E55ADA"/>
    <w:pPr>
      <w:keepNext/>
      <w:numPr>
        <w:numId w:val="7"/>
      </w:numPr>
      <w:suppressAutoHyphens/>
      <w:spacing w:before="120" w:after="12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55ADA"/>
    <w:pPr>
      <w:keepNext/>
      <w:numPr>
        <w:ilvl w:val="1"/>
        <w:numId w:val="7"/>
      </w:numPr>
      <w:pBdr>
        <w:top w:val="single" w:sz="4" w:space="1" w:color="000000"/>
      </w:pBdr>
      <w:suppressAutoHyphens/>
      <w:spacing w:after="0" w:line="192" w:lineRule="auto"/>
      <w:jc w:val="right"/>
      <w:outlineLvl w:val="1"/>
    </w:pPr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55ADA"/>
    <w:pPr>
      <w:keepNext/>
      <w:numPr>
        <w:ilvl w:val="2"/>
        <w:numId w:val="7"/>
      </w:numPr>
      <w:suppressAutoHyphens/>
      <w:spacing w:after="0" w:line="192" w:lineRule="auto"/>
      <w:jc w:val="center"/>
      <w:outlineLvl w:val="2"/>
    </w:pPr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3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2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8474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060FB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2A686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A6866"/>
    <w:rPr>
      <w:sz w:val="20"/>
      <w:szCs w:val="20"/>
    </w:rPr>
  </w:style>
  <w:style w:type="character" w:styleId="af4">
    <w:name w:val="footnote reference"/>
    <w:rsid w:val="002A6866"/>
    <w:rPr>
      <w:vertAlign w:val="superscript"/>
    </w:rPr>
  </w:style>
  <w:style w:type="character" w:customStyle="1" w:styleId="11">
    <w:name w:val="Заголовок 1 Знак"/>
    <w:basedOn w:val="a0"/>
    <w:link w:val="1"/>
    <w:rsid w:val="00E55ADA"/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55ADA"/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55ADA"/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paragraph" w:customStyle="1" w:styleId="14">
    <w:name w:val="Текст1"/>
    <w:basedOn w:val="a"/>
    <w:rsid w:val="00E55ADA"/>
    <w:pPr>
      <w:suppressAutoHyphens/>
      <w:spacing w:after="0" w:line="192" w:lineRule="auto"/>
      <w:ind w:firstLine="709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0">
    <w:name w:val="Пункт1"/>
    <w:basedOn w:val="14"/>
    <w:rsid w:val="00E55ADA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1">
    <w:name w:val="Пункт2"/>
    <w:basedOn w:val="10"/>
    <w:rsid w:val="00E55ADA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customStyle="1" w:styleId="0">
    <w:name w:val="Пункт0"/>
    <w:basedOn w:val="14"/>
    <w:rsid w:val="00E55ADA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1CStyle81">
    <w:name w:val="1CStyle8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7">
    <w:name w:val="1CStyle37"/>
    <w:rsid w:val="00E55ADA"/>
    <w:pPr>
      <w:spacing w:after="160" w:line="252" w:lineRule="auto"/>
    </w:pPr>
    <w:rPr>
      <w:rFonts w:ascii="Arial" w:eastAsia="Times New Roman" w:hAnsi="Arial" w:cs="Times New Roman"/>
      <w:b/>
      <w:lang w:eastAsia="ru-RU"/>
    </w:rPr>
  </w:style>
  <w:style w:type="paragraph" w:customStyle="1" w:styleId="1CStyle49">
    <w:name w:val="1CStyle4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1">
    <w:name w:val="1CStyle91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6">
    <w:name w:val="1CStyle76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">
    <w:name w:val="1CStyle8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7">
    <w:name w:val="1CStyle67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">
    <w:name w:val="1CStyle6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8">
    <w:name w:val="1CStyle6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9">
    <w:name w:val="1CStyle7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0">
    <w:name w:val="1CStyle7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5">
    <w:name w:val="1CStyle7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3">
    <w:name w:val="1CStyle73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4">
    <w:name w:val="1CStyle74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1">
    <w:name w:val="1CStyle71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2">
    <w:name w:val="1CStyle7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">
    <w:name w:val="1CStyle26"/>
    <w:rsid w:val="00E55ADA"/>
    <w:pPr>
      <w:spacing w:after="160" w:line="252" w:lineRule="auto"/>
    </w:pPr>
    <w:rPr>
      <w:rFonts w:ascii="Arial" w:eastAsia="Times New Roman" w:hAnsi="Arial" w:cs="Times New Roman"/>
      <w:b/>
      <w:i/>
      <w:sz w:val="20"/>
      <w:lang w:eastAsia="ru-RU"/>
    </w:rPr>
  </w:style>
  <w:style w:type="paragraph" w:customStyle="1" w:styleId="1CStyle87">
    <w:name w:val="1CStyle8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4">
    <w:name w:val="1CStyle24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">
    <w:name w:val="1CStyle101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2">
    <w:name w:val="1CStyle102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0">
    <w:name w:val="1CStyle100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4">
    <w:name w:val="1CStyle104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03">
    <w:name w:val="1CStyle103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51">
    <w:name w:val="1CStyle5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">
    <w:name w:val="1CStyle7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3">
    <w:name w:val="1CStyle23"/>
    <w:rsid w:val="00E55ADA"/>
    <w:pPr>
      <w:spacing w:after="160" w:line="252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1CStyle78">
    <w:name w:val="1CStyle78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0">
    <w:name w:val="1CStyle30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8">
    <w:name w:val="1CStyle28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3">
    <w:name w:val="1CStyle33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7">
    <w:name w:val="1CStyle47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45">
    <w:name w:val="1CStyle45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4">
    <w:name w:val="1CStyle34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3">
    <w:name w:val="1CStyle43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4">
    <w:name w:val="1CStyle44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8">
    <w:name w:val="1CStyle38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1">
    <w:name w:val="1CStyle4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9">
    <w:name w:val="1CStyle39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2">
    <w:name w:val="1CStyle4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0">
    <w:name w:val="1CStyle4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6">
    <w:name w:val="1CStyle36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9">
    <w:name w:val="1CStyle29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1">
    <w:name w:val="1CStyle31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46">
    <w:name w:val="1CStyle46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2">
    <w:name w:val="1CStyle3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">
    <w:name w:val="1CStyle25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35">
    <w:name w:val="1CStyle35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1">
    <w:name w:val="1CStyle2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66">
    <w:name w:val="1CStyle66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88">
    <w:name w:val="1CStyle8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2">
    <w:name w:val="1CStyle22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">
    <w:name w:val="1CStyle27"/>
    <w:rsid w:val="00E55ADA"/>
    <w:pPr>
      <w:spacing w:after="160" w:line="252" w:lineRule="auto"/>
      <w:jc w:val="right"/>
    </w:pPr>
    <w:rPr>
      <w:rFonts w:ascii="Arial" w:eastAsia="Times New Roman" w:hAnsi="Arial" w:cs="Times New Roman"/>
      <w:b/>
      <w:sz w:val="24"/>
      <w:lang w:eastAsia="ru-RU"/>
    </w:rPr>
  </w:style>
  <w:style w:type="paragraph" w:customStyle="1" w:styleId="1CStyle19">
    <w:name w:val="1CStyle19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20">
    <w:name w:val="1CStyle20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62">
    <w:name w:val="1CStyle62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5">
    <w:name w:val="1CStyle6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90">
    <w:name w:val="1CStyle9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7">
    <w:name w:val="1CStyle57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61">
    <w:name w:val="1CStyle61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0">
    <w:name w:val="1CStyle60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4">
    <w:name w:val="1CStyle54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2">
    <w:name w:val="1CStyle5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5">
    <w:name w:val="1CStyle55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6">
    <w:name w:val="1CStyle56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3">
    <w:name w:val="1CStyle53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89">
    <w:name w:val="1CStyle89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0">
    <w:name w:val="1CStyle5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lang w:eastAsia="ru-RU"/>
    </w:rPr>
  </w:style>
  <w:style w:type="paragraph" w:customStyle="1" w:styleId="1CStyle64">
    <w:name w:val="1CStyle64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3">
    <w:name w:val="1CStyle63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59">
    <w:name w:val="1CStyle59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8">
    <w:name w:val="1CStyle58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99">
    <w:name w:val="1CStyle99"/>
    <w:rsid w:val="00E55ADA"/>
    <w:pPr>
      <w:spacing w:after="160" w:line="252" w:lineRule="auto"/>
    </w:pPr>
    <w:rPr>
      <w:rFonts w:ascii="Arial" w:eastAsia="Times New Roman" w:hAnsi="Arial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4325-7EA6-4A51-848C-665F1A3F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новая_Форма.dotx</Template>
  <TotalTime>65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Гусев</dc:creator>
  <cp:lastModifiedBy>Сазонова Елена Сергеевна</cp:lastModifiedBy>
  <cp:revision>26</cp:revision>
  <cp:lastPrinted>2025-04-01T08:23:00Z</cp:lastPrinted>
  <dcterms:created xsi:type="dcterms:W3CDTF">2026-04-14T08:08:00Z</dcterms:created>
  <dcterms:modified xsi:type="dcterms:W3CDTF">2026-05-25T15:01:00Z</dcterms:modified>
</cp:coreProperties>
</file>