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93F52" w14:textId="77777777" w:rsidR="00E55FBB" w:rsidRPr="00885C47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885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885C47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46"/>
      </w:tblGrid>
      <w:tr w:rsidR="0002626E" w:rsidRPr="00885C47" w14:paraId="67618D3D" w14:textId="77777777" w:rsidTr="0024667D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4F3" w14:textId="77777777" w:rsidR="0002626E" w:rsidRPr="00885C47" w:rsidRDefault="0002626E" w:rsidP="0002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5054" w14:textId="6D20FC07" w:rsidR="0002626E" w:rsidRPr="00ED05D6" w:rsidRDefault="0002626E" w:rsidP="000262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D5A">
              <w:rPr>
                <w:bCs/>
                <w:i/>
                <w:sz w:val="24"/>
                <w:szCs w:val="24"/>
              </w:rPr>
              <w:t>Р</w:t>
            </w:r>
            <w:r w:rsidRPr="004F0D5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аботы по текущему ремонту санузла 3-го этажа (по плану БТИ 3 этаж: помещения №53, 53а, 53б, 53в общей площадью 15,9 </w:t>
            </w:r>
            <w:proofErr w:type="spellStart"/>
            <w:r w:rsidRPr="004F0D5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кв</w:t>
            </w:r>
            <w:proofErr w:type="gramStart"/>
            <w:r w:rsidRPr="004F0D5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.м</w:t>
            </w:r>
            <w:proofErr w:type="spellEnd"/>
            <w:proofErr w:type="gramEnd"/>
            <w:r w:rsidRPr="004F0D5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885C47" w:rsidRPr="00885C47" w14:paraId="4DA2B841" w14:textId="77777777" w:rsidTr="0024667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77777777" w:rsidR="00E55FBB" w:rsidRPr="00885C47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E55FBB" w:rsidRPr="00ED05D6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5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02626E" w:rsidRPr="00885C47" w14:paraId="61DA9BD9" w14:textId="77777777" w:rsidTr="00516C9A">
        <w:trPr>
          <w:trHeight w:val="32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02626E" w:rsidRPr="00885C47" w:rsidRDefault="0002626E" w:rsidP="0002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9129" w14:textId="57049BE3" w:rsidR="0002626E" w:rsidRPr="0002626E" w:rsidRDefault="0002626E" w:rsidP="000262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62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309 214 (триста девять тысяч двести четырнадцать) рублей 65 копеек</w:t>
            </w:r>
          </w:p>
        </w:tc>
      </w:tr>
    </w:tbl>
    <w:p w14:paraId="1A99B863" w14:textId="77777777" w:rsidR="00E55FBB" w:rsidRPr="00885C47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437EAA" w14:textId="1227D4E4" w:rsidR="00E55FBB" w:rsidRPr="00885C47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85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8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DF2E9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="002E493F"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DF2E9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шесть</w:t>
      </w: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AE6910"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</w:t>
      </w:r>
      <w:r w:rsidR="00AE69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</w:t>
      </w: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2476C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573947"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2476C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365F0B49" w14:textId="77777777" w:rsidR="00E55FBB" w:rsidRPr="00885C47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568" w:type="dxa"/>
        <w:jc w:val="center"/>
        <w:tblLayout w:type="fixed"/>
        <w:tblLook w:val="04A0" w:firstRow="1" w:lastRow="0" w:firstColumn="1" w:lastColumn="0" w:noHBand="0" w:noVBand="1"/>
      </w:tblPr>
      <w:tblGrid>
        <w:gridCol w:w="3034"/>
        <w:gridCol w:w="2773"/>
        <w:gridCol w:w="2557"/>
        <w:gridCol w:w="2204"/>
      </w:tblGrid>
      <w:tr w:rsidR="00F271F6" w:rsidRPr="00885C47" w14:paraId="2CE9D3DF" w14:textId="77777777" w:rsidTr="002476C6">
        <w:trPr>
          <w:trHeight w:val="282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0CCF4" w14:textId="77777777" w:rsidR="00F271F6" w:rsidRPr="00885C47" w:rsidRDefault="00F271F6" w:rsidP="005F3BA6">
            <w:pPr>
              <w:spacing w:after="0"/>
              <w:jc w:val="center"/>
              <w:rPr>
                <w:rFonts w:eastAsia="Calibri"/>
                <w:lang w:eastAsia="ru-RU"/>
              </w:rPr>
            </w:pPr>
            <w:r w:rsidRPr="00885C47">
              <w:rPr>
                <w:lang w:eastAsia="ru-RU"/>
              </w:rPr>
              <w:t>Предложения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39C3F" w14:textId="057A3875" w:rsidR="00F271F6" w:rsidRPr="00885C47" w:rsidRDefault="00F271F6" w:rsidP="005F3BA6">
            <w:pPr>
              <w:spacing w:after="0"/>
              <w:jc w:val="center"/>
              <w:rPr>
                <w:lang w:eastAsia="ru-RU"/>
              </w:rPr>
            </w:pPr>
            <w:r>
              <w:t>Номер и дата запроса о предоставлении ценовой информации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399E4" w14:textId="21B0BB71" w:rsidR="00F271F6" w:rsidRPr="00885C47" w:rsidRDefault="00F271F6" w:rsidP="005F3BA6">
            <w:pPr>
              <w:spacing w:after="0"/>
              <w:jc w:val="center"/>
              <w:rPr>
                <w:lang w:eastAsia="ru-RU"/>
              </w:rPr>
            </w:pPr>
            <w:r w:rsidRPr="00885C47">
              <w:rPr>
                <w:lang w:eastAsia="ru-RU"/>
              </w:rPr>
              <w:t>Номер и дата входящего письма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6D04" w14:textId="4D839FB9" w:rsidR="00F271F6" w:rsidRPr="00885C47" w:rsidRDefault="00F271F6" w:rsidP="005F3BA6">
            <w:pPr>
              <w:spacing w:after="0"/>
              <w:jc w:val="center"/>
              <w:rPr>
                <w:lang w:eastAsia="ru-RU"/>
              </w:rPr>
            </w:pPr>
            <w:r w:rsidRPr="00885C47">
              <w:rPr>
                <w:lang w:eastAsia="ru-RU"/>
              </w:rPr>
              <w:t>Цена предложения (руб.)</w:t>
            </w:r>
          </w:p>
        </w:tc>
      </w:tr>
      <w:tr w:rsidR="002476C6" w:rsidRPr="00885C47" w14:paraId="011BA419" w14:textId="77777777" w:rsidTr="002476C6">
        <w:trPr>
          <w:trHeight w:val="429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6E4" w14:textId="799849E6" w:rsidR="002476C6" w:rsidRPr="0065041F" w:rsidRDefault="00677876" w:rsidP="00677876">
            <w:pPr>
              <w:spacing w:after="0"/>
              <w:jc w:val="left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Компания №1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A13C" w14:textId="170DEBDD" w:rsidR="002476C6" w:rsidRPr="0065041F" w:rsidRDefault="002476C6" w:rsidP="0059149F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7-7/</w:t>
            </w:r>
            <w:r w:rsidR="0059149F">
              <w:rPr>
                <w:sz w:val="22"/>
                <w:szCs w:val="22"/>
                <w:lang w:eastAsia="ru-RU"/>
              </w:rPr>
              <w:t>1145 от 15.05</w:t>
            </w:r>
            <w:r>
              <w:rPr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F08" w14:textId="115C9A7A" w:rsidR="002476C6" w:rsidRPr="0065041F" w:rsidRDefault="002476C6" w:rsidP="002476C6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В</w:t>
            </w:r>
            <w:r w:rsidR="0059149F">
              <w:rPr>
                <w:sz w:val="22"/>
                <w:szCs w:val="22"/>
                <w:lang w:eastAsia="ru-RU"/>
              </w:rPr>
              <w:t>х</w:t>
            </w:r>
            <w:proofErr w:type="spellEnd"/>
            <w:r w:rsidR="0059149F">
              <w:rPr>
                <w:sz w:val="22"/>
                <w:szCs w:val="22"/>
                <w:lang w:eastAsia="ru-RU"/>
              </w:rPr>
              <w:t>. №701 от 21</w:t>
            </w:r>
            <w:r w:rsidRPr="0065041F">
              <w:rPr>
                <w:sz w:val="22"/>
                <w:szCs w:val="22"/>
                <w:lang w:eastAsia="ru-RU"/>
              </w:rPr>
              <w:t>.0</w:t>
            </w:r>
            <w:r w:rsidR="0059149F">
              <w:rPr>
                <w:sz w:val="22"/>
                <w:szCs w:val="22"/>
                <w:lang w:eastAsia="ru-RU"/>
              </w:rPr>
              <w:t>5</w:t>
            </w:r>
            <w:r>
              <w:rPr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F674" w14:textId="3B809C6B" w:rsidR="002476C6" w:rsidRPr="0065041F" w:rsidRDefault="0059149F" w:rsidP="00BB42EC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338 590 руб. 04</w:t>
            </w:r>
            <w:r w:rsidR="002476C6" w:rsidRPr="0065041F">
              <w:rPr>
                <w:sz w:val="22"/>
                <w:szCs w:val="22"/>
                <w:lang w:eastAsia="ru-RU"/>
              </w:rPr>
              <w:t xml:space="preserve"> коп.</w:t>
            </w:r>
          </w:p>
        </w:tc>
      </w:tr>
      <w:tr w:rsidR="002476C6" w:rsidRPr="00885C47" w14:paraId="55625AE7" w14:textId="77777777" w:rsidTr="002476C6">
        <w:trPr>
          <w:trHeight w:val="649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C2B" w14:textId="68B43688" w:rsidR="002476C6" w:rsidRPr="0065041F" w:rsidRDefault="00677876" w:rsidP="00033277">
            <w:pPr>
              <w:spacing w:after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Компания </w:t>
            </w:r>
            <w:r>
              <w:rPr>
                <w:rFonts w:eastAsia="Calibri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BCAE" w14:textId="7A469985" w:rsidR="002476C6" w:rsidRPr="0065041F" w:rsidRDefault="002476C6" w:rsidP="00E271F0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911" w14:textId="122D3AFC" w:rsidR="002476C6" w:rsidRPr="0065041F" w:rsidRDefault="0059149F" w:rsidP="00E271F0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Вх</w:t>
            </w:r>
            <w:proofErr w:type="spellEnd"/>
            <w:r>
              <w:rPr>
                <w:sz w:val="22"/>
                <w:szCs w:val="22"/>
                <w:lang w:eastAsia="ru-RU"/>
              </w:rPr>
              <w:t>. №702 от 21.05</w:t>
            </w:r>
            <w:r w:rsidR="002476C6">
              <w:rPr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AD25" w14:textId="2F32961F" w:rsidR="002476C6" w:rsidRPr="0065041F" w:rsidRDefault="0059149F" w:rsidP="002476C6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324 675 руб. 38</w:t>
            </w:r>
            <w:r w:rsidR="002476C6">
              <w:rPr>
                <w:sz w:val="22"/>
                <w:szCs w:val="22"/>
                <w:lang w:eastAsia="ru-RU"/>
              </w:rPr>
              <w:t xml:space="preserve"> коп.</w:t>
            </w:r>
          </w:p>
        </w:tc>
      </w:tr>
      <w:tr w:rsidR="002476C6" w:rsidRPr="00885C47" w14:paraId="335029E4" w14:textId="77777777" w:rsidTr="002476C6">
        <w:trPr>
          <w:trHeight w:val="649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DFE" w14:textId="7DC8FAB8" w:rsidR="002476C6" w:rsidRPr="0065041F" w:rsidRDefault="00677876" w:rsidP="0059149F">
            <w:pPr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Компания </w:t>
            </w:r>
            <w:r>
              <w:rPr>
                <w:rFonts w:eastAsia="Calibri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483" w14:textId="017C7FB4" w:rsidR="002476C6" w:rsidRPr="0065041F" w:rsidRDefault="002476C6" w:rsidP="00E271F0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B9E" w14:textId="71C5790D" w:rsidR="002476C6" w:rsidRPr="0065041F" w:rsidRDefault="0059149F" w:rsidP="00E271F0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Вх</w:t>
            </w:r>
            <w:proofErr w:type="spellEnd"/>
            <w:r>
              <w:rPr>
                <w:sz w:val="22"/>
                <w:szCs w:val="22"/>
                <w:lang w:eastAsia="ru-RU"/>
              </w:rPr>
              <w:t>. №2703 от 21.05</w:t>
            </w:r>
            <w:r w:rsidR="002476C6">
              <w:rPr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6EB" w14:textId="358441CA" w:rsidR="002476C6" w:rsidRPr="0065041F" w:rsidDel="00D95E2E" w:rsidRDefault="0059149F" w:rsidP="0059149F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309 214 руб. 65</w:t>
            </w:r>
            <w:r w:rsidR="002476C6">
              <w:rPr>
                <w:sz w:val="22"/>
                <w:szCs w:val="22"/>
                <w:lang w:eastAsia="ru-RU"/>
              </w:rPr>
              <w:t xml:space="preserve"> коп.</w:t>
            </w:r>
          </w:p>
        </w:tc>
      </w:tr>
    </w:tbl>
    <w:p w14:paraId="059B58EF" w14:textId="77777777" w:rsidR="00801B8A" w:rsidRPr="00885C47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2B4DE36E" w14:textId="33A09380" w:rsidR="0053296B" w:rsidRPr="00885C47" w:rsidRDefault="00EB3FD4" w:rsidP="00F70D4A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85C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результате проведенного сравнительного анализа устанавли</w:t>
      </w:r>
      <w:r w:rsidR="00E271F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вается следующая цена договора: </w:t>
      </w:r>
      <w:r w:rsidR="0059149F" w:rsidRPr="0059149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309 214 (триста девять тысяч двести четырнадцать) рублей 65 копеек</w:t>
      </w:r>
      <w:r w:rsidR="0059149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35BA4737" w14:textId="77777777" w:rsidR="00EC1CB1" w:rsidRPr="002476C6" w:rsidRDefault="00EC1CB1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</w:p>
    <w:sectPr w:rsidR="00EC1CB1" w:rsidRPr="002476C6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0F39" w14:textId="77777777" w:rsidR="003C574A" w:rsidRDefault="003C574A" w:rsidP="00DD392D">
      <w:pPr>
        <w:spacing w:after="0" w:line="240" w:lineRule="auto"/>
      </w:pPr>
      <w:r>
        <w:separator/>
      </w:r>
    </w:p>
  </w:endnote>
  <w:endnote w:type="continuationSeparator" w:id="0">
    <w:p w14:paraId="11E4D2AC" w14:textId="77777777" w:rsidR="003C574A" w:rsidRDefault="003C574A" w:rsidP="00D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EBDEA" w14:textId="77777777" w:rsidR="003C574A" w:rsidRDefault="003C574A" w:rsidP="00DD392D">
      <w:pPr>
        <w:spacing w:after="0" w:line="240" w:lineRule="auto"/>
      </w:pPr>
      <w:r>
        <w:separator/>
      </w:r>
    </w:p>
  </w:footnote>
  <w:footnote w:type="continuationSeparator" w:id="0">
    <w:p w14:paraId="46184150" w14:textId="77777777" w:rsidR="003C574A" w:rsidRDefault="003C574A" w:rsidP="00DD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7BAD"/>
    <w:multiLevelType w:val="hybridMultilevel"/>
    <w:tmpl w:val="92843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132A6"/>
    <w:rsid w:val="00014573"/>
    <w:rsid w:val="000160B3"/>
    <w:rsid w:val="0002626E"/>
    <w:rsid w:val="00033277"/>
    <w:rsid w:val="0005053F"/>
    <w:rsid w:val="000530B2"/>
    <w:rsid w:val="0006490C"/>
    <w:rsid w:val="00073A13"/>
    <w:rsid w:val="00083805"/>
    <w:rsid w:val="00084D72"/>
    <w:rsid w:val="00092C1A"/>
    <w:rsid w:val="000A07B5"/>
    <w:rsid w:val="000A56BB"/>
    <w:rsid w:val="000B1E19"/>
    <w:rsid w:val="000B3A64"/>
    <w:rsid w:val="000D3736"/>
    <w:rsid w:val="000D53F0"/>
    <w:rsid w:val="000D673E"/>
    <w:rsid w:val="000E0CC1"/>
    <w:rsid w:val="000F749C"/>
    <w:rsid w:val="001045C0"/>
    <w:rsid w:val="00117881"/>
    <w:rsid w:val="00140E03"/>
    <w:rsid w:val="0015143E"/>
    <w:rsid w:val="00157624"/>
    <w:rsid w:val="00163675"/>
    <w:rsid w:val="0017080E"/>
    <w:rsid w:val="0017497C"/>
    <w:rsid w:val="00183BA3"/>
    <w:rsid w:val="00191744"/>
    <w:rsid w:val="0019351A"/>
    <w:rsid w:val="001A217D"/>
    <w:rsid w:val="001A36C7"/>
    <w:rsid w:val="001A6D2C"/>
    <w:rsid w:val="001B0540"/>
    <w:rsid w:val="001B1C42"/>
    <w:rsid w:val="001B5AB0"/>
    <w:rsid w:val="001C3B30"/>
    <w:rsid w:val="001C6B96"/>
    <w:rsid w:val="001C7FA2"/>
    <w:rsid w:val="001D37BC"/>
    <w:rsid w:val="001E0C58"/>
    <w:rsid w:val="001F287D"/>
    <w:rsid w:val="002040ED"/>
    <w:rsid w:val="00205143"/>
    <w:rsid w:val="00207AFA"/>
    <w:rsid w:val="00207D1F"/>
    <w:rsid w:val="00215CC3"/>
    <w:rsid w:val="00222822"/>
    <w:rsid w:val="00236CE5"/>
    <w:rsid w:val="00242465"/>
    <w:rsid w:val="0024667D"/>
    <w:rsid w:val="002476C6"/>
    <w:rsid w:val="00263636"/>
    <w:rsid w:val="0026795B"/>
    <w:rsid w:val="0027019F"/>
    <w:rsid w:val="00274FA4"/>
    <w:rsid w:val="00292E2A"/>
    <w:rsid w:val="002938B3"/>
    <w:rsid w:val="0029441C"/>
    <w:rsid w:val="002A090A"/>
    <w:rsid w:val="002A7C15"/>
    <w:rsid w:val="002B7B4B"/>
    <w:rsid w:val="002C043B"/>
    <w:rsid w:val="002C2239"/>
    <w:rsid w:val="002C4EC9"/>
    <w:rsid w:val="002C6E93"/>
    <w:rsid w:val="002E493F"/>
    <w:rsid w:val="003028F2"/>
    <w:rsid w:val="003050B7"/>
    <w:rsid w:val="00311D63"/>
    <w:rsid w:val="00312F40"/>
    <w:rsid w:val="0034176E"/>
    <w:rsid w:val="00342586"/>
    <w:rsid w:val="00343A86"/>
    <w:rsid w:val="00362B26"/>
    <w:rsid w:val="003A0A28"/>
    <w:rsid w:val="003A26BF"/>
    <w:rsid w:val="003A375E"/>
    <w:rsid w:val="003B6115"/>
    <w:rsid w:val="003C3E33"/>
    <w:rsid w:val="003C574A"/>
    <w:rsid w:val="003C7117"/>
    <w:rsid w:val="003D4F37"/>
    <w:rsid w:val="003D6848"/>
    <w:rsid w:val="003E0A3A"/>
    <w:rsid w:val="003E3892"/>
    <w:rsid w:val="003E38E7"/>
    <w:rsid w:val="00410D80"/>
    <w:rsid w:val="00420ED1"/>
    <w:rsid w:val="00421A05"/>
    <w:rsid w:val="004221BA"/>
    <w:rsid w:val="00430EA2"/>
    <w:rsid w:val="0044337A"/>
    <w:rsid w:val="00452C8D"/>
    <w:rsid w:val="00453F7D"/>
    <w:rsid w:val="004575F6"/>
    <w:rsid w:val="0046016B"/>
    <w:rsid w:val="00473341"/>
    <w:rsid w:val="00473FEE"/>
    <w:rsid w:val="004839BC"/>
    <w:rsid w:val="00485295"/>
    <w:rsid w:val="004A05B4"/>
    <w:rsid w:val="004A4D9C"/>
    <w:rsid w:val="004A6B10"/>
    <w:rsid w:val="004A6B5B"/>
    <w:rsid w:val="004A794C"/>
    <w:rsid w:val="004C15B0"/>
    <w:rsid w:val="004C1C51"/>
    <w:rsid w:val="004C2B6F"/>
    <w:rsid w:val="004D02EC"/>
    <w:rsid w:val="004E461B"/>
    <w:rsid w:val="004E6F98"/>
    <w:rsid w:val="004F0D5A"/>
    <w:rsid w:val="004F5937"/>
    <w:rsid w:val="004F608D"/>
    <w:rsid w:val="00501592"/>
    <w:rsid w:val="00504266"/>
    <w:rsid w:val="005169BA"/>
    <w:rsid w:val="0053296B"/>
    <w:rsid w:val="0054114D"/>
    <w:rsid w:val="005477B7"/>
    <w:rsid w:val="0056205B"/>
    <w:rsid w:val="00562B3C"/>
    <w:rsid w:val="00570C45"/>
    <w:rsid w:val="00571B60"/>
    <w:rsid w:val="005726CF"/>
    <w:rsid w:val="00573947"/>
    <w:rsid w:val="00574A0D"/>
    <w:rsid w:val="00580C19"/>
    <w:rsid w:val="00590823"/>
    <w:rsid w:val="0059149F"/>
    <w:rsid w:val="00592918"/>
    <w:rsid w:val="005D06F6"/>
    <w:rsid w:val="005E0514"/>
    <w:rsid w:val="005F1895"/>
    <w:rsid w:val="005F3BA6"/>
    <w:rsid w:val="005F5395"/>
    <w:rsid w:val="0060034F"/>
    <w:rsid w:val="00601961"/>
    <w:rsid w:val="00605DE5"/>
    <w:rsid w:val="00614C7A"/>
    <w:rsid w:val="00616738"/>
    <w:rsid w:val="00620514"/>
    <w:rsid w:val="00620A27"/>
    <w:rsid w:val="00621AB5"/>
    <w:rsid w:val="006250F8"/>
    <w:rsid w:val="00630374"/>
    <w:rsid w:val="00632E78"/>
    <w:rsid w:val="00634B4C"/>
    <w:rsid w:val="0065041F"/>
    <w:rsid w:val="00651A00"/>
    <w:rsid w:val="00655CCC"/>
    <w:rsid w:val="00657454"/>
    <w:rsid w:val="00662751"/>
    <w:rsid w:val="00666B7E"/>
    <w:rsid w:val="0066793D"/>
    <w:rsid w:val="00671BED"/>
    <w:rsid w:val="00677876"/>
    <w:rsid w:val="006863DB"/>
    <w:rsid w:val="006B0924"/>
    <w:rsid w:val="006B5511"/>
    <w:rsid w:val="006C2D73"/>
    <w:rsid w:val="006F4D50"/>
    <w:rsid w:val="00721FE9"/>
    <w:rsid w:val="00726B53"/>
    <w:rsid w:val="00726F32"/>
    <w:rsid w:val="007277B0"/>
    <w:rsid w:val="00731C59"/>
    <w:rsid w:val="00732C6D"/>
    <w:rsid w:val="00736B44"/>
    <w:rsid w:val="00740B4C"/>
    <w:rsid w:val="007410F4"/>
    <w:rsid w:val="00746100"/>
    <w:rsid w:val="00757347"/>
    <w:rsid w:val="0077080E"/>
    <w:rsid w:val="007709A9"/>
    <w:rsid w:val="00774063"/>
    <w:rsid w:val="00774A76"/>
    <w:rsid w:val="007757F2"/>
    <w:rsid w:val="00775F94"/>
    <w:rsid w:val="00783A12"/>
    <w:rsid w:val="007C1698"/>
    <w:rsid w:val="007C5C9B"/>
    <w:rsid w:val="007D3AA9"/>
    <w:rsid w:val="007D533D"/>
    <w:rsid w:val="007E1476"/>
    <w:rsid w:val="007E55AC"/>
    <w:rsid w:val="007F4014"/>
    <w:rsid w:val="00801B8A"/>
    <w:rsid w:val="008028B7"/>
    <w:rsid w:val="00820B61"/>
    <w:rsid w:val="00826984"/>
    <w:rsid w:val="008276D2"/>
    <w:rsid w:val="008366D1"/>
    <w:rsid w:val="00843F2E"/>
    <w:rsid w:val="0085121B"/>
    <w:rsid w:val="0085573C"/>
    <w:rsid w:val="00863E5C"/>
    <w:rsid w:val="00865AD4"/>
    <w:rsid w:val="008731CE"/>
    <w:rsid w:val="0087582D"/>
    <w:rsid w:val="00880880"/>
    <w:rsid w:val="008816C9"/>
    <w:rsid w:val="0088246C"/>
    <w:rsid w:val="00885C47"/>
    <w:rsid w:val="00886F9A"/>
    <w:rsid w:val="008B1158"/>
    <w:rsid w:val="008B2702"/>
    <w:rsid w:val="008B4AD0"/>
    <w:rsid w:val="008C2A10"/>
    <w:rsid w:val="008C3EB5"/>
    <w:rsid w:val="0090209D"/>
    <w:rsid w:val="00904349"/>
    <w:rsid w:val="00910023"/>
    <w:rsid w:val="00923E7B"/>
    <w:rsid w:val="00940658"/>
    <w:rsid w:val="0095559B"/>
    <w:rsid w:val="00967E5F"/>
    <w:rsid w:val="00981A0B"/>
    <w:rsid w:val="00992A42"/>
    <w:rsid w:val="009977CC"/>
    <w:rsid w:val="009B0D28"/>
    <w:rsid w:val="009B2723"/>
    <w:rsid w:val="009B548A"/>
    <w:rsid w:val="009B5C99"/>
    <w:rsid w:val="009B5D51"/>
    <w:rsid w:val="009C5EF6"/>
    <w:rsid w:val="009D2CBC"/>
    <w:rsid w:val="009D4785"/>
    <w:rsid w:val="009E251D"/>
    <w:rsid w:val="009F0C62"/>
    <w:rsid w:val="009F5581"/>
    <w:rsid w:val="00A060B5"/>
    <w:rsid w:val="00A07B87"/>
    <w:rsid w:val="00A13CFF"/>
    <w:rsid w:val="00A14060"/>
    <w:rsid w:val="00A22007"/>
    <w:rsid w:val="00A23763"/>
    <w:rsid w:val="00A26BE6"/>
    <w:rsid w:val="00A5113E"/>
    <w:rsid w:val="00A53725"/>
    <w:rsid w:val="00A609F6"/>
    <w:rsid w:val="00A67E55"/>
    <w:rsid w:val="00A75D9A"/>
    <w:rsid w:val="00A8095E"/>
    <w:rsid w:val="00A87252"/>
    <w:rsid w:val="00A901F8"/>
    <w:rsid w:val="00AA0873"/>
    <w:rsid w:val="00AA491E"/>
    <w:rsid w:val="00AB4361"/>
    <w:rsid w:val="00AB77AB"/>
    <w:rsid w:val="00AC22CB"/>
    <w:rsid w:val="00AC2AAD"/>
    <w:rsid w:val="00AD3F98"/>
    <w:rsid w:val="00AD6FFF"/>
    <w:rsid w:val="00AE1DB7"/>
    <w:rsid w:val="00AE3BEF"/>
    <w:rsid w:val="00AE67F8"/>
    <w:rsid w:val="00AE6910"/>
    <w:rsid w:val="00AF7935"/>
    <w:rsid w:val="00B052FA"/>
    <w:rsid w:val="00B0626D"/>
    <w:rsid w:val="00B13747"/>
    <w:rsid w:val="00B178FF"/>
    <w:rsid w:val="00B33945"/>
    <w:rsid w:val="00B3533F"/>
    <w:rsid w:val="00B36864"/>
    <w:rsid w:val="00B4205F"/>
    <w:rsid w:val="00B42208"/>
    <w:rsid w:val="00B44F6D"/>
    <w:rsid w:val="00B662C8"/>
    <w:rsid w:val="00B675F1"/>
    <w:rsid w:val="00B720CD"/>
    <w:rsid w:val="00B82A53"/>
    <w:rsid w:val="00B8448A"/>
    <w:rsid w:val="00B846CD"/>
    <w:rsid w:val="00B84B55"/>
    <w:rsid w:val="00B948EF"/>
    <w:rsid w:val="00BB38E9"/>
    <w:rsid w:val="00BB42EC"/>
    <w:rsid w:val="00BB47A9"/>
    <w:rsid w:val="00BC6987"/>
    <w:rsid w:val="00BC69D3"/>
    <w:rsid w:val="00BD13F7"/>
    <w:rsid w:val="00BD49CE"/>
    <w:rsid w:val="00BD715D"/>
    <w:rsid w:val="00BE7367"/>
    <w:rsid w:val="00BF3B0A"/>
    <w:rsid w:val="00C17599"/>
    <w:rsid w:val="00C175BE"/>
    <w:rsid w:val="00C22AE9"/>
    <w:rsid w:val="00C24066"/>
    <w:rsid w:val="00C24FED"/>
    <w:rsid w:val="00C2669F"/>
    <w:rsid w:val="00C3483D"/>
    <w:rsid w:val="00C361D6"/>
    <w:rsid w:val="00C4043D"/>
    <w:rsid w:val="00C46EFB"/>
    <w:rsid w:val="00C52492"/>
    <w:rsid w:val="00C53FFA"/>
    <w:rsid w:val="00C651CF"/>
    <w:rsid w:val="00C65214"/>
    <w:rsid w:val="00C715FF"/>
    <w:rsid w:val="00C718EC"/>
    <w:rsid w:val="00C76358"/>
    <w:rsid w:val="00C90293"/>
    <w:rsid w:val="00C940DE"/>
    <w:rsid w:val="00CA2673"/>
    <w:rsid w:val="00CB3990"/>
    <w:rsid w:val="00CB44CE"/>
    <w:rsid w:val="00CB5571"/>
    <w:rsid w:val="00CB5C58"/>
    <w:rsid w:val="00CB751D"/>
    <w:rsid w:val="00CC38A1"/>
    <w:rsid w:val="00CC5C70"/>
    <w:rsid w:val="00CD0F11"/>
    <w:rsid w:val="00CF3C55"/>
    <w:rsid w:val="00CF4504"/>
    <w:rsid w:val="00CF69EB"/>
    <w:rsid w:val="00D02F57"/>
    <w:rsid w:val="00D2154A"/>
    <w:rsid w:val="00D23378"/>
    <w:rsid w:val="00D234C7"/>
    <w:rsid w:val="00D23FB8"/>
    <w:rsid w:val="00D240EC"/>
    <w:rsid w:val="00D27704"/>
    <w:rsid w:val="00D34685"/>
    <w:rsid w:val="00D348D8"/>
    <w:rsid w:val="00D442B1"/>
    <w:rsid w:val="00D4563D"/>
    <w:rsid w:val="00D50BE1"/>
    <w:rsid w:val="00D57B25"/>
    <w:rsid w:val="00D6563C"/>
    <w:rsid w:val="00D7690E"/>
    <w:rsid w:val="00D7736F"/>
    <w:rsid w:val="00D872BB"/>
    <w:rsid w:val="00D872E7"/>
    <w:rsid w:val="00D95E2E"/>
    <w:rsid w:val="00DB6E46"/>
    <w:rsid w:val="00DC20AF"/>
    <w:rsid w:val="00DC5E0D"/>
    <w:rsid w:val="00DD392D"/>
    <w:rsid w:val="00DD797D"/>
    <w:rsid w:val="00DE0D44"/>
    <w:rsid w:val="00DE1995"/>
    <w:rsid w:val="00DE2211"/>
    <w:rsid w:val="00DF2E96"/>
    <w:rsid w:val="00E05D9E"/>
    <w:rsid w:val="00E12E5B"/>
    <w:rsid w:val="00E16994"/>
    <w:rsid w:val="00E17519"/>
    <w:rsid w:val="00E20934"/>
    <w:rsid w:val="00E25B21"/>
    <w:rsid w:val="00E271F0"/>
    <w:rsid w:val="00E33B19"/>
    <w:rsid w:val="00E3514A"/>
    <w:rsid w:val="00E362DC"/>
    <w:rsid w:val="00E441F4"/>
    <w:rsid w:val="00E448A6"/>
    <w:rsid w:val="00E4754B"/>
    <w:rsid w:val="00E477F7"/>
    <w:rsid w:val="00E50FFE"/>
    <w:rsid w:val="00E5118A"/>
    <w:rsid w:val="00E55FBB"/>
    <w:rsid w:val="00E6608F"/>
    <w:rsid w:val="00E85D4E"/>
    <w:rsid w:val="00E87080"/>
    <w:rsid w:val="00E90A55"/>
    <w:rsid w:val="00E91238"/>
    <w:rsid w:val="00E968EC"/>
    <w:rsid w:val="00EA18F2"/>
    <w:rsid w:val="00EB3FD4"/>
    <w:rsid w:val="00EB44BC"/>
    <w:rsid w:val="00EC1AC4"/>
    <w:rsid w:val="00EC1CB1"/>
    <w:rsid w:val="00EC4257"/>
    <w:rsid w:val="00EC6D8D"/>
    <w:rsid w:val="00ED0409"/>
    <w:rsid w:val="00ED05D6"/>
    <w:rsid w:val="00ED260E"/>
    <w:rsid w:val="00ED646E"/>
    <w:rsid w:val="00ED7706"/>
    <w:rsid w:val="00F00F26"/>
    <w:rsid w:val="00F14BD4"/>
    <w:rsid w:val="00F23B2A"/>
    <w:rsid w:val="00F26600"/>
    <w:rsid w:val="00F271F6"/>
    <w:rsid w:val="00F3326E"/>
    <w:rsid w:val="00F34E2A"/>
    <w:rsid w:val="00F37AE5"/>
    <w:rsid w:val="00F439B9"/>
    <w:rsid w:val="00F51388"/>
    <w:rsid w:val="00F56621"/>
    <w:rsid w:val="00F57FAB"/>
    <w:rsid w:val="00F65D49"/>
    <w:rsid w:val="00F66D70"/>
    <w:rsid w:val="00F70D4A"/>
    <w:rsid w:val="00F716B8"/>
    <w:rsid w:val="00F73504"/>
    <w:rsid w:val="00F756AE"/>
    <w:rsid w:val="00F8210A"/>
    <w:rsid w:val="00FA0C6E"/>
    <w:rsid w:val="00FC5F1D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473FEE"/>
    <w:pPr>
      <w:spacing w:after="0" w:line="240" w:lineRule="auto"/>
    </w:pPr>
  </w:style>
  <w:style w:type="paragraph" w:styleId="af2">
    <w:name w:val="Body Text Indent"/>
    <w:basedOn w:val="a"/>
    <w:link w:val="af3"/>
    <w:rsid w:val="004839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83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F608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DF2E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5">
    <w:name w:val="Подзаголовок Знак"/>
    <w:basedOn w:val="a0"/>
    <w:link w:val="af4"/>
    <w:uiPriority w:val="11"/>
    <w:rsid w:val="00DF2E9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473FEE"/>
    <w:pPr>
      <w:spacing w:after="0" w:line="240" w:lineRule="auto"/>
    </w:pPr>
  </w:style>
  <w:style w:type="paragraph" w:styleId="af2">
    <w:name w:val="Body Text Indent"/>
    <w:basedOn w:val="a"/>
    <w:link w:val="af3"/>
    <w:rsid w:val="004839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83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F608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DF2E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5">
    <w:name w:val="Подзаголовок Знак"/>
    <w:basedOn w:val="a0"/>
    <w:link w:val="af4"/>
    <w:uiPriority w:val="11"/>
    <w:rsid w:val="00DF2E9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6FF7-E83F-4C34-A696-776136A5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292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Шилова Дарья Александровна</cp:lastModifiedBy>
  <cp:revision>12</cp:revision>
  <cp:lastPrinted>2025-05-27T07:20:00Z</cp:lastPrinted>
  <dcterms:created xsi:type="dcterms:W3CDTF">2025-04-02T14:21:00Z</dcterms:created>
  <dcterms:modified xsi:type="dcterms:W3CDTF">2026-06-02T12:36:00Z</dcterms:modified>
</cp:coreProperties>
</file>