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5E" w:rsidRPr="00257D08" w:rsidRDefault="00AD765E" w:rsidP="00724646">
      <w:pPr>
        <w:spacing w:after="0"/>
        <w:jc w:val="center"/>
        <w:rPr>
          <w:rFonts w:ascii="Arial" w:hAnsi="Arial" w:cs="Arial"/>
          <w:dstrike/>
          <w:sz w:val="20"/>
          <w:szCs w:val="20"/>
        </w:rPr>
      </w:pPr>
    </w:p>
    <w:p w:rsidR="00DA061B" w:rsidRDefault="00560E72" w:rsidP="00A27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Исх.№</w:t>
      </w:r>
      <w:r w:rsidR="00DA061B">
        <w:rPr>
          <w:rFonts w:ascii="Arial" w:hAnsi="Arial" w:cs="Arial"/>
        </w:rPr>
        <w:t>803</w:t>
      </w:r>
    </w:p>
    <w:p w:rsidR="00A270CF" w:rsidRPr="007278C3" w:rsidRDefault="00560E72" w:rsidP="00A27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DA061B">
        <w:rPr>
          <w:rFonts w:ascii="Arial" w:hAnsi="Arial" w:cs="Arial"/>
        </w:rPr>
        <w:t>20 мая 2026 г</w:t>
      </w:r>
    </w:p>
    <w:p w:rsidR="00724646" w:rsidRDefault="003E0260" w:rsidP="0097052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 w:rsidR="00970529">
        <w:rPr>
          <w:rFonts w:ascii="Arial" w:hAnsi="Arial" w:cs="Arial"/>
          <w:b/>
        </w:rPr>
        <w:instrText xml:space="preserve"> DOCVARIABLE  NMPOTR  \* MERGEFORMAT </w:instrText>
      </w:r>
      <w:r>
        <w:rPr>
          <w:rFonts w:ascii="Arial" w:hAnsi="Arial" w:cs="Arial"/>
          <w:b/>
        </w:rPr>
        <w:fldChar w:fldCharType="separate"/>
      </w:r>
      <w:r w:rsidR="00724646">
        <w:rPr>
          <w:rFonts w:ascii="Arial" w:hAnsi="Arial" w:cs="Arial"/>
          <w:b/>
        </w:rPr>
        <w:t>ФГБУЗ МСЧ №162 ФМБА России</w:t>
      </w:r>
    </w:p>
    <w:p w:rsidR="00560E72" w:rsidRDefault="003E0260" w:rsidP="0097052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end"/>
      </w:r>
    </w:p>
    <w:p w:rsidR="00560E72" w:rsidRPr="00CC3069" w:rsidRDefault="003E0260" w:rsidP="00CC30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A80975">
        <w:rPr>
          <w:rFonts w:ascii="Arial" w:hAnsi="Arial" w:cs="Arial"/>
          <w:sz w:val="20"/>
          <w:szCs w:val="20"/>
        </w:rPr>
        <w:instrText xml:space="preserve"> DOCVARIABLE  ZZZ  \* MERGEFORMAT </w:instrText>
      </w:r>
      <w:r>
        <w:rPr>
          <w:rFonts w:ascii="Arial" w:hAnsi="Arial" w:cs="Arial"/>
          <w:sz w:val="20"/>
          <w:szCs w:val="20"/>
        </w:rPr>
        <w:fldChar w:fldCharType="end"/>
      </w:r>
    </w:p>
    <w:p w:rsidR="007278C3" w:rsidRDefault="007278C3" w:rsidP="007278C3">
      <w:pPr>
        <w:jc w:val="center"/>
        <w:rPr>
          <w:rFonts w:ascii="Arial" w:hAnsi="Arial" w:cs="Arial"/>
          <w:b/>
          <w:lang w:val="en-US"/>
        </w:rPr>
      </w:pPr>
      <w:r w:rsidRPr="007278C3">
        <w:rPr>
          <w:rFonts w:ascii="Arial" w:hAnsi="Arial" w:cs="Arial"/>
          <w:b/>
        </w:rPr>
        <w:t>Коммерческое предложение</w:t>
      </w:r>
    </w:p>
    <w:tbl>
      <w:tblPr>
        <w:tblW w:w="10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/>
      </w:tblPr>
      <w:tblGrid>
        <w:gridCol w:w="600"/>
        <w:gridCol w:w="4000"/>
        <w:gridCol w:w="1400"/>
        <w:gridCol w:w="640"/>
        <w:gridCol w:w="1300"/>
        <w:gridCol w:w="1300"/>
        <w:gridCol w:w="1400"/>
      </w:tblGrid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24646">
              <w:rPr>
                <w:rFonts w:ascii="Arial" w:hAnsi="Arial" w:cs="Arial"/>
                <w:b/>
                <w:sz w:val="20"/>
                <w:lang w:val="en-US"/>
              </w:rPr>
              <w:t>№ п/п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24646">
              <w:rPr>
                <w:rFonts w:ascii="Arial" w:hAnsi="Arial" w:cs="Arial"/>
                <w:b/>
                <w:sz w:val="20"/>
                <w:lang w:val="en-US"/>
              </w:rPr>
              <w:t>Наименование товара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24646">
              <w:rPr>
                <w:rFonts w:ascii="Arial" w:hAnsi="Arial" w:cs="Arial"/>
                <w:b/>
                <w:sz w:val="20"/>
                <w:lang w:val="en-US"/>
              </w:rPr>
              <w:t>Страна происхождения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24646">
              <w:rPr>
                <w:rFonts w:ascii="Arial" w:hAnsi="Arial" w:cs="Arial"/>
                <w:b/>
                <w:sz w:val="20"/>
                <w:lang w:val="en-US"/>
              </w:rPr>
              <w:t>Ед. изм.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24646">
              <w:rPr>
                <w:rFonts w:ascii="Arial" w:hAnsi="Arial" w:cs="Arial"/>
                <w:b/>
                <w:sz w:val="20"/>
                <w:lang w:val="en-US"/>
              </w:rPr>
              <w:t>Кол-во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24646">
              <w:rPr>
                <w:rFonts w:ascii="Arial" w:hAnsi="Arial" w:cs="Arial"/>
                <w:b/>
                <w:sz w:val="20"/>
                <w:lang w:val="en-US"/>
              </w:rPr>
              <w:t>Цена, руб.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24646">
              <w:rPr>
                <w:rFonts w:ascii="Arial" w:hAnsi="Arial" w:cs="Arial"/>
                <w:b/>
                <w:sz w:val="20"/>
                <w:lang w:val="en-US"/>
              </w:rPr>
              <w:t>Сумма, руб.</w:t>
            </w:r>
          </w:p>
        </w:tc>
      </w:tr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Натрия бромид  кг N                                         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кг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0.200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4100.00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820.00</w:t>
            </w:r>
          </w:p>
        </w:tc>
      </w:tr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Калия йодид   кг N                                          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кг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0.150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27600.0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4140.00</w:t>
            </w:r>
          </w:p>
        </w:tc>
      </w:tr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Прокаина гидрохлорид   кг N                                 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Китай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кг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0.200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11790.0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2358.00</w:t>
            </w:r>
          </w:p>
        </w:tc>
      </w:tr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Магния сульфат   кг N                                       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кг</w:t>
            </w:r>
          </w:p>
        </w:tc>
        <w:tc>
          <w:tcPr>
            <w:tcW w:w="1300" w:type="dxa"/>
            <w:shd w:val="clear" w:color="auto" w:fill="auto"/>
          </w:tcPr>
          <w:p w:rsidR="00724646" w:rsidRPr="00DA061B" w:rsidRDefault="00DA061B" w:rsidP="00A332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1512.00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4536.00</w:t>
            </w:r>
          </w:p>
        </w:tc>
      </w:tr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Натрия хлорид   кг N                                        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кг</w:t>
            </w:r>
          </w:p>
        </w:tc>
        <w:tc>
          <w:tcPr>
            <w:tcW w:w="1300" w:type="dxa"/>
            <w:shd w:val="clear" w:color="auto" w:fill="auto"/>
          </w:tcPr>
          <w:p w:rsidR="00724646" w:rsidRPr="00DA061B" w:rsidRDefault="00DA061B" w:rsidP="00A332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900.00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6300.00</w:t>
            </w:r>
          </w:p>
        </w:tc>
      </w:tr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Эуфиллин  кг N                                              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кг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0.150</w:t>
            </w:r>
          </w:p>
        </w:tc>
        <w:tc>
          <w:tcPr>
            <w:tcW w:w="1300" w:type="dxa"/>
            <w:shd w:val="clear" w:color="auto" w:fill="auto"/>
          </w:tcPr>
          <w:p w:rsidR="00724646" w:rsidRPr="00DA061B" w:rsidRDefault="00724646" w:rsidP="00A332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52800.0</w:t>
            </w:r>
            <w:r w:rsidR="00DA061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7920.00</w:t>
            </w:r>
          </w:p>
        </w:tc>
      </w:tr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Глицерин кг N                                               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кг</w:t>
            </w:r>
          </w:p>
        </w:tc>
        <w:tc>
          <w:tcPr>
            <w:tcW w:w="1300" w:type="dxa"/>
            <w:shd w:val="clear" w:color="auto" w:fill="auto"/>
          </w:tcPr>
          <w:p w:rsidR="00724646" w:rsidRPr="00DA061B" w:rsidRDefault="00DA061B" w:rsidP="00A332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2370.00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2370.00</w:t>
            </w:r>
          </w:p>
        </w:tc>
      </w:tr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Уксусная кислота кг N                                       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кг</w:t>
            </w:r>
          </w:p>
        </w:tc>
        <w:tc>
          <w:tcPr>
            <w:tcW w:w="1300" w:type="dxa"/>
            <w:shd w:val="clear" w:color="auto" w:fill="auto"/>
          </w:tcPr>
          <w:p w:rsidR="00724646" w:rsidRPr="00DA061B" w:rsidRDefault="00DA061B" w:rsidP="00A332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2750.00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2750.00</w:t>
            </w:r>
          </w:p>
        </w:tc>
      </w:tr>
      <w:tr w:rsidR="00724646" w:rsidTr="00724646">
        <w:trPr>
          <w:tblHeader/>
        </w:trPr>
        <w:tc>
          <w:tcPr>
            <w:tcW w:w="6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40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Фурацилин   кг N                                            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кг</w:t>
            </w:r>
          </w:p>
        </w:tc>
        <w:tc>
          <w:tcPr>
            <w:tcW w:w="13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0.100</w:t>
            </w:r>
          </w:p>
        </w:tc>
        <w:tc>
          <w:tcPr>
            <w:tcW w:w="1300" w:type="dxa"/>
            <w:shd w:val="clear" w:color="auto" w:fill="auto"/>
          </w:tcPr>
          <w:p w:rsidR="00724646" w:rsidRPr="00DA061B" w:rsidRDefault="00724646" w:rsidP="00A332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27700.0</w:t>
            </w:r>
            <w:r w:rsidR="00DA061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724646" w:rsidRPr="00724646" w:rsidRDefault="00724646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2770.00</w:t>
            </w:r>
          </w:p>
        </w:tc>
      </w:tr>
    </w:tbl>
    <w:p w:rsidR="00724646" w:rsidRDefault="00724646" w:rsidP="00A332C3">
      <w:pPr>
        <w:rPr>
          <w:rFonts w:ascii="Arial" w:hAnsi="Arial" w:cs="Arial"/>
          <w:b/>
          <w:lang w:val="en-US"/>
        </w:rPr>
      </w:pPr>
    </w:p>
    <w:p w:rsidR="00724646" w:rsidRDefault="00724646" w:rsidP="00A332C3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Итого на сумму:   33964.00 руб.</w:t>
      </w:r>
    </w:p>
    <w:p w:rsidR="00724646" w:rsidRPr="00DA061B" w:rsidRDefault="00724646" w:rsidP="00A332C3">
      <w:pPr>
        <w:rPr>
          <w:rFonts w:ascii="Arial" w:hAnsi="Arial" w:cs="Arial"/>
          <w:sz w:val="20"/>
        </w:rPr>
      </w:pPr>
      <w:r w:rsidRPr="00DA061B">
        <w:rPr>
          <w:rFonts w:ascii="Arial" w:hAnsi="Arial" w:cs="Arial"/>
          <w:sz w:val="20"/>
        </w:rPr>
        <w:t>НДС не предусмотрен. Организация не является плательщиком НДС на основании ст.346.11 п.2 Налогового кодекса.</w:t>
      </w:r>
    </w:p>
    <w:p w:rsidR="00724646" w:rsidRPr="00DA061B" w:rsidRDefault="00724646" w:rsidP="00A332C3">
      <w:pPr>
        <w:rPr>
          <w:rFonts w:ascii="Arial" w:hAnsi="Arial" w:cs="Arial"/>
          <w:sz w:val="20"/>
        </w:rPr>
      </w:pPr>
      <w:r w:rsidRPr="00DA061B">
        <w:rPr>
          <w:rFonts w:ascii="Arial" w:hAnsi="Arial" w:cs="Arial"/>
          <w:sz w:val="20"/>
        </w:rPr>
        <w:t>В общую цену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расходы на упаковку, маркировку, страхование, сертификацию, транспортные расходы по доставке товара до места поставки, затраты по хранению товара до передачи Заказчику, стоимость всех необходимых погрузочно-разгрузочных работ, и иные расходы, связанные с поставкой товара.</w:t>
      </w:r>
    </w:p>
    <w:p w:rsidR="00724646" w:rsidRPr="00DA061B" w:rsidRDefault="00724646" w:rsidP="00A332C3">
      <w:pPr>
        <w:rPr>
          <w:rFonts w:ascii="Arial" w:hAnsi="Arial" w:cs="Arial"/>
          <w:b/>
        </w:rPr>
      </w:pPr>
    </w:p>
    <w:p w:rsidR="00724646" w:rsidRPr="00DA061B" w:rsidRDefault="00724646" w:rsidP="00A332C3">
      <w:pPr>
        <w:rPr>
          <w:rFonts w:ascii="Arial" w:hAnsi="Arial" w:cs="Arial"/>
          <w:sz w:val="20"/>
        </w:rPr>
      </w:pPr>
      <w:r w:rsidRPr="00DA061B">
        <w:rPr>
          <w:rFonts w:ascii="Arial" w:hAnsi="Arial" w:cs="Arial"/>
          <w:sz w:val="20"/>
        </w:rPr>
        <w:t>Коммерческое предложение</w:t>
      </w:r>
      <w:r w:rsidR="00DA061B">
        <w:rPr>
          <w:rFonts w:ascii="Arial" w:hAnsi="Arial" w:cs="Arial"/>
          <w:sz w:val="20"/>
        </w:rPr>
        <w:t xml:space="preserve"> действительно до 30 июня 2026 года</w:t>
      </w:r>
      <w:bookmarkStart w:id="0" w:name="_GoBack"/>
      <w:bookmarkEnd w:id="0"/>
      <w:r w:rsidRPr="00DA061B">
        <w:rPr>
          <w:rFonts w:ascii="Arial" w:hAnsi="Arial" w:cs="Arial"/>
          <w:sz w:val="20"/>
        </w:rPr>
        <w:t xml:space="preserve"> г.</w:t>
      </w:r>
    </w:p>
    <w:p w:rsidR="00724646" w:rsidRPr="00DA061B" w:rsidRDefault="00724646" w:rsidP="00A332C3">
      <w:pPr>
        <w:rPr>
          <w:rFonts w:ascii="Arial" w:hAnsi="Arial" w:cs="Arial"/>
          <w:b/>
        </w:rPr>
      </w:pPr>
    </w:p>
    <w:p w:rsidR="00724646" w:rsidRPr="00DA061B" w:rsidRDefault="00724646" w:rsidP="00A332C3">
      <w:pPr>
        <w:rPr>
          <w:rFonts w:ascii="Arial" w:hAnsi="Arial" w:cs="Arial"/>
          <w:b/>
        </w:rPr>
      </w:pPr>
    </w:p>
    <w:p w:rsidR="00724646" w:rsidRPr="00DA061B" w:rsidRDefault="00724646" w:rsidP="00A332C3">
      <w:pPr>
        <w:rPr>
          <w:rFonts w:ascii="Arial" w:hAnsi="Arial" w:cs="Arial"/>
          <w:b/>
        </w:rPr>
      </w:pPr>
    </w:p>
    <w:p w:rsidR="00A332C3" w:rsidRPr="00A332C3" w:rsidRDefault="00DA061B" w:rsidP="00A332C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>
            <wp:extent cx="5600700" cy="1638300"/>
            <wp:effectExtent l="0" t="0" r="0" b="0"/>
            <wp:docPr id="1" name="Рисунок 1" descr="C:\M3S8\TPL\ShP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3S8\TPL\ShPe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2C3" w:rsidRPr="00A332C3" w:rsidSect="00DF3A93">
      <w:headerReference w:type="default" r:id="rId7"/>
      <w:pgSz w:w="11906" w:h="16838"/>
      <w:pgMar w:top="426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E6D" w:rsidRDefault="00FA0E6D" w:rsidP="00A332C3">
      <w:pPr>
        <w:spacing w:after="0" w:line="240" w:lineRule="auto"/>
      </w:pPr>
      <w:r>
        <w:separator/>
      </w:r>
    </w:p>
  </w:endnote>
  <w:endnote w:type="continuationSeparator" w:id="1">
    <w:p w:rsidR="00FA0E6D" w:rsidRDefault="00FA0E6D" w:rsidP="00A3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E6D" w:rsidRDefault="00FA0E6D" w:rsidP="00A332C3">
      <w:pPr>
        <w:spacing w:after="0" w:line="240" w:lineRule="auto"/>
      </w:pPr>
      <w:r>
        <w:separator/>
      </w:r>
    </w:p>
  </w:footnote>
  <w:footnote w:type="continuationSeparator" w:id="1">
    <w:p w:rsidR="00FA0E6D" w:rsidRDefault="00FA0E6D" w:rsidP="00A3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C3" w:rsidRPr="00257D08" w:rsidRDefault="00A332C3" w:rsidP="00A332C3">
    <w:pPr>
      <w:spacing w:after="0" w:line="276" w:lineRule="auto"/>
      <w:jc w:val="center"/>
      <w:rPr>
        <w:rFonts w:ascii="Arial" w:hAnsi="Arial" w:cs="Arial"/>
        <w:b/>
        <w:i/>
        <w:smallCaps/>
        <w:spacing w:val="26"/>
        <w:sz w:val="32"/>
        <w:szCs w:val="32"/>
      </w:rPr>
    </w:pPr>
    <w:r w:rsidRPr="00257D08">
      <w:rPr>
        <w:rFonts w:ascii="Arial" w:hAnsi="Arial" w:cs="Arial"/>
        <w:b/>
        <w:i/>
        <w:smallCaps/>
        <w:spacing w:val="26"/>
        <w:sz w:val="32"/>
        <w:szCs w:val="32"/>
      </w:rPr>
      <w:t>Индивидуальный предприниматель</w:t>
    </w:r>
  </w:p>
  <w:p w:rsidR="00A332C3" w:rsidRPr="00257D08" w:rsidRDefault="00A332C3" w:rsidP="00A332C3">
    <w:pPr>
      <w:spacing w:after="0" w:line="276" w:lineRule="auto"/>
      <w:jc w:val="center"/>
      <w:rPr>
        <w:rFonts w:ascii="Arial" w:hAnsi="Arial" w:cs="Arial"/>
        <w:b/>
        <w:i/>
        <w:smallCaps/>
        <w:spacing w:val="26"/>
        <w:sz w:val="32"/>
        <w:szCs w:val="32"/>
      </w:rPr>
    </w:pPr>
    <w:r w:rsidRPr="00257D08">
      <w:rPr>
        <w:rFonts w:ascii="Arial" w:hAnsi="Arial" w:cs="Arial"/>
        <w:b/>
        <w:i/>
        <w:smallCaps/>
        <w:spacing w:val="26"/>
        <w:sz w:val="32"/>
        <w:szCs w:val="32"/>
      </w:rPr>
      <w:t xml:space="preserve">Шориков Владимир Витальевич </w:t>
    </w:r>
  </w:p>
  <w:p w:rsidR="00DF3A93" w:rsidRDefault="00A332C3" w:rsidP="00DF3A93">
    <w:pPr>
      <w:spacing w:after="0" w:line="276" w:lineRule="auto"/>
      <w:ind w:left="-284" w:firstLine="284"/>
      <w:jc w:val="center"/>
      <w:rPr>
        <w:rFonts w:ascii="Arial" w:hAnsi="Arial" w:cs="Arial"/>
        <w:sz w:val="20"/>
        <w:szCs w:val="20"/>
      </w:rPr>
    </w:pPr>
    <w:r w:rsidRPr="00257D08">
      <w:rPr>
        <w:rFonts w:ascii="Arial" w:hAnsi="Arial" w:cs="Arial"/>
        <w:sz w:val="20"/>
        <w:szCs w:val="20"/>
      </w:rPr>
      <w:t xml:space="preserve">623854, Свердловская обл., г. Ирбит, ул. Чкалова, 27                                                                                 Тел. 8-912-610-76-86  </w:t>
    </w:r>
  </w:p>
  <w:p w:rsidR="00DF3A93" w:rsidRDefault="00DF3A93" w:rsidP="00DF3A93">
    <w:pPr>
      <w:spacing w:after="0" w:line="276" w:lineRule="auto"/>
      <w:ind w:left="-284" w:firstLine="284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  E:mail: v.shorikov@list.ru</w:t>
    </w:r>
  </w:p>
  <w:p w:rsidR="00A332C3" w:rsidRPr="00257D08" w:rsidRDefault="00A332C3" w:rsidP="00DF3A93">
    <w:pPr>
      <w:spacing w:after="0" w:line="276" w:lineRule="auto"/>
      <w:ind w:left="-284" w:firstLine="284"/>
      <w:rPr>
        <w:rFonts w:ascii="Arial" w:hAnsi="Arial" w:cs="Arial"/>
        <w:sz w:val="20"/>
        <w:szCs w:val="20"/>
      </w:rPr>
    </w:pPr>
    <w:r w:rsidRPr="00D76342">
      <w:rPr>
        <w:rFonts w:ascii="Arial" w:hAnsi="Arial" w:cs="Arial"/>
        <w:sz w:val="20"/>
        <w:szCs w:val="20"/>
        <w:lang w:val="en-US"/>
      </w:rPr>
      <w:t xml:space="preserve"> </w:t>
    </w:r>
    <w:r w:rsidRPr="00257D08">
      <w:rPr>
        <w:rFonts w:ascii="Arial" w:hAnsi="Arial" w:cs="Arial"/>
        <w:sz w:val="20"/>
        <w:szCs w:val="20"/>
      </w:rPr>
      <w:t xml:space="preserve">ИНН </w:t>
    </w:r>
    <w:r w:rsidRPr="00257D08">
      <w:rPr>
        <w:rFonts w:ascii="Arial" w:eastAsia="Arial Unicode MS" w:hAnsi="Arial" w:cs="Arial"/>
        <w:sz w:val="20"/>
        <w:szCs w:val="20"/>
      </w:rPr>
      <w:t xml:space="preserve">661150365705  </w:t>
    </w:r>
    <w:r w:rsidRPr="00257D08">
      <w:rPr>
        <w:rFonts w:ascii="Arial" w:hAnsi="Arial" w:cs="Arial"/>
        <w:bCs/>
        <w:sz w:val="20"/>
        <w:szCs w:val="20"/>
      </w:rPr>
      <w:t>ОГРНИП</w:t>
    </w:r>
    <w:r w:rsidRPr="00257D08">
      <w:rPr>
        <w:rFonts w:ascii="Arial" w:eastAsia="Arial Unicode MS" w:hAnsi="Arial" w:cs="Arial"/>
        <w:sz w:val="20"/>
        <w:szCs w:val="20"/>
      </w:rPr>
      <w:t xml:space="preserve"> 318665800079521</w:t>
    </w:r>
  </w:p>
  <w:p w:rsidR="00A332C3" w:rsidRPr="00257D08" w:rsidRDefault="00A332C3" w:rsidP="00A332C3">
    <w:pPr>
      <w:spacing w:after="0"/>
      <w:jc w:val="right"/>
      <w:rPr>
        <w:rFonts w:ascii="Arial" w:hAnsi="Arial" w:cs="Arial"/>
        <w:b/>
        <w:dstrike/>
        <w:sz w:val="26"/>
        <w:szCs w:val="26"/>
      </w:rPr>
    </w:pPr>
    <w:r w:rsidRPr="00257D08">
      <w:rPr>
        <w:rFonts w:ascii="Arial" w:hAnsi="Arial" w:cs="Arial"/>
        <w:b/>
        <w:dstrike/>
        <w:sz w:val="26"/>
        <w:szCs w:val="26"/>
      </w:rPr>
      <w:t>__________________________________________________________</w:t>
    </w:r>
    <w:r>
      <w:rPr>
        <w:rFonts w:ascii="Arial" w:hAnsi="Arial" w:cs="Arial"/>
        <w:b/>
        <w:dstrike/>
        <w:sz w:val="26"/>
        <w:szCs w:val="26"/>
      </w:rPr>
      <w:t>_____</w:t>
    </w:r>
    <w:r w:rsidRPr="00257D08">
      <w:rPr>
        <w:rFonts w:ascii="Arial" w:hAnsi="Arial" w:cs="Arial"/>
        <w:b/>
        <w:dstrike/>
        <w:sz w:val="26"/>
        <w:szCs w:val="26"/>
      </w:rPr>
      <w:t>_____</w:t>
    </w:r>
  </w:p>
  <w:p w:rsidR="00A332C3" w:rsidRDefault="00A332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NMPOTR" w:val="ФГБУЗ МСЧ №162 ФМБА России_x000d_"/>
    <w:docVar w:name="ZZZ" w:val=" "/>
  </w:docVars>
  <w:rsids>
    <w:rsidRoot w:val="00724646"/>
    <w:rsid w:val="00116CA2"/>
    <w:rsid w:val="00193AF9"/>
    <w:rsid w:val="001C4A15"/>
    <w:rsid w:val="001C7C98"/>
    <w:rsid w:val="001E114A"/>
    <w:rsid w:val="00257D08"/>
    <w:rsid w:val="00304191"/>
    <w:rsid w:val="00305AD4"/>
    <w:rsid w:val="003E0260"/>
    <w:rsid w:val="003F39B1"/>
    <w:rsid w:val="004B5C30"/>
    <w:rsid w:val="004F3B2B"/>
    <w:rsid w:val="00560E72"/>
    <w:rsid w:val="00566053"/>
    <w:rsid w:val="00597EBE"/>
    <w:rsid w:val="00701CE2"/>
    <w:rsid w:val="00724646"/>
    <w:rsid w:val="007278C3"/>
    <w:rsid w:val="00732108"/>
    <w:rsid w:val="00845848"/>
    <w:rsid w:val="008C6A5E"/>
    <w:rsid w:val="00907DB2"/>
    <w:rsid w:val="00970529"/>
    <w:rsid w:val="009B2754"/>
    <w:rsid w:val="009C1C69"/>
    <w:rsid w:val="00A15BB2"/>
    <w:rsid w:val="00A270CF"/>
    <w:rsid w:val="00A332C3"/>
    <w:rsid w:val="00A4076D"/>
    <w:rsid w:val="00A52AD9"/>
    <w:rsid w:val="00A80975"/>
    <w:rsid w:val="00AA3C20"/>
    <w:rsid w:val="00AB50D6"/>
    <w:rsid w:val="00AD765E"/>
    <w:rsid w:val="00B13FC2"/>
    <w:rsid w:val="00B24639"/>
    <w:rsid w:val="00B40EF1"/>
    <w:rsid w:val="00B80954"/>
    <w:rsid w:val="00BA3CF2"/>
    <w:rsid w:val="00C52917"/>
    <w:rsid w:val="00CC3069"/>
    <w:rsid w:val="00CE0409"/>
    <w:rsid w:val="00CF5552"/>
    <w:rsid w:val="00D76342"/>
    <w:rsid w:val="00DA061B"/>
    <w:rsid w:val="00DB6ABE"/>
    <w:rsid w:val="00DF3A93"/>
    <w:rsid w:val="00E2299D"/>
    <w:rsid w:val="00E37C05"/>
    <w:rsid w:val="00E85FAD"/>
    <w:rsid w:val="00E915AC"/>
    <w:rsid w:val="00EA127C"/>
    <w:rsid w:val="00FA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C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13FC2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70C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A332C3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A3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A332C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C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13FC2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70C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A332C3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A3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A332C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3S8\TPL\&#1064;&#1086;&#1088;_&#1050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Шор_КП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</dc:creator>
  <cp:lastModifiedBy>User</cp:lastModifiedBy>
  <cp:revision>2</cp:revision>
  <cp:lastPrinted>2019-04-15T07:56:00Z</cp:lastPrinted>
  <dcterms:created xsi:type="dcterms:W3CDTF">2026-05-20T10:26:00Z</dcterms:created>
  <dcterms:modified xsi:type="dcterms:W3CDTF">2026-05-20T10:26:00Z</dcterms:modified>
</cp:coreProperties>
</file>