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1427B" w14:textId="26B115A7" w:rsidR="00E96510" w:rsidRDefault="00E96510" w:rsidP="00E96510">
      <w:pPr>
        <w:ind w:firstLine="142"/>
        <w:jc w:val="right"/>
        <w:rPr>
          <w:rFonts w:ascii="Arial" w:hAnsi="Arial" w:cs="Arial"/>
        </w:rPr>
      </w:pPr>
    </w:p>
    <w:p w14:paraId="7298688E" w14:textId="77777777" w:rsidR="00E96510" w:rsidRPr="008E54AE" w:rsidRDefault="00E96510" w:rsidP="00E96510">
      <w:pPr>
        <w:ind w:firstLine="142"/>
        <w:jc w:val="right"/>
        <w:rPr>
          <w:rFonts w:ascii="Arial" w:hAnsi="Arial" w:cs="Arial"/>
        </w:rPr>
      </w:pPr>
    </w:p>
    <w:p w14:paraId="7518ED7D" w14:textId="35E2CD36" w:rsidR="00E96510" w:rsidRDefault="00387238" w:rsidP="00E96510">
      <w:pPr>
        <w:ind w:firstLine="142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Обоснование цены</w:t>
      </w:r>
    </w:p>
    <w:p w14:paraId="585BCB8C" w14:textId="77777777" w:rsidR="00E96510" w:rsidRDefault="00E96510" w:rsidP="00E96510">
      <w:pPr>
        <w:ind w:firstLine="142"/>
        <w:jc w:val="center"/>
        <w:rPr>
          <w:rFonts w:ascii="Arial" w:hAnsi="Arial" w:cs="Arial"/>
          <w:b/>
          <w:sz w:val="24"/>
        </w:rPr>
      </w:pPr>
    </w:p>
    <w:tbl>
      <w:tblPr>
        <w:tblW w:w="1034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4975"/>
        <w:gridCol w:w="1416"/>
        <w:gridCol w:w="1136"/>
        <w:gridCol w:w="1134"/>
        <w:gridCol w:w="1127"/>
      </w:tblGrid>
      <w:tr w:rsidR="00387238" w:rsidRPr="00E7065E" w14:paraId="7AFBAF78" w14:textId="77777777" w:rsidTr="00387238">
        <w:trPr>
          <w:trHeight w:val="954"/>
        </w:trPr>
        <w:tc>
          <w:tcPr>
            <w:tcW w:w="554" w:type="dxa"/>
            <w:shd w:val="clear" w:color="auto" w:fill="auto"/>
            <w:vAlign w:val="center"/>
            <w:hideMark/>
          </w:tcPr>
          <w:p w14:paraId="549C8C81" w14:textId="77777777" w:rsidR="00387238" w:rsidRPr="00E7065E" w:rsidRDefault="00387238" w:rsidP="00B36FF7">
            <w:pPr>
              <w:jc w:val="center"/>
              <w:rPr>
                <w:color w:val="000000"/>
                <w:sz w:val="24"/>
                <w:szCs w:val="24"/>
              </w:rPr>
            </w:pPr>
            <w:r w:rsidRPr="00E7065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975" w:type="dxa"/>
            <w:shd w:val="clear" w:color="auto" w:fill="auto"/>
            <w:vAlign w:val="center"/>
            <w:hideMark/>
          </w:tcPr>
          <w:p w14:paraId="14C7181E" w14:textId="5B4075B7" w:rsidR="00387238" w:rsidRPr="00333582" w:rsidRDefault="00387238" w:rsidP="00B36FF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36FF7">
              <w:rPr>
                <w:b/>
                <w:sz w:val="22"/>
                <w:szCs w:val="22"/>
              </w:rPr>
              <w:t xml:space="preserve">Наименование товара, </w:t>
            </w:r>
            <w:r w:rsidRPr="00B36FF7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технические и функциональные характеристики</w:t>
            </w:r>
          </w:p>
        </w:tc>
        <w:tc>
          <w:tcPr>
            <w:tcW w:w="1416" w:type="dxa"/>
            <w:vAlign w:val="center"/>
          </w:tcPr>
          <w:p w14:paraId="34F4F5EA" w14:textId="5C20DD44" w:rsidR="00387238" w:rsidRPr="00B36FF7" w:rsidRDefault="00387238" w:rsidP="003872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4F252569" w14:textId="302DC721" w:rsidR="00387238" w:rsidRPr="00E7065E" w:rsidRDefault="00387238" w:rsidP="00B36F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КП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190EB3" w14:textId="12972367" w:rsidR="00387238" w:rsidRPr="00E7065E" w:rsidRDefault="00387238" w:rsidP="00387238">
            <w:pPr>
              <w:ind w:left="-40" w:firstLine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КП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F55D5E6" w14:textId="79A57447" w:rsidR="00387238" w:rsidRPr="00E7065E" w:rsidRDefault="00387238" w:rsidP="00B36F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КП</w:t>
            </w:r>
          </w:p>
        </w:tc>
      </w:tr>
      <w:tr w:rsidR="00387238" w:rsidRPr="00E7065E" w14:paraId="372A7AAB" w14:textId="77777777" w:rsidTr="00387238">
        <w:trPr>
          <w:trHeight w:val="454"/>
        </w:trPr>
        <w:tc>
          <w:tcPr>
            <w:tcW w:w="554" w:type="dxa"/>
            <w:shd w:val="clear" w:color="auto" w:fill="auto"/>
            <w:vAlign w:val="center"/>
          </w:tcPr>
          <w:p w14:paraId="24878369" w14:textId="77777777" w:rsidR="00387238" w:rsidRPr="0008628F" w:rsidRDefault="00387238" w:rsidP="00B36FF7">
            <w:pPr>
              <w:jc w:val="center"/>
              <w:rPr>
                <w:color w:val="000000"/>
                <w:sz w:val="22"/>
                <w:szCs w:val="22"/>
              </w:rPr>
            </w:pPr>
            <w:r w:rsidRPr="000862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75" w:type="dxa"/>
            <w:shd w:val="clear" w:color="auto" w:fill="auto"/>
            <w:vAlign w:val="center"/>
          </w:tcPr>
          <w:p w14:paraId="680CE36E" w14:textId="70237C08" w:rsidR="00387238" w:rsidRDefault="00387238" w:rsidP="00B36FF7">
            <w:pPr>
              <w:rPr>
                <w:rStyle w:val="17"/>
                <w:sz w:val="22"/>
                <w:szCs w:val="22"/>
                <w:shd w:val="clear" w:color="auto" w:fill="FFFFFF"/>
              </w:rPr>
            </w:pPr>
            <w:r w:rsidRPr="00D16B67">
              <w:rPr>
                <w:rStyle w:val="17"/>
                <w:sz w:val="22"/>
                <w:szCs w:val="22"/>
                <w:shd w:val="clear" w:color="auto" w:fill="FFFFFF"/>
              </w:rPr>
              <w:t>Задвижка чугунная аналог МЗВ Ду100 Ру16 75C Завод им Гаджиева</w:t>
            </w:r>
            <w:r>
              <w:rPr>
                <w:rStyle w:val="17"/>
                <w:sz w:val="22"/>
                <w:szCs w:val="22"/>
                <w:shd w:val="clear" w:color="auto" w:fill="FFFFFF"/>
              </w:rPr>
              <w:t>.</w:t>
            </w:r>
          </w:p>
          <w:p w14:paraId="1C5A41E2" w14:textId="2E01647C" w:rsidR="00387238" w:rsidRPr="00EA283F" w:rsidRDefault="00387238" w:rsidP="00B36FF7">
            <w:pPr>
              <w:rPr>
                <w:rStyle w:val="17"/>
                <w:sz w:val="22"/>
                <w:szCs w:val="22"/>
              </w:rPr>
            </w:pPr>
            <w:r w:rsidRPr="00EA283F">
              <w:rPr>
                <w:sz w:val="22"/>
                <w:szCs w:val="22"/>
              </w:rPr>
              <w:t>Технические характеристики:</w:t>
            </w:r>
          </w:p>
          <w:p w14:paraId="57CC960D" w14:textId="77777777" w:rsidR="00387238" w:rsidRDefault="00387238" w:rsidP="00B36FF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производства - </w:t>
            </w:r>
            <w:r w:rsidRPr="00D16B67"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t xml:space="preserve">; </w:t>
            </w:r>
          </w:p>
          <w:p w14:paraId="5EA54A09" w14:textId="77777777" w:rsidR="00387238" w:rsidRPr="007D40EE" w:rsidRDefault="00387238" w:rsidP="00B36FF7">
            <w:pPr>
              <w:shd w:val="clear" w:color="auto" w:fill="FFFFFF"/>
              <w:rPr>
                <w:sz w:val="22"/>
                <w:szCs w:val="22"/>
              </w:rPr>
            </w:pPr>
            <w:r w:rsidRPr="00D16B67">
              <w:rPr>
                <w:sz w:val="22"/>
                <w:szCs w:val="22"/>
              </w:rPr>
              <w:t xml:space="preserve">Тип затвора - </w:t>
            </w:r>
            <w:r w:rsidRPr="007D40EE">
              <w:rPr>
                <w:bCs/>
                <w:sz w:val="22"/>
                <w:szCs w:val="22"/>
              </w:rPr>
              <w:t>с штурвалом</w:t>
            </w:r>
            <w:r w:rsidRPr="00D16B67">
              <w:rPr>
                <w:bCs/>
                <w:sz w:val="22"/>
                <w:szCs w:val="22"/>
              </w:rPr>
              <w:t>;</w:t>
            </w:r>
          </w:p>
          <w:p w14:paraId="061628E5" w14:textId="77777777" w:rsidR="00387238" w:rsidRPr="00D16B67" w:rsidRDefault="00387238" w:rsidP="00B36FF7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7D40EE">
              <w:rPr>
                <w:sz w:val="22"/>
                <w:szCs w:val="22"/>
              </w:rPr>
              <w:t>Тип присоединения</w:t>
            </w:r>
            <w:r w:rsidRPr="00D16B67">
              <w:rPr>
                <w:sz w:val="22"/>
                <w:szCs w:val="22"/>
              </w:rPr>
              <w:t xml:space="preserve"> – </w:t>
            </w:r>
            <w:r w:rsidRPr="007D40EE">
              <w:rPr>
                <w:bCs/>
                <w:sz w:val="22"/>
                <w:szCs w:val="22"/>
              </w:rPr>
              <w:t>фланцевое</w:t>
            </w:r>
            <w:r w:rsidRPr="00D16B67">
              <w:rPr>
                <w:bCs/>
                <w:sz w:val="22"/>
                <w:szCs w:val="22"/>
              </w:rPr>
              <w:t>;</w:t>
            </w:r>
          </w:p>
          <w:p w14:paraId="1B2B82B4" w14:textId="77777777" w:rsidR="00387238" w:rsidRPr="007D40EE" w:rsidRDefault="00387238" w:rsidP="00B36FF7">
            <w:pPr>
              <w:shd w:val="clear" w:color="auto" w:fill="FFFFFF"/>
              <w:rPr>
                <w:sz w:val="22"/>
                <w:szCs w:val="22"/>
              </w:rPr>
            </w:pPr>
            <w:r w:rsidRPr="00D16B67">
              <w:rPr>
                <w:bCs/>
                <w:sz w:val="22"/>
                <w:szCs w:val="22"/>
              </w:rPr>
              <w:t>Количество присоединительных отверстий – 8;</w:t>
            </w:r>
          </w:p>
          <w:p w14:paraId="6F41FEFE" w14:textId="77777777" w:rsidR="00387238" w:rsidRPr="007D40EE" w:rsidRDefault="00387238" w:rsidP="00B36FF7">
            <w:pPr>
              <w:shd w:val="clear" w:color="auto" w:fill="FFFFFF"/>
              <w:rPr>
                <w:sz w:val="22"/>
                <w:szCs w:val="22"/>
              </w:rPr>
            </w:pPr>
            <w:r w:rsidRPr="00D16B67">
              <w:rPr>
                <w:sz w:val="22"/>
                <w:szCs w:val="22"/>
              </w:rPr>
              <w:t>Тип к</w:t>
            </w:r>
            <w:r w:rsidRPr="007D40EE">
              <w:rPr>
                <w:sz w:val="22"/>
                <w:szCs w:val="22"/>
              </w:rPr>
              <w:t>лин</w:t>
            </w:r>
            <w:r w:rsidRPr="00D16B67">
              <w:rPr>
                <w:sz w:val="22"/>
                <w:szCs w:val="22"/>
              </w:rPr>
              <w:t xml:space="preserve">а – чугунный, </w:t>
            </w:r>
            <w:r w:rsidRPr="007D40EE">
              <w:rPr>
                <w:bCs/>
                <w:sz w:val="22"/>
                <w:szCs w:val="22"/>
              </w:rPr>
              <w:t>обрезиненный клин</w:t>
            </w:r>
            <w:r w:rsidRPr="00D16B67">
              <w:rPr>
                <w:bCs/>
                <w:sz w:val="22"/>
                <w:szCs w:val="22"/>
              </w:rPr>
              <w:t>;</w:t>
            </w:r>
          </w:p>
          <w:p w14:paraId="51E03AAD" w14:textId="77777777" w:rsidR="00387238" w:rsidRPr="007D40EE" w:rsidRDefault="00387238" w:rsidP="00B36FF7">
            <w:pPr>
              <w:shd w:val="clear" w:color="auto" w:fill="FFFFFF"/>
              <w:rPr>
                <w:sz w:val="22"/>
                <w:szCs w:val="22"/>
              </w:rPr>
            </w:pPr>
            <w:r w:rsidRPr="007D40EE">
              <w:rPr>
                <w:sz w:val="22"/>
                <w:szCs w:val="22"/>
              </w:rPr>
              <w:t>Затвор</w:t>
            </w:r>
            <w:r w:rsidRPr="00D16B67">
              <w:rPr>
                <w:sz w:val="22"/>
                <w:szCs w:val="22"/>
              </w:rPr>
              <w:t xml:space="preserve"> – </w:t>
            </w:r>
            <w:r w:rsidRPr="007D40EE">
              <w:rPr>
                <w:bCs/>
                <w:sz w:val="22"/>
                <w:szCs w:val="22"/>
              </w:rPr>
              <w:t>клиновая</w:t>
            </w:r>
            <w:r w:rsidRPr="00D16B67">
              <w:rPr>
                <w:bCs/>
                <w:sz w:val="22"/>
                <w:szCs w:val="22"/>
              </w:rPr>
              <w:t>;</w:t>
            </w:r>
          </w:p>
          <w:p w14:paraId="2237E7F9" w14:textId="77777777" w:rsidR="00387238" w:rsidRPr="007D40EE" w:rsidRDefault="00387238" w:rsidP="00B36FF7">
            <w:pPr>
              <w:shd w:val="clear" w:color="auto" w:fill="FFFFFF"/>
              <w:rPr>
                <w:sz w:val="22"/>
                <w:szCs w:val="22"/>
              </w:rPr>
            </w:pPr>
            <w:r w:rsidRPr="007D40EE">
              <w:rPr>
                <w:sz w:val="22"/>
                <w:szCs w:val="22"/>
              </w:rPr>
              <w:t>Температура рабочей среды</w:t>
            </w:r>
            <w:r w:rsidRPr="00D16B67">
              <w:rPr>
                <w:sz w:val="22"/>
                <w:szCs w:val="22"/>
              </w:rPr>
              <w:t xml:space="preserve"> - </w:t>
            </w:r>
            <w:r w:rsidRPr="00D16B67">
              <w:rPr>
                <w:bCs/>
                <w:sz w:val="22"/>
                <w:szCs w:val="22"/>
              </w:rPr>
              <w:t xml:space="preserve">от 5 до +75 </w:t>
            </w:r>
            <w:r w:rsidRPr="007D40EE">
              <w:rPr>
                <w:bCs/>
                <w:sz w:val="22"/>
                <w:szCs w:val="22"/>
              </w:rPr>
              <w:t>C</w:t>
            </w:r>
            <w:r w:rsidRPr="00D16B67">
              <w:rPr>
                <w:bCs/>
                <w:sz w:val="22"/>
                <w:szCs w:val="22"/>
              </w:rPr>
              <w:t>;</w:t>
            </w:r>
          </w:p>
          <w:p w14:paraId="55CB0F3A" w14:textId="77777777" w:rsidR="00387238" w:rsidRPr="007D40EE" w:rsidRDefault="00387238" w:rsidP="00B36FF7">
            <w:pPr>
              <w:shd w:val="clear" w:color="auto" w:fill="FFFFFF"/>
              <w:rPr>
                <w:sz w:val="22"/>
                <w:szCs w:val="22"/>
              </w:rPr>
            </w:pPr>
            <w:r w:rsidRPr="007D40EE">
              <w:rPr>
                <w:sz w:val="22"/>
                <w:szCs w:val="22"/>
              </w:rPr>
              <w:t>Диаметр</w:t>
            </w:r>
            <w:r w:rsidRPr="00D16B67">
              <w:rPr>
                <w:sz w:val="22"/>
                <w:szCs w:val="22"/>
              </w:rPr>
              <w:t xml:space="preserve"> - </w:t>
            </w:r>
            <w:proofErr w:type="spellStart"/>
            <w:r w:rsidRPr="007D40EE">
              <w:rPr>
                <w:bCs/>
                <w:sz w:val="22"/>
                <w:szCs w:val="22"/>
              </w:rPr>
              <w:t>Ду</w:t>
            </w:r>
            <w:proofErr w:type="spellEnd"/>
            <w:r w:rsidRPr="007D40EE">
              <w:rPr>
                <w:bCs/>
                <w:sz w:val="22"/>
                <w:szCs w:val="22"/>
              </w:rPr>
              <w:t xml:space="preserve"> 100</w:t>
            </w:r>
            <w:r w:rsidRPr="00D16B67">
              <w:rPr>
                <w:bCs/>
                <w:sz w:val="22"/>
                <w:szCs w:val="22"/>
              </w:rPr>
              <w:t>;</w:t>
            </w:r>
          </w:p>
          <w:p w14:paraId="6A1400C1" w14:textId="77777777" w:rsidR="00387238" w:rsidRPr="007D40EE" w:rsidRDefault="00387238" w:rsidP="00B36FF7">
            <w:pPr>
              <w:shd w:val="clear" w:color="auto" w:fill="FFFFFF"/>
              <w:rPr>
                <w:sz w:val="22"/>
                <w:szCs w:val="22"/>
              </w:rPr>
            </w:pPr>
            <w:r w:rsidRPr="007D40EE">
              <w:rPr>
                <w:sz w:val="22"/>
                <w:szCs w:val="22"/>
              </w:rPr>
              <w:t>Максимальное рабочее давление, бар</w:t>
            </w:r>
            <w:r w:rsidRPr="00D16B67">
              <w:rPr>
                <w:sz w:val="22"/>
                <w:szCs w:val="22"/>
              </w:rPr>
              <w:t xml:space="preserve"> - </w:t>
            </w:r>
            <w:r w:rsidRPr="007D40EE">
              <w:rPr>
                <w:bCs/>
                <w:sz w:val="22"/>
                <w:szCs w:val="22"/>
              </w:rPr>
              <w:t>Ру16</w:t>
            </w:r>
            <w:r w:rsidRPr="00D16B67">
              <w:rPr>
                <w:bCs/>
                <w:sz w:val="22"/>
                <w:szCs w:val="22"/>
              </w:rPr>
              <w:t>;</w:t>
            </w:r>
          </w:p>
          <w:p w14:paraId="1C6DE068" w14:textId="77777777" w:rsidR="00387238" w:rsidRPr="007D40EE" w:rsidRDefault="00387238" w:rsidP="00B36FF7">
            <w:pPr>
              <w:shd w:val="clear" w:color="auto" w:fill="FFFFFF"/>
              <w:rPr>
                <w:sz w:val="22"/>
                <w:szCs w:val="22"/>
              </w:rPr>
            </w:pPr>
            <w:r w:rsidRPr="007D40EE">
              <w:rPr>
                <w:sz w:val="22"/>
                <w:szCs w:val="22"/>
              </w:rPr>
              <w:t>Максимальная рабочая температура</w:t>
            </w:r>
            <w:r w:rsidRPr="00D16B67">
              <w:rPr>
                <w:sz w:val="22"/>
                <w:szCs w:val="22"/>
              </w:rPr>
              <w:t xml:space="preserve"> - </w:t>
            </w:r>
            <w:proofErr w:type="spellStart"/>
            <w:r w:rsidRPr="007D40EE">
              <w:rPr>
                <w:bCs/>
                <w:sz w:val="22"/>
                <w:szCs w:val="22"/>
              </w:rPr>
              <w:t>Тмакс</w:t>
            </w:r>
            <w:proofErr w:type="spellEnd"/>
            <w:r w:rsidRPr="007D40EE">
              <w:rPr>
                <w:bCs/>
                <w:sz w:val="22"/>
                <w:szCs w:val="22"/>
              </w:rPr>
              <w:t>=75C</w:t>
            </w:r>
            <w:r w:rsidRPr="00D16B67">
              <w:rPr>
                <w:bCs/>
                <w:sz w:val="22"/>
                <w:szCs w:val="22"/>
              </w:rPr>
              <w:t>;</w:t>
            </w:r>
          </w:p>
          <w:p w14:paraId="3E46A5A9" w14:textId="77777777" w:rsidR="00387238" w:rsidRPr="007D40EE" w:rsidRDefault="00387238" w:rsidP="00B36FF7">
            <w:pPr>
              <w:shd w:val="clear" w:color="auto" w:fill="FFFFFF"/>
              <w:rPr>
                <w:sz w:val="22"/>
                <w:szCs w:val="22"/>
              </w:rPr>
            </w:pPr>
            <w:r w:rsidRPr="007D40EE">
              <w:rPr>
                <w:sz w:val="22"/>
                <w:szCs w:val="22"/>
              </w:rPr>
              <w:t>Максимальное усилие на маховике для закрытия</w:t>
            </w:r>
            <w:r w:rsidRPr="00D16B67">
              <w:rPr>
                <w:sz w:val="22"/>
                <w:szCs w:val="22"/>
              </w:rPr>
              <w:t xml:space="preserve"> - </w:t>
            </w:r>
            <w:r w:rsidRPr="007D40EE">
              <w:rPr>
                <w:bCs/>
                <w:sz w:val="22"/>
                <w:szCs w:val="22"/>
              </w:rPr>
              <w:t>1600 Н*м</w:t>
            </w:r>
            <w:r w:rsidRPr="00D16B67">
              <w:rPr>
                <w:bCs/>
                <w:sz w:val="22"/>
                <w:szCs w:val="22"/>
              </w:rPr>
              <w:t>;</w:t>
            </w:r>
          </w:p>
          <w:p w14:paraId="7DC90D83" w14:textId="374E20DB" w:rsidR="00387238" w:rsidRPr="00D16B67" w:rsidRDefault="00387238" w:rsidP="00B36FF7">
            <w:pPr>
              <w:rPr>
                <w:sz w:val="22"/>
                <w:szCs w:val="22"/>
              </w:rPr>
            </w:pPr>
            <w:r w:rsidRPr="007D40EE">
              <w:rPr>
                <w:sz w:val="22"/>
                <w:szCs w:val="22"/>
              </w:rPr>
              <w:t>Строительная длина</w:t>
            </w:r>
            <w:r w:rsidRPr="00D16B67">
              <w:rPr>
                <w:sz w:val="22"/>
                <w:szCs w:val="22"/>
              </w:rPr>
              <w:t xml:space="preserve"> - </w:t>
            </w:r>
            <w:r w:rsidRPr="007D40EE">
              <w:rPr>
                <w:bCs/>
                <w:sz w:val="22"/>
                <w:szCs w:val="22"/>
              </w:rPr>
              <w:t>190 мм</w:t>
            </w:r>
            <w:r w:rsidRPr="00D16B6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16" w:type="dxa"/>
            <w:vAlign w:val="center"/>
          </w:tcPr>
          <w:p w14:paraId="2518478A" w14:textId="449BF406" w:rsidR="00387238" w:rsidRPr="00D16B67" w:rsidRDefault="00387238" w:rsidP="00B36FF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3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70C62719" w14:textId="746F7DDB" w:rsidR="00387238" w:rsidRPr="00D16B67" w:rsidRDefault="00446FFE" w:rsidP="00387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49 278,</w:t>
            </w:r>
            <w:r w:rsidR="00387238" w:rsidRPr="00387238">
              <w:rPr>
                <w:sz w:val="22"/>
                <w:szCs w:val="22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D6E93B" w14:textId="5213F2EC" w:rsidR="00387238" w:rsidRPr="00D16B67" w:rsidRDefault="00387238" w:rsidP="00B36FF7">
            <w:pPr>
              <w:jc w:val="center"/>
              <w:rPr>
                <w:sz w:val="22"/>
                <w:szCs w:val="22"/>
              </w:rPr>
            </w:pPr>
            <w:r w:rsidRPr="00387238">
              <w:rPr>
                <w:sz w:val="22"/>
                <w:szCs w:val="22"/>
              </w:rPr>
              <w:t>41</w:t>
            </w:r>
            <w:r w:rsidR="00446FFE">
              <w:rPr>
                <w:sz w:val="22"/>
                <w:szCs w:val="22"/>
              </w:rPr>
              <w:t xml:space="preserve"> </w:t>
            </w:r>
            <w:r w:rsidRPr="00387238">
              <w:rPr>
                <w:sz w:val="22"/>
                <w:szCs w:val="22"/>
              </w:rPr>
              <w:t>475,45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BBE8613" w14:textId="0D129E3B" w:rsidR="00387238" w:rsidRPr="00D16B67" w:rsidRDefault="003128DC" w:rsidP="00B36FF7">
            <w:pPr>
              <w:jc w:val="center"/>
              <w:rPr>
                <w:sz w:val="22"/>
                <w:szCs w:val="22"/>
              </w:rPr>
            </w:pPr>
            <w:r w:rsidRPr="003128DC">
              <w:rPr>
                <w:sz w:val="22"/>
                <w:szCs w:val="22"/>
              </w:rPr>
              <w:t>36</w:t>
            </w:r>
            <w:r w:rsidR="00446FFE">
              <w:rPr>
                <w:sz w:val="22"/>
                <w:szCs w:val="22"/>
              </w:rPr>
              <w:t xml:space="preserve"> </w:t>
            </w:r>
            <w:r w:rsidRPr="003128DC">
              <w:rPr>
                <w:sz w:val="22"/>
                <w:szCs w:val="22"/>
              </w:rPr>
              <w:t>000,00</w:t>
            </w:r>
          </w:p>
        </w:tc>
      </w:tr>
      <w:tr w:rsidR="00387238" w:rsidRPr="00E7065E" w14:paraId="299B2EC4" w14:textId="77777777" w:rsidTr="00387238">
        <w:trPr>
          <w:trHeight w:val="454"/>
        </w:trPr>
        <w:tc>
          <w:tcPr>
            <w:tcW w:w="554" w:type="dxa"/>
            <w:shd w:val="clear" w:color="auto" w:fill="auto"/>
            <w:vAlign w:val="center"/>
          </w:tcPr>
          <w:p w14:paraId="73B0BDF2" w14:textId="77777777" w:rsidR="00387238" w:rsidRPr="0008628F" w:rsidRDefault="00387238" w:rsidP="00B36FF7">
            <w:pPr>
              <w:jc w:val="center"/>
              <w:rPr>
                <w:color w:val="000000"/>
                <w:sz w:val="22"/>
                <w:szCs w:val="22"/>
              </w:rPr>
            </w:pPr>
            <w:r w:rsidRPr="0008628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75" w:type="dxa"/>
            <w:shd w:val="clear" w:color="auto" w:fill="auto"/>
            <w:vAlign w:val="center"/>
          </w:tcPr>
          <w:p w14:paraId="7B6DB2D4" w14:textId="3B0B4771" w:rsidR="00387238" w:rsidRDefault="00387238" w:rsidP="00B36FF7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r w:rsidRPr="00D16B67">
              <w:rPr>
                <w:rStyle w:val="17"/>
                <w:sz w:val="22"/>
                <w:szCs w:val="22"/>
                <w:shd w:val="clear" w:color="auto" w:fill="FFFFFF"/>
              </w:rPr>
              <w:t>Задвижка чугунная аналог МЗВ Ду50 Ру16 75C Завод им Гаджиева</w:t>
            </w:r>
            <w:r>
              <w:rPr>
                <w:rStyle w:val="17"/>
                <w:sz w:val="22"/>
                <w:szCs w:val="22"/>
                <w:shd w:val="clear" w:color="auto" w:fill="FFFFFF"/>
              </w:rPr>
              <w:t>.</w:t>
            </w:r>
          </w:p>
          <w:p w14:paraId="3AC09491" w14:textId="7C54D17D" w:rsidR="00387238" w:rsidRPr="00EA283F" w:rsidRDefault="00387238" w:rsidP="00EA283F">
            <w:pPr>
              <w:rPr>
                <w:rStyle w:val="17"/>
                <w:sz w:val="22"/>
                <w:szCs w:val="22"/>
              </w:rPr>
            </w:pPr>
            <w:r w:rsidRPr="00EA283F">
              <w:rPr>
                <w:sz w:val="22"/>
                <w:szCs w:val="22"/>
              </w:rPr>
              <w:t>Технические характеристики:</w:t>
            </w:r>
          </w:p>
          <w:p w14:paraId="77677D12" w14:textId="77777777" w:rsidR="00387238" w:rsidRPr="007D40EE" w:rsidRDefault="00387238" w:rsidP="00B36FF7">
            <w:pPr>
              <w:shd w:val="clear" w:color="auto" w:fill="FFFFFF"/>
              <w:rPr>
                <w:sz w:val="22"/>
                <w:szCs w:val="22"/>
              </w:rPr>
            </w:pPr>
            <w:r w:rsidRPr="00D16B67">
              <w:rPr>
                <w:sz w:val="22"/>
                <w:szCs w:val="22"/>
              </w:rPr>
              <w:t xml:space="preserve">Россия/Тип затвора - </w:t>
            </w:r>
            <w:r w:rsidRPr="007D40EE">
              <w:rPr>
                <w:bCs/>
                <w:sz w:val="22"/>
                <w:szCs w:val="22"/>
              </w:rPr>
              <w:t>с штурвалом</w:t>
            </w:r>
            <w:r w:rsidRPr="00D16B67">
              <w:rPr>
                <w:bCs/>
                <w:sz w:val="22"/>
                <w:szCs w:val="22"/>
              </w:rPr>
              <w:t>;</w:t>
            </w:r>
          </w:p>
          <w:p w14:paraId="58360B42" w14:textId="77777777" w:rsidR="00387238" w:rsidRPr="00D16B67" w:rsidRDefault="00387238" w:rsidP="00B36FF7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7D40EE">
              <w:rPr>
                <w:sz w:val="22"/>
                <w:szCs w:val="22"/>
              </w:rPr>
              <w:t>Тип присоединения</w:t>
            </w:r>
            <w:r w:rsidRPr="00D16B67">
              <w:rPr>
                <w:sz w:val="22"/>
                <w:szCs w:val="22"/>
              </w:rPr>
              <w:t xml:space="preserve"> – </w:t>
            </w:r>
            <w:r w:rsidRPr="007D40EE">
              <w:rPr>
                <w:bCs/>
                <w:sz w:val="22"/>
                <w:szCs w:val="22"/>
              </w:rPr>
              <w:t>фланцевое</w:t>
            </w:r>
            <w:r w:rsidRPr="00D16B67">
              <w:rPr>
                <w:bCs/>
                <w:sz w:val="22"/>
                <w:szCs w:val="22"/>
              </w:rPr>
              <w:t>;</w:t>
            </w:r>
          </w:p>
          <w:p w14:paraId="2C5AB639" w14:textId="77777777" w:rsidR="00387238" w:rsidRPr="007D40EE" w:rsidRDefault="00387238" w:rsidP="00B36FF7">
            <w:pPr>
              <w:shd w:val="clear" w:color="auto" w:fill="FFFFFF"/>
              <w:rPr>
                <w:sz w:val="22"/>
                <w:szCs w:val="22"/>
              </w:rPr>
            </w:pPr>
            <w:r w:rsidRPr="00D16B67">
              <w:rPr>
                <w:bCs/>
                <w:sz w:val="22"/>
                <w:szCs w:val="22"/>
              </w:rPr>
              <w:t>Количество присоединительных отверстий – 4;</w:t>
            </w:r>
          </w:p>
          <w:p w14:paraId="2F0D7AFB" w14:textId="77777777" w:rsidR="00387238" w:rsidRPr="007D40EE" w:rsidRDefault="00387238" w:rsidP="00B36FF7">
            <w:pPr>
              <w:shd w:val="clear" w:color="auto" w:fill="FFFFFF"/>
              <w:rPr>
                <w:sz w:val="22"/>
                <w:szCs w:val="22"/>
              </w:rPr>
            </w:pPr>
            <w:r w:rsidRPr="00D16B67">
              <w:rPr>
                <w:sz w:val="22"/>
                <w:szCs w:val="22"/>
              </w:rPr>
              <w:t>Тип к</w:t>
            </w:r>
            <w:r w:rsidRPr="007D40EE">
              <w:rPr>
                <w:sz w:val="22"/>
                <w:szCs w:val="22"/>
              </w:rPr>
              <w:t>лин</w:t>
            </w:r>
            <w:r w:rsidRPr="00D16B67">
              <w:rPr>
                <w:sz w:val="22"/>
                <w:szCs w:val="22"/>
              </w:rPr>
              <w:t xml:space="preserve">а – чугунный, </w:t>
            </w:r>
            <w:r w:rsidRPr="007D40EE">
              <w:rPr>
                <w:bCs/>
                <w:sz w:val="22"/>
                <w:szCs w:val="22"/>
              </w:rPr>
              <w:t>обрезиненный клин</w:t>
            </w:r>
            <w:r w:rsidRPr="00D16B67">
              <w:rPr>
                <w:bCs/>
                <w:sz w:val="22"/>
                <w:szCs w:val="22"/>
              </w:rPr>
              <w:t>;</w:t>
            </w:r>
          </w:p>
          <w:p w14:paraId="3333B398" w14:textId="77777777" w:rsidR="00387238" w:rsidRPr="007D40EE" w:rsidRDefault="00387238" w:rsidP="00B36FF7">
            <w:pPr>
              <w:shd w:val="clear" w:color="auto" w:fill="FFFFFF"/>
              <w:rPr>
                <w:sz w:val="22"/>
                <w:szCs w:val="22"/>
              </w:rPr>
            </w:pPr>
            <w:r w:rsidRPr="007D40EE">
              <w:rPr>
                <w:sz w:val="22"/>
                <w:szCs w:val="22"/>
              </w:rPr>
              <w:t>Затвор</w:t>
            </w:r>
            <w:r w:rsidRPr="00D16B67">
              <w:rPr>
                <w:sz w:val="22"/>
                <w:szCs w:val="22"/>
              </w:rPr>
              <w:t xml:space="preserve"> – </w:t>
            </w:r>
            <w:r w:rsidRPr="007D40EE">
              <w:rPr>
                <w:bCs/>
                <w:sz w:val="22"/>
                <w:szCs w:val="22"/>
              </w:rPr>
              <w:t>клиновая</w:t>
            </w:r>
            <w:r w:rsidRPr="00D16B67">
              <w:rPr>
                <w:bCs/>
                <w:sz w:val="22"/>
                <w:szCs w:val="22"/>
              </w:rPr>
              <w:t>;</w:t>
            </w:r>
          </w:p>
          <w:p w14:paraId="617DA1D6" w14:textId="77777777" w:rsidR="00387238" w:rsidRPr="007D40EE" w:rsidRDefault="00387238" w:rsidP="00B36FF7">
            <w:pPr>
              <w:shd w:val="clear" w:color="auto" w:fill="FFFFFF"/>
              <w:rPr>
                <w:sz w:val="22"/>
                <w:szCs w:val="22"/>
              </w:rPr>
            </w:pPr>
            <w:r w:rsidRPr="007D40EE">
              <w:rPr>
                <w:sz w:val="22"/>
                <w:szCs w:val="22"/>
              </w:rPr>
              <w:t>Температура рабочей среды</w:t>
            </w:r>
            <w:r w:rsidRPr="00D16B67">
              <w:rPr>
                <w:sz w:val="22"/>
                <w:szCs w:val="22"/>
              </w:rPr>
              <w:t xml:space="preserve"> - </w:t>
            </w:r>
            <w:r w:rsidRPr="00D16B67">
              <w:rPr>
                <w:bCs/>
                <w:sz w:val="22"/>
                <w:szCs w:val="22"/>
              </w:rPr>
              <w:t xml:space="preserve">от 5 до +75 </w:t>
            </w:r>
            <w:r w:rsidRPr="007D40EE">
              <w:rPr>
                <w:bCs/>
                <w:sz w:val="22"/>
                <w:szCs w:val="22"/>
              </w:rPr>
              <w:t>C</w:t>
            </w:r>
            <w:r w:rsidRPr="00D16B67">
              <w:rPr>
                <w:bCs/>
                <w:sz w:val="22"/>
                <w:szCs w:val="22"/>
              </w:rPr>
              <w:t>;</w:t>
            </w:r>
          </w:p>
          <w:p w14:paraId="2BB683DB" w14:textId="77777777" w:rsidR="00387238" w:rsidRPr="007D40EE" w:rsidRDefault="00387238" w:rsidP="00B36FF7">
            <w:pPr>
              <w:shd w:val="clear" w:color="auto" w:fill="FFFFFF"/>
              <w:rPr>
                <w:sz w:val="22"/>
                <w:szCs w:val="22"/>
              </w:rPr>
            </w:pPr>
            <w:r w:rsidRPr="007D40EE">
              <w:rPr>
                <w:sz w:val="22"/>
                <w:szCs w:val="22"/>
              </w:rPr>
              <w:t>Диаметр</w:t>
            </w:r>
            <w:r w:rsidRPr="00D16B67">
              <w:rPr>
                <w:sz w:val="22"/>
                <w:szCs w:val="22"/>
              </w:rPr>
              <w:t xml:space="preserve"> - </w:t>
            </w:r>
            <w:proofErr w:type="spellStart"/>
            <w:r w:rsidRPr="00D16B67">
              <w:rPr>
                <w:bCs/>
                <w:sz w:val="22"/>
                <w:szCs w:val="22"/>
              </w:rPr>
              <w:t>Ду</w:t>
            </w:r>
            <w:proofErr w:type="spellEnd"/>
            <w:r w:rsidRPr="00D16B67">
              <w:rPr>
                <w:bCs/>
                <w:sz w:val="22"/>
                <w:szCs w:val="22"/>
              </w:rPr>
              <w:t xml:space="preserve"> 5</w:t>
            </w:r>
            <w:r w:rsidRPr="007D40EE">
              <w:rPr>
                <w:bCs/>
                <w:sz w:val="22"/>
                <w:szCs w:val="22"/>
              </w:rPr>
              <w:t>0</w:t>
            </w:r>
            <w:r w:rsidRPr="00D16B67">
              <w:rPr>
                <w:bCs/>
                <w:sz w:val="22"/>
                <w:szCs w:val="22"/>
              </w:rPr>
              <w:t>;</w:t>
            </w:r>
          </w:p>
          <w:p w14:paraId="13ED3EBB" w14:textId="77777777" w:rsidR="00387238" w:rsidRPr="007D40EE" w:rsidRDefault="00387238" w:rsidP="00B36FF7">
            <w:pPr>
              <w:shd w:val="clear" w:color="auto" w:fill="FFFFFF"/>
              <w:rPr>
                <w:sz w:val="22"/>
                <w:szCs w:val="22"/>
              </w:rPr>
            </w:pPr>
            <w:r w:rsidRPr="007D40EE">
              <w:rPr>
                <w:sz w:val="22"/>
                <w:szCs w:val="22"/>
              </w:rPr>
              <w:t>Максимальное рабочее давление, бар</w:t>
            </w:r>
            <w:r w:rsidRPr="00D16B67">
              <w:rPr>
                <w:sz w:val="22"/>
                <w:szCs w:val="22"/>
              </w:rPr>
              <w:t xml:space="preserve"> - </w:t>
            </w:r>
            <w:r w:rsidRPr="007D40EE">
              <w:rPr>
                <w:bCs/>
                <w:sz w:val="22"/>
                <w:szCs w:val="22"/>
              </w:rPr>
              <w:t>Ру16</w:t>
            </w:r>
            <w:r w:rsidRPr="00D16B67">
              <w:rPr>
                <w:bCs/>
                <w:sz w:val="22"/>
                <w:szCs w:val="22"/>
              </w:rPr>
              <w:t>;</w:t>
            </w:r>
          </w:p>
          <w:p w14:paraId="274CAADC" w14:textId="77777777" w:rsidR="00387238" w:rsidRPr="007D40EE" w:rsidRDefault="00387238" w:rsidP="00B36FF7">
            <w:pPr>
              <w:shd w:val="clear" w:color="auto" w:fill="FFFFFF"/>
              <w:rPr>
                <w:sz w:val="22"/>
                <w:szCs w:val="22"/>
              </w:rPr>
            </w:pPr>
            <w:r w:rsidRPr="007D40EE">
              <w:rPr>
                <w:sz w:val="22"/>
                <w:szCs w:val="22"/>
              </w:rPr>
              <w:t>Максимальная рабочая температура</w:t>
            </w:r>
            <w:r w:rsidRPr="00D16B67"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D40EE">
              <w:rPr>
                <w:bCs/>
                <w:sz w:val="22"/>
                <w:szCs w:val="22"/>
              </w:rPr>
              <w:t>Тмакс</w:t>
            </w:r>
            <w:proofErr w:type="spellEnd"/>
            <w:r w:rsidRPr="007D40EE">
              <w:rPr>
                <w:bCs/>
                <w:sz w:val="22"/>
                <w:szCs w:val="22"/>
              </w:rPr>
              <w:t>=75C</w:t>
            </w:r>
            <w:r w:rsidRPr="00D16B67">
              <w:rPr>
                <w:bCs/>
                <w:sz w:val="22"/>
                <w:szCs w:val="22"/>
              </w:rPr>
              <w:t>;</w:t>
            </w:r>
          </w:p>
          <w:p w14:paraId="43437963" w14:textId="77777777" w:rsidR="00387238" w:rsidRPr="007D40EE" w:rsidRDefault="00387238" w:rsidP="00B36FF7">
            <w:pPr>
              <w:shd w:val="clear" w:color="auto" w:fill="FFFFFF"/>
              <w:rPr>
                <w:sz w:val="22"/>
                <w:szCs w:val="22"/>
              </w:rPr>
            </w:pPr>
            <w:r w:rsidRPr="007D40EE">
              <w:rPr>
                <w:sz w:val="22"/>
                <w:szCs w:val="22"/>
              </w:rPr>
              <w:t>Максимальное усилие на маховике для закрытия</w:t>
            </w:r>
            <w:r w:rsidRPr="00D16B67">
              <w:rPr>
                <w:sz w:val="22"/>
                <w:szCs w:val="22"/>
              </w:rPr>
              <w:t xml:space="preserve"> - </w:t>
            </w:r>
            <w:r w:rsidRPr="00D16B67">
              <w:rPr>
                <w:bCs/>
                <w:sz w:val="22"/>
                <w:szCs w:val="22"/>
              </w:rPr>
              <w:t>850</w:t>
            </w:r>
            <w:r w:rsidRPr="007D40EE">
              <w:rPr>
                <w:bCs/>
                <w:sz w:val="22"/>
                <w:szCs w:val="22"/>
              </w:rPr>
              <w:t xml:space="preserve"> Н*м</w:t>
            </w:r>
            <w:r w:rsidRPr="00D16B67">
              <w:rPr>
                <w:bCs/>
                <w:sz w:val="22"/>
                <w:szCs w:val="22"/>
              </w:rPr>
              <w:t>;</w:t>
            </w:r>
          </w:p>
          <w:p w14:paraId="5E73E639" w14:textId="0E949F0A" w:rsidR="00387238" w:rsidRPr="00D16B67" w:rsidRDefault="00387238" w:rsidP="00B36F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D40EE">
              <w:rPr>
                <w:sz w:val="22"/>
                <w:szCs w:val="22"/>
              </w:rPr>
              <w:t>Строительная длина</w:t>
            </w:r>
            <w:r w:rsidRPr="00D16B67">
              <w:rPr>
                <w:sz w:val="22"/>
                <w:szCs w:val="22"/>
              </w:rPr>
              <w:t xml:space="preserve"> - </w:t>
            </w:r>
            <w:r w:rsidRPr="00D16B67">
              <w:rPr>
                <w:bCs/>
                <w:sz w:val="22"/>
                <w:szCs w:val="22"/>
              </w:rPr>
              <w:t>15</w:t>
            </w:r>
            <w:r w:rsidRPr="007D40EE">
              <w:rPr>
                <w:bCs/>
                <w:sz w:val="22"/>
                <w:szCs w:val="22"/>
              </w:rPr>
              <w:t>0 мм</w:t>
            </w:r>
            <w:r w:rsidRPr="00D16B6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16" w:type="dxa"/>
            <w:vAlign w:val="center"/>
          </w:tcPr>
          <w:p w14:paraId="1F53F58C" w14:textId="7E46623C" w:rsidR="00387238" w:rsidRPr="00D16B67" w:rsidRDefault="00387238" w:rsidP="00B36F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643E46C" w14:textId="22825AAB" w:rsidR="00387238" w:rsidRPr="00D16B67" w:rsidRDefault="00446FFE" w:rsidP="00B36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9 277,</w:t>
            </w:r>
            <w:r w:rsidR="00387238" w:rsidRPr="00387238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9EE086" w14:textId="06A5E964" w:rsidR="00387238" w:rsidRPr="00D16B67" w:rsidRDefault="00387238" w:rsidP="00B36FF7">
            <w:pPr>
              <w:jc w:val="center"/>
              <w:rPr>
                <w:sz w:val="22"/>
                <w:szCs w:val="22"/>
              </w:rPr>
            </w:pPr>
            <w:r w:rsidRPr="00387238">
              <w:rPr>
                <w:sz w:val="22"/>
                <w:szCs w:val="22"/>
              </w:rPr>
              <w:t>8</w:t>
            </w:r>
            <w:r w:rsidR="00446FFE">
              <w:rPr>
                <w:sz w:val="22"/>
                <w:szCs w:val="22"/>
              </w:rPr>
              <w:t xml:space="preserve"> </w:t>
            </w:r>
            <w:r w:rsidRPr="00387238">
              <w:rPr>
                <w:sz w:val="22"/>
                <w:szCs w:val="22"/>
              </w:rPr>
              <w:t>025,36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B182DA0" w14:textId="62CF0BA3" w:rsidR="00387238" w:rsidRPr="00D16B67" w:rsidRDefault="00446FFE" w:rsidP="00B36FF7">
            <w:pPr>
              <w:jc w:val="center"/>
              <w:rPr>
                <w:sz w:val="22"/>
                <w:szCs w:val="22"/>
              </w:rPr>
            </w:pPr>
            <w:r w:rsidRPr="00446FF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Pr="00446FFE">
              <w:rPr>
                <w:sz w:val="22"/>
                <w:szCs w:val="22"/>
              </w:rPr>
              <w:t>000,00</w:t>
            </w:r>
          </w:p>
        </w:tc>
      </w:tr>
      <w:tr w:rsidR="00387238" w:rsidRPr="00E7065E" w14:paraId="31FE5982" w14:textId="77777777" w:rsidTr="00387238">
        <w:trPr>
          <w:trHeight w:val="454"/>
        </w:trPr>
        <w:tc>
          <w:tcPr>
            <w:tcW w:w="554" w:type="dxa"/>
            <w:shd w:val="clear" w:color="auto" w:fill="auto"/>
            <w:vAlign w:val="center"/>
          </w:tcPr>
          <w:p w14:paraId="3AFB3DF7" w14:textId="6BF376E2" w:rsidR="00387238" w:rsidRPr="0008628F" w:rsidRDefault="00387238" w:rsidP="00B36F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75" w:type="dxa"/>
            <w:shd w:val="clear" w:color="auto" w:fill="auto"/>
            <w:vAlign w:val="center"/>
          </w:tcPr>
          <w:p w14:paraId="0E7EC5E6" w14:textId="25DF9E79" w:rsidR="00387238" w:rsidRDefault="00387238" w:rsidP="00B36FF7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hyperlink r:id="rId8" w:history="1">
              <w:r w:rsidRPr="00D16B67">
                <w:rPr>
                  <w:rStyle w:val="17"/>
                  <w:sz w:val="22"/>
                  <w:szCs w:val="22"/>
                  <w:shd w:val="clear" w:color="auto" w:fill="FFFFFF"/>
                </w:rPr>
                <w:t xml:space="preserve">Прокладка резина МБС </w:t>
              </w:r>
              <w:proofErr w:type="spellStart"/>
              <w:r w:rsidRPr="00D16B67">
                <w:rPr>
                  <w:rStyle w:val="17"/>
                  <w:sz w:val="22"/>
                  <w:szCs w:val="22"/>
                  <w:shd w:val="clear" w:color="auto" w:fill="FFFFFF"/>
                </w:rPr>
                <w:t>фл</w:t>
              </w:r>
              <w:proofErr w:type="spellEnd"/>
              <w:r w:rsidRPr="00D16B67">
                <w:rPr>
                  <w:rStyle w:val="17"/>
                  <w:sz w:val="22"/>
                  <w:szCs w:val="22"/>
                  <w:shd w:val="clear" w:color="auto" w:fill="FFFFFF"/>
                </w:rPr>
                <w:t xml:space="preserve"> Ду50 Ру10-40 исп. А ГОСТ 15180-86</w:t>
              </w:r>
            </w:hyperlink>
            <w:r>
              <w:rPr>
                <w:rStyle w:val="17"/>
                <w:sz w:val="22"/>
                <w:szCs w:val="22"/>
                <w:shd w:val="clear" w:color="auto" w:fill="FFFFFF"/>
              </w:rPr>
              <w:t>.</w:t>
            </w:r>
          </w:p>
          <w:p w14:paraId="0ECF60D3" w14:textId="1EECB7B9" w:rsidR="00387238" w:rsidRPr="00EA283F" w:rsidRDefault="00387238" w:rsidP="00EA283F">
            <w:pPr>
              <w:rPr>
                <w:rStyle w:val="17"/>
                <w:sz w:val="22"/>
                <w:szCs w:val="22"/>
              </w:rPr>
            </w:pPr>
            <w:r w:rsidRPr="00EA283F">
              <w:rPr>
                <w:sz w:val="22"/>
                <w:szCs w:val="22"/>
              </w:rPr>
              <w:t>Технические характеристики:</w:t>
            </w:r>
          </w:p>
          <w:p w14:paraId="40FBCD28" w14:textId="77777777" w:rsidR="00387238" w:rsidRPr="00E45641" w:rsidRDefault="00387238" w:rsidP="00B36FF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Россия/</w:t>
            </w:r>
            <w:r w:rsidRPr="00E45641">
              <w:rPr>
                <w:sz w:val="22"/>
                <w:szCs w:val="22"/>
              </w:rPr>
              <w:t>Диаметр</w:t>
            </w:r>
            <w:r>
              <w:rPr>
                <w:sz w:val="22"/>
                <w:szCs w:val="22"/>
              </w:rPr>
              <w:t xml:space="preserve"> - </w:t>
            </w:r>
            <w:proofErr w:type="spellStart"/>
            <w:r w:rsidRPr="00E45641">
              <w:rPr>
                <w:bCs/>
                <w:sz w:val="22"/>
                <w:szCs w:val="22"/>
              </w:rPr>
              <w:t>Ду</w:t>
            </w:r>
            <w:proofErr w:type="spellEnd"/>
            <w:r w:rsidRPr="00E45641">
              <w:rPr>
                <w:bCs/>
                <w:sz w:val="22"/>
                <w:szCs w:val="22"/>
              </w:rPr>
              <w:t xml:space="preserve"> 50</w:t>
            </w:r>
            <w:r>
              <w:rPr>
                <w:bCs/>
                <w:sz w:val="22"/>
                <w:szCs w:val="22"/>
              </w:rPr>
              <w:t>;</w:t>
            </w:r>
          </w:p>
          <w:p w14:paraId="16FA6035" w14:textId="77777777" w:rsidR="00387238" w:rsidRPr="00E45641" w:rsidRDefault="00387238" w:rsidP="00B36FF7">
            <w:pPr>
              <w:shd w:val="clear" w:color="auto" w:fill="FFFFFF"/>
              <w:rPr>
                <w:sz w:val="22"/>
                <w:szCs w:val="22"/>
              </w:rPr>
            </w:pPr>
            <w:r w:rsidRPr="00E45641">
              <w:rPr>
                <w:sz w:val="22"/>
                <w:szCs w:val="22"/>
              </w:rPr>
              <w:t>Давление</w:t>
            </w:r>
            <w:r>
              <w:rPr>
                <w:sz w:val="22"/>
                <w:szCs w:val="22"/>
              </w:rPr>
              <w:t xml:space="preserve"> - </w:t>
            </w:r>
            <w:r w:rsidRPr="00E45641">
              <w:rPr>
                <w:bCs/>
                <w:sz w:val="22"/>
                <w:szCs w:val="22"/>
              </w:rPr>
              <w:t>10-40 кгс/см2 (бар)</w:t>
            </w:r>
            <w:r>
              <w:rPr>
                <w:bCs/>
                <w:sz w:val="22"/>
                <w:szCs w:val="22"/>
              </w:rPr>
              <w:t>;</w:t>
            </w:r>
          </w:p>
          <w:p w14:paraId="1E49A194" w14:textId="77777777" w:rsidR="00387238" w:rsidRPr="00E45641" w:rsidRDefault="00387238" w:rsidP="00B36FF7">
            <w:pPr>
              <w:shd w:val="clear" w:color="auto" w:fill="FFFFFF"/>
              <w:rPr>
                <w:sz w:val="22"/>
                <w:szCs w:val="22"/>
              </w:rPr>
            </w:pPr>
            <w:r w:rsidRPr="00E45641">
              <w:rPr>
                <w:sz w:val="22"/>
                <w:szCs w:val="22"/>
              </w:rPr>
              <w:t>Внутренний диаметр прокладки</w:t>
            </w:r>
            <w:r>
              <w:rPr>
                <w:sz w:val="22"/>
                <w:szCs w:val="22"/>
              </w:rPr>
              <w:t xml:space="preserve"> - </w:t>
            </w:r>
            <w:r w:rsidRPr="00E45641">
              <w:rPr>
                <w:bCs/>
                <w:sz w:val="22"/>
                <w:szCs w:val="22"/>
              </w:rPr>
              <w:t>57 мм</w:t>
            </w:r>
            <w:r>
              <w:rPr>
                <w:bCs/>
                <w:sz w:val="22"/>
                <w:szCs w:val="22"/>
              </w:rPr>
              <w:t>;</w:t>
            </w:r>
          </w:p>
          <w:p w14:paraId="53850824" w14:textId="09C879D2" w:rsidR="00387238" w:rsidRPr="00D16B67" w:rsidRDefault="00387238" w:rsidP="00B36FF7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r w:rsidRPr="00E45641">
              <w:rPr>
                <w:sz w:val="22"/>
                <w:szCs w:val="22"/>
              </w:rPr>
              <w:t>Толщина прокладки</w:t>
            </w:r>
            <w:r>
              <w:rPr>
                <w:sz w:val="22"/>
                <w:szCs w:val="22"/>
              </w:rPr>
              <w:t xml:space="preserve"> - </w:t>
            </w:r>
            <w:r w:rsidRPr="00E45641">
              <w:rPr>
                <w:bCs/>
                <w:sz w:val="22"/>
                <w:szCs w:val="22"/>
              </w:rPr>
              <w:t>2 мм</w:t>
            </w:r>
            <w:r>
              <w:rPr>
                <w:bCs/>
                <w:sz w:val="22"/>
                <w:szCs w:val="22"/>
              </w:rPr>
              <w:t>;</w:t>
            </w:r>
          </w:p>
        </w:tc>
        <w:tc>
          <w:tcPr>
            <w:tcW w:w="1416" w:type="dxa"/>
            <w:vAlign w:val="center"/>
          </w:tcPr>
          <w:p w14:paraId="31963DFF" w14:textId="4D194FED" w:rsidR="00387238" w:rsidRPr="00D16B67" w:rsidRDefault="00387238" w:rsidP="00B36FF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6C8100B5" w14:textId="73FFEA44" w:rsidR="00387238" w:rsidRPr="00D16B67" w:rsidRDefault="00446FFE" w:rsidP="00B36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532,</w:t>
            </w:r>
            <w:r w:rsidR="00387238" w:rsidRPr="00387238">
              <w:rPr>
                <w:sz w:val="22"/>
                <w:szCs w:val="22"/>
              </w:rPr>
              <w:t>64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0514B8" w14:textId="31B56532" w:rsidR="00387238" w:rsidRPr="00D16B67" w:rsidRDefault="00387238" w:rsidP="00B36FF7">
            <w:pPr>
              <w:jc w:val="center"/>
              <w:rPr>
                <w:sz w:val="22"/>
                <w:szCs w:val="22"/>
              </w:rPr>
            </w:pPr>
            <w:r w:rsidRPr="00387238">
              <w:rPr>
                <w:sz w:val="22"/>
                <w:szCs w:val="22"/>
              </w:rPr>
              <w:t>424,60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9F89F26" w14:textId="212FAF1B" w:rsidR="00387238" w:rsidRPr="00D16B67" w:rsidRDefault="00446FFE" w:rsidP="00B36FF7">
            <w:pPr>
              <w:jc w:val="center"/>
              <w:rPr>
                <w:sz w:val="22"/>
                <w:szCs w:val="22"/>
              </w:rPr>
            </w:pPr>
            <w:r w:rsidRPr="00446FFE">
              <w:rPr>
                <w:sz w:val="22"/>
                <w:szCs w:val="22"/>
              </w:rPr>
              <w:t>500,00</w:t>
            </w:r>
          </w:p>
        </w:tc>
      </w:tr>
      <w:tr w:rsidR="00387238" w:rsidRPr="00E7065E" w14:paraId="66E500DE" w14:textId="77777777" w:rsidTr="00387238">
        <w:trPr>
          <w:trHeight w:val="454"/>
        </w:trPr>
        <w:tc>
          <w:tcPr>
            <w:tcW w:w="554" w:type="dxa"/>
            <w:shd w:val="clear" w:color="auto" w:fill="auto"/>
            <w:vAlign w:val="center"/>
          </w:tcPr>
          <w:p w14:paraId="40CB8F61" w14:textId="0D5EAF81" w:rsidR="00387238" w:rsidRPr="0008628F" w:rsidRDefault="00387238" w:rsidP="00B36F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75" w:type="dxa"/>
            <w:shd w:val="clear" w:color="auto" w:fill="auto"/>
            <w:vAlign w:val="center"/>
          </w:tcPr>
          <w:p w14:paraId="0B687DAC" w14:textId="4BAAC191" w:rsidR="00387238" w:rsidRDefault="00387238" w:rsidP="00B36FF7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hyperlink r:id="rId9" w:history="1">
              <w:r w:rsidRPr="00D16B67">
                <w:rPr>
                  <w:rStyle w:val="17"/>
                  <w:sz w:val="22"/>
                  <w:szCs w:val="22"/>
                  <w:shd w:val="clear" w:color="auto" w:fill="FFFFFF"/>
                </w:rPr>
                <w:t xml:space="preserve">Прокладка резина МБС </w:t>
              </w:r>
              <w:proofErr w:type="spellStart"/>
              <w:r w:rsidRPr="00D16B67">
                <w:rPr>
                  <w:rStyle w:val="17"/>
                  <w:sz w:val="22"/>
                  <w:szCs w:val="22"/>
                  <w:shd w:val="clear" w:color="auto" w:fill="FFFFFF"/>
                </w:rPr>
                <w:t>фл</w:t>
              </w:r>
              <w:proofErr w:type="spellEnd"/>
              <w:r w:rsidRPr="00D16B67">
                <w:rPr>
                  <w:rStyle w:val="17"/>
                  <w:sz w:val="22"/>
                  <w:szCs w:val="22"/>
                  <w:shd w:val="clear" w:color="auto" w:fill="FFFFFF"/>
                </w:rPr>
                <w:t xml:space="preserve"> Ду100 Ру25-40 исп. А ГОСТ 15180-86</w:t>
              </w:r>
            </w:hyperlink>
            <w:r>
              <w:rPr>
                <w:rStyle w:val="17"/>
                <w:sz w:val="22"/>
                <w:szCs w:val="22"/>
                <w:shd w:val="clear" w:color="auto" w:fill="FFFFFF"/>
              </w:rPr>
              <w:t>.</w:t>
            </w:r>
          </w:p>
          <w:p w14:paraId="70D0A4D9" w14:textId="75C2C9B3" w:rsidR="00387238" w:rsidRPr="00EA283F" w:rsidRDefault="00387238" w:rsidP="00EA283F">
            <w:pPr>
              <w:rPr>
                <w:rStyle w:val="17"/>
                <w:sz w:val="22"/>
                <w:szCs w:val="22"/>
              </w:rPr>
            </w:pPr>
            <w:r w:rsidRPr="00EA283F">
              <w:rPr>
                <w:sz w:val="22"/>
                <w:szCs w:val="22"/>
              </w:rPr>
              <w:t>Технические характеристики:</w:t>
            </w:r>
          </w:p>
          <w:p w14:paraId="3E790A66" w14:textId="77777777" w:rsidR="00387238" w:rsidRPr="00E45641" w:rsidRDefault="00387238" w:rsidP="00B36FF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Россия/</w:t>
            </w:r>
            <w:r w:rsidRPr="00E45641">
              <w:rPr>
                <w:sz w:val="22"/>
                <w:szCs w:val="22"/>
              </w:rPr>
              <w:t>Диаметр</w:t>
            </w:r>
            <w:r>
              <w:rPr>
                <w:sz w:val="22"/>
                <w:szCs w:val="22"/>
              </w:rPr>
              <w:t xml:space="preserve"> - </w:t>
            </w:r>
            <w:proofErr w:type="spellStart"/>
            <w:r w:rsidRPr="00E45641">
              <w:rPr>
                <w:bCs/>
                <w:sz w:val="22"/>
                <w:szCs w:val="22"/>
              </w:rPr>
              <w:t>Ду</w:t>
            </w:r>
            <w:proofErr w:type="spellEnd"/>
            <w:r w:rsidRPr="00E45641">
              <w:rPr>
                <w:bCs/>
                <w:sz w:val="22"/>
                <w:szCs w:val="22"/>
              </w:rPr>
              <w:t xml:space="preserve"> 100</w:t>
            </w:r>
            <w:r>
              <w:rPr>
                <w:bCs/>
                <w:sz w:val="22"/>
                <w:szCs w:val="22"/>
              </w:rPr>
              <w:t>;</w:t>
            </w:r>
          </w:p>
          <w:p w14:paraId="4490B83B" w14:textId="77777777" w:rsidR="00387238" w:rsidRPr="00E45641" w:rsidRDefault="00387238" w:rsidP="00B36FF7">
            <w:pPr>
              <w:shd w:val="clear" w:color="auto" w:fill="FFFFFF"/>
              <w:rPr>
                <w:sz w:val="22"/>
                <w:szCs w:val="22"/>
              </w:rPr>
            </w:pPr>
            <w:r w:rsidRPr="00E45641">
              <w:rPr>
                <w:sz w:val="22"/>
                <w:szCs w:val="22"/>
              </w:rPr>
              <w:t>Давление</w:t>
            </w:r>
            <w:r>
              <w:rPr>
                <w:sz w:val="22"/>
                <w:szCs w:val="22"/>
              </w:rPr>
              <w:t xml:space="preserve"> - </w:t>
            </w:r>
            <w:r w:rsidRPr="00E45641">
              <w:rPr>
                <w:bCs/>
                <w:sz w:val="22"/>
                <w:szCs w:val="22"/>
              </w:rPr>
              <w:t>25-40 кгс/см2 (бар)</w:t>
            </w:r>
            <w:r>
              <w:rPr>
                <w:bCs/>
                <w:sz w:val="22"/>
                <w:szCs w:val="22"/>
              </w:rPr>
              <w:t>;</w:t>
            </w:r>
          </w:p>
          <w:p w14:paraId="7EF88CB7" w14:textId="77777777" w:rsidR="00387238" w:rsidRPr="00E45641" w:rsidRDefault="00387238" w:rsidP="00B36FF7">
            <w:pPr>
              <w:shd w:val="clear" w:color="auto" w:fill="FFFFFF"/>
              <w:rPr>
                <w:sz w:val="22"/>
                <w:szCs w:val="22"/>
              </w:rPr>
            </w:pPr>
            <w:r w:rsidRPr="00E45641">
              <w:rPr>
                <w:sz w:val="22"/>
                <w:szCs w:val="22"/>
              </w:rPr>
              <w:t>Внутренний диаметр прокладки</w:t>
            </w:r>
            <w:r>
              <w:rPr>
                <w:sz w:val="22"/>
                <w:szCs w:val="22"/>
              </w:rPr>
              <w:t xml:space="preserve"> - </w:t>
            </w:r>
            <w:r w:rsidRPr="00E45641">
              <w:rPr>
                <w:bCs/>
                <w:sz w:val="22"/>
                <w:szCs w:val="22"/>
              </w:rPr>
              <w:t>106 мм</w:t>
            </w:r>
            <w:r>
              <w:rPr>
                <w:bCs/>
                <w:sz w:val="22"/>
                <w:szCs w:val="22"/>
              </w:rPr>
              <w:t>;</w:t>
            </w:r>
          </w:p>
          <w:p w14:paraId="5C485301" w14:textId="203B4E28" w:rsidR="00387238" w:rsidRPr="00D16B67" w:rsidRDefault="00387238" w:rsidP="00B36FF7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r w:rsidRPr="00E45641">
              <w:rPr>
                <w:sz w:val="22"/>
                <w:szCs w:val="22"/>
              </w:rPr>
              <w:t>Толщина прокладки</w:t>
            </w:r>
            <w:r>
              <w:rPr>
                <w:sz w:val="22"/>
                <w:szCs w:val="22"/>
              </w:rPr>
              <w:t xml:space="preserve"> - </w:t>
            </w:r>
            <w:r w:rsidRPr="00E45641">
              <w:rPr>
                <w:bCs/>
                <w:sz w:val="22"/>
                <w:szCs w:val="22"/>
              </w:rPr>
              <w:t>2 мм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16" w:type="dxa"/>
            <w:vAlign w:val="center"/>
          </w:tcPr>
          <w:p w14:paraId="5DA5343D" w14:textId="5F0A0645" w:rsidR="00387238" w:rsidRPr="00D16B67" w:rsidRDefault="00387238" w:rsidP="00B36FF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0219B1AE" w14:textId="5009C680" w:rsidR="00387238" w:rsidRPr="00D16B67" w:rsidRDefault="00446FFE" w:rsidP="00B36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2 149,</w:t>
            </w:r>
            <w:r w:rsidR="00387238" w:rsidRPr="00387238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C222E6" w14:textId="5E682C5D" w:rsidR="00387238" w:rsidRPr="00D16B67" w:rsidRDefault="00387238" w:rsidP="00B36FF7">
            <w:pPr>
              <w:jc w:val="center"/>
              <w:rPr>
                <w:sz w:val="22"/>
                <w:szCs w:val="22"/>
              </w:rPr>
            </w:pPr>
            <w:r w:rsidRPr="00387238">
              <w:rPr>
                <w:sz w:val="22"/>
                <w:szCs w:val="22"/>
              </w:rPr>
              <w:t>1</w:t>
            </w:r>
            <w:r w:rsidR="00446FFE">
              <w:rPr>
                <w:sz w:val="22"/>
                <w:szCs w:val="22"/>
              </w:rPr>
              <w:t xml:space="preserve"> </w:t>
            </w:r>
            <w:r w:rsidRPr="00387238">
              <w:rPr>
                <w:sz w:val="22"/>
                <w:szCs w:val="22"/>
              </w:rPr>
              <w:t>818,78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8C19E5B" w14:textId="55392242" w:rsidR="00387238" w:rsidRPr="00D16B67" w:rsidRDefault="00446FFE" w:rsidP="00B36FF7">
            <w:pPr>
              <w:jc w:val="center"/>
              <w:rPr>
                <w:sz w:val="22"/>
                <w:szCs w:val="22"/>
              </w:rPr>
            </w:pPr>
            <w:r w:rsidRPr="00446FF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446FFE">
              <w:rPr>
                <w:sz w:val="22"/>
                <w:szCs w:val="22"/>
              </w:rPr>
              <w:t>800,00</w:t>
            </w:r>
          </w:p>
        </w:tc>
      </w:tr>
      <w:tr w:rsidR="00387238" w:rsidRPr="00E7065E" w14:paraId="44CD7881" w14:textId="77777777" w:rsidTr="00387238">
        <w:trPr>
          <w:trHeight w:val="454"/>
        </w:trPr>
        <w:tc>
          <w:tcPr>
            <w:tcW w:w="554" w:type="dxa"/>
            <w:shd w:val="clear" w:color="auto" w:fill="auto"/>
            <w:vAlign w:val="center"/>
          </w:tcPr>
          <w:p w14:paraId="71E7CE96" w14:textId="65BF0CFF" w:rsidR="00387238" w:rsidRPr="0008628F" w:rsidRDefault="00387238" w:rsidP="00B36F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75" w:type="dxa"/>
            <w:shd w:val="clear" w:color="auto" w:fill="auto"/>
            <w:vAlign w:val="center"/>
          </w:tcPr>
          <w:p w14:paraId="1268874D" w14:textId="77777777" w:rsidR="00387238" w:rsidRDefault="00387238" w:rsidP="00B36FF7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hyperlink r:id="rId10" w:history="1">
              <w:r>
                <w:rPr>
                  <w:rStyle w:val="17"/>
                  <w:sz w:val="22"/>
                  <w:szCs w:val="22"/>
                  <w:shd w:val="clear" w:color="auto" w:fill="FFFFFF"/>
                </w:rPr>
                <w:t>Болт М16х70 (0.13 кг/</w:t>
              </w:r>
              <w:proofErr w:type="spellStart"/>
              <w:r>
                <w:rPr>
                  <w:rStyle w:val="17"/>
                  <w:sz w:val="22"/>
                  <w:szCs w:val="22"/>
                  <w:shd w:val="clear" w:color="auto" w:fill="FFFFFF"/>
                </w:rPr>
                <w:t>шт</w:t>
              </w:r>
              <w:proofErr w:type="spellEnd"/>
              <w:r>
                <w:rPr>
                  <w:rStyle w:val="17"/>
                  <w:sz w:val="22"/>
                  <w:szCs w:val="22"/>
                  <w:shd w:val="clear" w:color="auto" w:fill="FFFFFF"/>
                </w:rPr>
                <w:t>)</w:t>
              </w:r>
            </w:hyperlink>
            <w:r>
              <w:rPr>
                <w:rStyle w:val="17"/>
                <w:sz w:val="22"/>
                <w:szCs w:val="22"/>
                <w:shd w:val="clear" w:color="auto" w:fill="FFFFFF"/>
              </w:rPr>
              <w:t>.</w:t>
            </w:r>
          </w:p>
          <w:p w14:paraId="448FEB0F" w14:textId="74AEDE22" w:rsidR="00387238" w:rsidRDefault="00387238" w:rsidP="00EA283F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Россия/</w:t>
            </w:r>
            <w:r w:rsidRPr="00E45641">
              <w:rPr>
                <w:sz w:val="22"/>
                <w:szCs w:val="22"/>
              </w:rPr>
              <w:t>Материал</w:t>
            </w:r>
            <w:r>
              <w:rPr>
                <w:sz w:val="22"/>
                <w:szCs w:val="22"/>
              </w:rPr>
              <w:t xml:space="preserve"> – </w:t>
            </w:r>
            <w:r w:rsidRPr="00E45641">
              <w:rPr>
                <w:bCs/>
                <w:sz w:val="22"/>
                <w:szCs w:val="22"/>
              </w:rPr>
              <w:t>сталь</w:t>
            </w:r>
            <w:r>
              <w:rPr>
                <w:bCs/>
                <w:sz w:val="22"/>
                <w:szCs w:val="22"/>
              </w:rPr>
              <w:t>;</w:t>
            </w:r>
          </w:p>
          <w:p w14:paraId="738CAD2B" w14:textId="58839000" w:rsidR="00387238" w:rsidRPr="00E45641" w:rsidRDefault="00387238" w:rsidP="00EA283F">
            <w:pPr>
              <w:rPr>
                <w:sz w:val="22"/>
                <w:szCs w:val="22"/>
              </w:rPr>
            </w:pPr>
            <w:r w:rsidRPr="00EA283F">
              <w:rPr>
                <w:sz w:val="22"/>
                <w:szCs w:val="22"/>
              </w:rPr>
              <w:t>Технические характеристики:</w:t>
            </w:r>
          </w:p>
          <w:p w14:paraId="6039675A" w14:textId="77777777" w:rsidR="00387238" w:rsidRPr="00E45641" w:rsidRDefault="00387238" w:rsidP="00EA283F">
            <w:pPr>
              <w:shd w:val="clear" w:color="auto" w:fill="FFFFFF"/>
              <w:rPr>
                <w:sz w:val="22"/>
                <w:szCs w:val="22"/>
              </w:rPr>
            </w:pPr>
            <w:r w:rsidRPr="00E45641">
              <w:rPr>
                <w:sz w:val="22"/>
                <w:szCs w:val="22"/>
              </w:rPr>
              <w:t>Тип головки</w:t>
            </w:r>
            <w:r>
              <w:rPr>
                <w:sz w:val="22"/>
                <w:szCs w:val="22"/>
              </w:rPr>
              <w:t xml:space="preserve"> - </w:t>
            </w:r>
            <w:r w:rsidRPr="00E45641">
              <w:rPr>
                <w:bCs/>
                <w:sz w:val="22"/>
                <w:szCs w:val="22"/>
              </w:rPr>
              <w:t>шестигранная головка</w:t>
            </w:r>
            <w:r>
              <w:rPr>
                <w:bCs/>
                <w:sz w:val="22"/>
                <w:szCs w:val="22"/>
              </w:rPr>
              <w:t>;</w:t>
            </w:r>
          </w:p>
          <w:p w14:paraId="153EDDC9" w14:textId="77777777" w:rsidR="00387238" w:rsidRPr="00E45641" w:rsidRDefault="00387238" w:rsidP="00EA283F">
            <w:pPr>
              <w:shd w:val="clear" w:color="auto" w:fill="FFFFFF"/>
              <w:rPr>
                <w:sz w:val="22"/>
                <w:szCs w:val="22"/>
              </w:rPr>
            </w:pPr>
            <w:r w:rsidRPr="00E45641">
              <w:rPr>
                <w:sz w:val="22"/>
                <w:szCs w:val="22"/>
              </w:rPr>
              <w:t>Тип резьбы</w:t>
            </w:r>
            <w:r>
              <w:rPr>
                <w:sz w:val="22"/>
                <w:szCs w:val="22"/>
              </w:rPr>
              <w:t xml:space="preserve"> - </w:t>
            </w:r>
            <w:r w:rsidRPr="00E45641">
              <w:rPr>
                <w:bCs/>
                <w:sz w:val="22"/>
                <w:szCs w:val="22"/>
              </w:rPr>
              <w:t>полная резьба</w:t>
            </w:r>
            <w:r>
              <w:rPr>
                <w:bCs/>
                <w:sz w:val="22"/>
                <w:szCs w:val="22"/>
              </w:rPr>
              <w:t>;</w:t>
            </w:r>
          </w:p>
          <w:p w14:paraId="27CF25B0" w14:textId="77777777" w:rsidR="00387238" w:rsidRPr="00E45641" w:rsidRDefault="00387238" w:rsidP="00EA283F">
            <w:pPr>
              <w:shd w:val="clear" w:color="auto" w:fill="FFFFFF"/>
              <w:rPr>
                <w:sz w:val="22"/>
                <w:szCs w:val="22"/>
              </w:rPr>
            </w:pPr>
            <w:r w:rsidRPr="00E45641">
              <w:rPr>
                <w:sz w:val="22"/>
                <w:szCs w:val="22"/>
              </w:rPr>
              <w:t>Покрытие</w:t>
            </w:r>
            <w:r>
              <w:rPr>
                <w:sz w:val="22"/>
                <w:szCs w:val="22"/>
              </w:rPr>
              <w:t xml:space="preserve"> – </w:t>
            </w:r>
            <w:r w:rsidRPr="00E45641">
              <w:rPr>
                <w:bCs/>
                <w:sz w:val="22"/>
                <w:szCs w:val="22"/>
              </w:rPr>
              <w:t>цинковое</w:t>
            </w:r>
            <w:r>
              <w:rPr>
                <w:bCs/>
                <w:sz w:val="22"/>
                <w:szCs w:val="22"/>
              </w:rPr>
              <w:t>;</w:t>
            </w:r>
          </w:p>
          <w:p w14:paraId="50E59738" w14:textId="77777777" w:rsidR="00387238" w:rsidRPr="00E45641" w:rsidRDefault="00387238" w:rsidP="00EA283F">
            <w:pPr>
              <w:shd w:val="clear" w:color="auto" w:fill="FFFFFF"/>
              <w:rPr>
                <w:sz w:val="22"/>
                <w:szCs w:val="22"/>
              </w:rPr>
            </w:pPr>
            <w:r w:rsidRPr="00E45641">
              <w:rPr>
                <w:sz w:val="22"/>
                <w:szCs w:val="22"/>
              </w:rPr>
              <w:t>Класс прочности</w:t>
            </w:r>
            <w:r>
              <w:rPr>
                <w:sz w:val="22"/>
                <w:szCs w:val="22"/>
              </w:rPr>
              <w:t xml:space="preserve"> - </w:t>
            </w:r>
            <w:r w:rsidRPr="00E45641">
              <w:rPr>
                <w:bCs/>
                <w:sz w:val="22"/>
                <w:szCs w:val="22"/>
              </w:rPr>
              <w:t>5.8</w:t>
            </w:r>
            <w:r>
              <w:rPr>
                <w:bCs/>
                <w:sz w:val="22"/>
                <w:szCs w:val="22"/>
              </w:rPr>
              <w:t>;</w:t>
            </w:r>
          </w:p>
          <w:p w14:paraId="12E727B9" w14:textId="77777777" w:rsidR="00387238" w:rsidRPr="00E45641" w:rsidRDefault="00387238" w:rsidP="00EA283F">
            <w:pPr>
              <w:shd w:val="clear" w:color="auto" w:fill="FFFFFF"/>
              <w:rPr>
                <w:sz w:val="22"/>
                <w:szCs w:val="22"/>
              </w:rPr>
            </w:pPr>
            <w:r w:rsidRPr="00E45641">
              <w:rPr>
                <w:sz w:val="22"/>
                <w:szCs w:val="22"/>
              </w:rPr>
              <w:t>Резьба</w:t>
            </w:r>
            <w:r>
              <w:rPr>
                <w:sz w:val="22"/>
                <w:szCs w:val="22"/>
              </w:rPr>
              <w:t xml:space="preserve"> - </w:t>
            </w:r>
            <w:r w:rsidRPr="00E45641">
              <w:rPr>
                <w:bCs/>
                <w:sz w:val="22"/>
                <w:szCs w:val="22"/>
              </w:rPr>
              <w:t>М16</w:t>
            </w:r>
            <w:r>
              <w:rPr>
                <w:bCs/>
                <w:sz w:val="22"/>
                <w:szCs w:val="22"/>
              </w:rPr>
              <w:t>;</w:t>
            </w:r>
          </w:p>
          <w:p w14:paraId="48EB98A8" w14:textId="77777777" w:rsidR="00387238" w:rsidRPr="00E45641" w:rsidRDefault="00387238" w:rsidP="00EA283F">
            <w:pPr>
              <w:shd w:val="clear" w:color="auto" w:fill="FFFFFF"/>
              <w:rPr>
                <w:sz w:val="22"/>
                <w:szCs w:val="22"/>
              </w:rPr>
            </w:pPr>
            <w:r w:rsidRPr="00E45641">
              <w:rPr>
                <w:sz w:val="22"/>
                <w:szCs w:val="22"/>
              </w:rPr>
              <w:t>Длина болта, гайки, мм</w:t>
            </w:r>
            <w:r>
              <w:rPr>
                <w:sz w:val="22"/>
                <w:szCs w:val="22"/>
              </w:rPr>
              <w:t xml:space="preserve"> – </w:t>
            </w:r>
            <w:r w:rsidRPr="00E45641">
              <w:rPr>
                <w:bCs/>
                <w:sz w:val="22"/>
                <w:szCs w:val="22"/>
              </w:rPr>
              <w:t>70</w:t>
            </w:r>
            <w:r>
              <w:rPr>
                <w:bCs/>
                <w:sz w:val="22"/>
                <w:szCs w:val="22"/>
              </w:rPr>
              <w:t>;</w:t>
            </w:r>
          </w:p>
          <w:p w14:paraId="114C4491" w14:textId="77777777" w:rsidR="00387238" w:rsidRPr="00E45641" w:rsidRDefault="00387238" w:rsidP="00EA283F">
            <w:pPr>
              <w:shd w:val="clear" w:color="auto" w:fill="FFFFFF"/>
              <w:rPr>
                <w:sz w:val="22"/>
                <w:szCs w:val="22"/>
              </w:rPr>
            </w:pPr>
            <w:r w:rsidRPr="00E45641">
              <w:rPr>
                <w:sz w:val="22"/>
                <w:szCs w:val="22"/>
              </w:rPr>
              <w:t>Длина резьбы, мм</w:t>
            </w:r>
            <w:r>
              <w:rPr>
                <w:sz w:val="22"/>
                <w:szCs w:val="22"/>
              </w:rPr>
              <w:t xml:space="preserve"> – </w:t>
            </w:r>
            <w:r w:rsidRPr="00E45641">
              <w:rPr>
                <w:bCs/>
                <w:sz w:val="22"/>
                <w:szCs w:val="22"/>
              </w:rPr>
              <w:t>38</w:t>
            </w:r>
            <w:r>
              <w:rPr>
                <w:bCs/>
                <w:sz w:val="22"/>
                <w:szCs w:val="22"/>
              </w:rPr>
              <w:t>;</w:t>
            </w:r>
          </w:p>
          <w:p w14:paraId="35EF38DB" w14:textId="77777777" w:rsidR="00387238" w:rsidRPr="00E45641" w:rsidRDefault="00387238" w:rsidP="00EA283F">
            <w:pPr>
              <w:shd w:val="clear" w:color="auto" w:fill="FFFFFF"/>
              <w:rPr>
                <w:sz w:val="22"/>
                <w:szCs w:val="22"/>
              </w:rPr>
            </w:pPr>
            <w:r w:rsidRPr="00E45641">
              <w:rPr>
                <w:sz w:val="22"/>
                <w:szCs w:val="22"/>
              </w:rPr>
              <w:t>Диаметр резьбы</w:t>
            </w:r>
            <w:r>
              <w:rPr>
                <w:sz w:val="22"/>
                <w:szCs w:val="22"/>
              </w:rPr>
              <w:t xml:space="preserve"> - </w:t>
            </w:r>
            <w:r w:rsidRPr="00E45641">
              <w:rPr>
                <w:bCs/>
                <w:sz w:val="22"/>
                <w:szCs w:val="22"/>
              </w:rPr>
              <w:t>16 мм</w:t>
            </w:r>
            <w:r>
              <w:rPr>
                <w:bCs/>
                <w:sz w:val="22"/>
                <w:szCs w:val="22"/>
              </w:rPr>
              <w:t>;</w:t>
            </w:r>
          </w:p>
          <w:p w14:paraId="64ED38CA" w14:textId="3564FCA8" w:rsidR="00387238" w:rsidRPr="00D16B67" w:rsidRDefault="00387238" w:rsidP="00EA283F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r w:rsidRPr="00E45641">
              <w:rPr>
                <w:sz w:val="22"/>
                <w:szCs w:val="22"/>
              </w:rPr>
              <w:t>Размер "под ключ"</w:t>
            </w:r>
            <w:r>
              <w:rPr>
                <w:sz w:val="22"/>
                <w:szCs w:val="22"/>
              </w:rPr>
              <w:t xml:space="preserve"> – </w:t>
            </w:r>
            <w:r w:rsidRPr="00E45641">
              <w:rPr>
                <w:bCs/>
                <w:sz w:val="22"/>
                <w:szCs w:val="22"/>
              </w:rPr>
              <w:t>24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16" w:type="dxa"/>
            <w:vAlign w:val="center"/>
          </w:tcPr>
          <w:p w14:paraId="7BA89796" w14:textId="15FF5133" w:rsidR="00387238" w:rsidRPr="00D16B67" w:rsidRDefault="00387238" w:rsidP="00B36FF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8 кг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7478EE8B" w14:textId="652B56AF" w:rsidR="00387238" w:rsidRPr="00D16B67" w:rsidRDefault="00387238" w:rsidP="00B36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3 211,76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642F0C" w14:textId="26AAC829" w:rsidR="00387238" w:rsidRPr="00D16B67" w:rsidRDefault="00387238" w:rsidP="00B36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1 716,96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46DD692" w14:textId="14A77ABB" w:rsidR="00387238" w:rsidRPr="00D16B67" w:rsidRDefault="00446FFE" w:rsidP="00B36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2 000,00</w:t>
            </w:r>
          </w:p>
        </w:tc>
      </w:tr>
      <w:tr w:rsidR="00387238" w:rsidRPr="00E7065E" w14:paraId="0400278E" w14:textId="77777777" w:rsidTr="00387238">
        <w:trPr>
          <w:trHeight w:val="454"/>
        </w:trPr>
        <w:tc>
          <w:tcPr>
            <w:tcW w:w="554" w:type="dxa"/>
            <w:shd w:val="clear" w:color="auto" w:fill="auto"/>
            <w:vAlign w:val="center"/>
          </w:tcPr>
          <w:p w14:paraId="1F10CDEA" w14:textId="051EB0B2" w:rsidR="00387238" w:rsidRPr="0008628F" w:rsidRDefault="00387238" w:rsidP="00B36F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975" w:type="dxa"/>
            <w:shd w:val="clear" w:color="auto" w:fill="auto"/>
            <w:vAlign w:val="center"/>
          </w:tcPr>
          <w:p w14:paraId="303FB6C5" w14:textId="4FA52261" w:rsidR="00387238" w:rsidRDefault="00387238" w:rsidP="00B36FF7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hyperlink r:id="rId11" w:history="1">
              <w:r>
                <w:rPr>
                  <w:rStyle w:val="17"/>
                  <w:sz w:val="22"/>
                  <w:szCs w:val="22"/>
                  <w:shd w:val="clear" w:color="auto" w:fill="FFFFFF"/>
                </w:rPr>
                <w:t>Гайка М16 (0,038 кг/</w:t>
              </w:r>
              <w:proofErr w:type="spellStart"/>
              <w:r>
                <w:rPr>
                  <w:rStyle w:val="17"/>
                  <w:sz w:val="22"/>
                  <w:szCs w:val="22"/>
                  <w:shd w:val="clear" w:color="auto" w:fill="FFFFFF"/>
                </w:rPr>
                <w:t>шт</w:t>
              </w:r>
              <w:proofErr w:type="spellEnd"/>
              <w:r>
                <w:rPr>
                  <w:rStyle w:val="17"/>
                  <w:sz w:val="22"/>
                  <w:szCs w:val="22"/>
                  <w:shd w:val="clear" w:color="auto" w:fill="FFFFFF"/>
                </w:rPr>
                <w:t>)</w:t>
              </w:r>
            </w:hyperlink>
            <w:r>
              <w:rPr>
                <w:rStyle w:val="17"/>
                <w:sz w:val="22"/>
                <w:szCs w:val="22"/>
                <w:shd w:val="clear" w:color="auto" w:fill="FFFFFF"/>
              </w:rPr>
              <w:t>.</w:t>
            </w:r>
          </w:p>
          <w:p w14:paraId="0D24B0DE" w14:textId="4B7CE5C1" w:rsidR="00387238" w:rsidRPr="00EA283F" w:rsidRDefault="00387238" w:rsidP="00EA283F">
            <w:pPr>
              <w:rPr>
                <w:rStyle w:val="17"/>
                <w:sz w:val="22"/>
                <w:szCs w:val="22"/>
              </w:rPr>
            </w:pPr>
            <w:r w:rsidRPr="00EA283F">
              <w:rPr>
                <w:sz w:val="22"/>
                <w:szCs w:val="22"/>
              </w:rPr>
              <w:t>Технические характеристики:</w:t>
            </w:r>
          </w:p>
          <w:p w14:paraId="42036952" w14:textId="77777777" w:rsidR="00387238" w:rsidRPr="00D16B67" w:rsidRDefault="00387238" w:rsidP="00EA283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Китай/</w:t>
            </w:r>
            <w:r w:rsidRPr="00D16B67">
              <w:rPr>
                <w:sz w:val="22"/>
                <w:szCs w:val="22"/>
              </w:rPr>
              <w:t>Материал</w:t>
            </w:r>
            <w:r>
              <w:rPr>
                <w:sz w:val="22"/>
                <w:szCs w:val="22"/>
              </w:rPr>
              <w:t xml:space="preserve"> – </w:t>
            </w:r>
            <w:r w:rsidRPr="00D16B67">
              <w:rPr>
                <w:bCs/>
                <w:sz w:val="22"/>
                <w:szCs w:val="22"/>
              </w:rPr>
              <w:t>сталь</w:t>
            </w:r>
            <w:r>
              <w:rPr>
                <w:bCs/>
                <w:sz w:val="22"/>
                <w:szCs w:val="22"/>
              </w:rPr>
              <w:t>;</w:t>
            </w:r>
          </w:p>
          <w:p w14:paraId="17EC4BED" w14:textId="77777777" w:rsidR="00387238" w:rsidRPr="00D16B67" w:rsidRDefault="00387238" w:rsidP="00EA283F">
            <w:pPr>
              <w:shd w:val="clear" w:color="auto" w:fill="FFFFFF"/>
              <w:rPr>
                <w:sz w:val="22"/>
                <w:szCs w:val="22"/>
              </w:rPr>
            </w:pPr>
            <w:r w:rsidRPr="00D16B67">
              <w:rPr>
                <w:sz w:val="22"/>
                <w:szCs w:val="22"/>
              </w:rPr>
              <w:t>Тип головки</w:t>
            </w:r>
            <w:r>
              <w:rPr>
                <w:sz w:val="22"/>
                <w:szCs w:val="22"/>
              </w:rPr>
              <w:t xml:space="preserve"> - </w:t>
            </w:r>
            <w:r w:rsidRPr="00D16B67">
              <w:rPr>
                <w:bCs/>
                <w:sz w:val="22"/>
                <w:szCs w:val="22"/>
              </w:rPr>
              <w:t>шестигранная головка</w:t>
            </w:r>
            <w:r>
              <w:rPr>
                <w:bCs/>
                <w:sz w:val="22"/>
                <w:szCs w:val="22"/>
              </w:rPr>
              <w:t>;</w:t>
            </w:r>
          </w:p>
          <w:p w14:paraId="5F299478" w14:textId="77777777" w:rsidR="00387238" w:rsidRPr="00D16B67" w:rsidRDefault="00387238" w:rsidP="00EA283F">
            <w:pPr>
              <w:shd w:val="clear" w:color="auto" w:fill="FFFFFF"/>
              <w:rPr>
                <w:sz w:val="22"/>
                <w:szCs w:val="22"/>
              </w:rPr>
            </w:pPr>
            <w:r w:rsidRPr="00D16B67">
              <w:rPr>
                <w:sz w:val="22"/>
                <w:szCs w:val="22"/>
              </w:rPr>
              <w:t>Покрытие</w:t>
            </w:r>
            <w:r>
              <w:rPr>
                <w:sz w:val="22"/>
                <w:szCs w:val="22"/>
              </w:rPr>
              <w:t xml:space="preserve"> – </w:t>
            </w:r>
            <w:r w:rsidRPr="00D16B67">
              <w:rPr>
                <w:bCs/>
                <w:sz w:val="22"/>
                <w:szCs w:val="22"/>
              </w:rPr>
              <w:t>цинковое</w:t>
            </w:r>
            <w:r>
              <w:rPr>
                <w:bCs/>
                <w:sz w:val="22"/>
                <w:szCs w:val="22"/>
              </w:rPr>
              <w:t>;</w:t>
            </w:r>
          </w:p>
          <w:p w14:paraId="5931A379" w14:textId="77777777" w:rsidR="00387238" w:rsidRPr="00D16B67" w:rsidRDefault="00387238" w:rsidP="00EA283F">
            <w:pPr>
              <w:shd w:val="clear" w:color="auto" w:fill="FFFFFF"/>
              <w:rPr>
                <w:sz w:val="22"/>
                <w:szCs w:val="22"/>
              </w:rPr>
            </w:pPr>
            <w:r w:rsidRPr="00D16B67">
              <w:rPr>
                <w:sz w:val="22"/>
                <w:szCs w:val="22"/>
              </w:rPr>
              <w:t>Класс прочности</w:t>
            </w:r>
            <w:r>
              <w:rPr>
                <w:sz w:val="22"/>
                <w:szCs w:val="22"/>
              </w:rPr>
              <w:t xml:space="preserve"> – </w:t>
            </w:r>
            <w:r w:rsidRPr="00D16B67"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>;</w:t>
            </w:r>
          </w:p>
          <w:p w14:paraId="605937AA" w14:textId="77777777" w:rsidR="00387238" w:rsidRPr="00D16B67" w:rsidRDefault="00387238" w:rsidP="00EA283F">
            <w:pPr>
              <w:shd w:val="clear" w:color="auto" w:fill="FFFFFF"/>
              <w:rPr>
                <w:sz w:val="22"/>
                <w:szCs w:val="22"/>
              </w:rPr>
            </w:pPr>
            <w:r w:rsidRPr="00D16B67">
              <w:rPr>
                <w:sz w:val="22"/>
                <w:szCs w:val="22"/>
              </w:rPr>
              <w:t>Резьба</w:t>
            </w:r>
            <w:r>
              <w:rPr>
                <w:sz w:val="22"/>
                <w:szCs w:val="22"/>
              </w:rPr>
              <w:t xml:space="preserve"> - </w:t>
            </w:r>
            <w:r w:rsidRPr="00D16B67">
              <w:rPr>
                <w:bCs/>
                <w:sz w:val="22"/>
                <w:szCs w:val="22"/>
              </w:rPr>
              <w:t>М16</w:t>
            </w:r>
            <w:r>
              <w:rPr>
                <w:bCs/>
                <w:sz w:val="22"/>
                <w:szCs w:val="22"/>
              </w:rPr>
              <w:t>;</w:t>
            </w:r>
          </w:p>
          <w:p w14:paraId="59B96560" w14:textId="77777777" w:rsidR="00387238" w:rsidRPr="00D16B67" w:rsidRDefault="00387238" w:rsidP="00EA283F">
            <w:pPr>
              <w:shd w:val="clear" w:color="auto" w:fill="FFFFFF"/>
              <w:rPr>
                <w:sz w:val="22"/>
                <w:szCs w:val="22"/>
              </w:rPr>
            </w:pPr>
            <w:r w:rsidRPr="00D16B67">
              <w:rPr>
                <w:sz w:val="22"/>
                <w:szCs w:val="22"/>
              </w:rPr>
              <w:t>Диаметр резьбы</w:t>
            </w:r>
            <w:r>
              <w:rPr>
                <w:sz w:val="22"/>
                <w:szCs w:val="22"/>
              </w:rPr>
              <w:t xml:space="preserve"> - </w:t>
            </w:r>
            <w:r w:rsidRPr="00D16B67">
              <w:rPr>
                <w:bCs/>
                <w:sz w:val="22"/>
                <w:szCs w:val="22"/>
              </w:rPr>
              <w:t>16 мм</w:t>
            </w:r>
            <w:r>
              <w:rPr>
                <w:bCs/>
                <w:sz w:val="22"/>
                <w:szCs w:val="22"/>
              </w:rPr>
              <w:t>;</w:t>
            </w:r>
          </w:p>
          <w:p w14:paraId="3872EDF1" w14:textId="77777777" w:rsidR="00387238" w:rsidRPr="00D16B67" w:rsidRDefault="00387238" w:rsidP="00EA283F">
            <w:pPr>
              <w:shd w:val="clear" w:color="auto" w:fill="FFFFFF"/>
              <w:rPr>
                <w:sz w:val="22"/>
                <w:szCs w:val="22"/>
              </w:rPr>
            </w:pPr>
            <w:r w:rsidRPr="00D16B67">
              <w:rPr>
                <w:sz w:val="22"/>
                <w:szCs w:val="22"/>
              </w:rPr>
              <w:t>Толщина</w:t>
            </w:r>
            <w:r>
              <w:rPr>
                <w:sz w:val="22"/>
                <w:szCs w:val="22"/>
              </w:rPr>
              <w:t xml:space="preserve"> – </w:t>
            </w:r>
            <w:r w:rsidRPr="00D16B67">
              <w:rPr>
                <w:bCs/>
                <w:sz w:val="22"/>
                <w:szCs w:val="22"/>
              </w:rPr>
              <w:t>13</w:t>
            </w:r>
            <w:r>
              <w:rPr>
                <w:bCs/>
                <w:sz w:val="22"/>
                <w:szCs w:val="22"/>
              </w:rPr>
              <w:t>;</w:t>
            </w:r>
          </w:p>
          <w:p w14:paraId="62B84C18" w14:textId="2C1EF6C4" w:rsidR="00387238" w:rsidRPr="00D16B67" w:rsidRDefault="00387238" w:rsidP="00EA283F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r w:rsidRPr="00D16B67">
              <w:rPr>
                <w:sz w:val="22"/>
                <w:szCs w:val="22"/>
              </w:rPr>
              <w:t>Размер "под ключ"</w:t>
            </w:r>
            <w:r>
              <w:rPr>
                <w:sz w:val="22"/>
                <w:szCs w:val="22"/>
              </w:rPr>
              <w:t xml:space="preserve"> – </w:t>
            </w:r>
            <w:r w:rsidRPr="00D16B67">
              <w:rPr>
                <w:bCs/>
                <w:sz w:val="22"/>
                <w:szCs w:val="22"/>
              </w:rPr>
              <w:t>24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16" w:type="dxa"/>
            <w:vAlign w:val="center"/>
          </w:tcPr>
          <w:p w14:paraId="534C1680" w14:textId="27528615" w:rsidR="00387238" w:rsidRPr="00D16B67" w:rsidRDefault="00387238" w:rsidP="00B36FF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кг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3C516E6D" w14:textId="77777777" w:rsidR="00387238" w:rsidRDefault="00387238" w:rsidP="00387238">
            <w:pPr>
              <w:jc w:val="center"/>
              <w:rPr>
                <w:sz w:val="22"/>
                <w:szCs w:val="22"/>
              </w:rPr>
            </w:pPr>
          </w:p>
          <w:p w14:paraId="70AAED42" w14:textId="04113071" w:rsidR="00387238" w:rsidRPr="00387238" w:rsidRDefault="00446FFE" w:rsidP="00387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</w:t>
            </w:r>
            <w:r w:rsidR="00387238" w:rsidRPr="00387238">
              <w:rPr>
                <w:sz w:val="22"/>
                <w:szCs w:val="22"/>
              </w:rPr>
              <w:t>60</w:t>
            </w:r>
          </w:p>
          <w:p w14:paraId="34246690" w14:textId="48D13837" w:rsidR="00387238" w:rsidRDefault="00387238" w:rsidP="003872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7F71E2" w14:textId="6F97B463" w:rsidR="00387238" w:rsidRDefault="00387238" w:rsidP="00B36FF7">
            <w:pPr>
              <w:jc w:val="center"/>
              <w:rPr>
                <w:sz w:val="22"/>
                <w:szCs w:val="22"/>
              </w:rPr>
            </w:pPr>
            <w:r w:rsidRPr="00387238">
              <w:rPr>
                <w:sz w:val="22"/>
                <w:szCs w:val="22"/>
              </w:rPr>
              <w:t>398,40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B40E78E" w14:textId="3A8DB14F" w:rsidR="00387238" w:rsidRDefault="00446FFE" w:rsidP="00B36FF7">
            <w:pPr>
              <w:jc w:val="center"/>
              <w:rPr>
                <w:sz w:val="22"/>
                <w:szCs w:val="22"/>
              </w:rPr>
            </w:pPr>
            <w:r w:rsidRPr="00446FFE">
              <w:rPr>
                <w:sz w:val="22"/>
                <w:szCs w:val="22"/>
              </w:rPr>
              <w:t>360,00</w:t>
            </w:r>
          </w:p>
        </w:tc>
      </w:tr>
      <w:tr w:rsidR="00446FFE" w:rsidRPr="00E7065E" w14:paraId="7D730F89" w14:textId="77777777" w:rsidTr="0038148B">
        <w:trPr>
          <w:trHeight w:val="454"/>
        </w:trPr>
        <w:tc>
          <w:tcPr>
            <w:tcW w:w="6945" w:type="dxa"/>
            <w:gridSpan w:val="3"/>
            <w:shd w:val="clear" w:color="auto" w:fill="auto"/>
            <w:vAlign w:val="center"/>
          </w:tcPr>
          <w:p w14:paraId="311F3B4A" w14:textId="7F588D5E" w:rsidR="00446FFE" w:rsidRDefault="00446FFE" w:rsidP="00B36FF7">
            <w:pPr>
              <w:shd w:val="clear" w:color="auto" w:fill="FFFFFF"/>
              <w:rPr>
                <w:sz w:val="22"/>
                <w:szCs w:val="22"/>
              </w:rPr>
            </w:pPr>
            <w:r w:rsidRPr="00387238">
              <w:rPr>
                <w:b/>
              </w:rPr>
              <w:t xml:space="preserve">                                             </w:t>
            </w:r>
            <w:r>
              <w:rPr>
                <w:b/>
              </w:rPr>
              <w:t xml:space="preserve">                                                               </w:t>
            </w:r>
            <w:r w:rsidRPr="00387238">
              <w:rPr>
                <w:b/>
              </w:rPr>
              <w:t>Итого: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163252E9" w14:textId="58325CBF" w:rsidR="00446FFE" w:rsidRDefault="00446FFE" w:rsidP="00387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65 038,26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A383FF" w14:textId="4F1C4093" w:rsidR="00446FFE" w:rsidRDefault="00B115AD" w:rsidP="00B36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53 859,55</w:t>
            </w:r>
            <w:bookmarkStart w:id="0" w:name="_GoBack"/>
            <w:bookmarkEnd w:id="0"/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30B8ED3" w14:textId="641265E7" w:rsidR="00446FFE" w:rsidRPr="00446FFE" w:rsidRDefault="00446FFE" w:rsidP="00B36FF7">
            <w:pPr>
              <w:jc w:val="center"/>
              <w:rPr>
                <w:b/>
                <w:sz w:val="22"/>
                <w:szCs w:val="22"/>
              </w:rPr>
            </w:pPr>
            <w:r w:rsidRPr="00446FFE">
              <w:rPr>
                <w:b/>
                <w:sz w:val="22"/>
                <w:szCs w:val="22"/>
              </w:rPr>
              <w:t>47 660,00</w:t>
            </w:r>
          </w:p>
        </w:tc>
      </w:tr>
    </w:tbl>
    <w:p w14:paraId="0AC82014" w14:textId="372B3FBE" w:rsidR="00E96510" w:rsidRPr="00E7065E" w:rsidRDefault="00E96510" w:rsidP="00BB1495">
      <w:pPr>
        <w:jc w:val="both"/>
        <w:rPr>
          <w:rFonts w:ascii="Arial" w:hAnsi="Arial" w:cs="Arial"/>
        </w:rPr>
      </w:pPr>
    </w:p>
    <w:p w14:paraId="3A834CD3" w14:textId="4BD88F0B" w:rsidR="00E96510" w:rsidRPr="00F45DF9" w:rsidRDefault="00BB1495" w:rsidP="00BB1495">
      <w:pPr>
        <w:tabs>
          <w:tab w:val="left" w:pos="2558"/>
        </w:tabs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446FFE">
        <w:rPr>
          <w:sz w:val="22"/>
          <w:szCs w:val="22"/>
        </w:rPr>
        <w:t>Минимальное ценовое предложение:</w:t>
      </w:r>
      <w:r w:rsidR="00E96510" w:rsidRPr="00E7065E">
        <w:rPr>
          <w:sz w:val="22"/>
          <w:szCs w:val="22"/>
        </w:rPr>
        <w:t xml:space="preserve"> </w:t>
      </w:r>
      <w:r w:rsidR="000563BE">
        <w:rPr>
          <w:b/>
          <w:sz w:val="22"/>
          <w:szCs w:val="22"/>
        </w:rPr>
        <w:t>47 660</w:t>
      </w:r>
      <w:r w:rsidR="00E96510">
        <w:rPr>
          <w:b/>
          <w:sz w:val="22"/>
          <w:szCs w:val="22"/>
        </w:rPr>
        <w:t xml:space="preserve"> (</w:t>
      </w:r>
      <w:r w:rsidR="000563BE">
        <w:rPr>
          <w:b/>
          <w:sz w:val="22"/>
          <w:szCs w:val="22"/>
        </w:rPr>
        <w:t>Сорок семь тысяч шестьсот шестьдесят) рублей</w:t>
      </w:r>
      <w:r w:rsidR="009C7FD8">
        <w:rPr>
          <w:b/>
          <w:sz w:val="22"/>
          <w:szCs w:val="22"/>
        </w:rPr>
        <w:t xml:space="preserve"> 00</w:t>
      </w:r>
      <w:r w:rsidR="00E96510">
        <w:rPr>
          <w:b/>
          <w:sz w:val="22"/>
          <w:szCs w:val="22"/>
        </w:rPr>
        <w:t xml:space="preserve"> копеек</w:t>
      </w:r>
      <w:r w:rsidR="00446FFE">
        <w:rPr>
          <w:b/>
          <w:sz w:val="22"/>
          <w:szCs w:val="22"/>
        </w:rPr>
        <w:t>.</w:t>
      </w:r>
    </w:p>
    <w:p w14:paraId="5A26FEE9" w14:textId="77777777" w:rsidR="00E96510" w:rsidRDefault="00E96510" w:rsidP="00E96510">
      <w:pPr>
        <w:jc w:val="both"/>
        <w:rPr>
          <w:sz w:val="22"/>
          <w:szCs w:val="22"/>
        </w:rPr>
      </w:pPr>
    </w:p>
    <w:p w14:paraId="250E1CB1" w14:textId="2436E5AE" w:rsidR="00E96510" w:rsidRDefault="00E96510" w:rsidP="00E96510">
      <w:pPr>
        <w:ind w:left="720" w:firstLine="720"/>
        <w:jc w:val="both"/>
        <w:rPr>
          <w:sz w:val="22"/>
          <w:szCs w:val="22"/>
        </w:rPr>
      </w:pPr>
    </w:p>
    <w:p w14:paraId="6916015A" w14:textId="77777777" w:rsidR="00E96510" w:rsidRDefault="00E96510" w:rsidP="00E96510">
      <w:pPr>
        <w:ind w:left="720" w:firstLine="720"/>
        <w:jc w:val="both"/>
        <w:rPr>
          <w:sz w:val="22"/>
          <w:szCs w:val="22"/>
        </w:rPr>
      </w:pPr>
    </w:p>
    <w:p w14:paraId="296F894B" w14:textId="123489A5" w:rsidR="00E96510" w:rsidRPr="002B0171" w:rsidRDefault="00B743E1" w:rsidP="00E96510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</w:t>
      </w:r>
      <w:r w:rsidR="00E96510">
        <w:rPr>
          <w:sz w:val="22"/>
          <w:szCs w:val="22"/>
        </w:rPr>
        <w:tab/>
        <w:t xml:space="preserve">         </w:t>
      </w:r>
      <w:r w:rsidR="00E96510">
        <w:rPr>
          <w:sz w:val="22"/>
          <w:szCs w:val="22"/>
        </w:rPr>
        <w:tab/>
        <w:t xml:space="preserve">                             </w:t>
      </w:r>
      <w:r w:rsidR="006A5705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</w:t>
      </w:r>
      <w:r w:rsidR="00E96510">
        <w:rPr>
          <w:sz w:val="22"/>
          <w:szCs w:val="22"/>
        </w:rPr>
        <w:t xml:space="preserve">                         </w:t>
      </w:r>
    </w:p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4820"/>
      </w:tblGrid>
      <w:tr w:rsidR="00E96510" w:rsidRPr="00CD6241" w14:paraId="50683C11" w14:textId="77777777" w:rsidTr="0091658C">
        <w:trPr>
          <w:jc w:val="center"/>
        </w:trPr>
        <w:tc>
          <w:tcPr>
            <w:tcW w:w="4820" w:type="dxa"/>
            <w:tcBorders>
              <w:bottom w:val="single" w:sz="12" w:space="0" w:color="666666"/>
            </w:tcBorders>
            <w:shd w:val="clear" w:color="auto" w:fill="auto"/>
          </w:tcPr>
          <w:p w14:paraId="36F2D7AA" w14:textId="77777777" w:rsidR="00E96510" w:rsidRPr="00CD6241" w:rsidRDefault="00E96510" w:rsidP="0091658C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CD6241">
              <w:rPr>
                <w:rFonts w:ascii="Arial" w:eastAsia="Calibri" w:hAnsi="Arial" w:cs="Arial"/>
                <w:b/>
                <w:bCs/>
              </w:rPr>
              <w:t>ОТ ЗАКАЗЧИКА</w:t>
            </w:r>
          </w:p>
        </w:tc>
        <w:tc>
          <w:tcPr>
            <w:tcW w:w="567" w:type="dxa"/>
            <w:shd w:val="clear" w:color="auto" w:fill="auto"/>
          </w:tcPr>
          <w:p w14:paraId="1D48714C" w14:textId="77777777" w:rsidR="00E96510" w:rsidRPr="00CD6241" w:rsidRDefault="00E96510" w:rsidP="0091658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20" w:type="dxa"/>
            <w:tcBorders>
              <w:bottom w:val="single" w:sz="12" w:space="0" w:color="666666"/>
            </w:tcBorders>
            <w:shd w:val="clear" w:color="auto" w:fill="auto"/>
          </w:tcPr>
          <w:p w14:paraId="7F2F3098" w14:textId="77777777" w:rsidR="00E96510" w:rsidRPr="00CD6241" w:rsidRDefault="00E96510" w:rsidP="0091658C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CD6241">
              <w:rPr>
                <w:rFonts w:ascii="Arial" w:eastAsia="Calibri" w:hAnsi="Arial" w:cs="Arial"/>
                <w:b/>
                <w:bCs/>
              </w:rPr>
              <w:t>ОТ ПОСТАВЩИКА</w:t>
            </w:r>
          </w:p>
        </w:tc>
      </w:tr>
      <w:tr w:rsidR="00E96510" w:rsidRPr="00CD6241" w14:paraId="15767AF4" w14:textId="77777777" w:rsidTr="0091658C">
        <w:trPr>
          <w:jc w:val="center"/>
        </w:trPr>
        <w:tc>
          <w:tcPr>
            <w:tcW w:w="4820" w:type="dxa"/>
            <w:shd w:val="clear" w:color="auto" w:fill="auto"/>
          </w:tcPr>
          <w:p w14:paraId="49D533F6" w14:textId="2508F11B" w:rsidR="00E96510" w:rsidRPr="00CD6241" w:rsidRDefault="00E96510" w:rsidP="0091658C">
            <w:pPr>
              <w:jc w:val="center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14:paraId="133751C4" w14:textId="77777777" w:rsidR="00E96510" w:rsidRPr="00CD6241" w:rsidRDefault="00E96510" w:rsidP="0091658C">
            <w:pPr>
              <w:rPr>
                <w:rFonts w:ascii="Arial" w:eastAsia="Calibri" w:hAnsi="Arial" w:cs="Arial"/>
              </w:rPr>
            </w:pPr>
          </w:p>
        </w:tc>
        <w:tc>
          <w:tcPr>
            <w:tcW w:w="4820" w:type="dxa"/>
            <w:shd w:val="clear" w:color="auto" w:fill="auto"/>
          </w:tcPr>
          <w:p w14:paraId="4C48872C" w14:textId="70868272" w:rsidR="00E96510" w:rsidRPr="00F45DF9" w:rsidRDefault="00E96510" w:rsidP="0091658C">
            <w:pPr>
              <w:jc w:val="center"/>
              <w:rPr>
                <w:rFonts w:ascii="Arial" w:eastAsia="Calibri" w:hAnsi="Arial" w:cs="Arial"/>
                <w:u w:val="single"/>
              </w:rPr>
            </w:pPr>
          </w:p>
        </w:tc>
      </w:tr>
      <w:tr w:rsidR="00E96510" w:rsidRPr="00CD6241" w14:paraId="787413BB" w14:textId="77777777" w:rsidTr="0091658C">
        <w:trPr>
          <w:jc w:val="center"/>
        </w:trPr>
        <w:tc>
          <w:tcPr>
            <w:tcW w:w="4820" w:type="dxa"/>
            <w:shd w:val="clear" w:color="auto" w:fill="auto"/>
          </w:tcPr>
          <w:p w14:paraId="7D579F8E" w14:textId="77777777" w:rsidR="00E96510" w:rsidRPr="00CD6241" w:rsidRDefault="00E96510" w:rsidP="0091658C">
            <w:pPr>
              <w:jc w:val="center"/>
              <w:rPr>
                <w:rFonts w:ascii="Arial" w:eastAsia="Calibri" w:hAnsi="Arial" w:cs="Arial"/>
                <w:b/>
                <w:bCs/>
                <w:i/>
                <w:vertAlign w:val="superscript"/>
              </w:rPr>
            </w:pPr>
            <w:r w:rsidRPr="00CD6241">
              <w:rPr>
                <w:rFonts w:ascii="Arial" w:eastAsia="Calibri" w:hAnsi="Arial" w:cs="Arial"/>
                <w:bCs/>
                <w:i/>
                <w:vertAlign w:val="superscript"/>
              </w:rPr>
              <w:t>должность</w:t>
            </w:r>
          </w:p>
        </w:tc>
        <w:tc>
          <w:tcPr>
            <w:tcW w:w="567" w:type="dxa"/>
            <w:shd w:val="clear" w:color="auto" w:fill="auto"/>
          </w:tcPr>
          <w:p w14:paraId="2590FE47" w14:textId="77777777" w:rsidR="00E96510" w:rsidRPr="00CD6241" w:rsidRDefault="00E96510" w:rsidP="0091658C">
            <w:pPr>
              <w:jc w:val="center"/>
              <w:rPr>
                <w:rFonts w:ascii="Arial" w:eastAsia="Calibri" w:hAnsi="Arial" w:cs="Arial"/>
                <w:i/>
                <w:vertAlign w:val="superscript"/>
              </w:rPr>
            </w:pPr>
          </w:p>
        </w:tc>
        <w:tc>
          <w:tcPr>
            <w:tcW w:w="4820" w:type="dxa"/>
            <w:shd w:val="clear" w:color="auto" w:fill="auto"/>
          </w:tcPr>
          <w:p w14:paraId="4677AEA7" w14:textId="77777777" w:rsidR="00E96510" w:rsidRPr="00CD6241" w:rsidRDefault="00E96510" w:rsidP="0091658C">
            <w:pPr>
              <w:jc w:val="center"/>
              <w:rPr>
                <w:rFonts w:ascii="Arial" w:eastAsia="Calibri" w:hAnsi="Arial" w:cs="Arial"/>
                <w:i/>
                <w:vertAlign w:val="superscript"/>
              </w:rPr>
            </w:pPr>
            <w:r>
              <w:rPr>
                <w:rFonts w:ascii="Arial" w:eastAsia="Calibri" w:hAnsi="Arial" w:cs="Arial"/>
                <w:i/>
                <w:vertAlign w:val="superscript"/>
              </w:rPr>
              <w:t>должность</w:t>
            </w:r>
          </w:p>
        </w:tc>
      </w:tr>
      <w:tr w:rsidR="00E96510" w:rsidRPr="00CD6241" w14:paraId="66704612" w14:textId="77777777" w:rsidTr="0091658C">
        <w:trPr>
          <w:jc w:val="center"/>
        </w:trPr>
        <w:tc>
          <w:tcPr>
            <w:tcW w:w="4820" w:type="dxa"/>
            <w:shd w:val="clear" w:color="auto" w:fill="auto"/>
          </w:tcPr>
          <w:p w14:paraId="1825EFB0" w14:textId="41786FB6" w:rsidR="00E96510" w:rsidRPr="00CD6241" w:rsidRDefault="00E96510" w:rsidP="0091658C">
            <w:pPr>
              <w:rPr>
                <w:rFonts w:ascii="Arial" w:eastAsia="Calibri" w:hAnsi="Arial" w:cs="Arial"/>
                <w:b/>
                <w:bCs/>
              </w:rPr>
            </w:pPr>
            <w:r w:rsidRPr="00CD6241">
              <w:rPr>
                <w:rFonts w:ascii="Arial" w:eastAsia="Calibri" w:hAnsi="Arial" w:cs="Arial"/>
                <w:bCs/>
              </w:rPr>
              <w:t>___________________ //</w:t>
            </w:r>
          </w:p>
        </w:tc>
        <w:tc>
          <w:tcPr>
            <w:tcW w:w="567" w:type="dxa"/>
            <w:shd w:val="clear" w:color="auto" w:fill="auto"/>
          </w:tcPr>
          <w:p w14:paraId="0268E512" w14:textId="77777777" w:rsidR="00E96510" w:rsidRPr="00CD6241" w:rsidRDefault="00E96510" w:rsidP="0091658C">
            <w:pPr>
              <w:rPr>
                <w:rFonts w:ascii="Arial" w:eastAsia="Calibri" w:hAnsi="Arial" w:cs="Arial"/>
              </w:rPr>
            </w:pPr>
          </w:p>
        </w:tc>
        <w:tc>
          <w:tcPr>
            <w:tcW w:w="4820" w:type="dxa"/>
            <w:shd w:val="clear" w:color="auto" w:fill="auto"/>
          </w:tcPr>
          <w:p w14:paraId="0D288483" w14:textId="3A78C93E" w:rsidR="00E96510" w:rsidRPr="00CD6241" w:rsidRDefault="00E96510" w:rsidP="0091658C">
            <w:pPr>
              <w:rPr>
                <w:rFonts w:ascii="Arial" w:eastAsia="Calibri" w:hAnsi="Arial" w:cs="Arial"/>
              </w:rPr>
            </w:pPr>
            <w:r w:rsidRPr="00CD6241">
              <w:rPr>
                <w:rFonts w:ascii="Arial" w:eastAsia="Calibri" w:hAnsi="Arial" w:cs="Arial"/>
              </w:rPr>
              <w:t>__________________</w:t>
            </w:r>
            <w:r>
              <w:rPr>
                <w:rFonts w:ascii="Arial" w:eastAsia="Calibri" w:hAnsi="Arial" w:cs="Arial"/>
              </w:rPr>
              <w:t>___</w:t>
            </w:r>
            <w:r w:rsidRPr="00CD6241">
              <w:rPr>
                <w:rFonts w:ascii="Arial" w:eastAsia="Calibri" w:hAnsi="Arial" w:cs="Arial"/>
              </w:rPr>
              <w:t>_ / /</w:t>
            </w:r>
          </w:p>
        </w:tc>
      </w:tr>
      <w:tr w:rsidR="00E96510" w:rsidRPr="00CD6241" w14:paraId="23A46255" w14:textId="77777777" w:rsidTr="0091658C">
        <w:trPr>
          <w:jc w:val="center"/>
        </w:trPr>
        <w:tc>
          <w:tcPr>
            <w:tcW w:w="4820" w:type="dxa"/>
            <w:shd w:val="clear" w:color="auto" w:fill="auto"/>
          </w:tcPr>
          <w:p w14:paraId="7C3CFF03" w14:textId="77777777" w:rsidR="00E96510" w:rsidRPr="00CD6241" w:rsidRDefault="00E96510" w:rsidP="0091658C">
            <w:pPr>
              <w:jc w:val="center"/>
              <w:rPr>
                <w:rFonts w:ascii="Arial" w:eastAsia="Calibri" w:hAnsi="Arial" w:cs="Arial"/>
                <w:b/>
                <w:bCs/>
                <w:i/>
                <w:vertAlign w:val="superscript"/>
              </w:rPr>
            </w:pPr>
            <w:r w:rsidRPr="00CD6241">
              <w:rPr>
                <w:rFonts w:ascii="Arial" w:eastAsia="Calibri" w:hAnsi="Arial" w:cs="Arial"/>
                <w:bCs/>
                <w:i/>
                <w:vertAlign w:val="superscript"/>
              </w:rPr>
              <w:t>подпись                             расшифровка</w:t>
            </w:r>
          </w:p>
        </w:tc>
        <w:tc>
          <w:tcPr>
            <w:tcW w:w="567" w:type="dxa"/>
            <w:shd w:val="clear" w:color="auto" w:fill="auto"/>
          </w:tcPr>
          <w:p w14:paraId="4B1008E1" w14:textId="77777777" w:rsidR="00E96510" w:rsidRPr="00CD6241" w:rsidRDefault="00E96510" w:rsidP="0091658C">
            <w:pPr>
              <w:jc w:val="center"/>
              <w:rPr>
                <w:rFonts w:ascii="Arial" w:eastAsia="Calibri" w:hAnsi="Arial" w:cs="Arial"/>
                <w:i/>
                <w:vertAlign w:val="superscript"/>
              </w:rPr>
            </w:pPr>
          </w:p>
        </w:tc>
        <w:tc>
          <w:tcPr>
            <w:tcW w:w="4820" w:type="dxa"/>
            <w:shd w:val="clear" w:color="auto" w:fill="auto"/>
          </w:tcPr>
          <w:p w14:paraId="41318411" w14:textId="77777777" w:rsidR="00E96510" w:rsidRPr="00CD6241" w:rsidRDefault="00E96510" w:rsidP="0091658C">
            <w:pPr>
              <w:jc w:val="center"/>
              <w:rPr>
                <w:rFonts w:ascii="Arial" w:eastAsia="Calibri" w:hAnsi="Arial" w:cs="Arial"/>
                <w:i/>
                <w:vertAlign w:val="superscript"/>
              </w:rPr>
            </w:pPr>
            <w:r w:rsidRPr="00CD6241">
              <w:rPr>
                <w:rFonts w:ascii="Arial" w:eastAsia="Calibri" w:hAnsi="Arial" w:cs="Arial"/>
                <w:i/>
                <w:vertAlign w:val="superscript"/>
              </w:rPr>
              <w:t>подпись                             расшифровка</w:t>
            </w:r>
          </w:p>
        </w:tc>
      </w:tr>
      <w:tr w:rsidR="00E96510" w:rsidRPr="00CD6241" w14:paraId="5BF6C9EC" w14:textId="77777777" w:rsidTr="0091658C">
        <w:trPr>
          <w:jc w:val="center"/>
        </w:trPr>
        <w:tc>
          <w:tcPr>
            <w:tcW w:w="4820" w:type="dxa"/>
            <w:shd w:val="clear" w:color="auto" w:fill="auto"/>
          </w:tcPr>
          <w:p w14:paraId="745D2EC4" w14:textId="77777777" w:rsidR="00E96510" w:rsidRPr="00CD6241" w:rsidRDefault="00E96510" w:rsidP="0091658C">
            <w:pPr>
              <w:rPr>
                <w:rFonts w:ascii="Arial" w:eastAsia="Calibri" w:hAnsi="Arial" w:cs="Arial"/>
                <w:b/>
                <w:bCs/>
                <w:i/>
                <w:vertAlign w:val="superscript"/>
              </w:rPr>
            </w:pPr>
            <w:r w:rsidRPr="00CD6241">
              <w:rPr>
                <w:rFonts w:ascii="Arial" w:eastAsia="Calibri" w:hAnsi="Arial" w:cs="Arial"/>
                <w:bCs/>
                <w:i/>
                <w:vertAlign w:val="superscript"/>
              </w:rPr>
              <w:t>М.П</w:t>
            </w:r>
            <w:r w:rsidRPr="00E317A4">
              <w:rPr>
                <w:rFonts w:ascii="Arial" w:eastAsia="Calibri" w:hAnsi="Arial" w:cs="Arial"/>
                <w:bCs/>
                <w:i/>
                <w:vertAlign w:val="superscript"/>
              </w:rPr>
              <w:t xml:space="preserve">. </w:t>
            </w:r>
            <w:r w:rsidRPr="00CD6241">
              <w:rPr>
                <w:rFonts w:ascii="Arial" w:eastAsia="Calibri" w:hAnsi="Arial" w:cs="Arial"/>
                <w:bCs/>
                <w:i/>
                <w:vertAlign w:val="superscript"/>
              </w:rPr>
              <w:t>(при наличии)</w:t>
            </w:r>
          </w:p>
        </w:tc>
        <w:tc>
          <w:tcPr>
            <w:tcW w:w="567" w:type="dxa"/>
            <w:shd w:val="clear" w:color="auto" w:fill="auto"/>
          </w:tcPr>
          <w:p w14:paraId="35D817E1" w14:textId="77777777" w:rsidR="00E96510" w:rsidRPr="00CD6241" w:rsidRDefault="00E96510" w:rsidP="0091658C">
            <w:pPr>
              <w:jc w:val="center"/>
              <w:rPr>
                <w:rFonts w:ascii="Arial" w:eastAsia="Calibri" w:hAnsi="Arial" w:cs="Arial"/>
                <w:i/>
                <w:vertAlign w:val="superscript"/>
              </w:rPr>
            </w:pPr>
          </w:p>
        </w:tc>
        <w:tc>
          <w:tcPr>
            <w:tcW w:w="4820" w:type="dxa"/>
            <w:shd w:val="clear" w:color="auto" w:fill="auto"/>
          </w:tcPr>
          <w:p w14:paraId="3E18E430" w14:textId="77777777" w:rsidR="00E96510" w:rsidRPr="00CD6241" w:rsidRDefault="00E96510" w:rsidP="0091658C">
            <w:pPr>
              <w:rPr>
                <w:rFonts w:ascii="Arial" w:eastAsia="Calibri" w:hAnsi="Arial" w:cs="Arial"/>
                <w:i/>
                <w:vertAlign w:val="superscript"/>
                <w:lang w:val="en-US"/>
              </w:rPr>
            </w:pPr>
            <w:r w:rsidRPr="00CD6241">
              <w:rPr>
                <w:rFonts w:ascii="Arial" w:eastAsia="Calibri" w:hAnsi="Arial" w:cs="Arial"/>
                <w:i/>
                <w:vertAlign w:val="superscript"/>
              </w:rPr>
              <w:t>М.П</w:t>
            </w:r>
            <w:r w:rsidRPr="00E317A4">
              <w:rPr>
                <w:rFonts w:ascii="Arial" w:eastAsia="Calibri" w:hAnsi="Arial" w:cs="Arial"/>
                <w:i/>
                <w:vertAlign w:val="superscript"/>
              </w:rPr>
              <w:t xml:space="preserve">. </w:t>
            </w:r>
            <w:r w:rsidRPr="00CD6241">
              <w:rPr>
                <w:rFonts w:ascii="Arial" w:eastAsia="Calibri" w:hAnsi="Arial" w:cs="Arial"/>
                <w:i/>
                <w:vertAlign w:val="superscript"/>
              </w:rPr>
              <w:t>(при наличии)</w:t>
            </w:r>
          </w:p>
        </w:tc>
      </w:tr>
    </w:tbl>
    <w:p w14:paraId="25AD3D53" w14:textId="77777777" w:rsidR="00E96510" w:rsidRDefault="00E96510" w:rsidP="00E96510">
      <w:pPr>
        <w:rPr>
          <w:rFonts w:ascii="Arial" w:hAnsi="Arial" w:cs="Arial"/>
          <w:b/>
        </w:rPr>
      </w:pPr>
    </w:p>
    <w:p w14:paraId="021663C9" w14:textId="77777777" w:rsidR="00E96510" w:rsidRDefault="00E96510" w:rsidP="00E96510"/>
    <w:p w14:paraId="43D4CA22" w14:textId="77777777" w:rsidR="008E54AE" w:rsidRPr="00566B7B" w:rsidRDefault="008E54AE" w:rsidP="00E96510">
      <w:pPr>
        <w:ind w:firstLine="142"/>
        <w:jc w:val="right"/>
        <w:rPr>
          <w:rFonts w:ascii="Arial" w:hAnsi="Arial" w:cs="Arial"/>
          <w:sz w:val="24"/>
        </w:rPr>
      </w:pPr>
    </w:p>
    <w:sectPr w:rsidR="008E54AE" w:rsidRPr="00566B7B" w:rsidSect="00445B9E">
      <w:footerReference w:type="default" r:id="rId12"/>
      <w:pgSz w:w="11906" w:h="16838" w:code="9"/>
      <w:pgMar w:top="709" w:right="851" w:bottom="709" w:left="992" w:header="851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6BF4AB3" w16cex:dateUtc="2023-11-20T21:07:00Z"/>
  <w16cex:commentExtensible w16cex:durableId="7B144495" w16cex:dateUtc="2023-11-20T21:19:00Z"/>
  <w16cex:commentExtensible w16cex:durableId="589716A3" w16cex:dateUtc="2023-11-20T21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87CF3E" w16cid:durableId="36BF4AB3"/>
  <w16cid:commentId w16cid:paraId="53535615" w16cid:durableId="327358BE"/>
  <w16cid:commentId w16cid:paraId="792F9C1A" w16cid:durableId="7B144495"/>
  <w16cid:commentId w16cid:paraId="3F1A476F" w16cid:durableId="7A77C9CE"/>
  <w16cid:commentId w16cid:paraId="6F0CE13E" w16cid:durableId="589716A3"/>
  <w16cid:commentId w16cid:paraId="6E334510" w16cid:durableId="0ECD117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38C93" w14:textId="77777777" w:rsidR="00CC28FB" w:rsidRDefault="00CC28FB">
      <w:r>
        <w:separator/>
      </w:r>
    </w:p>
  </w:endnote>
  <w:endnote w:type="continuationSeparator" w:id="0">
    <w:p w14:paraId="667CEA8D" w14:textId="77777777" w:rsidR="00CC28FB" w:rsidRDefault="00CC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4EB67" w14:textId="44B1A9DD" w:rsidR="007261E0" w:rsidRPr="000421EA" w:rsidRDefault="007261E0" w:rsidP="000421EA">
    <w:pPr>
      <w:pStyle w:val="aa"/>
      <w:tabs>
        <w:tab w:val="left" w:pos="2410"/>
      </w:tabs>
      <w:jc w:val="right"/>
      <w:rPr>
        <w:rFonts w:ascii="Arial" w:hAnsi="Arial" w:cs="Arial"/>
        <w:i/>
      </w:rPr>
    </w:pPr>
    <w:r w:rsidRPr="000421EA">
      <w:rPr>
        <w:rFonts w:ascii="Arial" w:hAnsi="Arial" w:cs="Arial"/>
        <w:i/>
      </w:rPr>
      <w:t xml:space="preserve">Страница </w:t>
    </w:r>
    <w:r w:rsidRPr="000421EA">
      <w:rPr>
        <w:rFonts w:ascii="Arial" w:hAnsi="Arial" w:cs="Arial"/>
        <w:bCs/>
        <w:i/>
        <w:sz w:val="24"/>
        <w:szCs w:val="24"/>
      </w:rPr>
      <w:fldChar w:fldCharType="begin"/>
    </w:r>
    <w:r w:rsidRPr="000421EA">
      <w:rPr>
        <w:rFonts w:ascii="Arial" w:hAnsi="Arial" w:cs="Arial"/>
        <w:bCs/>
        <w:i/>
      </w:rPr>
      <w:instrText>PAGE</w:instrText>
    </w:r>
    <w:r w:rsidRPr="000421EA">
      <w:rPr>
        <w:rFonts w:ascii="Arial" w:hAnsi="Arial" w:cs="Arial"/>
        <w:bCs/>
        <w:i/>
        <w:sz w:val="24"/>
        <w:szCs w:val="24"/>
      </w:rPr>
      <w:fldChar w:fldCharType="separate"/>
    </w:r>
    <w:r w:rsidR="00B115AD">
      <w:rPr>
        <w:rFonts w:ascii="Arial" w:hAnsi="Arial" w:cs="Arial"/>
        <w:bCs/>
        <w:i/>
        <w:noProof/>
      </w:rPr>
      <w:t>2</w:t>
    </w:r>
    <w:r w:rsidRPr="000421EA">
      <w:rPr>
        <w:rFonts w:ascii="Arial" w:hAnsi="Arial" w:cs="Arial"/>
        <w:bCs/>
        <w:i/>
        <w:sz w:val="24"/>
        <w:szCs w:val="24"/>
      </w:rPr>
      <w:fldChar w:fldCharType="end"/>
    </w:r>
    <w:r w:rsidRPr="000421EA">
      <w:rPr>
        <w:rFonts w:ascii="Arial" w:hAnsi="Arial" w:cs="Arial"/>
        <w:i/>
      </w:rPr>
      <w:t xml:space="preserve"> из </w:t>
    </w:r>
    <w:r w:rsidRPr="000421EA">
      <w:rPr>
        <w:rFonts w:ascii="Arial" w:hAnsi="Arial" w:cs="Arial"/>
        <w:bCs/>
        <w:i/>
        <w:sz w:val="24"/>
        <w:szCs w:val="24"/>
      </w:rPr>
      <w:fldChar w:fldCharType="begin"/>
    </w:r>
    <w:r w:rsidRPr="000421EA">
      <w:rPr>
        <w:rFonts w:ascii="Arial" w:hAnsi="Arial" w:cs="Arial"/>
        <w:bCs/>
        <w:i/>
      </w:rPr>
      <w:instrText>NUMPAGES</w:instrText>
    </w:r>
    <w:r w:rsidRPr="000421EA">
      <w:rPr>
        <w:rFonts w:ascii="Arial" w:hAnsi="Arial" w:cs="Arial"/>
        <w:bCs/>
        <w:i/>
        <w:sz w:val="24"/>
        <w:szCs w:val="24"/>
      </w:rPr>
      <w:fldChar w:fldCharType="separate"/>
    </w:r>
    <w:r w:rsidR="00B115AD">
      <w:rPr>
        <w:rFonts w:ascii="Arial" w:hAnsi="Arial" w:cs="Arial"/>
        <w:bCs/>
        <w:i/>
        <w:noProof/>
      </w:rPr>
      <w:t>2</w:t>
    </w:r>
    <w:r w:rsidRPr="000421EA">
      <w:rPr>
        <w:rFonts w:ascii="Arial" w:hAnsi="Arial" w:cs="Arial"/>
        <w:bCs/>
        <w:i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8C189" w14:textId="77777777" w:rsidR="00CC28FB" w:rsidRDefault="00CC28FB">
      <w:r>
        <w:separator/>
      </w:r>
    </w:p>
  </w:footnote>
  <w:footnote w:type="continuationSeparator" w:id="0">
    <w:p w14:paraId="029A2916" w14:textId="77777777" w:rsidR="00CC28FB" w:rsidRDefault="00CC2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09E"/>
    <w:multiLevelType w:val="multilevel"/>
    <w:tmpl w:val="4A1A2F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1205"/>
        </w:tabs>
        <w:ind w:left="120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24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55"/>
        </w:tabs>
        <w:ind w:left="325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00"/>
        </w:tabs>
        <w:ind w:left="410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05"/>
        </w:tabs>
        <w:ind w:left="53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50"/>
        </w:tabs>
        <w:ind w:left="615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995"/>
        </w:tabs>
        <w:ind w:left="6995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200"/>
        </w:tabs>
        <w:ind w:left="8200" w:hanging="1440"/>
      </w:pPr>
      <w:rPr>
        <w:rFonts w:hint="default"/>
        <w:b/>
      </w:rPr>
    </w:lvl>
  </w:abstractNum>
  <w:abstractNum w:abstractNumId="1" w15:restartNumberingAfterBreak="0">
    <w:nsid w:val="0B5561D2"/>
    <w:multiLevelType w:val="hybridMultilevel"/>
    <w:tmpl w:val="2320E70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8B235C"/>
    <w:multiLevelType w:val="multilevel"/>
    <w:tmpl w:val="CFD47C04"/>
    <w:lvl w:ilvl="0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31"/>
        </w:tabs>
        <w:ind w:left="193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31"/>
        </w:tabs>
        <w:ind w:left="1931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31"/>
        </w:tabs>
        <w:ind w:left="1931" w:hanging="1080"/>
      </w:pPr>
      <w:rPr>
        <w:rFonts w:hint="default"/>
        <w:b/>
      </w:rPr>
    </w:lvl>
  </w:abstractNum>
  <w:abstractNum w:abstractNumId="3" w15:restartNumberingAfterBreak="0">
    <w:nsid w:val="160329F3"/>
    <w:multiLevelType w:val="multilevel"/>
    <w:tmpl w:val="2D9E7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1B3021C"/>
    <w:multiLevelType w:val="hybridMultilevel"/>
    <w:tmpl w:val="1DE88D04"/>
    <w:lvl w:ilvl="0" w:tplc="BACA470C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4FB7791"/>
    <w:multiLevelType w:val="multilevel"/>
    <w:tmpl w:val="7816593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2C660CB4"/>
    <w:multiLevelType w:val="hybridMultilevel"/>
    <w:tmpl w:val="9D2620F2"/>
    <w:lvl w:ilvl="0" w:tplc="FA8680D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1AC3EE0"/>
    <w:multiLevelType w:val="hybridMultilevel"/>
    <w:tmpl w:val="A998A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C1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564463B"/>
    <w:multiLevelType w:val="multilevel"/>
    <w:tmpl w:val="785E14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10" w15:restartNumberingAfterBreak="0">
    <w:nsid w:val="4DC3694F"/>
    <w:multiLevelType w:val="hybridMultilevel"/>
    <w:tmpl w:val="96304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A6673"/>
    <w:multiLevelType w:val="hybridMultilevel"/>
    <w:tmpl w:val="1DCED584"/>
    <w:lvl w:ilvl="0" w:tplc="C7BCFC18">
      <w:start w:val="1"/>
      <w:numFmt w:val="decimal"/>
      <w:lvlText w:val="8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C1449"/>
    <w:multiLevelType w:val="multilevel"/>
    <w:tmpl w:val="9A1EEF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13" w15:restartNumberingAfterBreak="0">
    <w:nsid w:val="5957228D"/>
    <w:multiLevelType w:val="hybridMultilevel"/>
    <w:tmpl w:val="EDD47472"/>
    <w:lvl w:ilvl="0" w:tplc="62D4F9C0">
      <w:start w:val="10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A36E5A"/>
    <w:multiLevelType w:val="singleLevel"/>
    <w:tmpl w:val="D25CC8C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60002E69"/>
    <w:multiLevelType w:val="multilevel"/>
    <w:tmpl w:val="57C4712E"/>
    <w:lvl w:ilvl="0">
      <w:start w:val="1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62FB762C"/>
    <w:multiLevelType w:val="singleLevel"/>
    <w:tmpl w:val="243697BA"/>
    <w:lvl w:ilvl="0">
      <w:start w:val="4"/>
      <w:numFmt w:val="upperRoman"/>
      <w:pStyle w:val="7"/>
      <w:lvlText w:val="%1."/>
      <w:legacy w:legacy="1" w:legacySpace="0" w:legacyIndent="1117"/>
      <w:lvlJc w:val="left"/>
      <w:pPr>
        <w:ind w:left="1514" w:hanging="1117"/>
      </w:pPr>
    </w:lvl>
  </w:abstractNum>
  <w:abstractNum w:abstractNumId="17" w15:restartNumberingAfterBreak="0">
    <w:nsid w:val="6B266B99"/>
    <w:multiLevelType w:val="hybridMultilevel"/>
    <w:tmpl w:val="4606DFD8"/>
    <w:lvl w:ilvl="0" w:tplc="97BED0F0">
      <w:start w:val="13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6D1D4F50"/>
    <w:multiLevelType w:val="hybridMultilevel"/>
    <w:tmpl w:val="73DA105E"/>
    <w:lvl w:ilvl="0" w:tplc="50CE50D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725A2455"/>
    <w:multiLevelType w:val="hybridMultilevel"/>
    <w:tmpl w:val="136A343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4175463"/>
    <w:multiLevelType w:val="multilevel"/>
    <w:tmpl w:val="785E14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21" w15:restartNumberingAfterBreak="0">
    <w:nsid w:val="754E0748"/>
    <w:multiLevelType w:val="multilevel"/>
    <w:tmpl w:val="7430C256"/>
    <w:lvl w:ilvl="0">
      <w:start w:val="1"/>
      <w:numFmt w:val="decimal"/>
      <w:lvlText w:val="%1."/>
      <w:lvlJc w:val="left"/>
      <w:pPr>
        <w:ind w:left="720" w:hanging="663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6DA5B8E"/>
    <w:multiLevelType w:val="multilevel"/>
    <w:tmpl w:val="389C41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79E75339"/>
    <w:multiLevelType w:val="multilevel"/>
    <w:tmpl w:val="ECFAFC14"/>
    <w:lvl w:ilvl="0">
      <w:start w:val="10"/>
      <w:numFmt w:val="decimal"/>
      <w:lvlText w:val="%1"/>
      <w:lvlJc w:val="left"/>
      <w:pPr>
        <w:ind w:left="386" w:hanging="38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8" w:hanging="38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14"/>
  </w:num>
  <w:num w:numId="5">
    <w:abstractNumId w:val="8"/>
  </w:num>
  <w:num w:numId="6">
    <w:abstractNumId w:val="17"/>
  </w:num>
  <w:num w:numId="7">
    <w:abstractNumId w:val="20"/>
  </w:num>
  <w:num w:numId="8">
    <w:abstractNumId w:val="12"/>
  </w:num>
  <w:num w:numId="9">
    <w:abstractNumId w:val="9"/>
  </w:num>
  <w:num w:numId="10">
    <w:abstractNumId w:val="3"/>
  </w:num>
  <w:num w:numId="11">
    <w:abstractNumId w:val="21"/>
  </w:num>
  <w:num w:numId="12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18"/>
  </w:num>
  <w:num w:numId="16">
    <w:abstractNumId w:val="4"/>
  </w:num>
  <w:num w:numId="17">
    <w:abstractNumId w:val="11"/>
  </w:num>
  <w:num w:numId="18">
    <w:abstractNumId w:val="6"/>
  </w:num>
  <w:num w:numId="19">
    <w:abstractNumId w:val="22"/>
  </w:num>
  <w:num w:numId="20">
    <w:abstractNumId w:val="5"/>
  </w:num>
  <w:num w:numId="21">
    <w:abstractNumId w:val="23"/>
  </w:num>
  <w:num w:numId="22">
    <w:abstractNumId w:val="1"/>
  </w:num>
  <w:num w:numId="23">
    <w:abstractNumId w:val="10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E3"/>
    <w:rsid w:val="0000173C"/>
    <w:rsid w:val="00004D4B"/>
    <w:rsid w:val="00005A75"/>
    <w:rsid w:val="00006327"/>
    <w:rsid w:val="00006701"/>
    <w:rsid w:val="00011655"/>
    <w:rsid w:val="00020D6E"/>
    <w:rsid w:val="00023BD1"/>
    <w:rsid w:val="0002696D"/>
    <w:rsid w:val="0003031E"/>
    <w:rsid w:val="0003424D"/>
    <w:rsid w:val="0003441F"/>
    <w:rsid w:val="00035C71"/>
    <w:rsid w:val="00035E4F"/>
    <w:rsid w:val="000366F8"/>
    <w:rsid w:val="00036A64"/>
    <w:rsid w:val="00036F07"/>
    <w:rsid w:val="0003711E"/>
    <w:rsid w:val="0004017C"/>
    <w:rsid w:val="000401A8"/>
    <w:rsid w:val="00040461"/>
    <w:rsid w:val="000421EA"/>
    <w:rsid w:val="00043025"/>
    <w:rsid w:val="00043203"/>
    <w:rsid w:val="00043281"/>
    <w:rsid w:val="00044659"/>
    <w:rsid w:val="00044CD7"/>
    <w:rsid w:val="00054523"/>
    <w:rsid w:val="000563BE"/>
    <w:rsid w:val="00056F73"/>
    <w:rsid w:val="00063D9A"/>
    <w:rsid w:val="00064652"/>
    <w:rsid w:val="000650A6"/>
    <w:rsid w:val="0006520C"/>
    <w:rsid w:val="000654A7"/>
    <w:rsid w:val="00065756"/>
    <w:rsid w:val="00066A2C"/>
    <w:rsid w:val="000723EE"/>
    <w:rsid w:val="0007357B"/>
    <w:rsid w:val="0007385B"/>
    <w:rsid w:val="0007610C"/>
    <w:rsid w:val="00080668"/>
    <w:rsid w:val="00080ACA"/>
    <w:rsid w:val="00080AFF"/>
    <w:rsid w:val="00082F78"/>
    <w:rsid w:val="00084B34"/>
    <w:rsid w:val="00085761"/>
    <w:rsid w:val="00085E59"/>
    <w:rsid w:val="0008651B"/>
    <w:rsid w:val="00092E80"/>
    <w:rsid w:val="00095555"/>
    <w:rsid w:val="000963EE"/>
    <w:rsid w:val="00097007"/>
    <w:rsid w:val="00097980"/>
    <w:rsid w:val="000A09E3"/>
    <w:rsid w:val="000A29E7"/>
    <w:rsid w:val="000A3A44"/>
    <w:rsid w:val="000A3CA3"/>
    <w:rsid w:val="000A4F17"/>
    <w:rsid w:val="000A7102"/>
    <w:rsid w:val="000B1391"/>
    <w:rsid w:val="000B4331"/>
    <w:rsid w:val="000B64AC"/>
    <w:rsid w:val="000B6767"/>
    <w:rsid w:val="000B7059"/>
    <w:rsid w:val="000C24C3"/>
    <w:rsid w:val="000D12A4"/>
    <w:rsid w:val="000D265F"/>
    <w:rsid w:val="000D3E65"/>
    <w:rsid w:val="000D4DB3"/>
    <w:rsid w:val="000E137F"/>
    <w:rsid w:val="000E1ADD"/>
    <w:rsid w:val="000E2D3F"/>
    <w:rsid w:val="000E6985"/>
    <w:rsid w:val="000E6F6A"/>
    <w:rsid w:val="000F126B"/>
    <w:rsid w:val="000F1F1A"/>
    <w:rsid w:val="000F22F2"/>
    <w:rsid w:val="000F295E"/>
    <w:rsid w:val="000F35EF"/>
    <w:rsid w:val="000F38F6"/>
    <w:rsid w:val="000F74B8"/>
    <w:rsid w:val="00100AA8"/>
    <w:rsid w:val="00101FBA"/>
    <w:rsid w:val="00102887"/>
    <w:rsid w:val="00105326"/>
    <w:rsid w:val="0010735B"/>
    <w:rsid w:val="00110877"/>
    <w:rsid w:val="00114FD9"/>
    <w:rsid w:val="001154D4"/>
    <w:rsid w:val="00115553"/>
    <w:rsid w:val="00116879"/>
    <w:rsid w:val="00117B70"/>
    <w:rsid w:val="00120A15"/>
    <w:rsid w:val="00122D04"/>
    <w:rsid w:val="00132DBB"/>
    <w:rsid w:val="001349C2"/>
    <w:rsid w:val="0013556D"/>
    <w:rsid w:val="00140D08"/>
    <w:rsid w:val="001430D6"/>
    <w:rsid w:val="0014545A"/>
    <w:rsid w:val="0015011F"/>
    <w:rsid w:val="001518C5"/>
    <w:rsid w:val="00151D2A"/>
    <w:rsid w:val="00151F62"/>
    <w:rsid w:val="00152CF6"/>
    <w:rsid w:val="00154B5C"/>
    <w:rsid w:val="00155665"/>
    <w:rsid w:val="00155FE3"/>
    <w:rsid w:val="0015734E"/>
    <w:rsid w:val="001577F1"/>
    <w:rsid w:val="00160848"/>
    <w:rsid w:val="001608C8"/>
    <w:rsid w:val="001612B6"/>
    <w:rsid w:val="0016174F"/>
    <w:rsid w:val="00165C81"/>
    <w:rsid w:val="00166C1A"/>
    <w:rsid w:val="00167109"/>
    <w:rsid w:val="00170630"/>
    <w:rsid w:val="0017462D"/>
    <w:rsid w:val="00186FD6"/>
    <w:rsid w:val="0019022A"/>
    <w:rsid w:val="00190CB6"/>
    <w:rsid w:val="00191962"/>
    <w:rsid w:val="001923CD"/>
    <w:rsid w:val="00192E3A"/>
    <w:rsid w:val="001952B9"/>
    <w:rsid w:val="001956DC"/>
    <w:rsid w:val="00196F8C"/>
    <w:rsid w:val="001A19BC"/>
    <w:rsid w:val="001A283F"/>
    <w:rsid w:val="001A706C"/>
    <w:rsid w:val="001B0595"/>
    <w:rsid w:val="001B2446"/>
    <w:rsid w:val="001B447D"/>
    <w:rsid w:val="001C2DE5"/>
    <w:rsid w:val="001C5F78"/>
    <w:rsid w:val="001D4A98"/>
    <w:rsid w:val="001D74D8"/>
    <w:rsid w:val="001E0917"/>
    <w:rsid w:val="001E0940"/>
    <w:rsid w:val="001E3E44"/>
    <w:rsid w:val="001E64E1"/>
    <w:rsid w:val="001F1E08"/>
    <w:rsid w:val="001F1E20"/>
    <w:rsid w:val="001F4D30"/>
    <w:rsid w:val="001F4EE8"/>
    <w:rsid w:val="00200114"/>
    <w:rsid w:val="00201957"/>
    <w:rsid w:val="002025CD"/>
    <w:rsid w:val="00206940"/>
    <w:rsid w:val="00207EBF"/>
    <w:rsid w:val="002100B7"/>
    <w:rsid w:val="00210652"/>
    <w:rsid w:val="00212834"/>
    <w:rsid w:val="0021327A"/>
    <w:rsid w:val="00214C7F"/>
    <w:rsid w:val="00217B01"/>
    <w:rsid w:val="00221B9F"/>
    <w:rsid w:val="00222797"/>
    <w:rsid w:val="0022407C"/>
    <w:rsid w:val="002268C7"/>
    <w:rsid w:val="0022771B"/>
    <w:rsid w:val="00231A38"/>
    <w:rsid w:val="00237619"/>
    <w:rsid w:val="00237C07"/>
    <w:rsid w:val="002433D1"/>
    <w:rsid w:val="00246150"/>
    <w:rsid w:val="00251290"/>
    <w:rsid w:val="00252788"/>
    <w:rsid w:val="00252CF8"/>
    <w:rsid w:val="002531E6"/>
    <w:rsid w:val="0025352A"/>
    <w:rsid w:val="0025399A"/>
    <w:rsid w:val="00253B6D"/>
    <w:rsid w:val="00257602"/>
    <w:rsid w:val="0026121A"/>
    <w:rsid w:val="00264A50"/>
    <w:rsid w:val="002678CE"/>
    <w:rsid w:val="002705D4"/>
    <w:rsid w:val="00270B23"/>
    <w:rsid w:val="00271426"/>
    <w:rsid w:val="00275786"/>
    <w:rsid w:val="002767A1"/>
    <w:rsid w:val="00280E8A"/>
    <w:rsid w:val="00282037"/>
    <w:rsid w:val="00283419"/>
    <w:rsid w:val="00283B85"/>
    <w:rsid w:val="0028600B"/>
    <w:rsid w:val="00286C79"/>
    <w:rsid w:val="002A073E"/>
    <w:rsid w:val="002A23F7"/>
    <w:rsid w:val="002A4389"/>
    <w:rsid w:val="002A4C23"/>
    <w:rsid w:val="002A5A20"/>
    <w:rsid w:val="002A5FD1"/>
    <w:rsid w:val="002B0171"/>
    <w:rsid w:val="002B418E"/>
    <w:rsid w:val="002C070A"/>
    <w:rsid w:val="002C2F43"/>
    <w:rsid w:val="002C30E1"/>
    <w:rsid w:val="002C66EA"/>
    <w:rsid w:val="002C736B"/>
    <w:rsid w:val="002D0A26"/>
    <w:rsid w:val="002D0B1E"/>
    <w:rsid w:val="002D186B"/>
    <w:rsid w:val="002D26E0"/>
    <w:rsid w:val="002D2890"/>
    <w:rsid w:val="002D4945"/>
    <w:rsid w:val="002D4A85"/>
    <w:rsid w:val="002D6C57"/>
    <w:rsid w:val="002E3CB6"/>
    <w:rsid w:val="002E429C"/>
    <w:rsid w:val="002E637B"/>
    <w:rsid w:val="002F11CB"/>
    <w:rsid w:val="002F1551"/>
    <w:rsid w:val="002F15EF"/>
    <w:rsid w:val="002F28F9"/>
    <w:rsid w:val="002F7D0D"/>
    <w:rsid w:val="00303A35"/>
    <w:rsid w:val="00312305"/>
    <w:rsid w:val="003128DC"/>
    <w:rsid w:val="0031371A"/>
    <w:rsid w:val="0031421E"/>
    <w:rsid w:val="0031714A"/>
    <w:rsid w:val="00320BF5"/>
    <w:rsid w:val="00323F6A"/>
    <w:rsid w:val="00333582"/>
    <w:rsid w:val="003338FF"/>
    <w:rsid w:val="003347F1"/>
    <w:rsid w:val="00336E2D"/>
    <w:rsid w:val="003402A4"/>
    <w:rsid w:val="00340BA5"/>
    <w:rsid w:val="00345DD5"/>
    <w:rsid w:val="003460FC"/>
    <w:rsid w:val="003475F2"/>
    <w:rsid w:val="00351795"/>
    <w:rsid w:val="003538FC"/>
    <w:rsid w:val="00353ADE"/>
    <w:rsid w:val="003554DC"/>
    <w:rsid w:val="00366BE0"/>
    <w:rsid w:val="003673D8"/>
    <w:rsid w:val="00367939"/>
    <w:rsid w:val="003703AC"/>
    <w:rsid w:val="0037087A"/>
    <w:rsid w:val="00371743"/>
    <w:rsid w:val="0037271D"/>
    <w:rsid w:val="00372DFD"/>
    <w:rsid w:val="00373DC1"/>
    <w:rsid w:val="00375567"/>
    <w:rsid w:val="003766DE"/>
    <w:rsid w:val="00377785"/>
    <w:rsid w:val="00377AFA"/>
    <w:rsid w:val="003819D0"/>
    <w:rsid w:val="00384BFB"/>
    <w:rsid w:val="00384DC5"/>
    <w:rsid w:val="00384F8B"/>
    <w:rsid w:val="00386FB9"/>
    <w:rsid w:val="00387238"/>
    <w:rsid w:val="00390345"/>
    <w:rsid w:val="003907FA"/>
    <w:rsid w:val="003952C9"/>
    <w:rsid w:val="0039589E"/>
    <w:rsid w:val="00396061"/>
    <w:rsid w:val="00397025"/>
    <w:rsid w:val="003A054E"/>
    <w:rsid w:val="003A252E"/>
    <w:rsid w:val="003A6AFD"/>
    <w:rsid w:val="003A71DB"/>
    <w:rsid w:val="003A77F2"/>
    <w:rsid w:val="003B130D"/>
    <w:rsid w:val="003B2979"/>
    <w:rsid w:val="003B3368"/>
    <w:rsid w:val="003B3566"/>
    <w:rsid w:val="003B372C"/>
    <w:rsid w:val="003B77BD"/>
    <w:rsid w:val="003C0AEF"/>
    <w:rsid w:val="003C6B22"/>
    <w:rsid w:val="003C77D5"/>
    <w:rsid w:val="003C7D34"/>
    <w:rsid w:val="003D048E"/>
    <w:rsid w:val="003D170B"/>
    <w:rsid w:val="003D2124"/>
    <w:rsid w:val="003D666D"/>
    <w:rsid w:val="003E01A2"/>
    <w:rsid w:val="003E2948"/>
    <w:rsid w:val="003E3608"/>
    <w:rsid w:val="003E573B"/>
    <w:rsid w:val="003E6B00"/>
    <w:rsid w:val="003E6C05"/>
    <w:rsid w:val="003E7969"/>
    <w:rsid w:val="003E7D7F"/>
    <w:rsid w:val="003F001B"/>
    <w:rsid w:val="003F2653"/>
    <w:rsid w:val="003F47FC"/>
    <w:rsid w:val="003F52CE"/>
    <w:rsid w:val="00402EC6"/>
    <w:rsid w:val="004101D3"/>
    <w:rsid w:val="00412D9A"/>
    <w:rsid w:val="00412E0A"/>
    <w:rsid w:val="00412F3C"/>
    <w:rsid w:val="004158DE"/>
    <w:rsid w:val="004162B6"/>
    <w:rsid w:val="0041745B"/>
    <w:rsid w:val="0042111F"/>
    <w:rsid w:val="0042112A"/>
    <w:rsid w:val="00423D87"/>
    <w:rsid w:val="0042578A"/>
    <w:rsid w:val="00432691"/>
    <w:rsid w:val="004326A9"/>
    <w:rsid w:val="00432725"/>
    <w:rsid w:val="0043790B"/>
    <w:rsid w:val="00441200"/>
    <w:rsid w:val="00442C64"/>
    <w:rsid w:val="00442C8E"/>
    <w:rsid w:val="00445B9E"/>
    <w:rsid w:val="0044617C"/>
    <w:rsid w:val="00446FFE"/>
    <w:rsid w:val="00450FC9"/>
    <w:rsid w:val="00451652"/>
    <w:rsid w:val="0045238B"/>
    <w:rsid w:val="004533A7"/>
    <w:rsid w:val="004539E5"/>
    <w:rsid w:val="004564D6"/>
    <w:rsid w:val="00464013"/>
    <w:rsid w:val="00466F8A"/>
    <w:rsid w:val="00471F56"/>
    <w:rsid w:val="00473DF8"/>
    <w:rsid w:val="00473EAC"/>
    <w:rsid w:val="00480E76"/>
    <w:rsid w:val="0048414C"/>
    <w:rsid w:val="004859E9"/>
    <w:rsid w:val="00486002"/>
    <w:rsid w:val="00486105"/>
    <w:rsid w:val="004869FF"/>
    <w:rsid w:val="00493A81"/>
    <w:rsid w:val="00494030"/>
    <w:rsid w:val="00494570"/>
    <w:rsid w:val="004A3D63"/>
    <w:rsid w:val="004A6A22"/>
    <w:rsid w:val="004A7891"/>
    <w:rsid w:val="004B5970"/>
    <w:rsid w:val="004B59A0"/>
    <w:rsid w:val="004B62A1"/>
    <w:rsid w:val="004B7068"/>
    <w:rsid w:val="004C54FF"/>
    <w:rsid w:val="004D4FB7"/>
    <w:rsid w:val="004D544F"/>
    <w:rsid w:val="004D5795"/>
    <w:rsid w:val="004D6FEA"/>
    <w:rsid w:val="004D7F80"/>
    <w:rsid w:val="004E0C28"/>
    <w:rsid w:val="004E7A61"/>
    <w:rsid w:val="004F66A7"/>
    <w:rsid w:val="00500393"/>
    <w:rsid w:val="005021DC"/>
    <w:rsid w:val="00502399"/>
    <w:rsid w:val="005036DF"/>
    <w:rsid w:val="005048B1"/>
    <w:rsid w:val="00504AF4"/>
    <w:rsid w:val="005054F5"/>
    <w:rsid w:val="00505C7C"/>
    <w:rsid w:val="005068B6"/>
    <w:rsid w:val="0050755F"/>
    <w:rsid w:val="0051276C"/>
    <w:rsid w:val="00514869"/>
    <w:rsid w:val="00515212"/>
    <w:rsid w:val="005177D5"/>
    <w:rsid w:val="00521C76"/>
    <w:rsid w:val="0052410B"/>
    <w:rsid w:val="0052780F"/>
    <w:rsid w:val="005313DF"/>
    <w:rsid w:val="00531F48"/>
    <w:rsid w:val="0053245B"/>
    <w:rsid w:val="00532EEF"/>
    <w:rsid w:val="00533D01"/>
    <w:rsid w:val="00535550"/>
    <w:rsid w:val="00535BAE"/>
    <w:rsid w:val="00535FD4"/>
    <w:rsid w:val="005438C7"/>
    <w:rsid w:val="00544A40"/>
    <w:rsid w:val="00552FBC"/>
    <w:rsid w:val="0056201D"/>
    <w:rsid w:val="005646EF"/>
    <w:rsid w:val="00566B7B"/>
    <w:rsid w:val="00567AE8"/>
    <w:rsid w:val="00567BDD"/>
    <w:rsid w:val="0057314D"/>
    <w:rsid w:val="0057748D"/>
    <w:rsid w:val="00577994"/>
    <w:rsid w:val="00577BCF"/>
    <w:rsid w:val="005820B8"/>
    <w:rsid w:val="005851F7"/>
    <w:rsid w:val="00585828"/>
    <w:rsid w:val="00594717"/>
    <w:rsid w:val="00597B72"/>
    <w:rsid w:val="005A1262"/>
    <w:rsid w:val="005A2B25"/>
    <w:rsid w:val="005A4C8F"/>
    <w:rsid w:val="005B173A"/>
    <w:rsid w:val="005B29A3"/>
    <w:rsid w:val="005B380A"/>
    <w:rsid w:val="005B420C"/>
    <w:rsid w:val="005B5BC9"/>
    <w:rsid w:val="005B626F"/>
    <w:rsid w:val="005C3424"/>
    <w:rsid w:val="005C348C"/>
    <w:rsid w:val="005C36FF"/>
    <w:rsid w:val="005C44E6"/>
    <w:rsid w:val="005C5BDB"/>
    <w:rsid w:val="005D0DD4"/>
    <w:rsid w:val="005E19FD"/>
    <w:rsid w:val="005E68BF"/>
    <w:rsid w:val="005E72CD"/>
    <w:rsid w:val="005F0601"/>
    <w:rsid w:val="005F0658"/>
    <w:rsid w:val="005F06BA"/>
    <w:rsid w:val="005F2250"/>
    <w:rsid w:val="005F2EDA"/>
    <w:rsid w:val="005F4824"/>
    <w:rsid w:val="005F5667"/>
    <w:rsid w:val="005F6EED"/>
    <w:rsid w:val="0060164F"/>
    <w:rsid w:val="00602826"/>
    <w:rsid w:val="00603DA6"/>
    <w:rsid w:val="00604CFB"/>
    <w:rsid w:val="00604EA6"/>
    <w:rsid w:val="00607419"/>
    <w:rsid w:val="00612C0A"/>
    <w:rsid w:val="00613345"/>
    <w:rsid w:val="00614271"/>
    <w:rsid w:val="00617A20"/>
    <w:rsid w:val="0062008B"/>
    <w:rsid w:val="00622811"/>
    <w:rsid w:val="0062370A"/>
    <w:rsid w:val="006246B9"/>
    <w:rsid w:val="00632E4D"/>
    <w:rsid w:val="00635902"/>
    <w:rsid w:val="00637C58"/>
    <w:rsid w:val="006410ED"/>
    <w:rsid w:val="00642122"/>
    <w:rsid w:val="006552DB"/>
    <w:rsid w:val="00655DE6"/>
    <w:rsid w:val="006575EF"/>
    <w:rsid w:val="00662E99"/>
    <w:rsid w:val="00667E8D"/>
    <w:rsid w:val="00675AE1"/>
    <w:rsid w:val="00677FD3"/>
    <w:rsid w:val="00682F41"/>
    <w:rsid w:val="006833FC"/>
    <w:rsid w:val="006834F5"/>
    <w:rsid w:val="00683EAB"/>
    <w:rsid w:val="00684787"/>
    <w:rsid w:val="0068646C"/>
    <w:rsid w:val="00686747"/>
    <w:rsid w:val="006869EF"/>
    <w:rsid w:val="00691182"/>
    <w:rsid w:val="00691F38"/>
    <w:rsid w:val="00692847"/>
    <w:rsid w:val="00692E2B"/>
    <w:rsid w:val="00693224"/>
    <w:rsid w:val="00693F4F"/>
    <w:rsid w:val="00695B83"/>
    <w:rsid w:val="006965AE"/>
    <w:rsid w:val="006A53E4"/>
    <w:rsid w:val="006A5705"/>
    <w:rsid w:val="006B112D"/>
    <w:rsid w:val="006B27E9"/>
    <w:rsid w:val="006C40E1"/>
    <w:rsid w:val="006C59B8"/>
    <w:rsid w:val="006C6A73"/>
    <w:rsid w:val="006D32C0"/>
    <w:rsid w:val="006D4953"/>
    <w:rsid w:val="006D5AED"/>
    <w:rsid w:val="006D6197"/>
    <w:rsid w:val="006D7FC9"/>
    <w:rsid w:val="006E0ED2"/>
    <w:rsid w:val="006F0F36"/>
    <w:rsid w:val="006F3E7F"/>
    <w:rsid w:val="006F4EF4"/>
    <w:rsid w:val="006F58F6"/>
    <w:rsid w:val="006F5CB6"/>
    <w:rsid w:val="006F6263"/>
    <w:rsid w:val="00700C44"/>
    <w:rsid w:val="00702302"/>
    <w:rsid w:val="00702A4B"/>
    <w:rsid w:val="007050BC"/>
    <w:rsid w:val="007067FF"/>
    <w:rsid w:val="007077FE"/>
    <w:rsid w:val="00710B55"/>
    <w:rsid w:val="00711681"/>
    <w:rsid w:val="0072131C"/>
    <w:rsid w:val="007213B1"/>
    <w:rsid w:val="0072143E"/>
    <w:rsid w:val="0072148F"/>
    <w:rsid w:val="00722A61"/>
    <w:rsid w:val="007253A2"/>
    <w:rsid w:val="00725754"/>
    <w:rsid w:val="00725F3F"/>
    <w:rsid w:val="007261E0"/>
    <w:rsid w:val="00727B0F"/>
    <w:rsid w:val="0073008A"/>
    <w:rsid w:val="0073071B"/>
    <w:rsid w:val="007327C5"/>
    <w:rsid w:val="00734E8B"/>
    <w:rsid w:val="007352FF"/>
    <w:rsid w:val="00737186"/>
    <w:rsid w:val="0074054F"/>
    <w:rsid w:val="00740B6C"/>
    <w:rsid w:val="007412CC"/>
    <w:rsid w:val="007426B1"/>
    <w:rsid w:val="00745AC0"/>
    <w:rsid w:val="007466E8"/>
    <w:rsid w:val="00750374"/>
    <w:rsid w:val="00750EBE"/>
    <w:rsid w:val="00755D0F"/>
    <w:rsid w:val="00757272"/>
    <w:rsid w:val="0076040B"/>
    <w:rsid w:val="00760C2E"/>
    <w:rsid w:val="00763933"/>
    <w:rsid w:val="00764E3B"/>
    <w:rsid w:val="00767C3D"/>
    <w:rsid w:val="007775D2"/>
    <w:rsid w:val="00777DF7"/>
    <w:rsid w:val="00781FA1"/>
    <w:rsid w:val="007910F0"/>
    <w:rsid w:val="0079206F"/>
    <w:rsid w:val="00793A8E"/>
    <w:rsid w:val="00793B46"/>
    <w:rsid w:val="00793D6A"/>
    <w:rsid w:val="00793ED3"/>
    <w:rsid w:val="007976E4"/>
    <w:rsid w:val="007A36A0"/>
    <w:rsid w:val="007A4CF0"/>
    <w:rsid w:val="007A5296"/>
    <w:rsid w:val="007B04A3"/>
    <w:rsid w:val="007B11C1"/>
    <w:rsid w:val="007B126E"/>
    <w:rsid w:val="007B307F"/>
    <w:rsid w:val="007B5093"/>
    <w:rsid w:val="007C0964"/>
    <w:rsid w:val="007C28F4"/>
    <w:rsid w:val="007C482D"/>
    <w:rsid w:val="007C6383"/>
    <w:rsid w:val="007C6B70"/>
    <w:rsid w:val="007C705B"/>
    <w:rsid w:val="007C7EF4"/>
    <w:rsid w:val="007D088C"/>
    <w:rsid w:val="007D2444"/>
    <w:rsid w:val="007D40EE"/>
    <w:rsid w:val="007D4526"/>
    <w:rsid w:val="007D5D09"/>
    <w:rsid w:val="007E31C9"/>
    <w:rsid w:val="007F6C07"/>
    <w:rsid w:val="00800660"/>
    <w:rsid w:val="00803B4C"/>
    <w:rsid w:val="008055F4"/>
    <w:rsid w:val="00806069"/>
    <w:rsid w:val="0081369E"/>
    <w:rsid w:val="00813C1F"/>
    <w:rsid w:val="00814509"/>
    <w:rsid w:val="0081487F"/>
    <w:rsid w:val="00816ACF"/>
    <w:rsid w:val="00816F07"/>
    <w:rsid w:val="00820AD6"/>
    <w:rsid w:val="00820EE2"/>
    <w:rsid w:val="0082231A"/>
    <w:rsid w:val="0082363E"/>
    <w:rsid w:val="00823B78"/>
    <w:rsid w:val="00824CE1"/>
    <w:rsid w:val="0082693F"/>
    <w:rsid w:val="00830FAB"/>
    <w:rsid w:val="008349B4"/>
    <w:rsid w:val="00836478"/>
    <w:rsid w:val="008404E8"/>
    <w:rsid w:val="008411A8"/>
    <w:rsid w:val="00842444"/>
    <w:rsid w:val="00845924"/>
    <w:rsid w:val="00846805"/>
    <w:rsid w:val="00846D4A"/>
    <w:rsid w:val="00855585"/>
    <w:rsid w:val="008568EB"/>
    <w:rsid w:val="00856A6E"/>
    <w:rsid w:val="00860A71"/>
    <w:rsid w:val="008623CA"/>
    <w:rsid w:val="00863D84"/>
    <w:rsid w:val="00863D98"/>
    <w:rsid w:val="00870FBD"/>
    <w:rsid w:val="00873916"/>
    <w:rsid w:val="00874A43"/>
    <w:rsid w:val="008750B4"/>
    <w:rsid w:val="008752DB"/>
    <w:rsid w:val="0088031D"/>
    <w:rsid w:val="00882176"/>
    <w:rsid w:val="00883E38"/>
    <w:rsid w:val="008843AD"/>
    <w:rsid w:val="008851E4"/>
    <w:rsid w:val="00885E3B"/>
    <w:rsid w:val="00887962"/>
    <w:rsid w:val="00887EF5"/>
    <w:rsid w:val="00890250"/>
    <w:rsid w:val="00892704"/>
    <w:rsid w:val="00892DC1"/>
    <w:rsid w:val="008949B5"/>
    <w:rsid w:val="008A0744"/>
    <w:rsid w:val="008A24DC"/>
    <w:rsid w:val="008A68B4"/>
    <w:rsid w:val="008A6971"/>
    <w:rsid w:val="008A6A62"/>
    <w:rsid w:val="008A6C00"/>
    <w:rsid w:val="008A7112"/>
    <w:rsid w:val="008B2A29"/>
    <w:rsid w:val="008B2D16"/>
    <w:rsid w:val="008B7347"/>
    <w:rsid w:val="008C1C06"/>
    <w:rsid w:val="008C2CF4"/>
    <w:rsid w:val="008C7385"/>
    <w:rsid w:val="008C7461"/>
    <w:rsid w:val="008D4DB6"/>
    <w:rsid w:val="008D58F3"/>
    <w:rsid w:val="008D6B33"/>
    <w:rsid w:val="008D726E"/>
    <w:rsid w:val="008E1F26"/>
    <w:rsid w:val="008E37C3"/>
    <w:rsid w:val="008E48B5"/>
    <w:rsid w:val="008E4EE7"/>
    <w:rsid w:val="008E54AE"/>
    <w:rsid w:val="008E6231"/>
    <w:rsid w:val="008E7FAB"/>
    <w:rsid w:val="008F44BC"/>
    <w:rsid w:val="008F4A05"/>
    <w:rsid w:val="009017AE"/>
    <w:rsid w:val="00902482"/>
    <w:rsid w:val="00905474"/>
    <w:rsid w:val="009073C4"/>
    <w:rsid w:val="0090782B"/>
    <w:rsid w:val="00911D3A"/>
    <w:rsid w:val="009145BD"/>
    <w:rsid w:val="00915D5D"/>
    <w:rsid w:val="00917DDC"/>
    <w:rsid w:val="009226E5"/>
    <w:rsid w:val="0092517F"/>
    <w:rsid w:val="009264CC"/>
    <w:rsid w:val="009271AF"/>
    <w:rsid w:val="00930F1B"/>
    <w:rsid w:val="0093228C"/>
    <w:rsid w:val="00932C38"/>
    <w:rsid w:val="009332E5"/>
    <w:rsid w:val="009334DC"/>
    <w:rsid w:val="00933668"/>
    <w:rsid w:val="009400DB"/>
    <w:rsid w:val="00941476"/>
    <w:rsid w:val="00941E3B"/>
    <w:rsid w:val="0094206F"/>
    <w:rsid w:val="00942B7C"/>
    <w:rsid w:val="00943C27"/>
    <w:rsid w:val="00946EE3"/>
    <w:rsid w:val="00952D4D"/>
    <w:rsid w:val="00960394"/>
    <w:rsid w:val="00961918"/>
    <w:rsid w:val="00961D7F"/>
    <w:rsid w:val="00962D42"/>
    <w:rsid w:val="0096484C"/>
    <w:rsid w:val="009654B7"/>
    <w:rsid w:val="00966700"/>
    <w:rsid w:val="00966CD8"/>
    <w:rsid w:val="00972FDA"/>
    <w:rsid w:val="00973D94"/>
    <w:rsid w:val="00974157"/>
    <w:rsid w:val="00975D84"/>
    <w:rsid w:val="009806CC"/>
    <w:rsid w:val="00981B7E"/>
    <w:rsid w:val="009825A3"/>
    <w:rsid w:val="0098429A"/>
    <w:rsid w:val="00984748"/>
    <w:rsid w:val="009874F1"/>
    <w:rsid w:val="00991DD2"/>
    <w:rsid w:val="00992097"/>
    <w:rsid w:val="00992786"/>
    <w:rsid w:val="0099422E"/>
    <w:rsid w:val="0099681C"/>
    <w:rsid w:val="009A37F4"/>
    <w:rsid w:val="009A6931"/>
    <w:rsid w:val="009A75A8"/>
    <w:rsid w:val="009B2050"/>
    <w:rsid w:val="009B20E6"/>
    <w:rsid w:val="009C0FD6"/>
    <w:rsid w:val="009C4049"/>
    <w:rsid w:val="009C6686"/>
    <w:rsid w:val="009C69F9"/>
    <w:rsid w:val="009C7FD8"/>
    <w:rsid w:val="009D3262"/>
    <w:rsid w:val="009D3D54"/>
    <w:rsid w:val="009D3E07"/>
    <w:rsid w:val="009D58B8"/>
    <w:rsid w:val="009E2FCB"/>
    <w:rsid w:val="009E6514"/>
    <w:rsid w:val="009E6946"/>
    <w:rsid w:val="009F58D1"/>
    <w:rsid w:val="009F5EAD"/>
    <w:rsid w:val="00A026CF"/>
    <w:rsid w:val="00A0519F"/>
    <w:rsid w:val="00A06412"/>
    <w:rsid w:val="00A12A3A"/>
    <w:rsid w:val="00A13B34"/>
    <w:rsid w:val="00A15DE9"/>
    <w:rsid w:val="00A16876"/>
    <w:rsid w:val="00A16C0C"/>
    <w:rsid w:val="00A1748A"/>
    <w:rsid w:val="00A262AC"/>
    <w:rsid w:val="00A27D41"/>
    <w:rsid w:val="00A3000F"/>
    <w:rsid w:val="00A308B1"/>
    <w:rsid w:val="00A31380"/>
    <w:rsid w:val="00A31898"/>
    <w:rsid w:val="00A33D1A"/>
    <w:rsid w:val="00A34BF2"/>
    <w:rsid w:val="00A360AE"/>
    <w:rsid w:val="00A4063D"/>
    <w:rsid w:val="00A416CE"/>
    <w:rsid w:val="00A445E2"/>
    <w:rsid w:val="00A467CF"/>
    <w:rsid w:val="00A46F88"/>
    <w:rsid w:val="00A47A61"/>
    <w:rsid w:val="00A50A7A"/>
    <w:rsid w:val="00A51A66"/>
    <w:rsid w:val="00A5343B"/>
    <w:rsid w:val="00A53681"/>
    <w:rsid w:val="00A53F10"/>
    <w:rsid w:val="00A562E6"/>
    <w:rsid w:val="00A627A0"/>
    <w:rsid w:val="00A62B13"/>
    <w:rsid w:val="00A653BD"/>
    <w:rsid w:val="00A66642"/>
    <w:rsid w:val="00A706E0"/>
    <w:rsid w:val="00A7364C"/>
    <w:rsid w:val="00A73F3A"/>
    <w:rsid w:val="00A7644C"/>
    <w:rsid w:val="00A8519B"/>
    <w:rsid w:val="00A8743B"/>
    <w:rsid w:val="00A93E91"/>
    <w:rsid w:val="00A96D6D"/>
    <w:rsid w:val="00AA0C9A"/>
    <w:rsid w:val="00AA44E0"/>
    <w:rsid w:val="00AA5A14"/>
    <w:rsid w:val="00AA6A0A"/>
    <w:rsid w:val="00AB33B7"/>
    <w:rsid w:val="00AB3584"/>
    <w:rsid w:val="00AB3643"/>
    <w:rsid w:val="00AB6681"/>
    <w:rsid w:val="00AC1235"/>
    <w:rsid w:val="00AC5487"/>
    <w:rsid w:val="00AC7E8D"/>
    <w:rsid w:val="00AD040B"/>
    <w:rsid w:val="00AD11D3"/>
    <w:rsid w:val="00AD3B4A"/>
    <w:rsid w:val="00AD3C7D"/>
    <w:rsid w:val="00AD4274"/>
    <w:rsid w:val="00AD50A5"/>
    <w:rsid w:val="00AD5990"/>
    <w:rsid w:val="00AD7002"/>
    <w:rsid w:val="00AE298B"/>
    <w:rsid w:val="00AE38D9"/>
    <w:rsid w:val="00AE413D"/>
    <w:rsid w:val="00AE467C"/>
    <w:rsid w:val="00AE5364"/>
    <w:rsid w:val="00AE5D01"/>
    <w:rsid w:val="00AE7C2B"/>
    <w:rsid w:val="00AF1F47"/>
    <w:rsid w:val="00AF317F"/>
    <w:rsid w:val="00B009B5"/>
    <w:rsid w:val="00B02E19"/>
    <w:rsid w:val="00B03941"/>
    <w:rsid w:val="00B04A31"/>
    <w:rsid w:val="00B0674F"/>
    <w:rsid w:val="00B06AA9"/>
    <w:rsid w:val="00B115AD"/>
    <w:rsid w:val="00B129CE"/>
    <w:rsid w:val="00B13ED6"/>
    <w:rsid w:val="00B21FB8"/>
    <w:rsid w:val="00B22020"/>
    <w:rsid w:val="00B3057E"/>
    <w:rsid w:val="00B30DB2"/>
    <w:rsid w:val="00B31FFB"/>
    <w:rsid w:val="00B32570"/>
    <w:rsid w:val="00B350A7"/>
    <w:rsid w:val="00B36FF7"/>
    <w:rsid w:val="00B4225A"/>
    <w:rsid w:val="00B422F5"/>
    <w:rsid w:val="00B44661"/>
    <w:rsid w:val="00B46E3B"/>
    <w:rsid w:val="00B47B9F"/>
    <w:rsid w:val="00B5011F"/>
    <w:rsid w:val="00B5237C"/>
    <w:rsid w:val="00B62344"/>
    <w:rsid w:val="00B62576"/>
    <w:rsid w:val="00B65F9F"/>
    <w:rsid w:val="00B66396"/>
    <w:rsid w:val="00B67212"/>
    <w:rsid w:val="00B67298"/>
    <w:rsid w:val="00B70F06"/>
    <w:rsid w:val="00B7169C"/>
    <w:rsid w:val="00B71E5D"/>
    <w:rsid w:val="00B743E1"/>
    <w:rsid w:val="00B81419"/>
    <w:rsid w:val="00B83559"/>
    <w:rsid w:val="00B83A42"/>
    <w:rsid w:val="00B857A6"/>
    <w:rsid w:val="00B9262E"/>
    <w:rsid w:val="00B926BB"/>
    <w:rsid w:val="00B97C34"/>
    <w:rsid w:val="00BA0724"/>
    <w:rsid w:val="00BA2251"/>
    <w:rsid w:val="00BA638C"/>
    <w:rsid w:val="00BA6AE5"/>
    <w:rsid w:val="00BB1495"/>
    <w:rsid w:val="00BB1A5E"/>
    <w:rsid w:val="00BB2A9E"/>
    <w:rsid w:val="00BB40C1"/>
    <w:rsid w:val="00BB42ED"/>
    <w:rsid w:val="00BB51AB"/>
    <w:rsid w:val="00BC10A4"/>
    <w:rsid w:val="00BC57EC"/>
    <w:rsid w:val="00BC66FF"/>
    <w:rsid w:val="00BD1473"/>
    <w:rsid w:val="00BD2DC5"/>
    <w:rsid w:val="00BD381C"/>
    <w:rsid w:val="00BD399C"/>
    <w:rsid w:val="00BD4E6E"/>
    <w:rsid w:val="00BD5554"/>
    <w:rsid w:val="00BE0747"/>
    <w:rsid w:val="00BE3285"/>
    <w:rsid w:val="00BE65F0"/>
    <w:rsid w:val="00BF06A2"/>
    <w:rsid w:val="00BF18A3"/>
    <w:rsid w:val="00BF1EA8"/>
    <w:rsid w:val="00BF4367"/>
    <w:rsid w:val="00BF66F7"/>
    <w:rsid w:val="00BF68E5"/>
    <w:rsid w:val="00BF692C"/>
    <w:rsid w:val="00BF6A7A"/>
    <w:rsid w:val="00C01E25"/>
    <w:rsid w:val="00C02E5C"/>
    <w:rsid w:val="00C035B0"/>
    <w:rsid w:val="00C05C0E"/>
    <w:rsid w:val="00C11163"/>
    <w:rsid w:val="00C11E24"/>
    <w:rsid w:val="00C13913"/>
    <w:rsid w:val="00C14B93"/>
    <w:rsid w:val="00C1507E"/>
    <w:rsid w:val="00C23597"/>
    <w:rsid w:val="00C241E7"/>
    <w:rsid w:val="00C267C5"/>
    <w:rsid w:val="00C27F43"/>
    <w:rsid w:val="00C30D46"/>
    <w:rsid w:val="00C35675"/>
    <w:rsid w:val="00C40A42"/>
    <w:rsid w:val="00C43C6B"/>
    <w:rsid w:val="00C45D04"/>
    <w:rsid w:val="00C50F12"/>
    <w:rsid w:val="00C53438"/>
    <w:rsid w:val="00C5377D"/>
    <w:rsid w:val="00C54CF9"/>
    <w:rsid w:val="00C55FEF"/>
    <w:rsid w:val="00C579B2"/>
    <w:rsid w:val="00C6204B"/>
    <w:rsid w:val="00C62E9F"/>
    <w:rsid w:val="00C641AB"/>
    <w:rsid w:val="00C67850"/>
    <w:rsid w:val="00C71AF5"/>
    <w:rsid w:val="00C72945"/>
    <w:rsid w:val="00C7565F"/>
    <w:rsid w:val="00C767B9"/>
    <w:rsid w:val="00C771B9"/>
    <w:rsid w:val="00C776BC"/>
    <w:rsid w:val="00C77C9F"/>
    <w:rsid w:val="00C80D5B"/>
    <w:rsid w:val="00C82F1A"/>
    <w:rsid w:val="00C84FD5"/>
    <w:rsid w:val="00C859D4"/>
    <w:rsid w:val="00C931B3"/>
    <w:rsid w:val="00C93520"/>
    <w:rsid w:val="00C93B6C"/>
    <w:rsid w:val="00C9469F"/>
    <w:rsid w:val="00C94789"/>
    <w:rsid w:val="00C947D7"/>
    <w:rsid w:val="00C96CA5"/>
    <w:rsid w:val="00CA4B75"/>
    <w:rsid w:val="00CA7B9B"/>
    <w:rsid w:val="00CB0C15"/>
    <w:rsid w:val="00CB2953"/>
    <w:rsid w:val="00CB29A4"/>
    <w:rsid w:val="00CB309E"/>
    <w:rsid w:val="00CB6B78"/>
    <w:rsid w:val="00CB74D2"/>
    <w:rsid w:val="00CC11AC"/>
    <w:rsid w:val="00CC16EC"/>
    <w:rsid w:val="00CC28FB"/>
    <w:rsid w:val="00CC312B"/>
    <w:rsid w:val="00CC42A1"/>
    <w:rsid w:val="00CC63AB"/>
    <w:rsid w:val="00CC7915"/>
    <w:rsid w:val="00CD04BD"/>
    <w:rsid w:val="00CD46F6"/>
    <w:rsid w:val="00CD481A"/>
    <w:rsid w:val="00CD6241"/>
    <w:rsid w:val="00CD7448"/>
    <w:rsid w:val="00CE1398"/>
    <w:rsid w:val="00CE2081"/>
    <w:rsid w:val="00CE3ACF"/>
    <w:rsid w:val="00CE4A6C"/>
    <w:rsid w:val="00CE4FEA"/>
    <w:rsid w:val="00CE6E3F"/>
    <w:rsid w:val="00CF0F53"/>
    <w:rsid w:val="00CF2E18"/>
    <w:rsid w:val="00CF5BCC"/>
    <w:rsid w:val="00CF5D42"/>
    <w:rsid w:val="00D03F7D"/>
    <w:rsid w:val="00D05F16"/>
    <w:rsid w:val="00D06859"/>
    <w:rsid w:val="00D12155"/>
    <w:rsid w:val="00D12A10"/>
    <w:rsid w:val="00D13405"/>
    <w:rsid w:val="00D13478"/>
    <w:rsid w:val="00D16B67"/>
    <w:rsid w:val="00D16D83"/>
    <w:rsid w:val="00D204BF"/>
    <w:rsid w:val="00D20BA6"/>
    <w:rsid w:val="00D20FE2"/>
    <w:rsid w:val="00D21500"/>
    <w:rsid w:val="00D21A34"/>
    <w:rsid w:val="00D32572"/>
    <w:rsid w:val="00D340E2"/>
    <w:rsid w:val="00D3427D"/>
    <w:rsid w:val="00D34C12"/>
    <w:rsid w:val="00D36AB5"/>
    <w:rsid w:val="00D374CE"/>
    <w:rsid w:val="00D43A8C"/>
    <w:rsid w:val="00D43E38"/>
    <w:rsid w:val="00D45A3E"/>
    <w:rsid w:val="00D45E64"/>
    <w:rsid w:val="00D46210"/>
    <w:rsid w:val="00D46D27"/>
    <w:rsid w:val="00D529A6"/>
    <w:rsid w:val="00D53CD6"/>
    <w:rsid w:val="00D55B2A"/>
    <w:rsid w:val="00D64671"/>
    <w:rsid w:val="00D670A0"/>
    <w:rsid w:val="00D67AF1"/>
    <w:rsid w:val="00D70054"/>
    <w:rsid w:val="00D750AB"/>
    <w:rsid w:val="00D75A4F"/>
    <w:rsid w:val="00D75F7E"/>
    <w:rsid w:val="00D81C5D"/>
    <w:rsid w:val="00D85DF4"/>
    <w:rsid w:val="00D879A6"/>
    <w:rsid w:val="00D919F1"/>
    <w:rsid w:val="00D95030"/>
    <w:rsid w:val="00D9552D"/>
    <w:rsid w:val="00DA12AF"/>
    <w:rsid w:val="00DA46DD"/>
    <w:rsid w:val="00DA5902"/>
    <w:rsid w:val="00DB0399"/>
    <w:rsid w:val="00DB308F"/>
    <w:rsid w:val="00DB4782"/>
    <w:rsid w:val="00DB544A"/>
    <w:rsid w:val="00DB5CFE"/>
    <w:rsid w:val="00DC040B"/>
    <w:rsid w:val="00DC22A7"/>
    <w:rsid w:val="00DC6E38"/>
    <w:rsid w:val="00DD03CE"/>
    <w:rsid w:val="00DD1516"/>
    <w:rsid w:val="00DD23DD"/>
    <w:rsid w:val="00DD4D5C"/>
    <w:rsid w:val="00DD7D25"/>
    <w:rsid w:val="00DE5847"/>
    <w:rsid w:val="00DF05BB"/>
    <w:rsid w:val="00DF08D8"/>
    <w:rsid w:val="00DF4AE2"/>
    <w:rsid w:val="00DF5A62"/>
    <w:rsid w:val="00DF6AAC"/>
    <w:rsid w:val="00E018E5"/>
    <w:rsid w:val="00E02E5B"/>
    <w:rsid w:val="00E03388"/>
    <w:rsid w:val="00E0368F"/>
    <w:rsid w:val="00E03DAE"/>
    <w:rsid w:val="00E049A4"/>
    <w:rsid w:val="00E07EF4"/>
    <w:rsid w:val="00E102E8"/>
    <w:rsid w:val="00E1151A"/>
    <w:rsid w:val="00E1203C"/>
    <w:rsid w:val="00E177A3"/>
    <w:rsid w:val="00E17812"/>
    <w:rsid w:val="00E20CFE"/>
    <w:rsid w:val="00E21582"/>
    <w:rsid w:val="00E260A7"/>
    <w:rsid w:val="00E266F9"/>
    <w:rsid w:val="00E2789A"/>
    <w:rsid w:val="00E27EE7"/>
    <w:rsid w:val="00E307F5"/>
    <w:rsid w:val="00E318BD"/>
    <w:rsid w:val="00E34B1B"/>
    <w:rsid w:val="00E34D57"/>
    <w:rsid w:val="00E34EDD"/>
    <w:rsid w:val="00E3532E"/>
    <w:rsid w:val="00E37402"/>
    <w:rsid w:val="00E40810"/>
    <w:rsid w:val="00E41E7D"/>
    <w:rsid w:val="00E42C98"/>
    <w:rsid w:val="00E43705"/>
    <w:rsid w:val="00E45641"/>
    <w:rsid w:val="00E45B4F"/>
    <w:rsid w:val="00E47DD4"/>
    <w:rsid w:val="00E50FE6"/>
    <w:rsid w:val="00E51A48"/>
    <w:rsid w:val="00E51B15"/>
    <w:rsid w:val="00E55E36"/>
    <w:rsid w:val="00E60E47"/>
    <w:rsid w:val="00E60F36"/>
    <w:rsid w:val="00E658BE"/>
    <w:rsid w:val="00E65BF8"/>
    <w:rsid w:val="00E67C45"/>
    <w:rsid w:val="00E7065E"/>
    <w:rsid w:val="00E7152E"/>
    <w:rsid w:val="00E71D61"/>
    <w:rsid w:val="00E73AE6"/>
    <w:rsid w:val="00E73D82"/>
    <w:rsid w:val="00E7711A"/>
    <w:rsid w:val="00E80AF0"/>
    <w:rsid w:val="00E8412A"/>
    <w:rsid w:val="00E847E3"/>
    <w:rsid w:val="00E849B5"/>
    <w:rsid w:val="00E87BF1"/>
    <w:rsid w:val="00E87CFD"/>
    <w:rsid w:val="00E90961"/>
    <w:rsid w:val="00E90BED"/>
    <w:rsid w:val="00E91032"/>
    <w:rsid w:val="00E91C06"/>
    <w:rsid w:val="00E92374"/>
    <w:rsid w:val="00E92E3A"/>
    <w:rsid w:val="00E96510"/>
    <w:rsid w:val="00EA0932"/>
    <w:rsid w:val="00EA1B1D"/>
    <w:rsid w:val="00EA283F"/>
    <w:rsid w:val="00EA499E"/>
    <w:rsid w:val="00EA4A98"/>
    <w:rsid w:val="00EA5955"/>
    <w:rsid w:val="00EB1759"/>
    <w:rsid w:val="00EB53A4"/>
    <w:rsid w:val="00EB615C"/>
    <w:rsid w:val="00EC1061"/>
    <w:rsid w:val="00EC65A6"/>
    <w:rsid w:val="00ED11ED"/>
    <w:rsid w:val="00ED5282"/>
    <w:rsid w:val="00ED74D4"/>
    <w:rsid w:val="00EE0183"/>
    <w:rsid w:val="00EE1122"/>
    <w:rsid w:val="00EE19B8"/>
    <w:rsid w:val="00EE6176"/>
    <w:rsid w:val="00EF0934"/>
    <w:rsid w:val="00EF1452"/>
    <w:rsid w:val="00EF1B81"/>
    <w:rsid w:val="00EF4194"/>
    <w:rsid w:val="00EF5A45"/>
    <w:rsid w:val="00EF6A7D"/>
    <w:rsid w:val="00EF6C72"/>
    <w:rsid w:val="00F00B43"/>
    <w:rsid w:val="00F01461"/>
    <w:rsid w:val="00F06415"/>
    <w:rsid w:val="00F14E69"/>
    <w:rsid w:val="00F172FA"/>
    <w:rsid w:val="00F20DF7"/>
    <w:rsid w:val="00F22943"/>
    <w:rsid w:val="00F25C8E"/>
    <w:rsid w:val="00F25F79"/>
    <w:rsid w:val="00F26253"/>
    <w:rsid w:val="00F274F6"/>
    <w:rsid w:val="00F2768D"/>
    <w:rsid w:val="00F30B5F"/>
    <w:rsid w:val="00F311EB"/>
    <w:rsid w:val="00F3247E"/>
    <w:rsid w:val="00F356F8"/>
    <w:rsid w:val="00F3771B"/>
    <w:rsid w:val="00F41AC9"/>
    <w:rsid w:val="00F43D66"/>
    <w:rsid w:val="00F4450A"/>
    <w:rsid w:val="00F538CB"/>
    <w:rsid w:val="00F570AF"/>
    <w:rsid w:val="00F61975"/>
    <w:rsid w:val="00F63763"/>
    <w:rsid w:val="00F63912"/>
    <w:rsid w:val="00F649A5"/>
    <w:rsid w:val="00F67DC0"/>
    <w:rsid w:val="00F704DE"/>
    <w:rsid w:val="00F72EDA"/>
    <w:rsid w:val="00F7434C"/>
    <w:rsid w:val="00F80516"/>
    <w:rsid w:val="00F838B5"/>
    <w:rsid w:val="00F857A1"/>
    <w:rsid w:val="00F87748"/>
    <w:rsid w:val="00F91375"/>
    <w:rsid w:val="00F961ED"/>
    <w:rsid w:val="00FA4CB5"/>
    <w:rsid w:val="00FA7FDF"/>
    <w:rsid w:val="00FB3FCD"/>
    <w:rsid w:val="00FB4482"/>
    <w:rsid w:val="00FB6568"/>
    <w:rsid w:val="00FB66BD"/>
    <w:rsid w:val="00FC4740"/>
    <w:rsid w:val="00FC4CCD"/>
    <w:rsid w:val="00FD1EE6"/>
    <w:rsid w:val="00FD5A31"/>
    <w:rsid w:val="00FD6A79"/>
    <w:rsid w:val="00FE2EDC"/>
    <w:rsid w:val="00FF2193"/>
    <w:rsid w:val="00FF33BA"/>
    <w:rsid w:val="00FF71D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641C58"/>
  <w15:docId w15:val="{52BAEE45-82A9-4A38-B409-BE08035F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5F4"/>
  </w:style>
  <w:style w:type="paragraph" w:styleId="1">
    <w:name w:val="heading 1"/>
    <w:basedOn w:val="a"/>
    <w:next w:val="a"/>
    <w:link w:val="10"/>
    <w:qFormat/>
    <w:rsid w:val="000650A6"/>
    <w:pPr>
      <w:keepNext/>
      <w:ind w:firstLine="426"/>
      <w:jc w:val="center"/>
      <w:outlineLvl w:val="0"/>
    </w:pPr>
    <w:rPr>
      <w:rFonts w:ascii="Arial" w:hAnsi="Arial"/>
      <w:b/>
      <w:sz w:val="16"/>
    </w:rPr>
  </w:style>
  <w:style w:type="paragraph" w:styleId="2">
    <w:name w:val="heading 2"/>
    <w:basedOn w:val="a"/>
    <w:next w:val="a"/>
    <w:link w:val="20"/>
    <w:qFormat/>
    <w:rsid w:val="000650A6"/>
    <w:pPr>
      <w:keepNext/>
      <w:ind w:firstLine="426"/>
      <w:jc w:val="right"/>
      <w:outlineLvl w:val="1"/>
    </w:pPr>
    <w:rPr>
      <w:rFonts w:ascii="Arial" w:hAnsi="Arial"/>
      <w:b/>
      <w:sz w:val="12"/>
    </w:rPr>
  </w:style>
  <w:style w:type="paragraph" w:styleId="3">
    <w:name w:val="heading 3"/>
    <w:basedOn w:val="a"/>
    <w:next w:val="a"/>
    <w:link w:val="30"/>
    <w:qFormat/>
    <w:rsid w:val="000650A6"/>
    <w:pPr>
      <w:keepNext/>
      <w:ind w:firstLine="426"/>
      <w:jc w:val="both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qFormat/>
    <w:rsid w:val="000650A6"/>
    <w:pPr>
      <w:keepNext/>
      <w:ind w:left="567" w:right="-143"/>
      <w:jc w:val="right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0650A6"/>
    <w:pPr>
      <w:keepNext/>
      <w:tabs>
        <w:tab w:val="left" w:pos="4144"/>
      </w:tabs>
      <w:ind w:left="33" w:right="-108" w:firstLine="33"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0650A6"/>
    <w:pPr>
      <w:keepNext/>
      <w:ind w:left="567" w:right="-143" w:hanging="170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0650A6"/>
    <w:pPr>
      <w:keepNext/>
      <w:numPr>
        <w:numId w:val="1"/>
      </w:numPr>
      <w:tabs>
        <w:tab w:val="left" w:pos="1117"/>
      </w:tabs>
      <w:ind w:left="1117" w:right="-143" w:hanging="720"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50A6"/>
    <w:pPr>
      <w:ind w:firstLine="426"/>
      <w:jc w:val="both"/>
    </w:pPr>
    <w:rPr>
      <w:sz w:val="16"/>
    </w:rPr>
  </w:style>
  <w:style w:type="paragraph" w:styleId="a4">
    <w:name w:val="Plain Text"/>
    <w:basedOn w:val="a"/>
    <w:link w:val="a5"/>
    <w:rsid w:val="000650A6"/>
    <w:rPr>
      <w:rFonts w:ascii="Courier New" w:hAnsi="Courier New"/>
    </w:rPr>
  </w:style>
  <w:style w:type="paragraph" w:styleId="a6">
    <w:name w:val="Title"/>
    <w:aliases w:val="Текст сноски Знак"/>
    <w:basedOn w:val="a"/>
    <w:link w:val="a7"/>
    <w:qFormat/>
    <w:rsid w:val="000650A6"/>
    <w:pPr>
      <w:tabs>
        <w:tab w:val="left" w:pos="567"/>
      </w:tabs>
      <w:ind w:firstLine="426"/>
      <w:jc w:val="center"/>
    </w:pPr>
    <w:rPr>
      <w:b/>
      <w:sz w:val="28"/>
    </w:rPr>
  </w:style>
  <w:style w:type="paragraph" w:styleId="21">
    <w:name w:val="Body Text Indent 2"/>
    <w:basedOn w:val="a"/>
    <w:rsid w:val="000650A6"/>
    <w:pPr>
      <w:ind w:left="567" w:firstLine="567"/>
      <w:jc w:val="both"/>
    </w:pPr>
    <w:rPr>
      <w:sz w:val="24"/>
    </w:rPr>
  </w:style>
  <w:style w:type="paragraph" w:styleId="a8">
    <w:name w:val="header"/>
    <w:basedOn w:val="a"/>
    <w:link w:val="a9"/>
    <w:uiPriority w:val="99"/>
    <w:rsid w:val="000650A6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ab"/>
    <w:uiPriority w:val="99"/>
    <w:rsid w:val="000650A6"/>
    <w:pPr>
      <w:tabs>
        <w:tab w:val="center" w:pos="4153"/>
        <w:tab w:val="right" w:pos="8306"/>
      </w:tabs>
    </w:pPr>
  </w:style>
  <w:style w:type="paragraph" w:customStyle="1" w:styleId="ac">
    <w:name w:val="Нижн"/>
    <w:basedOn w:val="a"/>
    <w:rsid w:val="000650A6"/>
    <w:pPr>
      <w:widowControl w:val="0"/>
      <w:tabs>
        <w:tab w:val="center" w:pos="4153"/>
        <w:tab w:val="right" w:pos="8306"/>
      </w:tabs>
    </w:pPr>
  </w:style>
  <w:style w:type="paragraph" w:styleId="ad">
    <w:name w:val="Balloon Text"/>
    <w:basedOn w:val="a"/>
    <w:link w:val="ae"/>
    <w:uiPriority w:val="99"/>
    <w:semiHidden/>
    <w:rsid w:val="000650A6"/>
    <w:rPr>
      <w:rFonts w:ascii="Tahoma" w:hAnsi="Tahoma" w:cs="Tahoma"/>
      <w:sz w:val="16"/>
      <w:szCs w:val="16"/>
    </w:rPr>
  </w:style>
  <w:style w:type="paragraph" w:styleId="af">
    <w:name w:val="Document Map"/>
    <w:basedOn w:val="a"/>
    <w:semiHidden/>
    <w:rsid w:val="00FC4740"/>
    <w:pPr>
      <w:shd w:val="clear" w:color="auto" w:fill="000080"/>
    </w:pPr>
    <w:rPr>
      <w:rFonts w:ascii="Tahoma" w:hAnsi="Tahoma" w:cs="Tahoma"/>
    </w:rPr>
  </w:style>
  <w:style w:type="paragraph" w:customStyle="1" w:styleId="11">
    <w:name w:val="Знак Знак Знак1 Знак"/>
    <w:basedOn w:val="a"/>
    <w:rsid w:val="00D45A3E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Hyperlink"/>
    <w:rsid w:val="00502399"/>
    <w:rPr>
      <w:color w:val="0563C1"/>
      <w:u w:val="single"/>
    </w:rPr>
  </w:style>
  <w:style w:type="character" w:customStyle="1" w:styleId="a5">
    <w:name w:val="Текст Знак"/>
    <w:link w:val="a4"/>
    <w:rsid w:val="00CC11AC"/>
    <w:rPr>
      <w:rFonts w:ascii="Courier New" w:hAnsi="Courier New"/>
    </w:rPr>
  </w:style>
  <w:style w:type="paragraph" w:customStyle="1" w:styleId="Default">
    <w:name w:val="Default"/>
    <w:rsid w:val="00CC11AC"/>
    <w:pPr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character" w:customStyle="1" w:styleId="a7">
    <w:name w:val="Заголовок Знак"/>
    <w:aliases w:val="Текст сноски Знак Знак"/>
    <w:link w:val="a6"/>
    <w:rsid w:val="00A53681"/>
    <w:rPr>
      <w:b/>
      <w:sz w:val="28"/>
    </w:rPr>
  </w:style>
  <w:style w:type="table" w:styleId="af1">
    <w:name w:val="Table Grid"/>
    <w:basedOn w:val="a1"/>
    <w:uiPriority w:val="39"/>
    <w:rsid w:val="00A53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5368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b">
    <w:name w:val="Нижний колонтитул Знак"/>
    <w:link w:val="aa"/>
    <w:uiPriority w:val="99"/>
    <w:rsid w:val="000421EA"/>
  </w:style>
  <w:style w:type="table" w:customStyle="1" w:styleId="-61">
    <w:name w:val="Таблица-сетка 6 цветная1"/>
    <w:basedOn w:val="a1"/>
    <w:uiPriority w:val="51"/>
    <w:rsid w:val="002E637B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12">
    <w:name w:val="Обычный1"/>
    <w:rsid w:val="002E637B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af2">
    <w:name w:val="List Paragraph"/>
    <w:aliases w:val="ТЗ список,Bullet List,FooterText,numbered,Paragraphe de liste1,lp1"/>
    <w:basedOn w:val="a"/>
    <w:link w:val="af3"/>
    <w:uiPriority w:val="34"/>
    <w:qFormat/>
    <w:rsid w:val="005068B6"/>
    <w:pPr>
      <w:spacing w:before="120" w:after="120" w:line="276" w:lineRule="auto"/>
      <w:ind w:firstLine="482"/>
      <w:contextualSpacing/>
    </w:pPr>
    <w:rPr>
      <w:sz w:val="22"/>
      <w:szCs w:val="22"/>
    </w:rPr>
  </w:style>
  <w:style w:type="paragraph" w:customStyle="1" w:styleId="ConsPlusNonformat">
    <w:name w:val="ConsPlusNonformat"/>
    <w:rsid w:val="005068B6"/>
    <w:pPr>
      <w:suppressAutoHyphens/>
      <w:autoSpaceDN w:val="0"/>
      <w:textAlignment w:val="baseline"/>
    </w:pPr>
    <w:rPr>
      <w:rFonts w:ascii="Courier New" w:hAnsi="Courier New" w:cs="Courier New"/>
      <w:kern w:val="3"/>
    </w:rPr>
  </w:style>
  <w:style w:type="character" w:customStyle="1" w:styleId="10">
    <w:name w:val="Заголовок 1 Знак"/>
    <w:link w:val="1"/>
    <w:rsid w:val="006D4953"/>
    <w:rPr>
      <w:rFonts w:ascii="Arial" w:hAnsi="Arial"/>
      <w:b/>
      <w:sz w:val="16"/>
    </w:rPr>
  </w:style>
  <w:style w:type="paragraph" w:styleId="af4">
    <w:name w:val="Normal (Web)"/>
    <w:basedOn w:val="a"/>
    <w:uiPriority w:val="99"/>
    <w:unhideWhenUsed/>
    <w:rsid w:val="00283419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Абзац списка Знак"/>
    <w:aliases w:val="ТЗ список Знак,Bullet List Знак,FooterText Знак,numbered Знак,Paragraphe de liste1 Знак,lp1 Знак"/>
    <w:link w:val="af2"/>
    <w:uiPriority w:val="34"/>
    <w:locked/>
    <w:rsid w:val="00D9552D"/>
    <w:rPr>
      <w:sz w:val="22"/>
      <w:szCs w:val="22"/>
    </w:rPr>
  </w:style>
  <w:style w:type="paragraph" w:styleId="af5">
    <w:name w:val="footnote text"/>
    <w:basedOn w:val="a"/>
    <w:link w:val="13"/>
    <w:rsid w:val="009D3D54"/>
  </w:style>
  <w:style w:type="character" w:customStyle="1" w:styleId="13">
    <w:name w:val="Текст сноски Знак1"/>
    <w:basedOn w:val="a0"/>
    <w:link w:val="af5"/>
    <w:rsid w:val="009D3D54"/>
  </w:style>
  <w:style w:type="character" w:styleId="af6">
    <w:name w:val="footnote reference"/>
    <w:rsid w:val="009D3D54"/>
    <w:rPr>
      <w:vertAlign w:val="superscript"/>
    </w:rPr>
  </w:style>
  <w:style w:type="character" w:styleId="af7">
    <w:name w:val="annotation reference"/>
    <w:basedOn w:val="a0"/>
    <w:uiPriority w:val="99"/>
    <w:rsid w:val="000B64AC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B64AC"/>
  </w:style>
  <w:style w:type="character" w:customStyle="1" w:styleId="af9">
    <w:name w:val="Текст примечания Знак"/>
    <w:basedOn w:val="a0"/>
    <w:link w:val="af8"/>
    <w:uiPriority w:val="99"/>
    <w:rsid w:val="000B64AC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55FEF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C55FEF"/>
    <w:rPr>
      <w:b/>
      <w:bCs/>
    </w:rPr>
  </w:style>
  <w:style w:type="paragraph" w:styleId="afc">
    <w:name w:val="Revision"/>
    <w:hidden/>
    <w:uiPriority w:val="99"/>
    <w:semiHidden/>
    <w:rsid w:val="00CC16EC"/>
  </w:style>
  <w:style w:type="character" w:customStyle="1" w:styleId="14">
    <w:name w:val="Неразрешенное упоминание1"/>
    <w:basedOn w:val="a0"/>
    <w:uiPriority w:val="99"/>
    <w:semiHidden/>
    <w:unhideWhenUsed/>
    <w:rsid w:val="004B7068"/>
    <w:rPr>
      <w:color w:val="605E5C"/>
      <w:shd w:val="clear" w:color="auto" w:fill="E1DFDD"/>
    </w:rPr>
  </w:style>
  <w:style w:type="numbering" w:customStyle="1" w:styleId="15">
    <w:name w:val="Нет списка1"/>
    <w:next w:val="a2"/>
    <w:uiPriority w:val="99"/>
    <w:semiHidden/>
    <w:unhideWhenUsed/>
    <w:rsid w:val="008C2CF4"/>
  </w:style>
  <w:style w:type="character" w:customStyle="1" w:styleId="20">
    <w:name w:val="Заголовок 2 Знак"/>
    <w:basedOn w:val="a0"/>
    <w:link w:val="2"/>
    <w:rsid w:val="008C2CF4"/>
    <w:rPr>
      <w:rFonts w:ascii="Arial" w:hAnsi="Arial"/>
      <w:b/>
      <w:sz w:val="12"/>
    </w:rPr>
  </w:style>
  <w:style w:type="character" w:customStyle="1" w:styleId="30">
    <w:name w:val="Заголовок 3 Знак"/>
    <w:basedOn w:val="a0"/>
    <w:link w:val="3"/>
    <w:rsid w:val="008C2CF4"/>
    <w:rPr>
      <w:rFonts w:ascii="Arial" w:hAnsi="Arial"/>
      <w:b/>
    </w:rPr>
  </w:style>
  <w:style w:type="character" w:customStyle="1" w:styleId="40">
    <w:name w:val="Заголовок 4 Знак"/>
    <w:basedOn w:val="a0"/>
    <w:link w:val="4"/>
    <w:rsid w:val="008C2CF4"/>
    <w:rPr>
      <w:sz w:val="24"/>
    </w:rPr>
  </w:style>
  <w:style w:type="character" w:customStyle="1" w:styleId="50">
    <w:name w:val="Заголовок 5 Знак"/>
    <w:basedOn w:val="a0"/>
    <w:link w:val="5"/>
    <w:rsid w:val="008C2CF4"/>
    <w:rPr>
      <w:sz w:val="24"/>
    </w:rPr>
  </w:style>
  <w:style w:type="character" w:customStyle="1" w:styleId="60">
    <w:name w:val="Заголовок 6 Знак"/>
    <w:basedOn w:val="a0"/>
    <w:link w:val="6"/>
    <w:rsid w:val="008C2CF4"/>
    <w:rPr>
      <w:b/>
    </w:rPr>
  </w:style>
  <w:style w:type="table" w:customStyle="1" w:styleId="TableNormal">
    <w:name w:val="Table Normal"/>
    <w:rsid w:val="008C2CF4"/>
    <w:rPr>
      <w:rFonts w:ascii="Calibri" w:eastAsia="Calibri" w:hAnsi="Calibri"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Основной текст (2)_"/>
    <w:link w:val="23"/>
    <w:rsid w:val="008C2CF4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C2CF4"/>
    <w:pPr>
      <w:widowControl w:val="0"/>
      <w:shd w:val="clear" w:color="auto" w:fill="FFFFFF"/>
      <w:spacing w:after="840" w:line="0" w:lineRule="atLeast"/>
      <w:ind w:hanging="380"/>
      <w:jc w:val="right"/>
    </w:pPr>
    <w:rPr>
      <w:sz w:val="26"/>
      <w:szCs w:val="26"/>
    </w:rPr>
  </w:style>
  <w:style w:type="character" w:customStyle="1" w:styleId="31">
    <w:name w:val="Основной текст (3)_"/>
    <w:link w:val="32"/>
    <w:rsid w:val="008C2CF4"/>
    <w:rPr>
      <w:b/>
      <w:bCs/>
      <w:shd w:val="clear" w:color="auto" w:fill="FFFFFF"/>
    </w:rPr>
  </w:style>
  <w:style w:type="character" w:customStyle="1" w:styleId="41">
    <w:name w:val="Основной текст (4)_"/>
    <w:link w:val="42"/>
    <w:rsid w:val="008C2CF4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C2CF4"/>
    <w:pPr>
      <w:widowControl w:val="0"/>
      <w:shd w:val="clear" w:color="auto" w:fill="FFFFFF"/>
      <w:spacing w:line="274" w:lineRule="exact"/>
      <w:jc w:val="center"/>
    </w:pPr>
    <w:rPr>
      <w:b/>
      <w:bCs/>
    </w:rPr>
  </w:style>
  <w:style w:type="paragraph" w:customStyle="1" w:styleId="42">
    <w:name w:val="Основной текст (4)"/>
    <w:basedOn w:val="a"/>
    <w:link w:val="41"/>
    <w:rsid w:val="008C2CF4"/>
    <w:pPr>
      <w:widowControl w:val="0"/>
      <w:shd w:val="clear" w:color="auto" w:fill="FFFFFF"/>
      <w:spacing w:line="274" w:lineRule="exact"/>
      <w:jc w:val="center"/>
    </w:pPr>
  </w:style>
  <w:style w:type="table" w:customStyle="1" w:styleId="16">
    <w:name w:val="Сетка таблицы1"/>
    <w:basedOn w:val="a1"/>
    <w:next w:val="af1"/>
    <w:uiPriority w:val="39"/>
    <w:rsid w:val="008C2CF4"/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basedOn w:val="a0"/>
    <w:link w:val="a8"/>
    <w:uiPriority w:val="99"/>
    <w:rsid w:val="008C2CF4"/>
  </w:style>
  <w:style w:type="character" w:customStyle="1" w:styleId="ae">
    <w:name w:val="Текст выноски Знак"/>
    <w:basedOn w:val="a0"/>
    <w:link w:val="ad"/>
    <w:uiPriority w:val="99"/>
    <w:semiHidden/>
    <w:rsid w:val="008C2CF4"/>
    <w:rPr>
      <w:rFonts w:ascii="Tahoma" w:hAnsi="Tahoma" w:cs="Tahoma"/>
      <w:sz w:val="16"/>
      <w:szCs w:val="16"/>
    </w:rPr>
  </w:style>
  <w:style w:type="paragraph" w:styleId="afd">
    <w:name w:val="Subtitle"/>
    <w:basedOn w:val="a"/>
    <w:next w:val="a"/>
    <w:link w:val="afe"/>
    <w:rsid w:val="008C2C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e">
    <w:name w:val="Подзаголовок Знак"/>
    <w:basedOn w:val="a0"/>
    <w:link w:val="afd"/>
    <w:rsid w:val="008C2CF4"/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24">
    <w:name w:val="Нет списка2"/>
    <w:next w:val="a2"/>
    <w:uiPriority w:val="99"/>
    <w:semiHidden/>
    <w:unhideWhenUsed/>
    <w:rsid w:val="00375567"/>
  </w:style>
  <w:style w:type="table" w:customStyle="1" w:styleId="TableNormal1">
    <w:name w:val="Table Normal1"/>
    <w:rsid w:val="00375567"/>
    <w:rPr>
      <w:rFonts w:ascii="Calibri" w:eastAsia="Calibri" w:hAnsi="Calibri"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1"/>
    <w:next w:val="af1"/>
    <w:uiPriority w:val="39"/>
    <w:rsid w:val="00375567"/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basedOn w:val="a0"/>
    <w:uiPriority w:val="22"/>
    <w:qFormat/>
    <w:rsid w:val="00BB51AB"/>
    <w:rPr>
      <w:b/>
      <w:bCs/>
    </w:rPr>
  </w:style>
  <w:style w:type="character" w:customStyle="1" w:styleId="17">
    <w:name w:val="Заголовок1"/>
    <w:basedOn w:val="a0"/>
    <w:rsid w:val="007D4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3263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4846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8635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5104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4743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2042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694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21301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8215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29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2278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403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8360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9892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4677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4877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7733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4218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57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97066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8808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4351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20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0759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2554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5722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2835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7024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3787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6502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6537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7531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2724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1379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8194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7034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2435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8951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6233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03353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4460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3380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2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3826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4246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3910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7885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8726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834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7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954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7468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20860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63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7862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5177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5939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5349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3241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5547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7646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4426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791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20841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9484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2693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9229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4883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2868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35373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8597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8338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5135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3793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4343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3135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847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5378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8151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961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8744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203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4834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7352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4931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1820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1505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6227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0466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84669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3188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3136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9074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3278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2949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3434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9443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32285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9888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6179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5623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6696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2314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8382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853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3443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tech.ru/catalog/407/418/i9355/v38549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ntech.ru/catalog/293/315/i1351/v11737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antech.ru/catalog/293/315/i14862/v6064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ntech.ru/catalog/407/418/i9355/v38551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N\Desktop\&#1052;&#1086;&#1081;%20NextCloud\&#1047;&#1040;&#1050;&#1059;&#1055;&#1050;&#1048;%20&#1062;&#1052;&#1064;\2020\0_&#1056;&#1040;&#1041;&#1054;&#1063;&#1048;&#1045;%20&#1052;&#1040;&#1058;&#1045;&#1056;&#1048;&#1040;&#1051;&#1067;\00_&#1064;&#1040;&#1041;&#1051;&#1054;&#1053;\&#1055;&#1056;&#1048;&#1051;&#1054;&#1046;&#1045;&#1053;&#1048;&#1045;%20&#8470;%202%20&#1050;%20&#1044;&#1054;&#1050;&#1059;&#1052;&#1045;&#1053;&#1058;&#1040;&#1062;&#1048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0D7F-9355-4483-B94D-1AC17C32D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№ 2 К ДОКУМЕНТАЦИИ</Template>
  <TotalTime>1582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</vt:lpstr>
    </vt:vector>
  </TitlesOfParts>
  <Company>Rolf Holding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creator>SMN</dc:creator>
  <cp:lastModifiedBy>AOV</cp:lastModifiedBy>
  <cp:revision>17</cp:revision>
  <cp:lastPrinted>2025-08-25T07:42:00Z</cp:lastPrinted>
  <dcterms:created xsi:type="dcterms:W3CDTF">2024-05-24T10:38:00Z</dcterms:created>
  <dcterms:modified xsi:type="dcterms:W3CDTF">2026-05-27T13:31:00Z</dcterms:modified>
</cp:coreProperties>
</file>