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right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17"/>
        <w:gridCol w:w="925"/>
        <w:gridCol w:w="1134"/>
        <w:gridCol w:w="851"/>
        <w:gridCol w:w="1167"/>
      </w:tblGrid>
      <w:tr w:rsidR="004F33BB" w:rsidRPr="00161755" w:rsidTr="00677AB1">
        <w:trPr>
          <w:trHeight w:val="1673"/>
          <w:jc w:val="right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161755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61755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16175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161755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6175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161755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161755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61755" w:rsidRDefault="004F33BB" w:rsidP="006065C1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Количество</w:t>
            </w:r>
            <w:r w:rsidR="00B43AE3" w:rsidRPr="0016175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065C1">
              <w:rPr>
                <w:color w:val="000000"/>
                <w:sz w:val="20"/>
                <w:szCs w:val="20"/>
              </w:rPr>
              <w:t>усл</w:t>
            </w:r>
            <w:r w:rsidR="00D41A1A" w:rsidRPr="00161755">
              <w:rPr>
                <w:color w:val="000000"/>
                <w:sz w:val="20"/>
                <w:szCs w:val="20"/>
              </w:rPr>
              <w:t>.</w:t>
            </w:r>
            <w:r w:rsidR="006065C1">
              <w:rPr>
                <w:color w:val="000000"/>
                <w:sz w:val="20"/>
                <w:szCs w:val="20"/>
              </w:rPr>
              <w:t>ед</w:t>
            </w:r>
            <w:proofErr w:type="spellEnd"/>
            <w:r w:rsidR="006065C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61755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161755" w:rsidTr="000706B8">
        <w:trPr>
          <w:trHeight w:val="2760"/>
          <w:jc w:val="right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161755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61755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61755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5916" w:rsidRPr="00161755" w:rsidTr="006065C1">
        <w:trPr>
          <w:cantSplit/>
          <w:trHeight w:val="1862"/>
          <w:jc w:val="right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3D5916" w:rsidP="0051239C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3" w:colLast="9"/>
            <w:r w:rsidRPr="001617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16" w:rsidRPr="00161755" w:rsidRDefault="006065C1" w:rsidP="00A52DAD">
            <w:pPr>
              <w:jc w:val="center"/>
              <w:rPr>
                <w:color w:val="000000"/>
                <w:sz w:val="20"/>
                <w:szCs w:val="20"/>
              </w:rPr>
            </w:pPr>
            <w:r w:rsidRPr="006065C1">
              <w:rPr>
                <w:color w:val="000000"/>
                <w:sz w:val="20"/>
                <w:szCs w:val="20"/>
              </w:rPr>
              <w:t xml:space="preserve">Оказание услуг по промывке, </w:t>
            </w:r>
            <w:proofErr w:type="spellStart"/>
            <w:r w:rsidRPr="006065C1">
              <w:rPr>
                <w:color w:val="000000"/>
                <w:sz w:val="20"/>
                <w:szCs w:val="20"/>
              </w:rPr>
              <w:t>опрессовке</w:t>
            </w:r>
            <w:proofErr w:type="spellEnd"/>
            <w:r w:rsidRPr="006065C1">
              <w:rPr>
                <w:color w:val="000000"/>
                <w:sz w:val="20"/>
                <w:szCs w:val="20"/>
              </w:rPr>
              <w:t xml:space="preserve"> и гидравлическим испытаниям внутренней системы отопления филиала ФКУ </w:t>
            </w:r>
            <w:proofErr w:type="spellStart"/>
            <w:r w:rsidRPr="006065C1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6065C1">
              <w:rPr>
                <w:color w:val="000000"/>
                <w:sz w:val="20"/>
                <w:szCs w:val="20"/>
              </w:rPr>
              <w:t xml:space="preserve"> Москва-Харьков в </w:t>
            </w:r>
            <w:proofErr w:type="spellStart"/>
            <w:r w:rsidRPr="006065C1">
              <w:rPr>
                <w:color w:val="000000"/>
                <w:sz w:val="20"/>
                <w:szCs w:val="20"/>
              </w:rPr>
              <w:t>г.Воронеж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AC7536" w:rsidP="00330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AC7536" w:rsidP="00330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161755" w:rsidRDefault="00AC7536" w:rsidP="00927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AC7536" w:rsidP="006065C1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AC7536">
              <w:rPr>
                <w:color w:val="000000"/>
                <w:sz w:val="20"/>
                <w:szCs w:val="20"/>
              </w:rPr>
              <w:t>119833.33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AC7536" w:rsidP="00167B91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AC7536">
              <w:rPr>
                <w:color w:val="000000"/>
                <w:sz w:val="20"/>
                <w:szCs w:val="20"/>
              </w:rPr>
              <w:t>16250.64101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161755" w:rsidRDefault="00AC7536" w:rsidP="006065C1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AC7536">
              <w:rPr>
                <w:color w:val="000000"/>
                <w:sz w:val="20"/>
                <w:szCs w:val="20"/>
              </w:rPr>
              <w:t>13.56%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161755" w:rsidRDefault="006065C1" w:rsidP="00391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161755" w:rsidRDefault="00AC7536" w:rsidP="00C317B7">
            <w:pPr>
              <w:jc w:val="center"/>
              <w:rPr>
                <w:color w:val="000000"/>
                <w:sz w:val="20"/>
                <w:szCs w:val="20"/>
              </w:rPr>
            </w:pPr>
            <w:r w:rsidRPr="00AC7536">
              <w:rPr>
                <w:color w:val="000000"/>
                <w:sz w:val="20"/>
                <w:szCs w:val="20"/>
              </w:rPr>
              <w:t>119833.33</w:t>
            </w:r>
          </w:p>
        </w:tc>
      </w:tr>
      <w:bookmarkEnd w:id="0"/>
      <w:tr w:rsidR="00822A2F" w:rsidRPr="00161755" w:rsidTr="00677AB1">
        <w:trPr>
          <w:cantSplit/>
          <w:trHeight w:val="682"/>
          <w:jc w:val="right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161755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61755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161755" w:rsidRDefault="00AC7536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AC7536">
              <w:rPr>
                <w:color w:val="000000"/>
                <w:sz w:val="20"/>
                <w:szCs w:val="20"/>
              </w:rPr>
              <w:t>119833.33</w:t>
            </w:r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0E38BC" w:rsidRDefault="000E38B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lastRenderedPageBreak/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FD6846">
      <w:pPr>
        <w:rPr>
          <w:szCs w:val="22"/>
        </w:rPr>
      </w:pPr>
      <w:r w:rsidRPr="00264710">
        <w:rPr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706B8"/>
    <w:rsid w:val="00090173"/>
    <w:rsid w:val="000A0787"/>
    <w:rsid w:val="000A08E0"/>
    <w:rsid w:val="000E38BC"/>
    <w:rsid w:val="000E4410"/>
    <w:rsid w:val="000F5C5A"/>
    <w:rsid w:val="00117891"/>
    <w:rsid w:val="00124074"/>
    <w:rsid w:val="00143287"/>
    <w:rsid w:val="0015655F"/>
    <w:rsid w:val="00161425"/>
    <w:rsid w:val="00161755"/>
    <w:rsid w:val="00167B91"/>
    <w:rsid w:val="001A426C"/>
    <w:rsid w:val="001E261D"/>
    <w:rsid w:val="001E671B"/>
    <w:rsid w:val="0020378F"/>
    <w:rsid w:val="00251C81"/>
    <w:rsid w:val="00252EEC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3404E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46FB"/>
    <w:rsid w:val="00471486"/>
    <w:rsid w:val="00497A00"/>
    <w:rsid w:val="004C2485"/>
    <w:rsid w:val="004D10AD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14C6"/>
    <w:rsid w:val="00562054"/>
    <w:rsid w:val="00572FE8"/>
    <w:rsid w:val="00590705"/>
    <w:rsid w:val="005A491F"/>
    <w:rsid w:val="005D6DA5"/>
    <w:rsid w:val="006065C1"/>
    <w:rsid w:val="0062025B"/>
    <w:rsid w:val="00633B37"/>
    <w:rsid w:val="006472AD"/>
    <w:rsid w:val="006650EA"/>
    <w:rsid w:val="00677AB1"/>
    <w:rsid w:val="006A3E8D"/>
    <w:rsid w:val="006A601E"/>
    <w:rsid w:val="006B78E9"/>
    <w:rsid w:val="006C18F3"/>
    <w:rsid w:val="006E4961"/>
    <w:rsid w:val="006E50DE"/>
    <w:rsid w:val="00704059"/>
    <w:rsid w:val="00714AC8"/>
    <w:rsid w:val="00733D61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75DD"/>
    <w:rsid w:val="00932D3A"/>
    <w:rsid w:val="00935908"/>
    <w:rsid w:val="00953E39"/>
    <w:rsid w:val="00962B9D"/>
    <w:rsid w:val="0098763E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52DAD"/>
    <w:rsid w:val="00AC4D8E"/>
    <w:rsid w:val="00AC7536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317B7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20A3A"/>
    <w:rsid w:val="00E94634"/>
    <w:rsid w:val="00ED2B53"/>
    <w:rsid w:val="00EE16FD"/>
    <w:rsid w:val="00EF08AF"/>
    <w:rsid w:val="00F03D98"/>
    <w:rsid w:val="00F11C31"/>
    <w:rsid w:val="00F13258"/>
    <w:rsid w:val="00F2539B"/>
    <w:rsid w:val="00F26D24"/>
    <w:rsid w:val="00F6408A"/>
    <w:rsid w:val="00F90DA2"/>
    <w:rsid w:val="00F94870"/>
    <w:rsid w:val="00F966D8"/>
    <w:rsid w:val="00FA1C3A"/>
    <w:rsid w:val="00FA30D6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E8CB2A2D</Template>
  <TotalTime>652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148</cp:revision>
  <cp:lastPrinted>2021-12-22T09:09:00Z</cp:lastPrinted>
  <dcterms:created xsi:type="dcterms:W3CDTF">2018-03-02T07:45:00Z</dcterms:created>
  <dcterms:modified xsi:type="dcterms:W3CDTF">2026-05-28T07:15:00Z</dcterms:modified>
</cp:coreProperties>
</file>