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D9004" w14:textId="77777777" w:rsidR="003D7EC1" w:rsidRPr="00CD27D1" w:rsidRDefault="003D7EC1" w:rsidP="003D7EC1">
      <w:pPr>
        <w:pStyle w:val="af4"/>
        <w:shd w:val="clear" w:color="auto" w:fill="C0C0C0"/>
        <w:rPr>
          <w:sz w:val="21"/>
          <w:szCs w:val="21"/>
        </w:rPr>
      </w:pPr>
      <w:r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>КОНТРАКТ</w:t>
      </w:r>
      <w:r w:rsidRPr="00E5275C"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 xml:space="preserve"> </w:t>
      </w:r>
      <w:r w:rsidR="00943558"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>НА</w:t>
      </w:r>
      <w:r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 xml:space="preserve"> </w:t>
      </w:r>
      <w:r w:rsidRPr="00E5275C"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>ПОСТАВК</w:t>
      </w:r>
      <w:r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>У</w:t>
      </w:r>
      <w:r w:rsidRPr="00E5275C"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 xml:space="preserve"> ТОВАРОВ № </w:t>
      </w:r>
      <w:sdt>
        <w:sdtPr>
          <w:rPr>
            <w:rStyle w:val="af6"/>
            <w:rFonts w:ascii="Tahoma" w:hAnsi="Tahoma" w:cs="Tahoma"/>
            <w:b/>
            <w:bCs/>
          </w:rPr>
          <w:tag w:val=""/>
          <w:id w:val="-1465576623"/>
          <w:lock w:val="sdtLocked"/>
          <w:placeholder>
            <w:docPart w:val="0C4FCB6CFDF94ED0AAB738F630772D0C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color w:val="FF99CC"/>
          <w:text w:multiLine="1"/>
        </w:sdtPr>
        <w:sdtEndPr>
          <w:rPr>
            <w:rStyle w:val="a0"/>
            <w:rFonts w:eastAsia="Times New Roman"/>
            <w:b w:val="0"/>
            <w:sz w:val="24"/>
            <w:szCs w:val="20"/>
          </w:rPr>
        </w:sdtEndPr>
        <w:sdtContent>
          <w:r w:rsidR="004B280F">
            <w:rPr>
              <w:rFonts w:ascii="Calibri Light" w:hAnsi="Calibri Light" w:cs="Calibri Light"/>
              <w:color w:val="00B050"/>
              <w:sz w:val="21"/>
              <w:szCs w:val="21"/>
            </w:rPr>
            <w:t>номер извещения</w:t>
          </w:r>
        </w:sdtContent>
      </w:sdt>
    </w:p>
    <w:tbl>
      <w:tblPr>
        <w:tblW w:w="10490" w:type="dxa"/>
        <w:tblLook w:val="04A0" w:firstRow="1" w:lastRow="0" w:firstColumn="1" w:lastColumn="0" w:noHBand="0" w:noVBand="1"/>
      </w:tblPr>
      <w:tblGrid>
        <w:gridCol w:w="8647"/>
        <w:gridCol w:w="1843"/>
      </w:tblGrid>
      <w:tr w:rsidR="003D7EC1" w:rsidRPr="001A199F" w14:paraId="6F0519E6" w14:textId="77777777" w:rsidTr="00862489">
        <w:trPr>
          <w:trHeight w:val="370"/>
        </w:trPr>
        <w:tc>
          <w:tcPr>
            <w:tcW w:w="8647" w:type="dxa"/>
            <w:vMerge w:val="restart"/>
            <w:tcBorders>
              <w:right w:val="dotted" w:sz="4" w:space="0" w:color="auto"/>
            </w:tcBorders>
            <w:shd w:val="clear" w:color="auto" w:fill="auto"/>
          </w:tcPr>
          <w:p w14:paraId="5E4AA3D2" w14:textId="77777777" w:rsidR="003D7EC1" w:rsidRDefault="003D7EC1" w:rsidP="00FF0EA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 результатам </w:t>
            </w:r>
            <w:sdt>
              <w:sdtPr>
                <w:rPr>
                  <w:rStyle w:val="af7"/>
                </w:rPr>
                <w:id w:val="-1929419190"/>
                <w:lock w:val="sdtLocked"/>
                <w:placeholder>
                  <w:docPart w:val="A1B4FB5685F2479EBB0AABFAE57B4C1E"/>
                </w:placeholder>
                <w:showingPlcHdr/>
                <w15:color w:val="FF99CC"/>
                <w:comboBox>
                  <w:listItem w:value="Выберите элемент."/>
                  <w:listItem w:displayText="состоявшейся закупочной сессии" w:value="состоявшейся закупочной сессии"/>
                  <w:listItem w:displayText="несостоявшейся закупочной сессии" w:value="несостоявшейся закупочной сессии"/>
                  <w:listItem w:displayText="состоявшейся закупочной сессии для субъектов МСП" w:value="состоявшейся закупочной сессии для субъектов МСП"/>
                  <w:listItem w:displayText="несостоявшкйся закупочной сессии для субъектов МСП" w:value="несостоявшкйся закупочной сессии для субъектов МСП"/>
                </w:comboBox>
              </w:sdtPr>
              <w:sdtEndPr>
                <w:rPr>
                  <w:rStyle w:val="af7"/>
                </w:rPr>
              </w:sdtEndPr>
              <w:sdtContent>
                <w:r w:rsidR="006A41FE">
                  <w:rPr>
                    <w:sz w:val="21"/>
                    <w:szCs w:val="21"/>
                  </w:rPr>
                  <w:t>запроса цен</w:t>
                </w:r>
              </w:sdtContent>
            </w:sdt>
            <w:r>
              <w:rPr>
                <w:sz w:val="21"/>
                <w:szCs w:val="21"/>
              </w:rPr>
              <w:t xml:space="preserve"> в ЕАТ «БЕРЁЗКА»</w:t>
            </w:r>
          </w:p>
          <w:p w14:paraId="707B9C3B" w14:textId="77777777" w:rsidR="003D7EC1" w:rsidRDefault="003D7EC1" w:rsidP="00FF0EA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(протокол № </w:t>
            </w:r>
            <w:sdt>
              <w:sdtPr>
                <w:rPr>
                  <w:rStyle w:val="af7"/>
                </w:rPr>
                <w:tag w:val=""/>
                <w:id w:val="-1727443867"/>
                <w:placeholder>
                  <w:docPart w:val="1CBA979D8FCB4E3E9F83B3C34DB7865D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15:color w:val="FF99CC"/>
                <w:text w:multiLine="1"/>
              </w:sdtPr>
              <w:sdtEndPr>
                <w:rPr>
                  <w:rStyle w:val="a0"/>
                  <w:bCs/>
                  <w:sz w:val="24"/>
                  <w:szCs w:val="21"/>
                </w:rPr>
              </w:sdtEndPr>
              <w:sdtContent>
                <w:r w:rsidR="004B280F" w:rsidRPr="00A652A4">
                  <w:rPr>
                    <w:rFonts w:ascii="Calibri" w:hAnsi="Calibri" w:cs="Calibri"/>
                    <w:color w:val="00B050"/>
                    <w:sz w:val="21"/>
                    <w:szCs w:val="21"/>
                  </w:rPr>
                  <w:t>номер извещения</w:t>
                </w:r>
              </w:sdtContent>
            </w:sdt>
            <w:r w:rsidRPr="00A652A4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от </w:t>
            </w:r>
            <w:sdt>
              <w:sdtPr>
                <w:rPr>
                  <w:rStyle w:val="af7"/>
                </w:rPr>
                <w:id w:val="510659179"/>
                <w:placeholder>
                  <w:docPart w:val="E8722CFAC4EC4A8193E0F43F0D98BCA4"/>
                </w:placeholder>
                <w:showingPlcHdr/>
                <w15:color w:val="FF99CC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Pr="00A652A4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дат</w:t>
                </w:r>
                <w:r w:rsidRPr="00A652A4">
                  <w:rPr>
                    <w:rFonts w:ascii="Calibri" w:hAnsi="Calibri" w:cs="Calibri"/>
                    <w:color w:val="00B050"/>
                    <w:sz w:val="21"/>
                    <w:szCs w:val="21"/>
                  </w:rPr>
                  <w:t>а протокола</w:t>
                </w:r>
              </w:sdtContent>
            </w:sdt>
            <w:r>
              <w:rPr>
                <w:sz w:val="21"/>
                <w:szCs w:val="21"/>
              </w:rPr>
              <w:t>):</w:t>
            </w:r>
          </w:p>
          <w:bookmarkStart w:id="0" w:name="_Hlk161219960"/>
          <w:p w14:paraId="512587AE" w14:textId="3A4B0E5A" w:rsidR="003D7EC1" w:rsidRPr="004F34AD" w:rsidRDefault="00C4695F" w:rsidP="00656ACB">
            <w:pPr>
              <w:jc w:val="center"/>
              <w:rPr>
                <w:rFonts w:ascii="Bookman Old Style" w:hAnsi="Bookman Old Style" w:cs="Calibri"/>
                <w:b/>
                <w:color w:val="0D0D0D" w:themeColor="text1" w:themeTint="F2"/>
                <w:sz w:val="21"/>
                <w:szCs w:val="21"/>
              </w:rPr>
            </w:pPr>
            <w:sdt>
              <w:sdtPr>
                <w:rPr>
                  <w:rStyle w:val="af6"/>
                </w:rPr>
                <w:id w:val="565997446"/>
                <w:placeholder>
                  <w:docPart w:val="8F2D4D7EEF3D4ED3883BB634FF36E48A"/>
                </w:placeholder>
                <w15:color w:val="FF99CC"/>
                <w:text w:multiLine="1"/>
              </w:sdtPr>
              <w:sdtContent>
                <w:r w:rsidRPr="00C4695F">
                  <w:rPr>
                    <w:rStyle w:val="af6"/>
                  </w:rPr>
                  <w:t xml:space="preserve">Поставка </w:t>
                </w:r>
                <w:r>
                  <w:rPr>
                    <w:rStyle w:val="af6"/>
                  </w:rPr>
                  <w:t>а</w:t>
                </w:r>
                <w:r w:rsidRPr="00C4695F">
                  <w:rPr>
                    <w:rStyle w:val="af6"/>
                  </w:rPr>
                  <w:t>зот</w:t>
                </w:r>
                <w:r>
                  <w:rPr>
                    <w:rStyle w:val="af6"/>
                  </w:rPr>
                  <w:t>а</w:t>
                </w:r>
                <w:r w:rsidRPr="00C4695F">
                  <w:rPr>
                    <w:rStyle w:val="af6"/>
                  </w:rPr>
                  <w:t xml:space="preserve"> газообразн</w:t>
                </w:r>
                <w:r>
                  <w:rPr>
                    <w:rStyle w:val="af6"/>
                  </w:rPr>
                  <w:t>ого</w:t>
                </w:r>
                <w:r w:rsidRPr="00C4695F">
                  <w:rPr>
                    <w:rStyle w:val="af6"/>
                  </w:rPr>
                  <w:t xml:space="preserve"> ОСЧ</w:t>
                </w:r>
              </w:sdtContent>
            </w:sdt>
            <w:bookmarkEnd w:id="0"/>
            <w:r w:rsidR="008C7208">
              <w:rPr>
                <w:rStyle w:val="af6"/>
              </w:rPr>
              <w:t xml:space="preserve"> </w:t>
            </w:r>
            <w:sdt>
              <w:sdtPr>
                <w:rPr>
                  <w:rStyle w:val="af6"/>
                </w:rPr>
                <w:id w:val="964079144"/>
                <w:placeholder>
                  <w:docPart w:val="133F7C3DFAEE473DB66A208ECD1C9E5D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IsSearchable[1]" w:storeItemID="{F850DEDD-83F8-468D-9A94-F4E5F67622D4}"/>
                <w15:color w:val="FF99CC"/>
                <w:dropDownList w:lastValue="">
                  <w:listItem w:value="."/>
                  <w:listItem w:displayText="для нужд Опытной станции &quot;Рассвет - Ставрополье&quot; - филиала ФГБНУ &quot;Северо-Кавказский ФНАЦ&quot;" w:value="для нужд Опытной станции &quot;Рассвет - Ставрополье&quot; - филиала ФГБНУ &quot;Северо-Кавказский ФНАЦ&quot;"/>
                  <w:listItem w:displayText="для нужд ВНИИОК - филиала ФГБНУ &quot;Северо-Кавказский ФНАЦ&quot;" w:value="для нужд ВНИИОК - филиала ФГБНУ &quot;Северо-Кавказский ФНАЦ&quot;"/>
                  <w:listItem w:displayText="для нужд Прикумской ОСС - филиала ФГБНУ &quot;Северо-Кавказский ФНАЦ&quot;" w:value="для нужд Прикумской ОСС - филиала ФГБНУ &quot;Северо-Кавказский ФНАЦ&quot;"/>
                  <w:listItem w:displayText="для нужд Ставропольского ботанического сада - филиала ФГБНУ &quot;Северо-Кавказский ФНАЦ&quot;" w:value="для нужд Ставропольского ботанического сада - филиала ФГБНУ &quot;Северо-Кавказский ФНАЦ&quot;"/>
                  <w:listItem w:displayText="для нужд Шелкстанции - филиала ФГБНУ &quot;Северо-Кавказский ФНАЦ&quot;" w:value="для нужд Шелкстанции - филиала ФГБНУ &quot;Северо-Кавказский ФНАЦ&quot;"/>
                  <w:listItem w:displayText="для нужд Ставропольской ОСС - филиала ФГБНУ &quot;Северо-Кавказский ФНАЦ&quot;" w:value="для нужд Ставропольской ОСС - филиала ФГБНУ &quot;Северо-Кавказский ФНАЦ&quot;"/>
                </w:dropDownList>
              </w:sdtPr>
              <w:sdtEndPr>
                <w:rPr>
                  <w:rStyle w:val="a0"/>
                  <w:rFonts w:ascii="Times New Roman" w:eastAsia="Times New Roman" w:hAnsi="Times New Roman"/>
                  <w:b w:val="0"/>
                  <w:sz w:val="24"/>
                  <w:szCs w:val="24"/>
                </w:rPr>
              </w:sdtEndPr>
              <w:sdtContent>
                <w:r w:rsidR="008C7208" w:rsidRPr="00ED1D4C">
                  <w:rPr>
                    <w:rStyle w:val="ad"/>
                    <w:color w:val="auto"/>
                    <w:sz w:val="21"/>
                    <w:szCs w:val="21"/>
                  </w:rPr>
                  <w:t>.</w:t>
                </w:r>
              </w:sdtContent>
            </w:sdt>
          </w:p>
          <w:p w14:paraId="27D30EFB" w14:textId="69796F48" w:rsidR="003D7EC1" w:rsidRPr="001A199F" w:rsidRDefault="003D7EC1" w:rsidP="008624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(НМЦ = </w:t>
            </w:r>
            <w:sdt>
              <w:sdtPr>
                <w:rPr>
                  <w:rStyle w:val="afa"/>
                </w:rPr>
                <w:id w:val="-1850933122"/>
                <w:placeholder>
                  <w:docPart w:val="7B5434D6B20F4747B2E96D5334F0C8D3"/>
                </w:placeholder>
                <w15:color w:val="FF99CC"/>
              </w:sdtPr>
              <w:sdtEndPr>
                <w:rPr>
                  <w:rStyle w:val="a0"/>
                  <w:b w:val="0"/>
                  <w:sz w:val="24"/>
                  <w:szCs w:val="21"/>
                </w:rPr>
              </w:sdtEndPr>
              <w:sdtContent>
                <w:r w:rsidR="00C4695F">
                  <w:rPr>
                    <w:rStyle w:val="afa"/>
                  </w:rPr>
                  <w:t>31 500,00</w:t>
                </w:r>
              </w:sdtContent>
            </w:sdt>
            <w:r>
              <w:rPr>
                <w:sz w:val="21"/>
                <w:szCs w:val="21"/>
              </w:rPr>
              <w:t xml:space="preserve"> руб.)</w:t>
            </w:r>
          </w:p>
        </w:tc>
        <w:tc>
          <w:tcPr>
            <w:tcW w:w="18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6F274D2" w14:textId="77777777" w:rsidR="003D7EC1" w:rsidRDefault="00D841E1" w:rsidP="00FF0EA8">
            <w:pPr>
              <w:spacing w:line="240" w:lineRule="exact"/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af7"/>
                </w:rPr>
                <w:alias w:val="Дата"/>
                <w:tag w:val="Дата"/>
                <w:id w:val="1976185161"/>
                <w:lock w:val="sdtLocked"/>
                <w:placeholder>
                  <w:docPart w:val="0FB51E0DB36F48BAA012DB38CF4C5B7C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15:color w:val="FF99CC"/>
                <w:date w:fullDate="2025-08-02T00:00:00Z"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A46177" w:rsidRPr="00B57E3A">
                  <w:t>[</w:t>
                </w:r>
                <w:r w:rsidR="00A46177" w:rsidRPr="00C25350">
                  <w:rPr>
                    <w:rFonts w:ascii="Calibri Light" w:hAnsi="Calibri Light" w:cs="Calibri Light"/>
                    <w:color w:val="00B050"/>
                    <w:sz w:val="21"/>
                    <w:szCs w:val="21"/>
                  </w:rPr>
                  <w:t>Дата</w:t>
                </w:r>
                <w:r w:rsidR="00A46177" w:rsidRPr="00B57E3A">
                  <w:t>]</w:t>
                </w:r>
              </w:sdtContent>
            </w:sdt>
          </w:p>
          <w:p w14:paraId="7E787A9F" w14:textId="77777777" w:rsidR="003D7EC1" w:rsidRPr="001A199F" w:rsidRDefault="003D7EC1" w:rsidP="00862489">
            <w:pPr>
              <w:jc w:val="center"/>
              <w:rPr>
                <w:sz w:val="21"/>
                <w:szCs w:val="21"/>
              </w:rPr>
            </w:pPr>
          </w:p>
        </w:tc>
      </w:tr>
      <w:tr w:rsidR="003D7EC1" w:rsidRPr="001A199F" w14:paraId="2F16346F" w14:textId="77777777" w:rsidTr="00862489">
        <w:trPr>
          <w:trHeight w:val="275"/>
        </w:trPr>
        <w:tc>
          <w:tcPr>
            <w:tcW w:w="8647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31BF7B60" w14:textId="77777777" w:rsidR="003D7EC1" w:rsidRPr="001A199F" w:rsidRDefault="003D7EC1" w:rsidP="0086248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9ECDE3B" w14:textId="7E27A503" w:rsidR="003D7EC1" w:rsidRPr="001A199F" w:rsidRDefault="00D841E1" w:rsidP="00862489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af7"/>
                </w:rPr>
                <w:id w:val="887764889"/>
                <w:placeholder>
                  <w:docPart w:val="AD65A384DE714A04BA4F81E9E684EC07"/>
                </w:placeholder>
                <w15:color w:val="FF99CC"/>
                <w:dropDownList>
                  <w:listItem w:value="Выберите элемент."/>
                  <w:listItem w:displayText="г. Михайловск" w:value="г. Михайловск"/>
                  <w:listItem w:displayText="с. Новоселицкое" w:value="с. Новоселицкое"/>
                  <w:listItem w:displayText="г. Ставрополь" w:value="г. Ставрополь"/>
                  <w:listItem w:displayText="г. Будённовск" w:value="г. Будённовск"/>
                  <w:listItem w:displayText="г. Железноводск" w:value="г. Железноводск"/>
                  <w:listItem w:displayText="пос. Ореховая Роща" w:value="пос. Ореховая Роща"/>
                </w:dropDownList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C4695F">
                  <w:rPr>
                    <w:rStyle w:val="af7"/>
                  </w:rPr>
                  <w:t>г. Михайловск</w:t>
                </w:r>
              </w:sdtContent>
            </w:sdt>
          </w:p>
        </w:tc>
      </w:tr>
    </w:tbl>
    <w:p w14:paraId="01E6463E" w14:textId="77777777" w:rsidR="003D7EC1" w:rsidRDefault="003D7EC1" w:rsidP="003D7EC1">
      <w:pPr>
        <w:rPr>
          <w:sz w:val="21"/>
          <w:szCs w:val="21"/>
        </w:rPr>
      </w:pPr>
    </w:p>
    <w:tbl>
      <w:tblPr>
        <w:tblW w:w="10632" w:type="dxa"/>
        <w:tblInd w:w="-142" w:type="dxa"/>
        <w:tblLook w:val="04A0" w:firstRow="1" w:lastRow="0" w:firstColumn="1" w:lastColumn="0" w:noHBand="0" w:noVBand="1"/>
      </w:tblPr>
      <w:tblGrid>
        <w:gridCol w:w="1560"/>
        <w:gridCol w:w="9072"/>
      </w:tblGrid>
      <w:tr w:rsidR="003D7EC1" w:rsidRPr="00A128AA" w14:paraId="20479D45" w14:textId="77777777" w:rsidTr="00862489">
        <w:tc>
          <w:tcPr>
            <w:tcW w:w="156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2169AC" w14:textId="77777777" w:rsidR="003D7EC1" w:rsidRPr="00DA5B7D" w:rsidRDefault="003D7EC1" w:rsidP="00862489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DA5B7D">
              <w:rPr>
                <w:rFonts w:ascii="Tahoma" w:hAnsi="Tahoma" w:cs="Tahoma"/>
                <w:b/>
                <w:bCs/>
                <w:sz w:val="21"/>
                <w:szCs w:val="21"/>
              </w:rPr>
              <w:t>Заказчик</w:t>
            </w:r>
          </w:p>
        </w:tc>
        <w:tc>
          <w:tcPr>
            <w:tcW w:w="907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EDFF1AE" w14:textId="77777777" w:rsidR="003D7EC1" w:rsidRPr="00A128AA" w:rsidRDefault="007C29EB" w:rsidP="00D7457A">
            <w:pPr>
              <w:ind w:firstLine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Федеральное государственное бюджетное научное учреждение «Северо-Кавказский федеральный научный аграрный центр» (ФГБНУ «Северо-Кавказский ФНАЦ»), в лице </w:t>
            </w:r>
            <w:sdt>
              <w:sdtPr>
                <w:rPr>
                  <w:rStyle w:val="af7"/>
                </w:rPr>
                <w:id w:val="1174082713"/>
                <w:placeholder>
                  <w:docPart w:val="2F7BD427139046EC82138E1E40453834"/>
                </w:placeholder>
                <w:showingPlcHdr/>
                <w15:color w:val="FF99CC"/>
                <w:dropDownList>
                  <w:listItem w:value="Выберите элемент."/>
                  <w:listItem w:displayText="заместителя директора по административно-хозяйственной работе Филатова Юрия Викторовича," w:value="заместителя директора по административно-хозяйственной работе Филатова Юрия Викторовича,"/>
                  <w:listItem w:displayText="и.о. директора Голосного Евгения Валерьевича," w:value="и.о. директора Голосного Евгения Валерьевича,"/>
                  <w:listItem w:displayText="директора Опытной станции &quot;Рассвет-Ставрополье&quot; - филиала ФГБНУ &quot;Северо-Кавказский ФНАЦ&quot; Васильева Евгения Александровича," w:value="директора Опытной станции &quot;Рассвет-Ставрополье&quot; - филиала ФГБНУ &quot;Северо-Кавказский ФНАЦ&quot; Васильева Евгения Александровича,"/>
                  <w:listItem w:displayText="директора Прикумской ОСС - филиала ФГБНУ &quot;Северо-Кавказский ФНАЦ&quot; Морозова Николая Александровича," w:value="директора Прикумской ОСС - филиала ФГБНУ &quot;Северо-Кавказский ФНАЦ&quot; Морозова Николая Александровича,"/>
                  <w:listItem w:displayText="директора ВНИИОК - филиала ФГБНУ &quot;Северо-Кавказский ФНАЦ&quot; Сурова Александра Ивановича," w:value="директора ВНИИОК - филиала ФГБНУ &quot;Северо-Кавказский ФНАЦ&quot; Сурова Александра Ивановича,"/>
                  <w:listItem w:displayText="директора Ставропольского ботанического сада - филиала ФГБНУ &quot;Северо-Кавказский ФНАЦ&quot; Кожевникова Владимира Ивановича," w:value="директора Ставропольского ботанического сада - филиала ФГБНУ &quot;Северо-Кавказский ФНАЦ&quot; Кожевникова Владимира Ивановича,"/>
                  <w:listItem w:displayText="директора Станции шелководства - филиала ФГБНУ &quot;Северо-Кавказский ФНАЦ&quot; Евлагиной Елены Григорьевны," w:value="директора Станции шелководства - филиала ФГБНУ &quot;Северо-Кавказский ФНАЦ&quot; Евлагиной Елены Григорьевны,"/>
                  <w:listItem w:displayText="директора Станции садоводства - филиала ФГБНУ &quot;Северо-Кавказский ФНАЦ&quot; Усова Игоря Сергеевича," w:value="директора Станции садоводства - филиала ФГБНУ &quot;Северо-Кавказский ФНАЦ&quot; Усова Игоря Сергеевича,"/>
                </w:dropDownList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Pr="009A5054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выберите</w:t>
                </w:r>
                <w:r>
                  <w:rPr>
                    <w:rStyle w:val="ad"/>
                    <w:rFonts w:ascii="Calibri" w:hAnsi="Calibri"/>
                    <w:color w:val="00B050"/>
                    <w:sz w:val="21"/>
                    <w:szCs w:val="21"/>
                  </w:rPr>
                  <w:t xml:space="preserve"> </w:t>
                </w:r>
                <w:r w:rsidRPr="009A5054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должность и ФИО подписанта</w:t>
                </w:r>
              </w:sdtContent>
            </w:sdt>
            <w:r>
              <w:rPr>
                <w:sz w:val="21"/>
                <w:szCs w:val="21"/>
              </w:rPr>
              <w:t xml:space="preserve"> (</w:t>
            </w:r>
            <w:sdt>
              <w:sdtPr>
                <w:rPr>
                  <w:sz w:val="21"/>
                  <w:szCs w:val="21"/>
                </w:rPr>
                <w:alias w:val="подписант"/>
                <w:tag w:val="подписант"/>
                <w:id w:val="-606650766"/>
                <w:placeholder>
                  <w:docPart w:val="C3C2AFA5DD4447C6AE47267C7A892217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ApprovalStatus[1]" w:storeItemID="{F850DEDD-83F8-468D-9A94-F4E5F67622D4}"/>
                <w15:color w:val="FF99CC"/>
                <w:dropDownList w:lastValue="">
                  <w:listItem w:value="[выберите подписанта]"/>
                  <w:listItem w:displayText="Ю.В. Филатов" w:value="Ю.В. Филатов"/>
                  <w:listItem w:displayText="Е.В. Голосной" w:value="Е.В. Голосной"/>
                  <w:listItem w:displayText="Е.А. Васильев" w:value="Е.А. Васильев"/>
                  <w:listItem w:displayText="А.И. Суров" w:value="А.И. Суров"/>
                  <w:listItem w:displayText="В.И. Кожевников" w:value="В.И. Кожевников"/>
                  <w:listItem w:displayText="Н.А. Морозов" w:value="Н.А. Морозов"/>
                  <w:listItem w:displayText="Е.Г. Евлагина" w:value="Е.Г. Евлагина"/>
                  <w:listItem w:displayText="И.С. Усов" w:value="И.С. Усов"/>
                </w:dropDownList>
              </w:sdtPr>
              <w:sdtEndPr/>
              <w:sdtContent>
                <w:r w:rsidR="00356CC5" w:rsidRPr="00022C89">
                  <w:rPr>
                    <w:rStyle w:val="ad"/>
                  </w:rPr>
                  <w:t>[</w:t>
                </w:r>
                <w:r w:rsidR="00356CC5" w:rsidRPr="00770EE2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в именит. падеже</w:t>
                </w:r>
                <w:r w:rsidR="00356CC5" w:rsidRPr="00022C89">
                  <w:rPr>
                    <w:rStyle w:val="ad"/>
                  </w:rPr>
                  <w:t>]</w:t>
                </w:r>
              </w:sdtContent>
            </w:sdt>
            <w:r>
              <w:rPr>
                <w:sz w:val="21"/>
                <w:szCs w:val="21"/>
              </w:rPr>
              <w:t xml:space="preserve">), действующего на основании </w:t>
            </w:r>
            <w:sdt>
              <w:sdtPr>
                <w:rPr>
                  <w:rStyle w:val="af7"/>
                </w:rPr>
                <w:id w:val="1752698651"/>
                <w:placeholder>
                  <w:docPart w:val="67BF72642229482393C6E24D3F0695FC"/>
                </w:placeholder>
                <w:showingPlcHdr/>
                <w15:color w:val="FF99CC"/>
                <w:comboBox>
                  <w:listItem w:value="Выберите элемент."/>
                  <w:listItem w:displayText="Доверенности № 01/17 от 31.03.2026 г. " w:value="Доверенности № 01/17 от 31.03.2026 г. "/>
                  <w:listItem w:displayText="Приказа МинОбрНауки РФ № 10-2/68 п-о от 27.03.2026 г. и Устава" w:value="Приказа МинОбрНауки РФ № 10-2/68 п-о от 27.03.2026 г. и Устава"/>
                  <w:listItem w:displayText="Доверенности № 01/16 от 31.03.2026 г. и Положения о филиале" w:value="Доверенности № 01/16 от 31.03.2026 г. и Положения о филиале"/>
                  <w:listItem w:displayText="Доверенности № 01/15 от 31.03.2026 г. и Положения о филиале" w:value="Доверенности № 01/15 от 31.03.2026 г. и Положения о филиале"/>
                  <w:listItem w:displayText="Доверенности № 01/12 от 31.03.2026 г. и Положения о филиале" w:value="Доверенности № 01/12 от 31.03.2026 г. и Положения о филиале"/>
                  <w:listItem w:displayText="Доверенности № 01/11 от 31.03.2026 г. и Положения о филиале" w:value="Доверенности № 01/11 от 31.03.2026 г. и Положения о филиале"/>
                  <w:listItem w:displayText="Доверенности № 01/13 от 31.03.2026 г. и Положения о филиале" w:value="Доверенности № 01/13 от 31.03.2026 г. и Положения о филиале"/>
                  <w:listItem w:displayText="Доверенности № 01/14 от 31.03.2026 г. и Положения о филиале" w:value="Доверенности № 01/14 от 31.03.2026 г. и Положения о филиале"/>
                </w:comboBox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Pr="00223E03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выберите документ-основание</w:t>
                </w:r>
              </w:sdtContent>
            </w:sdt>
          </w:p>
        </w:tc>
      </w:tr>
      <w:tr w:rsidR="003D7EC1" w:rsidRPr="00A128AA" w14:paraId="00056F0D" w14:textId="77777777" w:rsidTr="00862489">
        <w:tc>
          <w:tcPr>
            <w:tcW w:w="156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6919AF" w14:textId="77777777" w:rsidR="003D7EC1" w:rsidRPr="00DA5B7D" w:rsidRDefault="003D7EC1" w:rsidP="00862489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DA5B7D">
              <w:rPr>
                <w:rFonts w:ascii="Tahoma" w:hAnsi="Tahoma" w:cs="Tahoma"/>
                <w:b/>
                <w:bCs/>
                <w:sz w:val="21"/>
                <w:szCs w:val="21"/>
              </w:rPr>
              <w:t>Поставщик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390B4290" w14:textId="77777777" w:rsidR="003D7EC1" w:rsidRPr="00A128AA" w:rsidRDefault="00D841E1" w:rsidP="00862489">
            <w:pPr>
              <w:rPr>
                <w:sz w:val="21"/>
                <w:szCs w:val="21"/>
              </w:rPr>
            </w:pPr>
            <w:sdt>
              <w:sdtPr>
                <w:rPr>
                  <w:rStyle w:val="af6"/>
                </w:rPr>
                <w:id w:val="-61344001"/>
                <w:placeholder>
                  <w:docPart w:val="B188292742F84664AC678BABBEB694D0"/>
                </w:placeholder>
                <w:showingPlcHdr/>
                <w15:color w:val="FFFFFF"/>
                <w:comboBox>
                  <w:listItem w:value="Выберите элемент."/>
                  <w:listItem w:displayText="Общество с ограниченной ответственностью &quot;&quot;" w:value="Общество с ограниченной ответственностью &quot;&quot;"/>
                  <w:listItem w:displayText="Индивидуальный предприниматель" w:value="Индивидуальный предприниматель"/>
                  <w:listItem w:displayText="Акционерное общество &quot;&quot;" w:value="Акционерное общество &quot;&quot;"/>
                  <w:listItem w:displayText="Федеральное государственное бюджетное учреждение &quot;&quot;" w:value="Федеральное государственное бюджетное учреждение &quot;&quot;"/>
                  <w:listItem w:displayText="Государственное унитарное предпрятие &quot;&quot;" w:value="Государственное унитарное предпрятие &quot;&quot;"/>
                  <w:listItem w:displayText="_____________" w:value="_____________"/>
                </w:comboBox>
              </w:sdtPr>
              <w:sdtEndPr>
                <w:rPr>
                  <w:rStyle w:val="afc"/>
                  <w:rFonts w:ascii="Verdana" w:hAnsi="Verdana"/>
                  <w:b w:val="0"/>
                  <w:bCs/>
                </w:rPr>
              </w:sdtEndPr>
              <w:sdtContent>
                <w:r w:rsidR="007C29EB" w:rsidRPr="0001447E">
                  <w:rPr>
                    <w:rStyle w:val="af6"/>
                    <w:rFonts w:cs="Calibri"/>
                    <w:bCs/>
                    <w:color w:val="00B050"/>
                  </w:rPr>
                  <w:t>укажите полное наименование</w:t>
                </w:r>
              </w:sdtContent>
            </w:sdt>
            <w:r w:rsidR="007C29EB">
              <w:rPr>
                <w:rStyle w:val="afc"/>
                <w:rFonts w:ascii="Verdana" w:hAnsi="Verdana"/>
                <w:b/>
                <w:bCs/>
              </w:rPr>
              <w:t xml:space="preserve"> </w:t>
            </w:r>
            <w:sdt>
              <w:sdtPr>
                <w:rPr>
                  <w:rStyle w:val="af7"/>
                </w:rPr>
                <w:id w:val="1654253780"/>
                <w:lock w:val="contentLocked"/>
                <w:placeholder>
                  <w:docPart w:val="4B70F3034376474EB50DD99B37D243CF"/>
                </w:placeholder>
                <w:showingPlcHdr/>
                <w15:color w:val="FFFFFF"/>
                <w:dropDownList>
                  <w:listItem w:value="Выберите элемент."/>
                </w:dropDownList>
              </w:sdtPr>
              <w:sdtEndPr>
                <w:rPr>
                  <w:rStyle w:val="af6"/>
                  <w:rFonts w:ascii="Bookman Old Style" w:eastAsia="Calibri" w:hAnsi="Bookman Old Style"/>
                  <w:b/>
                  <w:szCs w:val="21"/>
                </w:rPr>
              </w:sdtEndPr>
              <w:sdtContent>
                <w:r w:rsidR="007C29EB" w:rsidRPr="007F5B1A">
                  <w:rPr>
                    <w:rStyle w:val="ad"/>
                    <w:sz w:val="21"/>
                    <w:szCs w:val="21"/>
                  </w:rPr>
                  <w:t>(</w:t>
                </w:r>
              </w:sdtContent>
            </w:sdt>
            <w:sdt>
              <w:sdtPr>
                <w:rPr>
                  <w:rStyle w:val="af7"/>
                  <w:b/>
                  <w:bCs/>
                </w:rPr>
                <w:tag w:val=""/>
                <w:id w:val="-1016076194"/>
                <w:placeholder>
                  <w:docPart w:val="82F6AB45DB5F4522BA56007778E4478D"/>
                </w:placeholder>
                <w:showingPlcHdr/>
                <w:dataBinding w:prefixMappings="xmlns:ns0='http://schemas.openxmlformats.org/officeDocument/2006/extended-properties' " w:xpath="/ns0:Properties[1]/ns0:Manager[1]" w:storeItemID="{6668398D-A668-4E3E-A5EB-62B293D839F1}"/>
                <w15:color w:val="FF99CC"/>
                <w:text/>
              </w:sdtPr>
              <w:sdtEndPr>
                <w:rPr>
                  <w:rStyle w:val="af7"/>
                </w:rPr>
              </w:sdtEndPr>
              <w:sdtContent>
                <w:r w:rsidR="007C29EB" w:rsidRPr="000A293A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[</w:t>
                </w:r>
                <w:r w:rsidR="007C29EB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краткое</w:t>
                </w:r>
                <w:r w:rsidR="007C29EB" w:rsidRPr="000A293A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]</w:t>
                </w:r>
              </w:sdtContent>
            </w:sdt>
            <w:sdt>
              <w:sdtPr>
                <w:rPr>
                  <w:b/>
                  <w:bCs/>
                </w:rPr>
                <w:id w:val="-1894184523"/>
                <w:lock w:val="contentLocked"/>
                <w:placeholder>
                  <w:docPart w:val="4994DF46C28D4E7B99CC8AB31B3F15E5"/>
                </w:placeholder>
                <w:showingPlcHdr/>
                <w15:color w:val="FFFFFF"/>
                <w:dropDownList>
                  <w:listItem w:value="Выберите элемент."/>
                </w:dropDownList>
              </w:sdtPr>
              <w:sdtEndPr/>
              <w:sdtContent>
                <w:r w:rsidR="007C29EB">
                  <w:rPr>
                    <w:rStyle w:val="ad"/>
                    <w:sz w:val="21"/>
                    <w:szCs w:val="21"/>
                  </w:rPr>
                  <w:t>)</w:t>
                </w:r>
              </w:sdtContent>
            </w:sdt>
            <w:r w:rsidR="007C29EB" w:rsidRPr="007F5B1A">
              <w:rPr>
                <w:rStyle w:val="af6"/>
                <w:rFonts w:ascii="Times New Roman" w:hAnsi="Times New Roman"/>
              </w:rPr>
              <w:t>,</w:t>
            </w:r>
            <w:r w:rsidR="007C29EB">
              <w:rPr>
                <w:rStyle w:val="afc"/>
                <w:rFonts w:ascii="Verdana" w:hAnsi="Verdana"/>
              </w:rPr>
              <w:t xml:space="preserve"> </w:t>
            </w:r>
            <w:r w:rsidR="007C29EB">
              <w:rPr>
                <w:sz w:val="21"/>
                <w:szCs w:val="21"/>
              </w:rPr>
              <w:t xml:space="preserve">в лице </w:t>
            </w:r>
            <w:sdt>
              <w:sdtPr>
                <w:rPr>
                  <w:rStyle w:val="af7"/>
                </w:rPr>
                <w:id w:val="-1110888071"/>
                <w:placeholder>
                  <w:docPart w:val="626C9776C6524D098A3BAD00B8E794D9"/>
                </w:placeholder>
                <w:showingPlcHdr/>
                <w15:color w:val="FF99CC"/>
                <w:comboBox>
                  <w:listItem w:value="Выберите элемент."/>
                  <w:listItem w:displayText="директора" w:value="директора"/>
                  <w:listItem w:displayText="Генерального директора" w:value="Генерального директора"/>
                  <w:listItem w:displayText="руководителя" w:value="руководителя"/>
                  <w:listItem w:displayText="управляющего" w:value="управляющего"/>
                  <w:listItem w:displayText="____" w:value="____"/>
                </w:comboBox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7E3E67" w:rsidRPr="00B32FCC">
                  <w:rPr>
                    <w:rFonts w:ascii="Calibri" w:hAnsi="Calibri" w:cs="Calibri"/>
                    <w:color w:val="00B050"/>
                    <w:sz w:val="21"/>
                    <w:szCs w:val="21"/>
                  </w:rPr>
                  <w:t>в</w:t>
                </w:r>
                <w:r w:rsidR="007E3E67" w:rsidRPr="00B32FCC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ыберите руководителя</w:t>
                </w:r>
                <w:r w:rsidR="007E3E67" w:rsidRPr="00AD3566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 xml:space="preserve"> </w:t>
                </w:r>
                <w:r w:rsidR="007E3E67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ФИО</w:t>
                </w:r>
              </w:sdtContent>
            </w:sdt>
            <w:r w:rsidR="007C29EB">
              <w:rPr>
                <w:sz w:val="21"/>
                <w:szCs w:val="21"/>
              </w:rPr>
              <w:t xml:space="preserve"> (</w:t>
            </w:r>
            <w:sdt>
              <w:sdtPr>
                <w:rPr>
                  <w:rStyle w:val="af7"/>
                </w:rPr>
                <w:tag w:val=""/>
                <w:id w:val="1110936659"/>
                <w:placeholder>
                  <w:docPart w:val="8582419DBDBA4C129E6D8E71C90BBDCB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color w:val="FF99CC"/>
                <w:text/>
              </w:sdtPr>
              <w:sdtEndPr>
                <w:rPr>
                  <w:rStyle w:val="a0"/>
                  <w:bCs/>
                  <w:color w:val="000000"/>
                  <w:sz w:val="24"/>
                  <w:szCs w:val="21"/>
                </w:rPr>
              </w:sdtEndPr>
              <w:sdtContent>
                <w:r w:rsidR="007C29EB" w:rsidRPr="00BB1D85">
                  <w:rPr>
                    <w:rStyle w:val="ad"/>
                    <w:rFonts w:ascii="Calibri" w:eastAsiaTheme="minorHAnsi" w:hAnsi="Calibri" w:cs="Calibri"/>
                    <w:color w:val="00B050"/>
                    <w:sz w:val="21"/>
                    <w:szCs w:val="21"/>
                  </w:rPr>
                  <w:t>[поставщик]</w:t>
                </w:r>
              </w:sdtContent>
            </w:sdt>
            <w:r w:rsidR="007C29EB">
              <w:rPr>
                <w:sz w:val="21"/>
                <w:szCs w:val="21"/>
              </w:rPr>
              <w:t>), действующе</w:t>
            </w:r>
            <w:sdt>
              <w:sdtPr>
                <w:rPr>
                  <w:sz w:val="21"/>
                  <w:szCs w:val="21"/>
                </w:rPr>
                <w:id w:val="-2124759557"/>
                <w:placeholder>
                  <w:docPart w:val="D1166B04AB084B918F9FF558D0664EA4"/>
                </w:placeholder>
                <w15:color w:val="993366"/>
                <w:dropDownList>
                  <w:listItem w:value="Выберите элемент."/>
                  <w:listItem w:displayText="го" w:value="го"/>
                  <w:listItem w:displayText="й" w:value="й"/>
                </w:dropDownList>
              </w:sdtPr>
              <w:sdtEndPr/>
              <w:sdtContent>
                <w:r w:rsidR="007C29EB">
                  <w:rPr>
                    <w:sz w:val="21"/>
                    <w:szCs w:val="21"/>
                  </w:rPr>
                  <w:t>го</w:t>
                </w:r>
              </w:sdtContent>
            </w:sdt>
            <w:r w:rsidR="007C29EB">
              <w:rPr>
                <w:sz w:val="21"/>
                <w:szCs w:val="21"/>
              </w:rPr>
              <w:t xml:space="preserve"> на основании </w:t>
            </w:r>
            <w:sdt>
              <w:sdtPr>
                <w:rPr>
                  <w:rStyle w:val="af7"/>
                </w:rPr>
                <w:id w:val="-1738923839"/>
                <w:placeholder>
                  <w:docPart w:val="D87A0556C7ED4B70816459F9291FB4F3"/>
                </w:placeholder>
                <w:showingPlcHdr/>
                <w15:color w:val="FF99CC"/>
                <w:comboBox>
                  <w:listItem w:value="Выберите элемент."/>
                  <w:listItem w:displayText="Устава" w:value="Устава"/>
                  <w:listItem w:displayText="Доверенности № _ от __" w:value="Доверенности № _ от __"/>
                  <w:listItem w:displayText="Приказа № __ от __" w:value="Приказа № __ от __"/>
                  <w:listItem w:displayText="Договора доверительного управления № __ от __" w:value="Договора доверительного управления № __ от __"/>
                  <w:listItem w:displayText="свидетельства ОГРНИП" w:value="свидетельства ОГРНИП"/>
                </w:comboBox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7C29EB" w:rsidRPr="002B7A28">
                  <w:rPr>
                    <w:rFonts w:ascii="Calibri" w:hAnsi="Calibri" w:cs="Calibri"/>
                    <w:color w:val="00B050"/>
                    <w:sz w:val="21"/>
                    <w:szCs w:val="21"/>
                  </w:rPr>
                  <w:t>в</w:t>
                </w:r>
                <w:r w:rsidR="007C29EB" w:rsidRPr="002B7A28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ыберите основание</w:t>
                </w:r>
              </w:sdtContent>
            </w:sdt>
            <w:r w:rsidR="007C29EB">
              <w:rPr>
                <w:rStyle w:val="af7"/>
              </w:rPr>
              <w:t xml:space="preserve">, ИНН </w:t>
            </w:r>
            <w:sdt>
              <w:sdtPr>
                <w:rPr>
                  <w:rStyle w:val="af7"/>
                </w:rPr>
                <w:id w:val="465474679"/>
                <w:placeholder>
                  <w:docPart w:val="B4A3EA0458514D4CB6131083C1DB36EC"/>
                </w:placeholder>
                <w15:color w:val="FF99CC"/>
                <w:dropDownList>
                  <w:listItem w:value="Выберите элемент."/>
                  <w:listItem w:displayText="учредителей" w:value="учредителей"/>
                  <w:listItem w:displayText="членов коллегиального исполнительного органа" w:value="членов коллегиального исполнительного органа"/>
                  <w:listItem w:displayText="лица, исполняющего функции единоличного исполнительного органа юридического лица Претендента" w:value="лица, исполняющего функции единоличного исполнительного органа юридического лица Претендента"/>
                </w:dropDownList>
              </w:sdtPr>
              <w:sdtEndPr>
                <w:rPr>
                  <w:rStyle w:val="af7"/>
                </w:rPr>
              </w:sdtEndPr>
              <w:sdtContent>
                <w:r w:rsidR="007C29EB">
                  <w:rPr>
                    <w:rStyle w:val="af7"/>
                  </w:rPr>
                  <w:t>учредителей</w:t>
                </w:r>
                <w:r w:rsidR="00AC5FD1">
                  <w:rPr>
                    <w:rStyle w:val="af7"/>
                  </w:rPr>
                  <w:t xml:space="preserve"> юр. лица</w:t>
                </w:r>
              </w:sdtContent>
            </w:sdt>
            <w:r w:rsidR="007C29EB" w:rsidRPr="00D71EA2">
              <w:rPr>
                <w:rStyle w:val="af7"/>
              </w:rPr>
              <w:t>:</w:t>
            </w:r>
            <w:r w:rsidR="007C29EB">
              <w:rPr>
                <w:rStyle w:val="af7"/>
              </w:rPr>
              <w:t xml:space="preserve"> </w:t>
            </w:r>
            <w:sdt>
              <w:sdtPr>
                <w:rPr>
                  <w:rStyle w:val="af7"/>
                </w:rPr>
                <w:id w:val="235597835"/>
                <w:placeholder>
                  <w:docPart w:val="49AB3CFBEF3849F3AF355A2093B3D34E"/>
                </w:placeholder>
                <w:showingPlcHdr/>
                <w15:color w:val="FF99CC"/>
              </w:sdtPr>
              <w:sdtEndPr>
                <w:rPr>
                  <w:rStyle w:val="a0"/>
                  <w:bCs/>
                  <w:sz w:val="24"/>
                  <w:szCs w:val="21"/>
                </w:rPr>
              </w:sdtEndPr>
              <w:sdtContent>
                <w:r w:rsidR="007C29EB">
                  <w:rPr>
                    <w:rStyle w:val="ad"/>
                    <w:color w:val="00B050"/>
                  </w:rPr>
                  <w:t>_______</w:t>
                </w:r>
              </w:sdtContent>
            </w:sdt>
          </w:p>
        </w:tc>
      </w:tr>
    </w:tbl>
    <w:p w14:paraId="6B81E5F1" w14:textId="77777777" w:rsidR="003D7EC1" w:rsidRDefault="003D7EC1" w:rsidP="003D7EC1">
      <w:pPr>
        <w:rPr>
          <w:bCs/>
          <w:iCs/>
          <w:color w:val="000000"/>
          <w:sz w:val="21"/>
          <w:szCs w:val="21"/>
        </w:rPr>
      </w:pPr>
    </w:p>
    <w:p w14:paraId="715F2C6F" w14:textId="77777777" w:rsidR="003D7EC1" w:rsidRDefault="003D7EC1" w:rsidP="003D7EC1">
      <w:pPr>
        <w:ind w:firstLine="142"/>
        <w:rPr>
          <w:sz w:val="21"/>
          <w:szCs w:val="21"/>
        </w:rPr>
      </w:pPr>
      <w:r w:rsidRPr="00780510">
        <w:rPr>
          <w:bCs/>
          <w:iCs/>
          <w:color w:val="000000"/>
          <w:sz w:val="21"/>
          <w:szCs w:val="21"/>
        </w:rPr>
        <w:t>в дальнейшем именуемые «Стороны</w:t>
      </w:r>
      <w:r>
        <w:rPr>
          <w:bCs/>
          <w:iCs/>
          <w:color w:val="000000"/>
          <w:sz w:val="21"/>
          <w:szCs w:val="21"/>
        </w:rPr>
        <w:t>»,</w:t>
      </w:r>
      <w:r w:rsidRPr="00495025">
        <w:rPr>
          <w:color w:val="FF0000"/>
          <w:sz w:val="23"/>
          <w:szCs w:val="23"/>
        </w:rPr>
        <w:t xml:space="preserve"> </w:t>
      </w:r>
      <w:r w:rsidRPr="006533DA">
        <w:rPr>
          <w:sz w:val="21"/>
          <w:szCs w:val="21"/>
        </w:rPr>
        <w:t>руководствуясь п. 5 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(ИКЗ 2</w:t>
      </w:r>
      <w:r w:rsidR="00C76430">
        <w:rPr>
          <w:sz w:val="21"/>
          <w:szCs w:val="21"/>
        </w:rPr>
        <w:t>6</w:t>
      </w:r>
      <w:r w:rsidRPr="006533DA">
        <w:rPr>
          <w:sz w:val="21"/>
          <w:szCs w:val="21"/>
        </w:rPr>
        <w:t xml:space="preserve"> 1 2623000997 262301001 001 00</w:t>
      </w:r>
      <w:r w:rsidR="00C76430">
        <w:rPr>
          <w:sz w:val="21"/>
          <w:szCs w:val="21"/>
        </w:rPr>
        <w:t>08</w:t>
      </w:r>
      <w:r w:rsidRPr="006533DA">
        <w:rPr>
          <w:sz w:val="21"/>
          <w:szCs w:val="21"/>
        </w:rPr>
        <w:t xml:space="preserve"> 0000 244),</w:t>
      </w:r>
      <w:r w:rsidRPr="00D16F1F">
        <w:rPr>
          <w:bCs/>
          <w:sz w:val="23"/>
          <w:szCs w:val="23"/>
        </w:rPr>
        <w:t xml:space="preserve"> </w:t>
      </w:r>
      <w:r w:rsidRPr="00A9446C">
        <w:rPr>
          <w:bCs/>
          <w:iCs/>
          <w:color w:val="000000"/>
          <w:sz w:val="21"/>
          <w:szCs w:val="21"/>
        </w:rPr>
        <w:t xml:space="preserve">заключили настоящий </w:t>
      </w:r>
      <w:r>
        <w:rPr>
          <w:bCs/>
          <w:iCs/>
          <w:color w:val="000000"/>
          <w:sz w:val="21"/>
          <w:szCs w:val="21"/>
        </w:rPr>
        <w:t>Контракт</w:t>
      </w:r>
      <w:r w:rsidRPr="00A9446C">
        <w:rPr>
          <w:bCs/>
          <w:iCs/>
          <w:color w:val="000000"/>
          <w:sz w:val="21"/>
          <w:szCs w:val="21"/>
        </w:rPr>
        <w:t xml:space="preserve"> на поставку товаров для нужд Заказчика (далее – </w:t>
      </w:r>
      <w:r>
        <w:rPr>
          <w:bCs/>
          <w:iCs/>
          <w:color w:val="000000"/>
          <w:sz w:val="21"/>
          <w:szCs w:val="21"/>
        </w:rPr>
        <w:t>Контракт</w:t>
      </w:r>
      <w:r w:rsidRPr="00A9446C">
        <w:rPr>
          <w:bCs/>
          <w:iCs/>
          <w:color w:val="000000"/>
          <w:sz w:val="21"/>
          <w:szCs w:val="21"/>
        </w:rPr>
        <w:t>) о нижеследующем:</w:t>
      </w:r>
    </w:p>
    <w:p w14:paraId="6B389CE0" w14:textId="77777777" w:rsidR="003D7EC1" w:rsidRPr="00CD27D1" w:rsidRDefault="003D7EC1" w:rsidP="003D7EC1">
      <w:pPr>
        <w:rPr>
          <w:sz w:val="21"/>
          <w:szCs w:val="21"/>
        </w:rPr>
      </w:pPr>
    </w:p>
    <w:p w14:paraId="75E735A2" w14:textId="77777777" w:rsidR="003D7EC1" w:rsidRPr="00D16F1F" w:rsidRDefault="003D7EC1" w:rsidP="003D7EC1">
      <w:pPr>
        <w:pStyle w:val="af4"/>
        <w:numPr>
          <w:ilvl w:val="0"/>
          <w:numId w:val="1"/>
        </w:numPr>
        <w:shd w:val="clear" w:color="auto" w:fill="C0C0C0"/>
        <w:rPr>
          <w:rFonts w:ascii="Tahoma" w:hAnsi="Tahoma" w:cs="Tahoma"/>
          <w:sz w:val="21"/>
          <w:szCs w:val="21"/>
        </w:rPr>
      </w:pPr>
      <w:r w:rsidRPr="00D16F1F">
        <w:rPr>
          <w:rFonts w:ascii="Tahoma" w:hAnsi="Tahoma" w:cs="Tahoma"/>
          <w:sz w:val="21"/>
          <w:szCs w:val="21"/>
        </w:rPr>
        <w:t xml:space="preserve">ПРЕДМЕТ </w:t>
      </w:r>
      <w:r>
        <w:rPr>
          <w:rFonts w:ascii="Tahoma" w:hAnsi="Tahoma" w:cs="Tahoma"/>
          <w:sz w:val="21"/>
          <w:szCs w:val="21"/>
        </w:rPr>
        <w:t>КОНТРАКТ</w:t>
      </w:r>
      <w:r w:rsidRPr="00D16F1F">
        <w:rPr>
          <w:rFonts w:ascii="Tahoma" w:hAnsi="Tahoma" w:cs="Tahoma"/>
          <w:sz w:val="21"/>
          <w:szCs w:val="21"/>
        </w:rPr>
        <w:t>А</w:t>
      </w:r>
    </w:p>
    <w:p w14:paraId="42017639" w14:textId="77777777" w:rsidR="003D7EC1" w:rsidRPr="00CD27D1" w:rsidRDefault="003D7EC1" w:rsidP="003D7EC1">
      <w:pPr>
        <w:pStyle w:val="2"/>
        <w:numPr>
          <w:ilvl w:val="1"/>
          <w:numId w:val="1"/>
        </w:numPr>
        <w:tabs>
          <w:tab w:val="clear" w:pos="390"/>
          <w:tab w:val="num" w:pos="0"/>
          <w:tab w:val="left" w:pos="567"/>
        </w:tabs>
        <w:ind w:left="0" w:right="-1" w:firstLine="284"/>
        <w:rPr>
          <w:sz w:val="21"/>
          <w:szCs w:val="21"/>
        </w:rPr>
      </w:pPr>
      <w:r w:rsidRPr="00CD27D1">
        <w:rPr>
          <w:sz w:val="21"/>
          <w:szCs w:val="21"/>
        </w:rPr>
        <w:t xml:space="preserve">Поставщик обязуется </w:t>
      </w:r>
      <w:r>
        <w:rPr>
          <w:sz w:val="21"/>
          <w:szCs w:val="21"/>
        </w:rPr>
        <w:t xml:space="preserve">поставить и </w:t>
      </w:r>
      <w:r w:rsidRPr="00CD27D1">
        <w:rPr>
          <w:sz w:val="21"/>
          <w:szCs w:val="21"/>
        </w:rPr>
        <w:t xml:space="preserve">передать в собственность Заказчика </w:t>
      </w:r>
      <w:r>
        <w:rPr>
          <w:sz w:val="21"/>
          <w:szCs w:val="21"/>
        </w:rPr>
        <w:t>Т</w:t>
      </w:r>
      <w:r w:rsidRPr="00CD27D1">
        <w:rPr>
          <w:sz w:val="21"/>
          <w:szCs w:val="21"/>
        </w:rPr>
        <w:t xml:space="preserve">овары, а Заказчик обязуется </w:t>
      </w:r>
      <w:r>
        <w:rPr>
          <w:sz w:val="21"/>
          <w:szCs w:val="21"/>
        </w:rPr>
        <w:t xml:space="preserve">принять и </w:t>
      </w:r>
      <w:r w:rsidRPr="00CD27D1">
        <w:rPr>
          <w:sz w:val="21"/>
          <w:szCs w:val="21"/>
        </w:rPr>
        <w:t xml:space="preserve">оплатить их на условиях настоящего </w:t>
      </w:r>
      <w:r>
        <w:rPr>
          <w:sz w:val="21"/>
          <w:szCs w:val="21"/>
        </w:rPr>
        <w:t>Контракт</w:t>
      </w:r>
      <w:r w:rsidRPr="00CD27D1">
        <w:rPr>
          <w:sz w:val="21"/>
          <w:szCs w:val="21"/>
        </w:rPr>
        <w:t xml:space="preserve">а в соответствии со следующей </w:t>
      </w:r>
      <w:r>
        <w:rPr>
          <w:sz w:val="21"/>
          <w:szCs w:val="21"/>
        </w:rPr>
        <w:t>Спецификацией (содержание технических параметров Товара расшифровано в Приложении № 1 к Контракту – Техническое задание на поставку)</w:t>
      </w:r>
      <w:r w:rsidRPr="00CD27D1">
        <w:rPr>
          <w:sz w:val="21"/>
          <w:szCs w:val="21"/>
        </w:rPr>
        <w:t xml:space="preserve">:  </w:t>
      </w:r>
    </w:p>
    <w:p w14:paraId="4D21319D" w14:textId="77777777" w:rsidR="003D7EC1" w:rsidRPr="00CD27D1" w:rsidRDefault="003D7EC1" w:rsidP="003D7EC1">
      <w:pPr>
        <w:pStyle w:val="2"/>
        <w:ind w:left="390" w:right="-1"/>
        <w:rPr>
          <w:sz w:val="21"/>
          <w:szCs w:val="21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403"/>
        <w:gridCol w:w="567"/>
        <w:gridCol w:w="708"/>
        <w:gridCol w:w="1276"/>
        <w:gridCol w:w="1276"/>
        <w:gridCol w:w="1417"/>
        <w:gridCol w:w="1418"/>
      </w:tblGrid>
      <w:tr w:rsidR="00325E5A" w:rsidRPr="009B553F" w14:paraId="65F5CEAC" w14:textId="77777777" w:rsidTr="00FE3787">
        <w:trPr>
          <w:trHeight w:val="210"/>
        </w:trPr>
        <w:tc>
          <w:tcPr>
            <w:tcW w:w="425" w:type="dxa"/>
            <w:vMerge w:val="restart"/>
            <w:vAlign w:val="center"/>
          </w:tcPr>
          <w:p w14:paraId="0D7923C3" w14:textId="77777777" w:rsidR="00325E5A" w:rsidRPr="001F10D8" w:rsidRDefault="00325E5A" w:rsidP="00862489">
            <w:pPr>
              <w:pStyle w:val="2"/>
              <w:spacing w:line="180" w:lineRule="exact"/>
              <w:ind w:left="-105" w:right="-111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3403" w:type="dxa"/>
            <w:vMerge w:val="restart"/>
            <w:shd w:val="clear" w:color="auto" w:fill="auto"/>
            <w:vAlign w:val="center"/>
          </w:tcPr>
          <w:p w14:paraId="7B5DAD81" w14:textId="77777777" w:rsidR="00325E5A" w:rsidRPr="001F10D8" w:rsidRDefault="00325E5A" w:rsidP="00862489">
            <w:pPr>
              <w:pStyle w:val="2"/>
              <w:spacing w:line="180" w:lineRule="exac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4248A">
              <w:rPr>
                <w:rFonts w:ascii="Calibri" w:hAnsi="Calibri" w:cs="Calibri"/>
                <w:b/>
                <w:bCs/>
                <w:sz w:val="16"/>
                <w:szCs w:val="16"/>
              </w:rPr>
              <w:t>Н</w:t>
            </w: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аименование Товаров</w:t>
            </w:r>
            <w:r w:rsidR="009601F5" w:rsidRPr="001F10D8">
              <w:rPr>
                <w:rFonts w:ascii="Calibri" w:hAnsi="Calibri" w:cs="Calibri"/>
                <w:b/>
                <w:sz w:val="16"/>
                <w:szCs w:val="16"/>
              </w:rPr>
              <w:t>, страна производства, номера РРПП (ЕАЭСРПП)</w:t>
            </w:r>
            <w:r w:rsidR="009B386F" w:rsidRPr="001F10D8">
              <w:rPr>
                <w:rFonts w:ascii="Calibri" w:hAnsi="Calibri" w:cs="Calibri"/>
                <w:b/>
                <w:sz w:val="16"/>
                <w:szCs w:val="16"/>
              </w:rPr>
              <w:t>, баллы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3D61A82" w14:textId="77777777" w:rsidR="00325E5A" w:rsidRPr="001F10D8" w:rsidRDefault="00325E5A" w:rsidP="0004198B">
            <w:pPr>
              <w:pStyle w:val="2"/>
              <w:spacing w:line="180" w:lineRule="exact"/>
              <w:ind w:left="-101" w:right="-105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Ед. изм.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7C3D5C0" w14:textId="77777777" w:rsidR="00325E5A" w:rsidRPr="001F10D8" w:rsidRDefault="00325E5A" w:rsidP="0004198B">
            <w:pPr>
              <w:pStyle w:val="2"/>
              <w:spacing w:line="180" w:lineRule="exact"/>
              <w:ind w:left="-104" w:right="-108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Кол-во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EEC0F81" w14:textId="77777777" w:rsidR="00325E5A" w:rsidRPr="001F10D8" w:rsidRDefault="00325E5A" w:rsidP="00862489">
            <w:pPr>
              <w:pStyle w:val="2"/>
              <w:spacing w:line="180" w:lineRule="exac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Цена единицы</w:t>
            </w:r>
            <w:r w:rsidR="006107AD" w:rsidRPr="001F10D8">
              <w:rPr>
                <w:rFonts w:ascii="Calibri" w:hAnsi="Calibri" w:cs="Calibri"/>
                <w:b/>
                <w:sz w:val="16"/>
                <w:szCs w:val="16"/>
              </w:rPr>
              <w:t xml:space="preserve"> Товара</w:t>
            </w: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, ₽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11B78CB" w14:textId="77777777" w:rsidR="00325E5A" w:rsidRPr="001F10D8" w:rsidRDefault="00325E5A" w:rsidP="00862489">
            <w:pPr>
              <w:pStyle w:val="2"/>
              <w:spacing w:line="180" w:lineRule="exac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Сумма</w:t>
            </w:r>
            <w:r w:rsidR="006107AD" w:rsidRPr="001F10D8">
              <w:rPr>
                <w:rFonts w:ascii="Calibri" w:hAnsi="Calibri" w:cs="Calibri"/>
                <w:b/>
                <w:sz w:val="16"/>
                <w:szCs w:val="16"/>
              </w:rPr>
              <w:t xml:space="preserve"> единиц</w:t>
            </w:r>
            <w:r w:rsidR="008A607A" w:rsidRPr="001F10D8">
              <w:rPr>
                <w:rFonts w:ascii="Calibri" w:hAnsi="Calibri" w:cs="Calibri"/>
                <w:b/>
                <w:sz w:val="16"/>
                <w:szCs w:val="16"/>
              </w:rPr>
              <w:t xml:space="preserve"> Товара</w:t>
            </w: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, ₽</w:t>
            </w:r>
          </w:p>
        </w:tc>
      </w:tr>
      <w:tr w:rsidR="00325E5A" w:rsidRPr="009B553F" w14:paraId="7738E737" w14:textId="77777777" w:rsidTr="00E0168A">
        <w:trPr>
          <w:trHeight w:val="150"/>
        </w:trPr>
        <w:tc>
          <w:tcPr>
            <w:tcW w:w="425" w:type="dxa"/>
            <w:vMerge/>
            <w:vAlign w:val="center"/>
          </w:tcPr>
          <w:p w14:paraId="22068EE7" w14:textId="77777777" w:rsidR="00325E5A" w:rsidRPr="007010CE" w:rsidRDefault="00325E5A" w:rsidP="00325E5A">
            <w:pPr>
              <w:pStyle w:val="2"/>
              <w:spacing w:line="180" w:lineRule="exact"/>
              <w:ind w:left="-105" w:right="-11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3" w:type="dxa"/>
            <w:vMerge/>
            <w:shd w:val="clear" w:color="auto" w:fill="auto"/>
            <w:vAlign w:val="center"/>
          </w:tcPr>
          <w:p w14:paraId="70A4F567" w14:textId="77777777" w:rsidR="00325E5A" w:rsidRPr="001F10D8" w:rsidRDefault="00325E5A" w:rsidP="00325E5A">
            <w:pPr>
              <w:pStyle w:val="2"/>
              <w:spacing w:line="180" w:lineRule="exact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367672F" w14:textId="77777777" w:rsidR="00325E5A" w:rsidRPr="001F10D8" w:rsidRDefault="00325E5A" w:rsidP="00325E5A">
            <w:pPr>
              <w:pStyle w:val="2"/>
              <w:spacing w:line="180" w:lineRule="exact"/>
              <w:ind w:left="-101" w:right="-105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0EE25CE" w14:textId="77777777" w:rsidR="00325E5A" w:rsidRPr="001F10D8" w:rsidRDefault="00325E5A" w:rsidP="00325E5A">
            <w:pPr>
              <w:pStyle w:val="2"/>
              <w:spacing w:line="180" w:lineRule="exact"/>
              <w:ind w:left="-104" w:right="-108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B2D1E5D" w14:textId="77777777" w:rsidR="00325E5A" w:rsidRPr="001F10D8" w:rsidRDefault="00325E5A" w:rsidP="00325E5A">
            <w:pPr>
              <w:pStyle w:val="2"/>
              <w:spacing w:line="180" w:lineRule="exac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без НДС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CF2970C" w14:textId="77777777" w:rsidR="00325E5A" w:rsidRPr="001F10D8" w:rsidRDefault="00325E5A" w:rsidP="00325E5A">
            <w:pPr>
              <w:pStyle w:val="2"/>
              <w:spacing w:line="180" w:lineRule="exac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с НДС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1998938" w14:textId="77777777" w:rsidR="00325E5A" w:rsidRPr="001F10D8" w:rsidRDefault="00325E5A" w:rsidP="00325E5A">
            <w:pPr>
              <w:pStyle w:val="2"/>
              <w:spacing w:line="180" w:lineRule="exac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без НДС</w:t>
            </w:r>
          </w:p>
        </w:tc>
        <w:tc>
          <w:tcPr>
            <w:tcW w:w="14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A31E55C" w14:textId="77777777" w:rsidR="00325E5A" w:rsidRPr="001F10D8" w:rsidRDefault="00325E5A" w:rsidP="00325E5A">
            <w:pPr>
              <w:pStyle w:val="2"/>
              <w:spacing w:line="180" w:lineRule="exac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с НДС</w:t>
            </w:r>
          </w:p>
        </w:tc>
      </w:tr>
      <w:sdt>
        <w:sdtPr>
          <w:rPr>
            <w:rStyle w:val="af7"/>
            <w:szCs w:val="24"/>
          </w:rPr>
          <w:id w:val="-189224864"/>
          <w15:repeatingSection/>
        </w:sdtPr>
        <w:sdtEndPr>
          <w:rPr>
            <w:rStyle w:val="af7"/>
          </w:rPr>
        </w:sdtEndPr>
        <w:sdtContent>
          <w:sdt>
            <w:sdtPr>
              <w:rPr>
                <w:rStyle w:val="af7"/>
                <w:szCs w:val="24"/>
              </w:rPr>
              <w:id w:val="1505006932"/>
              <w:placeholder>
                <w:docPart w:val="788EF7E267FC4F36811E612C208D7022"/>
              </w:placeholder>
              <w15:repeatingSectionItem/>
            </w:sdtPr>
            <w:sdtEndPr>
              <w:rPr>
                <w:rStyle w:val="af7"/>
              </w:rPr>
            </w:sdtEndPr>
            <w:sdtContent>
              <w:tr w:rsidR="003D7EC1" w:rsidRPr="009B553F" w14:paraId="11D7FBA8" w14:textId="77777777" w:rsidTr="00E0168A">
                <w:trPr>
                  <w:trHeight w:val="419"/>
                </w:trPr>
                <w:tc>
                  <w:tcPr>
                    <w:tcW w:w="425" w:type="dxa"/>
                  </w:tcPr>
                  <w:p w14:paraId="5D0B1F4A" w14:textId="77777777" w:rsidR="003D7EC1" w:rsidRPr="0015604D" w:rsidRDefault="003D7EC1" w:rsidP="007203B1">
                    <w:pPr>
                      <w:pStyle w:val="2"/>
                      <w:numPr>
                        <w:ilvl w:val="0"/>
                        <w:numId w:val="5"/>
                      </w:numPr>
                      <w:ind w:left="0" w:firstLine="0"/>
                      <w:jc w:val="center"/>
                      <w:rPr>
                        <w:rStyle w:val="af7"/>
                      </w:rPr>
                    </w:pPr>
                  </w:p>
                </w:tc>
                <w:tc>
                  <w:tcPr>
                    <w:tcW w:w="3403" w:type="dxa"/>
                    <w:shd w:val="clear" w:color="auto" w:fill="auto"/>
                    <w:vAlign w:val="center"/>
                  </w:tcPr>
                  <w:sdt>
                    <w:sdtPr>
                      <w:rPr>
                        <w:rStyle w:val="afa"/>
                        <w:rFonts w:eastAsia="Calibri"/>
                      </w:rPr>
                      <w:id w:val="-1233226971"/>
                      <w:placeholder>
                        <w:docPart w:val="5C52D9AEF19C426B9D26F5A9B7E34766"/>
                      </w:placeholder>
                      <w:showingPlcHdr/>
                      <w15:color w:val="FF99CC"/>
                    </w:sdtPr>
                    <w:sdtEndPr>
                      <w:rPr>
                        <w:rStyle w:val="af7"/>
                        <w:rFonts w:eastAsia="Times New Roman"/>
                        <w:b w:val="0"/>
                      </w:rPr>
                    </w:sdtEndPr>
                    <w:sdtContent>
                      <w:p w14:paraId="0EBC52E5" w14:textId="77777777" w:rsidR="003D7EC1" w:rsidRPr="0015604D" w:rsidRDefault="003D7EC1" w:rsidP="001C6E90">
                        <w:pPr>
                          <w:pStyle w:val="2"/>
                          <w:ind w:right="57"/>
                          <w:contextualSpacing/>
                          <w:jc w:val="left"/>
                          <w:rPr>
                            <w:rStyle w:val="af7"/>
                            <w:rFonts w:eastAsia="Calibri"/>
                          </w:rPr>
                        </w:pPr>
                        <w:r w:rsidRPr="0015604D">
                          <w:rPr>
                            <w:rStyle w:val="af7"/>
                            <w:rFonts w:ascii="Calibri" w:hAnsi="Calibri" w:cs="Calibri"/>
                            <w:color w:val="00B050"/>
                          </w:rPr>
                          <w:t>укажите Товар</w:t>
                        </w:r>
                      </w:p>
                    </w:sdtContent>
                  </w:sdt>
                  <w:p w14:paraId="69C4DC14" w14:textId="77777777" w:rsidR="003D7EC1" w:rsidRPr="0015604D" w:rsidRDefault="003D7EC1" w:rsidP="001C6E90">
                    <w:pPr>
                      <w:pStyle w:val="2"/>
                      <w:ind w:right="57"/>
                      <w:contextualSpacing/>
                      <w:jc w:val="left"/>
                      <w:rPr>
                        <w:rStyle w:val="af7"/>
                      </w:rPr>
                    </w:pPr>
                    <w:r w:rsidRPr="0015604D">
                      <w:rPr>
                        <w:rStyle w:val="af7"/>
                      </w:rPr>
                      <w:t xml:space="preserve">(Пр-во: </w:t>
                    </w:r>
                    <w:sdt>
                      <w:sdtPr>
                        <w:rPr>
                          <w:sz w:val="20"/>
                        </w:rPr>
                        <w:id w:val="-1792041322"/>
                        <w:placeholder>
                          <w:docPart w:val="E030816D5D86493285E2D34645C63A07"/>
                        </w:placeholder>
                        <w:showingPlcHdr/>
                        <w15:color w:val="FF99CC"/>
                        <w:comboBox>
                          <w:listItem w:value="Выберите элемент."/>
                          <w:listItem w:displayText="Российская Федерация" w:value="Российская Федерация"/>
                          <w:listItem w:displayText="Китайская Народная Республика" w:value="Китайская Народная Республика"/>
                          <w:listItem w:displayText="Республика Беларусь" w:value="Республика Беларусь"/>
                          <w:listItem w:displayText="Республика Корея" w:value="Республика Корея"/>
                          <w:listItem w:displayText="Итальянская Республика" w:value="Итальянская Республика"/>
                          <w:listItem w:displayText="Республика Польша" w:value="Республика Польша"/>
                          <w:listItem w:displayText="Соединённые Штаты Америки" w:value="Соединённые Штаты Америки"/>
                          <w:listItem w:displayText="Федеративная Республика Германии" w:value="Федеративная Республика Германии"/>
                          <w:listItem w:displayText="Французская Республика" w:value="Французская Республика"/>
                          <w:listItem w:displayText="Япония" w:value="Япония"/>
                          <w:listItem w:displayText="Австралия" w:value="Австралия"/>
                          <w:listItem w:displayText="Австрийская Республика" w:value="Австрийская Республика"/>
                          <w:listItem w:displayText="Арабская Республика Египет" w:value="Арабская Республика Египет"/>
                          <w:listItem w:displayText="Аргентинская Республика" w:value="Аргентинская Республика"/>
                          <w:listItem w:displayText="Венгрия" w:value="Венгрия"/>
                          <w:listItem w:displayText="Гонконг" w:value="Гонконг"/>
                          <w:listItem w:displayText="Государство Израиль" w:value="Государство Израиль"/>
                          <w:listItem w:displayText="Греческая Республика" w:value="Греческая Республика"/>
                          <w:listItem w:displayText="Грузия" w:value="Грузия"/>
                          <w:listItem w:displayText="Донецкая Народная Республика" w:value="Донецкая Народная Республика"/>
                          <w:listItem w:displayText="Исламская Республика Иран" w:value="Исламская Республика Иран"/>
                          <w:listItem w:displayText="Канада" w:value="Канада"/>
                          <w:listItem w:displayText="Киргизская Республика" w:value="Киргизская Республика"/>
                          <w:listItem w:displayText="Королевство Дания" w:value="Королевство Дания"/>
                          <w:listItem w:displayText="Королевство Испания" w:value="Королевство Испания"/>
                          <w:listItem w:displayText="Королевство Нидерландов" w:value="Королевство Нидерландов"/>
                          <w:listItem w:displayText="Королевство Норвегия" w:value="Королевство Норвегия"/>
                          <w:listItem w:displayText="Королевство Швеция" w:value="Королевство Швеция"/>
                          <w:listItem w:displayText="Латвийсая Республика" w:value="Латвийсая Республика"/>
                          <w:listItem w:displayText="Луганская Народная Республика" w:value="Луганская Народная Республика"/>
                          <w:listItem w:displayText="Малайзия" w:value="Малайзия"/>
                          <w:listItem w:displayText="Мексиканские Соединенные Штаты" w:value="Мексиканские Соединенные Штаты"/>
                          <w:listItem w:displayText="Монголия" w:value="Монголия"/>
                          <w:listItem w:displayText="Народная Республика Бангладеш" w:value="Народная Республика Бангладеш"/>
                          <w:listItem w:displayText="Новая Зеландия" w:value="Новая Зеландия"/>
                          <w:listItem w:displayText="Объединенные Арабские Эмираты" w:value="Объединенные Арабские Эмираты"/>
                          <w:listItem w:displayText="Португальская Республика" w:value="Португальская Республика"/>
                          <w:listItem w:displayText="Республика Азербайджан" w:value="Республика Азербайджан"/>
                          <w:listItem w:displayText="Республика Армения" w:value="Республика Армения"/>
                          <w:listItem w:displayText="Республика Болгария" w:value="Республика Болгария"/>
                          <w:listItem w:displayText="Республика Индия" w:value="Республика Индия"/>
                          <w:listItem w:displayText="Республика Казахстан" w:value="Республика Казахстан"/>
                          <w:listItem w:displayText="Республика Таджикистан" w:value="Республика Таджикистан"/>
                          <w:listItem w:displayText="Республика Узбекистан" w:value="Республика Узбекистан"/>
                          <w:listItem w:displayText="Румыния" w:value="Румыния"/>
                          <w:listItem w:displayText="Соединенное Королевство Великобритании и Северной Ирландии" w:value="Соединенное Королевство Великобритании и Северной Ирландии"/>
                          <w:listItem w:displayText="Социалистическая Республика Вьетнам" w:value="Социалистическая Республика Вьетнам"/>
                          <w:listItem w:displayText="Тайвань (Китай)" w:value="Тайвань (Китай)"/>
                          <w:listItem w:displayText="Турецкая Республика" w:value="Турецкая Республика"/>
                          <w:listItem w:displayText="Туркменистан" w:value="Туркменистан"/>
                          <w:listItem w:displayText="Украина" w:value="Украина"/>
                          <w:listItem w:displayText="Федеративная Республика Бразилия" w:value="Федеративная Республика Бразилия"/>
                          <w:listItem w:displayText="Федерация Малайзии" w:value="Федерация Малайзии"/>
                          <w:listItem w:displayText="Финляндская Республика" w:value="Финляндская Республика"/>
                          <w:listItem w:displayText="Чешская Республика" w:value="Чешская Республика"/>
                          <w:listItem w:displayText="Швейцарская Конфедерация" w:value="Швейцарская Конфедерация"/>
                          <w:listItem w:displayText="Южно-Африканская Республика" w:value="Южно-Африканская Республика"/>
                          <w:listItem w:displayText="Эстонская Республика" w:value="Эстонская Республика"/>
                        </w:comboBox>
                      </w:sdtPr>
                      <w:sdtEndPr/>
                      <w:sdtContent>
                        <w:r w:rsidR="00F06D6D" w:rsidRPr="0015604D">
                          <w:rPr>
                            <w:rStyle w:val="af7"/>
                            <w:rFonts w:ascii="Calibri" w:hAnsi="Calibri" w:cs="Calibri"/>
                            <w:color w:val="00B050"/>
                          </w:rPr>
                          <w:t>выберите страну происхождения</w:t>
                        </w:r>
                      </w:sdtContent>
                    </w:sdt>
                    <w:r w:rsidRPr="0015604D">
                      <w:rPr>
                        <w:rStyle w:val="af7"/>
                      </w:rPr>
                      <w:t>)</w:t>
                    </w:r>
                  </w:p>
                  <w:tbl>
                    <w:tblPr>
                      <w:tblStyle w:val="a9"/>
                      <w:tblW w:w="5050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053"/>
                      <w:gridCol w:w="1166"/>
                    </w:tblGrid>
                    <w:tr w:rsidR="00D14BB6" w:rsidRPr="0015604D" w14:paraId="51C7F13C" w14:textId="77777777" w:rsidTr="00377125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trPr>
                      <w:tc>
                        <w:tcPr>
                          <w:tcW w:w="2007" w:type="dxa"/>
                        </w:tcPr>
                        <w:p w14:paraId="403BD0A5" w14:textId="77777777" w:rsidR="00D14BB6" w:rsidRPr="001C6E90" w:rsidRDefault="00D14BB6" w:rsidP="001C6E90">
                          <w:pPr>
                            <w:pStyle w:val="2"/>
                            <w:spacing w:before="0" w:after="0"/>
                            <w:ind w:left="57" w:right="57"/>
                            <w:contextualSpacing/>
                            <w:jc w:val="left"/>
                            <w:rPr>
                              <w:rStyle w:val="af7"/>
                              <w:b w:val="0"/>
                              <w:bCs/>
                              <w:sz w:val="20"/>
                            </w:rPr>
                          </w:pPr>
                          <w:r w:rsidRPr="007F10ED">
                            <w:rPr>
                              <w:rStyle w:val="af7"/>
                              <w:b w:val="0"/>
                              <w:bCs/>
                              <w:sz w:val="20"/>
                            </w:rPr>
                            <w:t xml:space="preserve">№ РРПП: </w:t>
                          </w:r>
                        </w:p>
                      </w:tc>
                      <w:tc>
                        <w:tcPr>
                          <w:tcW w:w="1140" w:type="dxa"/>
                        </w:tcPr>
                        <w:p w14:paraId="51C01A90" w14:textId="77777777" w:rsidR="00D14BB6" w:rsidRPr="001C6E90" w:rsidRDefault="00BD1874" w:rsidP="001C6E90">
                          <w:pPr>
                            <w:pStyle w:val="2"/>
                            <w:spacing w:before="0" w:after="0"/>
                            <w:ind w:left="57" w:right="57"/>
                            <w:contextualSpacing/>
                            <w:jc w:val="left"/>
                            <w:rPr>
                              <w:rStyle w:val="af7"/>
                              <w:b w:val="0"/>
                              <w:bCs/>
                              <w:sz w:val="20"/>
                            </w:rPr>
                          </w:pPr>
                          <w:r w:rsidRPr="007F10ED">
                            <w:rPr>
                              <w:rStyle w:val="af7"/>
                              <w:b w:val="0"/>
                              <w:bCs/>
                              <w:sz w:val="20"/>
                            </w:rPr>
                            <w:t>б</w:t>
                          </w:r>
                          <w:r w:rsidR="00D14BB6" w:rsidRPr="007F10ED">
                            <w:rPr>
                              <w:rStyle w:val="af7"/>
                              <w:b w:val="0"/>
                              <w:bCs/>
                              <w:sz w:val="20"/>
                            </w:rPr>
                            <w:t>аллы</w:t>
                          </w:r>
                          <w:r w:rsidRPr="007F10ED">
                            <w:rPr>
                              <w:rStyle w:val="af7"/>
                              <w:b w:val="0"/>
                              <w:bCs/>
                              <w:sz w:val="20"/>
                            </w:rPr>
                            <w:t>:</w:t>
                          </w:r>
                          <w:r w:rsidR="00D14BB6" w:rsidRPr="007F10ED">
                            <w:rPr>
                              <w:rStyle w:val="af7"/>
                              <w:b w:val="0"/>
                              <w:bCs/>
                              <w:sz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14:paraId="7E7E6C5A" w14:textId="77777777" w:rsidR="00D14BB6" w:rsidRPr="0015604D" w:rsidRDefault="00D14BB6" w:rsidP="001C6E90">
                    <w:pPr>
                      <w:pStyle w:val="2"/>
                      <w:ind w:right="57"/>
                      <w:contextualSpacing/>
                      <w:rPr>
                        <w:rStyle w:val="af7"/>
                      </w:rPr>
                    </w:pPr>
                  </w:p>
                </w:tc>
                <w:tc>
                  <w:tcPr>
                    <w:tcW w:w="567" w:type="dxa"/>
                    <w:shd w:val="clear" w:color="auto" w:fill="auto"/>
                    <w:vAlign w:val="center"/>
                  </w:tcPr>
                  <w:sdt>
                    <w:sdtPr>
                      <w:rPr>
                        <w:color w:val="auto"/>
                        <w:sz w:val="21"/>
                        <w:szCs w:val="21"/>
                      </w:rPr>
                      <w:id w:val="-369772840"/>
                      <w:placeholder>
                        <w:docPart w:val="03F5771D6BF74AAC8510B2231C635A16"/>
                      </w:placeholder>
                      <w:showingPlcHdr/>
                      <w15:color w:val="FF99CC"/>
                      <w:comboBox>
                        <w:listItem w:value="Выберите элемент."/>
                        <w:listItem w:displayText="шт." w:value="шт."/>
                        <w:listItem w:displayText="ед." w:value="ед."/>
                        <w:listItem w:displayText="л" w:value="л"/>
                        <w:listItem w:displayText="т" w:value="т"/>
                        <w:listItem w:displayText="кг" w:value="кг"/>
                        <w:listItem w:displayText="набор" w:value="набор"/>
                        <w:listItem w:displayText="компл." w:value="компл."/>
                        <w:listItem w:displayText="чел.-час" w:value="чел.-час"/>
                        <w:listItem w:displayText="упак." w:value="упак."/>
                        <w:listItem w:displayText="боб." w:value="боб."/>
                        <w:listItem w:displayText="флак." w:value="флак."/>
                        <w:listItem w:displayText="ампл." w:value="ампл."/>
                        <w:listItem w:displayText="усл.ед." w:value="усл.ед."/>
                      </w:comboBox>
                    </w:sdtPr>
                    <w:sdtEndPr/>
                    <w:sdtContent>
                      <w:p w14:paraId="530FA591" w14:textId="77777777" w:rsidR="003D7EC1" w:rsidRPr="008C4CC8" w:rsidRDefault="008C4CC8" w:rsidP="00463B0C">
                        <w:pPr>
                          <w:pStyle w:val="31"/>
                          <w:snapToGrid w:val="0"/>
                          <w:spacing w:line="240" w:lineRule="exact"/>
                          <w:ind w:left="0"/>
                          <w:jc w:val="center"/>
                          <w:rPr>
                            <w:rStyle w:val="af7"/>
                            <w:szCs w:val="21"/>
                          </w:rPr>
                        </w:pPr>
                        <w:r w:rsidRPr="0015604D">
                          <w:rPr>
                            <w:rStyle w:val="af7"/>
                            <w:rFonts w:ascii="Calibri" w:hAnsi="Calibri" w:cs="Calibri"/>
                            <w:color w:val="00B050"/>
                          </w:rPr>
                          <w:t>е</w:t>
                        </w:r>
                        <w:r w:rsidRPr="0015604D">
                          <w:rPr>
                            <w:rStyle w:val="af7"/>
                            <w:rFonts w:ascii="Calibri" w:eastAsiaTheme="minorHAnsi" w:hAnsi="Calibri" w:cs="Calibri"/>
                            <w:color w:val="00B050"/>
                          </w:rPr>
                          <w:t>д.</w:t>
                        </w:r>
                      </w:p>
                    </w:sdtContent>
                  </w:sdt>
                </w:tc>
                <w:sdt>
                  <w:sdtPr>
                    <w:rPr>
                      <w:rStyle w:val="af7"/>
                    </w:rPr>
                    <w:id w:val="1293717443"/>
                    <w:placeholder>
                      <w:docPart w:val="02C6026C3E274D01B047518153EC1932"/>
                    </w:placeholder>
                    <w:showingPlcHdr/>
                    <w15:color w:val="FFFFFF"/>
                  </w:sdtPr>
                  <w:sdtEndPr>
                    <w:rPr>
                      <w:rStyle w:val="af7"/>
                    </w:rPr>
                  </w:sdtEndPr>
                  <w:sdtContent>
                    <w:tc>
                      <w:tcPr>
                        <w:tcW w:w="708" w:type="dxa"/>
                        <w:shd w:val="clear" w:color="auto" w:fill="auto"/>
                        <w:vAlign w:val="center"/>
                      </w:tcPr>
                      <w:p w14:paraId="1A4F82AC" w14:textId="77777777" w:rsidR="003D7EC1" w:rsidRPr="0015604D" w:rsidRDefault="000F31AB" w:rsidP="00862489">
                        <w:pPr>
                          <w:pStyle w:val="2"/>
                          <w:jc w:val="center"/>
                          <w:rPr>
                            <w:rStyle w:val="af7"/>
                          </w:rPr>
                        </w:pPr>
                        <w:r w:rsidRPr="004C4ACB">
                          <w:rPr>
                            <w:b/>
                            <w:bCs/>
                            <w:sz w:val="21"/>
                            <w:szCs w:val="21"/>
                          </w:rPr>
                          <w:t>–</w:t>
                        </w:r>
                      </w:p>
                    </w:tc>
                  </w:sdtContent>
                </w:sdt>
                <w:sdt>
                  <w:sdtPr>
                    <w:rPr>
                      <w:rStyle w:val="af7"/>
                    </w:rPr>
                    <w:id w:val="829183171"/>
                    <w:placeholder>
                      <w:docPart w:val="59920C61783F44A18BDBF135B98B89A5"/>
                    </w:placeholder>
                    <w:showingPlcHdr/>
                    <w15:color w:val="FFFFFF"/>
                  </w:sdtPr>
                  <w:sdtEndPr>
                    <w:rPr>
                      <w:rStyle w:val="af7"/>
                    </w:rPr>
                  </w:sdtEndPr>
                  <w:sdtContent>
                    <w:tc>
                      <w:tcPr>
                        <w:tcW w:w="1276" w:type="dxa"/>
                        <w:tcBorders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754AF89" w14:textId="77777777" w:rsidR="003D7EC1" w:rsidRPr="0015604D" w:rsidRDefault="000F31AB" w:rsidP="00862489">
                        <w:pPr>
                          <w:pStyle w:val="2"/>
                          <w:jc w:val="center"/>
                          <w:rPr>
                            <w:rStyle w:val="af7"/>
                            <w:lang w:val="en-US"/>
                          </w:rPr>
                        </w:pPr>
                        <w:r w:rsidRPr="004C4ACB">
                          <w:rPr>
                            <w:b/>
                            <w:bCs/>
                            <w:sz w:val="21"/>
                            <w:szCs w:val="21"/>
                          </w:rPr>
                          <w:t>–</w:t>
                        </w:r>
                      </w:p>
                    </w:tc>
                  </w:sdtContent>
                </w:sdt>
                <w:sdt>
                  <w:sdtPr>
                    <w:rPr>
                      <w:rStyle w:val="af7"/>
                    </w:rPr>
                    <w:id w:val="-2062543944"/>
                    <w:placeholder>
                      <w:docPart w:val="EE86A821AD9645E0AEF4A7F7C95FF65D"/>
                    </w:placeholder>
                    <w:showingPlcHdr/>
                    <w15:color w:val="FFFFFF"/>
                  </w:sdtPr>
                  <w:sdtEndPr>
                    <w:rPr>
                      <w:rStyle w:val="af7"/>
                    </w:rPr>
                  </w:sdtEndPr>
                  <w:sdtContent>
                    <w:tc>
                      <w:tcPr>
                        <w:tcW w:w="1276" w:type="dxa"/>
                        <w:tcBorders>
                          <w:lef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6DF1DAC" w14:textId="77777777" w:rsidR="003D7EC1" w:rsidRPr="0015604D" w:rsidRDefault="000F31AB" w:rsidP="00862489">
                        <w:pPr>
                          <w:pStyle w:val="2"/>
                          <w:jc w:val="center"/>
                          <w:rPr>
                            <w:rStyle w:val="af7"/>
                            <w:lang w:val="en-US"/>
                          </w:rPr>
                        </w:pPr>
                        <w:r w:rsidRPr="004C4ACB">
                          <w:rPr>
                            <w:b/>
                            <w:bCs/>
                            <w:sz w:val="21"/>
                            <w:szCs w:val="21"/>
                          </w:rPr>
                          <w:t>–</w:t>
                        </w:r>
                      </w:p>
                    </w:tc>
                  </w:sdtContent>
                </w:sdt>
                <w:sdt>
                  <w:sdtPr>
                    <w:rPr>
                      <w:rStyle w:val="af7"/>
                    </w:rPr>
                    <w:id w:val="349531926"/>
                    <w:placeholder>
                      <w:docPart w:val="334E76841A874B118E60181B8ECA4F3D"/>
                    </w:placeholder>
                    <w:showingPlcHdr/>
                    <w15:color w:val="FFFFFF"/>
                  </w:sdtPr>
                  <w:sdtEndPr>
                    <w:rPr>
                      <w:rStyle w:val="af7"/>
                    </w:rPr>
                  </w:sdtEndPr>
                  <w:sdtContent>
                    <w:tc>
                      <w:tcPr>
                        <w:tcW w:w="1417" w:type="dxa"/>
                        <w:tcBorders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38820F8D" w14:textId="77777777" w:rsidR="003D7EC1" w:rsidRPr="0015604D" w:rsidRDefault="000F31AB" w:rsidP="00862489">
                        <w:pPr>
                          <w:pStyle w:val="2"/>
                          <w:jc w:val="center"/>
                          <w:rPr>
                            <w:rStyle w:val="af7"/>
                            <w:lang w:val="en-US"/>
                          </w:rPr>
                        </w:pPr>
                        <w:r w:rsidRPr="004C4ACB">
                          <w:rPr>
                            <w:b/>
                            <w:bCs/>
                            <w:sz w:val="21"/>
                            <w:szCs w:val="21"/>
                          </w:rPr>
                          <w:t>–</w:t>
                        </w:r>
                      </w:p>
                    </w:tc>
                  </w:sdtContent>
                </w:sdt>
                <w:sdt>
                  <w:sdtPr>
                    <w:rPr>
                      <w:rStyle w:val="af7"/>
                    </w:rPr>
                    <w:id w:val="-988247590"/>
                    <w:placeholder>
                      <w:docPart w:val="7F572DD81E974E11B21A3100D9127DA5"/>
                    </w:placeholder>
                    <w:showingPlcHdr/>
                    <w15:color w:val="FFFFFF"/>
                  </w:sdtPr>
                  <w:sdtEndPr>
                    <w:rPr>
                      <w:rStyle w:val="af7"/>
                    </w:rPr>
                  </w:sdtEndPr>
                  <w:sdtContent>
                    <w:tc>
                      <w:tcPr>
                        <w:tcW w:w="1418" w:type="dxa"/>
                        <w:tcBorders>
                          <w:lef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09B534F" w14:textId="77777777" w:rsidR="003D7EC1" w:rsidRPr="0015604D" w:rsidRDefault="00316A6C" w:rsidP="0015604D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4C4ACB">
                          <w:rPr>
                            <w:b/>
                            <w:bCs/>
                            <w:sz w:val="21"/>
                            <w:szCs w:val="21"/>
                          </w:rPr>
                          <w:t>–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25DE1C8C" w14:textId="77777777" w:rsidR="003D7EC1" w:rsidRPr="00C74640" w:rsidRDefault="003D7EC1" w:rsidP="003D7EC1">
      <w:pPr>
        <w:pStyle w:val="2"/>
        <w:rPr>
          <w:sz w:val="22"/>
          <w:szCs w:val="22"/>
        </w:rPr>
      </w:pPr>
      <w:r w:rsidRPr="00C74640">
        <w:rPr>
          <w:sz w:val="22"/>
          <w:szCs w:val="22"/>
        </w:rPr>
        <w:t xml:space="preserve">         </w:t>
      </w:r>
    </w:p>
    <w:p w14:paraId="54F9E965" w14:textId="77777777" w:rsidR="003D7EC1" w:rsidRPr="00D16F1F" w:rsidRDefault="003D7EC1" w:rsidP="003D7EC1">
      <w:pPr>
        <w:pStyle w:val="ConsNormal"/>
        <w:widowControl/>
        <w:shd w:val="clear" w:color="auto" w:fill="C0C0C0"/>
        <w:spacing w:line="240" w:lineRule="exact"/>
        <w:ind w:firstLine="0"/>
        <w:jc w:val="center"/>
        <w:outlineLvl w:val="0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>2. ПОРЯДОК РАСЧЕТОВ</w:t>
      </w:r>
    </w:p>
    <w:p w14:paraId="127BACEC" w14:textId="0B7E2AAC" w:rsidR="003D7EC1" w:rsidRPr="00CD27D1" w:rsidRDefault="003D7EC1" w:rsidP="009F452C">
      <w:pPr>
        <w:pStyle w:val="2"/>
        <w:numPr>
          <w:ilvl w:val="1"/>
          <w:numId w:val="6"/>
        </w:numPr>
        <w:tabs>
          <w:tab w:val="left" w:pos="567"/>
        </w:tabs>
        <w:ind w:left="0" w:firstLine="284"/>
        <w:rPr>
          <w:b/>
          <w:sz w:val="21"/>
          <w:szCs w:val="21"/>
        </w:rPr>
      </w:pPr>
      <w:r w:rsidRPr="00CD27D1">
        <w:rPr>
          <w:sz w:val="21"/>
          <w:szCs w:val="21"/>
        </w:rPr>
        <w:t xml:space="preserve">Общая </w:t>
      </w:r>
      <w:r>
        <w:rPr>
          <w:sz w:val="21"/>
          <w:szCs w:val="21"/>
        </w:rPr>
        <w:t>цена Контракта</w:t>
      </w:r>
      <w:r w:rsidRPr="00CD27D1">
        <w:rPr>
          <w:sz w:val="21"/>
          <w:szCs w:val="21"/>
        </w:rPr>
        <w:t xml:space="preserve"> составляет </w:t>
      </w:r>
      <w:sdt>
        <w:sdtPr>
          <w:rPr>
            <w:rStyle w:val="af6"/>
          </w:rPr>
          <w:tag w:val=""/>
          <w:id w:val="-739332925"/>
          <w:placeholder>
            <w:docPart w:val="57EC491EDB634811941D0E39C21ED6BE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15:color w:val="FF99CC"/>
          <w:text/>
        </w:sdtPr>
        <w:sdtEndPr>
          <w:rPr>
            <w:rStyle w:val="a0"/>
            <w:rFonts w:ascii="Times New Roman" w:eastAsia="Times New Roman" w:hAnsi="Times New Roman"/>
            <w:b w:val="0"/>
            <w:bCs/>
            <w:sz w:val="24"/>
            <w:szCs w:val="20"/>
          </w:rPr>
        </w:sdtEndPr>
        <w:sdtContent>
          <w:r w:rsidRPr="00D20532">
            <w:rPr>
              <w:rStyle w:val="ad"/>
              <w:rFonts w:eastAsiaTheme="minorHAnsi"/>
            </w:rPr>
            <w:t>[</w:t>
          </w:r>
          <w:r>
            <w:rPr>
              <w:rStyle w:val="ad"/>
              <w:rFonts w:ascii="Calibri" w:eastAsiaTheme="minorHAnsi" w:hAnsi="Calibri" w:cs="Calibri"/>
              <w:color w:val="00B050"/>
              <w:sz w:val="21"/>
              <w:szCs w:val="21"/>
            </w:rPr>
            <w:t>укажите цифрами</w:t>
          </w:r>
          <w:r w:rsidRPr="00D20532">
            <w:rPr>
              <w:rStyle w:val="ad"/>
              <w:rFonts w:eastAsiaTheme="minorHAnsi"/>
            </w:rPr>
            <w:t>]</w:t>
          </w:r>
        </w:sdtContent>
      </w:sdt>
      <w:r w:rsidRPr="00CD27D1">
        <w:rPr>
          <w:b/>
          <w:sz w:val="21"/>
          <w:szCs w:val="21"/>
        </w:rPr>
        <w:t xml:space="preserve"> </w:t>
      </w:r>
      <w:sdt>
        <w:sdtPr>
          <w:rPr>
            <w:rStyle w:val="af6"/>
          </w:rPr>
          <w:alias w:val="нажми shift+F9. исправь, F9"/>
          <w:tag w:val="нажми shift+F9. исправь, F9"/>
          <w:id w:val="-332146463"/>
          <w:placeholder>
            <w:docPart w:val="2EF0B748BFE34997A7FE7F522023683E"/>
          </w:placeholder>
          <w15:color w:val="FF99CC"/>
        </w:sdtPr>
        <w:sdtEndPr>
          <w:rPr>
            <w:rStyle w:val="af6"/>
          </w:rPr>
        </w:sdtEndPr>
        <w:sdtContent>
          <w:r w:rsidRPr="00470F09">
            <w:rPr>
              <w:rStyle w:val="af6"/>
            </w:rPr>
            <w:t>(</w:t>
          </w:r>
          <w:r w:rsidRPr="007F10ED">
            <w:rPr>
              <w:rStyle w:val="af6"/>
            </w:rPr>
            <w:fldChar w:fldCharType="begin"/>
          </w:r>
          <w:r w:rsidRPr="007F10ED">
            <w:rPr>
              <w:rStyle w:val="af6"/>
            </w:rPr>
            <w:instrText xml:space="preserve"> =0\*cardtext\* FirstCap </w:instrText>
          </w:r>
          <w:r w:rsidRPr="007F10ED">
            <w:rPr>
              <w:rStyle w:val="af6"/>
            </w:rPr>
            <w:fldChar w:fldCharType="separate"/>
          </w:r>
          <w:r w:rsidR="007F10ED">
            <w:rPr>
              <w:rStyle w:val="af6"/>
              <w:noProof/>
            </w:rPr>
            <w:t>Ноль</w:t>
          </w:r>
          <w:r w:rsidRPr="007F10ED">
            <w:rPr>
              <w:rStyle w:val="af6"/>
            </w:rPr>
            <w:fldChar w:fldCharType="end"/>
          </w:r>
        </w:sdtContent>
      </w:sdt>
      <w:r w:rsidRPr="00CD27D1">
        <w:rPr>
          <w:bCs/>
          <w:sz w:val="21"/>
          <w:szCs w:val="21"/>
        </w:rPr>
        <w:t>) руб</w:t>
      </w:r>
      <w:r w:rsidRPr="004E637D">
        <w:rPr>
          <w:bCs/>
          <w:sz w:val="21"/>
          <w:szCs w:val="21"/>
        </w:rPr>
        <w:t>.</w:t>
      </w:r>
      <w:r w:rsidRPr="00CD27D1">
        <w:rPr>
          <w:b/>
          <w:sz w:val="21"/>
          <w:szCs w:val="21"/>
        </w:rPr>
        <w:t xml:space="preserve"> </w:t>
      </w:r>
      <w:sdt>
        <w:sdtPr>
          <w:rPr>
            <w:rStyle w:val="af6"/>
            <w:rFonts w:cs="Calibri"/>
          </w:rPr>
          <w:id w:val="1502241023"/>
          <w:placeholder>
            <w:docPart w:val="6753484C735947C2836C90B0EE1F4E1B"/>
          </w:placeholder>
          <w:showingPlcHdr/>
          <w15:color w:val="FF99CC"/>
        </w:sdtPr>
        <w:sdtEndPr>
          <w:rPr>
            <w:rStyle w:val="a0"/>
            <w:rFonts w:ascii="Times New Roman" w:eastAsia="Times New Roman" w:hAnsi="Times New Roman" w:cs="Times New Roman"/>
            <w:b w:val="0"/>
            <w:sz w:val="24"/>
            <w:szCs w:val="20"/>
          </w:rPr>
        </w:sdtEndPr>
        <w:sdtContent>
          <w:r w:rsidRPr="00181C7D">
            <w:rPr>
              <w:rStyle w:val="ad"/>
              <w:rFonts w:ascii="Calibri" w:hAnsi="Calibri" w:cs="Calibri"/>
              <w:color w:val="00B050"/>
              <w:sz w:val="21"/>
              <w:szCs w:val="21"/>
            </w:rPr>
            <w:t>укажите цифрами</w:t>
          </w:r>
        </w:sdtContent>
      </w:sdt>
      <w:r w:rsidRPr="00CD27D1">
        <w:rPr>
          <w:b/>
          <w:sz w:val="21"/>
          <w:szCs w:val="21"/>
        </w:rPr>
        <w:t xml:space="preserve"> </w:t>
      </w:r>
      <w:r w:rsidRPr="00CD27D1">
        <w:rPr>
          <w:bCs/>
          <w:sz w:val="21"/>
          <w:szCs w:val="21"/>
        </w:rPr>
        <w:t>коп</w:t>
      </w:r>
      <w:r>
        <w:rPr>
          <w:bCs/>
          <w:sz w:val="21"/>
          <w:szCs w:val="21"/>
        </w:rPr>
        <w:t>.</w:t>
      </w:r>
      <w:r w:rsidRPr="00CD27D1">
        <w:rPr>
          <w:bCs/>
          <w:sz w:val="21"/>
          <w:szCs w:val="21"/>
        </w:rPr>
        <w:t xml:space="preserve">, </w:t>
      </w:r>
      <w:sdt>
        <w:sdtPr>
          <w:rPr>
            <w:rStyle w:val="af7"/>
          </w:rPr>
          <w:id w:val="-431435945"/>
          <w:placeholder>
            <w:docPart w:val="AD47465EFB014A76916ACB3FEBEA44CD"/>
          </w:placeholder>
          <w:showingPlcHdr/>
          <w15:color w:val="FF99CC"/>
          <w:comboBox>
            <w:listItem w:value="Выберите элемент."/>
            <w:listItem w:displayText="в т.ч. НДС 22 %, что составляет __ (__) руб. __ коп." w:value="в т.ч. НДС 22 %, что составляет __ (__) руб. __ коп."/>
            <w:listItem w:displayText="НДС не облагается на основании статей 346.12 и 346.13 главы 26.2 НК РФ." w:value="НДС не облагается на основании статей 346.12 и 346.13 главы 26.2 НК РФ."/>
            <w:listItem w:displayText="НДС не облагается на основании главы 26.2 НК РФ." w:value="НДС не облагается на основании главы 26.2 НК РФ."/>
            <w:listItem w:displayText="НДС не облагается на основании ст. ____ НК РФ." w:value="НДС не облагается на основании ст. ____ НК РФ."/>
            <w:listItem w:displayText="______________________________________________________" w:value="______________________________________________________"/>
          </w:comboBox>
        </w:sdtPr>
        <w:sdtEndPr>
          <w:rPr>
            <w:rStyle w:val="a0"/>
            <w:sz w:val="24"/>
            <w:szCs w:val="21"/>
          </w:rPr>
        </w:sdtEndPr>
        <w:sdtContent>
          <w:r w:rsidRPr="00B20912">
            <w:rPr>
              <w:rStyle w:val="ad"/>
              <w:rFonts w:ascii="Calibri" w:eastAsia="Calibri" w:hAnsi="Calibri" w:cs="Calibri"/>
              <w:color w:val="00B050"/>
              <w:sz w:val="21"/>
              <w:szCs w:val="21"/>
            </w:rPr>
            <w:t>выберите значение для НДС</w:t>
          </w:r>
        </w:sdtContent>
      </w:sdt>
      <w:r w:rsidRPr="00CD27D1">
        <w:rPr>
          <w:b/>
          <w:sz w:val="21"/>
          <w:szCs w:val="21"/>
        </w:rPr>
        <w:t xml:space="preserve"> </w:t>
      </w:r>
      <w:r w:rsidRPr="00CD27D1">
        <w:rPr>
          <w:bCs/>
          <w:sz w:val="21"/>
          <w:szCs w:val="21"/>
        </w:rPr>
        <w:t>руб.</w:t>
      </w:r>
      <w:r>
        <w:rPr>
          <w:b/>
          <w:sz w:val="21"/>
          <w:szCs w:val="21"/>
        </w:rPr>
        <w:t xml:space="preserve"> </w:t>
      </w:r>
      <w:r>
        <w:rPr>
          <w:rStyle w:val="af7"/>
        </w:rPr>
        <w:t xml:space="preserve">Цена Контракта включает стоимость: </w:t>
      </w:r>
      <w:sdt>
        <w:sdtPr>
          <w:rPr>
            <w:rStyle w:val="af7"/>
          </w:rPr>
          <w:id w:val="-1683199435"/>
          <w:placeholder>
            <w:docPart w:val="F865DFA64C9246B590319113B1260012"/>
          </w:placeholder>
          <w15:color w:val="FF99CC"/>
          <w:comboBox>
            <w:listItem w:value="Выберите элемент."/>
            <w:listItem w:displayText="[КОСГУ 310] товаров, упаковки и маркировки, доставки, погрузки-разгрузки (подъём на этаж), налогов, сборов, таможенных пошлин и прочих расходов Поставщика" w:value="[КОСГУ 310] товаров, упаковки и маркировки, доставки, погрузки-разгрузки (подъём на этаж), налогов, сборов, таможенных пошлин и прочих расходов Поставщика"/>
            <w:listItem w:displayText="[КОСГУ 346] товаров, упаковки и/или маркировки, доставки, погрузки-разгрузки (размещению у Заказчика), налогов, сборов, таможенных пошлин и прочих расходов Поставщика" w:value="[КОСГУ 346] товаров, упаковки и/или маркировки, доставки, погрузки-разгрузки (размещению у Заказчика), налогов, сборов, таможенных пошлин и прочих расходов Поставщика"/>
            <w:listItem w:displayText="[КОСГУ 310, 225] товаров, упаковки и маркировки, доставки, погрузки-разгрузки (подъём на этаж), установки, монтажа, наладки, первичного обучения персонала, налогов, сборов, таможенных пошлин и прочих расходов Поставщика" w:value="[КОСГУ 310, 225] товаров, упаковки и маркировки, доставки, погрузки-разгрузки (подъём на этаж), установки, монтажа, наладки, первичного обучения персонала, налогов, сборов, таможенных пошлин и прочих расходов Поставщика"/>
          </w:comboBox>
        </w:sdtPr>
        <w:sdtEndPr>
          <w:rPr>
            <w:rStyle w:val="a0"/>
            <w:sz w:val="24"/>
            <w:szCs w:val="21"/>
          </w:rPr>
        </w:sdtEndPr>
        <w:sdtContent>
          <w:r w:rsidR="00C4695F">
            <w:rPr>
              <w:rStyle w:val="af7"/>
            </w:rPr>
            <w:t>[КОСГУ 346] товаров, упаковки</w:t>
          </w:r>
          <w:r w:rsidR="006C789F">
            <w:rPr>
              <w:rStyle w:val="af7"/>
            </w:rPr>
            <w:t xml:space="preserve"> (металлического баллона)</w:t>
          </w:r>
          <w:r w:rsidR="00C4695F">
            <w:rPr>
              <w:rStyle w:val="af7"/>
            </w:rPr>
            <w:t xml:space="preserve"> и маркировки, доставки, погрузки-разгрузки (размещению у Заказчика), налогов, сборов, таможенных пошлин и прочих расходов Поставщика</w:t>
          </w:r>
        </w:sdtContent>
      </w:sdt>
      <w:r w:rsidRPr="001D7B1F">
        <w:rPr>
          <w:bCs/>
          <w:sz w:val="21"/>
          <w:szCs w:val="21"/>
        </w:rPr>
        <w:t>.</w:t>
      </w:r>
    </w:p>
    <w:p w14:paraId="2DA59C6C" w14:textId="356AF70D" w:rsidR="003D7EC1" w:rsidRPr="00CD27D1" w:rsidRDefault="003D7EC1" w:rsidP="003D7EC1">
      <w:pPr>
        <w:pStyle w:val="2"/>
        <w:numPr>
          <w:ilvl w:val="1"/>
          <w:numId w:val="6"/>
        </w:numPr>
        <w:tabs>
          <w:tab w:val="left" w:pos="709"/>
        </w:tabs>
        <w:ind w:left="0" w:firstLine="284"/>
        <w:rPr>
          <w:b/>
          <w:sz w:val="21"/>
          <w:szCs w:val="21"/>
          <w:u w:val="single"/>
        </w:rPr>
      </w:pPr>
      <w:r w:rsidRPr="00CD27D1">
        <w:rPr>
          <w:sz w:val="21"/>
          <w:szCs w:val="21"/>
        </w:rPr>
        <w:t xml:space="preserve">Оплата </w:t>
      </w:r>
      <w:r>
        <w:rPr>
          <w:sz w:val="21"/>
          <w:szCs w:val="21"/>
        </w:rPr>
        <w:t>(партии) Т</w:t>
      </w:r>
      <w:r w:rsidRPr="00CD27D1">
        <w:rPr>
          <w:sz w:val="21"/>
          <w:szCs w:val="21"/>
        </w:rPr>
        <w:t>оваров производится путем безналичных расч</w:t>
      </w:r>
      <w:r>
        <w:rPr>
          <w:sz w:val="21"/>
          <w:szCs w:val="21"/>
        </w:rPr>
        <w:t>ё</w:t>
      </w:r>
      <w:r w:rsidRPr="00CD27D1">
        <w:rPr>
          <w:sz w:val="21"/>
          <w:szCs w:val="21"/>
        </w:rPr>
        <w:t>тов</w:t>
      </w:r>
      <w:r>
        <w:rPr>
          <w:sz w:val="21"/>
          <w:szCs w:val="21"/>
        </w:rPr>
        <w:t xml:space="preserve"> </w:t>
      </w:r>
      <w:sdt>
        <w:sdtPr>
          <w:rPr>
            <w:rStyle w:val="af6"/>
          </w:rPr>
          <w:id w:val="1547103327"/>
          <w:placeholder>
            <w:docPart w:val="BF0604115E454443808324F40A658177"/>
          </w:placeholder>
          <w15:color w:val="FF99CC"/>
          <w:comboBox>
            <w:listItem w:value="Выберите элемент."/>
            <w:listItem w:displayText="в течение 7 (семи) рабочих дней" w:value="в течение 7 (семи) рабочих дней"/>
            <w:listItem w:displayText="в течение 7 (семи) календарных дней" w:value="в течение 7 (семи) календарных дней"/>
            <w:listItem w:displayText="не позднее ______ 2023 г." w:value="не позднее ______ 2023 г."/>
            <w:listItem w:displayText="в течение 15 (пятнадцати) рабочих дней" w:value="в течение 15 (пятнадцати) рабочих дней"/>
            <w:listItem w:displayText="в течение 15 (пятнадцати) календарных дней" w:value="в течение 15 (пятнадцати) календарных дней"/>
            <w:listItem w:displayText="в течение 30 (тридцати) рабочих дней" w:value="в течение 30 (тридцати) рабочих дней"/>
            <w:listItem w:displayText="в течение 30 (тридцати) календарных дней" w:value="в течение 30 (тридцати) календарных дней"/>
            <w:listItem w:displayText="в течение 40 (сорока) рабочих дней" w:value="в течение 40 (сорока) рабочих дней"/>
            <w:listItem w:displayText="в течение 40 (сорока) календарных дней" w:value="в течение 40 (сорока) календарных дней"/>
            <w:listItem w:displayText="в течение 45 (сорока пяти) рабочих дней" w:value="в течение 45 (сорока пяти) рабочих дней"/>
            <w:listItem w:displayText="в течение 45 (сорока пяти) календарных дней" w:value="в течение 45 (сорока пяти) календарных дней"/>
            <w:listItem w:displayText="в течение 60 (шестидесяти) рабочих дней" w:value="в течение 60 (шестидесяти) рабочих дней"/>
            <w:listItem w:displayText="в течение 60 (шестидесяти) календарных дней" w:value="в течение 60 (шестидесяти) календарных дней"/>
            <w:listItem w:displayText="в течение 90 (девяноста) рабочих дней" w:value="в течение 90 (девяноста) рабочих дней"/>
            <w:listItem w:displayText="в течение 90 (девяноста) календарных дней" w:value="в течение 90 (девяноста) календарных дней"/>
            <w:listItem w:displayText="в течение 240 (двухсот сорока) рабочих дней" w:value="в течение 240 (двухсот сорока) рабочих дней"/>
            <w:listItem w:displayText="в течение 240 (двухсот сорока) календарных дней" w:value="в течение 240 (двухсот сорока) календарных дней"/>
          </w:comboBox>
        </w:sdtPr>
        <w:sdtEndPr>
          <w:rPr>
            <w:rStyle w:val="a0"/>
            <w:rFonts w:ascii="Times New Roman" w:eastAsia="Times New Roman" w:hAnsi="Times New Roman"/>
            <w:b w:val="0"/>
            <w:spacing w:val="-6"/>
            <w:sz w:val="24"/>
            <w:szCs w:val="20"/>
          </w:rPr>
        </w:sdtEndPr>
        <w:sdtContent>
          <w:r w:rsidR="00C4695F">
            <w:rPr>
              <w:rStyle w:val="af6"/>
            </w:rPr>
            <w:t>в течение 7 (семи) рабочих дней</w:t>
          </w:r>
        </w:sdtContent>
      </w:sdt>
      <w:r w:rsidRPr="00CD27D1">
        <w:rPr>
          <w:spacing w:val="-6"/>
          <w:sz w:val="21"/>
          <w:szCs w:val="21"/>
        </w:rPr>
        <w:t xml:space="preserve"> со дня поставки и передачи </w:t>
      </w:r>
      <w:r>
        <w:rPr>
          <w:spacing w:val="-6"/>
          <w:sz w:val="21"/>
          <w:szCs w:val="21"/>
        </w:rPr>
        <w:t>их</w:t>
      </w:r>
      <w:r w:rsidRPr="00CD27D1">
        <w:rPr>
          <w:spacing w:val="-6"/>
          <w:sz w:val="21"/>
          <w:szCs w:val="21"/>
        </w:rPr>
        <w:t xml:space="preserve"> Заказчику и подписания </w:t>
      </w:r>
      <w:r>
        <w:rPr>
          <w:spacing w:val="-6"/>
          <w:sz w:val="21"/>
          <w:szCs w:val="21"/>
        </w:rPr>
        <w:t>приемопередаточных документов обеими Сторонами</w:t>
      </w:r>
      <w:r w:rsidRPr="00CD27D1">
        <w:rPr>
          <w:spacing w:val="-6"/>
          <w:sz w:val="21"/>
          <w:szCs w:val="21"/>
        </w:rPr>
        <w:t>, передачи необходимых сопроводительных документов</w:t>
      </w:r>
      <w:r>
        <w:rPr>
          <w:bCs/>
          <w:sz w:val="21"/>
          <w:szCs w:val="21"/>
        </w:rPr>
        <w:t xml:space="preserve"> к Товару</w:t>
      </w:r>
      <w:r w:rsidRPr="001D7B1F">
        <w:rPr>
          <w:bCs/>
          <w:sz w:val="21"/>
          <w:szCs w:val="21"/>
        </w:rPr>
        <w:t>.</w:t>
      </w:r>
    </w:p>
    <w:p w14:paraId="456EA809" w14:textId="5CFE0BF9" w:rsidR="003D7EC1" w:rsidRPr="009A43B1" w:rsidRDefault="003D7EC1" w:rsidP="003D7EC1">
      <w:pPr>
        <w:pStyle w:val="2"/>
        <w:numPr>
          <w:ilvl w:val="1"/>
          <w:numId w:val="6"/>
        </w:numPr>
        <w:tabs>
          <w:tab w:val="left" w:pos="426"/>
        </w:tabs>
        <w:ind w:left="0" w:firstLine="284"/>
        <w:rPr>
          <w:sz w:val="21"/>
          <w:szCs w:val="21"/>
        </w:rPr>
      </w:pPr>
      <w:r w:rsidRPr="00CD27D1">
        <w:rPr>
          <w:sz w:val="21"/>
          <w:szCs w:val="21"/>
        </w:rPr>
        <w:t xml:space="preserve"> </w:t>
      </w:r>
      <w:bookmarkStart w:id="1" w:name="_Hlk153532304"/>
      <w:r w:rsidRPr="00467714">
        <w:rPr>
          <w:sz w:val="21"/>
          <w:szCs w:val="21"/>
        </w:rPr>
        <w:t>Оплата Товаров</w:t>
      </w:r>
      <w:r>
        <w:rPr>
          <w:sz w:val="21"/>
          <w:szCs w:val="21"/>
        </w:rPr>
        <w:t xml:space="preserve"> производится</w:t>
      </w:r>
      <w:r w:rsidRPr="00467714">
        <w:rPr>
          <w:sz w:val="21"/>
          <w:szCs w:val="21"/>
        </w:rPr>
        <w:t xml:space="preserve"> </w:t>
      </w:r>
      <w:bookmarkEnd w:id="1"/>
      <w:r w:rsidRPr="00A43641">
        <w:rPr>
          <w:color w:val="000000" w:themeColor="text1"/>
          <w:sz w:val="21"/>
          <w:szCs w:val="21"/>
        </w:rPr>
        <w:t xml:space="preserve">за счёт </w:t>
      </w:r>
      <w:r>
        <w:rPr>
          <w:color w:val="000000" w:themeColor="text1"/>
          <w:sz w:val="21"/>
          <w:szCs w:val="21"/>
        </w:rPr>
        <w:t xml:space="preserve">средств </w:t>
      </w:r>
      <w:sdt>
        <w:sdtPr>
          <w:rPr>
            <w:rStyle w:val="af7"/>
          </w:rPr>
          <w:id w:val="-1237621875"/>
          <w:placeholder>
            <w:docPart w:val="BD6F737F4FBE4B9C8399C4244F6AF069"/>
          </w:placeholder>
          <w15:color w:val="FF99CC"/>
          <w:comboBox>
            <w:listItem w:value="Выберите элемент."/>
            <w:listItem w:displayText="субсидии на финансовое обеспечение выполнения государственного задания на оказание государственных услуг (выполнения работ)" w:value="субсидии на финансовое обеспечение выполнения государственного задания на оказание государственных услуг (выполнения работ)"/>
            <w:listItem w:displayText="гранта в форме субсидии по Доп. соглашению от 18.02.206 г. к Соглашению № 075-15-2025-175 от 21.04.2025 г. (ИГК: 000000 00 07525RED0002)" w:value="гранта в форме субсидии по Доп. соглашению от 18.02.206 г. к Соглашению № 075-15-2025-175 от 21.04.2025 г. (ИГК: 000000 00 07525RED0002)"/>
          </w:comboBox>
        </w:sdtPr>
        <w:sdtEndPr>
          <w:rPr>
            <w:rStyle w:val="a0"/>
            <w:color w:val="000000" w:themeColor="text1"/>
            <w:sz w:val="24"/>
            <w:szCs w:val="21"/>
          </w:rPr>
        </w:sdtEndPr>
        <w:sdtContent>
          <w:r w:rsidR="00C4695F">
            <w:rPr>
              <w:rStyle w:val="af7"/>
            </w:rPr>
            <w:t>субсидии на финансовое обеспечение выполнения государственного задания на оказание государственных услуг (выполнения работ)</w:t>
          </w:r>
        </w:sdtContent>
      </w:sdt>
      <w:r w:rsidRPr="00A43641">
        <w:rPr>
          <w:color w:val="000000" w:themeColor="text1"/>
          <w:sz w:val="21"/>
          <w:szCs w:val="21"/>
        </w:rPr>
        <w:t xml:space="preserve"> и на основании приёмопередаточных документов</w:t>
      </w:r>
      <w:r w:rsidRPr="00CD27D1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p w14:paraId="41314214" w14:textId="77777777" w:rsidR="003D7EC1" w:rsidRPr="00CD27D1" w:rsidRDefault="003D7EC1" w:rsidP="003D7EC1">
      <w:pPr>
        <w:pStyle w:val="ConsNormal"/>
        <w:widowControl/>
        <w:tabs>
          <w:tab w:val="num" w:pos="426"/>
        </w:tabs>
        <w:ind w:firstLine="0"/>
        <w:outlineLvl w:val="0"/>
        <w:rPr>
          <w:rFonts w:ascii="Times New Roman" w:hAnsi="Times New Roman"/>
          <w:sz w:val="21"/>
          <w:szCs w:val="21"/>
        </w:rPr>
      </w:pPr>
    </w:p>
    <w:p w14:paraId="19C0C6D2" w14:textId="77777777" w:rsidR="003D7EC1" w:rsidRPr="00D16F1F" w:rsidRDefault="003D7EC1" w:rsidP="003D7EC1">
      <w:pPr>
        <w:pStyle w:val="ConsNormal"/>
        <w:widowControl/>
        <w:shd w:val="clear" w:color="auto" w:fill="C0C0C0"/>
        <w:ind w:firstLine="0"/>
        <w:jc w:val="center"/>
        <w:outlineLvl w:val="0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>3. ПОРЯДОК ПОСТАВКИ ТОВАРА</w:t>
      </w:r>
      <w:r>
        <w:rPr>
          <w:rFonts w:ascii="Tahoma" w:hAnsi="Tahoma" w:cs="Tahoma"/>
          <w:b/>
          <w:sz w:val="21"/>
          <w:szCs w:val="21"/>
        </w:rPr>
        <w:t xml:space="preserve"> </w:t>
      </w:r>
    </w:p>
    <w:p w14:paraId="139819B1" w14:textId="77777777" w:rsidR="003D7EC1" w:rsidRDefault="003D7EC1" w:rsidP="003D7EC1">
      <w:pPr>
        <w:pStyle w:val="2"/>
        <w:numPr>
          <w:ilvl w:val="1"/>
          <w:numId w:val="7"/>
        </w:numPr>
        <w:ind w:left="0" w:firstLine="284"/>
        <w:rPr>
          <w:sz w:val="21"/>
          <w:szCs w:val="21"/>
        </w:rPr>
      </w:pPr>
      <w:r w:rsidRPr="003A102C">
        <w:rPr>
          <w:sz w:val="21"/>
          <w:szCs w:val="21"/>
        </w:rPr>
        <w:t xml:space="preserve">Поставкой Товаров является выборка Товаров партиями по заявкам Заказчика, передаваемым любым видом фиксирующей факт отправки/получения сообщений связи. Если иное не указано в </w:t>
      </w:r>
      <w:r>
        <w:rPr>
          <w:sz w:val="21"/>
          <w:szCs w:val="21"/>
        </w:rPr>
        <w:t>Контракт</w:t>
      </w:r>
      <w:r w:rsidRPr="003A102C">
        <w:rPr>
          <w:sz w:val="21"/>
          <w:szCs w:val="21"/>
        </w:rPr>
        <w:t>е, то исполнением обязательств Поставщиком по передаче Товаров считается их доставка, разгрузка и размещение на франко-складе Заказчика силами и средствами Поставщика, а также подписание обеими Сторонами приёмопередаточных документов.</w:t>
      </w:r>
      <w:r w:rsidRPr="00CD27D1">
        <w:rPr>
          <w:sz w:val="21"/>
          <w:szCs w:val="21"/>
        </w:rPr>
        <w:t xml:space="preserve"> </w:t>
      </w:r>
    </w:p>
    <w:p w14:paraId="4D1E6601" w14:textId="4339E1C4" w:rsidR="003D7EC1" w:rsidRDefault="003D7EC1" w:rsidP="003D7EC1">
      <w:pPr>
        <w:pStyle w:val="2"/>
        <w:numPr>
          <w:ilvl w:val="1"/>
          <w:numId w:val="7"/>
        </w:numPr>
        <w:ind w:left="0" w:firstLine="284"/>
        <w:rPr>
          <w:sz w:val="21"/>
          <w:szCs w:val="21"/>
        </w:rPr>
      </w:pPr>
      <w:r w:rsidRPr="00CD27D1">
        <w:rPr>
          <w:sz w:val="21"/>
          <w:szCs w:val="21"/>
        </w:rPr>
        <w:t xml:space="preserve">Поставка </w:t>
      </w:r>
      <w:r>
        <w:rPr>
          <w:sz w:val="21"/>
          <w:szCs w:val="21"/>
        </w:rPr>
        <w:t>(партии) Т</w:t>
      </w:r>
      <w:r w:rsidRPr="00CD27D1">
        <w:rPr>
          <w:sz w:val="21"/>
          <w:szCs w:val="21"/>
        </w:rPr>
        <w:t>оваров производится в адрес Заказчика</w:t>
      </w:r>
      <w:r>
        <w:rPr>
          <w:sz w:val="21"/>
          <w:szCs w:val="21"/>
        </w:rPr>
        <w:t xml:space="preserve"> (по </w:t>
      </w:r>
      <w:r w:rsidRPr="00F53015">
        <w:rPr>
          <w:sz w:val="21"/>
          <w:szCs w:val="21"/>
        </w:rPr>
        <w:t>местонахождени</w:t>
      </w:r>
      <w:r>
        <w:rPr>
          <w:sz w:val="21"/>
          <w:szCs w:val="21"/>
        </w:rPr>
        <w:t>ю</w:t>
      </w:r>
      <w:r w:rsidRPr="00F53015">
        <w:rPr>
          <w:sz w:val="21"/>
          <w:szCs w:val="21"/>
        </w:rPr>
        <w:t xml:space="preserve"> грузополучателя</w:t>
      </w:r>
      <w:r>
        <w:rPr>
          <w:sz w:val="21"/>
          <w:szCs w:val="21"/>
        </w:rPr>
        <w:t>)</w:t>
      </w:r>
      <w:r w:rsidRPr="00CD27D1">
        <w:rPr>
          <w:sz w:val="21"/>
          <w:szCs w:val="21"/>
        </w:rPr>
        <w:t xml:space="preserve"> </w:t>
      </w:r>
      <w:r w:rsidRPr="00811F87">
        <w:rPr>
          <w:color w:val="000000"/>
          <w:sz w:val="21"/>
          <w:szCs w:val="21"/>
        </w:rPr>
        <w:t xml:space="preserve">в </w:t>
      </w:r>
      <w:r w:rsidRPr="00811F87">
        <w:rPr>
          <w:color w:val="000000"/>
          <w:spacing w:val="2"/>
          <w:sz w:val="21"/>
          <w:szCs w:val="21"/>
        </w:rPr>
        <w:t xml:space="preserve">течение </w:t>
      </w:r>
      <w:sdt>
        <w:sdtPr>
          <w:rPr>
            <w:rStyle w:val="afa"/>
          </w:rPr>
          <w:id w:val="-1502196369"/>
          <w:placeholder>
            <w:docPart w:val="AD81671C48304D2BBDB79EAB80B2E224"/>
          </w:placeholder>
          <w15:color w:val="FF99CC"/>
          <w:comboBox>
            <w:listItem w:value="Выберите элемент."/>
            <w:listItem w:displayText="не превышаюшего  202_ г." w:value="не превышаюшего  202_ г."/>
            <w:listItem w:displayText="3 (трёх) рабочих дней" w:value="3 (трёх) рабочих дней"/>
            <w:listItem w:displayText="3 (трёх) календарных дней" w:value="3 (трёх) календарных дней"/>
            <w:listItem w:displayText="5 (пяти) рабочих дней" w:value="5 (пяти) рабочих дней"/>
            <w:listItem w:displayText="5 (пяти) календарных дней" w:value="5 (пяти) календарных дней"/>
            <w:listItem w:displayText="7 (семи) рабочих дней" w:value="7 (семи) рабочих дней"/>
            <w:listItem w:displayText="7 (семи) календарных дней" w:value="7 (семи) календарных дней"/>
            <w:listItem w:displayText="10 (десяти) календарных дней" w:value="10 (десяти) календарных дней"/>
            <w:listItem w:displayText="10 (десяти) рабочих дней" w:value="10 (десяти) рабочих дней"/>
            <w:listItem w:displayText="15 (пятнадцати) рабочих дней" w:value="15 (пятнадцати) рабочих дней"/>
            <w:listItem w:displayText="15 (пятнадцати) календарных дней" w:value="15 (пятнадцати) календарных дней"/>
            <w:listItem w:displayText="30 (тридцати) рабочих дней" w:value="30 (тридцати) рабочих дней"/>
            <w:listItem w:displayText="30 (тридцати) календарных дней" w:value="30 (тридцати) календарных дней"/>
            <w:listItem w:displayText="40 (сорока) рабочих дней" w:value="40 (сорока) рабочих дней"/>
            <w:listItem w:displayText="40 (сорока) календарных дней" w:value="40 (сорока) календарных дней"/>
            <w:listItem w:displayText="45 (сорока пяти) рабочих дней" w:value="45 (сорока пяти) рабочих дней"/>
            <w:listItem w:displayText="45 (сорока пяти) календарных дней" w:value="45 (сорока пяти) календарных дней"/>
            <w:listItem w:displayText="60 (шестидесяти) рабочих дней" w:value="60 (шестидесяти) рабочих дней"/>
            <w:listItem w:displayText="60 (шестидесяти) календарных дней" w:value="60 (шестидесяти) календарных дней"/>
            <w:listItem w:displayText="90 (девяноста) рабочих дней" w:value="90 (девяноста) рабочих дней"/>
            <w:listItem w:displayText="90 (девяноста) календарных дней" w:value="90 (девяноста) календарных дней"/>
            <w:listItem w:displayText="240 (двухсот сорока) рабочих дней" w:value="240 (двухсот сорока) рабочих дней"/>
            <w:listItem w:displayText="240 (двухсот сорока) календарных дней" w:value="240 (двухсот сорока) календарных дней"/>
          </w:comboBox>
        </w:sdtPr>
        <w:sdtEndPr>
          <w:rPr>
            <w:rStyle w:val="a0"/>
            <w:rFonts w:ascii="Bookman Old Style" w:hAnsi="Bookman Old Style"/>
            <w:b w:val="0"/>
            <w:bCs/>
            <w:sz w:val="24"/>
          </w:rPr>
        </w:sdtEndPr>
        <w:sdtContent>
          <w:r w:rsidR="00C4695F">
            <w:rPr>
              <w:rStyle w:val="afa"/>
            </w:rPr>
            <w:t>5 (пяти) календарных дней</w:t>
          </w:r>
        </w:sdtContent>
      </w:sdt>
      <w:r w:rsidRPr="00811F87">
        <w:rPr>
          <w:color w:val="000000"/>
          <w:spacing w:val="2"/>
          <w:sz w:val="21"/>
          <w:szCs w:val="21"/>
        </w:rPr>
        <w:t xml:space="preserve"> с</w:t>
      </w:r>
      <w:r>
        <w:rPr>
          <w:color w:val="000000"/>
          <w:spacing w:val="2"/>
          <w:sz w:val="21"/>
          <w:szCs w:val="21"/>
        </w:rPr>
        <w:t>о</w:t>
      </w:r>
      <w:r w:rsidRPr="00811F87"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pacing w:val="2"/>
          <w:sz w:val="21"/>
          <w:szCs w:val="21"/>
        </w:rPr>
        <w:t>дня направления</w:t>
      </w:r>
      <w:r w:rsidRPr="00811F87">
        <w:rPr>
          <w:color w:val="000000"/>
          <w:spacing w:val="2"/>
          <w:sz w:val="21"/>
          <w:szCs w:val="21"/>
        </w:rPr>
        <w:t xml:space="preserve"> </w:t>
      </w:r>
      <w:sdt>
        <w:sdtPr>
          <w:rPr>
            <w:sz w:val="21"/>
          </w:rPr>
          <w:id w:val="418527714"/>
          <w:placeholder>
            <w:docPart w:val="2AA3DD1AE5D8408C9881B3294CD24458"/>
          </w:placeholder>
          <w:showingPlcHdr/>
          <w15:color w:val="993366"/>
          <w:dropDownList>
            <w:listItem w:value="Выберите элемент."/>
            <w:listItem w:displayText="Поставщику" w:value="Поставщику"/>
            <w:listItem w:displayText="Исполнителю" w:value="Исполнителю"/>
            <w:listItem w:displayText="Подрядчику" w:value="Подрядчику"/>
          </w:dropDownList>
        </w:sdtPr>
        <w:sdtEndPr>
          <w:rPr>
            <w:spacing w:val="2"/>
            <w:sz w:val="24"/>
            <w:szCs w:val="21"/>
          </w:rPr>
        </w:sdtEndPr>
        <w:sdtContent>
          <w:r w:rsidRPr="00811F87">
            <w:rPr>
              <w:sz w:val="21"/>
              <w:szCs w:val="21"/>
            </w:rPr>
            <w:t>Поставщику</w:t>
          </w:r>
        </w:sdtContent>
      </w:sdt>
      <w:r w:rsidRPr="00811F87">
        <w:rPr>
          <w:color w:val="000000"/>
          <w:spacing w:val="2"/>
          <w:sz w:val="21"/>
          <w:szCs w:val="21"/>
        </w:rPr>
        <w:t xml:space="preserve"> заявки Заказчика</w:t>
      </w:r>
      <w:r w:rsidRPr="00811F87">
        <w:rPr>
          <w:sz w:val="21"/>
          <w:szCs w:val="21"/>
        </w:rPr>
        <w:t>.</w:t>
      </w:r>
      <w:r w:rsidRPr="00CD27D1">
        <w:rPr>
          <w:sz w:val="21"/>
          <w:szCs w:val="21"/>
        </w:rPr>
        <w:t xml:space="preserve"> </w:t>
      </w:r>
    </w:p>
    <w:p w14:paraId="223C11E0" w14:textId="2821EF17" w:rsidR="003D7EC1" w:rsidRPr="00CD27D1" w:rsidRDefault="003D7EC1" w:rsidP="003D7EC1">
      <w:pPr>
        <w:pStyle w:val="2"/>
        <w:numPr>
          <w:ilvl w:val="1"/>
          <w:numId w:val="7"/>
        </w:numPr>
        <w:tabs>
          <w:tab w:val="left" w:pos="426"/>
        </w:tabs>
        <w:ind w:left="0" w:firstLine="284"/>
        <w:rPr>
          <w:sz w:val="21"/>
          <w:szCs w:val="21"/>
        </w:rPr>
      </w:pPr>
      <w:r w:rsidRPr="00CD27D1">
        <w:rPr>
          <w:sz w:val="21"/>
          <w:szCs w:val="21"/>
        </w:rPr>
        <w:t xml:space="preserve"> </w:t>
      </w:r>
      <w:r w:rsidRPr="00811F87">
        <w:rPr>
          <w:sz w:val="21"/>
        </w:rPr>
        <w:t xml:space="preserve">Приёмка </w:t>
      </w:r>
      <w:r>
        <w:rPr>
          <w:sz w:val="21"/>
        </w:rPr>
        <w:t>Т</w:t>
      </w:r>
      <w:r w:rsidRPr="00811F87">
        <w:rPr>
          <w:sz w:val="21"/>
        </w:rPr>
        <w:t xml:space="preserve">оваров будет осуществлена в срок, не превышающий </w:t>
      </w:r>
      <w:bookmarkStart w:id="2" w:name="_Hlk213163290"/>
      <w:sdt>
        <w:sdtPr>
          <w:rPr>
            <w:rStyle w:val="af7"/>
          </w:rPr>
          <w:id w:val="-1022853060"/>
          <w:lock w:val="sdtLocked"/>
          <w:placeholder>
            <w:docPart w:val="5323B95D92A946E0800A37F89A78E759"/>
          </w:placeholder>
          <w15:color w:val="FF99CC"/>
          <w:comboBox>
            <w:listItem w:value="Выберите элемент."/>
            <w:listItem w:displayText="______ 202_ г." w:value="______ 202_ г."/>
            <w:listItem w:displayText="3 (трёх) рабочих дней" w:value="3 (трёх) рабочих дней"/>
            <w:listItem w:displayText="3 (трёх) календарных дней" w:value="3 (трёх) календарных дней"/>
            <w:listItem w:displayText="5 (пяти) рабочих дней" w:value="5 (пяти) рабочих дней"/>
            <w:listItem w:displayText="5 (пяти) календарных дней" w:value="5 (пяти) календарных дней"/>
            <w:listItem w:displayText="7 (семи) рабочих дней" w:value="7 (семи) рабочих дней"/>
            <w:listItem w:displayText="7 (семи) календарных дней" w:value="7 (семи) календарных дней"/>
            <w:listItem w:displayText="10 (десяти) календарных дней" w:value="10 (десяти) календарных дней"/>
            <w:listItem w:displayText="10 (десяти) рабочих дней" w:value="10 (десяти) рабочих дней"/>
            <w:listItem w:displayText="15 (пятнадцати) рабочих дней" w:value="15 (пятнадцати) рабочих дней"/>
            <w:listItem w:displayText="15 (пятнадцати) календарных дней" w:value="15 (пятнадцати) календарных дней"/>
            <w:listItem w:displayText="30 (тридцати) рабочих дней" w:value="30 (тридцати) рабочих дней"/>
            <w:listItem w:displayText="30 (тридцати) календарных дней" w:value="30 (тридцати) календарных дней"/>
            <w:listItem w:displayText="40 (сорока) рабочих дней" w:value="40 (сорока) рабочих дней"/>
            <w:listItem w:displayText="40 (сорока) календарных дней" w:value="40 (сорока) календарных дней"/>
            <w:listItem w:displayText="45 (сорока пяти) рабочих дней" w:value="45 (сорока пяти) рабочих дней"/>
            <w:listItem w:displayText="45 (сорока пяти) календарных дней" w:value="45 (сорока пяти) календарных дней"/>
            <w:listItem w:displayText="60 (шестидесяти) рабочих дней" w:value="60 (шестидесяти) рабочих дней"/>
            <w:listItem w:displayText="60 (шестидесяти) календарных дней" w:value="60 (шестидесяти) календарных дней"/>
            <w:listItem w:displayText="90 (девяноста) рабочих дней" w:value="90 (девяноста) рабочих дней"/>
            <w:listItem w:displayText="90 (девяноста) календарных дней" w:value="90 (девяноста) календарных дней"/>
            <w:listItem w:displayText="240 (двухсот сорока) рабочих дней" w:value="240 (двухсот сорока) рабочих дней"/>
            <w:listItem w:displayText="240 (двухсот сорока) календарных дней" w:value="240 (двухсот сорока) календарных дней"/>
          </w:comboBox>
        </w:sdtPr>
        <w:sdtEndPr>
          <w:rPr>
            <w:rStyle w:val="a0"/>
            <w:rFonts w:ascii="Bookman Old Style" w:hAnsi="Bookman Old Style"/>
            <w:b/>
            <w:bCs/>
            <w:sz w:val="24"/>
          </w:rPr>
        </w:sdtEndPr>
        <w:sdtContent>
          <w:r w:rsidR="00296383">
            <w:rPr>
              <w:rStyle w:val="af7"/>
            </w:rPr>
            <w:t>5 (пяти) рабочих дней</w:t>
          </w:r>
        </w:sdtContent>
      </w:sdt>
      <w:bookmarkEnd w:id="2"/>
      <w:r w:rsidRPr="00811F87">
        <w:rPr>
          <w:sz w:val="21"/>
        </w:rPr>
        <w:t xml:space="preserve"> со дня доставки товаров Заказчику.</w:t>
      </w:r>
      <w:r>
        <w:rPr>
          <w:sz w:val="21"/>
          <w:szCs w:val="21"/>
        </w:rPr>
        <w:t xml:space="preserve"> </w:t>
      </w:r>
      <w:r w:rsidRPr="00CD27D1">
        <w:rPr>
          <w:sz w:val="21"/>
          <w:szCs w:val="21"/>
        </w:rPr>
        <w:t xml:space="preserve">При приёмке </w:t>
      </w:r>
      <w:r>
        <w:rPr>
          <w:sz w:val="21"/>
          <w:szCs w:val="21"/>
        </w:rPr>
        <w:t>Т</w:t>
      </w:r>
      <w:r w:rsidRPr="00CD27D1">
        <w:rPr>
          <w:sz w:val="21"/>
          <w:szCs w:val="21"/>
        </w:rPr>
        <w:t xml:space="preserve">оваров Заказчик обязан проверить соответствие наименования и количества получаемых </w:t>
      </w:r>
      <w:r>
        <w:rPr>
          <w:sz w:val="21"/>
          <w:szCs w:val="21"/>
        </w:rPr>
        <w:t>Т</w:t>
      </w:r>
      <w:r w:rsidRPr="00CD27D1">
        <w:rPr>
          <w:sz w:val="21"/>
          <w:szCs w:val="21"/>
        </w:rPr>
        <w:t xml:space="preserve">оваров выписанным </w:t>
      </w:r>
      <w:r>
        <w:rPr>
          <w:sz w:val="21"/>
          <w:szCs w:val="21"/>
        </w:rPr>
        <w:t xml:space="preserve">приемопередаточным </w:t>
      </w:r>
      <w:r w:rsidRPr="00CD27D1">
        <w:rPr>
          <w:sz w:val="21"/>
          <w:szCs w:val="21"/>
        </w:rPr>
        <w:t>документам.</w:t>
      </w:r>
    </w:p>
    <w:p w14:paraId="75868C39" w14:textId="77777777" w:rsidR="003D7EC1" w:rsidRPr="00CD27D1" w:rsidRDefault="003D7EC1" w:rsidP="003D7EC1">
      <w:pPr>
        <w:pStyle w:val="2"/>
        <w:numPr>
          <w:ilvl w:val="1"/>
          <w:numId w:val="7"/>
        </w:numPr>
        <w:ind w:left="0" w:firstLine="284"/>
        <w:rPr>
          <w:sz w:val="21"/>
          <w:szCs w:val="21"/>
        </w:rPr>
      </w:pPr>
      <w:r w:rsidRPr="00CD27D1">
        <w:rPr>
          <w:sz w:val="21"/>
          <w:szCs w:val="21"/>
        </w:rPr>
        <w:t xml:space="preserve">Право собственности на </w:t>
      </w:r>
      <w:r>
        <w:rPr>
          <w:sz w:val="21"/>
          <w:szCs w:val="21"/>
        </w:rPr>
        <w:t>Т</w:t>
      </w:r>
      <w:r w:rsidRPr="00CD27D1">
        <w:rPr>
          <w:sz w:val="21"/>
          <w:szCs w:val="21"/>
        </w:rPr>
        <w:t xml:space="preserve">овары переходит от Поставщика к Заказчику после их фактического получения, при условии их надлежащей оплаты и оформления всех соответствующих документов, непосредственно связанных с заключением настоящего </w:t>
      </w:r>
      <w:r>
        <w:rPr>
          <w:sz w:val="21"/>
          <w:szCs w:val="21"/>
        </w:rPr>
        <w:t>Контракт</w:t>
      </w:r>
      <w:r w:rsidRPr="00CD27D1">
        <w:rPr>
          <w:sz w:val="21"/>
          <w:szCs w:val="21"/>
        </w:rPr>
        <w:t xml:space="preserve">а. Риск случайной гибели </w:t>
      </w:r>
      <w:r>
        <w:rPr>
          <w:sz w:val="21"/>
          <w:szCs w:val="21"/>
        </w:rPr>
        <w:t xml:space="preserve">Товаров </w:t>
      </w:r>
      <w:r w:rsidRPr="00CD27D1">
        <w:rPr>
          <w:sz w:val="21"/>
          <w:szCs w:val="21"/>
        </w:rPr>
        <w:t>несет собственник в соответствии с действующим законодательством РФ.</w:t>
      </w:r>
    </w:p>
    <w:p w14:paraId="45BE5C58" w14:textId="77777777" w:rsidR="003D7EC1" w:rsidRPr="00CD27D1" w:rsidRDefault="003D7EC1" w:rsidP="003D7EC1">
      <w:pPr>
        <w:pStyle w:val="2"/>
        <w:rPr>
          <w:sz w:val="21"/>
          <w:szCs w:val="21"/>
        </w:rPr>
      </w:pPr>
    </w:p>
    <w:p w14:paraId="32E97CB4" w14:textId="77777777" w:rsidR="003D7EC1" w:rsidRPr="00D16F1F" w:rsidRDefault="003D7EC1" w:rsidP="003D7EC1">
      <w:pPr>
        <w:pStyle w:val="2"/>
        <w:shd w:val="clear" w:color="auto" w:fill="C0C0C0"/>
        <w:jc w:val="center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>4. КАЧЕСТВО ТОВАРОВ</w:t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Pr="006E071C">
        <w:rPr>
          <w:rFonts w:ascii="Tahoma" w:hAnsi="Tahoma" w:cs="Tahoma"/>
          <w:b/>
          <w:sz w:val="21"/>
          <w:szCs w:val="21"/>
        </w:rPr>
        <w:t>и ГАРАНТИЙНЫЕ ОБЯЗАТЕЛЬСТВА</w:t>
      </w:r>
    </w:p>
    <w:p w14:paraId="4261CBF9" w14:textId="77777777" w:rsidR="003D7EC1" w:rsidRPr="00B76E72" w:rsidRDefault="003D7EC1" w:rsidP="003D7EC1">
      <w:pPr>
        <w:pStyle w:val="2"/>
        <w:numPr>
          <w:ilvl w:val="1"/>
          <w:numId w:val="9"/>
        </w:numPr>
        <w:tabs>
          <w:tab w:val="left" w:pos="567"/>
        </w:tabs>
        <w:ind w:left="0" w:firstLine="284"/>
        <w:rPr>
          <w:rFonts w:eastAsia="Calibri"/>
          <w:bCs/>
          <w:sz w:val="21"/>
          <w:szCs w:val="21"/>
          <w:lang w:eastAsia="en-US"/>
        </w:rPr>
      </w:pPr>
      <w:r w:rsidRPr="00230791">
        <w:rPr>
          <w:rFonts w:eastAsia="Calibri"/>
          <w:sz w:val="21"/>
          <w:szCs w:val="21"/>
          <w:lang w:eastAsia="en-US"/>
        </w:rPr>
        <w:t>Товар должен быть поставлен новым (не бывшим в эксплуатации, не восстановленным и не собранным из восстановленных компонентов</w:t>
      </w:r>
      <w:r w:rsidR="004D57B6">
        <w:rPr>
          <w:rFonts w:eastAsia="Calibri"/>
          <w:sz w:val="21"/>
          <w:szCs w:val="21"/>
          <w:lang w:eastAsia="en-US"/>
        </w:rPr>
        <w:t xml:space="preserve">, не выставочным </w:t>
      </w:r>
      <w:r w:rsidR="00185FAE">
        <w:rPr>
          <w:rFonts w:eastAsia="Calibri"/>
          <w:sz w:val="21"/>
          <w:szCs w:val="21"/>
          <w:lang w:eastAsia="en-US"/>
        </w:rPr>
        <w:t xml:space="preserve">или законсервированным </w:t>
      </w:r>
      <w:r w:rsidR="004D57B6">
        <w:rPr>
          <w:rFonts w:eastAsia="Calibri"/>
          <w:sz w:val="21"/>
          <w:szCs w:val="21"/>
          <w:lang w:eastAsia="en-US"/>
        </w:rPr>
        <w:t>образцом</w:t>
      </w:r>
      <w:r w:rsidRPr="00230791">
        <w:rPr>
          <w:rFonts w:eastAsia="Calibri"/>
          <w:sz w:val="21"/>
          <w:szCs w:val="21"/>
          <w:lang w:eastAsia="en-US"/>
        </w:rPr>
        <w:t>), в собранном виде, готовым к эксплуатации, работоспособным и обеспечивающим предусмотренную производителем функциональность</w:t>
      </w:r>
      <w:r w:rsidR="000325C5">
        <w:rPr>
          <w:rFonts w:eastAsia="Calibri"/>
          <w:sz w:val="21"/>
          <w:szCs w:val="21"/>
          <w:lang w:eastAsia="en-US"/>
        </w:rPr>
        <w:t>.</w:t>
      </w:r>
    </w:p>
    <w:p w14:paraId="3CDAED58" w14:textId="77777777" w:rsidR="003D7EC1" w:rsidRPr="00230791" w:rsidRDefault="003D7EC1" w:rsidP="00B76E72">
      <w:pPr>
        <w:pStyle w:val="2"/>
        <w:numPr>
          <w:ilvl w:val="1"/>
          <w:numId w:val="9"/>
        </w:numPr>
        <w:tabs>
          <w:tab w:val="left" w:pos="0"/>
        </w:tabs>
        <w:ind w:left="0" w:firstLine="284"/>
        <w:rPr>
          <w:rFonts w:eastAsia="Calibri"/>
          <w:bCs/>
          <w:sz w:val="21"/>
          <w:szCs w:val="21"/>
          <w:lang w:eastAsia="en-US"/>
        </w:rPr>
      </w:pPr>
      <w:r w:rsidRPr="00230791">
        <w:rPr>
          <w:rFonts w:eastAsia="Calibri"/>
          <w:sz w:val="21"/>
          <w:szCs w:val="21"/>
          <w:lang w:eastAsia="en-US"/>
        </w:rPr>
        <w:t xml:space="preserve">Качество Товаров должно соответствовать ГОСТам, ОСТам, ТУ, СНиП, СанПиН, требованиям лицензирования, документации производителя, действующей на момент поставки, и подтверждено паспортом или сертификатом соответствия, в случае если требование об их наличии предусмотрено действующим законодательством Российской Федерации или </w:t>
      </w:r>
      <w:r>
        <w:rPr>
          <w:rFonts w:eastAsia="Calibri"/>
          <w:sz w:val="21"/>
          <w:szCs w:val="21"/>
          <w:lang w:eastAsia="en-US"/>
        </w:rPr>
        <w:t>Контракт</w:t>
      </w:r>
      <w:r w:rsidRPr="00230791">
        <w:rPr>
          <w:rFonts w:eastAsia="Calibri"/>
          <w:sz w:val="21"/>
          <w:szCs w:val="21"/>
          <w:lang w:eastAsia="en-US"/>
        </w:rPr>
        <w:t>ом.</w:t>
      </w:r>
    </w:p>
    <w:p w14:paraId="35D0134C" w14:textId="195DACC9" w:rsidR="003D7EC1" w:rsidRDefault="003D7EC1" w:rsidP="00B76E72">
      <w:pPr>
        <w:pStyle w:val="2"/>
        <w:numPr>
          <w:ilvl w:val="1"/>
          <w:numId w:val="9"/>
        </w:numPr>
        <w:tabs>
          <w:tab w:val="left" w:pos="567"/>
        </w:tabs>
        <w:ind w:left="0" w:firstLine="284"/>
        <w:rPr>
          <w:sz w:val="21"/>
          <w:szCs w:val="21"/>
        </w:rPr>
      </w:pPr>
      <w:r w:rsidRPr="00230791">
        <w:rPr>
          <w:rFonts w:eastAsia="Calibri"/>
          <w:sz w:val="21"/>
          <w:szCs w:val="21"/>
          <w:lang w:eastAsia="en-US"/>
        </w:rPr>
        <w:t>Товары должны быть поставлены в упаковке, обеспечивающей защиту их от повреждения или порчи во время транспортировки и хранения. Упаковка Товаров должна отвечать требованиям безопасности жизни, здоровья и охраны окружающей среды, иметь необходимые маркировки, если иные требования к упаковке (таре) не предусмотрены в Задании на поставку товаров</w:t>
      </w:r>
      <w:r w:rsidR="0023645A">
        <w:rPr>
          <w:sz w:val="21"/>
          <w:szCs w:val="21"/>
        </w:rPr>
        <w:t>:</w:t>
      </w:r>
    </w:p>
    <w:p w14:paraId="39BA52D8" w14:textId="3EEFC688" w:rsidR="0023645A" w:rsidRPr="00B334C5" w:rsidRDefault="0023645A" w:rsidP="0023645A">
      <w:pPr>
        <w:pStyle w:val="2"/>
        <w:numPr>
          <w:ilvl w:val="2"/>
          <w:numId w:val="9"/>
        </w:numPr>
        <w:tabs>
          <w:tab w:val="left" w:pos="567"/>
          <w:tab w:val="left" w:pos="993"/>
        </w:tabs>
        <w:ind w:left="0" w:firstLine="426"/>
        <w:rPr>
          <w:rFonts w:ascii="Calibri" w:hAnsi="Calibri" w:cs="Calibri"/>
          <w:sz w:val="21"/>
          <w:szCs w:val="21"/>
        </w:rPr>
      </w:pPr>
      <w:r w:rsidRPr="00B334C5">
        <w:rPr>
          <w:rFonts w:ascii="Calibri" w:hAnsi="Calibri" w:cs="Calibri"/>
          <w:sz w:val="21"/>
          <w:szCs w:val="21"/>
        </w:rPr>
        <w:t>Товар</w:t>
      </w:r>
      <w:r w:rsidR="00FD7786">
        <w:rPr>
          <w:rFonts w:ascii="Calibri" w:hAnsi="Calibri" w:cs="Calibri"/>
          <w:sz w:val="21"/>
          <w:szCs w:val="21"/>
        </w:rPr>
        <w:t xml:space="preserve"> поставляется</w:t>
      </w:r>
      <w:r w:rsidRPr="00B334C5">
        <w:rPr>
          <w:rFonts w:ascii="Calibri" w:hAnsi="Calibri" w:cs="Calibri"/>
          <w:sz w:val="21"/>
          <w:szCs w:val="21"/>
        </w:rPr>
        <w:t xml:space="preserve"> с использованием многооборотной возвратной </w:t>
      </w:r>
      <w:r w:rsidR="00F96936">
        <w:rPr>
          <w:rFonts w:ascii="Calibri" w:hAnsi="Calibri" w:cs="Calibri"/>
          <w:sz w:val="21"/>
          <w:szCs w:val="21"/>
        </w:rPr>
        <w:t>(</w:t>
      </w:r>
      <w:r w:rsidRPr="00B334C5">
        <w:rPr>
          <w:rFonts w:ascii="Calibri" w:hAnsi="Calibri" w:cs="Calibri"/>
          <w:sz w:val="21"/>
          <w:szCs w:val="21"/>
        </w:rPr>
        <w:t>либо обменной</w:t>
      </w:r>
      <w:r w:rsidR="00F96936">
        <w:rPr>
          <w:rFonts w:ascii="Calibri" w:hAnsi="Calibri" w:cs="Calibri"/>
          <w:sz w:val="21"/>
          <w:szCs w:val="21"/>
        </w:rPr>
        <w:t>)</w:t>
      </w:r>
      <w:r w:rsidRPr="00B334C5">
        <w:rPr>
          <w:rFonts w:ascii="Calibri" w:hAnsi="Calibri" w:cs="Calibri"/>
          <w:sz w:val="21"/>
          <w:szCs w:val="21"/>
        </w:rPr>
        <w:t xml:space="preserve"> тары (баллоны), </w:t>
      </w:r>
      <w:r w:rsidR="00FD7786" w:rsidRPr="00FD7786">
        <w:rPr>
          <w:rFonts w:ascii="Calibri" w:hAnsi="Calibri" w:cs="Calibri"/>
          <w:sz w:val="21"/>
          <w:szCs w:val="21"/>
        </w:rPr>
        <w:t>котор</w:t>
      </w:r>
      <w:r w:rsidR="00FD7786">
        <w:rPr>
          <w:rFonts w:ascii="Calibri" w:hAnsi="Calibri" w:cs="Calibri"/>
          <w:sz w:val="21"/>
          <w:szCs w:val="21"/>
        </w:rPr>
        <w:t>ая</w:t>
      </w:r>
      <w:r w:rsidR="00FD7786" w:rsidRPr="00FD7786">
        <w:rPr>
          <w:rFonts w:ascii="Calibri" w:hAnsi="Calibri" w:cs="Calibri"/>
          <w:sz w:val="21"/>
          <w:szCs w:val="21"/>
        </w:rPr>
        <w:t xml:space="preserve"> переход</w:t>
      </w:r>
      <w:r w:rsidR="00FD7786">
        <w:rPr>
          <w:rFonts w:ascii="Calibri" w:hAnsi="Calibri" w:cs="Calibri"/>
          <w:sz w:val="21"/>
          <w:szCs w:val="21"/>
        </w:rPr>
        <w:t>и</w:t>
      </w:r>
      <w:r w:rsidR="00FD7786" w:rsidRPr="00FD7786">
        <w:rPr>
          <w:rFonts w:ascii="Calibri" w:hAnsi="Calibri" w:cs="Calibri"/>
          <w:sz w:val="21"/>
          <w:szCs w:val="21"/>
        </w:rPr>
        <w:t>т в собственность Заказчика</w:t>
      </w:r>
      <w:r w:rsidR="00E8462D" w:rsidRPr="00B334C5">
        <w:rPr>
          <w:rFonts w:ascii="Calibri" w:hAnsi="Calibri" w:cs="Calibri"/>
          <w:sz w:val="21"/>
          <w:szCs w:val="21"/>
        </w:rPr>
        <w:t>;</w:t>
      </w:r>
    </w:p>
    <w:p w14:paraId="5171C21D" w14:textId="02D86F54" w:rsidR="00290AAC" w:rsidRPr="00B334C5" w:rsidRDefault="00134DEC" w:rsidP="0023645A">
      <w:pPr>
        <w:pStyle w:val="2"/>
        <w:numPr>
          <w:ilvl w:val="2"/>
          <w:numId w:val="9"/>
        </w:numPr>
        <w:tabs>
          <w:tab w:val="left" w:pos="567"/>
          <w:tab w:val="left" w:pos="993"/>
        </w:tabs>
        <w:ind w:left="0" w:firstLine="426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lastRenderedPageBreak/>
        <w:t>передаваемая вместе с Товаром тара</w:t>
      </w:r>
      <w:r w:rsidR="00290AAC" w:rsidRPr="00B334C5">
        <w:rPr>
          <w:rFonts w:ascii="Calibri" w:hAnsi="Calibri" w:cs="Calibri"/>
          <w:sz w:val="21"/>
          <w:szCs w:val="21"/>
        </w:rPr>
        <w:t xml:space="preserve"> должна соответствовать «Правилам промышленной безопасности опасных производственных объектов, на которых используется оборудование, работающие под давлением» утвержденных приказом Ростехнадзора № 536 от 15.12.2020</w:t>
      </w:r>
      <w:r w:rsidR="000C3379">
        <w:rPr>
          <w:rFonts w:ascii="Calibri" w:hAnsi="Calibri" w:cs="Calibri"/>
          <w:sz w:val="21"/>
          <w:szCs w:val="21"/>
        </w:rPr>
        <w:t xml:space="preserve"> </w:t>
      </w:r>
      <w:r w:rsidR="00290AAC" w:rsidRPr="00B334C5">
        <w:rPr>
          <w:rFonts w:ascii="Calibri" w:hAnsi="Calibri" w:cs="Calibri"/>
          <w:sz w:val="21"/>
          <w:szCs w:val="21"/>
        </w:rPr>
        <w:t>г., с</w:t>
      </w:r>
      <w:r w:rsidR="002949DD">
        <w:rPr>
          <w:rFonts w:ascii="Calibri" w:hAnsi="Calibri" w:cs="Calibri"/>
          <w:sz w:val="21"/>
          <w:szCs w:val="21"/>
        </w:rPr>
        <w:t>о</w:t>
      </w:r>
      <w:r w:rsidR="002949DD" w:rsidRPr="002949DD">
        <w:rPr>
          <w:rFonts w:ascii="Calibri" w:hAnsi="Calibri" w:cs="Calibri"/>
          <w:sz w:val="21"/>
          <w:szCs w:val="21"/>
        </w:rPr>
        <w:t xml:space="preserve"> сроком эксплуатации </w:t>
      </w:r>
      <w:r w:rsidR="002949DD">
        <w:rPr>
          <w:rFonts w:ascii="Calibri" w:hAnsi="Calibri" w:cs="Calibri"/>
          <w:sz w:val="21"/>
          <w:szCs w:val="21"/>
        </w:rPr>
        <w:t xml:space="preserve">и </w:t>
      </w:r>
      <w:r>
        <w:rPr>
          <w:rFonts w:ascii="Calibri" w:hAnsi="Calibri" w:cs="Calibri"/>
          <w:sz w:val="21"/>
          <w:szCs w:val="21"/>
        </w:rPr>
        <w:t>оставшимся</w:t>
      </w:r>
      <w:r w:rsidR="00290AAC" w:rsidRPr="00B334C5">
        <w:rPr>
          <w:rFonts w:ascii="Calibri" w:hAnsi="Calibri" w:cs="Calibri"/>
          <w:sz w:val="21"/>
          <w:szCs w:val="21"/>
        </w:rPr>
        <w:t xml:space="preserve"> сроком технического освидетельствования</w:t>
      </w:r>
      <w:r>
        <w:rPr>
          <w:rFonts w:ascii="Calibri" w:hAnsi="Calibri" w:cs="Calibri"/>
          <w:sz w:val="21"/>
          <w:szCs w:val="21"/>
        </w:rPr>
        <w:t xml:space="preserve"> </w:t>
      </w:r>
      <w:r w:rsidRPr="00134DEC">
        <w:rPr>
          <w:rFonts w:ascii="Calibri" w:hAnsi="Calibri" w:cs="Calibri"/>
          <w:sz w:val="21"/>
          <w:szCs w:val="21"/>
        </w:rPr>
        <w:t xml:space="preserve">баллона на момент поставки </w:t>
      </w:r>
      <w:r w:rsidRPr="002949DD">
        <w:rPr>
          <w:rFonts w:ascii="Calibri" w:hAnsi="Calibri" w:cs="Calibri"/>
          <w:sz w:val="21"/>
          <w:szCs w:val="21"/>
        </w:rPr>
        <w:t>не менее 3 (трех) лет</w:t>
      </w:r>
      <w:r>
        <w:rPr>
          <w:rFonts w:ascii="Calibri" w:hAnsi="Calibri" w:cs="Calibri"/>
          <w:sz w:val="21"/>
          <w:szCs w:val="21"/>
        </w:rPr>
        <w:t>.</w:t>
      </w:r>
    </w:p>
    <w:p w14:paraId="0A812BA5" w14:textId="77777777" w:rsidR="003D7EC1" w:rsidRDefault="003D7EC1" w:rsidP="00B76E72">
      <w:pPr>
        <w:pStyle w:val="2"/>
        <w:numPr>
          <w:ilvl w:val="1"/>
          <w:numId w:val="9"/>
        </w:numPr>
        <w:tabs>
          <w:tab w:val="left" w:pos="567"/>
        </w:tabs>
        <w:ind w:left="0" w:firstLine="284"/>
        <w:rPr>
          <w:sz w:val="21"/>
          <w:szCs w:val="21"/>
        </w:rPr>
      </w:pPr>
      <w:r w:rsidRPr="00CD27D1">
        <w:rPr>
          <w:sz w:val="21"/>
          <w:szCs w:val="21"/>
        </w:rPr>
        <w:t xml:space="preserve">Претензии по качеству поставленных </w:t>
      </w:r>
      <w:r>
        <w:rPr>
          <w:sz w:val="21"/>
          <w:szCs w:val="21"/>
        </w:rPr>
        <w:t>Т</w:t>
      </w:r>
      <w:r w:rsidRPr="00CD27D1">
        <w:rPr>
          <w:sz w:val="21"/>
          <w:szCs w:val="21"/>
        </w:rPr>
        <w:t xml:space="preserve">оваров рассматриваются Поставщиком при наличии составленного </w:t>
      </w:r>
      <w:r>
        <w:rPr>
          <w:sz w:val="21"/>
          <w:szCs w:val="21"/>
        </w:rPr>
        <w:t xml:space="preserve">Приёмочной комиссией Заказчика </w:t>
      </w:r>
      <w:r w:rsidRPr="00CD27D1">
        <w:rPr>
          <w:sz w:val="21"/>
          <w:szCs w:val="21"/>
        </w:rPr>
        <w:t xml:space="preserve">акта о </w:t>
      </w:r>
      <w:r>
        <w:rPr>
          <w:sz w:val="21"/>
          <w:szCs w:val="21"/>
        </w:rPr>
        <w:t>выявленных дефектах поставленного Товара</w:t>
      </w:r>
      <w:r w:rsidRPr="00CD27D1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как </w:t>
      </w:r>
      <w:r w:rsidRPr="00CD27D1">
        <w:rPr>
          <w:sz w:val="21"/>
          <w:szCs w:val="21"/>
        </w:rPr>
        <w:t>при участии представителя Поставщика</w:t>
      </w:r>
      <w:r>
        <w:rPr>
          <w:sz w:val="21"/>
          <w:szCs w:val="21"/>
        </w:rPr>
        <w:t>, так и при отказе Поставщика присутствовать при составлении вышеназванного акта</w:t>
      </w:r>
      <w:r w:rsidRPr="00CD27D1">
        <w:rPr>
          <w:sz w:val="21"/>
          <w:szCs w:val="21"/>
        </w:rPr>
        <w:t>.</w:t>
      </w:r>
    </w:p>
    <w:p w14:paraId="18741509" w14:textId="77777777" w:rsidR="003D7EC1" w:rsidRDefault="003D7EC1" w:rsidP="00B76E72">
      <w:pPr>
        <w:pStyle w:val="af8"/>
        <w:numPr>
          <w:ilvl w:val="1"/>
          <w:numId w:val="9"/>
        </w:numPr>
        <w:tabs>
          <w:tab w:val="left" w:pos="709"/>
          <w:tab w:val="left" w:pos="1134"/>
        </w:tabs>
        <w:spacing w:after="0" w:line="220" w:lineRule="exact"/>
        <w:ind w:left="0" w:firstLine="284"/>
        <w:rPr>
          <w:rFonts w:ascii="Times New Roman" w:hAnsi="Times New Roman"/>
          <w:bCs/>
          <w:sz w:val="21"/>
          <w:szCs w:val="21"/>
        </w:rPr>
      </w:pPr>
      <w:r w:rsidRPr="001302B8">
        <w:rPr>
          <w:rFonts w:ascii="Times New Roman" w:hAnsi="Times New Roman"/>
          <w:color w:val="000000" w:themeColor="text1"/>
          <w:sz w:val="21"/>
          <w:szCs w:val="21"/>
        </w:rPr>
        <w:t xml:space="preserve">Расходы, связанные с недопоставкой </w:t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1302B8">
        <w:rPr>
          <w:rFonts w:ascii="Times New Roman" w:hAnsi="Times New Roman"/>
          <w:color w:val="000000" w:themeColor="text1"/>
          <w:sz w:val="21"/>
          <w:szCs w:val="21"/>
        </w:rPr>
        <w:t xml:space="preserve">овара, обратной транспортировкой некачественного </w:t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1302B8">
        <w:rPr>
          <w:rFonts w:ascii="Times New Roman" w:hAnsi="Times New Roman"/>
          <w:color w:val="000000" w:themeColor="text1"/>
          <w:sz w:val="21"/>
          <w:szCs w:val="21"/>
        </w:rPr>
        <w:t>овара, не соответствующего Спецификации</w:t>
      </w:r>
      <w:r>
        <w:rPr>
          <w:rFonts w:ascii="Times New Roman" w:hAnsi="Times New Roman"/>
          <w:color w:val="000000" w:themeColor="text1"/>
          <w:sz w:val="21"/>
          <w:szCs w:val="21"/>
        </w:rPr>
        <w:t>,</w:t>
      </w:r>
      <w:r w:rsidRPr="001302B8">
        <w:rPr>
          <w:rFonts w:ascii="Times New Roman" w:hAnsi="Times New Roman"/>
          <w:color w:val="000000" w:themeColor="text1"/>
          <w:sz w:val="21"/>
          <w:szCs w:val="21"/>
        </w:rPr>
        <w:t xml:space="preserve"> или иным требованиям, указанным в настоящем Контракте</w:t>
      </w:r>
      <w:r>
        <w:rPr>
          <w:rFonts w:ascii="Times New Roman" w:hAnsi="Times New Roman"/>
          <w:color w:val="000000" w:themeColor="text1"/>
          <w:sz w:val="21"/>
          <w:szCs w:val="21"/>
        </w:rPr>
        <w:t>,</w:t>
      </w:r>
      <w:r w:rsidRPr="001302B8">
        <w:rPr>
          <w:rFonts w:ascii="Times New Roman" w:hAnsi="Times New Roman"/>
          <w:color w:val="000000" w:themeColor="text1"/>
          <w:sz w:val="21"/>
          <w:szCs w:val="21"/>
        </w:rPr>
        <w:t xml:space="preserve"> либо несвоевременно поставленного </w:t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1302B8">
        <w:rPr>
          <w:rFonts w:ascii="Times New Roman" w:hAnsi="Times New Roman"/>
          <w:color w:val="000000" w:themeColor="text1"/>
          <w:sz w:val="21"/>
          <w:szCs w:val="21"/>
        </w:rPr>
        <w:t>овара, несет Поставщик.</w:t>
      </w:r>
      <w:r>
        <w:rPr>
          <w:rFonts w:ascii="Times New Roman" w:hAnsi="Times New Roman"/>
          <w:bCs/>
          <w:sz w:val="21"/>
          <w:szCs w:val="21"/>
        </w:rPr>
        <w:t xml:space="preserve"> </w:t>
      </w:r>
    </w:p>
    <w:p w14:paraId="3857C7AC" w14:textId="77777777" w:rsidR="003D7EC1" w:rsidRPr="00CD27D1" w:rsidRDefault="003D7EC1" w:rsidP="003D7EC1">
      <w:pPr>
        <w:pStyle w:val="2"/>
        <w:tabs>
          <w:tab w:val="left" w:pos="567"/>
          <w:tab w:val="left" w:pos="709"/>
        </w:tabs>
        <w:ind w:firstLine="284"/>
        <w:rPr>
          <w:sz w:val="21"/>
          <w:szCs w:val="21"/>
        </w:rPr>
      </w:pPr>
      <w:r w:rsidRPr="00660009">
        <w:rPr>
          <w:bCs/>
          <w:sz w:val="21"/>
          <w:szCs w:val="21"/>
        </w:rPr>
        <w:t xml:space="preserve">В том числе Поставщик несёт расходы за </w:t>
      </w:r>
      <w:r>
        <w:rPr>
          <w:bCs/>
          <w:sz w:val="21"/>
          <w:szCs w:val="21"/>
        </w:rPr>
        <w:t xml:space="preserve">проведенную </w:t>
      </w:r>
      <w:r w:rsidRPr="00660009">
        <w:rPr>
          <w:bCs/>
          <w:sz w:val="21"/>
          <w:szCs w:val="21"/>
        </w:rPr>
        <w:t>экспертиз</w:t>
      </w:r>
      <w:r>
        <w:rPr>
          <w:bCs/>
          <w:sz w:val="21"/>
          <w:szCs w:val="21"/>
        </w:rPr>
        <w:t>у</w:t>
      </w:r>
      <w:r w:rsidRPr="00660009">
        <w:rPr>
          <w:bCs/>
          <w:sz w:val="21"/>
          <w:szCs w:val="21"/>
        </w:rPr>
        <w:t xml:space="preserve"> Товаров в </w:t>
      </w:r>
      <w:r w:rsidRPr="002D4857">
        <w:rPr>
          <w:bCs/>
          <w:sz w:val="21"/>
          <w:szCs w:val="21"/>
        </w:rPr>
        <w:t>независим</w:t>
      </w:r>
      <w:r>
        <w:rPr>
          <w:bCs/>
          <w:sz w:val="21"/>
          <w:szCs w:val="21"/>
        </w:rPr>
        <w:t>ой</w:t>
      </w:r>
      <w:r w:rsidRPr="002D4857">
        <w:rPr>
          <w:bCs/>
          <w:sz w:val="21"/>
          <w:szCs w:val="21"/>
        </w:rPr>
        <w:t xml:space="preserve"> экспертн</w:t>
      </w:r>
      <w:r>
        <w:rPr>
          <w:bCs/>
          <w:sz w:val="21"/>
          <w:szCs w:val="21"/>
        </w:rPr>
        <w:t>ой</w:t>
      </w:r>
      <w:r w:rsidRPr="002D4857">
        <w:rPr>
          <w:bCs/>
          <w:sz w:val="21"/>
          <w:szCs w:val="21"/>
        </w:rPr>
        <w:t xml:space="preserve"> организаци</w:t>
      </w:r>
      <w:r>
        <w:rPr>
          <w:bCs/>
          <w:sz w:val="21"/>
          <w:szCs w:val="21"/>
        </w:rPr>
        <w:t>и в</w:t>
      </w:r>
      <w:r w:rsidRPr="00660009">
        <w:rPr>
          <w:bCs/>
          <w:sz w:val="21"/>
          <w:szCs w:val="21"/>
        </w:rPr>
        <w:t xml:space="preserve"> случае</w:t>
      </w:r>
      <w:r w:rsidRPr="002D4857">
        <w:rPr>
          <w:bCs/>
          <w:sz w:val="21"/>
          <w:szCs w:val="21"/>
        </w:rPr>
        <w:t xml:space="preserve"> возникновения спора между Сторонами относительно качества </w:t>
      </w:r>
      <w:r w:rsidRPr="00660009">
        <w:rPr>
          <w:bCs/>
          <w:sz w:val="21"/>
          <w:szCs w:val="21"/>
        </w:rPr>
        <w:t>Т</w:t>
      </w:r>
      <w:r w:rsidRPr="002D4857">
        <w:rPr>
          <w:bCs/>
          <w:sz w:val="21"/>
          <w:szCs w:val="21"/>
        </w:rPr>
        <w:t>овара или причин возникновения</w:t>
      </w:r>
      <w:r w:rsidRPr="00660009">
        <w:rPr>
          <w:bCs/>
          <w:sz w:val="21"/>
          <w:szCs w:val="21"/>
        </w:rPr>
        <w:t xml:space="preserve"> </w:t>
      </w:r>
      <w:r w:rsidRPr="002D4857">
        <w:rPr>
          <w:bCs/>
          <w:sz w:val="21"/>
          <w:szCs w:val="21"/>
        </w:rPr>
        <w:t xml:space="preserve">недостатков </w:t>
      </w:r>
      <w:r w:rsidRPr="00660009">
        <w:rPr>
          <w:bCs/>
          <w:sz w:val="21"/>
          <w:szCs w:val="21"/>
        </w:rPr>
        <w:t>Т</w:t>
      </w:r>
      <w:r w:rsidRPr="002D4857">
        <w:rPr>
          <w:bCs/>
          <w:sz w:val="21"/>
          <w:szCs w:val="21"/>
        </w:rPr>
        <w:t>овара</w:t>
      </w:r>
      <w:r>
        <w:rPr>
          <w:bCs/>
          <w:sz w:val="21"/>
          <w:szCs w:val="21"/>
        </w:rPr>
        <w:t>,</w:t>
      </w:r>
      <w:r w:rsidRPr="00660009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>если</w:t>
      </w:r>
      <w:r w:rsidRPr="00660009">
        <w:rPr>
          <w:bCs/>
          <w:sz w:val="21"/>
          <w:szCs w:val="21"/>
        </w:rPr>
        <w:t xml:space="preserve"> </w:t>
      </w:r>
      <w:r w:rsidRPr="002D4857">
        <w:rPr>
          <w:bCs/>
          <w:sz w:val="21"/>
          <w:szCs w:val="21"/>
        </w:rPr>
        <w:t>позиция</w:t>
      </w:r>
      <w:r w:rsidRPr="00660009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 xml:space="preserve">Поставщика </w:t>
      </w:r>
      <w:r w:rsidRPr="002D4857">
        <w:rPr>
          <w:bCs/>
          <w:sz w:val="21"/>
          <w:szCs w:val="21"/>
        </w:rPr>
        <w:t>была</w:t>
      </w:r>
      <w:r w:rsidRPr="00660009">
        <w:rPr>
          <w:bCs/>
          <w:sz w:val="21"/>
          <w:szCs w:val="21"/>
        </w:rPr>
        <w:t xml:space="preserve"> </w:t>
      </w:r>
      <w:r w:rsidRPr="002D4857">
        <w:rPr>
          <w:bCs/>
          <w:sz w:val="21"/>
          <w:szCs w:val="21"/>
        </w:rPr>
        <w:t>опровергнута</w:t>
      </w:r>
      <w:r w:rsidRPr="00660009">
        <w:rPr>
          <w:bCs/>
          <w:sz w:val="21"/>
          <w:szCs w:val="21"/>
        </w:rPr>
        <w:t xml:space="preserve"> </w:t>
      </w:r>
      <w:r w:rsidRPr="002D4857">
        <w:rPr>
          <w:bCs/>
          <w:sz w:val="21"/>
          <w:szCs w:val="21"/>
        </w:rPr>
        <w:t>экспертным</w:t>
      </w:r>
      <w:r w:rsidRPr="00660009">
        <w:rPr>
          <w:bCs/>
          <w:sz w:val="21"/>
          <w:szCs w:val="21"/>
        </w:rPr>
        <w:t xml:space="preserve"> </w:t>
      </w:r>
      <w:r w:rsidRPr="002D4857">
        <w:rPr>
          <w:bCs/>
          <w:sz w:val="21"/>
          <w:szCs w:val="21"/>
        </w:rPr>
        <w:t>заключением</w:t>
      </w:r>
      <w:r>
        <w:rPr>
          <w:bCs/>
          <w:sz w:val="21"/>
          <w:szCs w:val="21"/>
        </w:rPr>
        <w:t>.</w:t>
      </w:r>
      <w:r w:rsidRPr="00CD27D1">
        <w:rPr>
          <w:sz w:val="21"/>
          <w:szCs w:val="21"/>
        </w:rPr>
        <w:t xml:space="preserve">   </w:t>
      </w:r>
    </w:p>
    <w:p w14:paraId="1A93DD50" w14:textId="3B65255A" w:rsidR="003D7EC1" w:rsidRDefault="003D7EC1" w:rsidP="00B76E72">
      <w:pPr>
        <w:pStyle w:val="2"/>
        <w:numPr>
          <w:ilvl w:val="1"/>
          <w:numId w:val="9"/>
        </w:numPr>
        <w:tabs>
          <w:tab w:val="left" w:pos="567"/>
        </w:tabs>
        <w:ind w:left="0" w:firstLine="284"/>
        <w:rPr>
          <w:sz w:val="21"/>
          <w:szCs w:val="21"/>
        </w:rPr>
      </w:pPr>
      <w:r w:rsidRPr="00780510">
        <w:rPr>
          <w:sz w:val="21"/>
          <w:szCs w:val="21"/>
        </w:rPr>
        <w:t xml:space="preserve">Гарантийный срок на </w:t>
      </w:r>
      <w:r>
        <w:rPr>
          <w:sz w:val="21"/>
          <w:szCs w:val="21"/>
        </w:rPr>
        <w:t>Т</w:t>
      </w:r>
      <w:r w:rsidRPr="00780510">
        <w:rPr>
          <w:sz w:val="21"/>
          <w:szCs w:val="21"/>
        </w:rPr>
        <w:t>овар</w:t>
      </w:r>
      <w:r>
        <w:rPr>
          <w:sz w:val="21"/>
          <w:szCs w:val="21"/>
        </w:rPr>
        <w:t>ы</w:t>
      </w:r>
      <w:r w:rsidRPr="00780510">
        <w:rPr>
          <w:sz w:val="21"/>
          <w:szCs w:val="21"/>
        </w:rPr>
        <w:t xml:space="preserve"> составляет </w:t>
      </w:r>
      <w:sdt>
        <w:sdtPr>
          <w:rPr>
            <w:rStyle w:val="af7"/>
          </w:rPr>
          <w:id w:val="-674418244"/>
          <w:placeholder>
            <w:docPart w:val="5CCFC3E02D4741CB8604BD9CD71C01C4"/>
          </w:placeholder>
          <w15:color w:val="FF99CC"/>
          <w:dropDownList>
            <w:listItem w:value="Выберите период времени"/>
            <w:listItem w:displayText="1 (один) месяц" w:value="1 (один) месяц"/>
            <w:listItem w:displayText="3 (три) месяца" w:value="3 (три) месяца"/>
            <w:listItem w:displayText="6 (шесть) месяцев" w:value="6 (шесть) месяцев"/>
            <w:listItem w:displayText="12 (двенадцать) месяцев" w:value="12 (двенадцать) месяцев"/>
            <w:listItem w:displayText="18 (восемнадцать) месяцев" w:value="18 (восемнадцать) месяцев"/>
            <w:listItem w:displayText="24 (двадцать четыре) месяца" w:value="24 (двадцать четыре) месяца"/>
            <w:listItem w:displayText="36 (тридцать шесть) месяцев" w:value="36 (тридцать шесть) месяцев"/>
            <w:listItem w:displayText="_______________________________________________" w:value="_______________________________________________"/>
          </w:dropDownList>
        </w:sdtPr>
        <w:sdtEndPr>
          <w:rPr>
            <w:rStyle w:val="a0"/>
            <w:color w:val="70AD47"/>
            <w:sz w:val="24"/>
            <w:szCs w:val="21"/>
          </w:rPr>
        </w:sdtEndPr>
        <w:sdtContent>
          <w:r w:rsidR="00477485">
            <w:rPr>
              <w:rStyle w:val="af7"/>
            </w:rPr>
            <w:t>12 (двенадцать) месяцев</w:t>
          </w:r>
        </w:sdtContent>
      </w:sdt>
      <w:r w:rsidRPr="00780510">
        <w:rPr>
          <w:sz w:val="21"/>
          <w:szCs w:val="21"/>
        </w:rPr>
        <w:t xml:space="preserve"> с даты подписания Сторонами </w:t>
      </w:r>
      <w:r>
        <w:rPr>
          <w:sz w:val="21"/>
          <w:szCs w:val="21"/>
        </w:rPr>
        <w:t>приёмопередаточных документов</w:t>
      </w:r>
      <w:r w:rsidRPr="00780510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Pr="00780510">
        <w:rPr>
          <w:sz w:val="21"/>
          <w:szCs w:val="21"/>
        </w:rPr>
        <w:t xml:space="preserve">Гарантия качества </w:t>
      </w:r>
      <w:r>
        <w:rPr>
          <w:sz w:val="21"/>
          <w:szCs w:val="21"/>
        </w:rPr>
        <w:t>Т</w:t>
      </w:r>
      <w:r w:rsidRPr="00780510">
        <w:rPr>
          <w:sz w:val="21"/>
          <w:szCs w:val="21"/>
        </w:rPr>
        <w:t>овара распространяется и на все составляющие его части (комплектующие изделия).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</w:t>
      </w:r>
      <w:r w:rsidR="00185FAE">
        <w:rPr>
          <w:sz w:val="21"/>
          <w:szCs w:val="21"/>
        </w:rPr>
        <w:t>. Остаточный срок годности при передаче его Заказчику должен соответствовать одному из следующих условий:</w:t>
      </w:r>
    </w:p>
    <w:p w14:paraId="359E1902" w14:textId="77777777" w:rsidR="00703CB0" w:rsidRPr="00712C2A" w:rsidRDefault="00703CB0" w:rsidP="00C04A17">
      <w:pPr>
        <w:pStyle w:val="af8"/>
        <w:spacing w:after="0" w:line="200" w:lineRule="exact"/>
        <w:ind w:left="142"/>
        <w:rPr>
          <w:color w:val="000000"/>
          <w:sz w:val="21"/>
          <w:szCs w:val="21"/>
        </w:rPr>
      </w:pPr>
      <w:r w:rsidRPr="00703CB0">
        <w:rPr>
          <w:color w:val="000000"/>
          <w:sz w:val="20"/>
          <w:szCs w:val="20"/>
        </w:rPr>
        <w:t>-</w:t>
      </w:r>
      <w:r w:rsidRPr="00703CB0">
        <w:rPr>
          <w:color w:val="000000"/>
          <w:spacing w:val="44"/>
          <w:sz w:val="20"/>
          <w:szCs w:val="20"/>
        </w:rPr>
        <w:t xml:space="preserve"> </w:t>
      </w:r>
      <w:r w:rsidRPr="00712C2A">
        <w:rPr>
          <w:rFonts w:ascii="Times New Roman" w:hAnsi="Times New Roman"/>
          <w:color w:val="000000"/>
          <w:sz w:val="21"/>
          <w:szCs w:val="21"/>
        </w:rPr>
        <w:t xml:space="preserve">по Товарам, срок годности которых </w:t>
      </w:r>
      <w:r w:rsidRPr="00712C2A">
        <w:rPr>
          <w:rFonts w:ascii="Times New Roman" w:hAnsi="Times New Roman"/>
          <w:color w:val="000000"/>
          <w:spacing w:val="-2"/>
          <w:sz w:val="21"/>
          <w:szCs w:val="21"/>
        </w:rPr>
        <w:t>установлен производителем менее или равным 12 месяцев, –</w:t>
      </w:r>
      <w:r w:rsidRPr="00712C2A">
        <w:rPr>
          <w:rFonts w:ascii="Times New Roman" w:hAnsi="Times New Roman"/>
          <w:color w:val="000000"/>
          <w:spacing w:val="33"/>
          <w:sz w:val="21"/>
          <w:szCs w:val="21"/>
        </w:rPr>
        <w:t xml:space="preserve"> </w:t>
      </w:r>
      <w:r w:rsidRPr="00712C2A">
        <w:rPr>
          <w:rFonts w:ascii="Times New Roman" w:hAnsi="Times New Roman"/>
          <w:color w:val="000000"/>
          <w:sz w:val="21"/>
          <w:szCs w:val="21"/>
        </w:rPr>
        <w:t>не менее 80</w:t>
      </w:r>
      <w:r w:rsidR="00185FAE" w:rsidRPr="00712C2A">
        <w:rPr>
          <w:rFonts w:ascii="Times New Roman" w:hAnsi="Times New Roman"/>
          <w:color w:val="000000"/>
          <w:sz w:val="21"/>
          <w:szCs w:val="21"/>
        </w:rPr>
        <w:t xml:space="preserve"> %</w:t>
      </w:r>
      <w:r w:rsidRPr="00712C2A">
        <w:rPr>
          <w:rFonts w:ascii="Times New Roman" w:hAnsi="Times New Roman"/>
          <w:color w:val="000000"/>
          <w:sz w:val="21"/>
          <w:szCs w:val="21"/>
        </w:rPr>
        <w:t>,</w:t>
      </w:r>
    </w:p>
    <w:p w14:paraId="0D323E7E" w14:textId="77777777" w:rsidR="00703CB0" w:rsidRPr="00712C2A" w:rsidRDefault="00703CB0" w:rsidP="00C04A17">
      <w:pPr>
        <w:pStyle w:val="2"/>
        <w:tabs>
          <w:tab w:val="left" w:pos="567"/>
        </w:tabs>
        <w:ind w:left="142"/>
        <w:rPr>
          <w:sz w:val="21"/>
          <w:szCs w:val="21"/>
        </w:rPr>
      </w:pPr>
      <w:r w:rsidRPr="00712C2A">
        <w:rPr>
          <w:color w:val="000000"/>
          <w:sz w:val="21"/>
          <w:szCs w:val="21"/>
        </w:rPr>
        <w:t>-</w:t>
      </w:r>
      <w:r w:rsidRPr="00712C2A">
        <w:rPr>
          <w:color w:val="000000"/>
          <w:spacing w:val="32"/>
          <w:sz w:val="21"/>
          <w:szCs w:val="21"/>
        </w:rPr>
        <w:t xml:space="preserve"> </w:t>
      </w:r>
      <w:r w:rsidRPr="00712C2A">
        <w:rPr>
          <w:color w:val="000000"/>
          <w:sz w:val="21"/>
          <w:szCs w:val="21"/>
        </w:rPr>
        <w:t>по Товарам, срок годности которых установлен производителем более 12 месяцев,</w:t>
      </w:r>
      <w:r w:rsidRPr="00712C2A">
        <w:rPr>
          <w:color w:val="000000"/>
          <w:spacing w:val="21"/>
          <w:sz w:val="21"/>
          <w:szCs w:val="21"/>
        </w:rPr>
        <w:t xml:space="preserve"> </w:t>
      </w:r>
      <w:r w:rsidRPr="00712C2A">
        <w:rPr>
          <w:color w:val="000000"/>
          <w:spacing w:val="-2"/>
          <w:sz w:val="21"/>
          <w:szCs w:val="21"/>
        </w:rPr>
        <w:t>–</w:t>
      </w:r>
      <w:r w:rsidRPr="00712C2A">
        <w:rPr>
          <w:color w:val="000000"/>
          <w:spacing w:val="11"/>
          <w:sz w:val="21"/>
          <w:szCs w:val="21"/>
        </w:rPr>
        <w:t xml:space="preserve"> </w:t>
      </w:r>
      <w:r w:rsidRPr="00712C2A">
        <w:rPr>
          <w:color w:val="000000"/>
          <w:sz w:val="21"/>
          <w:szCs w:val="21"/>
        </w:rPr>
        <w:t>не менее 70 %.</w:t>
      </w:r>
    </w:p>
    <w:p w14:paraId="5B94164D" w14:textId="77777777" w:rsidR="003D7EC1" w:rsidRPr="00CD27D1" w:rsidRDefault="003D7EC1" w:rsidP="003D7EC1">
      <w:pPr>
        <w:pStyle w:val="2"/>
        <w:tabs>
          <w:tab w:val="left" w:pos="567"/>
        </w:tabs>
        <w:ind w:firstLine="142"/>
        <w:rPr>
          <w:sz w:val="21"/>
          <w:szCs w:val="21"/>
        </w:rPr>
      </w:pPr>
    </w:p>
    <w:p w14:paraId="5B288075" w14:textId="77777777" w:rsidR="003D7EC1" w:rsidRPr="00D16F1F" w:rsidRDefault="003D7EC1" w:rsidP="003D7EC1">
      <w:pPr>
        <w:pStyle w:val="ConsNormal"/>
        <w:widowControl/>
        <w:shd w:val="clear" w:color="auto" w:fill="C0C0C0"/>
        <w:ind w:firstLine="0"/>
        <w:jc w:val="center"/>
        <w:outlineLvl w:val="0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>5. ОТВЕТСТВЕННОСТЬ СТОРОН</w:t>
      </w:r>
    </w:p>
    <w:p w14:paraId="3BD4E557" w14:textId="052A8D2C" w:rsidR="003D7EC1" w:rsidRPr="00780510" w:rsidRDefault="003D7EC1" w:rsidP="003D7EC1">
      <w:pPr>
        <w:pStyle w:val="11"/>
        <w:numPr>
          <w:ilvl w:val="1"/>
          <w:numId w:val="2"/>
        </w:numPr>
        <w:tabs>
          <w:tab w:val="left" w:pos="0"/>
          <w:tab w:val="left" w:pos="567"/>
        </w:tabs>
        <w:spacing w:after="0" w:line="220" w:lineRule="exact"/>
        <w:ind w:left="0" w:firstLine="142"/>
        <w:rPr>
          <w:rFonts w:ascii="Times New Roman" w:hAnsi="Times New Roman"/>
          <w:sz w:val="21"/>
          <w:szCs w:val="21"/>
        </w:rPr>
      </w:pPr>
      <w:r w:rsidRPr="00780510">
        <w:rPr>
          <w:rFonts w:ascii="Times New Roman" w:hAnsi="Times New Roman"/>
          <w:sz w:val="21"/>
          <w:szCs w:val="21"/>
        </w:rPr>
        <w:t xml:space="preserve">За нарушение сроков поставки </w:t>
      </w:r>
      <w:r>
        <w:rPr>
          <w:rFonts w:ascii="Times New Roman" w:hAnsi="Times New Roman"/>
          <w:sz w:val="21"/>
          <w:szCs w:val="21"/>
        </w:rPr>
        <w:t>(партии) Т</w:t>
      </w:r>
      <w:r w:rsidRPr="00780510">
        <w:rPr>
          <w:rFonts w:ascii="Times New Roman" w:hAnsi="Times New Roman"/>
          <w:sz w:val="21"/>
          <w:szCs w:val="21"/>
        </w:rPr>
        <w:t>овар</w:t>
      </w:r>
      <w:r>
        <w:rPr>
          <w:rFonts w:ascii="Times New Roman" w:hAnsi="Times New Roman"/>
          <w:sz w:val="21"/>
          <w:szCs w:val="21"/>
        </w:rPr>
        <w:t>ов</w:t>
      </w:r>
      <w:r w:rsidRPr="00780510">
        <w:rPr>
          <w:rFonts w:ascii="Times New Roman" w:hAnsi="Times New Roman"/>
          <w:sz w:val="21"/>
          <w:szCs w:val="21"/>
        </w:rPr>
        <w:t xml:space="preserve"> и/или его замены и/или сроков устранения недостатков </w:t>
      </w:r>
      <w:r>
        <w:rPr>
          <w:rFonts w:ascii="Times New Roman" w:hAnsi="Times New Roman"/>
          <w:sz w:val="21"/>
          <w:szCs w:val="21"/>
        </w:rPr>
        <w:t>Т</w:t>
      </w:r>
      <w:r w:rsidRPr="00780510">
        <w:rPr>
          <w:rFonts w:ascii="Times New Roman" w:hAnsi="Times New Roman"/>
          <w:sz w:val="21"/>
          <w:szCs w:val="21"/>
        </w:rPr>
        <w:t>овара,</w:t>
      </w:r>
      <w:r>
        <w:rPr>
          <w:rFonts w:ascii="Times New Roman" w:hAnsi="Times New Roman"/>
          <w:sz w:val="21"/>
          <w:szCs w:val="21"/>
        </w:rPr>
        <w:t xml:space="preserve"> сроков предоставления документов,</w:t>
      </w:r>
      <w:r w:rsidRPr="00780510">
        <w:rPr>
          <w:rFonts w:ascii="Times New Roman" w:hAnsi="Times New Roman"/>
          <w:sz w:val="21"/>
          <w:szCs w:val="21"/>
        </w:rPr>
        <w:t xml:space="preserve"> установленных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 xml:space="preserve">ом, Заказчик </w:t>
      </w:r>
      <w:r>
        <w:rPr>
          <w:rFonts w:ascii="Times New Roman" w:hAnsi="Times New Roman"/>
          <w:sz w:val="21"/>
          <w:szCs w:val="21"/>
        </w:rPr>
        <w:t>обязан</w:t>
      </w:r>
      <w:r w:rsidRPr="00780510">
        <w:rPr>
          <w:rFonts w:ascii="Times New Roman" w:hAnsi="Times New Roman"/>
          <w:sz w:val="21"/>
          <w:szCs w:val="21"/>
        </w:rPr>
        <w:t xml:space="preserve"> начислить Поставщику неустойку в размере</w:t>
      </w:r>
      <w:r>
        <w:rPr>
          <w:rFonts w:ascii="Times New Roman" w:hAnsi="Times New Roman"/>
          <w:sz w:val="21"/>
          <w:szCs w:val="21"/>
        </w:rPr>
        <w:t xml:space="preserve"> </w:t>
      </w:r>
      <w:sdt>
        <w:sdtPr>
          <w:rPr>
            <w:rStyle w:val="af7"/>
          </w:rPr>
          <w:id w:val="1801657110"/>
          <w:placeholder>
            <w:docPart w:val="6B779CB7824243E4B88C11CEF0F874D7"/>
          </w:placeholder>
          <w15:color w:val="FF99CC"/>
          <w:dropDownList>
            <w:listItem w:value="Выберите элемент."/>
            <w:listItem w:displayText="0,1 % (одна десятая процента)" w:value="0,1 % (одна десятая процента)"/>
            <w:listItem w:displayText="0,2 % (две десятых процента)" w:value="0,2 % (две десятых процента)"/>
            <w:listItem w:displayText="0,5 % (одна вторая процента)" w:value="0,5 % (одна вторая процента)"/>
            <w:listItem w:displayText="1 % (один процент)" w:value="1 % (один процент)"/>
          </w:dropDownList>
        </w:sdtPr>
        <w:sdtEndPr>
          <w:rPr>
            <w:rStyle w:val="a0"/>
            <w:rFonts w:ascii="Calibri" w:hAnsi="Calibri"/>
            <w:sz w:val="20"/>
            <w:szCs w:val="21"/>
          </w:rPr>
        </w:sdtEndPr>
        <w:sdtContent>
          <w:r w:rsidR="00D27197">
            <w:rPr>
              <w:rStyle w:val="af7"/>
            </w:rPr>
            <w:t>0,5 % (одна вторая процента)</w:t>
          </w:r>
        </w:sdtContent>
      </w:sdt>
      <w:r w:rsidRPr="00780510">
        <w:rPr>
          <w:rFonts w:ascii="Times New Roman" w:hAnsi="Times New Roman"/>
          <w:sz w:val="21"/>
          <w:szCs w:val="21"/>
        </w:rPr>
        <w:t xml:space="preserve"> от </w:t>
      </w:r>
      <w:r>
        <w:rPr>
          <w:rFonts w:ascii="Times New Roman" w:hAnsi="Times New Roman"/>
          <w:sz w:val="21"/>
          <w:szCs w:val="21"/>
        </w:rPr>
        <w:t>суммы</w:t>
      </w:r>
      <w:r w:rsidRPr="00780510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а за каждый день просрочки</w:t>
      </w:r>
      <w:r>
        <w:rPr>
          <w:rFonts w:ascii="Times New Roman" w:hAnsi="Times New Roman"/>
          <w:sz w:val="21"/>
          <w:szCs w:val="21"/>
        </w:rPr>
        <w:t xml:space="preserve"> исполнения обязательства</w:t>
      </w:r>
      <w:r w:rsidRPr="00780510">
        <w:rPr>
          <w:rFonts w:ascii="Times New Roman" w:hAnsi="Times New Roman"/>
          <w:sz w:val="21"/>
          <w:szCs w:val="21"/>
        </w:rPr>
        <w:t>.</w:t>
      </w:r>
    </w:p>
    <w:p w14:paraId="716F1677" w14:textId="16F52CE7" w:rsidR="003D7EC1" w:rsidRDefault="003D7EC1" w:rsidP="003D7EC1">
      <w:pPr>
        <w:pStyle w:val="11"/>
        <w:numPr>
          <w:ilvl w:val="1"/>
          <w:numId w:val="2"/>
        </w:numPr>
        <w:tabs>
          <w:tab w:val="left" w:pos="0"/>
          <w:tab w:val="left" w:pos="567"/>
        </w:tabs>
        <w:spacing w:after="0" w:line="220" w:lineRule="exact"/>
        <w:ind w:left="0" w:firstLine="142"/>
        <w:rPr>
          <w:rFonts w:ascii="Times New Roman" w:hAnsi="Times New Roman"/>
          <w:sz w:val="21"/>
          <w:szCs w:val="21"/>
        </w:rPr>
      </w:pPr>
      <w:bookmarkStart w:id="3" w:name="_Ref491172522"/>
      <w:r w:rsidRPr="00780510">
        <w:rPr>
          <w:rFonts w:ascii="Times New Roman" w:hAnsi="Times New Roman"/>
          <w:sz w:val="21"/>
          <w:szCs w:val="21"/>
        </w:rPr>
        <w:t>В случае нарушения Поставщиком требований к качеству</w:t>
      </w:r>
      <w:r>
        <w:rPr>
          <w:rFonts w:ascii="Times New Roman" w:hAnsi="Times New Roman"/>
          <w:sz w:val="21"/>
          <w:szCs w:val="21"/>
        </w:rPr>
        <w:t xml:space="preserve"> Товаров (в т.ч. тары, упаковки, маркировки), не поставки </w:t>
      </w:r>
      <w:r w:rsidRPr="00780510">
        <w:rPr>
          <w:rFonts w:ascii="Times New Roman" w:hAnsi="Times New Roman"/>
          <w:sz w:val="21"/>
          <w:szCs w:val="21"/>
        </w:rPr>
        <w:t>Товар</w:t>
      </w:r>
      <w:r>
        <w:rPr>
          <w:rFonts w:ascii="Times New Roman" w:hAnsi="Times New Roman"/>
          <w:sz w:val="21"/>
          <w:szCs w:val="21"/>
        </w:rPr>
        <w:t xml:space="preserve">ов и/или документов, </w:t>
      </w:r>
      <w:r w:rsidRPr="00780510">
        <w:rPr>
          <w:rFonts w:ascii="Times New Roman" w:hAnsi="Times New Roman"/>
          <w:sz w:val="21"/>
          <w:szCs w:val="21"/>
        </w:rPr>
        <w:t xml:space="preserve">установленных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ом</w:t>
      </w:r>
      <w:r>
        <w:rPr>
          <w:rFonts w:ascii="Times New Roman" w:hAnsi="Times New Roman"/>
          <w:sz w:val="21"/>
          <w:szCs w:val="21"/>
        </w:rPr>
        <w:t>,</w:t>
      </w:r>
      <w:r w:rsidRPr="00780510">
        <w:rPr>
          <w:rFonts w:ascii="Times New Roman" w:hAnsi="Times New Roman"/>
          <w:sz w:val="21"/>
          <w:szCs w:val="21"/>
        </w:rPr>
        <w:t xml:space="preserve"> Заказчик </w:t>
      </w:r>
      <w:r>
        <w:rPr>
          <w:rFonts w:ascii="Times New Roman" w:hAnsi="Times New Roman"/>
          <w:sz w:val="21"/>
          <w:szCs w:val="21"/>
        </w:rPr>
        <w:t>обязан</w:t>
      </w:r>
      <w:r w:rsidRPr="00780510">
        <w:rPr>
          <w:rFonts w:ascii="Times New Roman" w:hAnsi="Times New Roman"/>
          <w:sz w:val="21"/>
          <w:szCs w:val="21"/>
        </w:rPr>
        <w:t xml:space="preserve"> потребовать уплату штрафа Поставщиком в размере </w:t>
      </w:r>
      <w:sdt>
        <w:sdtPr>
          <w:rPr>
            <w:rStyle w:val="af7"/>
          </w:rPr>
          <w:id w:val="754702117"/>
          <w:placeholder>
            <w:docPart w:val="890D446887CF4C97BA556205F4D9D424"/>
          </w:placeholder>
          <w15:color w:val="FF99CC"/>
          <w:dropDownList>
            <w:listItem w:value="Выберите элемент."/>
            <w:listItem w:displayText="0,1 (одна десятая) процента" w:value="0,1 (одна десятая) процента"/>
            <w:listItem w:displayText="0,5 (одна вторая) процента" w:value="0,5 (одна вторая) процента"/>
            <w:listItem w:displayText="1 (один) процент" w:value="1 (один) процент"/>
            <w:listItem w:displayText="3 (три) процента" w:value="3 (три) процента"/>
            <w:listItem w:displayText="5 (пяти) процентов" w:value="5 (пяти) процентов"/>
          </w:dropDownList>
        </w:sdtPr>
        <w:sdtEndPr>
          <w:rPr>
            <w:rStyle w:val="a0"/>
            <w:rFonts w:ascii="Calibri" w:hAnsi="Calibri"/>
            <w:sz w:val="20"/>
            <w:szCs w:val="21"/>
          </w:rPr>
        </w:sdtEndPr>
        <w:sdtContent>
          <w:r w:rsidR="00927E57">
            <w:rPr>
              <w:rStyle w:val="af7"/>
            </w:rPr>
            <w:t>5 (пяти) процентов</w:t>
          </w:r>
        </w:sdtContent>
      </w:sdt>
      <w:r w:rsidRPr="00780510">
        <w:rPr>
          <w:rFonts w:ascii="Times New Roman" w:hAnsi="Times New Roman"/>
          <w:sz w:val="21"/>
          <w:szCs w:val="21"/>
        </w:rPr>
        <w:t xml:space="preserve"> от общей цены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а, а также возмещения убытков, причин</w:t>
      </w:r>
      <w:r>
        <w:rPr>
          <w:rFonts w:ascii="Times New Roman" w:hAnsi="Times New Roman"/>
          <w:sz w:val="21"/>
          <w:szCs w:val="21"/>
        </w:rPr>
        <w:t>ё</w:t>
      </w:r>
      <w:r w:rsidRPr="00780510">
        <w:rPr>
          <w:rFonts w:ascii="Times New Roman" w:hAnsi="Times New Roman"/>
          <w:sz w:val="21"/>
          <w:szCs w:val="21"/>
        </w:rPr>
        <w:t xml:space="preserve">нных Поставщиком вследствие ненадлежащего исполнения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а.</w:t>
      </w:r>
      <w:bookmarkEnd w:id="3"/>
    </w:p>
    <w:p w14:paraId="4DBDC798" w14:textId="77777777" w:rsidR="003D7EC1" w:rsidRDefault="003D7EC1" w:rsidP="003D7EC1">
      <w:pPr>
        <w:pStyle w:val="11"/>
        <w:numPr>
          <w:ilvl w:val="1"/>
          <w:numId w:val="2"/>
        </w:numPr>
        <w:tabs>
          <w:tab w:val="left" w:pos="0"/>
          <w:tab w:val="left" w:pos="567"/>
        </w:tabs>
        <w:spacing w:after="0" w:line="220" w:lineRule="exact"/>
        <w:ind w:left="0" w:firstLine="142"/>
        <w:rPr>
          <w:rFonts w:ascii="Times New Roman" w:hAnsi="Times New Roman"/>
          <w:sz w:val="21"/>
          <w:szCs w:val="21"/>
        </w:rPr>
      </w:pPr>
      <w:r w:rsidRPr="00D324E3">
        <w:rPr>
          <w:rFonts w:ascii="Times New Roman" w:hAnsi="Times New Roman"/>
          <w:sz w:val="21"/>
          <w:szCs w:val="21"/>
        </w:rPr>
        <w:t xml:space="preserve">Штрафы начисляются за ненадлежащее исполнение Заказчиком обязательств, предусмотренных </w:t>
      </w:r>
      <w:r>
        <w:rPr>
          <w:rFonts w:ascii="Times New Roman" w:hAnsi="Times New Roman"/>
          <w:sz w:val="21"/>
          <w:szCs w:val="21"/>
        </w:rPr>
        <w:t>Контракт</w:t>
      </w:r>
      <w:r w:rsidRPr="00D324E3">
        <w:rPr>
          <w:rFonts w:ascii="Times New Roman" w:hAnsi="Times New Roman"/>
          <w:sz w:val="21"/>
          <w:szCs w:val="21"/>
        </w:rPr>
        <w:t xml:space="preserve">ом, за исключением просрочки исполнения обязательств, предусмотренных </w:t>
      </w:r>
      <w:r>
        <w:rPr>
          <w:rFonts w:ascii="Times New Roman" w:hAnsi="Times New Roman"/>
          <w:sz w:val="21"/>
          <w:szCs w:val="21"/>
        </w:rPr>
        <w:t>Контракт</w:t>
      </w:r>
      <w:r w:rsidRPr="00D324E3">
        <w:rPr>
          <w:rFonts w:ascii="Times New Roman" w:hAnsi="Times New Roman"/>
          <w:sz w:val="21"/>
          <w:szCs w:val="21"/>
        </w:rPr>
        <w:t xml:space="preserve">ом. Размер штрафа составляет 0,1 % от цены </w:t>
      </w:r>
      <w:r>
        <w:rPr>
          <w:rFonts w:ascii="Times New Roman" w:hAnsi="Times New Roman"/>
          <w:sz w:val="21"/>
          <w:szCs w:val="21"/>
        </w:rPr>
        <w:t>Контракта.</w:t>
      </w:r>
    </w:p>
    <w:p w14:paraId="049EEF82" w14:textId="77777777" w:rsidR="003D7EC1" w:rsidRPr="00780510" w:rsidRDefault="003D7EC1" w:rsidP="003D7EC1">
      <w:pPr>
        <w:pStyle w:val="11"/>
        <w:numPr>
          <w:ilvl w:val="1"/>
          <w:numId w:val="2"/>
        </w:numPr>
        <w:tabs>
          <w:tab w:val="left" w:pos="0"/>
          <w:tab w:val="left" w:pos="567"/>
        </w:tabs>
        <w:spacing w:after="0" w:line="220" w:lineRule="exact"/>
        <w:ind w:left="0" w:firstLine="142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Заказчик вправе потребовать от Поставщика сверх неустойки возмещения в полном объёме убытков, причиненных неисполнением или ненадлежащим исполнением условий Контракта.</w:t>
      </w:r>
    </w:p>
    <w:p w14:paraId="6057072C" w14:textId="77777777" w:rsidR="003D7EC1" w:rsidRPr="004A60E4" w:rsidRDefault="003D7EC1" w:rsidP="003D7EC1">
      <w:pPr>
        <w:pStyle w:val="af8"/>
        <w:numPr>
          <w:ilvl w:val="1"/>
          <w:numId w:val="2"/>
        </w:numPr>
        <w:tabs>
          <w:tab w:val="left" w:pos="0"/>
          <w:tab w:val="left" w:pos="567"/>
          <w:tab w:val="left" w:pos="709"/>
        </w:tabs>
        <w:spacing w:after="0" w:line="220" w:lineRule="exact"/>
        <w:ind w:left="0" w:firstLine="142"/>
        <w:rPr>
          <w:rFonts w:ascii="Times New Roman" w:hAnsi="Times New Roman"/>
          <w:bCs/>
          <w:sz w:val="21"/>
          <w:szCs w:val="21"/>
        </w:rPr>
      </w:pPr>
      <w:r w:rsidRPr="008D6244">
        <w:rPr>
          <w:rFonts w:ascii="Times New Roman" w:hAnsi="Times New Roman"/>
          <w:sz w:val="21"/>
          <w:szCs w:val="21"/>
        </w:rPr>
        <w:t>В случае нарушения Заказчиком сроков оплаты Поставщик имеет право начислить Заказчику неустойку в размере одной трёхсотой ключевой ставки, установленной Центральным банком Российской Федерации на день оплаты неустойки за каждый день просрочки от суммы неисполненного обязательства.</w:t>
      </w:r>
    </w:p>
    <w:p w14:paraId="05BAFEA0" w14:textId="77777777" w:rsidR="003D7EC1" w:rsidRPr="00CD27D1" w:rsidRDefault="003D7EC1" w:rsidP="003D7EC1">
      <w:pPr>
        <w:pStyle w:val="2"/>
        <w:numPr>
          <w:ilvl w:val="1"/>
          <w:numId w:val="2"/>
        </w:numPr>
        <w:tabs>
          <w:tab w:val="left" w:pos="0"/>
          <w:tab w:val="left" w:pos="567"/>
        </w:tabs>
        <w:ind w:left="0" w:firstLine="142"/>
        <w:rPr>
          <w:sz w:val="21"/>
          <w:szCs w:val="21"/>
        </w:rPr>
      </w:pPr>
      <w:r w:rsidRPr="00780510">
        <w:rPr>
          <w:sz w:val="21"/>
          <w:szCs w:val="21"/>
        </w:rPr>
        <w:t xml:space="preserve">Стороны освобождаются от ответственности за частичное или полное неисполнение обязательств по </w:t>
      </w:r>
      <w:r>
        <w:rPr>
          <w:sz w:val="21"/>
          <w:szCs w:val="21"/>
        </w:rPr>
        <w:t>Контракт</w:t>
      </w:r>
      <w:r w:rsidRPr="00780510">
        <w:rPr>
          <w:sz w:val="21"/>
          <w:szCs w:val="21"/>
        </w:rPr>
        <w:t xml:space="preserve">у, если ненадлежащее исполнение Сторонами обязанностей вызвано непреодолимой силой, т.е. чрезвычайными и непредотвратимыми обстоятельствами, возникшими помимо воли и желания Сторон и которые нельзя предвидеть или избежать. К таким обстоятельствам не относятся, в частности, нарушение обязанностей со стороны третьих лиц, отсутствие на рынке нужных для исполнения </w:t>
      </w:r>
      <w:r>
        <w:rPr>
          <w:sz w:val="21"/>
          <w:szCs w:val="21"/>
        </w:rPr>
        <w:t>обязательств по Контракту</w:t>
      </w:r>
      <w:r w:rsidRPr="00780510">
        <w:rPr>
          <w:sz w:val="21"/>
          <w:szCs w:val="21"/>
        </w:rPr>
        <w:t xml:space="preserve"> </w:t>
      </w:r>
      <w:r>
        <w:rPr>
          <w:sz w:val="21"/>
          <w:szCs w:val="21"/>
        </w:rPr>
        <w:t>т</w:t>
      </w:r>
      <w:r w:rsidRPr="00780510">
        <w:rPr>
          <w:sz w:val="21"/>
          <w:szCs w:val="21"/>
        </w:rPr>
        <w:t>оваров</w:t>
      </w:r>
      <w:r>
        <w:rPr>
          <w:sz w:val="21"/>
          <w:szCs w:val="21"/>
        </w:rPr>
        <w:t xml:space="preserve"> или увеличение их закупочной цены</w:t>
      </w:r>
      <w:r w:rsidRPr="00CD27D1">
        <w:rPr>
          <w:sz w:val="21"/>
          <w:szCs w:val="21"/>
        </w:rPr>
        <w:t xml:space="preserve">. </w:t>
      </w:r>
    </w:p>
    <w:p w14:paraId="71C6F938" w14:textId="77777777" w:rsidR="003D7EC1" w:rsidRPr="00CD27D1" w:rsidRDefault="003D7EC1" w:rsidP="003D7EC1">
      <w:pPr>
        <w:pStyle w:val="2"/>
        <w:rPr>
          <w:sz w:val="21"/>
          <w:szCs w:val="21"/>
        </w:rPr>
      </w:pPr>
    </w:p>
    <w:p w14:paraId="7953C2EA" w14:textId="77777777" w:rsidR="003D7EC1" w:rsidRPr="00D16F1F" w:rsidRDefault="003D7EC1" w:rsidP="003D7EC1">
      <w:pPr>
        <w:pStyle w:val="ConsNormal"/>
        <w:widowControl/>
        <w:shd w:val="clear" w:color="auto" w:fill="C0C0C0"/>
        <w:ind w:firstLine="0"/>
        <w:jc w:val="center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 xml:space="preserve">6. </w:t>
      </w:r>
      <w:r w:rsidRPr="00BF7DE2">
        <w:rPr>
          <w:rFonts w:ascii="Tahoma" w:hAnsi="Tahoma" w:cs="Tahoma"/>
          <w:b/>
          <w:sz w:val="21"/>
          <w:szCs w:val="21"/>
        </w:rPr>
        <w:t>ПРАВА И ОБЯЗАННОСТИ СТОРОН</w:t>
      </w:r>
    </w:p>
    <w:p w14:paraId="1D6988AA" w14:textId="77777777" w:rsidR="003D7EC1" w:rsidRPr="00E51ED3" w:rsidRDefault="003D7EC1" w:rsidP="003D7EC1">
      <w:pPr>
        <w:pStyle w:val="ConsNormal"/>
        <w:numPr>
          <w:ilvl w:val="1"/>
          <w:numId w:val="3"/>
        </w:numPr>
        <w:tabs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bCs/>
          <w:sz w:val="21"/>
          <w:szCs w:val="21"/>
        </w:rPr>
        <w:t>Заказчик вправе:</w:t>
      </w:r>
    </w:p>
    <w:p w14:paraId="74ACACC2" w14:textId="77777777" w:rsidR="003D7EC1" w:rsidRPr="00E51ED3" w:rsidRDefault="003D7EC1" w:rsidP="003D7EC1">
      <w:pPr>
        <w:pStyle w:val="ConsNormal"/>
        <w:numPr>
          <w:ilvl w:val="2"/>
          <w:numId w:val="3"/>
        </w:numPr>
        <w:tabs>
          <w:tab w:val="left" w:pos="284"/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>п</w:t>
      </w:r>
      <w:r w:rsidRPr="00E51ED3">
        <w:rPr>
          <w:rFonts w:ascii="Times New Roman" w:hAnsi="Times New Roman" w:cs="Times New Roman"/>
          <w:bCs/>
          <w:iCs/>
          <w:sz w:val="21"/>
          <w:szCs w:val="21"/>
        </w:rPr>
        <w:t>ривлекать экспертов, специалистов и иных лиц, обладающих необходимыми знаниями в области сертификации, стандартизации, безопасности, оценки качества и т.п., для участия в проведении экспертизы исполнения Поставщиком обязательств и представленных Поставщиком отчётных документов и материалов.</w:t>
      </w:r>
    </w:p>
    <w:p w14:paraId="1F6C87DD" w14:textId="77777777" w:rsidR="003D7EC1" w:rsidRPr="00E51ED3" w:rsidRDefault="003D7EC1" w:rsidP="003D7EC1">
      <w:pPr>
        <w:pStyle w:val="ConsNormal"/>
        <w:numPr>
          <w:ilvl w:val="2"/>
          <w:numId w:val="3"/>
        </w:numPr>
        <w:tabs>
          <w:tab w:val="left" w:pos="284"/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не гарантировать и не принимать на себя обязательств выкупить весь объём Товаров, предусмотренный </w:t>
      </w:r>
      <w:bookmarkStart w:id="4" w:name="_Hlk3216041"/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 xml:space="preserve">ом. Заказчик вправе полностью отказаться от исполнения обязательств по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у при условии уведомления Поставщика</w:t>
      </w:r>
      <w:bookmarkEnd w:id="4"/>
      <w:r w:rsidRPr="00E51ED3">
        <w:rPr>
          <w:rFonts w:ascii="Times New Roman" w:hAnsi="Times New Roman" w:cs="Times New Roman"/>
          <w:sz w:val="21"/>
          <w:szCs w:val="21"/>
        </w:rPr>
        <w:t>.</w:t>
      </w:r>
    </w:p>
    <w:p w14:paraId="21A4E6A7" w14:textId="77777777" w:rsidR="003D7EC1" w:rsidRPr="00E51ED3" w:rsidRDefault="003D7EC1" w:rsidP="003D7EC1">
      <w:pPr>
        <w:pStyle w:val="ConsNormal"/>
        <w:numPr>
          <w:ilvl w:val="1"/>
          <w:numId w:val="3"/>
        </w:numPr>
        <w:tabs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>Заказчик обязан:</w:t>
      </w:r>
    </w:p>
    <w:p w14:paraId="4E316571" w14:textId="77777777" w:rsidR="003D7EC1" w:rsidRPr="00E51ED3" w:rsidRDefault="003D7EC1" w:rsidP="003D7EC1">
      <w:pPr>
        <w:pStyle w:val="ConsNormal"/>
        <w:numPr>
          <w:ilvl w:val="2"/>
          <w:numId w:val="3"/>
        </w:numPr>
        <w:tabs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 xml:space="preserve">ом, а также в иных случаях ненадлежащего исполнения Поставщиком обязательств, предусмотренных настоящим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ом, Заказчик обязан направлять Поставщику требование об уплате неустоек (штрафов, пеней)</w:t>
      </w:r>
      <w:r>
        <w:rPr>
          <w:rFonts w:ascii="Times New Roman" w:hAnsi="Times New Roman" w:cs="Times New Roman"/>
          <w:sz w:val="21"/>
          <w:szCs w:val="21"/>
        </w:rPr>
        <w:t xml:space="preserve"> на основании направленных им Претензий</w:t>
      </w:r>
      <w:r w:rsidRPr="00E51ED3">
        <w:rPr>
          <w:rFonts w:ascii="Times New Roman" w:hAnsi="Times New Roman" w:cs="Times New Roman"/>
          <w:sz w:val="21"/>
          <w:szCs w:val="21"/>
        </w:rPr>
        <w:t>.</w:t>
      </w:r>
    </w:p>
    <w:p w14:paraId="580D728C" w14:textId="77777777" w:rsidR="003D7EC1" w:rsidRPr="00E51ED3" w:rsidRDefault="003D7EC1" w:rsidP="003D7EC1">
      <w:pPr>
        <w:pStyle w:val="ConsNormal"/>
        <w:numPr>
          <w:ilvl w:val="1"/>
          <w:numId w:val="3"/>
        </w:numPr>
        <w:tabs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Поставщик вправе: </w:t>
      </w:r>
    </w:p>
    <w:p w14:paraId="16F03E2D" w14:textId="77777777" w:rsidR="003D7EC1" w:rsidRPr="00E51ED3" w:rsidRDefault="003D7EC1" w:rsidP="003D7EC1">
      <w:pPr>
        <w:pStyle w:val="ConsNormal"/>
        <w:numPr>
          <w:ilvl w:val="2"/>
          <w:numId w:val="3"/>
        </w:numPr>
        <w:tabs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при исполнении своих обязательств по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у по согласованию Сторон поставить Товары, качество и/или потребительские свойства которых являются улучшенными по сравнению с характеристиками, указанными в извещении о закупке.</w:t>
      </w:r>
    </w:p>
    <w:p w14:paraId="198E0B9B" w14:textId="77777777" w:rsidR="003D7EC1" w:rsidRPr="00E51ED3" w:rsidRDefault="003D7EC1" w:rsidP="003D7EC1">
      <w:pPr>
        <w:pStyle w:val="ConsNormal"/>
        <w:numPr>
          <w:ilvl w:val="1"/>
          <w:numId w:val="3"/>
        </w:numPr>
        <w:tabs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>Поставщик обязан:</w:t>
      </w:r>
    </w:p>
    <w:p w14:paraId="7960092E" w14:textId="77777777" w:rsidR="003D7EC1" w:rsidRPr="00CD27D1" w:rsidRDefault="003D7EC1" w:rsidP="00A764B2">
      <w:pPr>
        <w:pStyle w:val="ConsNormal"/>
        <w:widowControl/>
        <w:numPr>
          <w:ilvl w:val="2"/>
          <w:numId w:val="3"/>
        </w:numPr>
        <w:tabs>
          <w:tab w:val="left" w:pos="426"/>
          <w:tab w:val="left" w:pos="567"/>
        </w:tabs>
        <w:spacing w:after="240"/>
        <w:ind w:left="0" w:firstLine="142"/>
        <w:rPr>
          <w:rFonts w:ascii="Times New Roman" w:hAnsi="Times New Roman"/>
          <w:sz w:val="21"/>
          <w:szCs w:val="21"/>
        </w:rPr>
      </w:pPr>
      <w:r w:rsidRPr="00E51ED3">
        <w:rPr>
          <w:rFonts w:ascii="Times New Roman" w:hAnsi="Times New Roman"/>
          <w:sz w:val="21"/>
          <w:szCs w:val="21"/>
        </w:rPr>
        <w:t xml:space="preserve">не предоставлять другим лицам или не разглашать иным способом конфиденциальную информацию, полученную в результате исполнения обязательств по </w:t>
      </w:r>
      <w:r>
        <w:rPr>
          <w:rFonts w:ascii="Times New Roman" w:hAnsi="Times New Roman"/>
          <w:sz w:val="21"/>
          <w:szCs w:val="21"/>
        </w:rPr>
        <w:t>Контракт</w:t>
      </w:r>
      <w:r w:rsidRPr="00E51ED3">
        <w:rPr>
          <w:rFonts w:ascii="Times New Roman" w:hAnsi="Times New Roman"/>
          <w:sz w:val="21"/>
          <w:szCs w:val="21"/>
        </w:rPr>
        <w:t>у</w:t>
      </w:r>
      <w:r w:rsidR="00A764B2">
        <w:rPr>
          <w:rFonts w:ascii="Times New Roman" w:hAnsi="Times New Roman"/>
          <w:sz w:val="21"/>
          <w:szCs w:val="21"/>
        </w:rPr>
        <w:t>.</w:t>
      </w:r>
    </w:p>
    <w:p w14:paraId="744D1BAD" w14:textId="77777777" w:rsidR="003D7EC1" w:rsidRPr="00D16F1F" w:rsidRDefault="003D7EC1" w:rsidP="003D7EC1">
      <w:pPr>
        <w:pStyle w:val="ConsNormal"/>
        <w:widowControl/>
        <w:shd w:val="clear" w:color="auto" w:fill="C0C0C0"/>
        <w:ind w:firstLine="0"/>
        <w:jc w:val="center"/>
        <w:outlineLvl w:val="0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 xml:space="preserve">7. </w:t>
      </w:r>
      <w:r w:rsidRPr="00AC723A">
        <w:rPr>
          <w:rFonts w:ascii="Tahoma" w:hAnsi="Tahoma" w:cs="Tahoma"/>
          <w:b/>
          <w:bCs/>
          <w:sz w:val="21"/>
          <w:szCs w:val="21"/>
        </w:rPr>
        <w:t>АНТИКОРРУПЦИОННАЯ ОГОВОРКА</w:t>
      </w:r>
    </w:p>
    <w:p w14:paraId="4D2BA053" w14:textId="77777777" w:rsidR="003D7EC1" w:rsidRPr="00E51ED3" w:rsidRDefault="003D7EC1" w:rsidP="003D7EC1">
      <w:pPr>
        <w:pStyle w:val="ConsNormal"/>
        <w:widowControl/>
        <w:numPr>
          <w:ilvl w:val="1"/>
          <w:numId w:val="8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Стороны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а, их аффилированные (взаимосвязанные) лица</w:t>
      </w:r>
      <w:r w:rsidRPr="00E51ED3">
        <w:rPr>
          <w:sz w:val="21"/>
          <w:szCs w:val="21"/>
        </w:rPr>
        <w:t xml:space="preserve">, </w:t>
      </w:r>
      <w:r w:rsidRPr="00E51ED3">
        <w:rPr>
          <w:rFonts w:ascii="Times New Roman" w:hAnsi="Times New Roman" w:cs="Times New Roman"/>
          <w:sz w:val="21"/>
          <w:szCs w:val="21"/>
        </w:rPr>
        <w:t xml:space="preserve">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у или получения иных неправомерных преимуществ в связи с его исполнением.</w:t>
      </w:r>
    </w:p>
    <w:p w14:paraId="1DB28053" w14:textId="77777777" w:rsidR="003D7EC1" w:rsidRPr="00E51ED3" w:rsidRDefault="003D7EC1" w:rsidP="003D7EC1">
      <w:pPr>
        <w:pStyle w:val="ConsNormal"/>
        <w:widowControl/>
        <w:numPr>
          <w:ilvl w:val="1"/>
          <w:numId w:val="8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Для исполнения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 xml:space="preserve">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преступным путём, и иные коррупционные нарушения как в отношениях между сторонами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а, так и в отношениях с третьими лицами и государственными органами.</w:t>
      </w:r>
    </w:p>
    <w:p w14:paraId="63F1A068" w14:textId="77777777" w:rsidR="003D7EC1" w:rsidRPr="00E51ED3" w:rsidRDefault="003D7EC1" w:rsidP="003D7EC1">
      <w:pPr>
        <w:pStyle w:val="ConsNormal"/>
        <w:widowControl/>
        <w:numPr>
          <w:ilvl w:val="1"/>
          <w:numId w:val="8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В случае возникновения у стороны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 xml:space="preserve">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ных обязательств до разрешения сложившейся ситуации.</w:t>
      </w:r>
    </w:p>
    <w:p w14:paraId="47A38EB9" w14:textId="77777777" w:rsidR="003D7EC1" w:rsidRPr="00E51ED3" w:rsidRDefault="003D7EC1" w:rsidP="003D7EC1">
      <w:pPr>
        <w:pStyle w:val="ConsNormal"/>
        <w:widowControl/>
        <w:numPr>
          <w:ilvl w:val="1"/>
          <w:numId w:val="8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В случае выявления риска коррупционного нарушения по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подтверждений.</w:t>
      </w:r>
    </w:p>
    <w:p w14:paraId="68A719FC" w14:textId="77777777" w:rsidR="003D7EC1" w:rsidRDefault="003D7EC1" w:rsidP="003D7EC1">
      <w:pPr>
        <w:pStyle w:val="ConsNormal"/>
        <w:widowControl/>
        <w:numPr>
          <w:ilvl w:val="1"/>
          <w:numId w:val="8"/>
        </w:numPr>
        <w:tabs>
          <w:tab w:val="left" w:pos="567"/>
        </w:tabs>
        <w:spacing w:after="240"/>
        <w:ind w:left="0" w:firstLine="142"/>
        <w:rPr>
          <w:rFonts w:ascii="Times New Roman" w:hAnsi="Times New Roman"/>
          <w:sz w:val="21"/>
          <w:szCs w:val="21"/>
        </w:rPr>
      </w:pPr>
      <w:r w:rsidRPr="00E51ED3">
        <w:rPr>
          <w:rFonts w:ascii="Times New Roman" w:hAnsi="Times New Roman"/>
          <w:sz w:val="21"/>
          <w:szCs w:val="21"/>
        </w:rPr>
        <w:t xml:space="preserve">В случае выявления коррупционного нарушения, допущенного в связи с исполнением </w:t>
      </w:r>
      <w:r>
        <w:rPr>
          <w:rFonts w:ascii="Times New Roman" w:hAnsi="Times New Roman"/>
          <w:sz w:val="21"/>
          <w:szCs w:val="21"/>
        </w:rPr>
        <w:t>Контракт</w:t>
      </w:r>
      <w:r w:rsidRPr="00E51ED3">
        <w:rPr>
          <w:rFonts w:ascii="Times New Roman" w:hAnsi="Times New Roman"/>
          <w:sz w:val="21"/>
          <w:szCs w:val="21"/>
        </w:rPr>
        <w:t xml:space="preserve">а, пострадавшая сторона вправе в одностороннем порядке полностью или в соответствующей части отказаться от исполнения </w:t>
      </w:r>
      <w:r>
        <w:rPr>
          <w:rFonts w:ascii="Times New Roman" w:hAnsi="Times New Roman"/>
          <w:sz w:val="21"/>
          <w:szCs w:val="21"/>
        </w:rPr>
        <w:t>Контракт</w:t>
      </w:r>
      <w:r w:rsidRPr="00E51ED3">
        <w:rPr>
          <w:rFonts w:ascii="Times New Roman" w:hAnsi="Times New Roman"/>
          <w:sz w:val="21"/>
          <w:szCs w:val="21"/>
        </w:rPr>
        <w:t xml:space="preserve">а, что влечёт его автоматическое полное или частичное расторжение с момента получения другой стороной уведомления об этом, при этом Стороны обязаны произвести расчёт за фактически поставленные Товары до даты расторжения настоящего </w:t>
      </w:r>
      <w:r>
        <w:rPr>
          <w:rFonts w:ascii="Times New Roman" w:hAnsi="Times New Roman"/>
          <w:sz w:val="21"/>
          <w:szCs w:val="21"/>
        </w:rPr>
        <w:t>Контракт</w:t>
      </w:r>
      <w:r w:rsidRPr="00E51ED3">
        <w:rPr>
          <w:rFonts w:ascii="Times New Roman" w:hAnsi="Times New Roman"/>
          <w:sz w:val="21"/>
          <w:szCs w:val="21"/>
        </w:rPr>
        <w:t>а</w:t>
      </w:r>
      <w:r>
        <w:rPr>
          <w:rFonts w:ascii="Times New Roman" w:hAnsi="Times New Roman"/>
          <w:sz w:val="21"/>
          <w:szCs w:val="21"/>
        </w:rPr>
        <w:t>.</w:t>
      </w:r>
    </w:p>
    <w:p w14:paraId="6D9CBD06" w14:textId="77777777" w:rsidR="003D7EC1" w:rsidRPr="00F71854" w:rsidRDefault="003D7EC1" w:rsidP="003D7EC1">
      <w:pPr>
        <w:pStyle w:val="af8"/>
        <w:shd w:val="clear" w:color="auto" w:fill="BFBFBF" w:themeFill="background1" w:themeFillShade="BF"/>
        <w:tabs>
          <w:tab w:val="left" w:pos="426"/>
          <w:tab w:val="left" w:pos="851"/>
        </w:tabs>
        <w:spacing w:after="0" w:line="240" w:lineRule="exact"/>
        <w:ind w:left="0"/>
        <w:jc w:val="center"/>
        <w:rPr>
          <w:rFonts w:ascii="Tahoma" w:hAnsi="Tahoma" w:cs="Tahoma"/>
          <w:b/>
          <w:bCs/>
          <w:sz w:val="21"/>
          <w:szCs w:val="21"/>
        </w:rPr>
      </w:pPr>
      <w:r w:rsidRPr="00CB7C81">
        <w:rPr>
          <w:rFonts w:ascii="Tahoma" w:hAnsi="Tahoma" w:cs="Tahoma"/>
          <w:b/>
          <w:sz w:val="21"/>
          <w:szCs w:val="21"/>
        </w:rPr>
        <w:t>8.</w:t>
      </w:r>
      <w:r w:rsidRPr="00CB7C81">
        <w:rPr>
          <w:rFonts w:cs="Arial"/>
          <w:b/>
          <w:sz w:val="21"/>
          <w:szCs w:val="21"/>
        </w:rPr>
        <w:t xml:space="preserve"> </w:t>
      </w:r>
      <w:r w:rsidRPr="00F71854">
        <w:rPr>
          <w:rFonts w:ascii="Tahoma" w:hAnsi="Tahoma" w:cs="Tahoma"/>
          <w:b/>
          <w:bCs/>
          <w:sz w:val="21"/>
          <w:szCs w:val="21"/>
        </w:rPr>
        <w:t>ПРОЧИЕ УСЛОВИЯ</w:t>
      </w:r>
    </w:p>
    <w:p w14:paraId="310C7F46" w14:textId="77777777" w:rsidR="003D7EC1" w:rsidRPr="00CB7C81" w:rsidRDefault="003D7EC1" w:rsidP="003D7EC1">
      <w:pPr>
        <w:pStyle w:val="af8"/>
        <w:widowControl w:val="0"/>
        <w:numPr>
          <w:ilvl w:val="1"/>
          <w:numId w:val="4"/>
        </w:numPr>
        <w:tabs>
          <w:tab w:val="left" w:pos="426"/>
          <w:tab w:val="left" w:pos="567"/>
        </w:tabs>
        <w:spacing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 w:rsidRPr="00CB7C81">
        <w:rPr>
          <w:rFonts w:ascii="Times New Roman" w:hAnsi="Times New Roman"/>
          <w:sz w:val="21"/>
          <w:szCs w:val="21"/>
        </w:rPr>
        <w:t xml:space="preserve">Настоящий </w:t>
      </w:r>
      <w:r>
        <w:rPr>
          <w:rFonts w:ascii="Times New Roman" w:hAnsi="Times New Roman"/>
          <w:sz w:val="21"/>
          <w:szCs w:val="21"/>
        </w:rPr>
        <w:t>Контракт</w:t>
      </w:r>
      <w:r w:rsidRPr="00CB7C81">
        <w:rPr>
          <w:rFonts w:ascii="Times New Roman" w:hAnsi="Times New Roman"/>
          <w:sz w:val="21"/>
          <w:szCs w:val="21"/>
        </w:rPr>
        <w:t xml:space="preserve"> составлен в двух экземплярах, имеющих одинаковую юридическую силу, по одному экземпляру для каждой Стороны. Либо подписан посредством ЭЦП Сторон на торговой электронной площадке </w:t>
      </w:r>
    </w:p>
    <w:p w14:paraId="477B7014" w14:textId="77777777" w:rsidR="003D7EC1" w:rsidRPr="00F02D06" w:rsidRDefault="003D7EC1" w:rsidP="003D7EC1">
      <w:pPr>
        <w:pStyle w:val="af8"/>
        <w:widowControl w:val="0"/>
        <w:numPr>
          <w:ilvl w:val="1"/>
          <w:numId w:val="4"/>
        </w:numPr>
        <w:tabs>
          <w:tab w:val="left" w:pos="426"/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Контракт</w:t>
      </w:r>
      <w:r w:rsidRPr="00225F73">
        <w:rPr>
          <w:rFonts w:ascii="Times New Roman" w:hAnsi="Times New Roman"/>
          <w:sz w:val="21"/>
          <w:szCs w:val="21"/>
        </w:rPr>
        <w:t xml:space="preserve"> вступает в силу с момента его подписания и действует до исполнения Сторонами своих обязательств по нему, но не позднее</w:t>
      </w:r>
      <w:r>
        <w:rPr>
          <w:rFonts w:ascii="Times New Roman" w:hAnsi="Times New Roman"/>
          <w:sz w:val="21"/>
          <w:szCs w:val="21"/>
        </w:rPr>
        <w:t xml:space="preserve"> </w:t>
      </w:r>
      <w:sdt>
        <w:sdtPr>
          <w:rPr>
            <w:rStyle w:val="afa"/>
          </w:rPr>
          <w:id w:val="-975060972"/>
          <w:placeholder>
            <w:docPart w:val="B67A89E44EEB4119AF159ED8A8ABB7BB"/>
          </w:placeholder>
          <w15:color w:val="FF99CC"/>
          <w:date w:fullDate="2026-12-31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0"/>
            <w:rFonts w:ascii="Calibri" w:hAnsi="Calibri"/>
            <w:b w:val="0"/>
            <w:sz w:val="22"/>
            <w:szCs w:val="21"/>
          </w:rPr>
        </w:sdtEndPr>
        <w:sdtContent>
          <w:r>
            <w:rPr>
              <w:rStyle w:val="afa"/>
            </w:rPr>
            <w:t>31 декабря 202</w:t>
          </w:r>
          <w:r w:rsidR="007C2A24">
            <w:rPr>
              <w:rStyle w:val="afa"/>
            </w:rPr>
            <w:t>6</w:t>
          </w:r>
          <w:r>
            <w:rPr>
              <w:rStyle w:val="afa"/>
            </w:rPr>
            <w:t xml:space="preserve"> г.</w:t>
          </w:r>
        </w:sdtContent>
      </w:sdt>
      <w:r w:rsidRPr="00225F73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Окончание срока действия Контракта влечёт прекращение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 обязательств Сторон по нему, за исключением обязательства Поставщика поставить </w:t>
      </w:r>
      <w:r>
        <w:rPr>
          <w:rFonts w:ascii="Times New Roman" w:hAnsi="Times New Roman"/>
          <w:color w:val="000000"/>
          <w:sz w:val="21"/>
          <w:szCs w:val="21"/>
        </w:rPr>
        <w:t>Т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овар, </w:t>
      </w:r>
      <w:r w:rsidRPr="00225F73">
        <w:rPr>
          <w:rFonts w:ascii="Times New Roman" w:hAnsi="Times New Roman"/>
          <w:color w:val="000000"/>
          <w:spacing w:val="-2"/>
          <w:sz w:val="21"/>
          <w:szCs w:val="21"/>
        </w:rPr>
        <w:t xml:space="preserve">указанный в заявке Заказчика, направленной Поставщику до истечения </w:t>
      </w:r>
      <w:r w:rsidRPr="00225F73">
        <w:rPr>
          <w:rFonts w:ascii="Times New Roman" w:hAnsi="Times New Roman"/>
          <w:color w:val="000000"/>
          <w:sz w:val="21"/>
          <w:szCs w:val="21"/>
        </w:rPr>
        <w:t>срока</w:t>
      </w:r>
      <w:r>
        <w:rPr>
          <w:rFonts w:ascii="Times New Roman" w:hAnsi="Times New Roman"/>
          <w:color w:val="000000"/>
          <w:sz w:val="21"/>
          <w:szCs w:val="21"/>
        </w:rPr>
        <w:t xml:space="preserve"> действия Контракта</w:t>
      </w:r>
      <w:r w:rsidRPr="00225F73">
        <w:rPr>
          <w:rFonts w:ascii="Times New Roman" w:hAnsi="Times New Roman"/>
          <w:color w:val="000000"/>
          <w:sz w:val="21"/>
          <w:szCs w:val="21"/>
        </w:rPr>
        <w:t>;</w:t>
      </w:r>
      <w:r>
        <w:rPr>
          <w:rFonts w:ascii="Times New Roman" w:hAnsi="Times New Roman"/>
          <w:color w:val="000000"/>
          <w:sz w:val="21"/>
          <w:szCs w:val="21"/>
        </w:rPr>
        <w:t xml:space="preserve"> обязательств Поставщика восполнить недопоставку и/или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 выполнить требования Заказчика, связанные с ненадлежащим качеством</w:t>
      </w:r>
      <w:r>
        <w:rPr>
          <w:rFonts w:ascii="Times New Roman" w:hAnsi="Times New Roman"/>
          <w:color w:val="000000"/>
          <w:sz w:val="21"/>
          <w:szCs w:val="21"/>
        </w:rPr>
        <w:t xml:space="preserve"> и/или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 комплектностью </w:t>
      </w:r>
      <w:r>
        <w:rPr>
          <w:rFonts w:ascii="Times New Roman" w:hAnsi="Times New Roman"/>
          <w:color w:val="000000"/>
          <w:spacing w:val="-1"/>
          <w:sz w:val="21"/>
          <w:szCs w:val="21"/>
        </w:rPr>
        <w:t>д</w:t>
      </w:r>
      <w:r w:rsidRPr="00225F73">
        <w:rPr>
          <w:rFonts w:ascii="Times New Roman" w:hAnsi="Times New Roman"/>
          <w:color w:val="000000"/>
          <w:spacing w:val="-1"/>
          <w:sz w:val="21"/>
          <w:szCs w:val="21"/>
        </w:rPr>
        <w:t xml:space="preserve">оставленного </w:t>
      </w:r>
      <w:r>
        <w:rPr>
          <w:rFonts w:ascii="Times New Roman" w:hAnsi="Times New Roman"/>
          <w:color w:val="000000"/>
          <w:spacing w:val="-1"/>
          <w:sz w:val="21"/>
          <w:szCs w:val="21"/>
        </w:rPr>
        <w:t>Т</w:t>
      </w:r>
      <w:r w:rsidRPr="00225F73">
        <w:rPr>
          <w:rFonts w:ascii="Times New Roman" w:hAnsi="Times New Roman"/>
          <w:color w:val="000000"/>
          <w:spacing w:val="-1"/>
          <w:sz w:val="21"/>
          <w:szCs w:val="21"/>
        </w:rPr>
        <w:t>овара; гарантийных обязательств Поставщика; обязательств в</w:t>
      </w:r>
      <w:r w:rsidRPr="00225F73">
        <w:rPr>
          <w:rFonts w:ascii="Times New Roman" w:hAnsi="Times New Roman"/>
          <w:color w:val="000000"/>
          <w:spacing w:val="42"/>
          <w:sz w:val="21"/>
          <w:szCs w:val="21"/>
        </w:rPr>
        <w:t xml:space="preserve"> 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части расчётов </w:t>
      </w:r>
      <w:r w:rsidRPr="00225F73">
        <w:rPr>
          <w:rFonts w:ascii="Times New Roman" w:hAnsi="Times New Roman"/>
          <w:color w:val="000000"/>
          <w:spacing w:val="2"/>
          <w:sz w:val="21"/>
          <w:szCs w:val="21"/>
        </w:rPr>
        <w:t xml:space="preserve">между Сторонами. Окончание срока действия настоящего 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>Контракт</w:t>
      </w:r>
      <w:r w:rsidRPr="00225F73">
        <w:rPr>
          <w:rFonts w:ascii="Times New Roman" w:hAnsi="Times New Roman"/>
          <w:color w:val="000000"/>
          <w:spacing w:val="2"/>
          <w:sz w:val="21"/>
          <w:szCs w:val="21"/>
        </w:rPr>
        <w:t xml:space="preserve">а не освобождает Стороны </w:t>
      </w:r>
      <w:r w:rsidRPr="00225F73">
        <w:rPr>
          <w:rFonts w:ascii="Times New Roman" w:hAnsi="Times New Roman"/>
          <w:color w:val="000000"/>
          <w:sz w:val="21"/>
          <w:szCs w:val="21"/>
        </w:rPr>
        <w:t>от ответственности за его нарушение.</w:t>
      </w:r>
    </w:p>
    <w:p w14:paraId="65878C53" w14:textId="77777777" w:rsidR="003D7EC1" w:rsidRPr="007B5BEE" w:rsidRDefault="00CB1349" w:rsidP="003D7EC1">
      <w:pPr>
        <w:pStyle w:val="af8"/>
        <w:widowControl w:val="0"/>
        <w:numPr>
          <w:ilvl w:val="1"/>
          <w:numId w:val="4"/>
        </w:numPr>
        <w:tabs>
          <w:tab w:val="left" w:pos="426"/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 w:rsidRPr="00CB1349">
        <w:rPr>
          <w:rFonts w:ascii="Times New Roman" w:hAnsi="Times New Roman"/>
          <w:sz w:val="21"/>
          <w:szCs w:val="21"/>
        </w:rPr>
        <w:t>Изменение положений настоящего Контракта по соглашению Сторон допускается в случаях, предусмотренных нормами гражданского законодательства, в т.ч. статьи 95 Закона о контрактной системе</w:t>
      </w:r>
      <w:r w:rsidR="003D7EC1">
        <w:rPr>
          <w:rFonts w:ascii="Times New Roman" w:hAnsi="Times New Roman"/>
          <w:sz w:val="21"/>
          <w:szCs w:val="21"/>
        </w:rPr>
        <w:t>.</w:t>
      </w:r>
    </w:p>
    <w:p w14:paraId="1C1F3CEC" w14:textId="77777777" w:rsidR="003D7EC1" w:rsidRPr="006403F1" w:rsidRDefault="003D7EC1" w:rsidP="003D7EC1">
      <w:pPr>
        <w:pStyle w:val="af8"/>
        <w:widowControl w:val="0"/>
        <w:numPr>
          <w:ilvl w:val="1"/>
          <w:numId w:val="4"/>
        </w:numPr>
        <w:tabs>
          <w:tab w:val="left" w:pos="426"/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bookmarkStart w:id="5" w:name="_Hlk141350117"/>
      <w:r w:rsidRPr="00780510">
        <w:rPr>
          <w:rFonts w:ascii="Times New Roman" w:hAnsi="Times New Roman"/>
          <w:sz w:val="21"/>
          <w:szCs w:val="21"/>
        </w:rPr>
        <w:t xml:space="preserve">Расторжение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 xml:space="preserve">а допускается по соглашению Сторон, по решению суда или вследствие одностороннего отказа Заказчика от исполнения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а по основаниям, предусмотренным Гражданским кодексом Российской Федерации</w:t>
      </w:r>
      <w:bookmarkEnd w:id="5"/>
      <w:r>
        <w:rPr>
          <w:rFonts w:ascii="Times New Roman" w:hAnsi="Times New Roman"/>
          <w:sz w:val="21"/>
          <w:szCs w:val="21"/>
        </w:rPr>
        <w:t>, в том числе:</w:t>
      </w:r>
    </w:p>
    <w:p w14:paraId="7570EB5E" w14:textId="77777777" w:rsidR="003D7EC1" w:rsidRPr="00F1112F" w:rsidRDefault="003D7EC1" w:rsidP="003D7EC1">
      <w:pPr>
        <w:pStyle w:val="ConsPlusNormal"/>
        <w:numPr>
          <w:ilvl w:val="2"/>
          <w:numId w:val="4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F1112F">
        <w:rPr>
          <w:rFonts w:ascii="Times New Roman" w:hAnsi="Times New Roman" w:cs="Times New Roman"/>
          <w:sz w:val="21"/>
          <w:szCs w:val="21"/>
        </w:rPr>
        <w:t>При существенном нарушении</w:t>
      </w:r>
      <w:r>
        <w:rPr>
          <w:rFonts w:ascii="Times New Roman" w:hAnsi="Times New Roman" w:cs="Times New Roman"/>
          <w:sz w:val="21"/>
          <w:szCs w:val="21"/>
        </w:rPr>
        <w:t xml:space="preserve"> условий</w:t>
      </w:r>
      <w:r w:rsidRPr="00F1112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F1112F">
        <w:rPr>
          <w:rFonts w:ascii="Times New Roman" w:hAnsi="Times New Roman" w:cs="Times New Roman"/>
          <w:sz w:val="21"/>
          <w:szCs w:val="21"/>
        </w:rPr>
        <w:t>а Поставщиком (пункт 1 статьи 523 ГК РФ).</w:t>
      </w:r>
    </w:p>
    <w:p w14:paraId="080279DA" w14:textId="77777777" w:rsidR="003D7EC1" w:rsidRPr="00F1112F" w:rsidRDefault="003D7EC1" w:rsidP="003D7EC1">
      <w:pPr>
        <w:pStyle w:val="ConsPlusNormal"/>
        <w:numPr>
          <w:ilvl w:val="2"/>
          <w:numId w:val="4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F1112F">
        <w:rPr>
          <w:rFonts w:ascii="Times New Roman" w:hAnsi="Times New Roman" w:cs="Times New Roman"/>
          <w:sz w:val="21"/>
          <w:szCs w:val="21"/>
        </w:rPr>
        <w:t xml:space="preserve">В случае поставки </w:t>
      </w:r>
      <w:r>
        <w:rPr>
          <w:rFonts w:ascii="Times New Roman" w:hAnsi="Times New Roman" w:cs="Times New Roman"/>
          <w:sz w:val="21"/>
          <w:szCs w:val="21"/>
        </w:rPr>
        <w:t>Т</w:t>
      </w:r>
      <w:r w:rsidRPr="00F1112F">
        <w:rPr>
          <w:rFonts w:ascii="Times New Roman" w:hAnsi="Times New Roman" w:cs="Times New Roman"/>
          <w:sz w:val="21"/>
          <w:szCs w:val="21"/>
        </w:rPr>
        <w:t>оваров ненадлежащего качества с недостатками, которые не могут быть устранены в приемлемый для Заказчика срок (пункт 2 статьи 523 ГК РФ).</w:t>
      </w:r>
    </w:p>
    <w:p w14:paraId="620947AE" w14:textId="77777777" w:rsidR="003D7EC1" w:rsidRPr="00F1112F" w:rsidRDefault="003D7EC1" w:rsidP="003D7EC1">
      <w:pPr>
        <w:pStyle w:val="ConsPlusNormal"/>
        <w:numPr>
          <w:ilvl w:val="2"/>
          <w:numId w:val="4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F1112F">
        <w:rPr>
          <w:rFonts w:ascii="Times New Roman" w:hAnsi="Times New Roman" w:cs="Times New Roman"/>
          <w:sz w:val="21"/>
          <w:szCs w:val="21"/>
        </w:rPr>
        <w:t>В случае существенного нарушения требований к качеству поставленного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 (пункт 2 статьи 475 ГК РФ).</w:t>
      </w:r>
    </w:p>
    <w:p w14:paraId="190FD3DA" w14:textId="77777777" w:rsidR="003D7EC1" w:rsidRPr="00F1112F" w:rsidRDefault="003D7EC1" w:rsidP="003D7EC1">
      <w:pPr>
        <w:pStyle w:val="ConsPlusNormal"/>
        <w:numPr>
          <w:ilvl w:val="2"/>
          <w:numId w:val="4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F1112F">
        <w:rPr>
          <w:rFonts w:ascii="Times New Roman" w:hAnsi="Times New Roman" w:cs="Times New Roman"/>
          <w:sz w:val="21"/>
          <w:szCs w:val="21"/>
        </w:rPr>
        <w:t>В случае неоднократного нарушения Поставщиком сроков поставки Товара (пункт 2 статьи 523 ГК РФ).</w:t>
      </w:r>
    </w:p>
    <w:p w14:paraId="0F3F0C6B" w14:textId="77777777" w:rsidR="003D7EC1" w:rsidRPr="00F1112F" w:rsidRDefault="003D7EC1" w:rsidP="003D7EC1">
      <w:pPr>
        <w:pStyle w:val="ConsPlusNormal"/>
        <w:numPr>
          <w:ilvl w:val="2"/>
          <w:numId w:val="4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F1112F">
        <w:rPr>
          <w:rFonts w:ascii="Times New Roman" w:hAnsi="Times New Roman" w:cs="Times New Roman"/>
          <w:sz w:val="21"/>
          <w:szCs w:val="21"/>
        </w:rPr>
        <w:t>Если Поставщик отказывается передать Заказчику проданный Товар (пункт 1 статьи 463 ГК РФ).</w:t>
      </w:r>
    </w:p>
    <w:p w14:paraId="00CC1D85" w14:textId="77777777" w:rsidR="003D7EC1" w:rsidRPr="006D69F2" w:rsidRDefault="003D7EC1" w:rsidP="003D7EC1">
      <w:pPr>
        <w:pStyle w:val="af8"/>
        <w:widowControl w:val="0"/>
        <w:numPr>
          <w:ilvl w:val="2"/>
          <w:numId w:val="4"/>
        </w:numPr>
        <w:tabs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 w:rsidRPr="00F1112F">
        <w:rPr>
          <w:rFonts w:ascii="Times New Roman" w:hAnsi="Times New Roman"/>
          <w:sz w:val="21"/>
          <w:szCs w:val="21"/>
        </w:rPr>
        <w:t>Если Поставщик в разумный срок не выполнил требование Заказчика о доукомплектовании Товара (пункт 2 статьи 480 ГК РФ).</w:t>
      </w:r>
    </w:p>
    <w:p w14:paraId="31953715" w14:textId="77777777" w:rsidR="003D7EC1" w:rsidRPr="006D69F2" w:rsidRDefault="003D7EC1" w:rsidP="003D7EC1">
      <w:pPr>
        <w:pStyle w:val="af8"/>
        <w:widowControl w:val="0"/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 w:rsidRPr="00780510">
        <w:rPr>
          <w:rFonts w:ascii="Times New Roman" w:hAnsi="Times New Roman"/>
          <w:sz w:val="21"/>
          <w:szCs w:val="21"/>
        </w:rPr>
        <w:t xml:space="preserve">В случае одностороннего отказа Заказчика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 xml:space="preserve"> считается расторгнутым с момента получения Поставщиком уведомления об одностороннем отказе от исполнения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 xml:space="preserve">а полностью или частично, если иной момент прекращения действия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 xml:space="preserve">а не предусмотрен в уведомлении об одностороннем отказе от исполнения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а либо не определ</w:t>
      </w:r>
      <w:r>
        <w:rPr>
          <w:rFonts w:ascii="Times New Roman" w:hAnsi="Times New Roman"/>
          <w:sz w:val="21"/>
          <w:szCs w:val="21"/>
        </w:rPr>
        <w:t>ё</w:t>
      </w:r>
      <w:r w:rsidRPr="00780510">
        <w:rPr>
          <w:rFonts w:ascii="Times New Roman" w:hAnsi="Times New Roman"/>
          <w:sz w:val="21"/>
          <w:szCs w:val="21"/>
        </w:rPr>
        <w:t>н соглашением Сторон.</w:t>
      </w:r>
    </w:p>
    <w:p w14:paraId="446EEA36" w14:textId="77777777" w:rsidR="003D7EC1" w:rsidRPr="006D69F2" w:rsidRDefault="003D7EC1" w:rsidP="003D7EC1">
      <w:pPr>
        <w:pStyle w:val="af8"/>
        <w:widowControl w:val="0"/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Переписка Сторон посредством электронной почты приравнивается к юридически значимой, если обмен сообщениями происходит с электронных адресов, указанных в Контракте. В случае направления Стороне дублирующей информации приоритетной датой считается та, информация по которой была получена раньше.</w:t>
      </w:r>
    </w:p>
    <w:p w14:paraId="6E1BE6D4" w14:textId="77777777" w:rsidR="003D7EC1" w:rsidRDefault="003D7EC1" w:rsidP="003D7EC1">
      <w:pPr>
        <w:pStyle w:val="af8"/>
        <w:widowControl w:val="0"/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 w:rsidRPr="005E1467">
        <w:rPr>
          <w:rFonts w:ascii="Times New Roman" w:hAnsi="Times New Roman"/>
          <w:sz w:val="21"/>
          <w:szCs w:val="21"/>
        </w:rPr>
        <w:t xml:space="preserve">В случае изменения наименования организации, Ф.И.О. руководителя, адреса, реквизитов или реорганизации Стороны обязуются уведомить друг друга в письменном виде в </w:t>
      </w:r>
      <w:r>
        <w:rPr>
          <w:rFonts w:ascii="Times New Roman" w:hAnsi="Times New Roman"/>
          <w:sz w:val="21"/>
          <w:szCs w:val="21"/>
        </w:rPr>
        <w:t>разумный срок</w:t>
      </w:r>
      <w:r w:rsidRPr="005E1467">
        <w:rPr>
          <w:rFonts w:ascii="Times New Roman" w:hAnsi="Times New Roman"/>
          <w:sz w:val="21"/>
          <w:szCs w:val="21"/>
        </w:rPr>
        <w:t>.</w:t>
      </w:r>
    </w:p>
    <w:p w14:paraId="3F734701" w14:textId="77777777" w:rsidR="003D7EC1" w:rsidRPr="00225F73" w:rsidRDefault="003D7EC1" w:rsidP="003D7EC1">
      <w:pPr>
        <w:pStyle w:val="af8"/>
        <w:widowControl w:val="0"/>
        <w:numPr>
          <w:ilvl w:val="1"/>
          <w:numId w:val="4"/>
        </w:numPr>
        <w:tabs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 w:rsidRPr="00225F73">
        <w:rPr>
          <w:rFonts w:ascii="Times New Roman" w:eastAsia="Arial Unicode MS" w:hAnsi="Times New Roman"/>
          <w:sz w:val="21"/>
          <w:szCs w:val="21"/>
        </w:rPr>
        <w:t xml:space="preserve">Все споры и разногласия, которые могут возникнуть из </w:t>
      </w:r>
      <w:r>
        <w:rPr>
          <w:rFonts w:ascii="Times New Roman" w:eastAsia="Arial Unicode MS" w:hAnsi="Times New Roman"/>
          <w:sz w:val="21"/>
          <w:szCs w:val="21"/>
        </w:rPr>
        <w:t xml:space="preserve">положений </w:t>
      </w:r>
      <w:r w:rsidRPr="00225F73">
        <w:rPr>
          <w:rFonts w:ascii="Times New Roman" w:eastAsia="Arial Unicode MS" w:hAnsi="Times New Roman"/>
          <w:sz w:val="21"/>
          <w:szCs w:val="21"/>
        </w:rPr>
        <w:t xml:space="preserve">настоящего </w:t>
      </w:r>
      <w:r>
        <w:rPr>
          <w:rFonts w:ascii="Times New Roman" w:eastAsia="Arial Unicode MS" w:hAnsi="Times New Roman"/>
          <w:sz w:val="21"/>
          <w:szCs w:val="21"/>
        </w:rPr>
        <w:t>Контракт</w:t>
      </w:r>
      <w:r w:rsidRPr="00225F73">
        <w:rPr>
          <w:rFonts w:ascii="Times New Roman" w:eastAsia="Arial Unicode MS" w:hAnsi="Times New Roman"/>
          <w:sz w:val="21"/>
          <w:szCs w:val="21"/>
        </w:rPr>
        <w:t>а между Сторонами, разрешаются путём переговоров, в том числе в претензионном порядке.</w:t>
      </w:r>
    </w:p>
    <w:p w14:paraId="4477D219" w14:textId="77777777" w:rsidR="003D7EC1" w:rsidRPr="00225F73" w:rsidRDefault="003D7EC1" w:rsidP="003D7EC1">
      <w:pPr>
        <w:pStyle w:val="af8"/>
        <w:widowControl w:val="0"/>
        <w:numPr>
          <w:ilvl w:val="1"/>
          <w:numId w:val="4"/>
        </w:numPr>
        <w:tabs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 w:rsidRPr="00225F73">
        <w:rPr>
          <w:rFonts w:ascii="Times New Roman" w:eastAsia="Arial Unicode MS" w:hAnsi="Times New Roman"/>
          <w:sz w:val="21"/>
          <w:szCs w:val="21"/>
        </w:rPr>
        <w:t xml:space="preserve">Срок рассмотрения писем, уведомлений или претензий не может </w:t>
      </w:r>
      <w:r w:rsidRPr="007B1ED8">
        <w:rPr>
          <w:rFonts w:ascii="Times New Roman" w:eastAsia="Arial Unicode MS" w:hAnsi="Times New Roman"/>
          <w:sz w:val="21"/>
          <w:szCs w:val="21"/>
        </w:rPr>
        <w:t xml:space="preserve">превышать </w:t>
      </w:r>
      <w:bookmarkStart w:id="6" w:name="_Hlk129358283"/>
      <w:sdt>
        <w:sdtPr>
          <w:rPr>
            <w:rStyle w:val="af7"/>
          </w:rPr>
          <w:id w:val="-709497406"/>
          <w:placeholder>
            <w:docPart w:val="A66686BE15A548AF98CC973AD91C0EDE"/>
          </w:placeholder>
          <w15:color w:val="FF99CC"/>
          <w:dropDownList>
            <w:listItem w:value="Выберите элемент."/>
            <w:listItem w:displayText="3 (трёх) рабочих дней" w:value="3 (трёх) рабочих дней"/>
            <w:listItem w:displayText="5 (пяти) рабочих дней" w:value="5 (пяти) рабочих дней"/>
            <w:listItem w:displayText="10 (десяти) рабочих дней" w:value="10 (десяти) рабочих дней"/>
            <w:listItem w:displayText="30 (тридцати) календарных дней" w:value="30 (тридцати) календарных дней"/>
          </w:dropDownList>
        </w:sdtPr>
        <w:sdtEndPr>
          <w:rPr>
            <w:rStyle w:val="a0"/>
            <w:rFonts w:ascii="Calibri" w:eastAsia="Arial Unicode MS" w:hAnsi="Calibri"/>
            <w:sz w:val="22"/>
            <w:szCs w:val="21"/>
          </w:rPr>
        </w:sdtEndPr>
        <w:sdtContent>
          <w:r w:rsidR="007C2A24">
            <w:rPr>
              <w:rStyle w:val="af7"/>
            </w:rPr>
            <w:t>3 (трёх) рабочих дней</w:t>
          </w:r>
        </w:sdtContent>
      </w:sdt>
      <w:bookmarkEnd w:id="6"/>
      <w:r>
        <w:rPr>
          <w:rFonts w:ascii="Times New Roman" w:eastAsia="Arial Unicode MS" w:hAnsi="Times New Roman"/>
          <w:sz w:val="21"/>
          <w:szCs w:val="21"/>
        </w:rPr>
        <w:t xml:space="preserve"> </w:t>
      </w:r>
      <w:r w:rsidRPr="00225F73">
        <w:rPr>
          <w:rFonts w:ascii="Times New Roman" w:eastAsia="Arial Unicode MS" w:hAnsi="Times New Roman"/>
          <w:sz w:val="21"/>
          <w:szCs w:val="21"/>
        </w:rPr>
        <w:t xml:space="preserve">с момента их получения, если иные сроки рассмотрения не предусмотрены настоящим </w:t>
      </w:r>
      <w:r>
        <w:rPr>
          <w:rFonts w:ascii="Times New Roman" w:eastAsia="Arial Unicode MS" w:hAnsi="Times New Roman"/>
          <w:sz w:val="21"/>
          <w:szCs w:val="21"/>
        </w:rPr>
        <w:t>Контракт</w:t>
      </w:r>
      <w:r w:rsidRPr="00225F73">
        <w:rPr>
          <w:rFonts w:ascii="Times New Roman" w:eastAsia="Arial Unicode MS" w:hAnsi="Times New Roman"/>
          <w:sz w:val="21"/>
          <w:szCs w:val="21"/>
        </w:rPr>
        <w:t>ом.</w:t>
      </w:r>
    </w:p>
    <w:p w14:paraId="43C3CFAA" w14:textId="77777777" w:rsidR="003D7EC1" w:rsidRPr="006D69F2" w:rsidRDefault="003D7EC1" w:rsidP="003D7EC1">
      <w:pPr>
        <w:pStyle w:val="af8"/>
        <w:widowControl w:val="0"/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</w:t>
      </w:r>
      <w:r w:rsidRPr="00225F73">
        <w:rPr>
          <w:rFonts w:ascii="Times New Roman" w:hAnsi="Times New Roman"/>
          <w:sz w:val="21"/>
          <w:szCs w:val="21"/>
        </w:rPr>
        <w:t>При неурегулировании Сторонами спора в досудебном порядке, спор передаётся на разрешение в Арбитражный суд Ставропольского края.</w:t>
      </w:r>
    </w:p>
    <w:p w14:paraId="4A028AA5" w14:textId="77777777" w:rsidR="003D7EC1" w:rsidRPr="004B51E3" w:rsidRDefault="003D7EC1" w:rsidP="00F128E7">
      <w:pPr>
        <w:pStyle w:val="ConsNormal"/>
        <w:numPr>
          <w:ilvl w:val="1"/>
          <w:numId w:val="4"/>
        </w:numPr>
        <w:tabs>
          <w:tab w:val="left" w:pos="426"/>
          <w:tab w:val="left" w:pos="567"/>
        </w:tabs>
        <w:spacing w:after="240"/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</w:t>
      </w:r>
      <w:r w:rsidRPr="00780510">
        <w:rPr>
          <w:rFonts w:ascii="Times New Roman" w:hAnsi="Times New Roman"/>
          <w:sz w:val="21"/>
          <w:szCs w:val="21"/>
        </w:rPr>
        <w:t xml:space="preserve">Ни одна из Сторон не вправе передавать свои обязательства по настоящему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у третьим лицам</w:t>
      </w:r>
      <w:r>
        <w:rPr>
          <w:rFonts w:ascii="Times New Roman" w:hAnsi="Times New Roman"/>
          <w:sz w:val="21"/>
          <w:szCs w:val="21"/>
        </w:rPr>
        <w:t xml:space="preserve"> </w:t>
      </w:r>
      <w:r w:rsidRPr="00780510">
        <w:rPr>
          <w:rFonts w:ascii="Times New Roman" w:hAnsi="Times New Roman"/>
          <w:sz w:val="21"/>
          <w:szCs w:val="21"/>
        </w:rPr>
        <w:t>без письменного согласия на то другой Стороны.</w:t>
      </w:r>
    </w:p>
    <w:p w14:paraId="5E8DA645" w14:textId="77777777" w:rsidR="004B51E3" w:rsidRPr="00D16F1F" w:rsidRDefault="004B51E3" w:rsidP="004B51E3">
      <w:pPr>
        <w:pStyle w:val="2"/>
        <w:shd w:val="clear" w:color="auto" w:fill="C0C0C0"/>
        <w:jc w:val="center"/>
        <w:rPr>
          <w:rFonts w:ascii="Tahoma" w:hAnsi="Tahoma" w:cs="Tahoma"/>
          <w:b/>
          <w:sz w:val="21"/>
          <w:szCs w:val="21"/>
        </w:rPr>
      </w:pPr>
      <w:bookmarkStart w:id="7" w:name="_Hlk212196915"/>
      <w:r>
        <w:rPr>
          <w:rFonts w:ascii="Tahoma" w:hAnsi="Tahoma" w:cs="Tahoma"/>
          <w:b/>
          <w:sz w:val="21"/>
          <w:szCs w:val="21"/>
        </w:rPr>
        <w:t>9</w:t>
      </w:r>
      <w:r w:rsidRPr="00D16F1F">
        <w:rPr>
          <w:rFonts w:ascii="Tahoma" w:hAnsi="Tahoma" w:cs="Tahoma"/>
          <w:b/>
          <w:sz w:val="21"/>
          <w:szCs w:val="21"/>
        </w:rPr>
        <w:t xml:space="preserve">. </w:t>
      </w:r>
      <w:r>
        <w:rPr>
          <w:rFonts w:ascii="Tahoma" w:hAnsi="Tahoma" w:cs="Tahoma"/>
          <w:b/>
          <w:sz w:val="21"/>
          <w:szCs w:val="21"/>
        </w:rPr>
        <w:t>СОПРОВОДИТЕЛЬНЫЕ ДОКУМЕНТЫ</w:t>
      </w:r>
      <w:r w:rsidR="00C02A3B">
        <w:rPr>
          <w:rFonts w:ascii="Tahoma" w:hAnsi="Tahoma" w:cs="Tahoma"/>
          <w:b/>
          <w:sz w:val="21"/>
          <w:szCs w:val="21"/>
        </w:rPr>
        <w:t>, ПЕРЕДАВАЕМЫЕ С ТОВАРОМ</w:t>
      </w:r>
    </w:p>
    <w:p w14:paraId="7B308618" w14:textId="2BBCB8D2" w:rsidR="00F91B96" w:rsidRPr="00F91B96" w:rsidRDefault="00C02A3B" w:rsidP="00717FD5">
      <w:pPr>
        <w:pStyle w:val="ConsNormal"/>
        <w:numPr>
          <w:ilvl w:val="1"/>
          <w:numId w:val="16"/>
        </w:numPr>
        <w:tabs>
          <w:tab w:val="left" w:pos="142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Г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>арантийный талон, выданный производителем и/или Поставщиком</w:t>
      </w:r>
      <w:r w:rsidR="00C11728">
        <w:rPr>
          <w:rFonts w:ascii="Times New Roman" w:hAnsi="Times New Roman" w:cs="Times New Roman"/>
          <w:bCs/>
          <w:sz w:val="21"/>
          <w:szCs w:val="21"/>
        </w:rPr>
        <w:t>.</w:t>
      </w:r>
    </w:p>
    <w:p w14:paraId="0F954F8B" w14:textId="0681B2DB" w:rsidR="00F91B96" w:rsidRPr="00F91B96" w:rsidRDefault="00C02A3B" w:rsidP="006A2677">
      <w:pPr>
        <w:pStyle w:val="ConsNormal"/>
        <w:numPr>
          <w:ilvl w:val="1"/>
          <w:numId w:val="16"/>
        </w:numPr>
        <w:tabs>
          <w:tab w:val="left" w:pos="142"/>
          <w:tab w:val="left" w:pos="567"/>
        </w:tabs>
        <w:ind w:left="284" w:firstLine="0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П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>аспорт</w:t>
      </w:r>
      <w:r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6C789F">
        <w:rPr>
          <w:rFonts w:ascii="Times New Roman" w:hAnsi="Times New Roman" w:cs="Times New Roman"/>
          <w:bCs/>
          <w:sz w:val="21"/>
          <w:szCs w:val="21"/>
        </w:rPr>
        <w:t xml:space="preserve">качества 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>Товара</w:t>
      </w:r>
      <w:r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 xml:space="preserve">или иные документы, подтверждающие соответствие поставленных </w:t>
      </w:r>
      <w:r>
        <w:rPr>
          <w:rFonts w:ascii="Times New Roman" w:hAnsi="Times New Roman" w:cs="Times New Roman"/>
          <w:bCs/>
          <w:sz w:val="21"/>
          <w:szCs w:val="21"/>
        </w:rPr>
        <w:t>Т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 xml:space="preserve">оваров требованиям технического задания и </w:t>
      </w:r>
      <w:r w:rsidR="00F83C42">
        <w:rPr>
          <w:rFonts w:ascii="Times New Roman" w:hAnsi="Times New Roman" w:cs="Times New Roman"/>
          <w:bCs/>
          <w:sz w:val="21"/>
          <w:szCs w:val="21"/>
        </w:rPr>
        <w:t>технических регламентов</w:t>
      </w:r>
      <w:r w:rsidR="00C11728">
        <w:rPr>
          <w:rFonts w:ascii="Times New Roman" w:hAnsi="Times New Roman" w:cs="Times New Roman"/>
          <w:bCs/>
          <w:sz w:val="21"/>
          <w:szCs w:val="21"/>
        </w:rPr>
        <w:t>.</w:t>
      </w:r>
    </w:p>
    <w:p w14:paraId="6E192EAE" w14:textId="77777777" w:rsidR="00F91B96" w:rsidRPr="00F91B96" w:rsidRDefault="00F91B96" w:rsidP="00717FD5">
      <w:pPr>
        <w:pStyle w:val="ConsNormal"/>
        <w:numPr>
          <w:ilvl w:val="1"/>
          <w:numId w:val="16"/>
        </w:numPr>
        <w:tabs>
          <w:tab w:val="left" w:pos="142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F91B96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C02A3B">
        <w:rPr>
          <w:rFonts w:ascii="Times New Roman" w:hAnsi="Times New Roman" w:cs="Times New Roman"/>
          <w:bCs/>
          <w:sz w:val="21"/>
          <w:szCs w:val="21"/>
        </w:rPr>
        <w:t>Д</w:t>
      </w:r>
      <w:r w:rsidRPr="00F91B96">
        <w:rPr>
          <w:rFonts w:ascii="Times New Roman" w:hAnsi="Times New Roman" w:cs="Times New Roman"/>
          <w:bCs/>
          <w:sz w:val="21"/>
          <w:szCs w:val="21"/>
        </w:rPr>
        <w:t xml:space="preserve">окументы, подтверждающие соответствие (качество) Товара: сертификаты (декларации) соответствия, карантинные или фитосанитарные сертификаты, протоколы испытаний, лицензии, свидетельства об утверждении типа средств измерения и т.д., при условии, что требуемые документы применимы к предмету </w:t>
      </w:r>
      <w:r w:rsidR="00C11728">
        <w:rPr>
          <w:rFonts w:ascii="Times New Roman" w:hAnsi="Times New Roman" w:cs="Times New Roman"/>
          <w:bCs/>
          <w:sz w:val="21"/>
          <w:szCs w:val="21"/>
        </w:rPr>
        <w:t>Контракт</w:t>
      </w:r>
      <w:r w:rsidRPr="00F91B96">
        <w:rPr>
          <w:rFonts w:ascii="Times New Roman" w:hAnsi="Times New Roman" w:cs="Times New Roman"/>
          <w:bCs/>
          <w:sz w:val="21"/>
          <w:szCs w:val="21"/>
        </w:rPr>
        <w:t>а в соответствии с законодательством РФ</w:t>
      </w:r>
      <w:r w:rsidR="00C11728">
        <w:rPr>
          <w:rFonts w:ascii="Times New Roman" w:hAnsi="Times New Roman" w:cs="Times New Roman"/>
          <w:bCs/>
          <w:sz w:val="21"/>
          <w:szCs w:val="21"/>
        </w:rPr>
        <w:t>.</w:t>
      </w:r>
      <w:r w:rsidRPr="00F91B96">
        <w:rPr>
          <w:rFonts w:ascii="Times New Roman" w:hAnsi="Times New Roman" w:cs="Times New Roman"/>
          <w:bCs/>
          <w:sz w:val="21"/>
          <w:szCs w:val="21"/>
        </w:rPr>
        <w:t xml:space="preserve"> </w:t>
      </w:r>
    </w:p>
    <w:p w14:paraId="5720C956" w14:textId="77777777" w:rsidR="00F91B96" w:rsidRPr="00F91B96" w:rsidRDefault="00C02A3B" w:rsidP="00717FD5">
      <w:pPr>
        <w:pStyle w:val="ConsNormal"/>
        <w:numPr>
          <w:ilvl w:val="1"/>
          <w:numId w:val="16"/>
        </w:numPr>
        <w:tabs>
          <w:tab w:val="left" w:pos="142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И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>нструкции по эксплуатации Товара на русском языке, составленная (или заверенная) производителем</w:t>
      </w:r>
      <w:r w:rsidR="00C11728">
        <w:rPr>
          <w:rFonts w:ascii="Times New Roman" w:hAnsi="Times New Roman" w:cs="Times New Roman"/>
          <w:bCs/>
          <w:sz w:val="21"/>
          <w:szCs w:val="21"/>
        </w:rPr>
        <w:t>.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 xml:space="preserve"> </w:t>
      </w:r>
    </w:p>
    <w:p w14:paraId="1FD8D976" w14:textId="77777777" w:rsidR="00FF0EA8" w:rsidRDefault="00C02A3B" w:rsidP="00717FD5">
      <w:pPr>
        <w:pStyle w:val="ConsNormal"/>
        <w:numPr>
          <w:ilvl w:val="1"/>
          <w:numId w:val="16"/>
        </w:numPr>
        <w:tabs>
          <w:tab w:val="left" w:pos="142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И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>ные подтверждающие документы</w:t>
      </w:r>
      <w:r>
        <w:rPr>
          <w:rFonts w:ascii="Times New Roman" w:hAnsi="Times New Roman" w:cs="Times New Roman"/>
          <w:bCs/>
          <w:sz w:val="21"/>
          <w:szCs w:val="21"/>
        </w:rPr>
        <w:t xml:space="preserve"> при</w:t>
      </w:r>
      <w:r w:rsidR="005D6BC4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0D38CC">
        <w:rPr>
          <w:rFonts w:ascii="Times New Roman" w:hAnsi="Times New Roman" w:cs="Times New Roman"/>
          <w:bCs/>
          <w:sz w:val="21"/>
          <w:szCs w:val="21"/>
        </w:rPr>
        <w:t xml:space="preserve">их </w:t>
      </w:r>
      <w:r>
        <w:rPr>
          <w:rFonts w:ascii="Times New Roman" w:hAnsi="Times New Roman" w:cs="Times New Roman"/>
          <w:bCs/>
          <w:sz w:val="21"/>
          <w:szCs w:val="21"/>
        </w:rPr>
        <w:t>наличии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>.</w:t>
      </w:r>
      <w:r w:rsidR="00FF0EA8">
        <w:rPr>
          <w:rFonts w:ascii="Times New Roman" w:hAnsi="Times New Roman" w:cs="Times New Roman"/>
          <w:bCs/>
          <w:sz w:val="21"/>
          <w:szCs w:val="21"/>
        </w:rPr>
        <w:t xml:space="preserve"> </w:t>
      </w:r>
    </w:p>
    <w:bookmarkEnd w:id="7"/>
    <w:p w14:paraId="5D1B48F3" w14:textId="77777777" w:rsidR="004B51E3" w:rsidRPr="00BE3107" w:rsidRDefault="004B51E3" w:rsidP="003A6D34">
      <w:pPr>
        <w:pStyle w:val="ConsNormal"/>
        <w:tabs>
          <w:tab w:val="left" w:pos="426"/>
          <w:tab w:val="left" w:pos="567"/>
        </w:tabs>
        <w:ind w:left="142" w:firstLine="0"/>
        <w:rPr>
          <w:rFonts w:ascii="Times New Roman" w:hAnsi="Times New Roman" w:cs="Times New Roman"/>
          <w:bCs/>
          <w:sz w:val="21"/>
          <w:szCs w:val="21"/>
        </w:rPr>
      </w:pPr>
    </w:p>
    <w:p w14:paraId="7ACA7E3F" w14:textId="77777777" w:rsidR="003D7EC1" w:rsidRPr="00D16F1F" w:rsidRDefault="004B51E3" w:rsidP="003D7EC1">
      <w:pPr>
        <w:pStyle w:val="2"/>
        <w:shd w:val="clear" w:color="auto" w:fill="C0C0C0"/>
        <w:jc w:val="center"/>
        <w:rPr>
          <w:rFonts w:ascii="Tahoma" w:hAnsi="Tahoma" w:cs="Tahoma"/>
          <w:b/>
          <w:sz w:val="21"/>
          <w:szCs w:val="21"/>
        </w:rPr>
      </w:pPr>
      <w:bookmarkStart w:id="8" w:name="_Hlk212131299"/>
      <w:r>
        <w:rPr>
          <w:rFonts w:ascii="Tahoma" w:hAnsi="Tahoma" w:cs="Tahoma"/>
          <w:b/>
          <w:sz w:val="21"/>
          <w:szCs w:val="21"/>
        </w:rPr>
        <w:t>10</w:t>
      </w:r>
      <w:r w:rsidR="003D7EC1" w:rsidRPr="00D16F1F">
        <w:rPr>
          <w:rFonts w:ascii="Tahoma" w:hAnsi="Tahoma" w:cs="Tahoma"/>
          <w:b/>
          <w:sz w:val="21"/>
          <w:szCs w:val="21"/>
        </w:rPr>
        <w:t>. ЮРИДИЧЕСКИЕ АДРЕСА И РЕКВИЗИТЫ СТОРОН</w:t>
      </w:r>
    </w:p>
    <w:tbl>
      <w:tblPr>
        <w:tblW w:w="10632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245"/>
      </w:tblGrid>
      <w:tr w:rsidR="003D7EC1" w:rsidRPr="00D16F1F" w14:paraId="3D375423" w14:textId="77777777" w:rsidTr="00862489">
        <w:trPr>
          <w:trHeight w:val="240"/>
        </w:trPr>
        <w:tc>
          <w:tcPr>
            <w:tcW w:w="5387" w:type="dxa"/>
            <w:tcBorders>
              <w:top w:val="dotted" w:sz="4" w:space="0" w:color="FFFFFF" w:themeColor="background1"/>
              <w:left w:val="dotted" w:sz="4" w:space="0" w:color="FFFFFF" w:themeColor="background1"/>
            </w:tcBorders>
            <w:vAlign w:val="center"/>
          </w:tcPr>
          <w:bookmarkEnd w:id="8"/>
          <w:p w14:paraId="455A2D46" w14:textId="77777777" w:rsidR="003D7EC1" w:rsidRPr="00CB434A" w:rsidRDefault="003D7EC1" w:rsidP="00862489">
            <w:pPr>
              <w:pStyle w:val="ConsNormal"/>
              <w:ind w:firstLine="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CB434A">
              <w:rPr>
                <w:rFonts w:ascii="Tahoma" w:hAnsi="Tahoma" w:cs="Tahoma"/>
                <w:b/>
                <w:sz w:val="21"/>
                <w:szCs w:val="21"/>
              </w:rPr>
              <w:t>«Заказчик» - Бюджетное учреждение</w:t>
            </w:r>
          </w:p>
          <w:p w14:paraId="2F87AFF8" w14:textId="77777777" w:rsidR="003D7EC1" w:rsidRPr="00D16F1F" w:rsidRDefault="003D7EC1" w:rsidP="0086248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16F1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ФГБНУ «Северо-Кавказский ФНАЦ»</w:t>
            </w:r>
          </w:p>
        </w:tc>
        <w:tc>
          <w:tcPr>
            <w:tcW w:w="5245" w:type="dxa"/>
            <w:tcBorders>
              <w:top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03769942" w14:textId="77777777" w:rsidR="003D7EC1" w:rsidRPr="00CB434A" w:rsidRDefault="003D7EC1" w:rsidP="00862489">
            <w:pPr>
              <w:pStyle w:val="ConsNormal"/>
              <w:ind w:firstLine="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CB434A">
              <w:rPr>
                <w:rFonts w:ascii="Tahoma" w:hAnsi="Tahoma" w:cs="Tahoma"/>
                <w:b/>
                <w:sz w:val="21"/>
                <w:szCs w:val="21"/>
              </w:rPr>
              <w:t>«Поставщик»</w:t>
            </w:r>
          </w:p>
          <w:p w14:paraId="77E23C7C" w14:textId="77777777" w:rsidR="003D7EC1" w:rsidRPr="00D16F1F" w:rsidRDefault="00D841E1" w:rsidP="0086248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sdt>
              <w:sdtPr>
                <w:rPr>
                  <w:rStyle w:val="afa"/>
                </w:rPr>
                <w:tag w:val=""/>
                <w:id w:val="1855389888"/>
                <w:placeholder>
                  <w:docPart w:val="5B4BACDDBD7641A99205B47F711FBD3D"/>
                </w:placeholder>
                <w:showingPlcHdr/>
                <w:dataBinding w:prefixMappings="xmlns:ns0='http://schemas.openxmlformats.org/officeDocument/2006/extended-properties' " w:xpath="/ns0:Properties[1]/ns0:Manager[1]" w:storeItemID="{6668398D-A668-4E3E-A5EB-62B293D839F1}"/>
                <w15:color w:val="FF99CC"/>
                <w:text/>
              </w:sdtPr>
              <w:sdtEndPr>
                <w:rPr>
                  <w:rStyle w:val="a0"/>
                  <w:rFonts w:ascii="Arial" w:hAnsi="Arial" w:cs="Times New Roman"/>
                  <w:b w:val="0"/>
                  <w:bCs/>
                  <w:sz w:val="20"/>
                  <w:szCs w:val="21"/>
                </w:rPr>
              </w:sdtEndPr>
              <w:sdtContent>
                <w:r w:rsidR="003D7EC1" w:rsidRPr="00141023">
                  <w:rPr>
                    <w:rFonts w:ascii="Calibri" w:hAnsi="Calibri" w:cs="Calibri"/>
                    <w:bCs/>
                    <w:color w:val="00B050"/>
                    <w:sz w:val="21"/>
                    <w:szCs w:val="21"/>
                  </w:rPr>
                  <w:t>[краткое]</w:t>
                </w:r>
              </w:sdtContent>
            </w:sdt>
          </w:p>
        </w:tc>
      </w:tr>
      <w:tr w:rsidR="003D7EC1" w:rsidRPr="00D16F1F" w14:paraId="14474087" w14:textId="77777777" w:rsidTr="00862489">
        <w:trPr>
          <w:trHeight w:val="218"/>
        </w:trPr>
        <w:tc>
          <w:tcPr>
            <w:tcW w:w="5387" w:type="dxa"/>
            <w:tcBorders>
              <w:left w:val="dotted" w:sz="4" w:space="0" w:color="FFFFFF" w:themeColor="background1"/>
            </w:tcBorders>
          </w:tcPr>
          <w:p w14:paraId="0EA39C8F" w14:textId="77777777" w:rsidR="003D7EC1" w:rsidRPr="00290F96" w:rsidRDefault="003D7EC1" w:rsidP="008B1E5C">
            <w:pPr>
              <w:ind w:left="-112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</w:rPr>
              <w:t>Юридический адрес: 356241, РФ, Ставропольский край, г. Михайловск, ул. Никонова, д. 49.</w:t>
            </w:r>
          </w:p>
          <w:p w14:paraId="35B9C542" w14:textId="77777777" w:rsidR="003D7EC1" w:rsidRPr="00290F96" w:rsidRDefault="003D7EC1" w:rsidP="008B1E5C">
            <w:pPr>
              <w:ind w:left="-112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</w:rPr>
              <w:t>Тел./факс: (86553) 2-32-97</w:t>
            </w:r>
          </w:p>
          <w:p w14:paraId="32D14E5E" w14:textId="77777777" w:rsidR="003D7EC1" w:rsidRPr="007C036B" w:rsidRDefault="003D7EC1" w:rsidP="008B1E5C">
            <w:pPr>
              <w:ind w:left="-112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  <w:lang w:val="en-US"/>
              </w:rPr>
              <w:t>e</w:t>
            </w:r>
            <w:r w:rsidRPr="007C036B">
              <w:rPr>
                <w:sz w:val="21"/>
                <w:szCs w:val="21"/>
              </w:rPr>
              <w:t>-</w:t>
            </w:r>
            <w:r w:rsidRPr="00290F96">
              <w:rPr>
                <w:sz w:val="21"/>
                <w:szCs w:val="21"/>
                <w:lang w:val="en-US"/>
              </w:rPr>
              <w:t>mail</w:t>
            </w:r>
            <w:r w:rsidRPr="007C036B">
              <w:rPr>
                <w:sz w:val="21"/>
                <w:szCs w:val="21"/>
              </w:rPr>
              <w:t xml:space="preserve">: </w:t>
            </w:r>
            <w:sdt>
              <w:sdtPr>
                <w:rPr>
                  <w:sz w:val="21"/>
                  <w:lang w:val="en-US"/>
                </w:rPr>
                <w:alias w:val="e-mail"/>
                <w:tag w:val="e-mail"/>
                <w:id w:val="1546176848"/>
                <w:lock w:val="contentLocked"/>
                <w:placeholder>
                  <w:docPart w:val="4A0F07D9A3D14D3D9CA1B1E3DC43AEC1"/>
                </w:placeholder>
                <w15:color w:val="FFFFFF"/>
                <w:dropDownList>
                  <w:listItem w:value="Выберите элемент."/>
                  <w:listItem w:displayText="gos.zakupki@fnac.center" w:value="gos.zakupki@fnac.center"/>
                  <w:listItem w:displayText="v.korchemkina@fnac.center" w:value="v.korchemkina@fnac.center"/>
                  <w:listItem w:displayText="info@fnac.center" w:value="info@fnac.center"/>
                  <w:listItem w:displayText="mvvzam@fnac.center" w:value="mvvzam@fnac.center"/>
                  <w:listItem w:displayText="u.filatov@fnac.center" w:value="u.filatov@fnac.center"/>
                </w:dropDownList>
              </w:sdtPr>
              <w:sdtEndPr/>
              <w:sdtContent>
                <w:r>
                  <w:rPr>
                    <w:sz w:val="21"/>
                    <w:lang w:val="en-US"/>
                  </w:rPr>
                  <w:t>gos.zakupki@fnac.center</w:t>
                </w:r>
              </w:sdtContent>
            </w:sdt>
            <w:r w:rsidR="002133CA" w:rsidRPr="007C036B">
              <w:rPr>
                <w:sz w:val="21"/>
              </w:rPr>
              <w:t xml:space="preserve">, </w:t>
            </w:r>
            <w:r w:rsidR="002133CA">
              <w:rPr>
                <w:sz w:val="21"/>
                <w:lang w:val="en-US"/>
              </w:rPr>
              <w:t>info</w:t>
            </w:r>
            <w:r w:rsidR="002133CA" w:rsidRPr="007C036B">
              <w:rPr>
                <w:sz w:val="21"/>
              </w:rPr>
              <w:t>@</w:t>
            </w:r>
            <w:proofErr w:type="spellStart"/>
            <w:r w:rsidR="002133CA">
              <w:rPr>
                <w:sz w:val="21"/>
                <w:lang w:val="en-US"/>
              </w:rPr>
              <w:t>fnac</w:t>
            </w:r>
            <w:proofErr w:type="spellEnd"/>
            <w:r w:rsidR="002133CA" w:rsidRPr="007C036B">
              <w:rPr>
                <w:sz w:val="21"/>
              </w:rPr>
              <w:t>.</w:t>
            </w:r>
            <w:r w:rsidR="002133CA">
              <w:rPr>
                <w:sz w:val="21"/>
                <w:lang w:val="en-US"/>
              </w:rPr>
              <w:t>center</w:t>
            </w:r>
          </w:p>
          <w:p w14:paraId="22B83A60" w14:textId="75C69F31" w:rsidR="003D7EC1" w:rsidRPr="00290F96" w:rsidRDefault="00926022" w:rsidP="00D71418">
            <w:pPr>
              <w:ind w:left="-112" w:hanging="2"/>
              <w:jc w:val="left"/>
              <w:rPr>
                <w:b/>
                <w:sz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  <w:u w:val="single"/>
              </w:rPr>
              <w:t>Филиал – п</w:t>
            </w:r>
            <w:r w:rsidR="003D7EC1" w:rsidRPr="00926022">
              <w:rPr>
                <w:rFonts w:ascii="Tahoma" w:hAnsi="Tahoma" w:cs="Tahoma"/>
                <w:b/>
                <w:bCs/>
                <w:sz w:val="21"/>
                <w:szCs w:val="21"/>
                <w:u w:val="single"/>
              </w:rPr>
              <w:t>лательщик/</w:t>
            </w:r>
            <w:r w:rsidR="000778D1" w:rsidRPr="00926022">
              <w:rPr>
                <w:rFonts w:ascii="Tahoma" w:hAnsi="Tahoma" w:cs="Tahoma"/>
                <w:b/>
                <w:bCs/>
                <w:sz w:val="21"/>
                <w:szCs w:val="21"/>
                <w:u w:val="single"/>
              </w:rPr>
              <w:t>ГРУЗОПОЛУЧАТЕЛЬ</w:t>
            </w:r>
            <w:r w:rsidR="003D7EC1" w:rsidRPr="00926022">
              <w:rPr>
                <w:rFonts w:ascii="Tahoma" w:hAnsi="Tahoma" w:cs="Tahoma"/>
                <w:sz w:val="21"/>
                <w:szCs w:val="21"/>
              </w:rPr>
              <w:t>:</w:t>
            </w:r>
            <w:r w:rsidR="003D7EC1" w:rsidRPr="00290F96">
              <w:t xml:space="preserve"> </w:t>
            </w:r>
            <w:sdt>
              <w:sdtPr>
                <w:rPr>
                  <w:rStyle w:val="afa"/>
                </w:rPr>
                <w:id w:val="-490012038"/>
                <w:placeholder>
                  <w:docPart w:val="03B448133D83434B89FE2BD018214640"/>
                </w:placeholder>
                <w15:color w:val="FFFFFF"/>
                <w:dropDownList>
                  <w:listItem w:value="Выберите элемент."/>
                  <w:listItem w:displayText="Центр" w:value="Центр"/>
                  <w:listItem w:displayText="Опытная станция &quot;Рассвет-Ставрополье&quot; - филиал ФГБНУ &quot;Северо-Кавказский ФНАЦ&quot;" w:value="Опытная станция &quot;Рассвет-Ставрополье&quot; - филиал ФГБНУ &quot;Северо-Кавказский ФНАЦ&quot;"/>
                  <w:listItem w:displayText="Прикумская ОСС - филиал ФГБНУ &quot;Северо-Кавказский ФНАЦ&quot;" w:value="Прикумская ОСС - филиал ФГБНУ &quot;Северо-Кавказский ФНАЦ&quot;"/>
                  <w:listItem w:displayText="ВНИИОК - филиал ФГБНУ &quot;Северо-Кавказский ФНАЦ&quot;" w:value="ВНИИОК - филиал ФГБНУ &quot;Северо-Кавказский ФНАЦ&quot;"/>
                  <w:listItem w:displayText="Ставропольский ботанический сад - филиал ФГБНУ &quot;Северо-Кавказский ФНАЦ&quot;" w:value="Ставропольский ботанический сад - филиал ФГБНУ &quot;Северо-Кавказский ФНАЦ&quot;"/>
                  <w:listItem w:displayText="Станция шелководства - филиал ФГБНУ &quot;Северо-Кавказский ФНАЦ&quot;" w:value="Станция шелководства - филиал ФГБНУ &quot;Северо-Кавказский ФНАЦ&quot;"/>
                  <w:listItem w:displayText="Ставропольская ОСС - филиал ФГБНУ &quot;Северо-Кавказский ФНАЦ&quot;" w:value="Ставропольская ОСС - филиал ФГБНУ &quot;Северо-Кавказский ФНАЦ&quot;"/>
                </w:dropDownList>
              </w:sdtPr>
              <w:sdtEndPr>
                <w:rPr>
                  <w:rStyle w:val="a0"/>
                  <w:b w:val="0"/>
                  <w:sz w:val="24"/>
                </w:rPr>
              </w:sdtEndPr>
              <w:sdtContent>
                <w:r w:rsidR="00C4695F">
                  <w:rPr>
                    <w:rStyle w:val="afa"/>
                  </w:rPr>
                  <w:t>Центр</w:t>
                </w:r>
              </w:sdtContent>
            </w:sdt>
          </w:p>
          <w:p w14:paraId="10A440A1" w14:textId="33C587E3" w:rsidR="003D7EC1" w:rsidRPr="00C02A3B" w:rsidRDefault="003D7EC1" w:rsidP="008B1E5C">
            <w:pPr>
              <w:ind w:left="-112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</w:rPr>
              <w:t xml:space="preserve">Адрес местонахождения: </w:t>
            </w:r>
            <w:sdt>
              <w:sdtPr>
                <w:rPr>
                  <w:rStyle w:val="af7"/>
                </w:rPr>
                <w:id w:val="-1952621546"/>
                <w:placeholder>
                  <w:docPart w:val="2E0F47A1A5944BAF96855C22E948317E"/>
                </w:placeholder>
                <w15:color w:val="FFFFFF"/>
                <w:dropDownList>
                  <w:listItem w:value="Выберите элемент."/>
                  <w:listItem w:displayText="356241, Ставропольский край, г. Михайловск, ул. Никонова, д. 49" w:value="356241, Ставропольский край, г. Михайловск, ул. Никонова, д. 49"/>
                  <w:listItem w:displayText="356350, Ставропольский край, с. Новоселицкое, ул. Шоссейная, д. 43" w:value="356350, Ставропольский край, с. Новоселицкое, ул. Шоссейная, д. 43"/>
                  <w:listItem w:displayText="355017, г. Ставрополь, пер. Зоотехнический, д. 15" w:value="355017, г. Ставрополь, пер. Зоотехнический, д. 15"/>
                  <w:listItem w:displayText="355029, г. Ставрополь, ул. Ленина, д. 478" w:value="355029, г. Ставрополь, ул. Ленина, д. 478"/>
                  <w:listItem w:displayText="356803, Ставропольский край, г. Будённовск, ул. Вавилова (ПОСС), д. 4" w:value="356803, Ставропольский край, г. Будённовск, ул. Вавилова (ПОСС), д. 4"/>
                  <w:listItem w:displayText="357432, Ставропольский край, г. Железноводск, пос. Иноземцево, ул. Пушкина, д. 13" w:value="357432, Ставропольский край, г. Железноводск, пос. Иноземцево, ул. Пушкина, д. 13"/>
                  <w:listItem w:displayText="357803, Ставропольский край, Георгиевский район, пос. Ореховая Роща, ул. Миурина, д. 2" w:value="357803, Ставропольский край, Георгиевский район, пос. Ореховая Роща, ул. Миурина, д. 2"/>
                </w:dropDownList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C4695F">
                  <w:rPr>
                    <w:rStyle w:val="af7"/>
                  </w:rPr>
                  <w:t>356241, Ставропольский край, г. Михайловск, ул. Никонова, д. 49</w:t>
                </w:r>
              </w:sdtContent>
            </w:sdt>
          </w:p>
          <w:p w14:paraId="08502C78" w14:textId="22C4134C" w:rsidR="003D7EC1" w:rsidRPr="00290F96" w:rsidRDefault="003D7EC1" w:rsidP="008B1E5C">
            <w:pPr>
              <w:ind w:left="-112"/>
              <w:rPr>
                <w:sz w:val="21"/>
                <w:szCs w:val="21"/>
              </w:rPr>
            </w:pPr>
            <w:r w:rsidRPr="00C02A3B">
              <w:rPr>
                <w:sz w:val="21"/>
                <w:szCs w:val="21"/>
              </w:rPr>
              <w:t xml:space="preserve">Тел./факс: </w:t>
            </w:r>
            <w:sdt>
              <w:sdtPr>
                <w:rPr>
                  <w:rStyle w:val="af7"/>
                </w:rPr>
                <w:id w:val="706763229"/>
                <w:placeholder>
                  <w:docPart w:val="65A49C2A9B744A8585E5A8A62CF11BB2"/>
                </w:placeholder>
                <w15:color w:val="FFFFFF"/>
                <w:dropDownList>
                  <w:listItem w:value="Выберите элемент."/>
                  <w:listItem w:displayText="(86553) 2-32-06*118 (закупки)" w:value="(86553) 2-32-06*118 (закупки)"/>
                  <w:listItem w:displayText="(86548) 2-13-98" w:value="(86548) 2-13-98"/>
                  <w:listItem w:displayText="(8652) 71-72-21 (бухгалтерия)" w:value="(8652) 71-72-21 (бухгалтерия)"/>
                  <w:listItem w:displayText="(86559) 7-17-92" w:value="(86559) 7-17-92"/>
                  <w:listItem w:displayText="(8652) 56-03-70 (бухгалтерия)" w:value="(8652) 56-03-70 (бухгалтерия)"/>
                  <w:listItem w:displayText="(87932) 5-54-79" w:value="(87932) 5-54-79"/>
                  <w:listItem w:displayText="(87951) 3-81-57" w:value="(87951) 3-81-57"/>
                </w:dropDownList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C4695F">
                  <w:rPr>
                    <w:rStyle w:val="af7"/>
                  </w:rPr>
                  <w:t>(86553) 2-32-06*118 (закупки)</w:t>
                </w:r>
              </w:sdtContent>
            </w:sdt>
          </w:p>
          <w:p w14:paraId="06C6B21E" w14:textId="1CA21EBC" w:rsidR="003D7EC1" w:rsidRPr="00B36A6A" w:rsidRDefault="003D7EC1" w:rsidP="008B1E5C">
            <w:pPr>
              <w:ind w:left="-112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  <w:lang w:val="en-US"/>
              </w:rPr>
              <w:t>e</w:t>
            </w:r>
            <w:r w:rsidRPr="00B36A6A">
              <w:rPr>
                <w:sz w:val="21"/>
                <w:szCs w:val="21"/>
              </w:rPr>
              <w:t>-</w:t>
            </w:r>
            <w:r w:rsidRPr="00290F96">
              <w:rPr>
                <w:sz w:val="21"/>
                <w:szCs w:val="21"/>
                <w:lang w:val="en-US"/>
              </w:rPr>
              <w:t>mail</w:t>
            </w:r>
            <w:r w:rsidRPr="00B36A6A">
              <w:rPr>
                <w:sz w:val="21"/>
                <w:szCs w:val="21"/>
              </w:rPr>
              <w:t xml:space="preserve">: </w:t>
            </w:r>
            <w:sdt>
              <w:sdtPr>
                <w:rPr>
                  <w:rStyle w:val="af7"/>
                </w:rPr>
                <w:id w:val="312305501"/>
                <w:placeholder>
                  <w:docPart w:val="B359AD432E764478B865EB3B9E7BDFF8"/>
                </w:placeholder>
                <w15:color w:val="FFFFFF"/>
                <w:dropDownList>
                  <w:listItem w:value="Выберите элемент."/>
                  <w:listItem w:displayText="yurasik777@rambler.ru" w:value="yurasik777@rambler.ru"/>
                  <w:listItem w:displayText="rassvet.stv@yandex.ru" w:value="rassvet.stv@yandex.ru"/>
                  <w:listItem w:displayText="kassa69@yandex.ru " w:value="kassa69@yandex.ru "/>
                  <w:listItem w:displayText="fgupposs@mail.ru" w:value="fgupposs@mail.ru"/>
                  <w:listItem w:displayText="botsad26@mail.ru" w:value="botsad26@mail.ru"/>
                  <w:listItem w:displayText="gnu_rnis_silk@mail.ru" w:value="gnu_rnis_silk@mail.ru"/>
                  <w:listItem w:displayText="gnu_soss@mail.ru" w:value="gnu_soss@mail.ru"/>
                  <w:listItem w:displayText="a.bandurov.fnac.center@mail.ru" w:value="a.bandurov.fnac.center@mail.ru"/>
                  <w:listItem w:displayText="ssc.fnac@mail.ru" w:value="ssc.fnac@mail.ru"/>
                  <w:listItem w:displayText="galushko-na25@mail.ru" w:value="galushko-na25@mail.ru"/>
                </w:dropDownList>
              </w:sdtPr>
              <w:sdtEndPr>
                <w:rPr>
                  <w:rStyle w:val="a0"/>
                  <w:sz w:val="24"/>
                  <w:szCs w:val="21"/>
                  <w:lang w:val="en-US"/>
                </w:rPr>
              </w:sdtEndPr>
              <w:sdtContent>
                <w:r w:rsidR="00B36A6A">
                  <w:rPr>
                    <w:rStyle w:val="af7"/>
                  </w:rPr>
                  <w:t>yurasik777@rambler.ru</w:t>
                </w:r>
              </w:sdtContent>
            </w:sdt>
          </w:p>
          <w:p w14:paraId="0FABD70F" w14:textId="18AF618B" w:rsidR="003D7EC1" w:rsidRPr="00290F96" w:rsidRDefault="00113E49" w:rsidP="008B1E5C">
            <w:pPr>
              <w:ind w:left="-11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ИНН/</w:t>
            </w:r>
            <w:r w:rsidR="003D7EC1" w:rsidRPr="00290F96">
              <w:rPr>
                <w:sz w:val="21"/>
                <w:szCs w:val="21"/>
              </w:rPr>
              <w:t xml:space="preserve">КПП филиала </w:t>
            </w:r>
            <w:sdt>
              <w:sdtPr>
                <w:rPr>
                  <w:rStyle w:val="af7"/>
                </w:rPr>
                <w:id w:val="-1152751241"/>
                <w:placeholder>
                  <w:docPart w:val="C8E6757F25A54A38BA4565A32590AE9F"/>
                </w:placeholder>
                <w15:color w:val="FFFFFF"/>
                <w:dropDownList>
                  <w:listItem w:value="Выберите элемент."/>
                  <w:listItem w:displayText="(Ц): 2623000997 /262301001" w:value="(Ц): 2623000997 /262301001"/>
                  <w:listItem w:displayText="(Р): 2623000997 /261643001" w:value="(Р): 2623000997 /261643001"/>
                  <w:listItem w:displayText="(П): 2623000997 /262443001" w:value="(П): 2623000997 /262443001"/>
                  <w:listItem w:displayText="(В): 2623000997 /263443001" w:value="(В): 2623000997 /263443001"/>
                  <w:listItem w:displayText="(Б): 2623000997 /263443002 " w:value="(Б): 2623000997 /263443002 "/>
                  <w:listItem w:displayText="(Ш): 2623000997 /262743001" w:value="(Ш): 2623000997 /262743001"/>
                  <w:listItem w:displayText="(С) 2623000997/ 262543001" w:value="(С) 2623000997/ 262543001"/>
                </w:dropDownList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B36A6A">
                  <w:rPr>
                    <w:rStyle w:val="af7"/>
                  </w:rPr>
                  <w:t>(Ц): 2623000997 /262301001</w:t>
                </w:r>
              </w:sdtContent>
            </w:sdt>
          </w:p>
          <w:p w14:paraId="4E6609BA" w14:textId="2C866CF3" w:rsidR="003D7EC1" w:rsidRPr="00290F96" w:rsidRDefault="003D7EC1" w:rsidP="008B1E5C">
            <w:pPr>
              <w:ind w:left="-112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</w:rPr>
              <w:t xml:space="preserve">ОКТМО филиала </w:t>
            </w:r>
            <w:sdt>
              <w:sdtPr>
                <w:rPr>
                  <w:rStyle w:val="af7"/>
                </w:rPr>
                <w:id w:val="-413706816"/>
                <w:placeholder>
                  <w:docPart w:val="CD312B2248F7408B963A7727BD4ABBFF"/>
                </w:placeholder>
                <w15:color w:val="FFFFFF"/>
                <w:dropDownList>
                  <w:listItem w:value="Выберите элемент."/>
                  <w:listItem w:displayText="(Ц): 07 658 101 001" w:value="(Ц): 07 658 101 001"/>
                  <w:listItem w:displayText="(Р): 07 644 410" w:value="(Р): 07 644 410"/>
                  <w:listItem w:displayText="(В, Б): 07 701 000 001" w:value="(В, Б): 07 701 000 001"/>
                  <w:listItem w:displayText="(П): 07 612 101" w:value="(П): 07 612 101"/>
                  <w:listItem w:displayText="(Ш): 07 712 000 056" w:value="(Ш): 07 712 000 056"/>
                  <w:listItem w:displayText="(С): 07515000" w:value="(С): 07515000"/>
                </w:dropDownList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B36A6A">
                  <w:rPr>
                    <w:rStyle w:val="af7"/>
                  </w:rPr>
                  <w:t>(Ц): 07 658 101 001</w:t>
                </w:r>
              </w:sdtContent>
            </w:sdt>
          </w:p>
          <w:p w14:paraId="3B901603" w14:textId="77777777" w:rsidR="003D7EC1" w:rsidRPr="00290F96" w:rsidRDefault="003D7EC1" w:rsidP="008B1E5C">
            <w:pPr>
              <w:ind w:left="-112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</w:rPr>
              <w:t xml:space="preserve">Банковские реквизиты: </w:t>
            </w:r>
          </w:p>
          <w:p w14:paraId="1F61E6A3" w14:textId="77777777" w:rsidR="00B36A6A" w:rsidRPr="00B36A6A" w:rsidRDefault="00B36A6A" w:rsidP="00B36A6A">
            <w:pPr>
              <w:tabs>
                <w:tab w:val="left" w:pos="318"/>
              </w:tabs>
              <w:ind w:left="-112" w:right="57"/>
              <w:rPr>
                <w:color w:val="000000"/>
                <w:sz w:val="21"/>
                <w:szCs w:val="21"/>
              </w:rPr>
            </w:pPr>
            <w:r w:rsidRPr="00B36A6A">
              <w:rPr>
                <w:color w:val="000000"/>
                <w:sz w:val="21"/>
                <w:szCs w:val="21"/>
              </w:rPr>
              <w:t>Банк получателя: ОКЦ № 1 ВВГУ Банка России//УФК по Нижегородской области, г. Нижний</w:t>
            </w:r>
          </w:p>
          <w:p w14:paraId="09D9CADE" w14:textId="77777777" w:rsidR="00B36A6A" w:rsidRPr="00B36A6A" w:rsidRDefault="00B36A6A" w:rsidP="00B36A6A">
            <w:pPr>
              <w:tabs>
                <w:tab w:val="left" w:pos="318"/>
              </w:tabs>
              <w:ind w:left="-112" w:right="57"/>
              <w:rPr>
                <w:color w:val="000000"/>
                <w:sz w:val="21"/>
                <w:szCs w:val="21"/>
              </w:rPr>
            </w:pPr>
            <w:r w:rsidRPr="00B36A6A">
              <w:rPr>
                <w:color w:val="000000"/>
                <w:sz w:val="21"/>
                <w:szCs w:val="21"/>
              </w:rPr>
              <w:t>Новгород (2133 ФГБНУ «Северо-Кавказский ФНАЦ» л/с 20216Х31370)</w:t>
            </w:r>
          </w:p>
          <w:p w14:paraId="03485D5A" w14:textId="77777777" w:rsidR="00B36A6A" w:rsidRPr="00B36A6A" w:rsidRDefault="00B36A6A" w:rsidP="00B36A6A">
            <w:pPr>
              <w:tabs>
                <w:tab w:val="left" w:pos="318"/>
              </w:tabs>
              <w:ind w:left="-112" w:right="57"/>
              <w:rPr>
                <w:color w:val="000000"/>
                <w:sz w:val="21"/>
                <w:szCs w:val="21"/>
              </w:rPr>
            </w:pPr>
            <w:r w:rsidRPr="00B36A6A">
              <w:rPr>
                <w:color w:val="000000"/>
                <w:sz w:val="21"/>
                <w:szCs w:val="21"/>
              </w:rPr>
              <w:t>(р/с) 03214643000000013243 Номер казначейского счёта</w:t>
            </w:r>
          </w:p>
          <w:p w14:paraId="0A31E9BD" w14:textId="77777777" w:rsidR="00B36A6A" w:rsidRPr="00B36A6A" w:rsidRDefault="00B36A6A" w:rsidP="00B36A6A">
            <w:pPr>
              <w:tabs>
                <w:tab w:val="left" w:pos="318"/>
              </w:tabs>
              <w:ind w:left="-112" w:right="57"/>
              <w:rPr>
                <w:color w:val="000000"/>
                <w:sz w:val="21"/>
                <w:szCs w:val="21"/>
              </w:rPr>
            </w:pPr>
            <w:r w:rsidRPr="00B36A6A">
              <w:rPr>
                <w:color w:val="000000"/>
                <w:sz w:val="21"/>
                <w:szCs w:val="21"/>
              </w:rPr>
              <w:t>(к/с) 40102810745370000024 Единый казначейский счёт</w:t>
            </w:r>
          </w:p>
          <w:p w14:paraId="6AB4CB9C" w14:textId="37E0B94D" w:rsidR="00D25721" w:rsidRPr="00D16F1F" w:rsidRDefault="00B36A6A" w:rsidP="00B36A6A">
            <w:pPr>
              <w:pStyle w:val="ConsNormal"/>
              <w:ind w:left="-112"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36A6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БИК 012202102</w:t>
            </w:r>
            <w:r w:rsidRPr="00B36A6A">
              <w:rPr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5245" w:type="dxa"/>
            <w:tcBorders>
              <w:right w:val="dotted" w:sz="4" w:space="0" w:color="FFFFFF" w:themeColor="background1"/>
            </w:tcBorders>
          </w:tcPr>
          <w:p w14:paraId="34F40B0C" w14:textId="77777777" w:rsidR="003D7EC1" w:rsidRPr="009B1423" w:rsidRDefault="00D841E1" w:rsidP="008B1E5C">
            <w:pPr>
              <w:spacing w:line="240" w:lineRule="exact"/>
              <w:rPr>
                <w:sz w:val="21"/>
                <w:szCs w:val="21"/>
              </w:rPr>
            </w:pPr>
            <w:sdt>
              <w:sdtPr>
                <w:rPr>
                  <w:rStyle w:val="af7"/>
                </w:rPr>
                <w:id w:val="1561670557"/>
                <w:placeholder>
                  <w:docPart w:val="B223DB5BBF704D4DAC6F9BB7C2D3A8A3"/>
                </w:placeholder>
                <w:showingPlcHdr/>
                <w15:color w:val="FFFFFF"/>
                <w:dropDownList>
                  <w:listItem w:value="Выберите элемент."/>
                  <w:listItem w:displayText="Юридическйи адрес:" w:value="Юридическйи адрес:"/>
                </w:dropDownList>
              </w:sdtPr>
              <w:sdtEndPr>
                <w:rPr>
                  <w:rStyle w:val="af7"/>
                </w:rPr>
              </w:sdtEndPr>
              <w:sdtContent>
                <w:r w:rsidR="00BD65EA">
                  <w:rPr>
                    <w:rStyle w:val="af7"/>
                  </w:rPr>
                  <w:t>Юридический/</w:t>
                </w:r>
              </w:sdtContent>
            </w:sdt>
            <w:r w:rsidR="00D13A41">
              <w:rPr>
                <w:sz w:val="21"/>
                <w:szCs w:val="21"/>
              </w:rPr>
              <w:t>П</w:t>
            </w:r>
            <w:r w:rsidR="003D7EC1" w:rsidRPr="009B1423">
              <w:rPr>
                <w:sz w:val="21"/>
                <w:szCs w:val="21"/>
              </w:rPr>
              <w:t xml:space="preserve">очтовый адрес: </w:t>
            </w:r>
            <w:sdt>
              <w:sdtPr>
                <w:rPr>
                  <w:sz w:val="21"/>
                  <w:szCs w:val="21"/>
                </w:rPr>
                <w:id w:val="107250391"/>
                <w:placeholder>
                  <w:docPart w:val="74BAB2A43489444D84A51F4568F2EDF8"/>
                </w:placeholder>
                <w:temporary/>
                <w:showingPlcHdr/>
                <w15:color w:val="FFFFFF"/>
                <w:text w:multiLine="1"/>
              </w:sdtPr>
              <w:sdtEndPr/>
              <w:sdtContent>
                <w:r w:rsidR="003D7EC1" w:rsidRPr="009B1423">
                  <w:rPr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Введите адрес</w:t>
                </w:r>
              </w:sdtContent>
            </w:sdt>
          </w:p>
          <w:p w14:paraId="11588A01" w14:textId="77777777" w:rsidR="003D7EC1" w:rsidRPr="009B1423" w:rsidRDefault="003D7EC1" w:rsidP="008B1E5C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Тел./(факс): </w:t>
            </w:r>
            <w:sdt>
              <w:sdtPr>
                <w:rPr>
                  <w:sz w:val="21"/>
                  <w:szCs w:val="21"/>
                </w:rPr>
                <w:id w:val="-1020314277"/>
                <w:placeholder>
                  <w:docPart w:val="C11124D705EB4CFFB28736C5C5E49B42"/>
                </w:placeholder>
                <w:temporary/>
                <w:showingPlcHdr/>
                <w15:color w:val="FFFFFF"/>
                <w:text w:multiLine="1"/>
              </w:sdtPr>
              <w:sdtEndPr/>
              <w:sdtContent>
                <w:r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>Введите номер телефона</w:t>
                </w:r>
              </w:sdtContent>
            </w:sdt>
          </w:p>
          <w:p w14:paraId="0CB2F626" w14:textId="77777777" w:rsidR="003D7EC1" w:rsidRPr="009B1423" w:rsidRDefault="003D7EC1" w:rsidP="008B1E5C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  <w:lang w:val="en-US"/>
              </w:rPr>
              <w:t>e</w:t>
            </w:r>
            <w:r w:rsidRPr="009B1423">
              <w:rPr>
                <w:sz w:val="21"/>
                <w:szCs w:val="21"/>
              </w:rPr>
              <w:t>-</w:t>
            </w:r>
            <w:r w:rsidRPr="009B1423">
              <w:rPr>
                <w:sz w:val="21"/>
                <w:szCs w:val="21"/>
                <w:lang w:val="en-US"/>
              </w:rPr>
              <w:t>mail</w:t>
            </w:r>
            <w:r w:rsidRPr="009B1423">
              <w:rPr>
                <w:sz w:val="21"/>
                <w:szCs w:val="21"/>
              </w:rPr>
              <w:t xml:space="preserve">: </w:t>
            </w:r>
            <w:sdt>
              <w:sdtPr>
                <w:rPr>
                  <w:sz w:val="21"/>
                  <w:szCs w:val="21"/>
                </w:rPr>
                <w:id w:val="363873141"/>
                <w:placeholder>
                  <w:docPart w:val="BEAB097A9BD64F3388011502E23B4397"/>
                </w:placeholder>
                <w:temporary/>
                <w:showingPlcHdr/>
                <w15:color w:val="FFFFFF"/>
                <w:text w:multiLine="1"/>
              </w:sdtPr>
              <w:sdtEndPr/>
              <w:sdtContent>
                <w:r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>Введите адрес электронной почты</w:t>
                </w:r>
              </w:sdtContent>
            </w:sdt>
          </w:p>
          <w:p w14:paraId="4899C29B" w14:textId="77777777" w:rsidR="003D7EC1" w:rsidRPr="009B1423" w:rsidRDefault="003D7EC1" w:rsidP="008B1E5C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ИНН </w:t>
            </w:r>
            <w:sdt>
              <w:sdtPr>
                <w:rPr>
                  <w:sz w:val="21"/>
                  <w:szCs w:val="21"/>
                </w:rPr>
                <w:id w:val="791401251"/>
                <w:placeholder>
                  <w:docPart w:val="9CB14E9C88BC4048AAD3FB9550EE4D19"/>
                </w:placeholder>
                <w:temporary/>
                <w:showingPlcHdr/>
                <w15:color w:val="FFFFFF"/>
                <w:text w:multiLine="1"/>
              </w:sdtPr>
              <w:sdtEndPr/>
              <w:sdtContent>
                <w:r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>Введите ИНН</w:t>
                </w:r>
              </w:sdtContent>
            </w:sdt>
            <w:r w:rsidRPr="009B1423">
              <w:rPr>
                <w:sz w:val="21"/>
                <w:szCs w:val="21"/>
              </w:rPr>
              <w:t>, КПП</w:t>
            </w:r>
            <w:r w:rsidR="000F175C">
              <w:rPr>
                <w:sz w:val="21"/>
                <w:szCs w:val="21"/>
              </w:rPr>
              <w:t xml:space="preserve"> </w:t>
            </w:r>
            <w:sdt>
              <w:sdtPr>
                <w:rPr>
                  <w:rStyle w:val="af7"/>
                </w:rPr>
                <w:id w:val="-1345395533"/>
                <w:placeholder>
                  <w:docPart w:val="4BF20A971C6D4C899150840AEB611398"/>
                </w:placeholder>
                <w:showingPlcHdr/>
                <w15:color w:val="FFFFFF"/>
                <w:text w:multiLine="1"/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C11728" w:rsidRPr="0023301C">
                  <w:rPr>
                    <w:color w:val="00B050"/>
                    <w:sz w:val="21"/>
                    <w:szCs w:val="21"/>
                  </w:rPr>
                  <w:t>нет</w:t>
                </w:r>
              </w:sdtContent>
            </w:sdt>
          </w:p>
          <w:p w14:paraId="4DCB93FE" w14:textId="77777777" w:rsidR="003D7EC1" w:rsidRPr="009B1423" w:rsidRDefault="00D841E1" w:rsidP="008B1E5C">
            <w:pPr>
              <w:widowControl w:val="0"/>
              <w:spacing w:line="240" w:lineRule="exact"/>
              <w:ind w:hanging="19"/>
              <w:rPr>
                <w:sz w:val="21"/>
                <w:szCs w:val="21"/>
              </w:rPr>
            </w:pPr>
            <w:sdt>
              <w:sdtPr>
                <w:rPr>
                  <w:rStyle w:val="af7"/>
                </w:rPr>
                <w:id w:val="-105271956"/>
                <w:placeholder>
                  <w:docPart w:val="AC703CF423034569BF5E79E3C3145D24"/>
                </w:placeholder>
                <w15:color w:val="FFFFFF"/>
                <w:dropDownList>
                  <w:listItem w:displayText="ОГРН" w:value="ОГРН"/>
                  <w:listItem w:displayText="ОГРНИП" w:value="ОГРНИП"/>
                </w:dropDownList>
              </w:sdtPr>
              <w:sdtEndPr>
                <w:rPr>
                  <w:rStyle w:val="af7"/>
                </w:rPr>
              </w:sdtEndPr>
              <w:sdtContent>
                <w:r w:rsidR="00C11728">
                  <w:rPr>
                    <w:rStyle w:val="af7"/>
                  </w:rPr>
                  <w:t>ОГРН</w:t>
                </w:r>
              </w:sdtContent>
            </w:sdt>
            <w:r w:rsidR="003D7EC1" w:rsidRPr="009B1423"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id w:val="1087038810"/>
                <w:placeholder>
                  <w:docPart w:val="A7C2C55983434344BA80A000D93EBD52"/>
                </w:placeholder>
                <w:temporary/>
                <w:showingPlcHdr/>
                <w15:color w:val="FFFFFF"/>
                <w:text w:multiLine="1"/>
              </w:sdtPr>
              <w:sdtEndPr/>
              <w:sdtContent>
                <w:r w:rsidR="003D7EC1"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 xml:space="preserve">Введите ОГРН(-ИП) </w:t>
                </w:r>
              </w:sdtContent>
            </w:sdt>
            <w:r w:rsidR="003D7EC1" w:rsidRPr="009B1423">
              <w:rPr>
                <w:sz w:val="21"/>
                <w:szCs w:val="21"/>
              </w:rPr>
              <w:t xml:space="preserve">, ОКПО </w:t>
            </w:r>
            <w:sdt>
              <w:sdtPr>
                <w:rPr>
                  <w:sz w:val="21"/>
                  <w:szCs w:val="21"/>
                </w:rPr>
                <w:id w:val="200220892"/>
                <w:placeholder>
                  <w:docPart w:val="9AD889BC5709469EA85E3585DD88CFEA"/>
                </w:placeholder>
                <w:temporary/>
                <w:showingPlcHdr/>
                <w15:color w:val="FFFFFF"/>
                <w:text w:multiLine="1"/>
              </w:sdtPr>
              <w:sdtEndPr/>
              <w:sdtContent>
                <w:r w:rsidR="003D7EC1"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 xml:space="preserve">Введите ОКПО </w:t>
                </w:r>
              </w:sdtContent>
            </w:sdt>
          </w:p>
          <w:p w14:paraId="15F94F64" w14:textId="77777777" w:rsidR="003D7EC1" w:rsidRPr="009B1423" w:rsidRDefault="003D7EC1" w:rsidP="008B1E5C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Банковские реквизиты: </w:t>
            </w:r>
          </w:p>
          <w:p w14:paraId="18677A2F" w14:textId="77777777" w:rsidR="003D7EC1" w:rsidRPr="009B1423" w:rsidRDefault="003D7EC1" w:rsidP="008B1E5C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р/с </w:t>
            </w:r>
            <w:sdt>
              <w:sdtPr>
                <w:rPr>
                  <w:sz w:val="21"/>
                  <w:szCs w:val="21"/>
                </w:rPr>
                <w:id w:val="-734163812"/>
                <w:placeholder>
                  <w:docPart w:val="38284C242E9D44F086C3CA41E71935B2"/>
                </w:placeholder>
                <w:temporary/>
                <w:showingPlcHdr/>
                <w15:color w:val="FFFFFF"/>
                <w:text w:multiLine="1"/>
              </w:sdtPr>
              <w:sdtEndPr/>
              <w:sdtContent>
                <w:r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>Введите номер расчётного счёта</w:t>
                </w:r>
              </w:sdtContent>
            </w:sdt>
          </w:p>
          <w:p w14:paraId="54C72228" w14:textId="77777777" w:rsidR="0007055C" w:rsidRDefault="003D7EC1" w:rsidP="008B1E5C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в </w:t>
            </w:r>
            <w:sdt>
              <w:sdtPr>
                <w:rPr>
                  <w:sz w:val="21"/>
                  <w:szCs w:val="21"/>
                </w:rPr>
                <w:id w:val="-1512286135"/>
                <w:placeholder>
                  <w:docPart w:val="1EC1FB996F6B4A128363FAE596DA7BC9"/>
                </w:placeholder>
                <w:showingPlcHdr/>
                <w15:color w:val="FFFFFF"/>
                <w:comboBox>
                  <w:listItem w:value="Выберите элемент."/>
                  <w:listItem w:displayText="Филиал «Центральный» Банка ВТБ (ПАО)" w:value="Филиал «Центральный» Банка ВТБ (ПАО)"/>
                  <w:listItem w:displayText="ПАО Ставропольпромстройбанк" w:value="ПАО Ставропольпромстройбанк"/>
                  <w:listItem w:displayText="ОТДЕЛЕНИЕ № 5230 СБЕРБАНКА РОССИИ" w:value="ОТДЕЛЕНИЕ № 5230 СБЕРБАНКА РОССИИ"/>
                  <w:listItem w:displayText="Московский Филиал АО КБ «Модульбанк»" w:value="Московский Филиал АО КБ «Модульбанк»"/>
                  <w:listItem w:displayText="Филиале «Ростовский» АО «Альфа-Банк»" w:value="Филиале «Ростовский» АО «Альфа-Банк»"/>
                  <w:listItem w:displayText="Филиал Южный ПАО Банка &quot;ФК ОТКРЫТИЕ&quot;" w:value="Филиал Южный ПАО Банка &quot;ФК ОТКРЫТИЕ&quot;"/>
                  <w:listItem w:displayText="Краснодарское отделение № 8619 ПАО СБЕРБАНК" w:value="Краснодарское отделение № 8619 ПАО СБЕРБАНК"/>
                  <w:listItem w:displayText="ТОЧКА ПАО Банк &quot;ФК ОТКРЫТИЕ&quot;" w:value="ТОЧКА ПАО Банк &quot;ФК ОТКРЫТИЕ&quot;"/>
                  <w:listItem w:displayText="Северо-Кавказском Банке СБ РФ " w:value="Северо-Кавказском Банке СБ РФ "/>
                  <w:listItem w:displayText="Ставропольском РФ АО «Россельхозбанк»" w:value="Ставропольском РФ АО «Россельхозбанк»"/>
                  <w:listItem w:displayText="ФИЛИАЛ &quot;СТАВРОПОЛЬСКИЙ&quot; АО &quot;АЛЬФА-БАНК&quot;" w:value="ФИЛИАЛ &quot;СТАВРОПОЛЬСКИЙ&quot; АО &quot;АЛЬФА-БАНК&quot;"/>
                  <w:listItem w:displayText="АО &quot;Альфа-Банк&quot;" w:value="АО &quot;Альфа-Банк&quot;"/>
                </w:comboBox>
              </w:sdtPr>
              <w:sdtEndPr/>
              <w:sdtContent>
                <w:r w:rsidRPr="009B1423">
                  <w:rPr>
                    <w:rStyle w:val="ad"/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 xml:space="preserve">Выберите/внесите </w:t>
                </w:r>
                <w:r w:rsidRPr="009B1423">
                  <w:rPr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банк</w:t>
                </w:r>
              </w:sdtContent>
            </w:sdt>
            <w:r w:rsidRPr="009B1423">
              <w:rPr>
                <w:sz w:val="21"/>
                <w:szCs w:val="21"/>
              </w:rPr>
              <w:t xml:space="preserve">, </w:t>
            </w:r>
          </w:p>
          <w:p w14:paraId="76764480" w14:textId="77777777" w:rsidR="003D7EC1" w:rsidRPr="009B1423" w:rsidRDefault="003D7EC1" w:rsidP="008B1E5C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г. </w:t>
            </w:r>
            <w:sdt>
              <w:sdtPr>
                <w:rPr>
                  <w:sz w:val="21"/>
                  <w:szCs w:val="21"/>
                </w:rPr>
                <w:id w:val="1049649318"/>
                <w:placeholder>
                  <w:docPart w:val="5AAD0C1314624268A37BDB39C71F36A2"/>
                </w:placeholder>
                <w:showingPlcHdr/>
                <w15:color w:val="FFFFFF"/>
                <w:comboBox>
                  <w:listItem w:value="Выберите элемент."/>
                  <w:listItem w:displayText="Москва" w:value="Москва"/>
                  <w:listItem w:displayText="Ставрополь" w:value="Ставрополь"/>
                  <w:listItem w:displayText="Краснодар" w:value="Краснодар"/>
                  <w:listItem w:displayText="Ростов-на-Дону" w:value="Ростов-на-Дону"/>
                </w:comboBox>
              </w:sdtPr>
              <w:sdtEndPr/>
              <w:sdtContent>
                <w:r w:rsidRPr="009B1423">
                  <w:rPr>
                    <w:rStyle w:val="ad"/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Выберите/внесите</w:t>
                </w:r>
                <w:r w:rsidRPr="009B1423">
                  <w:rPr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 xml:space="preserve"> город</w:t>
                </w:r>
              </w:sdtContent>
            </w:sdt>
          </w:p>
          <w:p w14:paraId="322ED8E3" w14:textId="77777777" w:rsidR="003D7EC1" w:rsidRPr="009B1423" w:rsidRDefault="003D7EC1" w:rsidP="008B1E5C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к/с </w:t>
            </w:r>
            <w:sdt>
              <w:sdtPr>
                <w:rPr>
                  <w:sz w:val="21"/>
                  <w:szCs w:val="21"/>
                </w:rPr>
                <w:id w:val="663823979"/>
                <w:placeholder>
                  <w:docPart w:val="F772736F2F444B20B2C8CFE1C30B21A8"/>
                </w:placeholder>
                <w:showingPlcHdr/>
                <w15:color w:val="FFFFFF"/>
                <w:comboBox>
                  <w:listItem w:value="Выберите элемент."/>
                  <w:listItem w:displayText="30101810145250000411" w:value="30101810145250000411"/>
                  <w:listItem w:displayText="30101810500000000760" w:value="30101810500000000760"/>
                  <w:listItem w:displayText="30101810907020000615" w:value="30101810907020000615"/>
                  <w:listItem w:displayText="30101810645250000092" w:value="30101810645250000092"/>
                  <w:listItem w:displayText="30101810500000000207" w:value="30101810500000000207"/>
                  <w:listItem w:displayText="3010 1810 5601 5000 0061" w:value="3010 1810 5601 5000 0061"/>
                  <w:listItem w:displayText="30101810100000000602" w:value="30101810100000000602"/>
                  <w:listItem w:displayText="30101810845250000999" w:value="30101810845250000999"/>
                  <w:listItem w:displayText="30101810600000000660" w:value="30101810600000000660"/>
                  <w:listItem w:displayText="30101810200000000701" w:value="30101810200000000701"/>
                  <w:listItem w:displayText="30101810000000000752" w:value="30101810000000000752"/>
                  <w:listItem w:displayText="30101810200000000593" w:value="30101810200000000593"/>
                </w:comboBox>
              </w:sdtPr>
              <w:sdtEndPr/>
              <w:sdtContent>
                <w:r w:rsidRPr="009B1423">
                  <w:rPr>
                    <w:rStyle w:val="ad"/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Выберите/внесите кор./сч.</w:t>
                </w:r>
              </w:sdtContent>
            </w:sdt>
          </w:p>
          <w:p w14:paraId="4A435601" w14:textId="77777777" w:rsidR="003D7EC1" w:rsidRPr="00D16F1F" w:rsidRDefault="003D7EC1" w:rsidP="008B1E5C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D5595">
              <w:rPr>
                <w:rFonts w:ascii="Times New Roman" w:hAnsi="Times New Roman" w:cs="Times New Roman"/>
                <w:sz w:val="21"/>
                <w:szCs w:val="21"/>
              </w:rPr>
              <w:t>БИК</w:t>
            </w:r>
            <w:r w:rsidRPr="009B1423">
              <w:rPr>
                <w:sz w:val="21"/>
                <w:szCs w:val="21"/>
              </w:rPr>
              <w:t xml:space="preserve"> </w:t>
            </w:r>
            <w:sdt>
              <w:sdtPr>
                <w:rPr>
                  <w:rStyle w:val="af7"/>
                </w:rPr>
                <w:id w:val="762037315"/>
                <w:placeholder>
                  <w:docPart w:val="39CC8F2740234D588F1C80AFBDF2C0DD"/>
                </w:placeholder>
                <w:showingPlcHdr/>
                <w15:color w:val="FFFFFF"/>
                <w:comboBox>
                  <w:listItem w:value="Выберите элемент."/>
                  <w:listItem w:displayText="044525411" w:value="044525411"/>
                  <w:listItem w:displayText="040702760" w:value="040702760"/>
                  <w:listItem w:displayText="040702615" w:value="040702615"/>
                  <w:listItem w:displayText="044525092" w:value="044525092"/>
                  <w:listItem w:displayText="046015207" w:value="046015207"/>
                  <w:listItem w:displayText="046015061" w:value="046015061"/>
                  <w:listItem w:displayText="040349602" w:value="040349602"/>
                  <w:listItem w:displayText="044525999" w:value="044525999"/>
                  <w:listItem w:displayText="040702660" w:value="040702660"/>
                  <w:listItem w:displayText="040702701" w:value="040702701"/>
                  <w:listItem w:displayText="040702752" w:value="040702752"/>
                  <w:listItem w:displayText="044525593" w:value="044525593"/>
                </w:comboBox>
              </w:sdtPr>
              <w:sdtEndPr>
                <w:rPr>
                  <w:rStyle w:val="a0"/>
                  <w:rFonts w:ascii="Arial" w:hAnsi="Arial"/>
                  <w:sz w:val="20"/>
                  <w:szCs w:val="21"/>
                </w:rPr>
              </w:sdtEndPr>
              <w:sdtContent>
                <w:r w:rsidR="0007055C" w:rsidRPr="009B1423">
                  <w:rPr>
                    <w:rStyle w:val="ad"/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Выберите/внесите</w:t>
                </w:r>
                <w:r w:rsidR="0007055C" w:rsidRPr="009B1423">
                  <w:rPr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 xml:space="preserve"> БИК</w:t>
                </w:r>
              </w:sdtContent>
            </w:sdt>
          </w:p>
        </w:tc>
      </w:tr>
      <w:tr w:rsidR="003D7EC1" w:rsidRPr="00D16F1F" w14:paraId="616D1811" w14:textId="77777777" w:rsidTr="00862489">
        <w:trPr>
          <w:trHeight w:val="570"/>
        </w:trPr>
        <w:tc>
          <w:tcPr>
            <w:tcW w:w="5387" w:type="dxa"/>
            <w:tcBorders>
              <w:left w:val="dotted" w:sz="4" w:space="0" w:color="FFFFFF" w:themeColor="background1"/>
              <w:bottom w:val="dotted" w:sz="4" w:space="0" w:color="FFFFFF" w:themeColor="background1"/>
            </w:tcBorders>
          </w:tcPr>
          <w:p w14:paraId="0C833E8F" w14:textId="77777777" w:rsidR="003D7EC1" w:rsidRPr="00D16F1F" w:rsidRDefault="003D7EC1" w:rsidP="00862489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22039A51" w14:textId="77777777" w:rsidR="003D7EC1" w:rsidRPr="00D16F1F" w:rsidRDefault="003D7EC1" w:rsidP="00DF05A7">
            <w:pPr>
              <w:pStyle w:val="ConsNormal"/>
              <w:ind w:left="-112"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16F1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_____________________ </w:t>
            </w:r>
            <w:sdt>
              <w:sdtPr>
                <w:rPr>
                  <w:rStyle w:val="afa"/>
                </w:rPr>
                <w:alias w:val="подписант"/>
                <w:tag w:val="подписант"/>
                <w:id w:val="-989864322"/>
                <w:placeholder>
                  <w:docPart w:val="BC53526C795A434283DFC8488B75B693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ApprovalStatus[1]" w:storeItemID="{F850DEDD-83F8-468D-9A94-F4E5F67622D4}"/>
                <w15:color w:val="FFFFFF"/>
                <w:dropDownList w:lastValue="">
                  <w:listItem w:value="[выберите подписанта]"/>
                  <w:listItem w:displayText="Ю.В. Филатов" w:value="Ю.В. Филатов"/>
                  <w:listItem w:displayText="Е.В. Голосной" w:value="Е.В. Голосной"/>
                  <w:listItem w:displayText="Е.А. Васильев" w:value="Е.А. Васильев"/>
                  <w:listItem w:displayText="Н.А. Морозов" w:value="Н.А. Морозов"/>
                  <w:listItem w:displayText="А.И. Суров" w:value="А.И. Суров"/>
                  <w:listItem w:displayText="В.И. Кожевников" w:value="В.И. Кожевников"/>
                  <w:listItem w:displayText="Е.Г. Евлагина" w:value="Е.Г. Евлагина"/>
                  <w:listItem w:displayText="И.С. Усов" w:value="И.С. Усов"/>
                </w:dropDownList>
              </w:sdtPr>
              <w:sdtEndPr>
                <w:rPr>
                  <w:rStyle w:val="a0"/>
                  <w:rFonts w:ascii="Arial" w:hAnsi="Arial" w:cs="Times New Roman"/>
                  <w:b w:val="0"/>
                  <w:bCs/>
                  <w:sz w:val="20"/>
                  <w:szCs w:val="21"/>
                </w:rPr>
              </w:sdtEndPr>
              <w:sdtContent>
                <w:r w:rsidR="00356CC5" w:rsidRPr="00022C89">
                  <w:rPr>
                    <w:rStyle w:val="ad"/>
                  </w:rPr>
                  <w:t>[</w:t>
                </w:r>
                <w:r w:rsidR="00356CC5" w:rsidRPr="00770EE2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в именит. падеже</w:t>
                </w:r>
                <w:r w:rsidR="00356CC5" w:rsidRPr="00022C89">
                  <w:rPr>
                    <w:rStyle w:val="ad"/>
                  </w:rPr>
                  <w:t>]</w:t>
                </w:r>
              </w:sdtContent>
            </w:sdt>
          </w:p>
          <w:p w14:paraId="7F43C8E6" w14:textId="77777777" w:rsidR="003D7EC1" w:rsidRPr="00D16F1F" w:rsidRDefault="003D7EC1" w:rsidP="00DF05A7">
            <w:pPr>
              <w:pStyle w:val="ConsNormal"/>
              <w:ind w:left="-112"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D16F1F">
              <w:rPr>
                <w:rFonts w:ascii="Times New Roman" w:hAnsi="Times New Roman" w:cs="Times New Roman"/>
                <w:b/>
                <w:sz w:val="21"/>
                <w:szCs w:val="21"/>
              </w:rPr>
              <w:t>м.п</w:t>
            </w:r>
            <w:proofErr w:type="spellEnd"/>
            <w:r w:rsidRPr="00D16F1F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5245" w:type="dxa"/>
            <w:tcBorders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667F1796" w14:textId="77777777" w:rsidR="003D7EC1" w:rsidRPr="00D16F1F" w:rsidRDefault="003D7EC1" w:rsidP="00862489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34B8D565" w14:textId="77777777" w:rsidR="003D7EC1" w:rsidRPr="00D16F1F" w:rsidRDefault="003D7EC1" w:rsidP="00DF05A7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16F1F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sdt>
              <w:sdtPr>
                <w:rPr>
                  <w:rStyle w:val="afa"/>
                </w:rPr>
                <w:tag w:val=""/>
                <w:id w:val="411354057"/>
                <w:placeholder>
                  <w:docPart w:val="1DB8603A7D20411499CDAF01593BDE81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color w:val="FF99CC"/>
                <w:text/>
              </w:sdtPr>
              <w:sdtEndPr>
                <w:rPr>
                  <w:rStyle w:val="afa"/>
                </w:rPr>
              </w:sdtEndPr>
              <w:sdtContent>
                <w:r w:rsidRPr="00D71A63">
                  <w:rPr>
                    <w:rFonts w:asciiTheme="minorHAnsi" w:eastAsiaTheme="minorHAnsi" w:hAnsiTheme="minorHAnsi" w:cstheme="minorHAnsi"/>
                    <w:color w:val="00B050"/>
                    <w:sz w:val="21"/>
                    <w:szCs w:val="21"/>
                  </w:rPr>
                  <w:t>[</w:t>
                </w:r>
                <w:r w:rsidRPr="007C29EB">
                  <w:rPr>
                    <w:rFonts w:ascii="Calibri" w:eastAsiaTheme="minorHAnsi" w:hAnsi="Calibri" w:cs="Calibri"/>
                    <w:color w:val="00B050"/>
                    <w:sz w:val="21"/>
                    <w:szCs w:val="21"/>
                  </w:rPr>
                  <w:t>поставщик</w:t>
                </w:r>
                <w:r w:rsidRPr="00D71A63">
                  <w:rPr>
                    <w:rFonts w:asciiTheme="minorHAnsi" w:eastAsiaTheme="minorHAnsi" w:hAnsiTheme="minorHAnsi" w:cstheme="minorHAnsi"/>
                    <w:color w:val="00B050"/>
                    <w:sz w:val="21"/>
                    <w:szCs w:val="21"/>
                  </w:rPr>
                  <w:t>]</w:t>
                </w:r>
              </w:sdtContent>
            </w:sdt>
          </w:p>
          <w:p w14:paraId="31DF5FDB" w14:textId="77777777" w:rsidR="003D7EC1" w:rsidRPr="00D16F1F" w:rsidRDefault="003D7EC1" w:rsidP="00DF05A7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D16F1F">
              <w:rPr>
                <w:rFonts w:ascii="Times New Roman" w:hAnsi="Times New Roman" w:cs="Times New Roman"/>
                <w:b/>
                <w:sz w:val="21"/>
                <w:szCs w:val="21"/>
              </w:rPr>
              <w:t>м.п</w:t>
            </w:r>
            <w:proofErr w:type="spellEnd"/>
            <w:r w:rsidRPr="00D16F1F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</w:tr>
    </w:tbl>
    <w:p w14:paraId="31413744" w14:textId="77777777" w:rsidR="003D7EC1" w:rsidRDefault="003D7EC1" w:rsidP="003D7EC1">
      <w:pPr>
        <w:pStyle w:val="ConsNormal"/>
        <w:widowControl/>
        <w:ind w:firstLine="0"/>
        <w:rPr>
          <w:rFonts w:ascii="Times New Roman" w:hAnsi="Times New Roman"/>
          <w:sz w:val="21"/>
          <w:szCs w:val="21"/>
        </w:rPr>
      </w:pPr>
    </w:p>
    <w:p w14:paraId="2DF2058B" w14:textId="77777777" w:rsidR="003D7EC1" w:rsidRDefault="003D7EC1" w:rsidP="003D7EC1">
      <w:pPr>
        <w:pStyle w:val="ConsNormal"/>
        <w:widowControl/>
        <w:ind w:firstLine="0"/>
        <w:rPr>
          <w:rFonts w:ascii="Times New Roman" w:hAnsi="Times New Roman"/>
          <w:sz w:val="21"/>
          <w:szCs w:val="21"/>
        </w:rPr>
        <w:sectPr w:rsidR="003D7EC1" w:rsidSect="003D7EC1">
          <w:footerReference w:type="even" r:id="rId12"/>
          <w:footerReference w:type="default" r:id="rId13"/>
          <w:type w:val="continuous"/>
          <w:pgSz w:w="11906" w:h="16838"/>
          <w:pgMar w:top="510" w:right="566" w:bottom="426" w:left="851" w:header="283" w:footer="283" w:gutter="0"/>
          <w:cols w:space="720"/>
          <w:docGrid w:linePitch="326"/>
        </w:sectPr>
      </w:pPr>
    </w:p>
    <w:p w14:paraId="38CB772B" w14:textId="77777777" w:rsidR="003D7EC1" w:rsidRPr="009444BD" w:rsidRDefault="003D7EC1" w:rsidP="003D7EC1">
      <w:pPr>
        <w:pStyle w:val="ConsNormal"/>
        <w:rPr>
          <w:rFonts w:ascii="Times New Roman" w:hAnsi="Times New Roman" w:cs="Times New Roman"/>
          <w:sz w:val="21"/>
          <w:szCs w:val="21"/>
        </w:rPr>
      </w:pPr>
    </w:p>
    <w:p w14:paraId="70A78602" w14:textId="77777777" w:rsidR="003D7EC1" w:rsidRDefault="003D7EC1" w:rsidP="003D7EC1">
      <w:pPr>
        <w:pStyle w:val="ConsNormal"/>
        <w:widowControl/>
        <w:ind w:left="7513" w:firstLine="0"/>
        <w:rPr>
          <w:rFonts w:ascii="Times New Roman" w:hAnsi="Times New Roman"/>
          <w:sz w:val="21"/>
          <w:szCs w:val="21"/>
        </w:rPr>
      </w:pPr>
      <w:r w:rsidRPr="009444BD">
        <w:rPr>
          <w:rFonts w:ascii="Times New Roman" w:hAnsi="Times New Roman"/>
          <w:sz w:val="21"/>
          <w:szCs w:val="21"/>
        </w:rPr>
        <w:t xml:space="preserve">Приложение № 1 к </w:t>
      </w:r>
      <w:r>
        <w:rPr>
          <w:rFonts w:ascii="Times New Roman" w:hAnsi="Times New Roman"/>
          <w:sz w:val="21"/>
          <w:szCs w:val="21"/>
        </w:rPr>
        <w:t>Контракт</w:t>
      </w:r>
      <w:r w:rsidRPr="009444BD">
        <w:rPr>
          <w:rFonts w:ascii="Times New Roman" w:hAnsi="Times New Roman"/>
          <w:sz w:val="21"/>
          <w:szCs w:val="21"/>
        </w:rPr>
        <w:t xml:space="preserve">у </w:t>
      </w:r>
    </w:p>
    <w:p w14:paraId="65CCEF50" w14:textId="77777777" w:rsidR="003D7EC1" w:rsidRDefault="003D7EC1" w:rsidP="003D7EC1">
      <w:pPr>
        <w:pStyle w:val="ConsNormal"/>
        <w:widowControl/>
        <w:ind w:left="7513" w:firstLine="0"/>
        <w:rPr>
          <w:rFonts w:ascii="Times New Roman" w:hAnsi="Times New Roman"/>
          <w:sz w:val="21"/>
          <w:szCs w:val="21"/>
        </w:rPr>
      </w:pPr>
      <w:r w:rsidRPr="009444BD">
        <w:rPr>
          <w:rFonts w:ascii="Times New Roman" w:hAnsi="Times New Roman"/>
          <w:sz w:val="21"/>
          <w:szCs w:val="21"/>
        </w:rPr>
        <w:t>№</w:t>
      </w:r>
      <w:r>
        <w:rPr>
          <w:rFonts w:ascii="Times New Roman" w:hAnsi="Times New Roman"/>
          <w:sz w:val="21"/>
          <w:szCs w:val="21"/>
        </w:rPr>
        <w:t xml:space="preserve"> </w:t>
      </w:r>
      <w:bookmarkStart w:id="9" w:name="_Hlk213174556"/>
      <w:sdt>
        <w:sdtPr>
          <w:rPr>
            <w:rStyle w:val="af7"/>
            <w:rFonts w:eastAsia="Calibri"/>
          </w:rPr>
          <w:tag w:val=""/>
          <w:id w:val="183561112"/>
          <w:placeholder>
            <w:docPart w:val="C9CF0E34A7EA44798F6F5A73CAAE3633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color w:val="FF99CC"/>
          <w:text w:multiLine="1"/>
        </w:sdtPr>
        <w:sdtEndPr>
          <w:rPr>
            <w:rStyle w:val="af7"/>
            <w:rFonts w:eastAsia="Times New Roman"/>
          </w:rPr>
        </w:sdtEndPr>
        <w:sdtContent>
          <w:r w:rsidR="004B280F">
            <w:rPr>
              <w:rFonts w:ascii="Calibri Light" w:hAnsi="Calibri Light" w:cs="Calibri Light"/>
              <w:color w:val="00B050"/>
              <w:sz w:val="21"/>
              <w:szCs w:val="21"/>
            </w:rPr>
            <w:t>номер извещения</w:t>
          </w:r>
        </w:sdtContent>
      </w:sdt>
      <w:bookmarkEnd w:id="9"/>
      <w:r>
        <w:rPr>
          <w:rFonts w:ascii="Times New Roman" w:hAnsi="Times New Roman"/>
          <w:sz w:val="21"/>
          <w:szCs w:val="21"/>
        </w:rPr>
        <w:t xml:space="preserve"> от </w:t>
      </w:r>
      <w:sdt>
        <w:sdtPr>
          <w:rPr>
            <w:rStyle w:val="af7"/>
          </w:rPr>
          <w:alias w:val="Дата"/>
          <w:tag w:val="Дата"/>
          <w:id w:val="-692373997"/>
          <w:placeholder>
            <w:docPart w:val="D552450741CA4C8380232C1BD532FA0E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15:color w:val="FF99CC"/>
          <w:date w:fullDate="2025-08-02T00:00:00Z">
            <w:dateFormat w:val="dd.MM.yyyy"/>
            <w:lid w:val="ru-RU"/>
            <w:storeMappedDataAs w:val="dateTime"/>
            <w:calendar w:val="gregorian"/>
          </w:date>
        </w:sdtPr>
        <w:sdtEndPr>
          <w:rPr>
            <w:rStyle w:val="a0"/>
            <w:rFonts w:ascii="Arial" w:hAnsi="Arial" w:cs="Times New Roman"/>
            <w:sz w:val="20"/>
            <w:szCs w:val="21"/>
          </w:rPr>
        </w:sdtEndPr>
        <w:sdtContent>
          <w:r w:rsidR="00A46177" w:rsidRPr="00B57E3A">
            <w:t>[</w:t>
          </w:r>
          <w:r w:rsidR="00A46177" w:rsidRPr="00C25350">
            <w:rPr>
              <w:rFonts w:ascii="Calibri Light" w:hAnsi="Calibri Light" w:cs="Calibri Light"/>
              <w:color w:val="00B050"/>
              <w:sz w:val="21"/>
              <w:szCs w:val="21"/>
            </w:rPr>
            <w:t>Дата</w:t>
          </w:r>
          <w:r w:rsidR="00A46177" w:rsidRPr="00B57E3A">
            <w:t>]</w:t>
          </w:r>
        </w:sdtContent>
      </w:sdt>
    </w:p>
    <w:p w14:paraId="0205C22F" w14:textId="77777777" w:rsidR="003D7EC1" w:rsidRDefault="003D7EC1" w:rsidP="003D7EC1">
      <w:pPr>
        <w:pStyle w:val="ConsNormal"/>
        <w:widowControl/>
        <w:ind w:left="7513" w:firstLine="0"/>
        <w:rPr>
          <w:rFonts w:ascii="Times New Roman" w:hAnsi="Times New Roman"/>
          <w:sz w:val="21"/>
          <w:szCs w:val="21"/>
        </w:rPr>
      </w:pPr>
    </w:p>
    <w:p w14:paraId="31F72AB0" w14:textId="77777777" w:rsidR="003D7EC1" w:rsidRDefault="003D7EC1" w:rsidP="003D7EC1">
      <w:pPr>
        <w:pStyle w:val="ConsNormal"/>
        <w:widowControl/>
        <w:ind w:firstLine="0"/>
        <w:jc w:val="center"/>
        <w:rPr>
          <w:rFonts w:ascii="Times New Roman" w:hAnsi="Times New Roman"/>
          <w:sz w:val="21"/>
          <w:szCs w:val="21"/>
        </w:rPr>
      </w:pPr>
    </w:p>
    <w:p w14:paraId="722D82D2" w14:textId="77777777" w:rsidR="003D7EC1" w:rsidRDefault="003D7EC1" w:rsidP="003D7EC1">
      <w:pPr>
        <w:pStyle w:val="ConsNormal"/>
        <w:widowControl/>
        <w:ind w:firstLine="0"/>
        <w:jc w:val="center"/>
        <w:rPr>
          <w:rFonts w:ascii="Tahoma" w:hAnsi="Tahoma" w:cs="Tahoma"/>
          <w:b/>
          <w:sz w:val="23"/>
          <w:szCs w:val="23"/>
        </w:rPr>
      </w:pPr>
      <w:r>
        <w:rPr>
          <w:rFonts w:ascii="Tahoma" w:hAnsi="Tahoma" w:cs="Tahoma"/>
          <w:b/>
          <w:sz w:val="23"/>
          <w:szCs w:val="23"/>
        </w:rPr>
        <w:t>ТЕХНИЧЕСКОЕ З</w:t>
      </w:r>
      <w:r w:rsidRPr="00D9312C">
        <w:rPr>
          <w:rFonts w:ascii="Tahoma" w:hAnsi="Tahoma" w:cs="Tahoma"/>
          <w:b/>
          <w:sz w:val="23"/>
          <w:szCs w:val="23"/>
        </w:rPr>
        <w:t>АДАНИЕ НА ПОСТАВКУ ТОВАРОВ</w:t>
      </w:r>
    </w:p>
    <w:p w14:paraId="57009DCF" w14:textId="77777777" w:rsidR="003D7EC1" w:rsidRDefault="003D7EC1" w:rsidP="003D7EC1">
      <w:pPr>
        <w:pStyle w:val="ConsNormal"/>
        <w:widowControl/>
        <w:ind w:firstLine="0"/>
        <w:rPr>
          <w:rFonts w:ascii="Times New Roman" w:hAnsi="Times New Roman"/>
          <w:sz w:val="21"/>
          <w:szCs w:val="21"/>
        </w:rPr>
      </w:pPr>
    </w:p>
    <w:tbl>
      <w:tblPr>
        <w:tblStyle w:val="OTR21"/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928"/>
        <w:gridCol w:w="1559"/>
        <w:gridCol w:w="4394"/>
        <w:gridCol w:w="1134"/>
        <w:gridCol w:w="851"/>
        <w:gridCol w:w="1123"/>
      </w:tblGrid>
      <w:tr w:rsidR="003D7EC1" w:rsidRPr="004C4ACB" w14:paraId="341A70D8" w14:textId="77777777" w:rsidTr="00DE13AD">
        <w:trPr>
          <w:trHeight w:val="251"/>
        </w:trPr>
        <w:tc>
          <w:tcPr>
            <w:tcW w:w="490" w:type="dxa"/>
            <w:vAlign w:val="center"/>
          </w:tcPr>
          <w:p w14:paraId="4DB30137" w14:textId="77777777" w:rsidR="003D7EC1" w:rsidRPr="004C4ACB" w:rsidRDefault="003D7EC1" w:rsidP="0025286F">
            <w:pPr>
              <w:widowControl w:val="0"/>
              <w:tabs>
                <w:tab w:val="left" w:pos="597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bookmarkStart w:id="10" w:name="_Hlk200016913"/>
            <w:bookmarkStart w:id="11" w:name="_Hlk190206782"/>
            <w:r w:rsidRPr="004C4ACB">
              <w:rPr>
                <w:b/>
                <w:sz w:val="21"/>
                <w:szCs w:val="21"/>
              </w:rPr>
              <w:t>№ п/п</w:t>
            </w:r>
          </w:p>
        </w:tc>
        <w:tc>
          <w:tcPr>
            <w:tcW w:w="2487" w:type="dxa"/>
            <w:gridSpan w:val="2"/>
            <w:vAlign w:val="center"/>
          </w:tcPr>
          <w:p w14:paraId="67426DD9" w14:textId="77777777" w:rsidR="003D7EC1" w:rsidRPr="004C4ACB" w:rsidRDefault="003D7EC1" w:rsidP="0025286F">
            <w:pPr>
              <w:widowControl w:val="0"/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1"/>
                <w:szCs w:val="21"/>
              </w:rPr>
            </w:pPr>
            <w:r w:rsidRPr="004C4ACB">
              <w:rPr>
                <w:b/>
                <w:sz w:val="21"/>
                <w:szCs w:val="21"/>
              </w:rPr>
              <w:t>Наименование параметра</w:t>
            </w:r>
          </w:p>
        </w:tc>
        <w:tc>
          <w:tcPr>
            <w:tcW w:w="6379" w:type="dxa"/>
            <w:gridSpan w:val="3"/>
            <w:vAlign w:val="center"/>
          </w:tcPr>
          <w:p w14:paraId="7A7D19FC" w14:textId="77777777" w:rsidR="003D7EC1" w:rsidRPr="004C4ACB" w:rsidRDefault="003D7EC1" w:rsidP="0025286F">
            <w:pPr>
              <w:widowControl w:val="0"/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1"/>
                <w:szCs w:val="21"/>
              </w:rPr>
            </w:pPr>
            <w:r w:rsidRPr="004C4ACB">
              <w:rPr>
                <w:b/>
                <w:sz w:val="21"/>
                <w:szCs w:val="21"/>
              </w:rPr>
              <w:t>Значение параметра</w:t>
            </w:r>
          </w:p>
        </w:tc>
        <w:tc>
          <w:tcPr>
            <w:tcW w:w="1123" w:type="dxa"/>
            <w:vAlign w:val="center"/>
          </w:tcPr>
          <w:p w14:paraId="2C5AD7ED" w14:textId="77777777" w:rsidR="003D7EC1" w:rsidRPr="004C4ACB" w:rsidRDefault="003D7EC1" w:rsidP="0025286F">
            <w:pPr>
              <w:widowControl w:val="0"/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1"/>
                <w:szCs w:val="21"/>
              </w:rPr>
            </w:pPr>
            <w:r w:rsidRPr="004C4ACB">
              <w:rPr>
                <w:b/>
                <w:bCs/>
                <w:sz w:val="21"/>
                <w:szCs w:val="21"/>
              </w:rPr>
              <w:t>Ед. изм</w:t>
            </w:r>
            <w:r w:rsidRPr="004C4ACB">
              <w:rPr>
                <w:sz w:val="21"/>
                <w:szCs w:val="21"/>
              </w:rPr>
              <w:t>.</w:t>
            </w:r>
          </w:p>
        </w:tc>
      </w:tr>
      <w:sdt>
        <w:sdtPr>
          <w:rPr>
            <w:rFonts w:ascii="Bookman Old Style" w:hAnsi="Bookman Old Style"/>
            <w:b/>
            <w:bCs/>
            <w:sz w:val="21"/>
            <w:szCs w:val="21"/>
          </w:rPr>
          <w:id w:val="-2133239786"/>
          <w15:color w:val="FF99CC"/>
          <w15:repeatingSection>
            <w15:sectionTitle w:val="запись"/>
          </w15:repeatingSection>
        </w:sdtPr>
        <w:sdtEndPr>
          <w:rPr>
            <w:rFonts w:ascii="Times New Roman" w:hAnsi="Times New Roman"/>
            <w:bCs w:val="0"/>
          </w:rPr>
        </w:sdtEndPr>
        <w:sdtContent>
          <w:sdt>
            <w:sdtPr>
              <w:rPr>
                <w:rFonts w:ascii="Bookman Old Style" w:hAnsi="Bookman Old Style"/>
                <w:b/>
                <w:bCs/>
                <w:sz w:val="21"/>
                <w:szCs w:val="21"/>
              </w:rPr>
              <w:id w:val="-1760740661"/>
              <w:placeholder>
                <w:docPart w:val="FB35C70D074E404492595222FCCC7321"/>
              </w:placeholder>
              <w15:color w:val="FF99CC"/>
              <w15:repeatingSectionItem/>
            </w:sdtPr>
            <w:sdtEndPr>
              <w:rPr>
                <w:rFonts w:ascii="Times New Roman" w:hAnsi="Times New Roman"/>
                <w:b w:val="0"/>
                <w:sz w:val="24"/>
                <w:szCs w:val="22"/>
              </w:rPr>
            </w:sdtEndPr>
            <w:sdtContent>
              <w:tr w:rsidR="0070381D" w:rsidRPr="004C4ACB" w14:paraId="12CB4278" w14:textId="77777777" w:rsidTr="005D272A">
                <w:trPr>
                  <w:trHeight w:val="345"/>
                </w:trPr>
                <w:tc>
                  <w:tcPr>
                    <w:tcW w:w="490" w:type="dxa"/>
                    <w:vMerge w:val="restart"/>
                  </w:tcPr>
                  <w:p w14:paraId="7567EED3" w14:textId="37CCBC9E" w:rsidR="0070381D" w:rsidRPr="004C4ACB" w:rsidRDefault="0070381D" w:rsidP="00355F5C">
                    <w:pPr>
                      <w:widowControl w:val="0"/>
                      <w:numPr>
                        <w:ilvl w:val="0"/>
                        <w:numId w:val="10"/>
                      </w:numPr>
                      <w:tabs>
                        <w:tab w:val="left" w:pos="597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57" w:firstLine="0"/>
                      <w:contextualSpacing/>
                      <w:jc w:val="center"/>
                      <w:rPr>
                        <w:rFonts w:ascii="Bookman Old Style" w:hAnsi="Bookman Old Style"/>
                        <w:b/>
                        <w:bCs/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9989" w:type="dxa"/>
                    <w:gridSpan w:val="6"/>
                    <w:vAlign w:val="center"/>
                  </w:tcPr>
                  <w:p w14:paraId="2F42051F" w14:textId="1465A521" w:rsidR="007B59A9" w:rsidRPr="005D413B" w:rsidRDefault="00D841E1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40" w:lineRule="exact"/>
                      <w:ind w:left="140"/>
                      <w:contextualSpacing/>
                      <w:jc w:val="center"/>
                      <w:rPr>
                        <w:rFonts w:ascii="Bookman Old Style" w:eastAsia="Calibri" w:hAnsi="Bookman Old Style"/>
                        <w:b/>
                        <w:sz w:val="21"/>
                        <w:szCs w:val="21"/>
                      </w:rPr>
                    </w:pPr>
                    <w:sdt>
                      <w:sdtPr>
                        <w:rPr>
                          <w:rStyle w:val="af6"/>
                        </w:rPr>
                        <w:id w:val="-116908608"/>
                        <w:placeholder>
                          <w:docPart w:val="D0D7FD168DD14CEFAA2175875373B54F"/>
                        </w:placeholder>
                        <w15:color w:val="FFFFFF"/>
                      </w:sdtPr>
                      <w:sdtEndPr>
                        <w:rPr>
                          <w:rStyle w:val="a0"/>
                          <w:rFonts w:ascii="Times New Roman" w:eastAsia="Times New Roman" w:hAnsi="Times New Roman"/>
                          <w:b w:val="0"/>
                          <w:bCs/>
                          <w:sz w:val="24"/>
                          <w:szCs w:val="22"/>
                        </w:rPr>
                      </w:sdtEndPr>
                      <w:sdtContent>
                        <w:r w:rsidR="005F3202">
                          <w:rPr>
                            <w:rStyle w:val="af6"/>
                          </w:rPr>
                          <w:t>Азот газообразный особой чистоты</w:t>
                        </w:r>
                      </w:sdtContent>
                    </w:sdt>
                    <w:r w:rsidR="0070381D" w:rsidRPr="004C4ACB">
                      <w:rPr>
                        <w:b/>
                        <w:sz w:val="21"/>
                        <w:szCs w:val="21"/>
                      </w:rPr>
                      <w:t xml:space="preserve"> </w:t>
                    </w:r>
                    <w:r w:rsidR="0070381D" w:rsidRPr="004C4ACB">
                      <w:rPr>
                        <w:b/>
                        <w:bCs/>
                        <w:sz w:val="21"/>
                        <w:szCs w:val="21"/>
                      </w:rPr>
                      <w:t xml:space="preserve">– </w:t>
                    </w:r>
                    <w:sdt>
                      <w:sdtPr>
                        <w:rPr>
                          <w:rStyle w:val="af6"/>
                        </w:rPr>
                        <w:id w:val="904572961"/>
                        <w:placeholder>
                          <w:docPart w:val="5586C0C3014B438F8265305CEBD1E020"/>
                        </w:placeholder>
                        <w15:color w:val="FFFFFF"/>
                      </w:sdtPr>
                      <w:sdtEndPr>
                        <w:rPr>
                          <w:rStyle w:val="a0"/>
                          <w:rFonts w:ascii="Times New Roman" w:eastAsia="Times New Roman" w:hAnsi="Times New Roman"/>
                          <w:b w:val="0"/>
                          <w:bCs/>
                          <w:sz w:val="24"/>
                          <w:szCs w:val="22"/>
                        </w:rPr>
                      </w:sdtEndPr>
                      <w:sdtContent>
                        <w:r w:rsidR="005F3202">
                          <w:rPr>
                            <w:rStyle w:val="af6"/>
                          </w:rPr>
                          <w:t>40 л</w:t>
                        </w:r>
                      </w:sdtContent>
                    </w:sdt>
                  </w:p>
                </w:tc>
              </w:tr>
            </w:sdtContent>
          </w:sdt>
          <w:tr w:rsidR="0070381D" w:rsidRPr="004C4ACB" w14:paraId="07873E8C" w14:textId="77777777" w:rsidTr="005D272A">
            <w:trPr>
              <w:trHeight w:val="240"/>
            </w:trPr>
            <w:tc>
              <w:tcPr>
                <w:tcW w:w="490" w:type="dxa"/>
                <w:vMerge/>
              </w:tcPr>
              <w:p w14:paraId="1AC19EA8" w14:textId="77777777" w:rsidR="0070381D" w:rsidRPr="004C4ACB" w:rsidRDefault="0070381D" w:rsidP="003D7EC1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170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928" w:type="dxa"/>
                <w:shd w:val="clear" w:color="auto" w:fill="D9D9D9" w:themeFill="background1" w:themeFillShade="D9"/>
                <w:vAlign w:val="center"/>
              </w:tcPr>
              <w:sdt>
                <w:sdtPr>
                  <w:rPr>
                    <w:rStyle w:val="af7"/>
                  </w:rPr>
                  <w:id w:val="1527140696"/>
                  <w:placeholder>
                    <w:docPart w:val="91A83DC4991F4B3D8458E220EAB2324C"/>
                  </w:placeholder>
                  <w:showingPlcHdr/>
                  <w:dropDownList>
                    <w:listItem w:value="Выберите элемент."/>
                    <w:listItem w:displayText="КТРУ" w:value="КТРУ"/>
                  </w:dropDownList>
                </w:sdtPr>
                <w:sdtEndPr>
                  <w:rPr>
                    <w:rStyle w:val="af7"/>
                  </w:rPr>
                </w:sdtEndPr>
                <w:sdtContent>
                  <w:p w14:paraId="10F05B31" w14:textId="77777777" w:rsidR="0070381D" w:rsidRPr="0070381D" w:rsidRDefault="00F663AB" w:rsidP="00F663A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contextualSpacing/>
                      <w:rPr>
                        <w:rStyle w:val="afa"/>
                        <w:b w:val="0"/>
                        <w:bCs/>
                      </w:rPr>
                    </w:pPr>
                    <w:r>
                      <w:rPr>
                        <w:rStyle w:val="af7"/>
                      </w:rPr>
                      <w:t>ОКПД2</w:t>
                    </w:r>
                  </w:p>
                </w:sdtContent>
              </w:sdt>
            </w:tc>
            <w:tc>
              <w:tcPr>
                <w:tcW w:w="5953" w:type="dxa"/>
                <w:gridSpan w:val="2"/>
                <w:shd w:val="clear" w:color="auto" w:fill="D9D9D9" w:themeFill="background1" w:themeFillShade="D9"/>
                <w:vAlign w:val="center"/>
              </w:tcPr>
              <w:p w14:paraId="6FE71734" w14:textId="4929D4B4" w:rsidR="0070381D" w:rsidRPr="00635BA2" w:rsidRDefault="00635BA2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rPr>
                    <w:rStyle w:val="afa"/>
                    <w:szCs w:val="21"/>
                  </w:rPr>
                </w:pPr>
                <w:r w:rsidRPr="00635BA2">
                  <w:rPr>
                    <w:sz w:val="21"/>
                    <w:szCs w:val="21"/>
                  </w:rPr>
                  <w:t>20.11.11.1</w:t>
                </w:r>
                <w:r w:rsidR="00545D07">
                  <w:rPr>
                    <w:sz w:val="21"/>
                    <w:szCs w:val="21"/>
                  </w:rPr>
                  <w:t>4</w:t>
                </w:r>
                <w:r w:rsidRPr="00635BA2">
                  <w:rPr>
                    <w:sz w:val="21"/>
                    <w:szCs w:val="21"/>
                  </w:rPr>
                  <w:t>0 — Азот</w:t>
                </w:r>
                <w:r w:rsidR="009037E0" w:rsidRPr="00635BA2">
                  <w:rPr>
                    <w:rStyle w:val="afa"/>
                    <w:szCs w:val="21"/>
                  </w:rPr>
                  <w:t xml:space="preserve"> </w:t>
                </w:r>
              </w:p>
            </w:tc>
            <w:sdt>
              <w:sdtPr>
                <w:rPr>
                  <w:rStyle w:val="af7"/>
                </w:rPr>
                <w:id w:val="-1481532778"/>
                <w:placeholder>
                  <w:docPart w:val="C9724D24CD0347E491BF822047EB2C9C"/>
                </w:placeholder>
                <w:showingPlcHdr/>
                <w:comboBox>
                  <w:listItem w:value="Выберите элемент."/>
                  <w:listItem w:displayText="ЕАЭСРПП" w:value="ЕАЭСРПП"/>
                </w:comboBox>
              </w:sdtPr>
              <w:sdtEndPr>
                <w:rPr>
                  <w:rStyle w:val="afa"/>
                  <w:b/>
                  <w:bCs/>
                </w:rPr>
              </w:sdtEndPr>
              <w:sdtContent>
                <w:tc>
                  <w:tcPr>
                    <w:tcW w:w="1134" w:type="dxa"/>
                    <w:shd w:val="clear" w:color="auto" w:fill="D9D9D9" w:themeFill="background1" w:themeFillShade="D9"/>
                    <w:vAlign w:val="center"/>
                  </w:tcPr>
                  <w:p w14:paraId="0F720CC5" w14:textId="77777777" w:rsidR="0070381D" w:rsidRPr="0070381D" w:rsidRDefault="00F663AB" w:rsidP="00F663A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contextualSpacing/>
                      <w:rPr>
                        <w:rStyle w:val="afa"/>
                        <w:b w:val="0"/>
                        <w:bCs/>
                      </w:rPr>
                    </w:pPr>
                    <w:r>
                      <w:rPr>
                        <w:rStyle w:val="ad"/>
                        <w:color w:val="auto"/>
                        <w:sz w:val="21"/>
                        <w:szCs w:val="21"/>
                      </w:rPr>
                      <w:t>РРПП</w:t>
                    </w:r>
                  </w:p>
                </w:tc>
              </w:sdtContent>
            </w:sdt>
            <w:tc>
              <w:tcPr>
                <w:tcW w:w="1974" w:type="dxa"/>
                <w:gridSpan w:val="2"/>
                <w:shd w:val="clear" w:color="auto" w:fill="D9D9D9" w:themeFill="background1" w:themeFillShade="D9"/>
                <w:vAlign w:val="center"/>
              </w:tcPr>
              <w:p w14:paraId="2560A42E" w14:textId="77777777" w:rsidR="0070381D" w:rsidRPr="004B280F" w:rsidRDefault="004B280F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jc w:val="center"/>
                  <w:rPr>
                    <w:rStyle w:val="afa"/>
                    <w:b w:val="0"/>
                    <w:bCs/>
                    <w:lang w:val="en-US"/>
                  </w:rPr>
                </w:pPr>
                <w:r w:rsidRPr="004C4ACB">
                  <w:rPr>
                    <w:b/>
                    <w:bCs/>
                    <w:sz w:val="21"/>
                    <w:szCs w:val="21"/>
                  </w:rPr>
                  <w:t>–</w:t>
                </w:r>
              </w:p>
            </w:tc>
          </w:tr>
          <w:tr w:rsidR="0070381D" w:rsidRPr="004C4ACB" w14:paraId="29FFA8AB" w14:textId="77777777" w:rsidTr="005D272A">
            <w:trPr>
              <w:trHeight w:val="180"/>
            </w:trPr>
            <w:tc>
              <w:tcPr>
                <w:tcW w:w="490" w:type="dxa"/>
                <w:vMerge/>
              </w:tcPr>
              <w:p w14:paraId="6A773F6C" w14:textId="77777777" w:rsidR="0070381D" w:rsidRPr="004C4ACB" w:rsidRDefault="0070381D" w:rsidP="003D7EC1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170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928" w:type="dxa"/>
                <w:shd w:val="clear" w:color="auto" w:fill="D9D9D9" w:themeFill="background1" w:themeFillShade="D9"/>
                <w:vAlign w:val="center"/>
              </w:tcPr>
              <w:p w14:paraId="7BC905C5" w14:textId="77777777" w:rsidR="0070381D" w:rsidRPr="0070381D" w:rsidRDefault="0070381D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contextualSpacing/>
                  <w:rPr>
                    <w:rStyle w:val="afa"/>
                    <w:b w:val="0"/>
                    <w:bCs/>
                  </w:rPr>
                </w:pPr>
                <w:r w:rsidRPr="0070381D">
                  <w:rPr>
                    <w:rStyle w:val="afa"/>
                    <w:b w:val="0"/>
                    <w:bCs/>
                  </w:rPr>
                  <w:t>Страна</w:t>
                </w:r>
              </w:p>
            </w:tc>
            <w:tc>
              <w:tcPr>
                <w:tcW w:w="5953" w:type="dxa"/>
                <w:gridSpan w:val="2"/>
                <w:shd w:val="clear" w:color="auto" w:fill="D9D9D9" w:themeFill="background1" w:themeFillShade="D9"/>
                <w:vAlign w:val="center"/>
              </w:tcPr>
              <w:p w14:paraId="69EF5A37" w14:textId="77777777" w:rsidR="0070381D" w:rsidRPr="004C6CE4" w:rsidRDefault="00D841E1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rPr>
                    <w:rStyle w:val="afa"/>
                  </w:rPr>
                </w:pPr>
                <w:sdt>
                  <w:sdtPr>
                    <w:rPr>
                      <w:rStyle w:val="af7"/>
                    </w:rPr>
                    <w:id w:val="-326521243"/>
                    <w:placeholder>
                      <w:docPart w:val="AEDB7061D1E745FBACF31EFD81BF8665"/>
                    </w:placeholder>
                    <w:showingPlcHdr/>
                    <w15:color w:val="FF99CC"/>
                    <w:comboBox>
                      <w:listItem w:value="Выберите элемент."/>
                      <w:listItem w:displayText="Российская Федерация" w:value="Российская Федерация"/>
                      <w:listItem w:displayText="Китайская Народная Республика" w:value="Китайская Народная Республика"/>
                      <w:listItem w:displayText="Республика Беларусь" w:value="Республика Беларусь"/>
                      <w:listItem w:displayText="Республика Корея" w:value="Республика Корея"/>
                      <w:listItem w:displayText="Итальянская Республика" w:value="Итальянская Республика"/>
                      <w:listItem w:displayText="Республика Польша" w:value="Республика Польша"/>
                      <w:listItem w:displayText="Соединённые Штаты Америки" w:value="Соединённые Штаты Америки"/>
                      <w:listItem w:displayText="Федеративная Республика Германии" w:value="Федеративная Республика Германии"/>
                      <w:listItem w:displayText="Французская Республика" w:value="Французская Республика"/>
                      <w:listItem w:displayText="Япония" w:value="Япония"/>
                      <w:listItem w:displayText="Австралия" w:value="Австралия"/>
                      <w:listItem w:displayText="Австрийская Республика" w:value="Австрийская Республика"/>
                      <w:listItem w:displayText="Арабская Республика Египет" w:value="Арабская Республика Египет"/>
                      <w:listItem w:displayText="Аргентинская Республика" w:value="Аргентинская Республика"/>
                      <w:listItem w:displayText="Венгрия" w:value="Венгрия"/>
                      <w:listItem w:displayText="Гонконг" w:value="Гонконг"/>
                      <w:listItem w:displayText="Государство Израиль" w:value="Государство Израиль"/>
                      <w:listItem w:displayText="Греческая Республика" w:value="Греческая Республика"/>
                      <w:listItem w:displayText="Грузия" w:value="Грузия"/>
                      <w:listItem w:displayText="Донецкая Народная Республика" w:value="Донецкая Народная Республика"/>
                      <w:listItem w:displayText="Исламская Республика Иран" w:value="Исламская Республика Иран"/>
                      <w:listItem w:displayText="Канада" w:value="Канада"/>
                      <w:listItem w:displayText="Киргизская Республика" w:value="Киргизская Республика"/>
                      <w:listItem w:displayText="Королевство Дания" w:value="Королевство Дания"/>
                      <w:listItem w:displayText="Королевство Испания" w:value="Королевство Испания"/>
                      <w:listItem w:displayText="Королевство Нидерландов" w:value="Королевство Нидерландов"/>
                      <w:listItem w:displayText="Королевство Норвегия" w:value="Королевство Норвегия"/>
                      <w:listItem w:displayText="Королевство Швеция" w:value="Королевство Швеция"/>
                      <w:listItem w:displayText="Латвийсая Республика" w:value="Латвийсая Республика"/>
                      <w:listItem w:displayText="Луганская Народная Республика" w:value="Луганская Народная Республика"/>
                      <w:listItem w:displayText="Малайзия" w:value="Малайзия"/>
                      <w:listItem w:displayText="Мексиканские Соединенные Штаты" w:value="Мексиканские Соединенные Штаты"/>
                      <w:listItem w:displayText="Монголия" w:value="Монголия"/>
                      <w:listItem w:displayText="Народная Республика Бангладеш" w:value="Народная Республика Бангладеш"/>
                      <w:listItem w:displayText="Новая Зеландия" w:value="Новая Зеландия"/>
                      <w:listItem w:displayText="Объединенные Арабские Эмираты" w:value="Объединенные Арабские Эмираты"/>
                      <w:listItem w:displayText="Португальская Республика" w:value="Португальская Республика"/>
                      <w:listItem w:displayText="Республика Азербайджан" w:value="Республика Азербайджан"/>
                      <w:listItem w:displayText="Республика Армения" w:value="Республика Армения"/>
                      <w:listItem w:displayText="Республика Болгария" w:value="Республика Болгария"/>
                      <w:listItem w:displayText="Республика Индия" w:value="Республика Индия"/>
                      <w:listItem w:displayText="Республика Казахстан" w:value="Республика Казахстан"/>
                      <w:listItem w:displayText="Республика Таджикистан" w:value="Республика Таджикистан"/>
                      <w:listItem w:displayText="Республика Узбекистан" w:value="Республика Узбекистан"/>
                      <w:listItem w:displayText="Румыния" w:value="Румыния"/>
                      <w:listItem w:displayText="Соединенное Королевство Великобритании и Северной Ирландии" w:value="Соединенное Королевство Великобритании и Северной Ирландии"/>
                      <w:listItem w:displayText="Социалистическая Республика Вьетнам" w:value="Социалистическая Республика Вьетнам"/>
                      <w:listItem w:displayText="Тайвань (Китай)" w:value="Тайвань (Китай)"/>
                      <w:listItem w:displayText="Турецкая Республика" w:value="Турецкая Республика"/>
                      <w:listItem w:displayText="Туркменистан" w:value="Туркменистан"/>
                      <w:listItem w:displayText="Украина" w:value="Украина"/>
                      <w:listItem w:displayText="Федеративная Республика Бразилия" w:value="Федеративная Республика Бразилия"/>
                      <w:listItem w:displayText="Федерация Малайзии" w:value="Федерация Малайзии"/>
                      <w:listItem w:displayText="Финляндская Республика" w:value="Финляндская Республика"/>
                      <w:listItem w:displayText="Чешская Республика" w:value="Чешская Республика"/>
                      <w:listItem w:displayText="Швейцарская Конфедерация" w:value="Швейцарская Конфедерация"/>
                      <w:listItem w:displayText="Южно-Африканская Республика" w:value="Южно-Африканская Республика"/>
                      <w:listItem w:displayText="Эстонская Республика" w:value="Эстонская Республика"/>
                    </w:comboBox>
                  </w:sdtPr>
                  <w:sdtEndPr>
                    <w:rPr>
                      <w:rStyle w:val="af7"/>
                    </w:rPr>
                  </w:sdtEndPr>
                  <w:sdtContent>
                    <w:r w:rsidR="004B280F" w:rsidRPr="000602C8">
                      <w:rPr>
                        <w:rStyle w:val="ad"/>
                        <w:rFonts w:ascii="Calibri" w:hAnsi="Calibri" w:cs="Calibri"/>
                        <w:color w:val="00B050"/>
                        <w:sz w:val="21"/>
                        <w:szCs w:val="21"/>
                      </w:rPr>
                      <w:t>выберите страну происхождения</w:t>
                    </w:r>
                  </w:sdtContent>
                </w:sdt>
              </w:p>
            </w:tc>
            <w:tc>
              <w:tcPr>
                <w:tcW w:w="1134" w:type="dxa"/>
                <w:shd w:val="clear" w:color="auto" w:fill="D9D9D9" w:themeFill="background1" w:themeFillShade="D9"/>
                <w:vAlign w:val="center"/>
              </w:tcPr>
              <w:p w14:paraId="1E64CF5E" w14:textId="77777777" w:rsidR="0070381D" w:rsidRPr="0070381D" w:rsidRDefault="0070381D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contextualSpacing/>
                  <w:rPr>
                    <w:rStyle w:val="afa"/>
                    <w:b w:val="0"/>
                    <w:bCs/>
                  </w:rPr>
                </w:pPr>
                <w:r w:rsidRPr="0070381D">
                  <w:rPr>
                    <w:rStyle w:val="afa"/>
                    <w:b w:val="0"/>
                    <w:bCs/>
                  </w:rPr>
                  <w:t>Баллы</w:t>
                </w:r>
              </w:p>
            </w:tc>
            <w:tc>
              <w:tcPr>
                <w:tcW w:w="1974" w:type="dxa"/>
                <w:gridSpan w:val="2"/>
                <w:shd w:val="clear" w:color="auto" w:fill="D9D9D9" w:themeFill="background1" w:themeFillShade="D9"/>
                <w:vAlign w:val="center"/>
              </w:tcPr>
              <w:p w14:paraId="1C740565" w14:textId="77777777" w:rsidR="0070381D" w:rsidRPr="00355F5C" w:rsidRDefault="004B280F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jc w:val="center"/>
                  <w:rPr>
                    <w:rStyle w:val="afa"/>
                    <w:b w:val="0"/>
                    <w:bCs/>
                  </w:rPr>
                </w:pPr>
                <w:r w:rsidRPr="004C4ACB">
                  <w:rPr>
                    <w:b/>
                    <w:bCs/>
                    <w:sz w:val="21"/>
                    <w:szCs w:val="21"/>
                  </w:rPr>
                  <w:t>–</w:t>
                </w:r>
              </w:p>
            </w:tc>
          </w:tr>
          <w:sdt>
            <w:sdtPr>
              <w:rPr>
                <w:b/>
                <w:sz w:val="21"/>
                <w:szCs w:val="21"/>
              </w:rPr>
              <w:id w:val="-1666780074"/>
              <w:placeholder>
                <w:docPart w:val="EF3CC4F98C1E41F6AECE5EEE368A4338"/>
              </w:placeholder>
              <w15:color w:val="FF99CC"/>
              <w15:repeatingSectionItem/>
            </w:sdtPr>
            <w:sdtEndPr/>
            <w:sdtContent>
              <w:tr w:rsidR="003D7EC1" w:rsidRPr="004C4ACB" w14:paraId="30048605" w14:textId="77777777" w:rsidTr="00DE13AD">
                <w:trPr>
                  <w:trHeight w:val="196"/>
                </w:trPr>
                <w:tc>
                  <w:tcPr>
                    <w:tcW w:w="490" w:type="dxa"/>
                  </w:tcPr>
                  <w:p w14:paraId="4FF66BB5" w14:textId="7233E7AC" w:rsidR="003D7EC1" w:rsidRPr="004C4ACB" w:rsidRDefault="003D7EC1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487" w:type="dxa"/>
                    <w:gridSpan w:val="2"/>
                  </w:tcPr>
                  <w:p w14:paraId="3B8ED273" w14:textId="65748A0A" w:rsidR="003D7EC1" w:rsidRPr="004C4ACB" w:rsidRDefault="00827CF5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Назначение</w:t>
                    </w:r>
                  </w:p>
                </w:tc>
                <w:tc>
                  <w:tcPr>
                    <w:tcW w:w="6379" w:type="dxa"/>
                    <w:gridSpan w:val="3"/>
                    <w:vAlign w:val="center"/>
                  </w:tcPr>
                  <w:p w14:paraId="712C5B7E" w14:textId="27DE52D3" w:rsidR="003D7EC1" w:rsidRPr="004C4ACB" w:rsidRDefault="00827CF5" w:rsidP="00827CF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Товар</w:t>
                    </w:r>
                    <w:r w:rsidRPr="00827CF5">
                      <w:rPr>
                        <w:sz w:val="21"/>
                        <w:szCs w:val="21"/>
                      </w:rPr>
                      <w:t xml:space="preserve"> приобретается в качестве газа-носителя (или вспомогательного газа) для обеспечения бесперебойной работы аналитического оборудования — газового хроматографа. Чистота газа критически важна для предотвращения загрязнения хроматографических колонок, снижения уровня шума детектора и получения достоверных результатов физико-химического анализа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4DBEE92F" w14:textId="3BC16114" w:rsidR="003D7EC1" w:rsidRPr="004C4ACB" w:rsidRDefault="004B280F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bookmarkEnd w:id="11" w:displacedByCustomXml="next"/>
          <w:bookmarkEnd w:id="10" w:displacedByCustomXml="next"/>
          <w:sdt>
            <w:sdtPr>
              <w:rPr>
                <w:b/>
                <w:sz w:val="21"/>
                <w:szCs w:val="21"/>
              </w:rPr>
              <w:id w:val="-1852182523"/>
              <w:placeholder>
                <w:docPart w:val="AC5461A909814EDAB4DC14C240805611"/>
              </w:placeholder>
              <w15:color w:val="FF99CC"/>
              <w15:repeatingSectionItem/>
            </w:sdtPr>
            <w:sdtEndPr>
              <w:rPr>
                <w:b w:val="0"/>
              </w:rPr>
            </w:sdtEndPr>
            <w:sdtContent>
              <w:tr w:rsidR="005F3202" w:rsidRPr="004C4ACB" w14:paraId="12BDF539" w14:textId="77777777" w:rsidTr="00DE13AD">
                <w:trPr>
                  <w:trHeight w:val="196"/>
                </w:trPr>
                <w:tc>
                  <w:tcPr>
                    <w:tcW w:w="490" w:type="dxa"/>
                  </w:tcPr>
                  <w:p w14:paraId="3405E87B" w14:textId="77777777" w:rsidR="005F3202" w:rsidRPr="004C4ACB" w:rsidRDefault="005F3202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487" w:type="dxa"/>
                    <w:gridSpan w:val="2"/>
                  </w:tcPr>
                  <w:p w14:paraId="61B4758C" w14:textId="7062D71C" w:rsidR="005F3202" w:rsidRPr="004C4ACB" w:rsidRDefault="00827CF5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 w:rsidRPr="00827CF5">
                      <w:rPr>
                        <w:sz w:val="21"/>
                        <w:szCs w:val="21"/>
                      </w:rPr>
                      <w:t>Объ</w:t>
                    </w:r>
                    <w:r w:rsidR="0005650D">
                      <w:rPr>
                        <w:sz w:val="21"/>
                        <w:szCs w:val="21"/>
                      </w:rPr>
                      <w:t>ё</w:t>
                    </w:r>
                    <w:r w:rsidRPr="00827CF5">
                      <w:rPr>
                        <w:sz w:val="21"/>
                        <w:szCs w:val="21"/>
                      </w:rPr>
                      <w:t>мная доля азота</w:t>
                    </w:r>
                  </w:p>
                </w:tc>
                <w:tc>
                  <w:tcPr>
                    <w:tcW w:w="6379" w:type="dxa"/>
                    <w:gridSpan w:val="3"/>
                    <w:vAlign w:val="center"/>
                  </w:tcPr>
                  <w:p w14:paraId="630E64E8" w14:textId="03DE452B" w:rsidR="005F3202" w:rsidRPr="004C4ACB" w:rsidRDefault="00222F4E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≥ 99,999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3A420B72" w14:textId="22182BDA" w:rsidR="005F3202" w:rsidRPr="00222F4E" w:rsidRDefault="00827CF5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222F4E">
                      <w:rPr>
                        <w:sz w:val="21"/>
                        <w:szCs w:val="21"/>
                      </w:rPr>
                      <w:t>%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1212426904"/>
              <w:placeholder>
                <w:docPart w:val="3E1649C10E9F48A3B039F0AA154D8456"/>
              </w:placeholder>
              <w15:color w:val="FF99CC"/>
              <w15:repeatingSectionItem/>
            </w:sdtPr>
            <w:sdtEndPr>
              <w:rPr>
                <w:b w:val="0"/>
              </w:rPr>
            </w:sdtEndPr>
            <w:sdtContent>
              <w:tr w:rsidR="00827CF5" w:rsidRPr="004C4ACB" w14:paraId="184B3840" w14:textId="77777777" w:rsidTr="00DE13AD">
                <w:trPr>
                  <w:trHeight w:val="196"/>
                </w:trPr>
                <w:tc>
                  <w:tcPr>
                    <w:tcW w:w="490" w:type="dxa"/>
                  </w:tcPr>
                  <w:p w14:paraId="2FDF2978" w14:textId="77777777" w:rsidR="00827CF5" w:rsidRPr="004C4ACB" w:rsidRDefault="00827CF5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487" w:type="dxa"/>
                    <w:gridSpan w:val="2"/>
                  </w:tcPr>
                  <w:p w14:paraId="1F46BA96" w14:textId="111156A7" w:rsidR="00827CF5" w:rsidRPr="004C4ACB" w:rsidRDefault="00827CF5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 w:rsidRPr="00827CF5">
                      <w:rPr>
                        <w:sz w:val="21"/>
                        <w:szCs w:val="21"/>
                      </w:rPr>
                      <w:t>Сорт</w:t>
                    </w:r>
                  </w:p>
                </w:tc>
                <w:tc>
                  <w:tcPr>
                    <w:tcW w:w="6379" w:type="dxa"/>
                    <w:gridSpan w:val="3"/>
                    <w:vAlign w:val="center"/>
                  </w:tcPr>
                  <w:p w14:paraId="7770C5BC" w14:textId="09D722DE" w:rsidR="00827CF5" w:rsidRPr="004C4ACB" w:rsidRDefault="00222F4E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Первый 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3C5EB4CF" w14:textId="5A60829B" w:rsidR="00827CF5" w:rsidRPr="00222F4E" w:rsidRDefault="00222F4E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222F4E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598987502"/>
              <w:placeholder>
                <w:docPart w:val="76AE70BA579D41DEAFCA94308E689E89"/>
              </w:placeholder>
              <w15:color w:val="FF99CC"/>
              <w15:repeatingSectionItem/>
            </w:sdtPr>
            <w:sdtEndPr>
              <w:rPr>
                <w:b w:val="0"/>
              </w:rPr>
            </w:sdtEndPr>
            <w:sdtContent>
              <w:tr w:rsidR="00222F4E" w:rsidRPr="004C4ACB" w14:paraId="58A59996" w14:textId="77777777" w:rsidTr="00DE13AD">
                <w:trPr>
                  <w:trHeight w:val="196"/>
                </w:trPr>
                <w:tc>
                  <w:tcPr>
                    <w:tcW w:w="490" w:type="dxa"/>
                  </w:tcPr>
                  <w:p w14:paraId="30854798" w14:textId="77777777" w:rsidR="00222F4E" w:rsidRPr="004C4ACB" w:rsidRDefault="00222F4E" w:rsidP="00222F4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487" w:type="dxa"/>
                    <w:gridSpan w:val="2"/>
                  </w:tcPr>
                  <w:p w14:paraId="041863D2" w14:textId="4CD8C05A" w:rsidR="00222F4E" w:rsidRPr="004C4ACB" w:rsidRDefault="00222F4E" w:rsidP="00222F4E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 w:rsidRPr="00827CF5">
                      <w:rPr>
                        <w:sz w:val="21"/>
                        <w:szCs w:val="21"/>
                      </w:rPr>
                      <w:t>Объемная доля кислорода</w:t>
                    </w:r>
                  </w:p>
                </w:tc>
                <w:tc>
                  <w:tcPr>
                    <w:tcW w:w="6379" w:type="dxa"/>
                    <w:gridSpan w:val="3"/>
                    <w:vAlign w:val="center"/>
                  </w:tcPr>
                  <w:p w14:paraId="36BA1B59" w14:textId="7CBC247B" w:rsidR="00222F4E" w:rsidRPr="004C4ACB" w:rsidRDefault="00222F4E" w:rsidP="00222F4E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≤ 0,0005 (≤ 5)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1CB7F7AE" w14:textId="257AABEB" w:rsidR="00222F4E" w:rsidRPr="00222F4E" w:rsidRDefault="00222F4E" w:rsidP="00222F4E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222F4E">
                      <w:rPr>
                        <w:sz w:val="21"/>
                        <w:szCs w:val="21"/>
                      </w:rPr>
                      <w:t>% (</w:t>
                    </w:r>
                    <w:r w:rsidRPr="00222F4E">
                      <w:rPr>
                        <w:sz w:val="21"/>
                        <w:szCs w:val="21"/>
                        <w:lang w:val="en-US"/>
                      </w:rPr>
                      <w:t>ppm</w:t>
                    </w:r>
                    <w:r w:rsidRPr="00222F4E">
                      <w:rPr>
                        <w:sz w:val="21"/>
                        <w:szCs w:val="21"/>
                      </w:rPr>
                      <w:t>)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1655988906"/>
              <w:placeholder>
                <w:docPart w:val="19FF2B13CAB342C697018F4DC68C659E"/>
              </w:placeholder>
              <w15:color w:val="FF99CC"/>
              <w15:repeatingSectionItem/>
            </w:sdtPr>
            <w:sdtEndPr>
              <w:rPr>
                <w:b w:val="0"/>
              </w:rPr>
            </w:sdtEndPr>
            <w:sdtContent>
              <w:tr w:rsidR="00222F4E" w:rsidRPr="004C4ACB" w14:paraId="359D7F3D" w14:textId="77777777" w:rsidTr="00DE13AD">
                <w:trPr>
                  <w:trHeight w:val="196"/>
                </w:trPr>
                <w:tc>
                  <w:tcPr>
                    <w:tcW w:w="490" w:type="dxa"/>
                  </w:tcPr>
                  <w:p w14:paraId="291E6533" w14:textId="77777777" w:rsidR="00222F4E" w:rsidRPr="004C4ACB" w:rsidRDefault="00222F4E" w:rsidP="00222F4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487" w:type="dxa"/>
                    <w:gridSpan w:val="2"/>
                  </w:tcPr>
                  <w:p w14:paraId="0E1D1452" w14:textId="3107EE15" w:rsidR="00222F4E" w:rsidRPr="004C4ACB" w:rsidRDefault="00222F4E" w:rsidP="00222F4E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 w:rsidRPr="00827CF5">
                      <w:rPr>
                        <w:sz w:val="21"/>
                        <w:szCs w:val="21"/>
                      </w:rPr>
                      <w:t>Объемная доля водяных паров (влага)</w:t>
                    </w:r>
                  </w:p>
                </w:tc>
                <w:tc>
                  <w:tcPr>
                    <w:tcW w:w="6379" w:type="dxa"/>
                    <w:gridSpan w:val="3"/>
                    <w:vAlign w:val="center"/>
                  </w:tcPr>
                  <w:p w14:paraId="0CA14983" w14:textId="3D880DE4" w:rsidR="00222F4E" w:rsidRPr="004C4ACB" w:rsidRDefault="00222F4E" w:rsidP="00222F4E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222F4E">
                      <w:rPr>
                        <w:sz w:val="21"/>
                        <w:szCs w:val="21"/>
                      </w:rPr>
                      <w:t>≤ 0,000</w:t>
                    </w:r>
                    <w:r w:rsidR="00E32F87">
                      <w:rPr>
                        <w:sz w:val="21"/>
                        <w:szCs w:val="21"/>
                      </w:rPr>
                      <w:t>7</w:t>
                    </w:r>
                    <w:r w:rsidRPr="00222F4E">
                      <w:rPr>
                        <w:sz w:val="21"/>
                        <w:szCs w:val="21"/>
                      </w:rPr>
                      <w:t xml:space="preserve"> (≤ </w:t>
                    </w:r>
                    <w:r w:rsidR="00E32F87">
                      <w:rPr>
                        <w:sz w:val="21"/>
                        <w:szCs w:val="21"/>
                      </w:rPr>
                      <w:t>7</w:t>
                    </w:r>
                    <w:r w:rsidRPr="00222F4E">
                      <w:rPr>
                        <w:sz w:val="21"/>
                        <w:szCs w:val="21"/>
                      </w:rPr>
                      <w:t>)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228DD127" w14:textId="7484CB5D" w:rsidR="00222F4E" w:rsidRPr="00222F4E" w:rsidRDefault="00222F4E" w:rsidP="00222F4E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222F4E">
                      <w:rPr>
                        <w:sz w:val="21"/>
                        <w:szCs w:val="21"/>
                      </w:rPr>
                      <w:t>% (</w:t>
                    </w:r>
                    <w:r w:rsidRPr="00222F4E">
                      <w:rPr>
                        <w:sz w:val="21"/>
                        <w:szCs w:val="21"/>
                        <w:lang w:val="en-US"/>
                      </w:rPr>
                      <w:t>ppm</w:t>
                    </w:r>
                    <w:r w:rsidRPr="00222F4E">
                      <w:rPr>
                        <w:sz w:val="21"/>
                        <w:szCs w:val="21"/>
                      </w:rPr>
                      <w:t>)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147795837"/>
              <w:placeholder>
                <w:docPart w:val="0160776DE34040D59D2A4B0E3BC4720C"/>
              </w:placeholder>
              <w15:color w:val="FF99CC"/>
              <w15:repeatingSectionItem/>
            </w:sdtPr>
            <w:sdtEndPr>
              <w:rPr>
                <w:b w:val="0"/>
              </w:rPr>
            </w:sdtEndPr>
            <w:sdtContent>
              <w:tr w:rsidR="00222F4E" w:rsidRPr="004C4ACB" w14:paraId="1E4E21C4" w14:textId="77777777" w:rsidTr="00DE13AD">
                <w:trPr>
                  <w:trHeight w:val="196"/>
                </w:trPr>
                <w:tc>
                  <w:tcPr>
                    <w:tcW w:w="490" w:type="dxa"/>
                  </w:tcPr>
                  <w:p w14:paraId="10594D1A" w14:textId="77777777" w:rsidR="00222F4E" w:rsidRPr="004C4ACB" w:rsidRDefault="00222F4E" w:rsidP="00222F4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487" w:type="dxa"/>
                    <w:gridSpan w:val="2"/>
                  </w:tcPr>
                  <w:p w14:paraId="4CEF90A6" w14:textId="6237A586" w:rsidR="00222F4E" w:rsidRPr="004C4ACB" w:rsidRDefault="00222F4E" w:rsidP="00222F4E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 w:rsidRPr="00827CF5">
                      <w:rPr>
                        <w:sz w:val="21"/>
                        <w:szCs w:val="21"/>
                      </w:rPr>
                      <w:t>Температура точки росы</w:t>
                    </w:r>
                  </w:p>
                </w:tc>
                <w:tc>
                  <w:tcPr>
                    <w:tcW w:w="6379" w:type="dxa"/>
                    <w:gridSpan w:val="3"/>
                    <w:vAlign w:val="center"/>
                  </w:tcPr>
                  <w:p w14:paraId="1D8CFE9B" w14:textId="14CB2F9B" w:rsidR="00222F4E" w:rsidRPr="004C4ACB" w:rsidRDefault="00222F4E" w:rsidP="00222F4E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Не выше минус 63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45105308" w14:textId="0F16B0AE" w:rsidR="00222F4E" w:rsidRPr="00222F4E" w:rsidRDefault="00222F4E" w:rsidP="00222F4E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222F4E">
                      <w:rPr>
                        <w:sz w:val="21"/>
                        <w:szCs w:val="21"/>
                      </w:rPr>
                      <w:t>°С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1963176974"/>
              <w:placeholder>
                <w:docPart w:val="5E103714FBDD43C28A8F91203146B830"/>
              </w:placeholder>
              <w15:color w:val="FF99CC"/>
              <w15:repeatingSectionItem/>
            </w:sdtPr>
            <w:sdtEndPr>
              <w:rPr>
                <w:b w:val="0"/>
              </w:rPr>
            </w:sdtEndPr>
            <w:sdtContent>
              <w:tr w:rsidR="00222F4E" w:rsidRPr="004C4ACB" w14:paraId="11B1CFE2" w14:textId="77777777" w:rsidTr="00DE13AD">
                <w:trPr>
                  <w:trHeight w:val="196"/>
                </w:trPr>
                <w:tc>
                  <w:tcPr>
                    <w:tcW w:w="490" w:type="dxa"/>
                  </w:tcPr>
                  <w:p w14:paraId="6C91698C" w14:textId="77777777" w:rsidR="00222F4E" w:rsidRPr="004C4ACB" w:rsidRDefault="00222F4E" w:rsidP="00222F4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487" w:type="dxa"/>
                    <w:gridSpan w:val="2"/>
                  </w:tcPr>
                  <w:p w14:paraId="218B15A6" w14:textId="4A21EFAD" w:rsidR="00222F4E" w:rsidRPr="004C4ACB" w:rsidRDefault="00222F4E" w:rsidP="00222F4E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 w:rsidRPr="00827CF5">
                      <w:rPr>
                        <w:sz w:val="21"/>
                        <w:szCs w:val="21"/>
                      </w:rPr>
                      <w:t>Объемная доля водорода</w:t>
                    </w:r>
                  </w:p>
                </w:tc>
                <w:tc>
                  <w:tcPr>
                    <w:tcW w:w="6379" w:type="dxa"/>
                    <w:gridSpan w:val="3"/>
                    <w:vAlign w:val="center"/>
                  </w:tcPr>
                  <w:p w14:paraId="6FCA4975" w14:textId="57CC7DFF" w:rsidR="00222F4E" w:rsidRPr="004C4ACB" w:rsidRDefault="00222F4E" w:rsidP="00222F4E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≤ 0,0002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3E710AA2" w14:textId="7EE0BF45" w:rsidR="00222F4E" w:rsidRPr="00222F4E" w:rsidRDefault="00222F4E" w:rsidP="00222F4E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222F4E">
                      <w:rPr>
                        <w:sz w:val="21"/>
                        <w:szCs w:val="21"/>
                      </w:rPr>
                      <w:t>%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1832245432"/>
              <w:placeholder>
                <w:docPart w:val="02B78CE7A36D43CC961A9B40DE964D3C"/>
              </w:placeholder>
              <w15:color w:val="FF99CC"/>
              <w15:repeatingSectionItem/>
            </w:sdtPr>
            <w:sdtContent>
              <w:tr w:rsidR="00827CF5" w:rsidRPr="004C4ACB" w14:paraId="061E5F3A" w14:textId="77777777" w:rsidTr="00DE13AD">
                <w:trPr>
                  <w:trHeight w:val="196"/>
                </w:trPr>
                <w:tc>
                  <w:tcPr>
                    <w:tcW w:w="490" w:type="dxa"/>
                  </w:tcPr>
                  <w:p w14:paraId="3A08B24D" w14:textId="77777777" w:rsidR="00827CF5" w:rsidRPr="004C4ACB" w:rsidRDefault="00827CF5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487" w:type="dxa"/>
                    <w:gridSpan w:val="2"/>
                  </w:tcPr>
                  <w:p w14:paraId="7AAD1933" w14:textId="0DB016E5" w:rsidR="00827CF5" w:rsidRPr="004C4ACB" w:rsidRDefault="00827CF5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 w:rsidRPr="00827CF5">
                      <w:rPr>
                        <w:sz w:val="21"/>
                        <w:szCs w:val="21"/>
                      </w:rPr>
                      <w:t>Объемная доля суммы углеродсодержащих соединений в пересчете на СН₄</w:t>
                    </w:r>
                  </w:p>
                </w:tc>
                <w:tc>
                  <w:tcPr>
                    <w:tcW w:w="6379" w:type="dxa"/>
                    <w:gridSpan w:val="3"/>
                    <w:vAlign w:val="center"/>
                  </w:tcPr>
                  <w:p w14:paraId="5DACA293" w14:textId="22108753" w:rsidR="00827CF5" w:rsidRPr="004C4ACB" w:rsidRDefault="00222F4E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≤ 0,0003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42E5D4B8" w14:textId="079438A9" w:rsidR="00827CF5" w:rsidRPr="004C4ACB" w:rsidRDefault="00222F4E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222F4E">
                      <w:rPr>
                        <w:sz w:val="21"/>
                        <w:szCs w:val="21"/>
                      </w:rPr>
                      <w:t>%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403832464"/>
              <w:placeholder>
                <w:docPart w:val="BEB76082E4274C12A93C783DC51EE152"/>
              </w:placeholder>
              <w15:color w:val="FF99CC"/>
              <w15:repeatingSectionItem/>
            </w:sdtPr>
            <w:sdtContent>
              <w:tr w:rsidR="003A4576" w:rsidRPr="004C4ACB" w14:paraId="1DCD57D3" w14:textId="77777777" w:rsidTr="00DE13AD">
                <w:trPr>
                  <w:trHeight w:val="196"/>
                </w:trPr>
                <w:tc>
                  <w:tcPr>
                    <w:tcW w:w="490" w:type="dxa"/>
                  </w:tcPr>
                  <w:p w14:paraId="35335220" w14:textId="77777777" w:rsidR="003A4576" w:rsidRPr="004C4ACB" w:rsidRDefault="003A4576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487" w:type="dxa"/>
                    <w:gridSpan w:val="2"/>
                  </w:tcPr>
                  <w:p w14:paraId="0CE272B1" w14:textId="3246A447" w:rsidR="003A4576" w:rsidRPr="004C4ACB" w:rsidRDefault="003A4576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Стандарт качества</w:t>
                    </w:r>
                  </w:p>
                </w:tc>
                <w:tc>
                  <w:tcPr>
                    <w:tcW w:w="6379" w:type="dxa"/>
                    <w:gridSpan w:val="3"/>
                    <w:vAlign w:val="center"/>
                  </w:tcPr>
                  <w:p w14:paraId="66569FD7" w14:textId="3E882269" w:rsidR="003A4576" w:rsidRPr="004C4ACB" w:rsidRDefault="003A4576" w:rsidP="003A4576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rPr>
                        <w:sz w:val="21"/>
                        <w:szCs w:val="21"/>
                      </w:rPr>
                    </w:pPr>
                    <w:r w:rsidRPr="003A4576">
                      <w:rPr>
                        <w:sz w:val="21"/>
                        <w:szCs w:val="21"/>
                      </w:rPr>
                      <w:t>ГОСТ 9293-74 «Азот газообразный и жидкий. Технические условия»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243EF1C2" w14:textId="1E1372D1" w:rsidR="003A4576" w:rsidRPr="004C4ACB" w:rsidRDefault="003A4576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1528017928"/>
              <w:placeholder>
                <w:docPart w:val="0108534E23AC49F18B1CD2044A1792DA"/>
              </w:placeholder>
              <w15:color w:val="FF99CC"/>
              <w15:repeatingSectionItem/>
            </w:sdtPr>
            <w:sdtContent>
              <w:tr w:rsidR="00827CF5" w:rsidRPr="004C4ACB" w14:paraId="5E343923" w14:textId="77777777" w:rsidTr="00DE13AD">
                <w:trPr>
                  <w:trHeight w:val="196"/>
                </w:trPr>
                <w:tc>
                  <w:tcPr>
                    <w:tcW w:w="490" w:type="dxa"/>
                  </w:tcPr>
                  <w:p w14:paraId="5F09909F" w14:textId="77777777" w:rsidR="00827CF5" w:rsidRPr="004C4ACB" w:rsidRDefault="00827CF5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487" w:type="dxa"/>
                    <w:gridSpan w:val="2"/>
                  </w:tcPr>
                  <w:p w14:paraId="0CFE0120" w14:textId="02056321" w:rsidR="00827CF5" w:rsidRPr="004C4ACB" w:rsidRDefault="00B34990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 w:rsidRPr="00B34990">
                      <w:rPr>
                        <w:sz w:val="21"/>
                        <w:szCs w:val="21"/>
                      </w:rPr>
                      <w:t>Тип тары</w:t>
                    </w:r>
                  </w:p>
                </w:tc>
                <w:tc>
                  <w:tcPr>
                    <w:tcW w:w="6379" w:type="dxa"/>
                    <w:gridSpan w:val="3"/>
                    <w:vAlign w:val="center"/>
                  </w:tcPr>
                  <w:p w14:paraId="077DE88B" w14:textId="177E6338" w:rsidR="00827CF5" w:rsidRPr="004C4ACB" w:rsidRDefault="003A4576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С</w:t>
                    </w:r>
                    <w:r w:rsidR="00B34990" w:rsidRPr="00B34990">
                      <w:rPr>
                        <w:sz w:val="21"/>
                        <w:szCs w:val="21"/>
                      </w:rPr>
                      <w:t>тальн</w:t>
                    </w:r>
                    <w:r>
                      <w:rPr>
                        <w:sz w:val="21"/>
                        <w:szCs w:val="21"/>
                      </w:rPr>
                      <w:t>ой</w:t>
                    </w:r>
                    <w:r w:rsidR="00B34990" w:rsidRPr="00B34990">
                      <w:rPr>
                        <w:sz w:val="21"/>
                        <w:szCs w:val="21"/>
                      </w:rPr>
                      <w:t xml:space="preserve"> баллон по ГОСТ 949-73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044ECDA7" w14:textId="7F49162E" w:rsidR="00827CF5" w:rsidRPr="004C4ACB" w:rsidRDefault="00827CF5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991454476"/>
              <w:placeholder>
                <w:docPart w:val="4E06CE0488AC4568B2C732DED37FDA06"/>
              </w:placeholder>
              <w15:color w:val="FF99CC"/>
              <w15:repeatingSectionItem/>
            </w:sdtPr>
            <w:sdtContent>
              <w:tr w:rsidR="00B34990" w:rsidRPr="004C4ACB" w14:paraId="5703CBF9" w14:textId="77777777" w:rsidTr="00DE13AD">
                <w:trPr>
                  <w:trHeight w:val="196"/>
                </w:trPr>
                <w:tc>
                  <w:tcPr>
                    <w:tcW w:w="490" w:type="dxa"/>
                  </w:tcPr>
                  <w:p w14:paraId="68CD765A" w14:textId="77777777" w:rsidR="00B34990" w:rsidRPr="004C4ACB" w:rsidRDefault="00B34990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487" w:type="dxa"/>
                    <w:gridSpan w:val="2"/>
                  </w:tcPr>
                  <w:p w14:paraId="2D424CD0" w14:textId="26DC25F5" w:rsidR="00B34990" w:rsidRPr="003A4576" w:rsidRDefault="003A4576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 w:rsidRPr="003A4576">
                      <w:rPr>
                        <w:sz w:val="21"/>
                        <w:szCs w:val="21"/>
                      </w:rPr>
                      <w:t>Рабочее давление</w:t>
                    </w:r>
                    <w:r>
                      <w:rPr>
                        <w:sz w:val="21"/>
                        <w:szCs w:val="21"/>
                      </w:rPr>
                      <w:t xml:space="preserve"> баллона при </w:t>
                    </w:r>
                    <w:r>
                      <w:rPr>
                        <w:sz w:val="21"/>
                        <w:szCs w:val="21"/>
                        <w:lang w:val="en-US"/>
                      </w:rPr>
                      <w:t>t</w:t>
                    </w:r>
                    <w:r>
                      <w:rPr>
                        <w:sz w:val="21"/>
                        <w:szCs w:val="21"/>
                      </w:rPr>
                      <w:t>= +20</w:t>
                    </w:r>
                    <w:r w:rsidRPr="00222F4E">
                      <w:rPr>
                        <w:sz w:val="21"/>
                        <w:szCs w:val="21"/>
                      </w:rPr>
                      <w:t>°С</w:t>
                    </w:r>
                  </w:p>
                </w:tc>
                <w:tc>
                  <w:tcPr>
                    <w:tcW w:w="6379" w:type="dxa"/>
                    <w:gridSpan w:val="3"/>
                    <w:vAlign w:val="center"/>
                  </w:tcPr>
                  <w:p w14:paraId="6389938A" w14:textId="3D8175C9" w:rsidR="00B34990" w:rsidRPr="004C4ACB" w:rsidRDefault="003A4576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14,7 (150)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2FEDF604" w14:textId="2CAC1C2C" w:rsidR="00B34990" w:rsidRPr="004C4ACB" w:rsidRDefault="003A4576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3A4576">
                      <w:rPr>
                        <w:sz w:val="21"/>
                        <w:szCs w:val="21"/>
                      </w:rPr>
                      <w:t>М</w:t>
                    </w:r>
                    <w:r w:rsidR="00B22F5E">
                      <w:rPr>
                        <w:sz w:val="21"/>
                        <w:szCs w:val="21"/>
                      </w:rPr>
                      <w:t>П</w:t>
                    </w:r>
                    <w:r w:rsidRPr="003A4576">
                      <w:rPr>
                        <w:sz w:val="21"/>
                        <w:szCs w:val="21"/>
                      </w:rPr>
                      <w:t>а</w:t>
                    </w:r>
                    <w:r w:rsidRPr="003A4576">
                      <w:rPr>
                        <w:sz w:val="21"/>
                        <w:szCs w:val="21"/>
                      </w:rPr>
                      <w:t xml:space="preserve"> (</w:t>
                    </w:r>
                    <w:r w:rsidRPr="003A4576">
                      <w:rPr>
                        <w:sz w:val="21"/>
                        <w:szCs w:val="21"/>
                      </w:rPr>
                      <w:t>кгс/см²</w:t>
                    </w:r>
                    <w:r w:rsidRPr="003A4576">
                      <w:rPr>
                        <w:sz w:val="21"/>
                        <w:szCs w:val="21"/>
                      </w:rPr>
                      <w:t>)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1747251524"/>
              <w:placeholder>
                <w:docPart w:val="ED1455AE765D432B8C395C590EC10E64"/>
              </w:placeholder>
              <w15:color w:val="FF99CC"/>
              <w15:repeatingSectionItem/>
            </w:sdtPr>
            <w:sdtContent>
              <w:tr w:rsidR="00B34990" w:rsidRPr="004C4ACB" w14:paraId="7B519A56" w14:textId="77777777" w:rsidTr="00DE13AD">
                <w:trPr>
                  <w:trHeight w:val="196"/>
                </w:trPr>
                <w:tc>
                  <w:tcPr>
                    <w:tcW w:w="490" w:type="dxa"/>
                  </w:tcPr>
                  <w:p w14:paraId="4824DF78" w14:textId="77777777" w:rsidR="00B34990" w:rsidRPr="004C4ACB" w:rsidRDefault="00B34990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487" w:type="dxa"/>
                    <w:gridSpan w:val="2"/>
                  </w:tcPr>
                  <w:p w14:paraId="499DDD14" w14:textId="74F9D719" w:rsidR="00B34990" w:rsidRPr="004C4ACB" w:rsidRDefault="003A4576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 w:rsidRPr="003A4576">
                      <w:rPr>
                        <w:sz w:val="21"/>
                        <w:szCs w:val="21"/>
                      </w:rPr>
                      <w:t>Состояние тары</w:t>
                    </w:r>
                  </w:p>
                </w:tc>
                <w:tc>
                  <w:tcPr>
                    <w:tcW w:w="6379" w:type="dxa"/>
                    <w:gridSpan w:val="3"/>
                    <w:vAlign w:val="center"/>
                  </w:tcPr>
                  <w:p w14:paraId="483723FA" w14:textId="292462AD" w:rsidR="00B34990" w:rsidRPr="004C4ACB" w:rsidRDefault="003A4576" w:rsidP="003A4576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rPr>
                        <w:sz w:val="21"/>
                        <w:szCs w:val="21"/>
                      </w:rPr>
                    </w:pPr>
                    <w:r w:rsidRPr="003A4576">
                      <w:rPr>
                        <w:sz w:val="21"/>
                        <w:szCs w:val="21"/>
                      </w:rPr>
                      <w:t>Баллоны должны быть чистыми, не иметь дефектов (вмятин, трещин, сильной коррозии), укомплектованы исправными вентилями (тип вентиля: КВБ-53, ВК-94 или эквивалент, обеспечивающий герметичность для газов высокой чистоты, стандартная правая резьба G 3/4)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066C1440" w14:textId="77777777" w:rsidR="00B34990" w:rsidRPr="004C4ACB" w:rsidRDefault="00B34990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2129431042"/>
              <w:placeholder>
                <w:docPart w:val="B7F6B341B27C4074BDCF853E0F9E1DC3"/>
              </w:placeholder>
              <w15:color w:val="FF99CC"/>
              <w15:repeatingSectionItem/>
            </w:sdtPr>
            <w:sdtContent>
              <w:tr w:rsidR="00B419DF" w:rsidRPr="004C4ACB" w14:paraId="1C645A29" w14:textId="77777777" w:rsidTr="00DE13AD">
                <w:trPr>
                  <w:trHeight w:val="196"/>
                </w:trPr>
                <w:tc>
                  <w:tcPr>
                    <w:tcW w:w="490" w:type="dxa"/>
                  </w:tcPr>
                  <w:p w14:paraId="651EA8C1" w14:textId="77777777" w:rsidR="00B419DF" w:rsidRPr="004C4ACB" w:rsidRDefault="00B419DF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487" w:type="dxa"/>
                    <w:gridSpan w:val="2"/>
                  </w:tcPr>
                  <w:p w14:paraId="643CE8DA" w14:textId="2EDD51DC" w:rsidR="00B419DF" w:rsidRPr="004C4ACB" w:rsidRDefault="00B419DF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 w:rsidRPr="00B419DF">
                      <w:rPr>
                        <w:sz w:val="21"/>
                        <w:szCs w:val="21"/>
                      </w:rPr>
                      <w:t>Остаточное давление</w:t>
                    </w:r>
                  </w:p>
                </w:tc>
                <w:tc>
                  <w:tcPr>
                    <w:tcW w:w="6379" w:type="dxa"/>
                    <w:gridSpan w:val="3"/>
                    <w:vAlign w:val="center"/>
                  </w:tcPr>
                  <w:p w14:paraId="0FBDCCE3" w14:textId="59404084" w:rsidR="00B419DF" w:rsidRPr="004C4ACB" w:rsidRDefault="00B419DF" w:rsidP="003A4576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rPr>
                        <w:sz w:val="21"/>
                        <w:szCs w:val="21"/>
                      </w:rPr>
                    </w:pPr>
                    <w:r w:rsidRPr="00B419DF">
                      <w:rPr>
                        <w:sz w:val="21"/>
                        <w:szCs w:val="21"/>
                      </w:rPr>
                      <w:t>Запорные вентили поставляемых баллонов должны быть герметично закрыты защитными металлическими или пластиковыми колпаками во избежание попадания атмосферного воздуха и влаги при транспортировке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7F69E432" w14:textId="77777777" w:rsidR="00B419DF" w:rsidRPr="004C4ACB" w:rsidRDefault="00B419DF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380862249"/>
              <w:placeholder>
                <w:docPart w:val="7EB2DB2CDF984167B1BE23D780ADB031"/>
              </w:placeholder>
              <w15:color w:val="FF99CC"/>
              <w15:repeatingSectionItem/>
            </w:sdtPr>
            <w:sdtContent>
              <w:tr w:rsidR="006A2677" w:rsidRPr="004C4ACB" w14:paraId="24FF2975" w14:textId="77777777" w:rsidTr="00DE13AD">
                <w:trPr>
                  <w:trHeight w:val="196"/>
                </w:trPr>
                <w:tc>
                  <w:tcPr>
                    <w:tcW w:w="490" w:type="dxa"/>
                  </w:tcPr>
                  <w:p w14:paraId="125DD317" w14:textId="77777777" w:rsidR="006A2677" w:rsidRPr="004C4ACB" w:rsidRDefault="006A2677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487" w:type="dxa"/>
                    <w:gridSpan w:val="2"/>
                  </w:tcPr>
                  <w:p w14:paraId="3477D4D9" w14:textId="020DCDB9" w:rsidR="006A2677" w:rsidRPr="004C4ACB" w:rsidRDefault="006A2677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 w:rsidRPr="006A2677">
                      <w:rPr>
                        <w:sz w:val="21"/>
                        <w:szCs w:val="21"/>
                      </w:rPr>
                      <w:t>Окраска и маркировка баллонов</w:t>
                    </w:r>
                  </w:p>
                </w:tc>
                <w:tc>
                  <w:tcPr>
                    <w:tcW w:w="6379" w:type="dxa"/>
                    <w:gridSpan w:val="3"/>
                    <w:vAlign w:val="center"/>
                  </w:tcPr>
                  <w:p w14:paraId="4E70203B" w14:textId="77777777" w:rsidR="006A2677" w:rsidRPr="006A2677" w:rsidRDefault="006A2677" w:rsidP="006A2677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rPr>
                        <w:sz w:val="21"/>
                        <w:szCs w:val="21"/>
                      </w:rPr>
                    </w:pPr>
                    <w:r w:rsidRPr="006A2677">
                      <w:rPr>
                        <w:sz w:val="21"/>
                        <w:szCs w:val="21"/>
                      </w:rPr>
                      <w:t xml:space="preserve">В соответствии с ПНД Ф (правилами </w:t>
                    </w:r>
                    <w:proofErr w:type="spellStart"/>
                    <w:r w:rsidRPr="006A2677">
                      <w:rPr>
                        <w:sz w:val="21"/>
                        <w:szCs w:val="21"/>
                      </w:rPr>
                      <w:t>промбезопасности</w:t>
                    </w:r>
                    <w:proofErr w:type="spellEnd"/>
                    <w:r w:rsidRPr="006A2677">
                      <w:rPr>
                        <w:sz w:val="21"/>
                        <w:szCs w:val="21"/>
                      </w:rPr>
                      <w:t>) и ГОСТ 9293-74:</w:t>
                    </w:r>
                  </w:p>
                  <w:p w14:paraId="3E915817" w14:textId="4C0C1099" w:rsidR="006A2677" w:rsidRPr="006A2677" w:rsidRDefault="006A2677" w:rsidP="006A2677">
                    <w:pPr>
                      <w:pStyle w:val="af8"/>
                      <w:widowControl w:val="0"/>
                      <w:numPr>
                        <w:ilvl w:val="2"/>
                        <w:numId w:val="10"/>
                      </w:numPr>
                      <w:tabs>
                        <w:tab w:val="left" w:pos="716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after="0" w:line="220" w:lineRule="exact"/>
                      <w:ind w:left="57" w:right="57" w:firstLine="0"/>
                      <w:contextualSpacing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 w:rsidRPr="006A2677">
                      <w:rPr>
                        <w:rFonts w:ascii="Times New Roman" w:hAnsi="Times New Roman"/>
                        <w:sz w:val="21"/>
                        <w:szCs w:val="21"/>
                      </w:rPr>
                      <w:t>Цвет баллона</w:t>
                    </w:r>
                    <w:r w:rsidRPr="006A2677">
                      <w:rPr>
                        <w:rFonts w:ascii="Times New Roman" w:hAnsi="Times New Roman"/>
                        <w:sz w:val="21"/>
                        <w:szCs w:val="21"/>
                      </w:rPr>
                      <w:t xml:space="preserve">: </w:t>
                    </w:r>
                    <w:r w:rsidRPr="006A2677">
                      <w:rPr>
                        <w:rFonts w:ascii="Times New Roman" w:hAnsi="Times New Roman"/>
                        <w:sz w:val="21"/>
                        <w:szCs w:val="21"/>
                      </w:rPr>
                      <w:t>черный;</w:t>
                    </w:r>
                  </w:p>
                  <w:p w14:paraId="68ED5055" w14:textId="02A550D4" w:rsidR="006A2677" w:rsidRPr="006A2677" w:rsidRDefault="006A2677" w:rsidP="006A2677">
                    <w:pPr>
                      <w:pStyle w:val="af8"/>
                      <w:widowControl w:val="0"/>
                      <w:numPr>
                        <w:ilvl w:val="2"/>
                        <w:numId w:val="10"/>
                      </w:numPr>
                      <w:tabs>
                        <w:tab w:val="left" w:pos="716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after="0" w:line="220" w:lineRule="exact"/>
                      <w:ind w:left="57" w:right="57" w:firstLine="0"/>
                      <w:contextualSpacing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 w:rsidRPr="006A2677">
                      <w:rPr>
                        <w:rFonts w:ascii="Times New Roman" w:hAnsi="Times New Roman"/>
                        <w:sz w:val="21"/>
                        <w:szCs w:val="21"/>
                      </w:rPr>
                      <w:t>Текст надписи</w:t>
                    </w:r>
                    <w:r w:rsidRPr="006A2677">
                      <w:rPr>
                        <w:rFonts w:ascii="Times New Roman" w:hAnsi="Times New Roman"/>
                        <w:sz w:val="21"/>
                        <w:szCs w:val="21"/>
                      </w:rPr>
                      <w:t>:</w:t>
                    </w:r>
                    <w:r w:rsidRPr="006A2677">
                      <w:rPr>
                        <w:rFonts w:ascii="Times New Roman" w:hAnsi="Times New Roman"/>
                        <w:sz w:val="21"/>
                        <w:szCs w:val="21"/>
                      </w:rPr>
                      <w:t xml:space="preserve"> «АЗОТ» (ж</w: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t>ё</w:t>
                    </w:r>
                    <w:r w:rsidRPr="006A2677">
                      <w:rPr>
                        <w:rFonts w:ascii="Times New Roman" w:hAnsi="Times New Roman"/>
                        <w:sz w:val="21"/>
                        <w:szCs w:val="21"/>
                      </w:rPr>
                      <w:t>лтого цвета);</w:t>
                    </w:r>
                  </w:p>
                  <w:p w14:paraId="742D6B36" w14:textId="25704CBC" w:rsidR="006A2677" w:rsidRPr="006A2677" w:rsidRDefault="006A2677" w:rsidP="006A2677">
                    <w:pPr>
                      <w:pStyle w:val="af8"/>
                      <w:widowControl w:val="0"/>
                      <w:numPr>
                        <w:ilvl w:val="2"/>
                        <w:numId w:val="10"/>
                      </w:numPr>
                      <w:tabs>
                        <w:tab w:val="left" w:pos="716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after="0" w:line="220" w:lineRule="exact"/>
                      <w:ind w:left="57" w:right="57" w:firstLine="0"/>
                      <w:contextualSpacing/>
                      <w:rPr>
                        <w:sz w:val="21"/>
                        <w:szCs w:val="21"/>
                      </w:rPr>
                    </w:pPr>
                    <w:r w:rsidRPr="006A2677">
                      <w:rPr>
                        <w:rFonts w:ascii="Times New Roman" w:hAnsi="Times New Roman"/>
                        <w:sz w:val="21"/>
                        <w:szCs w:val="21"/>
                      </w:rPr>
                      <w:t>На баллоне должна быть нанесена полоса коричневого цвета (обозначающая особую чистоту)</w:t>
                    </w:r>
                    <w:r w:rsidRPr="006A2677">
                      <w:rPr>
                        <w:rFonts w:ascii="Times New Roman" w:hAnsi="Times New Roman"/>
                        <w:sz w:val="21"/>
                        <w:szCs w:val="21"/>
                      </w:rPr>
                      <w:t>.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0D76E36B" w14:textId="77777777" w:rsidR="006A2677" w:rsidRPr="004C4ACB" w:rsidRDefault="006A2677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1519111156"/>
              <w:placeholder>
                <w:docPart w:val="8D52BF3D8CD94D4E9F33E350205A13E6"/>
              </w:placeholder>
              <w15:color w:val="FF99CC"/>
              <w15:repeatingSectionItem/>
            </w:sdtPr>
            <w:sdtContent>
              <w:tr w:rsidR="00827CF5" w:rsidRPr="004C4ACB" w14:paraId="77622EB6" w14:textId="77777777" w:rsidTr="00DE13AD">
                <w:trPr>
                  <w:trHeight w:val="196"/>
                </w:trPr>
                <w:tc>
                  <w:tcPr>
                    <w:tcW w:w="490" w:type="dxa"/>
                  </w:tcPr>
                  <w:p w14:paraId="56818925" w14:textId="77777777" w:rsidR="00827CF5" w:rsidRPr="004C4ACB" w:rsidRDefault="00827CF5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487" w:type="dxa"/>
                    <w:gridSpan w:val="2"/>
                  </w:tcPr>
                  <w:p w14:paraId="427735F8" w14:textId="492F7A61" w:rsidR="00827CF5" w:rsidRPr="004C4ACB" w:rsidRDefault="00A349B0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Безопасность </w:t>
                    </w:r>
                  </w:p>
                </w:tc>
                <w:tc>
                  <w:tcPr>
                    <w:tcW w:w="6379" w:type="dxa"/>
                    <w:gridSpan w:val="3"/>
                    <w:vAlign w:val="center"/>
                  </w:tcPr>
                  <w:p w14:paraId="725E49A7" w14:textId="19B3EBB9" w:rsidR="00827CF5" w:rsidRPr="004C4ACB" w:rsidRDefault="00A349B0" w:rsidP="00A349B0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rPr>
                        <w:sz w:val="21"/>
                        <w:szCs w:val="21"/>
                      </w:rPr>
                    </w:pPr>
                    <w:r w:rsidRPr="00A349B0">
                      <w:rPr>
                        <w:sz w:val="21"/>
                        <w:szCs w:val="21"/>
                      </w:rPr>
                      <w:t>Товар должен быть безопасен для жизни и здоровья персонала лаборатории при соблюдении правил эксплуатации сосудов под давлением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263C6E5A" w14:textId="5531FDC3" w:rsidR="00827CF5" w:rsidRPr="004C4ACB" w:rsidRDefault="00827CF5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</w:sdtContent>
      </w:sdt>
    </w:tbl>
    <w:p w14:paraId="38962E68" w14:textId="77777777" w:rsidR="003D7EC1" w:rsidRDefault="003D7EC1" w:rsidP="003D7EC1">
      <w:pPr>
        <w:pStyle w:val="ConsNormal"/>
        <w:widowControl/>
        <w:ind w:firstLine="0"/>
        <w:rPr>
          <w:rFonts w:ascii="Times New Roman" w:hAnsi="Times New Roman"/>
          <w:sz w:val="21"/>
          <w:szCs w:val="21"/>
        </w:rPr>
      </w:pPr>
    </w:p>
    <w:tbl>
      <w:tblPr>
        <w:tblW w:w="10490" w:type="dxa"/>
        <w:tblLook w:val="01E0" w:firstRow="1" w:lastRow="1" w:firstColumn="1" w:lastColumn="1" w:noHBand="0" w:noVBand="0"/>
      </w:tblPr>
      <w:tblGrid>
        <w:gridCol w:w="5247"/>
        <w:gridCol w:w="5243"/>
      </w:tblGrid>
      <w:tr w:rsidR="003D7EC1" w:rsidRPr="00D71A63" w14:paraId="191DE381" w14:textId="77777777" w:rsidTr="00862489">
        <w:trPr>
          <w:trHeight w:val="716"/>
        </w:trPr>
        <w:tc>
          <w:tcPr>
            <w:tcW w:w="5247" w:type="dxa"/>
            <w:tcBorders>
              <w:bottom w:val="dotted" w:sz="4" w:space="0" w:color="7C7C7C" w:themeColor="background2" w:themeShade="80"/>
              <w:right w:val="dotted" w:sz="4" w:space="0" w:color="7C7C7C" w:themeColor="background2" w:themeShade="80"/>
            </w:tcBorders>
          </w:tcPr>
          <w:p w14:paraId="747F1548" w14:textId="77777777" w:rsidR="003D7EC1" w:rsidRPr="00D71A63" w:rsidRDefault="003D7EC1" w:rsidP="00862489">
            <w:pPr>
              <w:spacing w:line="24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 w:rsidRPr="00D71A63">
              <w:rPr>
                <w:b/>
                <w:color w:val="000000"/>
                <w:sz w:val="21"/>
                <w:szCs w:val="21"/>
              </w:rPr>
              <w:t>Заказчик:</w:t>
            </w:r>
          </w:p>
          <w:p w14:paraId="4A6072A0" w14:textId="77777777" w:rsidR="003D7EC1" w:rsidRPr="00D71A63" w:rsidRDefault="003D7EC1" w:rsidP="00862489">
            <w:pPr>
              <w:spacing w:line="240" w:lineRule="exac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5243" w:type="dxa"/>
            <w:tcBorders>
              <w:left w:val="dotted" w:sz="4" w:space="0" w:color="7C7C7C" w:themeColor="background2" w:themeShade="80"/>
              <w:bottom w:val="dotted" w:sz="4" w:space="0" w:color="7C7C7C" w:themeColor="background2" w:themeShade="80"/>
            </w:tcBorders>
          </w:tcPr>
          <w:p w14:paraId="711A4D8C" w14:textId="77777777" w:rsidR="003D7EC1" w:rsidRPr="00D71A63" w:rsidRDefault="003D7EC1" w:rsidP="00862489">
            <w:pPr>
              <w:spacing w:line="24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 w:rsidRPr="00D71A63">
              <w:rPr>
                <w:b/>
                <w:color w:val="000000"/>
                <w:sz w:val="21"/>
                <w:szCs w:val="21"/>
              </w:rPr>
              <w:t>Поставщик:</w:t>
            </w:r>
          </w:p>
        </w:tc>
      </w:tr>
      <w:tr w:rsidR="003D7EC1" w:rsidRPr="00D71A63" w14:paraId="1D2C943C" w14:textId="77777777" w:rsidTr="00862489">
        <w:trPr>
          <w:trHeight w:val="566"/>
        </w:trPr>
        <w:tc>
          <w:tcPr>
            <w:tcW w:w="5247" w:type="dxa"/>
            <w:tcBorders>
              <w:top w:val="dotted" w:sz="4" w:space="0" w:color="7C7C7C" w:themeColor="background2" w:themeShade="80"/>
              <w:right w:val="dotted" w:sz="4" w:space="0" w:color="7C7C7C" w:themeColor="background2" w:themeShade="80"/>
            </w:tcBorders>
          </w:tcPr>
          <w:p w14:paraId="2AAD9838" w14:textId="77777777" w:rsidR="003D7EC1" w:rsidRPr="00D71A63" w:rsidRDefault="003D7EC1" w:rsidP="00866519">
            <w:pPr>
              <w:spacing w:line="240" w:lineRule="exact"/>
              <w:ind w:left="-105" w:firstLine="105"/>
              <w:rPr>
                <w:b/>
                <w:color w:val="000000"/>
                <w:sz w:val="21"/>
                <w:szCs w:val="21"/>
              </w:rPr>
            </w:pPr>
            <w:r w:rsidRPr="00D71A63">
              <w:rPr>
                <w:b/>
                <w:color w:val="000000"/>
                <w:sz w:val="21"/>
                <w:szCs w:val="21"/>
              </w:rPr>
              <w:t xml:space="preserve">________________________ </w:t>
            </w:r>
            <w:sdt>
              <w:sdtPr>
                <w:rPr>
                  <w:rStyle w:val="afa"/>
                </w:rPr>
                <w:alias w:val="подписант"/>
                <w:tag w:val="подписант"/>
                <w:id w:val="1597894547"/>
                <w:placeholder>
                  <w:docPart w:val="84CD8CCE193F4972BDD030EA783DA3D8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ApprovalStatus[1]" w:storeItemID="{F850DEDD-83F8-468D-9A94-F4E5F67622D4}"/>
                <w15:color w:val="FF99CC"/>
                <w:dropDownList w:lastValue="">
                  <w:listItem w:value="[выберите подписанта]"/>
                  <w:listItem w:displayText="Ю.В. Филатов" w:value="Ю.В. Филатов"/>
                  <w:listItem w:displayText="Е.В. Голосной" w:value="Е.В. Голосной"/>
                  <w:listItem w:displayText="Е.А. Васильев" w:value="Е.А. Васильев"/>
                  <w:listItem w:displayText="Н.А. Морозов" w:value="Н.А. Морозов"/>
                  <w:listItem w:displayText="А.И. Суров" w:value="А.И. Суров"/>
                  <w:listItem w:displayText="В.И. Кожевников" w:value="В.И. Кожевников"/>
                  <w:listItem w:displayText="Е.Г. Евлагина" w:value="Е.Г. Евлагина"/>
                  <w:listItem w:displayText="И.С. Усов" w:value="И.С. Усов"/>
                </w:dropDownList>
              </w:sdtPr>
              <w:sdtEndPr>
                <w:rPr>
                  <w:rStyle w:val="a0"/>
                  <w:b w:val="0"/>
                  <w:bCs/>
                  <w:sz w:val="24"/>
                  <w:szCs w:val="21"/>
                </w:rPr>
              </w:sdtEndPr>
              <w:sdtContent>
                <w:r w:rsidR="00356CC5" w:rsidRPr="00022C89">
                  <w:rPr>
                    <w:rStyle w:val="ad"/>
                  </w:rPr>
                  <w:t>[</w:t>
                </w:r>
                <w:r w:rsidR="00356CC5" w:rsidRPr="00770EE2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в именит. падеже</w:t>
                </w:r>
                <w:r w:rsidR="00356CC5" w:rsidRPr="00022C89">
                  <w:rPr>
                    <w:rStyle w:val="ad"/>
                  </w:rPr>
                  <w:t>]</w:t>
                </w:r>
              </w:sdtContent>
            </w:sdt>
          </w:p>
          <w:p w14:paraId="60B55357" w14:textId="77777777" w:rsidR="003D7EC1" w:rsidRPr="00D71A63" w:rsidRDefault="003D7EC1" w:rsidP="00866519">
            <w:pPr>
              <w:spacing w:line="240" w:lineRule="exact"/>
              <w:rPr>
                <w:b/>
                <w:color w:val="000000"/>
                <w:sz w:val="21"/>
                <w:szCs w:val="21"/>
              </w:rPr>
            </w:pPr>
            <w:proofErr w:type="spellStart"/>
            <w:r w:rsidRPr="00D71A63">
              <w:rPr>
                <w:b/>
                <w:color w:val="000000"/>
                <w:sz w:val="21"/>
                <w:szCs w:val="21"/>
              </w:rPr>
              <w:t>м.п</w:t>
            </w:r>
            <w:proofErr w:type="spellEnd"/>
            <w:r w:rsidRPr="00D71A63">
              <w:rPr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5243" w:type="dxa"/>
            <w:tcBorders>
              <w:top w:val="dotted" w:sz="4" w:space="0" w:color="7C7C7C" w:themeColor="background2" w:themeShade="80"/>
              <w:left w:val="dotted" w:sz="4" w:space="0" w:color="7C7C7C" w:themeColor="background2" w:themeShade="80"/>
            </w:tcBorders>
          </w:tcPr>
          <w:p w14:paraId="274B16E2" w14:textId="77777777" w:rsidR="003D7EC1" w:rsidRPr="00D71A63" w:rsidRDefault="003D7EC1" w:rsidP="00866519">
            <w:pPr>
              <w:spacing w:line="240" w:lineRule="exact"/>
              <w:rPr>
                <w:b/>
                <w:color w:val="000000"/>
                <w:sz w:val="21"/>
                <w:szCs w:val="21"/>
              </w:rPr>
            </w:pPr>
            <w:r w:rsidRPr="00D71A63">
              <w:rPr>
                <w:b/>
                <w:color w:val="000000"/>
                <w:sz w:val="21"/>
                <w:szCs w:val="21"/>
              </w:rPr>
              <w:t xml:space="preserve">________________________ </w:t>
            </w:r>
            <w:sdt>
              <w:sdtPr>
                <w:rPr>
                  <w:rStyle w:val="afa"/>
                </w:rPr>
                <w:tag w:val=""/>
                <w:id w:val="2030372244"/>
                <w:placeholder>
                  <w:docPart w:val="B69E9A2084774D85BC6A3CEDFCC278B7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color w:val="FF99CC"/>
                <w:text/>
              </w:sdtPr>
              <w:sdtEndPr>
                <w:rPr>
                  <w:rStyle w:val="afa"/>
                </w:rPr>
              </w:sdtEndPr>
              <w:sdtContent>
                <w:r w:rsidR="00B44631" w:rsidRPr="00D71A63">
                  <w:rPr>
                    <w:rFonts w:asciiTheme="minorHAnsi" w:eastAsiaTheme="minorHAnsi" w:hAnsiTheme="minorHAnsi" w:cstheme="minorHAnsi"/>
                    <w:color w:val="00B050"/>
                    <w:sz w:val="21"/>
                    <w:szCs w:val="21"/>
                  </w:rPr>
                  <w:t>[</w:t>
                </w:r>
                <w:r w:rsidR="00B44631" w:rsidRPr="007C29EB">
                  <w:rPr>
                    <w:rFonts w:ascii="Calibri" w:eastAsiaTheme="minorHAnsi" w:hAnsi="Calibri" w:cs="Calibri"/>
                    <w:color w:val="00B050"/>
                    <w:sz w:val="21"/>
                    <w:szCs w:val="21"/>
                  </w:rPr>
                  <w:t>поставщик</w:t>
                </w:r>
                <w:r w:rsidR="00B44631" w:rsidRPr="00D71A63">
                  <w:rPr>
                    <w:rFonts w:asciiTheme="minorHAnsi" w:eastAsiaTheme="minorHAnsi" w:hAnsiTheme="minorHAnsi" w:cstheme="minorHAnsi"/>
                    <w:color w:val="00B050"/>
                    <w:sz w:val="21"/>
                    <w:szCs w:val="21"/>
                  </w:rPr>
                  <w:t>]</w:t>
                </w:r>
              </w:sdtContent>
            </w:sdt>
          </w:p>
          <w:p w14:paraId="06B9B39F" w14:textId="77777777" w:rsidR="003D7EC1" w:rsidRPr="00D71A63" w:rsidRDefault="003D7EC1" w:rsidP="00866519">
            <w:pPr>
              <w:spacing w:line="240" w:lineRule="exact"/>
              <w:rPr>
                <w:b/>
                <w:color w:val="000000"/>
                <w:sz w:val="21"/>
                <w:szCs w:val="21"/>
              </w:rPr>
            </w:pPr>
            <w:proofErr w:type="spellStart"/>
            <w:r w:rsidRPr="00D71A63">
              <w:rPr>
                <w:b/>
                <w:color w:val="000000"/>
                <w:sz w:val="21"/>
                <w:szCs w:val="21"/>
              </w:rPr>
              <w:t>м.п</w:t>
            </w:r>
            <w:proofErr w:type="spellEnd"/>
            <w:r w:rsidRPr="00D71A63">
              <w:rPr>
                <w:b/>
                <w:color w:val="000000"/>
                <w:sz w:val="21"/>
                <w:szCs w:val="21"/>
              </w:rPr>
              <w:t>.</w:t>
            </w:r>
          </w:p>
        </w:tc>
      </w:tr>
    </w:tbl>
    <w:p w14:paraId="523F817C" w14:textId="77777777" w:rsidR="003D7EC1" w:rsidRDefault="003D7EC1" w:rsidP="003D7EC1">
      <w:pPr>
        <w:pStyle w:val="ConsNormal"/>
        <w:widowControl/>
        <w:ind w:firstLine="0"/>
        <w:rPr>
          <w:rFonts w:ascii="Times New Roman" w:hAnsi="Times New Roman"/>
          <w:sz w:val="21"/>
          <w:szCs w:val="21"/>
        </w:rPr>
      </w:pPr>
    </w:p>
    <w:p w14:paraId="69575B05" w14:textId="77777777" w:rsidR="0018612D" w:rsidRPr="00E508AA" w:rsidRDefault="0018612D" w:rsidP="003D7EC1">
      <w:pPr>
        <w:rPr>
          <w:sz w:val="21"/>
          <w:szCs w:val="21"/>
          <w:vertAlign w:val="superscript"/>
        </w:rPr>
      </w:pPr>
    </w:p>
    <w:sectPr w:rsidR="0018612D" w:rsidRPr="00E508AA" w:rsidSect="00B52D15">
      <w:pgSz w:w="11906" w:h="16838"/>
      <w:pgMar w:top="510" w:right="566" w:bottom="510" w:left="851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D8C8C" w14:textId="77777777" w:rsidR="00D841E1" w:rsidRDefault="00D841E1">
      <w:r>
        <w:separator/>
      </w:r>
    </w:p>
    <w:p w14:paraId="4575AA7B" w14:textId="77777777" w:rsidR="00D841E1" w:rsidRDefault="00D841E1"/>
  </w:endnote>
  <w:endnote w:type="continuationSeparator" w:id="0">
    <w:p w14:paraId="56691B7E" w14:textId="77777777" w:rsidR="00D841E1" w:rsidRDefault="00D841E1">
      <w:r>
        <w:continuationSeparator/>
      </w:r>
    </w:p>
    <w:p w14:paraId="19508645" w14:textId="77777777" w:rsidR="00D841E1" w:rsidRDefault="00D841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8DB2B" w14:textId="77777777" w:rsidR="003D7EC1" w:rsidRDefault="003D7EC1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5CD37F" w14:textId="77777777" w:rsidR="003D7EC1" w:rsidRDefault="003D7EC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AB9B0" w14:textId="77777777" w:rsidR="003D7EC1" w:rsidRPr="00CD27D1" w:rsidRDefault="003D7EC1" w:rsidP="00CD27D1">
    <w:pPr>
      <w:pStyle w:val="a5"/>
      <w:framePr w:h="395" w:hRule="exact" w:wrap="around" w:vAnchor="text" w:hAnchor="margin" w:xAlign="right" w:y="604"/>
      <w:rPr>
        <w:rStyle w:val="aa"/>
        <w:sz w:val="16"/>
        <w:szCs w:val="16"/>
      </w:rPr>
    </w:pPr>
    <w:r w:rsidRPr="00CD27D1">
      <w:rPr>
        <w:rStyle w:val="aa"/>
        <w:sz w:val="16"/>
        <w:szCs w:val="16"/>
      </w:rPr>
      <w:fldChar w:fldCharType="begin"/>
    </w:r>
    <w:r w:rsidRPr="00CD27D1">
      <w:rPr>
        <w:rStyle w:val="aa"/>
        <w:sz w:val="16"/>
        <w:szCs w:val="16"/>
      </w:rPr>
      <w:instrText xml:space="preserve">PAGE  </w:instrText>
    </w:r>
    <w:r w:rsidRPr="00CD27D1">
      <w:rPr>
        <w:rStyle w:val="aa"/>
        <w:sz w:val="16"/>
        <w:szCs w:val="16"/>
      </w:rPr>
      <w:fldChar w:fldCharType="separate"/>
    </w:r>
    <w:r w:rsidRPr="00CD27D1">
      <w:rPr>
        <w:rStyle w:val="aa"/>
        <w:noProof/>
        <w:sz w:val="16"/>
        <w:szCs w:val="16"/>
      </w:rPr>
      <w:t>2</w:t>
    </w:r>
    <w:r w:rsidRPr="00CD27D1">
      <w:rPr>
        <w:rStyle w:val="aa"/>
        <w:sz w:val="16"/>
        <w:szCs w:val="16"/>
      </w:rPr>
      <w:fldChar w:fldCharType="end"/>
    </w:r>
  </w:p>
  <w:p w14:paraId="5D328D0C" w14:textId="77777777" w:rsidR="003D7EC1" w:rsidRPr="0021094C" w:rsidRDefault="00D37F49" w:rsidP="008B1E5C">
    <w:pPr>
      <w:pStyle w:val="a5"/>
      <w:ind w:right="360"/>
      <w:jc w:val="left"/>
      <w:rPr>
        <w:color w:val="auto"/>
        <w:sz w:val="16"/>
        <w:szCs w:val="16"/>
      </w:rPr>
    </w:pPr>
    <w:r w:rsidRPr="0021094C">
      <w:rPr>
        <w:color w:val="auto"/>
        <w:sz w:val="16"/>
        <w:szCs w:val="16"/>
      </w:rPr>
      <w:t xml:space="preserve">Контракт </w:t>
    </w:r>
    <w:r w:rsidR="00A46177" w:rsidRPr="0021094C">
      <w:rPr>
        <w:color w:val="auto"/>
        <w:sz w:val="16"/>
        <w:szCs w:val="16"/>
      </w:rPr>
      <w:t xml:space="preserve">№ </w:t>
    </w:r>
    <w:sdt>
      <w:sdtPr>
        <w:rPr>
          <w:rStyle w:val="af6"/>
          <w:rFonts w:ascii="Tahoma" w:hAnsi="Tahoma" w:cs="Tahoma"/>
          <w:b w:val="0"/>
          <w:bCs/>
          <w:sz w:val="16"/>
          <w:szCs w:val="16"/>
        </w:rPr>
        <w:tag w:val=""/>
        <w:id w:val="-1030186043"/>
        <w:placeholder>
          <w:docPart w:val="AC5461A909814EDAB4DC14C240805611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color w:val="FF99CC"/>
        <w:text w:multiLine="1"/>
      </w:sdtPr>
      <w:sdtEndPr>
        <w:rPr>
          <w:rStyle w:val="a0"/>
          <w:rFonts w:eastAsia="Times New Roman"/>
          <w:b/>
          <w:color w:val="EF4623" w:themeColor="accent1"/>
        </w:rPr>
      </w:sdtEndPr>
      <w:sdtContent>
        <w:r w:rsidR="00D56789" w:rsidRPr="00D56789">
          <w:rPr>
            <w:rFonts w:ascii="Calibri Light" w:hAnsi="Calibri Light" w:cs="Calibri Light"/>
            <w:color w:val="00B050"/>
            <w:sz w:val="16"/>
            <w:szCs w:val="16"/>
          </w:rPr>
          <w:t>номер извещения</w:t>
        </w:r>
      </w:sdtContent>
    </w:sdt>
    <w:r w:rsidRPr="0021094C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E2702" w14:textId="77777777" w:rsidR="00D841E1" w:rsidRDefault="00D841E1">
      <w:r>
        <w:separator/>
      </w:r>
    </w:p>
    <w:p w14:paraId="5C6B347E" w14:textId="77777777" w:rsidR="00D841E1" w:rsidRDefault="00D841E1"/>
  </w:footnote>
  <w:footnote w:type="continuationSeparator" w:id="0">
    <w:p w14:paraId="2EC62725" w14:textId="77777777" w:rsidR="00D841E1" w:rsidRDefault="00D841E1">
      <w:r>
        <w:continuationSeparator/>
      </w:r>
    </w:p>
    <w:p w14:paraId="02D88CC3" w14:textId="77777777" w:rsidR="00D841E1" w:rsidRDefault="00D841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724C"/>
    <w:multiLevelType w:val="multilevel"/>
    <w:tmpl w:val="5A48D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6DE3108"/>
    <w:multiLevelType w:val="multilevel"/>
    <w:tmpl w:val="972860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B393AF0"/>
    <w:multiLevelType w:val="multilevel"/>
    <w:tmpl w:val="2C96F5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D56A35"/>
    <w:multiLevelType w:val="multilevel"/>
    <w:tmpl w:val="C5887DD2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Times New Roman" w:hint="default"/>
        <w:b/>
        <w:bCs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893B32"/>
    <w:multiLevelType w:val="multilevel"/>
    <w:tmpl w:val="1F962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5" w15:restartNumberingAfterBreak="0">
    <w:nsid w:val="129A55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746D4C"/>
    <w:multiLevelType w:val="multilevel"/>
    <w:tmpl w:val="972860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F7053A8"/>
    <w:multiLevelType w:val="multilevel"/>
    <w:tmpl w:val="2CB6B9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9B25CCE"/>
    <w:multiLevelType w:val="multilevel"/>
    <w:tmpl w:val="2CB6B9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D137C3D"/>
    <w:multiLevelType w:val="multilevel"/>
    <w:tmpl w:val="1B0A94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5E7A20"/>
    <w:multiLevelType w:val="multilevel"/>
    <w:tmpl w:val="DA20981C"/>
    <w:lvl w:ilvl="0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11" w15:restartNumberingAfterBreak="0">
    <w:nsid w:val="3CB76B6E"/>
    <w:multiLevelType w:val="multilevel"/>
    <w:tmpl w:val="AF26F5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D811162"/>
    <w:multiLevelType w:val="multilevel"/>
    <w:tmpl w:val="401A8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DE844F7"/>
    <w:multiLevelType w:val="multilevel"/>
    <w:tmpl w:val="14EC1F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5EF528C4"/>
    <w:multiLevelType w:val="multilevel"/>
    <w:tmpl w:val="614C3F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D4B2ADD"/>
    <w:multiLevelType w:val="multilevel"/>
    <w:tmpl w:val="56DC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694DBA"/>
    <w:multiLevelType w:val="multilevel"/>
    <w:tmpl w:val="01928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1"/>
      <w:lvlJc w:val="left"/>
      <w:pPr>
        <w:ind w:left="3005" w:hanging="2721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4"/>
  </w:num>
  <w:num w:numId="6">
    <w:abstractNumId w:val="11"/>
  </w:num>
  <w:num w:numId="7">
    <w:abstractNumId w:val="14"/>
  </w:num>
  <w:num w:numId="8">
    <w:abstractNumId w:val="10"/>
  </w:num>
  <w:num w:numId="9">
    <w:abstractNumId w:val="1"/>
  </w:num>
  <w:num w:numId="10">
    <w:abstractNumId w:val="3"/>
  </w:num>
  <w:num w:numId="11">
    <w:abstractNumId w:val="0"/>
  </w:num>
  <w:num w:numId="12">
    <w:abstractNumId w:val="16"/>
  </w:num>
  <w:num w:numId="13">
    <w:abstractNumId w:val="8"/>
  </w:num>
  <w:num w:numId="14">
    <w:abstractNumId w:val="6"/>
  </w:num>
  <w:num w:numId="15">
    <w:abstractNumId w:val="5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/>
  <w:attachedTemplate r:id="rId1"/>
  <w:revisionView w:inkAnnotations="0"/>
  <w:documentProtection w:edit="forms" w:enforcement="0"/>
  <w:defaultTabStop w:val="72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5F"/>
    <w:rsid w:val="000325C5"/>
    <w:rsid w:val="0004198B"/>
    <w:rsid w:val="00047CF3"/>
    <w:rsid w:val="00050CFA"/>
    <w:rsid w:val="000517FE"/>
    <w:rsid w:val="000557D2"/>
    <w:rsid w:val="0005650D"/>
    <w:rsid w:val="000602C8"/>
    <w:rsid w:val="000621F2"/>
    <w:rsid w:val="0007055C"/>
    <w:rsid w:val="000724E9"/>
    <w:rsid w:val="000756F6"/>
    <w:rsid w:val="000778D1"/>
    <w:rsid w:val="000A6A49"/>
    <w:rsid w:val="000A70E8"/>
    <w:rsid w:val="000A7F78"/>
    <w:rsid w:val="000C14F7"/>
    <w:rsid w:val="000C3379"/>
    <w:rsid w:val="000C6801"/>
    <w:rsid w:val="000D38CC"/>
    <w:rsid w:val="000F02B4"/>
    <w:rsid w:val="000F175C"/>
    <w:rsid w:val="000F31AB"/>
    <w:rsid w:val="001103C2"/>
    <w:rsid w:val="00113E49"/>
    <w:rsid w:val="00114A2C"/>
    <w:rsid w:val="00127028"/>
    <w:rsid w:val="0013048B"/>
    <w:rsid w:val="00134DEC"/>
    <w:rsid w:val="0014261B"/>
    <w:rsid w:val="0015604D"/>
    <w:rsid w:val="00166381"/>
    <w:rsid w:val="00173942"/>
    <w:rsid w:val="0017607E"/>
    <w:rsid w:val="00182989"/>
    <w:rsid w:val="00185FAE"/>
    <w:rsid w:val="0018612D"/>
    <w:rsid w:val="001942E8"/>
    <w:rsid w:val="001B3C5B"/>
    <w:rsid w:val="001C6E90"/>
    <w:rsid w:val="001F10D8"/>
    <w:rsid w:val="00201126"/>
    <w:rsid w:val="00204205"/>
    <w:rsid w:val="0021094C"/>
    <w:rsid w:val="002133CA"/>
    <w:rsid w:val="00222449"/>
    <w:rsid w:val="00222F4E"/>
    <w:rsid w:val="0023301C"/>
    <w:rsid w:val="0023645A"/>
    <w:rsid w:val="0025286F"/>
    <w:rsid w:val="0025479B"/>
    <w:rsid w:val="00285E58"/>
    <w:rsid w:val="00290AAC"/>
    <w:rsid w:val="002949DD"/>
    <w:rsid w:val="00296383"/>
    <w:rsid w:val="002D6CB4"/>
    <w:rsid w:val="00303544"/>
    <w:rsid w:val="00316A6C"/>
    <w:rsid w:val="00325E5A"/>
    <w:rsid w:val="0033176D"/>
    <w:rsid w:val="00335946"/>
    <w:rsid w:val="0034248A"/>
    <w:rsid w:val="00355F5C"/>
    <w:rsid w:val="00356CC5"/>
    <w:rsid w:val="003747F4"/>
    <w:rsid w:val="00377125"/>
    <w:rsid w:val="00382966"/>
    <w:rsid w:val="003841EB"/>
    <w:rsid w:val="003A4576"/>
    <w:rsid w:val="003A6D34"/>
    <w:rsid w:val="003C737F"/>
    <w:rsid w:val="003D273F"/>
    <w:rsid w:val="003D5388"/>
    <w:rsid w:val="003D732E"/>
    <w:rsid w:val="003D7EC1"/>
    <w:rsid w:val="00402C2D"/>
    <w:rsid w:val="00406A46"/>
    <w:rsid w:val="004138E7"/>
    <w:rsid w:val="00423153"/>
    <w:rsid w:val="00431264"/>
    <w:rsid w:val="0044085A"/>
    <w:rsid w:val="00443C98"/>
    <w:rsid w:val="00446155"/>
    <w:rsid w:val="0045114E"/>
    <w:rsid w:val="00461AF8"/>
    <w:rsid w:val="00463B0C"/>
    <w:rsid w:val="00470F09"/>
    <w:rsid w:val="00476280"/>
    <w:rsid w:val="00477485"/>
    <w:rsid w:val="004774FE"/>
    <w:rsid w:val="004A6AA0"/>
    <w:rsid w:val="004B035B"/>
    <w:rsid w:val="004B280F"/>
    <w:rsid w:val="004B455E"/>
    <w:rsid w:val="004B51E3"/>
    <w:rsid w:val="004C6CE4"/>
    <w:rsid w:val="004D57B6"/>
    <w:rsid w:val="004D674E"/>
    <w:rsid w:val="0050273D"/>
    <w:rsid w:val="00507EC4"/>
    <w:rsid w:val="00512F8A"/>
    <w:rsid w:val="00515F49"/>
    <w:rsid w:val="005458D8"/>
    <w:rsid w:val="00545D07"/>
    <w:rsid w:val="00551517"/>
    <w:rsid w:val="00554B78"/>
    <w:rsid w:val="00583D16"/>
    <w:rsid w:val="0059138A"/>
    <w:rsid w:val="005A1E78"/>
    <w:rsid w:val="005A201D"/>
    <w:rsid w:val="005C729F"/>
    <w:rsid w:val="005D272A"/>
    <w:rsid w:val="005D413B"/>
    <w:rsid w:val="005D6BC4"/>
    <w:rsid w:val="005F3202"/>
    <w:rsid w:val="005F4217"/>
    <w:rsid w:val="006107AD"/>
    <w:rsid w:val="006312C3"/>
    <w:rsid w:val="00635BA2"/>
    <w:rsid w:val="00656ACB"/>
    <w:rsid w:val="00662317"/>
    <w:rsid w:val="0066494B"/>
    <w:rsid w:val="006664F6"/>
    <w:rsid w:val="0068018A"/>
    <w:rsid w:val="0069046C"/>
    <w:rsid w:val="00695E9C"/>
    <w:rsid w:val="006A2677"/>
    <w:rsid w:val="006A41FE"/>
    <w:rsid w:val="006B6226"/>
    <w:rsid w:val="006C789F"/>
    <w:rsid w:val="006E37EE"/>
    <w:rsid w:val="00700637"/>
    <w:rsid w:val="0070381D"/>
    <w:rsid w:val="00703CB0"/>
    <w:rsid w:val="00712B44"/>
    <w:rsid w:val="00712C2A"/>
    <w:rsid w:val="00717FD5"/>
    <w:rsid w:val="007203B1"/>
    <w:rsid w:val="0072192B"/>
    <w:rsid w:val="0072327D"/>
    <w:rsid w:val="007674D1"/>
    <w:rsid w:val="00783A4F"/>
    <w:rsid w:val="007A2D56"/>
    <w:rsid w:val="007A4DF6"/>
    <w:rsid w:val="007B59A9"/>
    <w:rsid w:val="007C036B"/>
    <w:rsid w:val="007C29EB"/>
    <w:rsid w:val="007C2A24"/>
    <w:rsid w:val="007E3152"/>
    <w:rsid w:val="007E3E67"/>
    <w:rsid w:val="007F10ED"/>
    <w:rsid w:val="00800B6F"/>
    <w:rsid w:val="00807E53"/>
    <w:rsid w:val="008239E1"/>
    <w:rsid w:val="008269EE"/>
    <w:rsid w:val="00827CF5"/>
    <w:rsid w:val="0083060E"/>
    <w:rsid w:val="008315F7"/>
    <w:rsid w:val="00831B56"/>
    <w:rsid w:val="00834CAB"/>
    <w:rsid w:val="00841B8A"/>
    <w:rsid w:val="00862089"/>
    <w:rsid w:val="00866519"/>
    <w:rsid w:val="00870B60"/>
    <w:rsid w:val="008A607A"/>
    <w:rsid w:val="008B1E5C"/>
    <w:rsid w:val="008C4CC8"/>
    <w:rsid w:val="008C7208"/>
    <w:rsid w:val="008E1BD6"/>
    <w:rsid w:val="008E2864"/>
    <w:rsid w:val="008F0AC7"/>
    <w:rsid w:val="009037E0"/>
    <w:rsid w:val="00905AFD"/>
    <w:rsid w:val="00914F70"/>
    <w:rsid w:val="009242F4"/>
    <w:rsid w:val="00926022"/>
    <w:rsid w:val="00926BCF"/>
    <w:rsid w:val="00927E57"/>
    <w:rsid w:val="009312D3"/>
    <w:rsid w:val="00931F49"/>
    <w:rsid w:val="00935F89"/>
    <w:rsid w:val="00941547"/>
    <w:rsid w:val="00943558"/>
    <w:rsid w:val="00951DA9"/>
    <w:rsid w:val="009601F5"/>
    <w:rsid w:val="009604EC"/>
    <w:rsid w:val="00975AD6"/>
    <w:rsid w:val="009B386F"/>
    <w:rsid w:val="009B4B78"/>
    <w:rsid w:val="009B5008"/>
    <w:rsid w:val="009F452C"/>
    <w:rsid w:val="00A0743C"/>
    <w:rsid w:val="00A125F3"/>
    <w:rsid w:val="00A17709"/>
    <w:rsid w:val="00A23260"/>
    <w:rsid w:val="00A34285"/>
    <w:rsid w:val="00A349B0"/>
    <w:rsid w:val="00A40EF8"/>
    <w:rsid w:val="00A46177"/>
    <w:rsid w:val="00A56BE5"/>
    <w:rsid w:val="00A6265C"/>
    <w:rsid w:val="00A764B2"/>
    <w:rsid w:val="00A83829"/>
    <w:rsid w:val="00A86EA6"/>
    <w:rsid w:val="00AA125B"/>
    <w:rsid w:val="00AC0EB8"/>
    <w:rsid w:val="00AC396D"/>
    <w:rsid w:val="00AC5519"/>
    <w:rsid w:val="00AC5FD1"/>
    <w:rsid w:val="00AD3566"/>
    <w:rsid w:val="00AE3F1E"/>
    <w:rsid w:val="00AF3C51"/>
    <w:rsid w:val="00AF66BC"/>
    <w:rsid w:val="00B163D7"/>
    <w:rsid w:val="00B21C76"/>
    <w:rsid w:val="00B22F5E"/>
    <w:rsid w:val="00B334C5"/>
    <w:rsid w:val="00B34990"/>
    <w:rsid w:val="00B36A6A"/>
    <w:rsid w:val="00B419DF"/>
    <w:rsid w:val="00B44631"/>
    <w:rsid w:val="00B53072"/>
    <w:rsid w:val="00B5755B"/>
    <w:rsid w:val="00B65094"/>
    <w:rsid w:val="00B76E72"/>
    <w:rsid w:val="00B826EF"/>
    <w:rsid w:val="00B82F8E"/>
    <w:rsid w:val="00B9689E"/>
    <w:rsid w:val="00BB3186"/>
    <w:rsid w:val="00BB3F9F"/>
    <w:rsid w:val="00BD1874"/>
    <w:rsid w:val="00BD65EA"/>
    <w:rsid w:val="00BE2C27"/>
    <w:rsid w:val="00C02A3B"/>
    <w:rsid w:val="00C04A17"/>
    <w:rsid w:val="00C11728"/>
    <w:rsid w:val="00C26D80"/>
    <w:rsid w:val="00C34D81"/>
    <w:rsid w:val="00C42192"/>
    <w:rsid w:val="00C4695F"/>
    <w:rsid w:val="00C46BE9"/>
    <w:rsid w:val="00C76430"/>
    <w:rsid w:val="00C87008"/>
    <w:rsid w:val="00CA166A"/>
    <w:rsid w:val="00CB1349"/>
    <w:rsid w:val="00D13A41"/>
    <w:rsid w:val="00D14BB6"/>
    <w:rsid w:val="00D16075"/>
    <w:rsid w:val="00D25721"/>
    <w:rsid w:val="00D27197"/>
    <w:rsid w:val="00D312E5"/>
    <w:rsid w:val="00D3310A"/>
    <w:rsid w:val="00D36486"/>
    <w:rsid w:val="00D37F49"/>
    <w:rsid w:val="00D42914"/>
    <w:rsid w:val="00D45241"/>
    <w:rsid w:val="00D466FB"/>
    <w:rsid w:val="00D46A0D"/>
    <w:rsid w:val="00D55FD5"/>
    <w:rsid w:val="00D56789"/>
    <w:rsid w:val="00D71418"/>
    <w:rsid w:val="00D7457A"/>
    <w:rsid w:val="00D74EF4"/>
    <w:rsid w:val="00D83690"/>
    <w:rsid w:val="00D841E1"/>
    <w:rsid w:val="00D909E9"/>
    <w:rsid w:val="00DA637D"/>
    <w:rsid w:val="00DA7F99"/>
    <w:rsid w:val="00DD1DCC"/>
    <w:rsid w:val="00DD2E0E"/>
    <w:rsid w:val="00DE13AD"/>
    <w:rsid w:val="00DE6D7F"/>
    <w:rsid w:val="00DF05A7"/>
    <w:rsid w:val="00DF4D5C"/>
    <w:rsid w:val="00E0168A"/>
    <w:rsid w:val="00E15CFF"/>
    <w:rsid w:val="00E15EB1"/>
    <w:rsid w:val="00E165B2"/>
    <w:rsid w:val="00E32F87"/>
    <w:rsid w:val="00E47336"/>
    <w:rsid w:val="00E508AA"/>
    <w:rsid w:val="00E563DF"/>
    <w:rsid w:val="00E73244"/>
    <w:rsid w:val="00E8462D"/>
    <w:rsid w:val="00ED1D4C"/>
    <w:rsid w:val="00EE7ABD"/>
    <w:rsid w:val="00F06D6D"/>
    <w:rsid w:val="00F128E7"/>
    <w:rsid w:val="00F255EA"/>
    <w:rsid w:val="00F31BBC"/>
    <w:rsid w:val="00F4461F"/>
    <w:rsid w:val="00F663AB"/>
    <w:rsid w:val="00F674E0"/>
    <w:rsid w:val="00F811EF"/>
    <w:rsid w:val="00F83C42"/>
    <w:rsid w:val="00F91B96"/>
    <w:rsid w:val="00F96936"/>
    <w:rsid w:val="00FB7A97"/>
    <w:rsid w:val="00FC2B7D"/>
    <w:rsid w:val="00FD1596"/>
    <w:rsid w:val="00FD7786"/>
    <w:rsid w:val="00FE1B40"/>
    <w:rsid w:val="00FF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8C12E"/>
  <w15:docId w15:val="{9994935C-61A9-4343-9294-2E55AA38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lang w:val="en-GB" w:eastAsia="en-US" w:bidi="ar-SA"/>
      </w:rPr>
    </w:rPrDefault>
    <w:pPrDefault>
      <w:pPr>
        <w:spacing w:line="220" w:lineRule="exact"/>
        <w:ind w:left="57" w:right="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EC1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756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4154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spacing w:after="40"/>
    </w:pPr>
    <w:rPr>
      <w:rFonts w:asciiTheme="majorHAnsi" w:hAnsiTheme="majorHAnsi" w:cstheme="majorHAnsi"/>
      <w:color w:val="000000" w:themeColor="text1"/>
      <w:sz w:val="36"/>
      <w:szCs w:val="42"/>
    </w:rPr>
  </w:style>
  <w:style w:type="character" w:customStyle="1" w:styleId="a4">
    <w:name w:val="Дата Знак"/>
    <w:basedOn w:val="a0"/>
    <w:link w:val="a3"/>
    <w:uiPriority w:val="99"/>
    <w:rPr>
      <w:rFonts w:asciiTheme="majorHAnsi" w:hAnsiTheme="majorHAnsi" w:cstheme="majorHAnsi"/>
      <w:color w:val="000000" w:themeColor="text1"/>
      <w:sz w:val="36"/>
      <w:szCs w:val="42"/>
      <w:lang w:val="en-US"/>
    </w:rPr>
  </w:style>
  <w:style w:type="paragraph" w:styleId="a5">
    <w:name w:val="footer"/>
    <w:basedOn w:val="a"/>
    <w:link w:val="a6"/>
    <w:unhideWhenUsed/>
    <w:qFormat/>
    <w:pPr>
      <w:ind w:left="29" w:right="29"/>
    </w:pPr>
    <w:rPr>
      <w:color w:val="EF4623" w:themeColor="accent1"/>
    </w:rPr>
  </w:style>
  <w:style w:type="character" w:customStyle="1" w:styleId="a6">
    <w:name w:val="Нижний колонтитул Знак"/>
    <w:basedOn w:val="a0"/>
    <w:link w:val="a5"/>
    <w:uiPriority w:val="99"/>
    <w:rPr>
      <w:color w:val="EF4623" w:themeColor="accent1"/>
      <w:lang w:val="en-US"/>
    </w:rPr>
  </w:style>
  <w:style w:type="paragraph" w:customStyle="1" w:styleId="FormHeading">
    <w:name w:val="Form Heading"/>
    <w:basedOn w:val="a"/>
    <w:qFormat/>
    <w:pPr>
      <w:spacing w:before="320"/>
    </w:pPr>
    <w:rPr>
      <w:b/>
      <w:szCs w:val="26"/>
    </w:rPr>
  </w:style>
  <w:style w:type="paragraph" w:customStyle="1" w:styleId="Graphic">
    <w:name w:val="Graphic"/>
    <w:basedOn w:val="a"/>
    <w:uiPriority w:val="99"/>
    <w:pPr>
      <w:spacing w:after="80"/>
      <w:jc w:val="center"/>
    </w:pPr>
  </w:style>
  <w:style w:type="paragraph" w:styleId="a7">
    <w:name w:val="header"/>
    <w:basedOn w:val="a"/>
    <w:link w:val="a8"/>
    <w:uiPriority w:val="99"/>
    <w:qFormat/>
    <w:pPr>
      <w:spacing w:after="380"/>
    </w:pPr>
  </w:style>
  <w:style w:type="character" w:customStyle="1" w:styleId="a8">
    <w:name w:val="Верхний колонтитул Знак"/>
    <w:basedOn w:val="a0"/>
    <w:link w:val="a7"/>
    <w:uiPriority w:val="99"/>
    <w:rPr>
      <w:color w:val="404040" w:themeColor="text1" w:themeTint="BF"/>
      <w:sz w:val="20"/>
      <w:szCs w:val="20"/>
      <w:lang w:val="en-US"/>
    </w:rPr>
  </w:style>
  <w:style w:type="table" w:styleId="a9">
    <w:name w:val="Table Grid"/>
    <w:basedOn w:val="a1"/>
    <w:pPr>
      <w:spacing w:before="120" w:after="120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Organization">
    <w:name w:val="Organization"/>
    <w:basedOn w:val="a"/>
    <w:uiPriority w:val="2"/>
    <w:qFormat/>
    <w:pPr>
      <w:spacing w:after="60"/>
      <w:ind w:left="29" w:right="29"/>
    </w:pPr>
    <w:rPr>
      <w:b/>
      <w:color w:val="EF4623" w:themeColor="accent1"/>
      <w:sz w:val="36"/>
    </w:rPr>
  </w:style>
  <w:style w:type="paragraph" w:customStyle="1" w:styleId="Page">
    <w:name w:val="Page"/>
    <w:basedOn w:val="a"/>
    <w:next w:val="a"/>
    <w:uiPriority w:val="99"/>
    <w:unhideWhenUsed/>
    <w:pPr>
      <w:spacing w:after="40"/>
      <w:jc w:val="right"/>
    </w:pPr>
    <w:rPr>
      <w:noProof/>
      <w:color w:val="000000" w:themeColor="text1"/>
      <w:sz w:val="36"/>
      <w:szCs w:val="18"/>
    </w:rPr>
  </w:style>
  <w:style w:type="character" w:styleId="aa">
    <w:name w:val="page number"/>
    <w:basedOn w:val="a0"/>
    <w:unhideWhenUsed/>
    <w:rPr>
      <w:b w:val="0"/>
      <w:color w:val="000000" w:themeColor="text1"/>
      <w:sz w:val="44"/>
    </w:rPr>
  </w:style>
  <w:style w:type="paragraph" w:styleId="ab">
    <w:name w:val="Title"/>
    <w:basedOn w:val="a"/>
    <w:next w:val="a"/>
    <w:link w:val="ac"/>
    <w:uiPriority w:val="2"/>
    <w:qFormat/>
    <w:pPr>
      <w:spacing w:after="40"/>
      <w:ind w:left="115" w:right="115"/>
    </w:pPr>
    <w:rPr>
      <w:b/>
      <w:color w:val="EF4623" w:themeColor="accent1"/>
      <w:sz w:val="44"/>
      <w:szCs w:val="42"/>
    </w:rPr>
  </w:style>
  <w:style w:type="character" w:customStyle="1" w:styleId="ac">
    <w:name w:val="Заголовок Знак"/>
    <w:basedOn w:val="a0"/>
    <w:link w:val="ab"/>
    <w:uiPriority w:val="2"/>
    <w:rPr>
      <w:b/>
      <w:color w:val="EF4623" w:themeColor="accent1"/>
      <w:sz w:val="44"/>
      <w:szCs w:val="42"/>
      <w:lang w:val="en-US"/>
    </w:rPr>
  </w:style>
  <w:style w:type="character" w:styleId="ad">
    <w:name w:val="Placeholder Text"/>
    <w:basedOn w:val="a0"/>
    <w:uiPriority w:val="99"/>
    <w:semiHidden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Pr>
      <w:b/>
      <w:bCs/>
    </w:rPr>
  </w:style>
  <w:style w:type="paragraph" w:customStyle="1" w:styleId="FormText">
    <w:name w:val="Form Text"/>
    <w:basedOn w:val="a"/>
    <w:qFormat/>
    <w:pPr>
      <w:spacing w:line="264" w:lineRule="auto"/>
    </w:pPr>
    <w:rPr>
      <w:color w:val="EF4623" w:themeColor="accent1"/>
      <w:sz w:val="18"/>
    </w:rPr>
  </w:style>
  <w:style w:type="paragraph" w:customStyle="1" w:styleId="PageHeading">
    <w:name w:val="Page Heading"/>
    <w:basedOn w:val="a"/>
    <w:uiPriority w:val="1"/>
    <w:qFormat/>
    <w:pPr>
      <w:spacing w:before="600" w:after="200"/>
    </w:pPr>
    <w:rPr>
      <w:b/>
    </w:rPr>
  </w:style>
  <w:style w:type="character" w:styleId="af1">
    <w:name w:val="Hyperlink"/>
    <w:basedOn w:val="a0"/>
    <w:uiPriority w:val="99"/>
    <w:unhideWhenUsed/>
    <w:rsid w:val="00515F49"/>
    <w:rPr>
      <w:color w:val="5F5F5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515F49"/>
    <w:rPr>
      <w:color w:val="605E5C"/>
      <w:shd w:val="clear" w:color="auto" w:fill="E1DFDD"/>
    </w:rPr>
  </w:style>
  <w:style w:type="character" w:styleId="af3">
    <w:name w:val="Emphasis"/>
    <w:basedOn w:val="a0"/>
    <w:uiPriority w:val="20"/>
    <w:qFormat/>
    <w:rsid w:val="00515F49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41547"/>
    <w:rPr>
      <w:rFonts w:ascii="Times New Roman" w:eastAsia="Times New Roman" w:hAnsi="Times New Roman" w:cs="Times New Roman"/>
      <w:b/>
      <w:bCs/>
      <w:color w:val="auto"/>
      <w:sz w:val="27"/>
      <w:szCs w:val="27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756F6"/>
    <w:rPr>
      <w:rFonts w:asciiTheme="majorHAnsi" w:eastAsiaTheme="majorEastAsia" w:hAnsiTheme="majorHAnsi" w:cstheme="majorBidi"/>
      <w:color w:val="BF2B0E" w:themeColor="accent1" w:themeShade="BF"/>
      <w:sz w:val="32"/>
      <w:szCs w:val="32"/>
      <w:lang w:val="en-US"/>
    </w:rPr>
  </w:style>
  <w:style w:type="paragraph" w:styleId="af4">
    <w:name w:val="Body Text"/>
    <w:basedOn w:val="a"/>
    <w:link w:val="af5"/>
    <w:rsid w:val="003D7EC1"/>
    <w:pPr>
      <w:jc w:val="center"/>
    </w:pPr>
    <w:rPr>
      <w:b/>
      <w:szCs w:val="20"/>
    </w:rPr>
  </w:style>
  <w:style w:type="character" w:customStyle="1" w:styleId="af5">
    <w:name w:val="Основной текст Знак"/>
    <w:basedOn w:val="a0"/>
    <w:link w:val="af4"/>
    <w:rsid w:val="003D7EC1"/>
    <w:rPr>
      <w:rFonts w:ascii="Times New Roman" w:eastAsia="Times New Roman" w:hAnsi="Times New Roman" w:cs="Times New Roman"/>
      <w:b/>
      <w:color w:val="auto"/>
      <w:sz w:val="24"/>
      <w:lang w:val="ru-RU" w:eastAsia="ru-RU"/>
    </w:rPr>
  </w:style>
  <w:style w:type="paragraph" w:styleId="2">
    <w:name w:val="Body Text 2"/>
    <w:basedOn w:val="a"/>
    <w:link w:val="20"/>
    <w:rsid w:val="003D7EC1"/>
    <w:rPr>
      <w:szCs w:val="20"/>
    </w:rPr>
  </w:style>
  <w:style w:type="character" w:customStyle="1" w:styleId="20">
    <w:name w:val="Основной текст 2 Знак"/>
    <w:basedOn w:val="a0"/>
    <w:link w:val="2"/>
    <w:rsid w:val="003D7EC1"/>
    <w:rPr>
      <w:rFonts w:ascii="Times New Roman" w:eastAsia="Times New Roman" w:hAnsi="Times New Roman" w:cs="Times New Roman"/>
      <w:color w:val="auto"/>
      <w:sz w:val="24"/>
      <w:lang w:val="ru-RU" w:eastAsia="ru-RU"/>
    </w:rPr>
  </w:style>
  <w:style w:type="paragraph" w:customStyle="1" w:styleId="ConsNormal">
    <w:name w:val="ConsNormal"/>
    <w:rsid w:val="003D7EC1"/>
    <w:pPr>
      <w:widowControl w:val="0"/>
      <w:autoSpaceDE w:val="0"/>
      <w:autoSpaceDN w:val="0"/>
      <w:ind w:firstLine="720"/>
    </w:pPr>
    <w:rPr>
      <w:rFonts w:ascii="Arial" w:eastAsia="Times New Roman" w:hAnsi="Arial" w:cs="Arial"/>
      <w:color w:val="auto"/>
      <w:lang w:val="ru-RU" w:eastAsia="ru-RU"/>
    </w:rPr>
  </w:style>
  <w:style w:type="character" w:customStyle="1" w:styleId="af6">
    <w:name w:val="Главные слова"/>
    <w:basedOn w:val="a0"/>
    <w:uiPriority w:val="1"/>
    <w:qFormat/>
    <w:rsid w:val="003D7EC1"/>
    <w:rPr>
      <w:rFonts w:ascii="Bookman Old Style" w:eastAsia="Calibri" w:hAnsi="Bookman Old Style" w:cs="Times New Roman"/>
      <w:b/>
      <w:color w:val="auto"/>
      <w:sz w:val="21"/>
      <w:szCs w:val="21"/>
      <w:lang w:eastAsia="ru-RU"/>
    </w:rPr>
  </w:style>
  <w:style w:type="character" w:customStyle="1" w:styleId="af7">
    <w:name w:val="ДОКУМЕНТАЛЬНЫЙ"/>
    <w:basedOn w:val="a0"/>
    <w:uiPriority w:val="1"/>
    <w:qFormat/>
    <w:rsid w:val="003D7EC1"/>
    <w:rPr>
      <w:rFonts w:ascii="Times New Roman" w:hAnsi="Times New Roman"/>
      <w:b w:val="0"/>
      <w:i w:val="0"/>
      <w:sz w:val="21"/>
    </w:rPr>
  </w:style>
  <w:style w:type="paragraph" w:styleId="af8">
    <w:name w:val="List Paragraph"/>
    <w:aliases w:val="Bullet List,FooterText,numbered,Цветной список - Акцент 11,Список нумерованный цифры,-Абзац списка,Table-Normal,RSHB_Table-Normal,Paragraphe de liste1,lp1,ПАРАГРАФ,SL_Абзац списка,Нумерованый список,СпБезКС,1,UL,Абзац маркированнный,Рисунок"/>
    <w:basedOn w:val="a"/>
    <w:link w:val="af9"/>
    <w:qFormat/>
    <w:rsid w:val="003D7EC1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aliases w:val="List Paragraph"/>
    <w:basedOn w:val="a"/>
    <w:link w:val="ListParagraphChar"/>
    <w:qFormat/>
    <w:rsid w:val="003D7EC1"/>
    <w:pPr>
      <w:spacing w:after="200" w:line="276" w:lineRule="auto"/>
      <w:ind w:left="720"/>
    </w:pPr>
    <w:rPr>
      <w:rFonts w:ascii="Calibri" w:eastAsia="Calibri" w:hAnsi="Calibri"/>
      <w:sz w:val="20"/>
      <w:szCs w:val="20"/>
    </w:rPr>
  </w:style>
  <w:style w:type="character" w:customStyle="1" w:styleId="ListParagraphChar">
    <w:name w:val="List Paragraph Char"/>
    <w:link w:val="11"/>
    <w:locked/>
    <w:rsid w:val="003D7EC1"/>
    <w:rPr>
      <w:rFonts w:ascii="Calibri" w:eastAsia="Calibri" w:hAnsi="Calibri" w:cs="Times New Roman"/>
      <w:color w:val="auto"/>
      <w:lang w:val="ru-RU" w:eastAsia="ru-RU"/>
    </w:rPr>
  </w:style>
  <w:style w:type="character" w:customStyle="1" w:styleId="af9">
    <w:name w:val="Абзац списка Знак"/>
    <w:aliases w:val="Bullet List Знак,FooterText Знак,numbered Знак,Цветной список - Акцент 11 Знак,Список нумерованный цифры Знак,-Абзац списка Знак,Table-Normal Знак,RSHB_Table-Normal Знак,Paragraphe de liste1 Знак,lp1 Знак,ПАРАГРАФ Знак,СпБезКС Знак"/>
    <w:link w:val="af8"/>
    <w:qFormat/>
    <w:locked/>
    <w:rsid w:val="003D7EC1"/>
    <w:rPr>
      <w:rFonts w:ascii="Calibri" w:eastAsia="Calibri" w:hAnsi="Calibri" w:cs="Times New Roman"/>
      <w:color w:val="auto"/>
      <w:sz w:val="22"/>
      <w:szCs w:val="22"/>
      <w:lang w:val="ru-RU"/>
    </w:rPr>
  </w:style>
  <w:style w:type="paragraph" w:customStyle="1" w:styleId="ConsPlusNormal">
    <w:name w:val="ConsPlusNormal"/>
    <w:rsid w:val="003D7EC1"/>
    <w:pPr>
      <w:autoSpaceDE w:val="0"/>
      <w:autoSpaceDN w:val="0"/>
      <w:adjustRightInd w:val="0"/>
    </w:pPr>
    <w:rPr>
      <w:rFonts w:ascii="Arial" w:eastAsia="Calibri" w:hAnsi="Arial" w:cs="Arial"/>
      <w:color w:val="auto"/>
      <w:lang w:val="ru-RU"/>
    </w:rPr>
  </w:style>
  <w:style w:type="character" w:customStyle="1" w:styleId="afa">
    <w:name w:val="Рабочий жирный"/>
    <w:basedOn w:val="a0"/>
    <w:uiPriority w:val="1"/>
    <w:qFormat/>
    <w:rsid w:val="003D7EC1"/>
    <w:rPr>
      <w:rFonts w:ascii="Times New Roman" w:hAnsi="Times New Roman"/>
      <w:b/>
      <w:color w:val="auto"/>
      <w:sz w:val="21"/>
    </w:rPr>
  </w:style>
  <w:style w:type="table" w:customStyle="1" w:styleId="OTR21">
    <w:name w:val="OTR21"/>
    <w:basedOn w:val="a1"/>
    <w:next w:val="a9"/>
    <w:uiPriority w:val="59"/>
    <w:rsid w:val="003D7EC1"/>
    <w:rPr>
      <w:rFonts w:ascii="Calibri" w:eastAsia="Calibri" w:hAnsi="Calibri" w:cs="Times New Roman"/>
      <w:color w:val="auto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Plain Text"/>
    <w:basedOn w:val="a"/>
    <w:link w:val="afc"/>
    <w:unhideWhenUsed/>
    <w:rsid w:val="007C29EB"/>
    <w:rPr>
      <w:rFonts w:ascii="Consolas" w:eastAsia="Calibri" w:hAnsi="Consolas"/>
      <w:sz w:val="21"/>
      <w:szCs w:val="21"/>
    </w:rPr>
  </w:style>
  <w:style w:type="character" w:customStyle="1" w:styleId="afc">
    <w:name w:val="Текст Знак"/>
    <w:basedOn w:val="a0"/>
    <w:link w:val="afb"/>
    <w:rsid w:val="007C29EB"/>
    <w:rPr>
      <w:rFonts w:ascii="Consolas" w:eastAsia="Calibri" w:hAnsi="Consolas" w:cs="Times New Roman"/>
      <w:color w:val="auto"/>
      <w:sz w:val="21"/>
      <w:szCs w:val="21"/>
      <w:lang w:val="ru-RU" w:eastAsia="ru-RU"/>
    </w:rPr>
  </w:style>
  <w:style w:type="paragraph" w:customStyle="1" w:styleId="31">
    <w:name w:val="Основной текст 31"/>
    <w:basedOn w:val="a"/>
    <w:rsid w:val="00A83829"/>
    <w:pPr>
      <w:widowControl w:val="0"/>
      <w:suppressAutoHyphens/>
      <w:autoSpaceDE w:val="0"/>
    </w:pPr>
    <w:rPr>
      <w:color w:val="FF0000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v_\OneDrive\&#1056;&#1072;&#1073;&#1086;&#1095;&#1080;&#1081;%20&#1089;&#1090;&#1086;&#1083;\&#1096;&#1072;&#1073;&#1083;&#1086;&#1085;&#1099;%2008.03.2026\&#1096;&#1072;&#1073;&#1083;&#1086;&#1085;%20&#1050;&#1054;&#1053;&#1058;&#1056;&#1040;&#1050;&#1058;%20&#1045;&#1040;&#1058;%20(12.04.2026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4FCB6CFDF94ED0AAB738F630772D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32B331-927F-4D53-802C-5252A5182110}"/>
      </w:docPartPr>
      <w:docPartBody>
        <w:p w:rsidR="00000000" w:rsidRDefault="00424E3B" w:rsidP="00424E3B">
          <w:pPr>
            <w:pStyle w:val="0C4FCB6CFDF94ED0AAB738F630772D0C1"/>
          </w:pPr>
          <w:r>
            <w:rPr>
              <w:rFonts w:ascii="Calibri Light" w:hAnsi="Calibri Light" w:cs="Calibri Light"/>
              <w:color w:val="00B050"/>
              <w:sz w:val="21"/>
              <w:szCs w:val="21"/>
            </w:rPr>
            <w:t>номер извещения</w:t>
          </w:r>
        </w:p>
      </w:docPartBody>
    </w:docPart>
    <w:docPart>
      <w:docPartPr>
        <w:name w:val="A1B4FB5685F2479EBB0AABFAE57B4C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4DE4D6-0A1B-4E49-A256-A9A34989F735}"/>
      </w:docPartPr>
      <w:docPartBody>
        <w:p w:rsidR="00000000" w:rsidRDefault="00424E3B" w:rsidP="00424E3B">
          <w:pPr>
            <w:pStyle w:val="A1B4FB5685F2479EBB0AABFAE57B4C1E1"/>
          </w:pPr>
          <w:r>
            <w:rPr>
              <w:sz w:val="21"/>
              <w:szCs w:val="21"/>
            </w:rPr>
            <w:t>запроса цен</w:t>
          </w:r>
        </w:p>
      </w:docPartBody>
    </w:docPart>
    <w:docPart>
      <w:docPartPr>
        <w:name w:val="1CBA979D8FCB4E3E9F83B3C34DB786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FC6589-09E6-46F9-831A-5594FFC5D2A8}"/>
      </w:docPartPr>
      <w:docPartBody>
        <w:p w:rsidR="00000000" w:rsidRDefault="00424E3B" w:rsidP="00424E3B">
          <w:pPr>
            <w:pStyle w:val="1CBA979D8FCB4E3E9F83B3C34DB7865D1"/>
          </w:pPr>
          <w:r w:rsidRPr="00A652A4">
            <w:rPr>
              <w:rFonts w:ascii="Calibri" w:hAnsi="Calibri" w:cs="Calibri"/>
              <w:color w:val="00B050"/>
              <w:sz w:val="21"/>
              <w:szCs w:val="21"/>
            </w:rPr>
            <w:t>номер извещения</w:t>
          </w:r>
        </w:p>
      </w:docPartBody>
    </w:docPart>
    <w:docPart>
      <w:docPartPr>
        <w:name w:val="E8722CFAC4EC4A8193E0F43F0D98BC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1A0A83-4CCE-4E80-A4E5-7C47A7A4B838}"/>
      </w:docPartPr>
      <w:docPartBody>
        <w:p w:rsidR="00000000" w:rsidRDefault="00424E3B" w:rsidP="00424E3B">
          <w:pPr>
            <w:pStyle w:val="E8722CFAC4EC4A8193E0F43F0D98BCA41"/>
          </w:pPr>
          <w:r w:rsidRPr="00A652A4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дат</w:t>
          </w:r>
          <w:r w:rsidRPr="00A652A4">
            <w:rPr>
              <w:rFonts w:ascii="Calibri" w:hAnsi="Calibri" w:cs="Calibri"/>
              <w:color w:val="00B050"/>
              <w:sz w:val="21"/>
              <w:szCs w:val="21"/>
            </w:rPr>
            <w:t>а протокола</w:t>
          </w:r>
        </w:p>
      </w:docPartBody>
    </w:docPart>
    <w:docPart>
      <w:docPartPr>
        <w:name w:val="8F2D4D7EEF3D4ED3883BB634FF36E4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979DA1-6DC4-4290-A0C6-8CB876B6489B}"/>
      </w:docPartPr>
      <w:docPartBody>
        <w:p w:rsidR="00000000" w:rsidRDefault="003B2C95">
          <w:pPr>
            <w:pStyle w:val="8F2D4D7EEF3D4ED3883BB634FF36E48A"/>
          </w:pPr>
          <w:r w:rsidRPr="0042346C">
            <w:rPr>
              <w:rFonts w:ascii="Calibri" w:hAnsi="Calibri" w:cs="Calibri"/>
              <w:bCs/>
              <w:color w:val="00B050"/>
              <w:sz w:val="21"/>
              <w:szCs w:val="21"/>
            </w:rPr>
            <w:t>наименование закупки</w:t>
          </w:r>
        </w:p>
      </w:docPartBody>
    </w:docPart>
    <w:docPart>
      <w:docPartPr>
        <w:name w:val="133F7C3DFAEE473DB66A208ECD1C9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03B80-5018-4E8D-8679-E3911F8EB030}"/>
      </w:docPartPr>
      <w:docPartBody>
        <w:p w:rsidR="00000000" w:rsidRDefault="00424E3B" w:rsidP="00424E3B">
          <w:pPr>
            <w:pStyle w:val="133F7C3DFAEE473DB66A208ECD1C9E5D1"/>
          </w:pPr>
          <w:r w:rsidRPr="00ED1D4C">
            <w:rPr>
              <w:rStyle w:val="a3"/>
              <w:sz w:val="21"/>
              <w:szCs w:val="21"/>
            </w:rPr>
            <w:t>.</w:t>
          </w:r>
        </w:p>
      </w:docPartBody>
    </w:docPart>
    <w:docPart>
      <w:docPartPr>
        <w:name w:val="7B5434D6B20F4747B2E96D5334F0C8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CF79CC-ADA3-4FD8-9259-B0AE96EEE280}"/>
      </w:docPartPr>
      <w:docPartBody>
        <w:p w:rsidR="00000000" w:rsidRDefault="003B2C95">
          <w:pPr>
            <w:pStyle w:val="7B5434D6B20F4747B2E96D5334F0C8D3"/>
          </w:pPr>
          <w:r w:rsidRPr="00181C7D">
            <w:rPr>
              <w:rFonts w:ascii="Calibri" w:hAnsi="Calibri" w:cs="Calibri"/>
              <w:color w:val="00B050"/>
              <w:sz w:val="21"/>
              <w:szCs w:val="21"/>
            </w:rPr>
            <w:t>___</w:t>
          </w:r>
          <w:r>
            <w:rPr>
              <w:rFonts w:ascii="Calibri" w:hAnsi="Calibri" w:cs="Calibri"/>
              <w:color w:val="00B050"/>
              <w:sz w:val="21"/>
              <w:szCs w:val="21"/>
            </w:rPr>
            <w:t>__________</w:t>
          </w:r>
          <w:r w:rsidRPr="00181C7D">
            <w:rPr>
              <w:rFonts w:ascii="Calibri" w:hAnsi="Calibri" w:cs="Calibri"/>
              <w:color w:val="00B050"/>
              <w:sz w:val="21"/>
              <w:szCs w:val="21"/>
            </w:rPr>
            <w:t>_</w:t>
          </w:r>
        </w:p>
      </w:docPartBody>
    </w:docPart>
    <w:docPart>
      <w:docPartPr>
        <w:name w:val="0FB51E0DB36F48BAA012DB38CF4C5B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3E6975-0E9C-4660-89E9-4B6F7D35DBB4}"/>
      </w:docPartPr>
      <w:docPartBody>
        <w:p w:rsidR="00000000" w:rsidRDefault="00424E3B" w:rsidP="00424E3B">
          <w:pPr>
            <w:pStyle w:val="0FB51E0DB36F48BAA012DB38CF4C5B7C1"/>
          </w:pPr>
          <w:r w:rsidRPr="00B57E3A">
            <w:t>[</w:t>
          </w:r>
          <w:r w:rsidRPr="00C25350">
            <w:rPr>
              <w:rFonts w:ascii="Calibri Light" w:hAnsi="Calibri Light" w:cs="Calibri Light"/>
              <w:color w:val="00B050"/>
              <w:sz w:val="21"/>
              <w:szCs w:val="21"/>
            </w:rPr>
            <w:t>Дата</w:t>
          </w:r>
          <w:r w:rsidRPr="00B57E3A">
            <w:t>]</w:t>
          </w:r>
        </w:p>
      </w:docPartBody>
    </w:docPart>
    <w:docPart>
      <w:docPartPr>
        <w:name w:val="AD65A384DE714A04BA4F81E9E684EC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65659F-3DD2-4909-B52F-F4659F949997}"/>
      </w:docPartPr>
      <w:docPartBody>
        <w:p w:rsidR="00000000" w:rsidRDefault="003B2C95">
          <w:pPr>
            <w:pStyle w:val="AD65A384DE714A04BA4F81E9E684EC07"/>
          </w:pPr>
          <w:r w:rsidRPr="001A199F">
            <w:rPr>
              <w:rFonts w:ascii="Calibri" w:hAnsi="Calibri" w:cs="Calibri"/>
              <w:color w:val="00B050"/>
              <w:sz w:val="21"/>
              <w:szCs w:val="21"/>
            </w:rPr>
            <w:t>выберите город</w:t>
          </w:r>
        </w:p>
      </w:docPartBody>
    </w:docPart>
    <w:docPart>
      <w:docPartPr>
        <w:name w:val="2F7BD427139046EC82138E1E404538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5D4727-F11D-4756-9B86-21C920C3A931}"/>
      </w:docPartPr>
      <w:docPartBody>
        <w:p w:rsidR="00000000" w:rsidRDefault="00424E3B" w:rsidP="00424E3B">
          <w:pPr>
            <w:pStyle w:val="2F7BD427139046EC82138E1E404538341"/>
          </w:pPr>
          <w:r w:rsidRPr="009A5054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выберите</w:t>
          </w:r>
          <w:r>
            <w:rPr>
              <w:rStyle w:val="a3"/>
              <w:rFonts w:ascii="Calibri" w:hAnsi="Calibri"/>
              <w:color w:val="00B050"/>
              <w:sz w:val="21"/>
              <w:szCs w:val="21"/>
            </w:rPr>
            <w:t xml:space="preserve"> </w:t>
          </w:r>
          <w:r w:rsidRPr="009A5054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должность и ФИО подписанта</w:t>
          </w:r>
        </w:p>
      </w:docPartBody>
    </w:docPart>
    <w:docPart>
      <w:docPartPr>
        <w:name w:val="C3C2AFA5DD4447C6AE47267C7A8922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DFD4BF-B137-442D-ABDA-53023B826374}"/>
      </w:docPartPr>
      <w:docPartBody>
        <w:p w:rsidR="00000000" w:rsidRDefault="00424E3B" w:rsidP="00424E3B">
          <w:pPr>
            <w:pStyle w:val="C3C2AFA5DD4447C6AE47267C7A8922171"/>
          </w:pPr>
          <w:r w:rsidRPr="00022C89">
            <w:rPr>
              <w:rStyle w:val="a3"/>
            </w:rPr>
            <w:t>[</w:t>
          </w:r>
          <w:r w:rsidRPr="00770EE2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 именит. падеже</w:t>
          </w:r>
          <w:r w:rsidRPr="00022C89">
            <w:rPr>
              <w:rStyle w:val="a3"/>
            </w:rPr>
            <w:t>]</w:t>
          </w:r>
        </w:p>
      </w:docPartBody>
    </w:docPart>
    <w:docPart>
      <w:docPartPr>
        <w:name w:val="67BF72642229482393C6E24D3F0695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50FD0E-0EAE-422B-8F68-37A2C6CB2FD2}"/>
      </w:docPartPr>
      <w:docPartBody>
        <w:p w:rsidR="00000000" w:rsidRDefault="00424E3B" w:rsidP="00424E3B">
          <w:pPr>
            <w:pStyle w:val="67BF72642229482393C6E24D3F0695FC1"/>
          </w:pPr>
          <w:r w:rsidRPr="00223E03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выберите документ-основание</w:t>
          </w:r>
        </w:p>
      </w:docPartBody>
    </w:docPart>
    <w:docPart>
      <w:docPartPr>
        <w:name w:val="B188292742F84664AC678BABBEB694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A71F9A-0D68-455C-AA47-FE9299E53AA1}"/>
      </w:docPartPr>
      <w:docPartBody>
        <w:p w:rsidR="00000000" w:rsidRDefault="00424E3B" w:rsidP="00424E3B">
          <w:pPr>
            <w:pStyle w:val="B188292742F84664AC678BABBEB694D01"/>
          </w:pPr>
          <w:r w:rsidRPr="0001447E">
            <w:rPr>
              <w:rStyle w:val="a4"/>
              <w:rFonts w:cs="Calibri"/>
              <w:bCs/>
              <w:color w:val="00B050"/>
            </w:rPr>
            <w:t>укажите полное наименование</w:t>
          </w:r>
        </w:p>
      </w:docPartBody>
    </w:docPart>
    <w:docPart>
      <w:docPartPr>
        <w:name w:val="4B70F3034376474EB50DD99B37D243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0B4AF3-94CA-48CB-8C06-6E4877B2594C}"/>
      </w:docPartPr>
      <w:docPartBody>
        <w:p w:rsidR="00000000" w:rsidRDefault="00424E3B" w:rsidP="00424E3B">
          <w:pPr>
            <w:pStyle w:val="4B70F3034376474EB50DD99B37D243CF1"/>
          </w:pPr>
          <w:r w:rsidRPr="007F5B1A">
            <w:rPr>
              <w:rStyle w:val="a3"/>
              <w:sz w:val="21"/>
              <w:szCs w:val="21"/>
            </w:rPr>
            <w:t>(</w:t>
          </w:r>
        </w:p>
      </w:docPartBody>
    </w:docPart>
    <w:docPart>
      <w:docPartPr>
        <w:name w:val="82F6AB45DB5F4522BA56007778E447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9943FA-D8EA-4841-9B8B-70A44FAE3B4D}"/>
      </w:docPartPr>
      <w:docPartBody>
        <w:p w:rsidR="00000000" w:rsidRDefault="00424E3B" w:rsidP="00424E3B">
          <w:pPr>
            <w:pStyle w:val="82F6AB45DB5F4522BA56007778E4478D1"/>
          </w:pPr>
          <w:r w:rsidRPr="000A293A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[</w:t>
          </w: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краткое</w:t>
          </w:r>
          <w:r w:rsidRPr="000A293A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]</w:t>
          </w:r>
        </w:p>
      </w:docPartBody>
    </w:docPart>
    <w:docPart>
      <w:docPartPr>
        <w:name w:val="4994DF46C28D4E7B99CC8AB31B3F15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C23595-6425-4EB9-9D93-875A370CC248}"/>
      </w:docPartPr>
      <w:docPartBody>
        <w:p w:rsidR="00000000" w:rsidRDefault="00424E3B" w:rsidP="00424E3B">
          <w:pPr>
            <w:pStyle w:val="4994DF46C28D4E7B99CC8AB31B3F15E51"/>
          </w:pPr>
          <w:r>
            <w:rPr>
              <w:rStyle w:val="a3"/>
              <w:sz w:val="21"/>
              <w:szCs w:val="21"/>
            </w:rPr>
            <w:t>)</w:t>
          </w:r>
        </w:p>
      </w:docPartBody>
    </w:docPart>
    <w:docPart>
      <w:docPartPr>
        <w:name w:val="626C9776C6524D098A3BAD00B8E794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B651E5-CAA8-44BA-8E8E-FF05BF6FAB18}"/>
      </w:docPartPr>
      <w:docPartBody>
        <w:p w:rsidR="00000000" w:rsidRDefault="00424E3B" w:rsidP="00424E3B">
          <w:pPr>
            <w:pStyle w:val="626C9776C6524D098A3BAD00B8E794D91"/>
          </w:pPr>
          <w:r w:rsidRPr="00B32FCC">
            <w:rPr>
              <w:rFonts w:ascii="Calibri" w:hAnsi="Calibri" w:cs="Calibri"/>
              <w:color w:val="00B050"/>
              <w:sz w:val="21"/>
              <w:szCs w:val="21"/>
            </w:rPr>
            <w:t>в</w:t>
          </w:r>
          <w:r w:rsidRPr="00B32FCC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ыберите руководителя</w:t>
          </w:r>
          <w:r w:rsidRPr="00AD3566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 xml:space="preserve"> </w:t>
          </w: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ФИО</w:t>
          </w:r>
        </w:p>
      </w:docPartBody>
    </w:docPart>
    <w:docPart>
      <w:docPartPr>
        <w:name w:val="8582419DBDBA4C129E6D8E71C90BBD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960B42-D33C-4564-B394-2B87E9EB768A}"/>
      </w:docPartPr>
      <w:docPartBody>
        <w:p w:rsidR="00000000" w:rsidRDefault="00424E3B" w:rsidP="00424E3B">
          <w:pPr>
            <w:pStyle w:val="8582419DBDBA4C129E6D8E71C90BBDCB1"/>
          </w:pPr>
          <w:r w:rsidRPr="00BB1D85"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[поставщик]</w:t>
          </w:r>
        </w:p>
      </w:docPartBody>
    </w:docPart>
    <w:docPart>
      <w:docPartPr>
        <w:name w:val="D1166B04AB084B918F9FF558D0664E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2A5132-01D9-47BC-85E8-D204006F1A8C}"/>
      </w:docPartPr>
      <w:docPartBody>
        <w:p w:rsidR="00000000" w:rsidRDefault="003B2C95">
          <w:pPr>
            <w:pStyle w:val="D1166B04AB084B918F9FF558D0664EA4"/>
          </w:pPr>
          <w:r w:rsidRPr="00B32FCC">
            <w:rPr>
              <w:rFonts w:ascii="Times New Roman" w:hAnsi="Times New Roman" w:cs="Times New Roman"/>
              <w:sz w:val="21"/>
              <w:szCs w:val="21"/>
            </w:rPr>
            <w:t>го</w:t>
          </w:r>
        </w:p>
      </w:docPartBody>
    </w:docPart>
    <w:docPart>
      <w:docPartPr>
        <w:name w:val="D87A0556C7ED4B70816459F9291FB4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957096-B873-4DDF-B979-9093720E4AE1}"/>
      </w:docPartPr>
      <w:docPartBody>
        <w:p w:rsidR="00000000" w:rsidRDefault="00424E3B" w:rsidP="00424E3B">
          <w:pPr>
            <w:pStyle w:val="D87A0556C7ED4B70816459F9291FB4F31"/>
          </w:pPr>
          <w:r w:rsidRPr="002B7A28">
            <w:rPr>
              <w:rFonts w:ascii="Calibri" w:hAnsi="Calibri" w:cs="Calibri"/>
              <w:color w:val="00B050"/>
              <w:sz w:val="21"/>
              <w:szCs w:val="21"/>
            </w:rPr>
            <w:t>в</w:t>
          </w:r>
          <w:r w:rsidRPr="002B7A28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ыберите основание</w:t>
          </w:r>
        </w:p>
      </w:docPartBody>
    </w:docPart>
    <w:docPart>
      <w:docPartPr>
        <w:name w:val="B4A3EA0458514D4CB6131083C1DB36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CFD24A-80B5-43BB-BB1A-92CAE8AC4D2F}"/>
      </w:docPartPr>
      <w:docPartBody>
        <w:p w:rsidR="00000000" w:rsidRDefault="003B2C95">
          <w:pPr>
            <w:pStyle w:val="B4A3EA0458514D4CB6131083C1DB36EC"/>
          </w:pPr>
          <w:r w:rsidRPr="003F2028">
            <w:rPr>
              <w:rStyle w:val="a5"/>
              <w:rFonts w:cs="Times New Roman"/>
              <w:szCs w:val="21"/>
            </w:rPr>
            <w:t>учредителей</w:t>
          </w:r>
        </w:p>
      </w:docPartBody>
    </w:docPart>
    <w:docPart>
      <w:docPartPr>
        <w:name w:val="49AB3CFBEF3849F3AF355A2093B3D3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EE5825-F5FB-4EFB-AAFD-754E8BA6F323}"/>
      </w:docPartPr>
      <w:docPartBody>
        <w:p w:rsidR="00000000" w:rsidRDefault="00424E3B" w:rsidP="00424E3B">
          <w:pPr>
            <w:pStyle w:val="49AB3CFBEF3849F3AF355A2093B3D34E1"/>
          </w:pPr>
          <w:r>
            <w:rPr>
              <w:rStyle w:val="a3"/>
              <w:color w:val="00B050"/>
            </w:rPr>
            <w:t>_______</w:t>
          </w:r>
        </w:p>
      </w:docPartBody>
    </w:docPart>
    <w:docPart>
      <w:docPartPr>
        <w:name w:val="788EF7E267FC4F36811E612C208D70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C011DD-D20E-40DD-B5AB-DE7F23D9AF0E}"/>
      </w:docPartPr>
      <w:docPartBody>
        <w:p w:rsidR="00000000" w:rsidRDefault="003B2C95">
          <w:pPr>
            <w:pStyle w:val="788EF7E267FC4F36811E612C208D7022"/>
          </w:pPr>
          <w:r w:rsidRPr="0089271C">
            <w:rPr>
              <w:rStyle w:val="a3"/>
            </w:rPr>
            <w:t xml:space="preserve"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</w:t>
          </w:r>
          <w:r w:rsidRPr="0089271C">
            <w:rPr>
              <w:rStyle w:val="a3"/>
            </w:rPr>
            <w:t>управления вокруг строк таблицы.</w:t>
          </w:r>
        </w:p>
      </w:docPartBody>
    </w:docPart>
    <w:docPart>
      <w:docPartPr>
        <w:name w:val="5C52D9AEF19C426B9D26F5A9B7E347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C466F2-EE88-47DB-8E6B-606632547414}"/>
      </w:docPartPr>
      <w:docPartBody>
        <w:p w:rsidR="00000000" w:rsidRDefault="00424E3B" w:rsidP="00424E3B">
          <w:pPr>
            <w:pStyle w:val="5C52D9AEF19C426B9D26F5A9B7E347661"/>
          </w:pPr>
          <w:r w:rsidRPr="0015604D">
            <w:rPr>
              <w:rStyle w:val="a5"/>
              <w:rFonts w:ascii="Calibri" w:hAnsi="Calibri" w:cs="Calibri"/>
              <w:color w:val="00B050"/>
            </w:rPr>
            <w:t>укажите Товар</w:t>
          </w:r>
        </w:p>
      </w:docPartBody>
    </w:docPart>
    <w:docPart>
      <w:docPartPr>
        <w:name w:val="E030816D5D86493285E2D34645C63A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EAF266-A74C-45CD-ABA2-80BB2908F4D7}"/>
      </w:docPartPr>
      <w:docPartBody>
        <w:p w:rsidR="00000000" w:rsidRDefault="00424E3B" w:rsidP="00424E3B">
          <w:pPr>
            <w:pStyle w:val="E030816D5D86493285E2D34645C63A071"/>
          </w:pPr>
          <w:r w:rsidRPr="0015604D">
            <w:rPr>
              <w:rStyle w:val="a5"/>
              <w:rFonts w:ascii="Calibri" w:hAnsi="Calibri" w:cs="Calibri"/>
              <w:color w:val="00B050"/>
            </w:rPr>
            <w:t>выберите страну происхождения</w:t>
          </w:r>
        </w:p>
      </w:docPartBody>
    </w:docPart>
    <w:docPart>
      <w:docPartPr>
        <w:name w:val="03F5771D6BF74AAC8510B2231C635A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CD29A4-2839-4E08-999A-A2FCCE5F24E8}"/>
      </w:docPartPr>
      <w:docPartBody>
        <w:p w:rsidR="00000000" w:rsidRDefault="00424E3B" w:rsidP="00424E3B">
          <w:pPr>
            <w:pStyle w:val="03F5771D6BF74AAC8510B2231C635A161"/>
          </w:pPr>
          <w:r w:rsidRPr="0015604D">
            <w:rPr>
              <w:rStyle w:val="a5"/>
              <w:rFonts w:ascii="Calibri" w:hAnsi="Calibri" w:cs="Calibri"/>
              <w:color w:val="00B050"/>
            </w:rPr>
            <w:t>е</w:t>
          </w:r>
          <w:r w:rsidRPr="0015604D">
            <w:rPr>
              <w:rStyle w:val="a5"/>
              <w:rFonts w:ascii="Calibri" w:eastAsiaTheme="minorHAnsi" w:hAnsi="Calibri" w:cs="Calibri"/>
              <w:color w:val="00B050"/>
            </w:rPr>
            <w:t>д.</w:t>
          </w:r>
        </w:p>
      </w:docPartBody>
    </w:docPart>
    <w:docPart>
      <w:docPartPr>
        <w:name w:val="02C6026C3E274D01B047518153EC19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7F19FC-DD5F-476E-A8F7-FC50E181A5D7}"/>
      </w:docPartPr>
      <w:docPartBody>
        <w:p w:rsidR="00000000" w:rsidRDefault="00424E3B" w:rsidP="00424E3B">
          <w:pPr>
            <w:pStyle w:val="02C6026C3E274D01B047518153EC19321"/>
          </w:pPr>
          <w:r w:rsidRPr="004C4ACB">
            <w:rPr>
              <w:b/>
              <w:bCs/>
              <w:sz w:val="21"/>
              <w:szCs w:val="21"/>
            </w:rPr>
            <w:t>–</w:t>
          </w:r>
        </w:p>
      </w:docPartBody>
    </w:docPart>
    <w:docPart>
      <w:docPartPr>
        <w:name w:val="59920C61783F44A18BDBF135B98B89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4AB7D9-29CB-4191-AB18-E69C800CE8D7}"/>
      </w:docPartPr>
      <w:docPartBody>
        <w:p w:rsidR="00000000" w:rsidRDefault="00424E3B" w:rsidP="00424E3B">
          <w:pPr>
            <w:pStyle w:val="59920C61783F44A18BDBF135B98B89A51"/>
          </w:pPr>
          <w:r w:rsidRPr="004C4ACB">
            <w:rPr>
              <w:b/>
              <w:bCs/>
              <w:sz w:val="21"/>
              <w:szCs w:val="21"/>
            </w:rPr>
            <w:t>–</w:t>
          </w:r>
        </w:p>
      </w:docPartBody>
    </w:docPart>
    <w:docPart>
      <w:docPartPr>
        <w:name w:val="EE86A821AD9645E0AEF4A7F7C95FF6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25BEF6-2C66-40F8-A54C-F0B5B3398EE3}"/>
      </w:docPartPr>
      <w:docPartBody>
        <w:p w:rsidR="00000000" w:rsidRDefault="00424E3B" w:rsidP="00424E3B">
          <w:pPr>
            <w:pStyle w:val="EE86A821AD9645E0AEF4A7F7C95FF65D1"/>
          </w:pPr>
          <w:r w:rsidRPr="004C4ACB">
            <w:rPr>
              <w:b/>
              <w:bCs/>
              <w:sz w:val="21"/>
              <w:szCs w:val="21"/>
            </w:rPr>
            <w:t>–</w:t>
          </w:r>
        </w:p>
      </w:docPartBody>
    </w:docPart>
    <w:docPart>
      <w:docPartPr>
        <w:name w:val="334E76841A874B118E60181B8ECA4F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6D4E13-017E-4FD8-B8BB-4D01E622866A}"/>
      </w:docPartPr>
      <w:docPartBody>
        <w:p w:rsidR="00000000" w:rsidRDefault="00424E3B" w:rsidP="00424E3B">
          <w:pPr>
            <w:pStyle w:val="334E76841A874B118E60181B8ECA4F3D1"/>
          </w:pPr>
          <w:r w:rsidRPr="004C4ACB">
            <w:rPr>
              <w:b/>
              <w:bCs/>
              <w:sz w:val="21"/>
              <w:szCs w:val="21"/>
            </w:rPr>
            <w:t>–</w:t>
          </w:r>
        </w:p>
      </w:docPartBody>
    </w:docPart>
    <w:docPart>
      <w:docPartPr>
        <w:name w:val="7F572DD81E974E11B21A3100D9127D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1843AB-CE77-4EB6-9FBF-BA760BA8AE8E}"/>
      </w:docPartPr>
      <w:docPartBody>
        <w:p w:rsidR="00000000" w:rsidRDefault="00424E3B" w:rsidP="00424E3B">
          <w:pPr>
            <w:pStyle w:val="7F572DD81E974E11B21A3100D9127DA51"/>
          </w:pPr>
          <w:r w:rsidRPr="004C4ACB">
            <w:rPr>
              <w:b/>
              <w:bCs/>
              <w:sz w:val="21"/>
              <w:szCs w:val="21"/>
            </w:rPr>
            <w:t>–</w:t>
          </w:r>
        </w:p>
      </w:docPartBody>
    </w:docPart>
    <w:docPart>
      <w:docPartPr>
        <w:name w:val="57EC491EDB634811941D0E39C21ED6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D1D416-4902-4F70-9CA2-45FCE670268F}"/>
      </w:docPartPr>
      <w:docPartBody>
        <w:p w:rsidR="00000000" w:rsidRDefault="00424E3B" w:rsidP="00424E3B">
          <w:pPr>
            <w:pStyle w:val="57EC491EDB634811941D0E39C21ED6BE1"/>
          </w:pPr>
          <w:r w:rsidRPr="00D20532">
            <w:rPr>
              <w:rStyle w:val="a3"/>
              <w:rFonts w:eastAsiaTheme="minorHAnsi"/>
            </w:rPr>
            <w:t>[</w:t>
          </w:r>
          <w:r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укажите цифрами</w:t>
          </w:r>
          <w:r w:rsidRPr="00D20532">
            <w:rPr>
              <w:rStyle w:val="a3"/>
              <w:rFonts w:eastAsiaTheme="minorHAnsi"/>
            </w:rPr>
            <w:t>]</w:t>
          </w:r>
        </w:p>
      </w:docPartBody>
    </w:docPart>
    <w:docPart>
      <w:docPartPr>
        <w:name w:val="2EF0B748BFE34997A7FE7F52202368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F84311-36AD-48F0-98B4-94191E977F88}"/>
      </w:docPartPr>
      <w:docPartBody>
        <w:p w:rsidR="00000000" w:rsidRDefault="003B2C95">
          <w:pPr>
            <w:pStyle w:val="2EF0B748BFE34997A7FE7F522023683E"/>
          </w:pPr>
          <w:r w:rsidRPr="00E46C3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53484C735947C2836C90B0EE1F4E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1D4F19-5931-45FF-8F14-97621A0613AF}"/>
      </w:docPartPr>
      <w:docPartBody>
        <w:p w:rsidR="00000000" w:rsidRDefault="00424E3B" w:rsidP="00424E3B">
          <w:pPr>
            <w:pStyle w:val="6753484C735947C2836C90B0EE1F4E1B1"/>
          </w:pPr>
          <w:r w:rsidRPr="00181C7D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укажите цифрами</w:t>
          </w:r>
        </w:p>
      </w:docPartBody>
    </w:docPart>
    <w:docPart>
      <w:docPartPr>
        <w:name w:val="AD47465EFB014A76916ACB3FEBEA44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16CEC1-B23A-411E-A0E6-8AADE702B7A2}"/>
      </w:docPartPr>
      <w:docPartBody>
        <w:p w:rsidR="00000000" w:rsidRDefault="00424E3B" w:rsidP="00424E3B">
          <w:pPr>
            <w:pStyle w:val="AD47465EFB014A76916ACB3FEBEA44CD1"/>
          </w:pPr>
          <w:r w:rsidRPr="00B20912">
            <w:rPr>
              <w:rStyle w:val="a3"/>
              <w:rFonts w:ascii="Calibri" w:eastAsia="Calibri" w:hAnsi="Calibri" w:cs="Calibri"/>
              <w:color w:val="00B050"/>
              <w:sz w:val="21"/>
              <w:szCs w:val="21"/>
            </w:rPr>
            <w:t>выберите значение для НДС</w:t>
          </w:r>
        </w:p>
      </w:docPartBody>
    </w:docPart>
    <w:docPart>
      <w:docPartPr>
        <w:name w:val="F865DFA64C9246B590319113B12600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6CB3BA-6392-47BB-A9E1-429AE81BFBF8}"/>
      </w:docPartPr>
      <w:docPartBody>
        <w:p w:rsidR="00000000" w:rsidRDefault="003B2C95">
          <w:pPr>
            <w:pStyle w:val="F865DFA64C9246B590319113B1260012"/>
          </w:pPr>
          <w:r w:rsidRPr="00A30BE9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условия для включения в цену ТРУ</w:t>
          </w:r>
        </w:p>
      </w:docPartBody>
    </w:docPart>
    <w:docPart>
      <w:docPartPr>
        <w:name w:val="BF0604115E454443808324F40A6581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6C21FC-AA98-4140-9F37-9648D6B87A9C}"/>
      </w:docPartPr>
      <w:docPartBody>
        <w:p w:rsidR="00000000" w:rsidRDefault="003B2C95">
          <w:pPr>
            <w:pStyle w:val="BF0604115E454443808324F40A658177"/>
          </w:pPr>
          <w:r w:rsidRPr="007D6132">
            <w:rPr>
              <w:rFonts w:ascii="Calibri" w:hAnsi="Calibri" w:cs="Calibri"/>
              <w:color w:val="00B050"/>
              <w:spacing w:val="-6"/>
              <w:sz w:val="21"/>
              <w:szCs w:val="21"/>
            </w:rPr>
            <w:t>срок оплаты</w:t>
          </w:r>
        </w:p>
      </w:docPartBody>
    </w:docPart>
    <w:docPart>
      <w:docPartPr>
        <w:name w:val="BD6F737F4FBE4B9C8399C4244F6AF0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F2FA96-DDC8-4B18-8692-1C57E35D46BC}"/>
      </w:docPartPr>
      <w:docPartBody>
        <w:p w:rsidR="00000000" w:rsidRDefault="003B2C95">
          <w:pPr>
            <w:pStyle w:val="BD6F737F4FBE4B9C8399C4244F6AF069"/>
          </w:pP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</w:t>
          </w:r>
          <w:r w:rsidRPr="003754CE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ыберите</w:t>
          </w: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 xml:space="preserve"> источник</w:t>
          </w:r>
        </w:p>
      </w:docPartBody>
    </w:docPart>
    <w:docPart>
      <w:docPartPr>
        <w:name w:val="AD81671C48304D2BBDB79EAB80B2E2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3FDEA2-72F0-46FE-A8EF-B680433A7E1F}"/>
      </w:docPartPr>
      <w:docPartBody>
        <w:p w:rsidR="00000000" w:rsidRDefault="003B2C95">
          <w:pPr>
            <w:pStyle w:val="AD81671C48304D2BBDB79EAB80B2E224"/>
          </w:pPr>
          <w:r w:rsidRPr="00811F87">
            <w:rPr>
              <w:rFonts w:ascii="Calibri" w:hAnsi="Calibri" w:cs="Calibri"/>
              <w:color w:val="00B050"/>
              <w:spacing w:val="-6"/>
              <w:sz w:val="21"/>
              <w:szCs w:val="21"/>
            </w:rPr>
            <w:t xml:space="preserve">срок </w:t>
          </w:r>
          <w:r w:rsidRPr="00811F87">
            <w:rPr>
              <w:rFonts w:ascii="Calibri" w:hAnsi="Calibri" w:cs="Calibri"/>
              <w:color w:val="00B050"/>
              <w:sz w:val="21"/>
            </w:rPr>
            <w:t>п</w:t>
          </w:r>
          <w:r>
            <w:rPr>
              <w:rFonts w:ascii="Calibri" w:hAnsi="Calibri" w:cs="Calibri"/>
              <w:color w:val="00B050"/>
              <w:sz w:val="21"/>
            </w:rPr>
            <w:t>остав</w:t>
          </w:r>
          <w:r w:rsidRPr="00811F87">
            <w:rPr>
              <w:rFonts w:ascii="Calibri" w:hAnsi="Calibri" w:cs="Calibri"/>
              <w:color w:val="00B050"/>
              <w:sz w:val="21"/>
            </w:rPr>
            <w:t>ки</w:t>
          </w:r>
        </w:p>
      </w:docPartBody>
    </w:docPart>
    <w:docPart>
      <w:docPartPr>
        <w:name w:val="2AA3DD1AE5D8408C9881B3294CD244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0308AB-523A-418E-B775-85B3CA0F88DB}"/>
      </w:docPartPr>
      <w:docPartBody>
        <w:p w:rsidR="00000000" w:rsidRDefault="00424E3B" w:rsidP="00424E3B">
          <w:pPr>
            <w:pStyle w:val="2AA3DD1AE5D8408C9881B3294CD244581"/>
          </w:pPr>
          <w:r w:rsidRPr="00811F87">
            <w:rPr>
              <w:sz w:val="21"/>
              <w:szCs w:val="21"/>
            </w:rPr>
            <w:t>Поставщику</w:t>
          </w:r>
        </w:p>
      </w:docPartBody>
    </w:docPart>
    <w:docPart>
      <w:docPartPr>
        <w:name w:val="5323B95D92A946E0800A37F89A78E7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3C3FE7-5DDD-4C5B-A958-B1EF04CA772E}"/>
      </w:docPartPr>
      <w:docPartBody>
        <w:p w:rsidR="00000000" w:rsidRDefault="003B2C95">
          <w:pPr>
            <w:pStyle w:val="5323B95D92A946E0800A37F89A78E759"/>
          </w:pPr>
          <w:r w:rsidRPr="00811F87">
            <w:rPr>
              <w:rFonts w:ascii="Calibri" w:hAnsi="Calibri" w:cs="Calibri"/>
              <w:color w:val="00B050"/>
              <w:spacing w:val="-6"/>
              <w:sz w:val="21"/>
              <w:szCs w:val="21"/>
            </w:rPr>
            <w:t xml:space="preserve">срок </w:t>
          </w:r>
          <w:r w:rsidRPr="00811F87">
            <w:rPr>
              <w:rFonts w:ascii="Calibri" w:hAnsi="Calibri" w:cs="Calibri"/>
              <w:color w:val="00B050"/>
              <w:sz w:val="21"/>
            </w:rPr>
            <w:t>приёмки</w:t>
          </w:r>
        </w:p>
      </w:docPartBody>
    </w:docPart>
    <w:docPart>
      <w:docPartPr>
        <w:name w:val="5CCFC3E02D4741CB8604BD9CD71C01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6025A5-7B71-405A-89A9-EABAF558276E}"/>
      </w:docPartPr>
      <w:docPartBody>
        <w:p w:rsidR="00000000" w:rsidRDefault="003B2C95">
          <w:pPr>
            <w:pStyle w:val="5CCFC3E02D4741CB8604BD9CD71C01C4"/>
          </w:pPr>
          <w:r w:rsidRPr="00D9011F">
            <w:rPr>
              <w:rFonts w:ascii="Calibri" w:hAnsi="Calibri" w:cs="Calibri"/>
              <w:color w:val="00B050"/>
              <w:sz w:val="21"/>
              <w:szCs w:val="21"/>
            </w:rPr>
            <w:t>выберите период времени</w:t>
          </w:r>
        </w:p>
      </w:docPartBody>
    </w:docPart>
    <w:docPart>
      <w:docPartPr>
        <w:name w:val="6B779CB7824243E4B88C11CEF0F87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824D4E-726B-4884-A6B7-1BE75C4BE7BC}"/>
      </w:docPartPr>
      <w:docPartBody>
        <w:p w:rsidR="00000000" w:rsidRDefault="003B2C95">
          <w:pPr>
            <w:pStyle w:val="6B779CB7824243E4B88C11CEF0F874D7"/>
          </w:pPr>
          <w:r w:rsidRPr="009A60E6">
            <w:rPr>
              <w:rStyle w:val="a3"/>
              <w:color w:val="00B050"/>
              <w:sz w:val="21"/>
              <w:szCs w:val="21"/>
            </w:rPr>
            <w:t>выберите размер пени</w:t>
          </w:r>
        </w:p>
      </w:docPartBody>
    </w:docPart>
    <w:docPart>
      <w:docPartPr>
        <w:name w:val="890D446887CF4C97BA556205F4D9D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1EC127-80FB-49E7-B049-562ABBA51809}"/>
      </w:docPartPr>
      <w:docPartBody>
        <w:p w:rsidR="00000000" w:rsidRDefault="003B2C95">
          <w:pPr>
            <w:pStyle w:val="890D446887CF4C97BA556205F4D9D424"/>
          </w:pPr>
          <w:r w:rsidRPr="00236B44">
            <w:rPr>
              <w:rStyle w:val="a3"/>
              <w:color w:val="00B050"/>
              <w:sz w:val="21"/>
              <w:szCs w:val="21"/>
            </w:rPr>
            <w:t xml:space="preserve">выберите процент </w:t>
          </w:r>
          <w:r>
            <w:rPr>
              <w:rStyle w:val="a3"/>
              <w:color w:val="00B050"/>
              <w:sz w:val="21"/>
              <w:szCs w:val="21"/>
            </w:rPr>
            <w:t>штрафа</w:t>
          </w:r>
        </w:p>
      </w:docPartBody>
    </w:docPart>
    <w:docPart>
      <w:docPartPr>
        <w:name w:val="B67A89E44EEB4119AF159ED8A8ABB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ACC63C-0BA9-4D28-A0BD-20707F8782C1}"/>
      </w:docPartPr>
      <w:docPartBody>
        <w:p w:rsidR="00000000" w:rsidRDefault="003B2C95">
          <w:pPr>
            <w:pStyle w:val="B67A89E44EEB4119AF159ED8A8ABB7BB"/>
          </w:pPr>
          <w:r w:rsidRPr="005E22A0">
            <w:rPr>
              <w:rStyle w:val="a3"/>
              <w:rFonts w:cs="Calibri"/>
              <w:color w:val="00B050"/>
              <w:sz w:val="21"/>
              <w:szCs w:val="21"/>
            </w:rPr>
            <w:t>даты</w:t>
          </w:r>
          <w:r w:rsidRPr="005E22A0">
            <w:rPr>
              <w:rFonts w:cs="Calibri"/>
              <w:color w:val="00B050"/>
              <w:sz w:val="21"/>
              <w:szCs w:val="21"/>
            </w:rPr>
            <w:t xml:space="preserve"> окончания</w:t>
          </w:r>
        </w:p>
      </w:docPartBody>
    </w:docPart>
    <w:docPart>
      <w:docPartPr>
        <w:name w:val="A66686BE15A548AF98CC973AD91C0E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09C355-F313-4AD5-B040-6519487D20BE}"/>
      </w:docPartPr>
      <w:docPartBody>
        <w:p w:rsidR="00000000" w:rsidRDefault="003B2C95">
          <w:pPr>
            <w:pStyle w:val="A66686BE15A548AF98CC973AD91C0EDE"/>
          </w:pPr>
          <w:r w:rsidRPr="007B1ED8">
            <w:rPr>
              <w:rStyle w:val="a3"/>
              <w:rFonts w:cs="Calibri"/>
              <w:color w:val="00B050"/>
              <w:sz w:val="21"/>
              <w:szCs w:val="21"/>
            </w:rPr>
            <w:t>выберите срок ответа на жалобу</w:t>
          </w:r>
        </w:p>
      </w:docPartBody>
    </w:docPart>
    <w:docPart>
      <w:docPartPr>
        <w:name w:val="5B4BACDDBD7641A99205B47F711FBD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495496-04BB-497B-92C9-28130A40EC47}"/>
      </w:docPartPr>
      <w:docPartBody>
        <w:p w:rsidR="00000000" w:rsidRDefault="00424E3B" w:rsidP="00424E3B">
          <w:pPr>
            <w:pStyle w:val="5B4BACDDBD7641A99205B47F711FBD3D1"/>
          </w:pPr>
          <w:r w:rsidRPr="00141023">
            <w:rPr>
              <w:rFonts w:ascii="Calibri" w:hAnsi="Calibri" w:cs="Calibri"/>
              <w:bCs/>
              <w:color w:val="00B050"/>
              <w:sz w:val="21"/>
              <w:szCs w:val="21"/>
            </w:rPr>
            <w:t>[краткое]</w:t>
          </w:r>
        </w:p>
      </w:docPartBody>
    </w:docPart>
    <w:docPart>
      <w:docPartPr>
        <w:name w:val="4A0F07D9A3D14D3D9CA1B1E3DC43AE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704607-A53D-4F1B-A9E1-BAB3DB2FC122}"/>
      </w:docPartPr>
      <w:docPartBody>
        <w:p w:rsidR="00000000" w:rsidRDefault="003B2C95">
          <w:pPr>
            <w:pStyle w:val="4A0F07D9A3D14D3D9CA1B1E3DC43AEC1"/>
          </w:pPr>
          <w:r w:rsidRPr="00BB47DA">
            <w:rPr>
              <w:rStyle w:val="a3"/>
            </w:rPr>
            <w:t>Выберите элемент.</w:t>
          </w:r>
        </w:p>
      </w:docPartBody>
    </w:docPart>
    <w:docPart>
      <w:docPartPr>
        <w:name w:val="03B448133D83434B89FE2BD0182146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55E3D4-D8FA-4297-B2E8-838CFA6AA604}"/>
      </w:docPartPr>
      <w:docPartBody>
        <w:p w:rsidR="00000000" w:rsidRDefault="003B2C95">
          <w:pPr>
            <w:pStyle w:val="03B448133D83434B89FE2BD018214640"/>
          </w:pPr>
          <w:r w:rsidRPr="00290F96">
            <w:rPr>
              <w:rFonts w:ascii="Calibri" w:eastAsia="Calibri" w:hAnsi="Calibri" w:cs="Calibri"/>
              <w:color w:val="00B050"/>
              <w:sz w:val="21"/>
              <w:szCs w:val="21"/>
            </w:rPr>
            <w:t>выберите филиал</w:t>
          </w:r>
        </w:p>
      </w:docPartBody>
    </w:docPart>
    <w:docPart>
      <w:docPartPr>
        <w:name w:val="2E0F47A1A5944BAF96855C22E94831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E6EF7B-B552-4002-BC14-D0FCEED0C0A7}"/>
      </w:docPartPr>
      <w:docPartBody>
        <w:p w:rsidR="00000000" w:rsidRDefault="003B2C95">
          <w:pPr>
            <w:pStyle w:val="2E0F47A1A5944BAF96855C22E948317E"/>
          </w:pPr>
          <w:r w:rsidRPr="00C02A3B">
            <w:rPr>
              <w:rFonts w:ascii="Calibri" w:hAnsi="Calibri" w:cs="Calibri"/>
              <w:color w:val="00B050"/>
              <w:sz w:val="21"/>
              <w:szCs w:val="21"/>
            </w:rPr>
            <w:t>выберите адрес филиала</w:t>
          </w:r>
        </w:p>
      </w:docPartBody>
    </w:docPart>
    <w:docPart>
      <w:docPartPr>
        <w:name w:val="65A49C2A9B744A8585E5A8A62CF11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8E1E6F-3915-429F-9FE0-80750BCF8355}"/>
      </w:docPartPr>
      <w:docPartBody>
        <w:p w:rsidR="00000000" w:rsidRDefault="003B2C95">
          <w:pPr>
            <w:pStyle w:val="65A49C2A9B744A8585E5A8A62CF11BB2"/>
          </w:pPr>
          <w:r w:rsidRPr="00C02A3B">
            <w:rPr>
              <w:rFonts w:ascii="Calibri" w:hAnsi="Calibri" w:cs="Calibri"/>
              <w:color w:val="00B050"/>
              <w:sz w:val="21"/>
              <w:szCs w:val="21"/>
            </w:rPr>
            <w:t>выберите телефон филиала</w:t>
          </w:r>
        </w:p>
      </w:docPartBody>
    </w:docPart>
    <w:docPart>
      <w:docPartPr>
        <w:name w:val="B359AD432E764478B865EB3B9E7BDF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E45FB7-9187-4731-9A03-24466C0BF50A}"/>
      </w:docPartPr>
      <w:docPartBody>
        <w:p w:rsidR="00000000" w:rsidRDefault="003B2C95">
          <w:pPr>
            <w:pStyle w:val="B359AD432E764478B865EB3B9E7BDFF8"/>
          </w:pPr>
          <w:r>
            <w:rPr>
              <w:rFonts w:ascii="Calibri" w:hAnsi="Calibri" w:cs="Calibri"/>
              <w:color w:val="00B050"/>
              <w:sz w:val="21"/>
              <w:szCs w:val="21"/>
              <w:lang w:val="en-US"/>
            </w:rPr>
            <w:t xml:space="preserve">e-mail </w:t>
          </w:r>
          <w:r>
            <w:rPr>
              <w:rFonts w:ascii="Calibri" w:hAnsi="Calibri" w:cs="Calibri"/>
              <w:color w:val="00B050"/>
              <w:sz w:val="21"/>
              <w:szCs w:val="21"/>
            </w:rPr>
            <w:t>филиала</w:t>
          </w:r>
        </w:p>
      </w:docPartBody>
    </w:docPart>
    <w:docPart>
      <w:docPartPr>
        <w:name w:val="C8E6757F25A54A38BA4565A32590AE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776275-722D-46B8-842D-BB9CFE9BA4AC}"/>
      </w:docPartPr>
      <w:docPartBody>
        <w:p w:rsidR="00000000" w:rsidRDefault="003B2C95">
          <w:pPr>
            <w:pStyle w:val="C8E6757F25A54A38BA4565A32590AE9F"/>
          </w:pPr>
          <w:r w:rsidRPr="00113E49">
            <w:rPr>
              <w:rStyle w:val="a5"/>
              <w:rFonts w:ascii="Calibri" w:hAnsi="Calibri" w:cs="Calibri"/>
              <w:color w:val="00B050"/>
            </w:rPr>
            <w:t xml:space="preserve">ИНН </w:t>
          </w:r>
          <w:r>
            <w:rPr>
              <w:rStyle w:val="a5"/>
            </w:rPr>
            <w:t>/</w:t>
          </w:r>
          <w:r w:rsidRPr="00290F96">
            <w:rPr>
              <w:rFonts w:ascii="Calibri" w:eastAsiaTheme="minorHAnsi" w:hAnsi="Calibri" w:cs="Calibri"/>
              <w:color w:val="00B050"/>
              <w:sz w:val="21"/>
              <w:szCs w:val="21"/>
            </w:rPr>
            <w:t>КПП филиала</w:t>
          </w:r>
        </w:p>
      </w:docPartBody>
    </w:docPart>
    <w:docPart>
      <w:docPartPr>
        <w:name w:val="CD312B2248F7408B963A7727BD4ABB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70F8C7-4F33-4163-9EAA-93068D97570A}"/>
      </w:docPartPr>
      <w:docPartBody>
        <w:p w:rsidR="00000000" w:rsidRDefault="003B2C95">
          <w:pPr>
            <w:pStyle w:val="CD312B2248F7408B963A7727BD4ABBFF"/>
          </w:pPr>
          <w:r w:rsidRPr="00290F96">
            <w:rPr>
              <w:rFonts w:ascii="Calibri" w:eastAsiaTheme="minorHAnsi" w:hAnsi="Calibri" w:cs="Calibri"/>
              <w:color w:val="00B050"/>
              <w:sz w:val="21"/>
              <w:szCs w:val="21"/>
            </w:rPr>
            <w:t>выберите ОКТМО филиала</w:t>
          </w:r>
        </w:p>
      </w:docPartBody>
    </w:docPart>
    <w:docPart>
      <w:docPartPr>
        <w:name w:val="B223DB5BBF704D4DAC6F9BB7C2D3A8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753C9-39A5-440E-A7E7-04F1572D4CBC}"/>
      </w:docPartPr>
      <w:docPartBody>
        <w:p w:rsidR="00000000" w:rsidRDefault="00424E3B" w:rsidP="00424E3B">
          <w:pPr>
            <w:pStyle w:val="B223DB5BBF704D4DAC6F9BB7C2D3A8A31"/>
          </w:pPr>
          <w:r>
            <w:rPr>
              <w:rStyle w:val="a5"/>
            </w:rPr>
            <w:t>Юридический/</w:t>
          </w:r>
        </w:p>
      </w:docPartBody>
    </w:docPart>
    <w:docPart>
      <w:docPartPr>
        <w:name w:val="74BAB2A43489444D84A51F4568F2ED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5EB140-4C41-4FC5-AECD-1805E0509644}"/>
      </w:docPartPr>
      <w:docPartBody>
        <w:p w:rsidR="00000000" w:rsidRDefault="00424E3B" w:rsidP="00424E3B">
          <w:pPr>
            <w:pStyle w:val="74BAB2A43489444D84A51F4568F2EDF81"/>
          </w:pPr>
          <w:r w:rsidRPr="009B1423">
            <w:rPr>
              <w:rFonts w:ascii="Calibri" w:hAnsi="Calibri" w:cs="Calibri"/>
              <w:i/>
              <w:iCs/>
              <w:color w:val="00B050"/>
              <w:sz w:val="21"/>
              <w:szCs w:val="21"/>
            </w:rPr>
            <w:t>Введите адрес</w:t>
          </w:r>
        </w:p>
      </w:docPartBody>
    </w:docPart>
    <w:docPart>
      <w:docPartPr>
        <w:name w:val="C11124D705EB4CFFB28736C5C5E49B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042FCF-FAAC-44B3-A423-0F78D9DC7D0F}"/>
      </w:docPartPr>
      <w:docPartBody>
        <w:p w:rsidR="00000000" w:rsidRDefault="00424E3B" w:rsidP="00424E3B">
          <w:pPr>
            <w:pStyle w:val="C11124D705EB4CFFB28736C5C5E49B421"/>
          </w:pPr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>Введите номер телефона</w:t>
          </w:r>
        </w:p>
      </w:docPartBody>
    </w:docPart>
    <w:docPart>
      <w:docPartPr>
        <w:name w:val="BEAB097A9BD64F3388011502E23B43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B0B053-A474-4780-91DD-D6323C89FA7E}"/>
      </w:docPartPr>
      <w:docPartBody>
        <w:p w:rsidR="00000000" w:rsidRDefault="00424E3B" w:rsidP="00424E3B">
          <w:pPr>
            <w:pStyle w:val="BEAB097A9BD64F3388011502E23B43971"/>
          </w:pPr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>Введите адрес электронной почты</w:t>
          </w:r>
        </w:p>
      </w:docPartBody>
    </w:docPart>
    <w:docPart>
      <w:docPartPr>
        <w:name w:val="9CB14E9C88BC4048AAD3FB9550EE4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947117-FE5B-4F89-9E7A-B4EA95637963}"/>
      </w:docPartPr>
      <w:docPartBody>
        <w:p w:rsidR="00000000" w:rsidRDefault="00424E3B" w:rsidP="00424E3B">
          <w:pPr>
            <w:pStyle w:val="9CB14E9C88BC4048AAD3FB9550EE4D191"/>
          </w:pPr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>Введите ИНН</w:t>
          </w:r>
        </w:p>
      </w:docPartBody>
    </w:docPart>
    <w:docPart>
      <w:docPartPr>
        <w:name w:val="4BF20A971C6D4C899150840AEB6113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38ADC9-08E4-42E0-8F38-196415E33A84}"/>
      </w:docPartPr>
      <w:docPartBody>
        <w:p w:rsidR="00000000" w:rsidRDefault="00424E3B" w:rsidP="00424E3B">
          <w:pPr>
            <w:pStyle w:val="4BF20A971C6D4C899150840AEB6113981"/>
          </w:pPr>
          <w:r w:rsidRPr="0023301C">
            <w:rPr>
              <w:color w:val="00B050"/>
              <w:sz w:val="21"/>
              <w:szCs w:val="21"/>
            </w:rPr>
            <w:t>нет</w:t>
          </w:r>
        </w:p>
      </w:docPartBody>
    </w:docPart>
    <w:docPart>
      <w:docPartPr>
        <w:name w:val="AC703CF423034569BF5E79E3C3145D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27D19A-6D32-487A-81D8-F1D6061922AA}"/>
      </w:docPartPr>
      <w:docPartBody>
        <w:p w:rsidR="00000000" w:rsidRDefault="003B2C95">
          <w:pPr>
            <w:pStyle w:val="AC703CF423034569BF5E79E3C3145D24"/>
          </w:pPr>
          <w:r w:rsidRPr="008763F7">
            <w:rPr>
              <w:rStyle w:val="a3"/>
            </w:rPr>
            <w:t>Выберите элемент.</w:t>
          </w:r>
        </w:p>
      </w:docPartBody>
    </w:docPart>
    <w:docPart>
      <w:docPartPr>
        <w:name w:val="A7C2C55983434344BA80A000D93EBD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9F758C-1F33-47FC-AE53-73D3E7F2882B}"/>
      </w:docPartPr>
      <w:docPartBody>
        <w:p w:rsidR="00000000" w:rsidRDefault="00424E3B" w:rsidP="00424E3B">
          <w:pPr>
            <w:pStyle w:val="A7C2C55983434344BA80A000D93EBD521"/>
          </w:pPr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 xml:space="preserve">Введите ОГРН(-ИП) </w:t>
          </w:r>
        </w:p>
      </w:docPartBody>
    </w:docPart>
    <w:docPart>
      <w:docPartPr>
        <w:name w:val="9AD889BC5709469EA85E3585DD88CF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5DEDB6-B328-4ED6-B667-D6EC20E8AA3E}"/>
      </w:docPartPr>
      <w:docPartBody>
        <w:p w:rsidR="00000000" w:rsidRDefault="00424E3B" w:rsidP="00424E3B">
          <w:pPr>
            <w:pStyle w:val="9AD889BC5709469EA85E3585DD88CFEA1"/>
          </w:pPr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 xml:space="preserve">Введите ОКПО </w:t>
          </w:r>
        </w:p>
      </w:docPartBody>
    </w:docPart>
    <w:docPart>
      <w:docPartPr>
        <w:name w:val="38284C242E9D44F086C3CA41E7193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B2BB27-2F0A-406D-90A8-CB0BCFADF193}"/>
      </w:docPartPr>
      <w:docPartBody>
        <w:p w:rsidR="00000000" w:rsidRDefault="00424E3B" w:rsidP="00424E3B">
          <w:pPr>
            <w:pStyle w:val="38284C242E9D44F086C3CA41E71935B21"/>
          </w:pPr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>Введите номер расчётного счёта</w:t>
          </w:r>
        </w:p>
      </w:docPartBody>
    </w:docPart>
    <w:docPart>
      <w:docPartPr>
        <w:name w:val="1EC1FB996F6B4A128363FAE596DA7B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39264C-A001-4725-9AD0-988A95E7F39B}"/>
      </w:docPartPr>
      <w:docPartBody>
        <w:p w:rsidR="00000000" w:rsidRDefault="00424E3B" w:rsidP="00424E3B">
          <w:pPr>
            <w:pStyle w:val="1EC1FB996F6B4A128363FAE596DA7BC91"/>
          </w:pPr>
          <w:r w:rsidRPr="009B1423">
            <w:rPr>
              <w:rStyle w:val="a3"/>
              <w:rFonts w:ascii="Calibri" w:hAnsi="Calibri" w:cs="Calibri"/>
              <w:i/>
              <w:iCs/>
              <w:color w:val="00B050"/>
              <w:sz w:val="21"/>
              <w:szCs w:val="21"/>
            </w:rPr>
            <w:t xml:space="preserve">Выберите/внесите </w:t>
          </w:r>
          <w:r w:rsidRPr="009B1423">
            <w:rPr>
              <w:rFonts w:ascii="Calibri" w:hAnsi="Calibri" w:cs="Calibri"/>
              <w:i/>
              <w:iCs/>
              <w:color w:val="00B050"/>
              <w:sz w:val="21"/>
              <w:szCs w:val="21"/>
            </w:rPr>
            <w:t>банк</w:t>
          </w:r>
        </w:p>
      </w:docPartBody>
    </w:docPart>
    <w:docPart>
      <w:docPartPr>
        <w:name w:val="5AAD0C1314624268A37BDB39C71F36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D46F6C-FAF3-45D3-8C4F-0679B2B9A4C2}"/>
      </w:docPartPr>
      <w:docPartBody>
        <w:p w:rsidR="00000000" w:rsidRDefault="00424E3B" w:rsidP="00424E3B">
          <w:pPr>
            <w:pStyle w:val="5AAD0C1314624268A37BDB39C71F36A21"/>
          </w:pPr>
          <w:r w:rsidRPr="009B1423">
            <w:rPr>
              <w:rStyle w:val="a3"/>
              <w:rFonts w:ascii="Calibri" w:hAnsi="Calibri" w:cs="Calibri"/>
              <w:i/>
              <w:iCs/>
              <w:color w:val="00B050"/>
              <w:sz w:val="21"/>
              <w:szCs w:val="21"/>
            </w:rPr>
            <w:t>Выберите/внесите</w:t>
          </w:r>
          <w:r w:rsidRPr="009B1423">
            <w:rPr>
              <w:rFonts w:ascii="Calibri" w:hAnsi="Calibri" w:cs="Calibri"/>
              <w:i/>
              <w:iCs/>
              <w:color w:val="00B050"/>
              <w:sz w:val="21"/>
              <w:szCs w:val="21"/>
            </w:rPr>
            <w:t xml:space="preserve"> город</w:t>
          </w:r>
        </w:p>
      </w:docPartBody>
    </w:docPart>
    <w:docPart>
      <w:docPartPr>
        <w:name w:val="F772736F2F444B20B2C8CFE1C30B21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1FF57-EEBB-4D05-8EAD-DAB4197C048E}"/>
      </w:docPartPr>
      <w:docPartBody>
        <w:p w:rsidR="00000000" w:rsidRDefault="00424E3B" w:rsidP="00424E3B">
          <w:pPr>
            <w:pStyle w:val="F772736F2F444B20B2C8CFE1C30B21A81"/>
          </w:pPr>
          <w:r w:rsidRPr="009B1423">
            <w:rPr>
              <w:rStyle w:val="a3"/>
              <w:rFonts w:ascii="Calibri" w:hAnsi="Calibri" w:cs="Calibri"/>
              <w:i/>
              <w:iCs/>
              <w:color w:val="00B050"/>
              <w:sz w:val="21"/>
              <w:szCs w:val="21"/>
            </w:rPr>
            <w:t>Выберите/внесите кор./сч.</w:t>
          </w:r>
        </w:p>
      </w:docPartBody>
    </w:docPart>
    <w:docPart>
      <w:docPartPr>
        <w:name w:val="39CC8F2740234D588F1C80AFBDF2C0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6FF1DB-D83C-4E10-BCF4-116323815B29}"/>
      </w:docPartPr>
      <w:docPartBody>
        <w:p w:rsidR="00000000" w:rsidRDefault="00424E3B" w:rsidP="00424E3B">
          <w:pPr>
            <w:pStyle w:val="39CC8F2740234D588F1C80AFBDF2C0DD1"/>
          </w:pPr>
          <w:r w:rsidRPr="009B1423">
            <w:rPr>
              <w:rStyle w:val="a3"/>
              <w:rFonts w:ascii="Calibri" w:hAnsi="Calibri" w:cs="Calibri"/>
              <w:i/>
              <w:iCs/>
              <w:color w:val="00B050"/>
              <w:sz w:val="21"/>
              <w:szCs w:val="21"/>
            </w:rPr>
            <w:t>Выберите/внесите</w:t>
          </w:r>
          <w:r w:rsidRPr="009B1423">
            <w:rPr>
              <w:rFonts w:ascii="Calibri" w:hAnsi="Calibri" w:cs="Calibri"/>
              <w:i/>
              <w:iCs/>
              <w:color w:val="00B050"/>
              <w:sz w:val="21"/>
              <w:szCs w:val="21"/>
            </w:rPr>
            <w:t xml:space="preserve"> БИК</w:t>
          </w:r>
        </w:p>
      </w:docPartBody>
    </w:docPart>
    <w:docPart>
      <w:docPartPr>
        <w:name w:val="BC53526C795A434283DFC8488B75B6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750DA5-90DA-46BA-B302-E0CBFD0CDF47}"/>
      </w:docPartPr>
      <w:docPartBody>
        <w:p w:rsidR="00000000" w:rsidRDefault="00424E3B" w:rsidP="00424E3B">
          <w:pPr>
            <w:pStyle w:val="BC53526C795A434283DFC8488B75B6931"/>
          </w:pPr>
          <w:r w:rsidRPr="00022C89">
            <w:rPr>
              <w:rStyle w:val="a3"/>
            </w:rPr>
            <w:t>[</w:t>
          </w:r>
          <w:r w:rsidRPr="00770EE2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 именит. падеже</w:t>
          </w:r>
          <w:r w:rsidRPr="00022C89">
            <w:rPr>
              <w:rStyle w:val="a3"/>
            </w:rPr>
            <w:t>]</w:t>
          </w:r>
        </w:p>
      </w:docPartBody>
    </w:docPart>
    <w:docPart>
      <w:docPartPr>
        <w:name w:val="1DB8603A7D20411499CDAF01593BDE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DE3BB1-124D-4DB3-AD07-B916F8BC1B53}"/>
      </w:docPartPr>
      <w:docPartBody>
        <w:p w:rsidR="00000000" w:rsidRDefault="00424E3B" w:rsidP="00424E3B">
          <w:pPr>
            <w:pStyle w:val="1DB8603A7D20411499CDAF01593BDE811"/>
          </w:pPr>
          <w:r w:rsidRPr="00D71A63">
            <w:rPr>
              <w:rFonts w:asciiTheme="minorHAnsi" w:eastAsiaTheme="minorHAnsi" w:hAnsiTheme="minorHAnsi" w:cstheme="minorHAnsi"/>
              <w:color w:val="00B050"/>
              <w:sz w:val="21"/>
              <w:szCs w:val="21"/>
            </w:rPr>
            <w:t>[</w:t>
          </w:r>
          <w:r w:rsidRPr="007C29EB">
            <w:rPr>
              <w:rFonts w:ascii="Calibri" w:eastAsiaTheme="minorHAnsi" w:hAnsi="Calibri" w:cs="Calibri"/>
              <w:color w:val="00B050"/>
              <w:sz w:val="21"/>
              <w:szCs w:val="21"/>
            </w:rPr>
            <w:t>поставщик</w:t>
          </w:r>
          <w:r w:rsidRPr="00D71A63">
            <w:rPr>
              <w:rFonts w:asciiTheme="minorHAnsi" w:eastAsiaTheme="minorHAnsi" w:hAnsiTheme="minorHAnsi" w:cstheme="minorHAnsi"/>
              <w:color w:val="00B050"/>
              <w:sz w:val="21"/>
              <w:szCs w:val="21"/>
            </w:rPr>
            <w:t>]</w:t>
          </w:r>
        </w:p>
      </w:docPartBody>
    </w:docPart>
    <w:docPart>
      <w:docPartPr>
        <w:name w:val="C9CF0E34A7EA44798F6F5A73CAAE3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480EAA-1FEE-4D19-BE9C-AF5181A17E9D}"/>
      </w:docPartPr>
      <w:docPartBody>
        <w:p w:rsidR="00000000" w:rsidRDefault="00424E3B" w:rsidP="00424E3B">
          <w:pPr>
            <w:pStyle w:val="C9CF0E34A7EA44798F6F5A73CAAE36331"/>
          </w:pPr>
          <w:r>
            <w:rPr>
              <w:rFonts w:ascii="Calibri Light" w:hAnsi="Calibri Light" w:cs="Calibri Light"/>
              <w:color w:val="00B050"/>
              <w:sz w:val="21"/>
              <w:szCs w:val="21"/>
            </w:rPr>
            <w:t>номер извещения</w:t>
          </w:r>
        </w:p>
      </w:docPartBody>
    </w:docPart>
    <w:docPart>
      <w:docPartPr>
        <w:name w:val="D552450741CA4C8380232C1BD532FA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DA31-06FE-484B-8134-4686C4EAC085}"/>
      </w:docPartPr>
      <w:docPartBody>
        <w:p w:rsidR="00000000" w:rsidRDefault="00424E3B" w:rsidP="00424E3B">
          <w:pPr>
            <w:pStyle w:val="D552450741CA4C8380232C1BD532FA0E1"/>
          </w:pPr>
          <w:r w:rsidRPr="00B57E3A">
            <w:t>[</w:t>
          </w:r>
          <w:r w:rsidRPr="00C25350">
            <w:rPr>
              <w:rFonts w:ascii="Calibri Light" w:hAnsi="Calibri Light" w:cs="Calibri Light"/>
              <w:color w:val="00B050"/>
              <w:sz w:val="21"/>
              <w:szCs w:val="21"/>
            </w:rPr>
            <w:t>Дата</w:t>
          </w:r>
          <w:r w:rsidRPr="00B57E3A">
            <w:t>]</w:t>
          </w:r>
        </w:p>
      </w:docPartBody>
    </w:docPart>
    <w:docPart>
      <w:docPartPr>
        <w:name w:val="FB35C70D074E404492595222FCCC73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82AC00-05FC-4061-A4BD-78D80E8F095E}"/>
      </w:docPartPr>
      <w:docPartBody>
        <w:p w:rsidR="00000000" w:rsidRDefault="003B2C95">
          <w:pPr>
            <w:pStyle w:val="FB35C70D074E404492595222FCCC7321"/>
          </w:pPr>
          <w:r w:rsidRPr="00A56CEF">
            <w:rPr>
              <w:rStyle w:val="a3"/>
            </w:rPr>
            <w:t xml:space="preserve">Введите любое содержимое, которое хотите </w:t>
          </w:r>
          <w:r w:rsidRPr="00A56CEF">
            <w:rPr>
              <w:rStyle w:val="a3"/>
            </w:rPr>
            <w:t>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D0D7FD168DD14CEFAA2175875373B5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0DC424-5B27-47EB-98E7-A5A2680A7D83}"/>
      </w:docPartPr>
      <w:docPartBody>
        <w:p w:rsidR="00000000" w:rsidRDefault="003B2C95">
          <w:pPr>
            <w:pStyle w:val="D0D7FD168DD14CEFAA2175875373B54F"/>
          </w:pPr>
          <w:r w:rsidRPr="006D7B23">
            <w:rPr>
              <w:rStyle w:val="a3"/>
              <w:rFonts w:ascii="Bookman Old Style" w:hAnsi="Bookman Old Style"/>
              <w:b/>
              <w:bCs/>
              <w:color w:val="00B050"/>
              <w:sz w:val="21"/>
              <w:szCs w:val="21"/>
              <w:bdr w:val="single" w:sz="4" w:space="0" w:color="auto"/>
            </w:rPr>
            <w:t>Наименование товара</w:t>
          </w:r>
          <w:r>
            <w:rPr>
              <w:rStyle w:val="a3"/>
              <w:rFonts w:ascii="Bookman Old Style" w:hAnsi="Bookman Old Style"/>
              <w:b/>
              <w:bCs/>
              <w:color w:val="00B050"/>
              <w:sz w:val="21"/>
              <w:szCs w:val="21"/>
              <w:bdr w:val="single" w:sz="4" w:space="0" w:color="auto"/>
            </w:rPr>
            <w:t xml:space="preserve"> с ТМ</w:t>
          </w:r>
        </w:p>
      </w:docPartBody>
    </w:docPart>
    <w:docPart>
      <w:docPartPr>
        <w:name w:val="5586C0C3014B438F8265305CEBD1E0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637242-518F-435E-9A58-AE2D164D36B8}"/>
      </w:docPartPr>
      <w:docPartBody>
        <w:p w:rsidR="00000000" w:rsidRDefault="003B2C95">
          <w:pPr>
            <w:pStyle w:val="5586C0C3014B438F8265305CEBD1E020"/>
          </w:pPr>
          <w:r>
            <w:rPr>
              <w:rStyle w:val="a3"/>
              <w:rFonts w:ascii="Bookman Old Style" w:hAnsi="Bookman Old Style"/>
              <w:color w:val="00B050"/>
              <w:sz w:val="21"/>
              <w:szCs w:val="21"/>
            </w:rPr>
            <w:t>кол-во</w:t>
          </w:r>
        </w:p>
      </w:docPartBody>
    </w:docPart>
    <w:docPart>
      <w:docPartPr>
        <w:name w:val="91A83DC4991F4B3D8458E220EAB232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5DB3A1-1772-4A33-BB2A-76A1AF894E5E}"/>
      </w:docPartPr>
      <w:docPartBody>
        <w:p w:rsidR="00000000" w:rsidRDefault="00424E3B" w:rsidP="00424E3B">
          <w:pPr>
            <w:pStyle w:val="91A83DC4991F4B3D8458E220EAB2324C1"/>
          </w:pPr>
          <w:r>
            <w:rPr>
              <w:rStyle w:val="a5"/>
            </w:rPr>
            <w:t>ОКПД2</w:t>
          </w:r>
        </w:p>
      </w:docPartBody>
    </w:docPart>
    <w:docPart>
      <w:docPartPr>
        <w:name w:val="C9724D24CD0347E491BF822047EB2C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13C542-D23C-45D6-90C0-2D16728A4FD5}"/>
      </w:docPartPr>
      <w:docPartBody>
        <w:p w:rsidR="00000000" w:rsidRDefault="00424E3B" w:rsidP="00424E3B">
          <w:pPr>
            <w:pStyle w:val="C9724D24CD0347E491BF822047EB2C9C1"/>
          </w:pPr>
          <w:r>
            <w:rPr>
              <w:rStyle w:val="a3"/>
              <w:sz w:val="21"/>
              <w:szCs w:val="21"/>
            </w:rPr>
            <w:t>РРПП</w:t>
          </w:r>
        </w:p>
      </w:docPartBody>
    </w:docPart>
    <w:docPart>
      <w:docPartPr>
        <w:name w:val="AEDB7061D1E745FBACF31EFD81BF86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86C14F-6718-48CB-BBF7-1DB88D385EB3}"/>
      </w:docPartPr>
      <w:docPartBody>
        <w:p w:rsidR="00000000" w:rsidRDefault="00424E3B" w:rsidP="00424E3B">
          <w:pPr>
            <w:pStyle w:val="AEDB7061D1E745FBACF31EFD81BF86651"/>
          </w:pPr>
          <w:r w:rsidRPr="000602C8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выберите страну происхождения</w:t>
          </w:r>
        </w:p>
      </w:docPartBody>
    </w:docPart>
    <w:docPart>
      <w:docPartPr>
        <w:name w:val="EF3CC4F98C1E41F6AECE5EEE368A43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B7D503-6F80-454A-BA36-B06CC2160D58}"/>
      </w:docPartPr>
      <w:docPartBody>
        <w:p w:rsidR="00000000" w:rsidRDefault="003B2C95">
          <w:pPr>
            <w:pStyle w:val="EF3CC4F98C1E41F6AECE5EEE368A4338"/>
          </w:pPr>
          <w:r w:rsidRPr="00CB3C8F">
            <w:rPr>
              <w:rStyle w:val="a3"/>
            </w:rPr>
            <w:t xml:space="preserve">Введите любое </w:t>
          </w:r>
          <w:r w:rsidRPr="00CB3C8F">
            <w:rPr>
              <w:rStyle w:val="a3"/>
            </w:rPr>
            <w:t>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84CD8CCE193F4972BDD030EA783DA3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063662-FE8E-4A3B-AABB-919914925EF4}"/>
      </w:docPartPr>
      <w:docPartBody>
        <w:p w:rsidR="00000000" w:rsidRDefault="00424E3B" w:rsidP="00424E3B">
          <w:pPr>
            <w:pStyle w:val="84CD8CCE193F4972BDD030EA783DA3D81"/>
          </w:pPr>
          <w:r w:rsidRPr="00022C89">
            <w:rPr>
              <w:rStyle w:val="a3"/>
            </w:rPr>
            <w:t>[</w:t>
          </w:r>
          <w:r w:rsidRPr="00770EE2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 именит. падеже</w:t>
          </w:r>
          <w:r w:rsidRPr="00022C89">
            <w:rPr>
              <w:rStyle w:val="a3"/>
            </w:rPr>
            <w:t>]</w:t>
          </w:r>
        </w:p>
      </w:docPartBody>
    </w:docPart>
    <w:docPart>
      <w:docPartPr>
        <w:name w:val="B69E9A2084774D85BC6A3CEDFCC278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66FA5D-AE31-465F-BE35-E11E6C7A5AB1}"/>
      </w:docPartPr>
      <w:docPartBody>
        <w:p w:rsidR="00000000" w:rsidRDefault="00424E3B" w:rsidP="00424E3B">
          <w:pPr>
            <w:pStyle w:val="B69E9A2084774D85BC6A3CEDFCC278B71"/>
          </w:pPr>
          <w:r w:rsidRPr="00D71A63">
            <w:rPr>
              <w:rFonts w:asciiTheme="minorHAnsi" w:eastAsiaTheme="minorHAnsi" w:hAnsiTheme="minorHAnsi" w:cstheme="minorHAnsi"/>
              <w:color w:val="00B050"/>
              <w:sz w:val="21"/>
              <w:szCs w:val="21"/>
            </w:rPr>
            <w:t>[</w:t>
          </w:r>
          <w:r w:rsidRPr="007C29EB">
            <w:rPr>
              <w:rFonts w:ascii="Calibri" w:eastAsiaTheme="minorHAnsi" w:hAnsi="Calibri" w:cs="Calibri"/>
              <w:color w:val="00B050"/>
              <w:sz w:val="21"/>
              <w:szCs w:val="21"/>
            </w:rPr>
            <w:t>поставщик</w:t>
          </w:r>
          <w:r w:rsidRPr="00D71A63">
            <w:rPr>
              <w:rFonts w:asciiTheme="minorHAnsi" w:eastAsiaTheme="minorHAnsi" w:hAnsiTheme="minorHAnsi" w:cstheme="minorHAnsi"/>
              <w:color w:val="00B050"/>
              <w:sz w:val="21"/>
              <w:szCs w:val="21"/>
            </w:rPr>
            <w:t>]</w:t>
          </w:r>
        </w:p>
      </w:docPartBody>
    </w:docPart>
    <w:docPart>
      <w:docPartPr>
        <w:name w:val="AC5461A909814EDAB4DC14C2408056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470F60-ADC4-4817-982C-4063ACDA2E64}"/>
      </w:docPartPr>
      <w:docPartBody>
        <w:p w:rsidR="00000000" w:rsidRDefault="00424E3B" w:rsidP="00424E3B">
          <w:pPr>
            <w:pStyle w:val="AC5461A909814EDAB4DC14C2408056111"/>
          </w:pPr>
          <w:r w:rsidRPr="00D56789">
            <w:rPr>
              <w:rFonts w:ascii="Calibri Light" w:hAnsi="Calibri Light" w:cs="Calibri Light"/>
              <w:color w:val="00B050"/>
              <w:sz w:val="16"/>
              <w:szCs w:val="16"/>
            </w:rPr>
            <w:t>номер извещения</w:t>
          </w:r>
        </w:p>
      </w:docPartBody>
    </w:docPart>
    <w:docPart>
      <w:docPartPr>
        <w:name w:val="3E1649C10E9F48A3B039F0AA154D84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6F924D-3FE9-46C7-B266-8C8048FBFA1F}"/>
      </w:docPartPr>
      <w:docPartBody>
        <w:p w:rsidR="00000000" w:rsidRDefault="00424E3B" w:rsidP="00424E3B">
          <w:pPr>
            <w:pStyle w:val="3E1649C10E9F48A3B039F0AA154D8456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02B78CE7A36D43CC961A9B40DE964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F72938-5C55-4D07-B12F-0EE52B6DF5CF}"/>
      </w:docPartPr>
      <w:docPartBody>
        <w:p w:rsidR="00000000" w:rsidRDefault="00424E3B" w:rsidP="00424E3B">
          <w:pPr>
            <w:pStyle w:val="02B78CE7A36D43CC961A9B40DE964D3C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0108534E23AC49F18B1CD2044A1792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3E521B-93F5-4605-9BFB-2EED7A764BDC}"/>
      </w:docPartPr>
      <w:docPartBody>
        <w:p w:rsidR="00000000" w:rsidRDefault="00424E3B" w:rsidP="00424E3B">
          <w:pPr>
            <w:pStyle w:val="0108534E23AC49F18B1CD2044A1792DA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8D52BF3D8CD94D4E9F33E350205A13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F4959B-61FF-415A-984D-6765ED5F3A40}"/>
      </w:docPartPr>
      <w:docPartBody>
        <w:p w:rsidR="00000000" w:rsidRDefault="00424E3B" w:rsidP="00424E3B">
          <w:pPr>
            <w:pStyle w:val="8D52BF3D8CD94D4E9F33E350205A13E6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76AE70BA579D41DEAFCA94308E689E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0F26BC-4723-4557-952B-05CB00425020}"/>
      </w:docPartPr>
      <w:docPartBody>
        <w:p w:rsidR="00000000" w:rsidRDefault="00424E3B" w:rsidP="00424E3B">
          <w:pPr>
            <w:pStyle w:val="76AE70BA579D41DEAFCA94308E689E89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19FF2B13CAB342C697018F4DC68C65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952465-E76A-418C-B10B-D35D0F0409EF}"/>
      </w:docPartPr>
      <w:docPartBody>
        <w:p w:rsidR="00000000" w:rsidRDefault="00424E3B" w:rsidP="00424E3B">
          <w:pPr>
            <w:pStyle w:val="19FF2B13CAB342C697018F4DC68C659E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0160776DE34040D59D2A4B0E3BC472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7708EB-DA91-4D98-BF2C-FDAE4BE158CC}"/>
      </w:docPartPr>
      <w:docPartBody>
        <w:p w:rsidR="00000000" w:rsidRDefault="00424E3B" w:rsidP="00424E3B">
          <w:pPr>
            <w:pStyle w:val="0160776DE34040D59D2A4B0E3BC4720C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5E103714FBDD43C28A8F91203146B8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344FB9-8B5E-4E6B-9358-5D577AF1DC8F}"/>
      </w:docPartPr>
      <w:docPartBody>
        <w:p w:rsidR="00000000" w:rsidRDefault="00424E3B" w:rsidP="00424E3B">
          <w:pPr>
            <w:pStyle w:val="5E103714FBDD43C28A8F91203146B830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4E06CE0488AC4568B2C732DED37FDA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7D9533-A486-4FB3-BC0A-F140C78CC6D9}"/>
      </w:docPartPr>
      <w:docPartBody>
        <w:p w:rsidR="00000000" w:rsidRDefault="00424E3B" w:rsidP="00424E3B">
          <w:pPr>
            <w:pStyle w:val="4E06CE0488AC4568B2C732DED37FDA06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ED1455AE765D432B8C395C590EC10E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C5792-AD1F-4385-8395-273F15087416}"/>
      </w:docPartPr>
      <w:docPartBody>
        <w:p w:rsidR="00000000" w:rsidRDefault="00424E3B" w:rsidP="00424E3B">
          <w:pPr>
            <w:pStyle w:val="ED1455AE765D432B8C395C590EC10E64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BEB76082E4274C12A93C783DC51EE1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74478D-BCFE-47C8-8A41-8BF025ED7F4F}"/>
      </w:docPartPr>
      <w:docPartBody>
        <w:p w:rsidR="00000000" w:rsidRDefault="00424E3B" w:rsidP="00424E3B">
          <w:pPr>
            <w:pStyle w:val="BEB76082E4274C12A93C783DC51EE152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7EB2DB2CDF984167B1BE23D780ADB0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64B000-5216-41D3-862D-5F12255AC16F}"/>
      </w:docPartPr>
      <w:docPartBody>
        <w:p w:rsidR="00000000" w:rsidRDefault="00424E3B" w:rsidP="00424E3B">
          <w:pPr>
            <w:pStyle w:val="7EB2DB2CDF984167B1BE23D780ADB031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B7F6B341B27C4074BDCF853E0F9E1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7C8FFD-4F7B-4480-89BB-84A1327D5A33}"/>
      </w:docPartPr>
      <w:docPartBody>
        <w:p w:rsidR="00000000" w:rsidRDefault="00424E3B" w:rsidP="00424E3B">
          <w:pPr>
            <w:pStyle w:val="B7F6B341B27C4074BDCF853E0F9E1DC3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3B"/>
    <w:rsid w:val="003B2C95"/>
    <w:rsid w:val="0042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4FCB6CFDF94ED0AAB738F630772D0C">
    <w:name w:val="0C4FCB6CFDF94ED0AAB738F630772D0C"/>
  </w:style>
  <w:style w:type="paragraph" w:customStyle="1" w:styleId="A1B4FB5685F2479EBB0AABFAE57B4C1E">
    <w:name w:val="A1B4FB5685F2479EBB0AABFAE57B4C1E"/>
  </w:style>
  <w:style w:type="paragraph" w:customStyle="1" w:styleId="1CBA979D8FCB4E3E9F83B3C34DB7865D">
    <w:name w:val="1CBA979D8FCB4E3E9F83B3C34DB7865D"/>
  </w:style>
  <w:style w:type="character" w:styleId="a3">
    <w:name w:val="Placeholder Text"/>
    <w:basedOn w:val="a0"/>
    <w:uiPriority w:val="99"/>
    <w:semiHidden/>
    <w:rsid w:val="00424E3B"/>
    <w:rPr>
      <w:color w:val="808080"/>
    </w:rPr>
  </w:style>
  <w:style w:type="paragraph" w:customStyle="1" w:styleId="E8722CFAC4EC4A8193E0F43F0D98BCA4">
    <w:name w:val="E8722CFAC4EC4A8193E0F43F0D98BCA4"/>
  </w:style>
  <w:style w:type="paragraph" w:customStyle="1" w:styleId="8F2D4D7EEF3D4ED3883BB634FF36E48A">
    <w:name w:val="8F2D4D7EEF3D4ED3883BB634FF36E48A"/>
  </w:style>
  <w:style w:type="paragraph" w:customStyle="1" w:styleId="133F7C3DFAEE473DB66A208ECD1C9E5D">
    <w:name w:val="133F7C3DFAEE473DB66A208ECD1C9E5D"/>
  </w:style>
  <w:style w:type="paragraph" w:customStyle="1" w:styleId="7B5434D6B20F4747B2E96D5334F0C8D3">
    <w:name w:val="7B5434D6B20F4747B2E96D5334F0C8D3"/>
  </w:style>
  <w:style w:type="paragraph" w:customStyle="1" w:styleId="0FB51E0DB36F48BAA012DB38CF4C5B7C">
    <w:name w:val="0FB51E0DB36F48BAA012DB38CF4C5B7C"/>
  </w:style>
  <w:style w:type="paragraph" w:customStyle="1" w:styleId="AD65A384DE714A04BA4F81E9E684EC07">
    <w:name w:val="AD65A384DE714A04BA4F81E9E684EC07"/>
  </w:style>
  <w:style w:type="paragraph" w:customStyle="1" w:styleId="2F7BD427139046EC82138E1E40453834">
    <w:name w:val="2F7BD427139046EC82138E1E40453834"/>
  </w:style>
  <w:style w:type="paragraph" w:customStyle="1" w:styleId="C3C2AFA5DD4447C6AE47267C7A892217">
    <w:name w:val="C3C2AFA5DD4447C6AE47267C7A892217"/>
  </w:style>
  <w:style w:type="paragraph" w:customStyle="1" w:styleId="67BF72642229482393C6E24D3F0695FC">
    <w:name w:val="67BF72642229482393C6E24D3F0695FC"/>
  </w:style>
  <w:style w:type="character" w:customStyle="1" w:styleId="a4">
    <w:name w:val="Главные слова"/>
    <w:basedOn w:val="a0"/>
    <w:uiPriority w:val="1"/>
    <w:qFormat/>
    <w:rsid w:val="00424E3B"/>
    <w:rPr>
      <w:rFonts w:ascii="Bookman Old Style" w:eastAsia="Calibri" w:hAnsi="Bookman Old Style" w:cs="Times New Roman"/>
      <w:b/>
      <w:color w:val="auto"/>
      <w:sz w:val="21"/>
      <w:szCs w:val="21"/>
      <w:lang w:eastAsia="ru-RU"/>
    </w:rPr>
  </w:style>
  <w:style w:type="paragraph" w:customStyle="1" w:styleId="B188292742F84664AC678BABBEB694D0">
    <w:name w:val="B188292742F84664AC678BABBEB694D0"/>
  </w:style>
  <w:style w:type="paragraph" w:customStyle="1" w:styleId="4B70F3034376474EB50DD99B37D243CF">
    <w:name w:val="4B70F3034376474EB50DD99B37D243CF"/>
  </w:style>
  <w:style w:type="paragraph" w:customStyle="1" w:styleId="82F6AB45DB5F4522BA56007778E4478D">
    <w:name w:val="82F6AB45DB5F4522BA56007778E4478D"/>
  </w:style>
  <w:style w:type="paragraph" w:customStyle="1" w:styleId="4994DF46C28D4E7B99CC8AB31B3F15E5">
    <w:name w:val="4994DF46C28D4E7B99CC8AB31B3F15E5"/>
  </w:style>
  <w:style w:type="paragraph" w:customStyle="1" w:styleId="626C9776C6524D098A3BAD00B8E794D9">
    <w:name w:val="626C9776C6524D098A3BAD00B8E794D9"/>
  </w:style>
  <w:style w:type="paragraph" w:customStyle="1" w:styleId="8582419DBDBA4C129E6D8E71C90BBDCB">
    <w:name w:val="8582419DBDBA4C129E6D8E71C90BBDCB"/>
  </w:style>
  <w:style w:type="paragraph" w:customStyle="1" w:styleId="D1166B04AB084B918F9FF558D0664EA4">
    <w:name w:val="D1166B04AB084B918F9FF558D0664EA4"/>
  </w:style>
  <w:style w:type="paragraph" w:customStyle="1" w:styleId="D87A0556C7ED4B70816459F9291FB4F3">
    <w:name w:val="D87A0556C7ED4B70816459F9291FB4F3"/>
  </w:style>
  <w:style w:type="character" w:customStyle="1" w:styleId="a5">
    <w:name w:val="ДОКУМЕНТАЛЬНЫЙ"/>
    <w:basedOn w:val="a0"/>
    <w:uiPriority w:val="1"/>
    <w:qFormat/>
    <w:rsid w:val="00424E3B"/>
    <w:rPr>
      <w:rFonts w:ascii="Times New Roman" w:hAnsi="Times New Roman"/>
      <w:b w:val="0"/>
      <w:i w:val="0"/>
      <w:sz w:val="21"/>
    </w:rPr>
  </w:style>
  <w:style w:type="paragraph" w:customStyle="1" w:styleId="B4A3EA0458514D4CB6131083C1DB36EC">
    <w:name w:val="B4A3EA0458514D4CB6131083C1DB36EC"/>
  </w:style>
  <w:style w:type="paragraph" w:customStyle="1" w:styleId="49AB3CFBEF3849F3AF355A2093B3D34E">
    <w:name w:val="49AB3CFBEF3849F3AF355A2093B3D34E"/>
  </w:style>
  <w:style w:type="paragraph" w:customStyle="1" w:styleId="788EF7E267FC4F36811E612C208D7022">
    <w:name w:val="788EF7E267FC4F36811E612C208D7022"/>
  </w:style>
  <w:style w:type="paragraph" w:customStyle="1" w:styleId="5C52D9AEF19C426B9D26F5A9B7E34766">
    <w:name w:val="5C52D9AEF19C426B9D26F5A9B7E34766"/>
  </w:style>
  <w:style w:type="paragraph" w:customStyle="1" w:styleId="E030816D5D86493285E2D34645C63A07">
    <w:name w:val="E030816D5D86493285E2D34645C63A07"/>
  </w:style>
  <w:style w:type="paragraph" w:customStyle="1" w:styleId="03F5771D6BF74AAC8510B2231C635A16">
    <w:name w:val="03F5771D6BF74AAC8510B2231C635A16"/>
  </w:style>
  <w:style w:type="paragraph" w:customStyle="1" w:styleId="02C6026C3E274D01B047518153EC1932">
    <w:name w:val="02C6026C3E274D01B047518153EC1932"/>
  </w:style>
  <w:style w:type="paragraph" w:customStyle="1" w:styleId="59920C61783F44A18BDBF135B98B89A5">
    <w:name w:val="59920C61783F44A18BDBF135B98B89A5"/>
  </w:style>
  <w:style w:type="paragraph" w:customStyle="1" w:styleId="EE86A821AD9645E0AEF4A7F7C95FF65D">
    <w:name w:val="EE86A821AD9645E0AEF4A7F7C95FF65D"/>
  </w:style>
  <w:style w:type="paragraph" w:customStyle="1" w:styleId="334E76841A874B118E60181B8ECA4F3D">
    <w:name w:val="334E76841A874B118E60181B8ECA4F3D"/>
  </w:style>
  <w:style w:type="paragraph" w:customStyle="1" w:styleId="7F572DD81E974E11B21A3100D9127DA5">
    <w:name w:val="7F572DD81E974E11B21A3100D9127DA5"/>
  </w:style>
  <w:style w:type="paragraph" w:customStyle="1" w:styleId="57EC491EDB634811941D0E39C21ED6BE">
    <w:name w:val="57EC491EDB634811941D0E39C21ED6BE"/>
  </w:style>
  <w:style w:type="paragraph" w:customStyle="1" w:styleId="2EF0B748BFE34997A7FE7F522023683E">
    <w:name w:val="2EF0B748BFE34997A7FE7F522023683E"/>
  </w:style>
  <w:style w:type="paragraph" w:customStyle="1" w:styleId="6753484C735947C2836C90B0EE1F4E1B">
    <w:name w:val="6753484C735947C2836C90B0EE1F4E1B"/>
  </w:style>
  <w:style w:type="paragraph" w:customStyle="1" w:styleId="AD47465EFB014A76916ACB3FEBEA44CD">
    <w:name w:val="AD47465EFB014A76916ACB3FEBEA44CD"/>
  </w:style>
  <w:style w:type="paragraph" w:customStyle="1" w:styleId="F865DFA64C9246B590319113B1260012">
    <w:name w:val="F865DFA64C9246B590319113B1260012"/>
  </w:style>
  <w:style w:type="paragraph" w:customStyle="1" w:styleId="BF0604115E454443808324F40A658177">
    <w:name w:val="BF0604115E454443808324F40A658177"/>
  </w:style>
  <w:style w:type="paragraph" w:customStyle="1" w:styleId="BD6F737F4FBE4B9C8399C4244F6AF069">
    <w:name w:val="BD6F737F4FBE4B9C8399C4244F6AF069"/>
  </w:style>
  <w:style w:type="paragraph" w:customStyle="1" w:styleId="AD81671C48304D2BBDB79EAB80B2E224">
    <w:name w:val="AD81671C48304D2BBDB79EAB80B2E224"/>
  </w:style>
  <w:style w:type="paragraph" w:customStyle="1" w:styleId="2AA3DD1AE5D8408C9881B3294CD24458">
    <w:name w:val="2AA3DD1AE5D8408C9881B3294CD24458"/>
  </w:style>
  <w:style w:type="paragraph" w:customStyle="1" w:styleId="5323B95D92A946E0800A37F89A78E759">
    <w:name w:val="5323B95D92A946E0800A37F89A78E759"/>
  </w:style>
  <w:style w:type="paragraph" w:customStyle="1" w:styleId="5CCFC3E02D4741CB8604BD9CD71C01C4">
    <w:name w:val="5CCFC3E02D4741CB8604BD9CD71C01C4"/>
  </w:style>
  <w:style w:type="paragraph" w:customStyle="1" w:styleId="6B779CB7824243E4B88C11CEF0F874D7">
    <w:name w:val="6B779CB7824243E4B88C11CEF0F874D7"/>
  </w:style>
  <w:style w:type="paragraph" w:customStyle="1" w:styleId="890D446887CF4C97BA556205F4D9D424">
    <w:name w:val="890D446887CF4C97BA556205F4D9D424"/>
  </w:style>
  <w:style w:type="paragraph" w:customStyle="1" w:styleId="B67A89E44EEB4119AF159ED8A8ABB7BB">
    <w:name w:val="B67A89E44EEB4119AF159ED8A8ABB7BB"/>
  </w:style>
  <w:style w:type="paragraph" w:customStyle="1" w:styleId="A66686BE15A548AF98CC973AD91C0EDE">
    <w:name w:val="A66686BE15A548AF98CC973AD91C0EDE"/>
  </w:style>
  <w:style w:type="paragraph" w:customStyle="1" w:styleId="5B4BACDDBD7641A99205B47F711FBD3D">
    <w:name w:val="5B4BACDDBD7641A99205B47F711FBD3D"/>
  </w:style>
  <w:style w:type="paragraph" w:customStyle="1" w:styleId="4A0F07D9A3D14D3D9CA1B1E3DC43AEC1">
    <w:name w:val="4A0F07D9A3D14D3D9CA1B1E3DC43AEC1"/>
  </w:style>
  <w:style w:type="paragraph" w:customStyle="1" w:styleId="03B448133D83434B89FE2BD018214640">
    <w:name w:val="03B448133D83434B89FE2BD018214640"/>
  </w:style>
  <w:style w:type="paragraph" w:customStyle="1" w:styleId="2E0F47A1A5944BAF96855C22E948317E">
    <w:name w:val="2E0F47A1A5944BAF96855C22E948317E"/>
  </w:style>
  <w:style w:type="paragraph" w:customStyle="1" w:styleId="65A49C2A9B744A8585E5A8A62CF11BB2">
    <w:name w:val="65A49C2A9B744A8585E5A8A62CF11BB2"/>
  </w:style>
  <w:style w:type="paragraph" w:customStyle="1" w:styleId="B359AD432E764478B865EB3B9E7BDFF8">
    <w:name w:val="B359AD432E764478B865EB3B9E7BDFF8"/>
  </w:style>
  <w:style w:type="paragraph" w:customStyle="1" w:styleId="C8E6757F25A54A38BA4565A32590AE9F">
    <w:name w:val="C8E6757F25A54A38BA4565A32590AE9F"/>
  </w:style>
  <w:style w:type="paragraph" w:customStyle="1" w:styleId="CD312B2248F7408B963A7727BD4ABBFF">
    <w:name w:val="CD312B2248F7408B963A7727BD4ABBFF"/>
  </w:style>
  <w:style w:type="paragraph" w:customStyle="1" w:styleId="69CBF0891303422A9F98B0EFD58CD7BA">
    <w:name w:val="69CBF0891303422A9F98B0EFD58CD7BA"/>
  </w:style>
  <w:style w:type="paragraph" w:customStyle="1" w:styleId="F30A2C9D02594899B4A045B59AEBBFD0">
    <w:name w:val="F30A2C9D02594899B4A045B59AEBBFD0"/>
  </w:style>
  <w:style w:type="paragraph" w:customStyle="1" w:styleId="FCF9182E5EE6415B81F2769C09427547">
    <w:name w:val="FCF9182E5EE6415B81F2769C09427547"/>
  </w:style>
  <w:style w:type="paragraph" w:customStyle="1" w:styleId="F0E1E7E3134D4B4CBDDC4E2DEF5A8084">
    <w:name w:val="F0E1E7E3134D4B4CBDDC4E2DEF5A8084"/>
  </w:style>
  <w:style w:type="paragraph" w:customStyle="1" w:styleId="C48E9522D8ED4D65980B4227B18C6912">
    <w:name w:val="C48E9522D8ED4D65980B4227B18C6912"/>
  </w:style>
  <w:style w:type="paragraph" w:customStyle="1" w:styleId="57BB5FED4EC8471FA5781F5061C04DF1">
    <w:name w:val="57BB5FED4EC8471FA5781F5061C04DF1"/>
  </w:style>
  <w:style w:type="paragraph" w:customStyle="1" w:styleId="B223DB5BBF704D4DAC6F9BB7C2D3A8A3">
    <w:name w:val="B223DB5BBF704D4DAC6F9BB7C2D3A8A3"/>
  </w:style>
  <w:style w:type="paragraph" w:customStyle="1" w:styleId="74BAB2A43489444D84A51F4568F2EDF8">
    <w:name w:val="74BAB2A43489444D84A51F4568F2EDF8"/>
  </w:style>
  <w:style w:type="paragraph" w:customStyle="1" w:styleId="C11124D705EB4CFFB28736C5C5E49B42">
    <w:name w:val="C11124D705EB4CFFB28736C5C5E49B42"/>
  </w:style>
  <w:style w:type="paragraph" w:customStyle="1" w:styleId="BEAB097A9BD64F3388011502E23B4397">
    <w:name w:val="BEAB097A9BD64F3388011502E23B4397"/>
  </w:style>
  <w:style w:type="paragraph" w:customStyle="1" w:styleId="9CB14E9C88BC4048AAD3FB9550EE4D19">
    <w:name w:val="9CB14E9C88BC4048AAD3FB9550EE4D19"/>
  </w:style>
  <w:style w:type="paragraph" w:customStyle="1" w:styleId="4BF20A971C6D4C899150840AEB611398">
    <w:name w:val="4BF20A971C6D4C899150840AEB611398"/>
  </w:style>
  <w:style w:type="paragraph" w:customStyle="1" w:styleId="AC703CF423034569BF5E79E3C3145D24">
    <w:name w:val="AC703CF423034569BF5E79E3C3145D24"/>
  </w:style>
  <w:style w:type="paragraph" w:customStyle="1" w:styleId="A7C2C55983434344BA80A000D93EBD52">
    <w:name w:val="A7C2C55983434344BA80A000D93EBD52"/>
  </w:style>
  <w:style w:type="paragraph" w:customStyle="1" w:styleId="9AD889BC5709469EA85E3585DD88CFEA">
    <w:name w:val="9AD889BC5709469EA85E3585DD88CFEA"/>
  </w:style>
  <w:style w:type="paragraph" w:customStyle="1" w:styleId="38284C242E9D44F086C3CA41E71935B2">
    <w:name w:val="38284C242E9D44F086C3CA41E71935B2"/>
  </w:style>
  <w:style w:type="paragraph" w:customStyle="1" w:styleId="1EC1FB996F6B4A128363FAE596DA7BC9">
    <w:name w:val="1EC1FB996F6B4A128363FAE596DA7BC9"/>
  </w:style>
  <w:style w:type="paragraph" w:customStyle="1" w:styleId="5AAD0C1314624268A37BDB39C71F36A2">
    <w:name w:val="5AAD0C1314624268A37BDB39C71F36A2"/>
  </w:style>
  <w:style w:type="paragraph" w:customStyle="1" w:styleId="F772736F2F444B20B2C8CFE1C30B21A8">
    <w:name w:val="F772736F2F444B20B2C8CFE1C30B21A8"/>
  </w:style>
  <w:style w:type="paragraph" w:customStyle="1" w:styleId="39CC8F2740234D588F1C80AFBDF2C0DD">
    <w:name w:val="39CC8F2740234D588F1C80AFBDF2C0DD"/>
  </w:style>
  <w:style w:type="paragraph" w:customStyle="1" w:styleId="BC53526C795A434283DFC8488B75B693">
    <w:name w:val="BC53526C795A434283DFC8488B75B693"/>
  </w:style>
  <w:style w:type="paragraph" w:customStyle="1" w:styleId="1DB8603A7D20411499CDAF01593BDE81">
    <w:name w:val="1DB8603A7D20411499CDAF01593BDE81"/>
  </w:style>
  <w:style w:type="paragraph" w:customStyle="1" w:styleId="C9CF0E34A7EA44798F6F5A73CAAE3633">
    <w:name w:val="C9CF0E34A7EA44798F6F5A73CAAE3633"/>
  </w:style>
  <w:style w:type="paragraph" w:customStyle="1" w:styleId="D552450741CA4C8380232C1BD532FA0E">
    <w:name w:val="D552450741CA4C8380232C1BD532FA0E"/>
  </w:style>
  <w:style w:type="paragraph" w:customStyle="1" w:styleId="FB35C70D074E404492595222FCCC7321">
    <w:name w:val="FB35C70D074E404492595222FCCC7321"/>
  </w:style>
  <w:style w:type="paragraph" w:customStyle="1" w:styleId="D0D7FD168DD14CEFAA2175875373B54F">
    <w:name w:val="D0D7FD168DD14CEFAA2175875373B54F"/>
  </w:style>
  <w:style w:type="paragraph" w:customStyle="1" w:styleId="5586C0C3014B438F8265305CEBD1E020">
    <w:name w:val="5586C0C3014B438F8265305CEBD1E020"/>
  </w:style>
  <w:style w:type="paragraph" w:customStyle="1" w:styleId="91A83DC4991F4B3D8458E220EAB2324C">
    <w:name w:val="91A83DC4991F4B3D8458E220EAB2324C"/>
  </w:style>
  <w:style w:type="paragraph" w:customStyle="1" w:styleId="C9724D24CD0347E491BF822047EB2C9C">
    <w:name w:val="C9724D24CD0347E491BF822047EB2C9C"/>
  </w:style>
  <w:style w:type="paragraph" w:customStyle="1" w:styleId="AEDB7061D1E745FBACF31EFD81BF8665">
    <w:name w:val="AEDB7061D1E745FBACF31EFD81BF8665"/>
  </w:style>
  <w:style w:type="paragraph" w:customStyle="1" w:styleId="EF3CC4F98C1E41F6AECE5EEE368A4338">
    <w:name w:val="EF3CC4F98C1E41F6AECE5EEE368A4338"/>
  </w:style>
  <w:style w:type="paragraph" w:customStyle="1" w:styleId="84CD8CCE193F4972BDD030EA783DA3D8">
    <w:name w:val="84CD8CCE193F4972BDD030EA783DA3D8"/>
  </w:style>
  <w:style w:type="paragraph" w:customStyle="1" w:styleId="B69E9A2084774D85BC6A3CEDFCC278B7">
    <w:name w:val="B69E9A2084774D85BC6A3CEDFCC278B7"/>
  </w:style>
  <w:style w:type="paragraph" w:customStyle="1" w:styleId="AC5461A909814EDAB4DC14C240805611">
    <w:name w:val="AC5461A909814EDAB4DC14C240805611"/>
    <w:rsid w:val="00424E3B"/>
  </w:style>
  <w:style w:type="paragraph" w:customStyle="1" w:styleId="3E1649C10E9F48A3B039F0AA154D8456">
    <w:name w:val="3E1649C10E9F48A3B039F0AA154D8456"/>
    <w:rsid w:val="00424E3B"/>
  </w:style>
  <w:style w:type="paragraph" w:customStyle="1" w:styleId="E03C86743B154DBE97BF5247F6FA984F">
    <w:name w:val="E03C86743B154DBE97BF5247F6FA984F"/>
    <w:rsid w:val="00424E3B"/>
  </w:style>
  <w:style w:type="paragraph" w:customStyle="1" w:styleId="ADC2BCDD99514B708C8E4FE3CE1A087F">
    <w:name w:val="ADC2BCDD99514B708C8E4FE3CE1A087F"/>
    <w:rsid w:val="00424E3B"/>
  </w:style>
  <w:style w:type="paragraph" w:customStyle="1" w:styleId="FFA35ADA95F146A69287CDBFC48EB30B">
    <w:name w:val="FFA35ADA95F146A69287CDBFC48EB30B"/>
    <w:rsid w:val="00424E3B"/>
  </w:style>
  <w:style w:type="paragraph" w:customStyle="1" w:styleId="E3CA1467DB0C43EBBE626CFA25405111">
    <w:name w:val="E3CA1467DB0C43EBBE626CFA25405111"/>
    <w:rsid w:val="00424E3B"/>
  </w:style>
  <w:style w:type="paragraph" w:customStyle="1" w:styleId="02B78CE7A36D43CC961A9B40DE964D3C">
    <w:name w:val="02B78CE7A36D43CC961A9B40DE964D3C"/>
    <w:rsid w:val="00424E3B"/>
  </w:style>
  <w:style w:type="paragraph" w:customStyle="1" w:styleId="0108534E23AC49F18B1CD2044A1792DA">
    <w:name w:val="0108534E23AC49F18B1CD2044A1792DA"/>
    <w:rsid w:val="00424E3B"/>
  </w:style>
  <w:style w:type="paragraph" w:customStyle="1" w:styleId="8D52BF3D8CD94D4E9F33E350205A13E6">
    <w:name w:val="8D52BF3D8CD94D4E9F33E350205A13E6"/>
    <w:rsid w:val="00424E3B"/>
  </w:style>
  <w:style w:type="paragraph" w:customStyle="1" w:styleId="76AE70BA579D41DEAFCA94308E689E89">
    <w:name w:val="76AE70BA579D41DEAFCA94308E689E89"/>
    <w:rsid w:val="00424E3B"/>
  </w:style>
  <w:style w:type="paragraph" w:customStyle="1" w:styleId="19FF2B13CAB342C697018F4DC68C659E">
    <w:name w:val="19FF2B13CAB342C697018F4DC68C659E"/>
    <w:rsid w:val="00424E3B"/>
  </w:style>
  <w:style w:type="paragraph" w:customStyle="1" w:styleId="0160776DE34040D59D2A4B0E3BC4720C">
    <w:name w:val="0160776DE34040D59D2A4B0E3BC4720C"/>
    <w:rsid w:val="00424E3B"/>
  </w:style>
  <w:style w:type="paragraph" w:customStyle="1" w:styleId="5E103714FBDD43C28A8F91203146B830">
    <w:name w:val="5E103714FBDD43C28A8F91203146B830"/>
    <w:rsid w:val="00424E3B"/>
  </w:style>
  <w:style w:type="paragraph" w:customStyle="1" w:styleId="4E06CE0488AC4568B2C732DED37FDA06">
    <w:name w:val="4E06CE0488AC4568B2C732DED37FDA06"/>
    <w:rsid w:val="00424E3B"/>
  </w:style>
  <w:style w:type="paragraph" w:customStyle="1" w:styleId="ED1455AE765D432B8C395C590EC10E64">
    <w:name w:val="ED1455AE765D432B8C395C590EC10E64"/>
    <w:rsid w:val="00424E3B"/>
  </w:style>
  <w:style w:type="paragraph" w:customStyle="1" w:styleId="BEB76082E4274C12A93C783DC51EE152">
    <w:name w:val="BEB76082E4274C12A93C783DC51EE152"/>
    <w:rsid w:val="00424E3B"/>
  </w:style>
  <w:style w:type="paragraph" w:customStyle="1" w:styleId="0C4FCB6CFDF94ED0AAB738F630772D0C1">
    <w:name w:val="0C4FCB6CFDF94ED0AAB738F630772D0C1"/>
    <w:rsid w:val="00424E3B"/>
    <w:pPr>
      <w:spacing w:after="0" w:line="220" w:lineRule="exact"/>
      <w:ind w:left="57" w:right="40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1B4FB5685F2479EBB0AABFAE57B4C1E1">
    <w:name w:val="A1B4FB5685F2479EBB0AABFAE57B4C1E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BA979D8FCB4E3E9F83B3C34DB7865D1">
    <w:name w:val="1CBA979D8FCB4E3E9F83B3C34DB7865D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722CFAC4EC4A8193E0F43F0D98BCA41">
    <w:name w:val="E8722CFAC4EC4A8193E0F43F0D98BCA4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3F7C3DFAEE473DB66A208ECD1C9E5D1">
    <w:name w:val="133F7C3DFAEE473DB66A208ECD1C9E5D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B51E0DB36F48BAA012DB38CF4C5B7C1">
    <w:name w:val="0FB51E0DB36F48BAA012DB38CF4C5B7C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7BD427139046EC82138E1E404538341">
    <w:name w:val="2F7BD427139046EC82138E1E40453834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C2AFA5DD4447C6AE47267C7A8922171">
    <w:name w:val="C3C2AFA5DD4447C6AE47267C7A892217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BF72642229482393C6E24D3F0695FC1">
    <w:name w:val="67BF72642229482393C6E24D3F0695FC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88292742F84664AC678BABBEB694D01">
    <w:name w:val="B188292742F84664AC678BABBEB694D0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70F3034376474EB50DD99B37D243CF1">
    <w:name w:val="4B70F3034376474EB50DD99B37D243CF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6AB45DB5F4522BA56007778E4478D1">
    <w:name w:val="82F6AB45DB5F4522BA56007778E4478D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94DF46C28D4E7B99CC8AB31B3F15E51">
    <w:name w:val="4994DF46C28D4E7B99CC8AB31B3F15E5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C9776C6524D098A3BAD00B8E794D91">
    <w:name w:val="626C9776C6524D098A3BAD00B8E794D9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82419DBDBA4C129E6D8E71C90BBDCB1">
    <w:name w:val="8582419DBDBA4C129E6D8E71C90BBDCB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7A0556C7ED4B70816459F9291FB4F31">
    <w:name w:val="D87A0556C7ED4B70816459F9291FB4F3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AB3CFBEF3849F3AF355A2093B3D34E1">
    <w:name w:val="49AB3CFBEF3849F3AF355A2093B3D34E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52D9AEF19C426B9D26F5A9B7E347661">
    <w:name w:val="5C52D9AEF19C426B9D26F5A9B7E34766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30816D5D86493285E2D34645C63A071">
    <w:name w:val="E030816D5D86493285E2D34645C63A07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F5771D6BF74AAC8510B2231C635A161">
    <w:name w:val="03F5771D6BF74AAC8510B2231C635A161"/>
    <w:rsid w:val="00424E3B"/>
    <w:pPr>
      <w:widowControl w:val="0"/>
      <w:suppressAutoHyphens/>
      <w:autoSpaceDE w:val="0"/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color w:val="FF0000"/>
      <w:szCs w:val="20"/>
      <w:lang w:eastAsia="ar-SA"/>
    </w:rPr>
  </w:style>
  <w:style w:type="paragraph" w:customStyle="1" w:styleId="02C6026C3E274D01B047518153EC19321">
    <w:name w:val="02C6026C3E274D01B047518153EC1932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920C61783F44A18BDBF135B98B89A51">
    <w:name w:val="59920C61783F44A18BDBF135B98B89A5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6A821AD9645E0AEF4A7F7C95FF65D1">
    <w:name w:val="EE86A821AD9645E0AEF4A7F7C95FF65D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4E76841A874B118E60181B8ECA4F3D1">
    <w:name w:val="334E76841A874B118E60181B8ECA4F3D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572DD81E974E11B21A3100D9127DA51">
    <w:name w:val="7F572DD81E974E11B21A3100D9127DA5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C491EDB634811941D0E39C21ED6BE1">
    <w:name w:val="57EC491EDB634811941D0E39C21ED6BE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53484C735947C2836C90B0EE1F4E1B1">
    <w:name w:val="6753484C735947C2836C90B0EE1F4E1B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47465EFB014A76916ACB3FEBEA44CD1">
    <w:name w:val="AD47465EFB014A76916ACB3FEBEA44CD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A3DD1AE5D8408C9881B3294CD244581">
    <w:name w:val="2AA3DD1AE5D8408C9881B3294CD24458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4BACDDBD7641A99205B47F711FBD3D1">
    <w:name w:val="5B4BACDDBD7641A99205B47F711FBD3D1"/>
    <w:rsid w:val="00424E3B"/>
    <w:pPr>
      <w:widowControl w:val="0"/>
      <w:autoSpaceDE w:val="0"/>
      <w:autoSpaceDN w:val="0"/>
      <w:spacing w:after="0" w:line="220" w:lineRule="exact"/>
      <w:ind w:left="57" w:right="40"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223DB5BBF704D4DAC6F9BB7C2D3A8A31">
    <w:name w:val="B223DB5BBF704D4DAC6F9BB7C2D3A8A3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BAB2A43489444D84A51F4568F2EDF81">
    <w:name w:val="74BAB2A43489444D84A51F4568F2EDF8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124D705EB4CFFB28736C5C5E49B421">
    <w:name w:val="C11124D705EB4CFFB28736C5C5E49B42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AB097A9BD64F3388011502E23B43971">
    <w:name w:val="BEAB097A9BD64F3388011502E23B4397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14E9C88BC4048AAD3FB9550EE4D191">
    <w:name w:val="9CB14E9C88BC4048AAD3FB9550EE4D19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20A971C6D4C899150840AEB6113981">
    <w:name w:val="4BF20A971C6D4C899150840AEB611398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2C55983434344BA80A000D93EBD521">
    <w:name w:val="A7C2C55983434344BA80A000D93EBD52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889BC5709469EA85E3585DD88CFEA1">
    <w:name w:val="9AD889BC5709469EA85E3585DD88CFEA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284C242E9D44F086C3CA41E71935B21">
    <w:name w:val="38284C242E9D44F086C3CA41E71935B2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1FB996F6B4A128363FAE596DA7BC91">
    <w:name w:val="1EC1FB996F6B4A128363FAE596DA7BC9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AD0C1314624268A37BDB39C71F36A21">
    <w:name w:val="5AAD0C1314624268A37BDB39C71F36A2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72736F2F444B20B2C8CFE1C30B21A81">
    <w:name w:val="F772736F2F444B20B2C8CFE1C30B21A8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CC8F2740234D588F1C80AFBDF2C0DD1">
    <w:name w:val="39CC8F2740234D588F1C80AFBDF2C0DD1"/>
    <w:rsid w:val="00424E3B"/>
    <w:pPr>
      <w:widowControl w:val="0"/>
      <w:autoSpaceDE w:val="0"/>
      <w:autoSpaceDN w:val="0"/>
      <w:spacing w:after="0" w:line="220" w:lineRule="exact"/>
      <w:ind w:left="57" w:right="40"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C53526C795A434283DFC8488B75B6931">
    <w:name w:val="BC53526C795A434283DFC8488B75B6931"/>
    <w:rsid w:val="00424E3B"/>
    <w:pPr>
      <w:widowControl w:val="0"/>
      <w:autoSpaceDE w:val="0"/>
      <w:autoSpaceDN w:val="0"/>
      <w:spacing w:after="0" w:line="220" w:lineRule="exact"/>
      <w:ind w:left="57" w:right="40"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DB8603A7D20411499CDAF01593BDE811">
    <w:name w:val="1DB8603A7D20411499CDAF01593BDE811"/>
    <w:rsid w:val="00424E3B"/>
    <w:pPr>
      <w:widowControl w:val="0"/>
      <w:autoSpaceDE w:val="0"/>
      <w:autoSpaceDN w:val="0"/>
      <w:spacing w:after="0" w:line="220" w:lineRule="exact"/>
      <w:ind w:left="57" w:right="40"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9CF0E34A7EA44798F6F5A73CAAE36331">
    <w:name w:val="C9CF0E34A7EA44798F6F5A73CAAE36331"/>
    <w:rsid w:val="00424E3B"/>
    <w:pPr>
      <w:widowControl w:val="0"/>
      <w:autoSpaceDE w:val="0"/>
      <w:autoSpaceDN w:val="0"/>
      <w:spacing w:after="0" w:line="220" w:lineRule="exact"/>
      <w:ind w:left="57" w:right="40"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D552450741CA4C8380232C1BD532FA0E1">
    <w:name w:val="D552450741CA4C8380232C1BD532FA0E1"/>
    <w:rsid w:val="00424E3B"/>
    <w:pPr>
      <w:widowControl w:val="0"/>
      <w:autoSpaceDE w:val="0"/>
      <w:autoSpaceDN w:val="0"/>
      <w:spacing w:after="0" w:line="220" w:lineRule="exact"/>
      <w:ind w:left="57" w:right="40"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91A83DC4991F4B3D8458E220EAB2324C1">
    <w:name w:val="91A83DC4991F4B3D8458E220EAB2324C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724D24CD0347E491BF822047EB2C9C1">
    <w:name w:val="C9724D24CD0347E491BF822047EB2C9C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DB7061D1E745FBACF31EFD81BF86651">
    <w:name w:val="AEDB7061D1E745FBACF31EFD81BF8665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CD8CCE193F4972BDD030EA783DA3D81">
    <w:name w:val="84CD8CCE193F4972BDD030EA783DA3D8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E9A2084774D85BC6A3CEDFCC278B71">
    <w:name w:val="B69E9A2084774D85BC6A3CEDFCC278B71"/>
    <w:rsid w:val="00424E3B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5461A909814EDAB4DC14C2408056111">
    <w:name w:val="AC5461A909814EDAB4DC14C2408056111"/>
    <w:rsid w:val="00424E3B"/>
    <w:pPr>
      <w:spacing w:after="0" w:line="220" w:lineRule="exact"/>
      <w:ind w:left="29" w:right="29"/>
      <w:jc w:val="both"/>
    </w:pPr>
    <w:rPr>
      <w:rFonts w:ascii="Times New Roman" w:eastAsia="Times New Roman" w:hAnsi="Times New Roman" w:cs="Times New Roman"/>
      <w:color w:val="4472C4" w:themeColor="accent1"/>
      <w:sz w:val="24"/>
      <w:szCs w:val="24"/>
    </w:rPr>
  </w:style>
  <w:style w:type="paragraph" w:customStyle="1" w:styleId="7EB2DB2CDF984167B1BE23D780ADB031">
    <w:name w:val="7EB2DB2CDF984167B1BE23D780ADB031"/>
    <w:rsid w:val="00424E3B"/>
  </w:style>
  <w:style w:type="paragraph" w:customStyle="1" w:styleId="B7F6B341B27C4074BDCF853E0F9E1DC3">
    <w:name w:val="B7F6B341B27C4074BDCF853E0F9E1DC3"/>
    <w:rsid w:val="00424E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PublishedLinkedAssetsLookup xmlns="4873beb7-5857-4685-be1f-d57550cc96cc" xsi:nil="true"/>
    <ApprovalStatus xmlns="4873beb7-5857-4685-be1f-d57550cc96cc"/>
    <MarketSpecific xmlns="4873beb7-5857-4685-be1f-d57550cc96cc">false</MarketSpecific>
    <LocComments xmlns="4873beb7-5857-4685-be1f-d57550cc96cc" xsi:nil="true"/>
    <LocLastLocAttemptVersionTypeLookup xmlns="4873beb7-5857-4685-be1f-d57550cc96cc" xsi:nil="true"/>
    <DirectSourceMarket xmlns="4873beb7-5857-4685-be1f-d57550cc96cc" xsi:nil="true"/>
    <ThumbnailAssetId xmlns="4873beb7-5857-4685-be1f-d57550cc96cc" xsi:nil="true"/>
    <PrimaryImageGen xmlns="4873beb7-5857-4685-be1f-d57550cc96cc">true</PrimaryImageGen>
    <LocNewPublishedVersionLookup xmlns="4873beb7-5857-4685-be1f-d57550cc96cc" xsi:nil="true"/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LocOverallPublishStatusLookup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 xsi:nil="true"/>
    <OpenTemplate xmlns="4873beb7-5857-4685-be1f-d57550cc96cc">true</OpenTemplate>
    <LocOverallLocStatusLookup xmlns="4873beb7-5857-4685-be1f-d57550cc96cc" xsi:nil="true"/>
    <UALocComments xmlns="4873beb7-5857-4685-be1f-d57550cc96cc" xsi:nil="true"/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1346605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>This business memo can be used for any type of meeting information or follow-up.</APDescription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OfficeOnlineVNext</PublishTargets>
    <TimesCloned xmlns="4873beb7-5857-4685-be1f-d57550cc96cc" xsi:nil="true"/>
    <AssetStart xmlns="4873beb7-5857-4685-be1f-d57550cc96cc">2011-12-02T20:18:00+00:00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2029-05-12T07:00:00+00:00</AssetExpire>
    <DSATActionTaken xmlns="4873beb7-5857-4685-be1f-d57550cc96cc" xsi:nil="true"/>
    <LocPublishedDependentAssetsLookup xmlns="4873beb7-5857-4685-be1f-d57550cc96cc" xsi:nil="true"/>
    <CSXSubmissionMarket xmlns="4873beb7-5857-4685-be1f-d57550cc96cc" xsi:nil="true"/>
    <TPExecutable xmlns="4873beb7-5857-4685-be1f-d57550cc96cc" xsi:nil="true"/>
    <EditorialTags xmlns="4873beb7-5857-4685-be1f-d57550cc96cc" xsi:nil="true"/>
    <SubmitterId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TP102790956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694815</LocLastLocAttemptVersionLookup>
    <LocProcessedForHandoffsLookup xmlns="4873beb7-5857-4685-be1f-d57550cc96cc" xsi:nil="true"/>
    <IsSearchable xmlns="4873beb7-5857-4685-be1f-d57550cc96cc"/>
    <TemplateTemplateType xmlns="4873beb7-5857-4685-be1f-d57550cc96cc">Word Document Template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 xsi:nil="true"/>
    <OutputCachingOn xmlns="4873beb7-5857-4685-be1f-d57550cc96cc">false</OutputCachingOn>
    <AverageRating xmlns="4873beb7-5857-4685-be1f-d57550cc96cc" xsi:nil="true"/>
    <APAuthor xmlns="4873beb7-5857-4685-be1f-d57550cc96cc">
      <UserInfo>
        <DisplayName>REDMOND\ncrowell</DisplayName>
        <AccountId>81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>Complete</EditorialStatus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LocProcessedForMarketsLookup xmlns="4873beb7-5857-4685-be1f-d57550cc96cc" xsi:nil="true"/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OverallHandbackStatusLookup xmlns="4873beb7-5857-4685-be1f-d57550cc96cc" xsi:nil="true"/>
    <OriginalRelease xmlns="4873beb7-5857-4685-be1f-d57550cc96cc">15</OriginalRelease>
    <LocMarketGroupTiers2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50DEDD-83F8-468D-9A94-F4E5F67622D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A16CC18D-C81A-4265-8920-21E4E7016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5B884E-1F1A-44A2-8CC0-DB5761C53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94D29F-19E5-4F6F-A707-CD1F463FB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КОНТРАКТ ЕАТ (12.04.2026)</Template>
  <TotalTime>130</TotalTime>
  <Pages>5</Pages>
  <Words>2996</Words>
  <Characters>17083</Characters>
  <Application>Microsoft Office Word</Application>
  <DocSecurity>0</DocSecurity>
  <Lines>142</Lines>
  <Paragraphs>40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  <vt:variant>
        <vt:lpstr>Title</vt:lpstr>
      </vt:variant>
      <vt:variant>
        <vt:i4>1</vt:i4>
      </vt:variant>
    </vt:vector>
  </HeadingPairs>
  <TitlesOfParts>
    <vt:vector size="7" baseType="lpstr">
      <vt:lpstr>microsoft</vt:lpstr>
      <vt:lpstr>2. ПОРЯДОК РАСЧЕТОВ</vt:lpstr>
      <vt:lpstr/>
      <vt:lpstr>3. ПОРЯДОК ПОСТАВКИ ТОВАРА </vt:lpstr>
      <vt:lpstr>5. ОТВЕТСТВЕННОСТЬ СТОРОН</vt:lpstr>
      <vt:lpstr>7. АНТИКОРРУПЦИОННАЯ ОГОВОРКА</vt:lpstr>
      <vt:lpstr>Rechnung Nr:</vt:lpstr>
    </vt:vector>
  </TitlesOfParts>
  <Company/>
  <LinksUpToDate>false</LinksUpToDate>
  <CharactersWithSpaces>20039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</dc:title>
  <dc:creator>Анна Кравцова</dc:creator>
  <dc:description/>
  <cp:lastModifiedBy>Анна Кравцова</cp:lastModifiedBy>
  <cp:revision>31</cp:revision>
  <dcterms:created xsi:type="dcterms:W3CDTF">2026-06-01T18:27:00Z</dcterms:created>
  <dcterms:modified xsi:type="dcterms:W3CDTF">2026-06-01T20:38:00Z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