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69D" w:rsidRDefault="006B469D" w:rsidP="006B469D">
      <w:pPr>
        <w:jc w:val="center"/>
        <w:rPr>
          <w:b/>
        </w:rPr>
      </w:pPr>
      <w:r>
        <w:rPr>
          <w:b/>
        </w:rPr>
        <w:t>Обоснование начальной (максимальной) цены договора</w:t>
      </w:r>
    </w:p>
    <w:p w:rsidR="006B469D" w:rsidRDefault="006B469D" w:rsidP="006B469D">
      <w:pPr>
        <w:jc w:val="center"/>
        <w:rPr>
          <w:b/>
          <w:sz w:val="22"/>
          <w:szCs w:val="22"/>
        </w:rPr>
      </w:pPr>
    </w:p>
    <w:p w:rsidR="006B469D" w:rsidRDefault="006B469D" w:rsidP="006B469D">
      <w:pPr>
        <w:ind w:firstLine="709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Расчет начальной (максимальной) цены контракта произведен на основании ст.22 Федерального закона от 05.04.2013 №44-ФЗ "О контрактной системе в сфере закупок товаров, работ, услуг для обеспечения государственных и муниципальных нужд" и "Методических рекомендаций по применению методов определения начальной (максимальной) цены контракта, заключаемого с единственным поставщиком (подрядчиком, исполнителем)", утвержденных Приказом Министерства экономического развития РФ от 02.10.2013 №567.</w:t>
      </w:r>
      <w:proofErr w:type="gramEnd"/>
    </w:p>
    <w:p w:rsidR="006B469D" w:rsidRDefault="006B469D" w:rsidP="006B469D">
      <w:pPr>
        <w:ind w:firstLine="709"/>
        <w:jc w:val="both"/>
        <w:rPr>
          <w:sz w:val="22"/>
          <w:szCs w:val="22"/>
        </w:rPr>
      </w:pPr>
    </w:p>
    <w:p w:rsidR="006B469D" w:rsidRDefault="006B469D" w:rsidP="006B469D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Стоимость </w:t>
      </w:r>
      <w:proofErr w:type="gramStart"/>
      <w:r>
        <w:rPr>
          <w:sz w:val="22"/>
          <w:szCs w:val="22"/>
        </w:rPr>
        <w:t>Н(</w:t>
      </w:r>
      <w:proofErr w:type="gramEnd"/>
      <w:r>
        <w:rPr>
          <w:sz w:val="22"/>
          <w:szCs w:val="22"/>
        </w:rPr>
        <w:t xml:space="preserve">М)ЦК определена методом сопоставимых рыночных цен (анализа рынка). В целях получения ценовой информации был направлен запрос в адрес 3 (трех) потенциальных исполнителей. Получено 3 </w:t>
      </w:r>
      <w:proofErr w:type="gramStart"/>
      <w:r>
        <w:rPr>
          <w:sz w:val="22"/>
          <w:szCs w:val="22"/>
        </w:rPr>
        <w:t>коммерческих</w:t>
      </w:r>
      <w:proofErr w:type="gramEnd"/>
      <w:r>
        <w:rPr>
          <w:sz w:val="22"/>
          <w:szCs w:val="22"/>
        </w:rPr>
        <w:t xml:space="preserve"> предложения.</w:t>
      </w:r>
    </w:p>
    <w:p w:rsidR="000E4410" w:rsidRPr="00695FB9" w:rsidRDefault="000E4410" w:rsidP="005D6DA5">
      <w:pPr>
        <w:ind w:firstLine="709"/>
        <w:jc w:val="both"/>
        <w:rPr>
          <w:sz w:val="22"/>
          <w:szCs w:val="22"/>
        </w:rPr>
      </w:pPr>
    </w:p>
    <w:tbl>
      <w:tblPr>
        <w:tblW w:w="10600" w:type="dxa"/>
        <w:jc w:val="center"/>
        <w:tblInd w:w="93" w:type="dxa"/>
        <w:tblLayout w:type="fixed"/>
        <w:tblLook w:val="04A0" w:firstRow="1" w:lastRow="0" w:firstColumn="1" w:lastColumn="0" w:noHBand="0" w:noVBand="1"/>
      </w:tblPr>
      <w:tblGrid>
        <w:gridCol w:w="741"/>
        <w:gridCol w:w="2251"/>
        <w:gridCol w:w="851"/>
        <w:gridCol w:w="850"/>
        <w:gridCol w:w="851"/>
        <w:gridCol w:w="938"/>
        <w:gridCol w:w="904"/>
        <w:gridCol w:w="1134"/>
        <w:gridCol w:w="851"/>
        <w:gridCol w:w="1229"/>
      </w:tblGrid>
      <w:tr w:rsidR="004F33BB" w:rsidRPr="00127F45" w:rsidTr="000C1A57">
        <w:trPr>
          <w:trHeight w:val="1673"/>
          <w:jc w:val="center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7EA" w:rsidRPr="00127F45" w:rsidRDefault="004F33BB" w:rsidP="00F747EA">
            <w:pPr>
              <w:jc w:val="center"/>
              <w:rPr>
                <w:color w:val="000000"/>
                <w:sz w:val="20"/>
                <w:szCs w:val="20"/>
              </w:rPr>
            </w:pPr>
            <w:r w:rsidRPr="00127F45">
              <w:rPr>
                <w:color w:val="000000"/>
                <w:sz w:val="20"/>
                <w:szCs w:val="20"/>
              </w:rPr>
              <w:t>№</w:t>
            </w:r>
          </w:p>
          <w:p w:rsidR="004F33BB" w:rsidRPr="00127F45" w:rsidRDefault="00F747EA" w:rsidP="00F747EA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127F45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127F45"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3BB" w:rsidRPr="00127F45" w:rsidRDefault="00A31DF9" w:rsidP="00F747EA">
            <w:pPr>
              <w:jc w:val="center"/>
              <w:rPr>
                <w:color w:val="000000"/>
                <w:sz w:val="20"/>
                <w:szCs w:val="20"/>
              </w:rPr>
            </w:pPr>
            <w:r w:rsidRPr="00127F45">
              <w:rPr>
                <w:color w:val="000000"/>
                <w:sz w:val="20"/>
                <w:szCs w:val="20"/>
              </w:rPr>
              <w:t>Предмет закупки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3BB" w:rsidRPr="00127F45" w:rsidRDefault="004F33BB" w:rsidP="00754D4E">
            <w:pPr>
              <w:jc w:val="center"/>
              <w:rPr>
                <w:color w:val="000000"/>
                <w:sz w:val="20"/>
                <w:szCs w:val="20"/>
              </w:rPr>
            </w:pPr>
            <w:r w:rsidRPr="00127F45">
              <w:rPr>
                <w:color w:val="000000"/>
                <w:sz w:val="20"/>
                <w:szCs w:val="20"/>
              </w:rPr>
              <w:t xml:space="preserve">Коммерческие предложения, </w:t>
            </w:r>
          </w:p>
          <w:p w:rsidR="004F33BB" w:rsidRPr="00127F45" w:rsidRDefault="004F33BB" w:rsidP="00161425">
            <w:pPr>
              <w:jc w:val="center"/>
              <w:rPr>
                <w:color w:val="000000"/>
                <w:sz w:val="20"/>
                <w:szCs w:val="20"/>
              </w:rPr>
            </w:pPr>
            <w:r w:rsidRPr="00127F45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3BB" w:rsidRPr="00127F45" w:rsidRDefault="004F33BB" w:rsidP="00754D4E">
            <w:pPr>
              <w:jc w:val="center"/>
              <w:rPr>
                <w:color w:val="000000"/>
                <w:sz w:val="20"/>
                <w:szCs w:val="20"/>
              </w:rPr>
            </w:pPr>
            <w:r w:rsidRPr="00127F45">
              <w:rPr>
                <w:color w:val="000000"/>
                <w:sz w:val="20"/>
                <w:szCs w:val="20"/>
              </w:rPr>
              <w:t xml:space="preserve">Оценка однородности совокупности значений выявленных цен, используемых в расчете  </w:t>
            </w:r>
            <w:proofErr w:type="gramStart"/>
            <w:r w:rsidRPr="00127F45">
              <w:rPr>
                <w:color w:val="000000"/>
                <w:sz w:val="20"/>
                <w:szCs w:val="20"/>
              </w:rPr>
              <w:t>Н(</w:t>
            </w:r>
            <w:proofErr w:type="gramEnd"/>
            <w:r w:rsidRPr="00127F45">
              <w:rPr>
                <w:color w:val="000000"/>
                <w:sz w:val="20"/>
                <w:szCs w:val="20"/>
              </w:rPr>
              <w:t>М)ЦК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F33BB" w:rsidRPr="00127F45" w:rsidRDefault="002239CA" w:rsidP="00AC68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 xml:space="preserve">Количество, </w:t>
            </w:r>
            <w:r w:rsidR="00AC6821">
              <w:rPr>
                <w:color w:val="000000"/>
                <w:sz w:val="22"/>
                <w:szCs w:val="22"/>
              </w:rPr>
              <w:t>шт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F33BB" w:rsidRPr="00127F45" w:rsidRDefault="004F33BB" w:rsidP="004F33BB">
            <w:pPr>
              <w:jc w:val="center"/>
              <w:rPr>
                <w:color w:val="000000"/>
                <w:sz w:val="20"/>
                <w:szCs w:val="20"/>
              </w:rPr>
            </w:pPr>
            <w:r w:rsidRPr="00127F45">
              <w:rPr>
                <w:color w:val="000000"/>
                <w:sz w:val="20"/>
                <w:szCs w:val="20"/>
              </w:rPr>
              <w:t>Сумма</w:t>
            </w:r>
          </w:p>
        </w:tc>
      </w:tr>
      <w:tr w:rsidR="004F33BB" w:rsidRPr="00127F45" w:rsidTr="000C1A57">
        <w:trPr>
          <w:trHeight w:val="2760"/>
          <w:jc w:val="center"/>
        </w:trPr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3BB" w:rsidRPr="00127F45" w:rsidRDefault="004F33BB" w:rsidP="00093EBA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3BB" w:rsidRPr="00127F45" w:rsidRDefault="004F33BB" w:rsidP="00093EBA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F33BB" w:rsidRPr="00127F45" w:rsidRDefault="004F33BB" w:rsidP="00EF08AF">
            <w:pPr>
              <w:jc w:val="center"/>
              <w:rPr>
                <w:color w:val="000000"/>
                <w:sz w:val="20"/>
                <w:szCs w:val="20"/>
              </w:rPr>
            </w:pPr>
            <w:r w:rsidRPr="00127F45">
              <w:rPr>
                <w:color w:val="000000"/>
                <w:sz w:val="20"/>
                <w:szCs w:val="20"/>
              </w:rPr>
              <w:t>1 предложение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F33BB" w:rsidRPr="00127F45" w:rsidRDefault="004F33BB" w:rsidP="00EF08AF">
            <w:pPr>
              <w:jc w:val="center"/>
              <w:rPr>
                <w:color w:val="000000"/>
                <w:sz w:val="20"/>
                <w:szCs w:val="20"/>
              </w:rPr>
            </w:pPr>
            <w:r w:rsidRPr="00127F45">
              <w:rPr>
                <w:color w:val="000000"/>
                <w:sz w:val="20"/>
                <w:szCs w:val="20"/>
              </w:rPr>
              <w:t>2 предложение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F33BB" w:rsidRPr="00127F45" w:rsidRDefault="004F33BB" w:rsidP="00EF08AF">
            <w:pPr>
              <w:jc w:val="center"/>
              <w:rPr>
                <w:color w:val="000000"/>
                <w:sz w:val="20"/>
                <w:szCs w:val="20"/>
              </w:rPr>
            </w:pPr>
            <w:r w:rsidRPr="00127F45">
              <w:rPr>
                <w:color w:val="000000"/>
                <w:sz w:val="20"/>
                <w:szCs w:val="20"/>
              </w:rPr>
              <w:t>3 предложение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F33BB" w:rsidRPr="00127F45" w:rsidRDefault="004F33BB" w:rsidP="00D00BF8">
            <w:pPr>
              <w:jc w:val="center"/>
              <w:rPr>
                <w:color w:val="000000"/>
                <w:sz w:val="20"/>
                <w:szCs w:val="20"/>
              </w:rPr>
            </w:pPr>
            <w:r w:rsidRPr="00127F45">
              <w:rPr>
                <w:color w:val="000000"/>
                <w:sz w:val="20"/>
                <w:szCs w:val="20"/>
              </w:rPr>
              <w:t>Средняя арифметическая цена за единицу, руб.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F33BB" w:rsidRPr="00127F45" w:rsidRDefault="004F33BB" w:rsidP="00754D4E">
            <w:pPr>
              <w:jc w:val="center"/>
              <w:rPr>
                <w:color w:val="000000"/>
                <w:sz w:val="20"/>
                <w:szCs w:val="20"/>
              </w:rPr>
            </w:pPr>
            <w:r w:rsidRPr="00127F45">
              <w:rPr>
                <w:color w:val="000000"/>
                <w:sz w:val="20"/>
                <w:szCs w:val="20"/>
              </w:rPr>
              <w:t>Среднее квадратичное отклонение</w:t>
            </w:r>
            <w:proofErr w:type="gramStart"/>
            <w:r w:rsidRPr="00127F45">
              <w:rPr>
                <w:color w:val="000000"/>
                <w:sz w:val="20"/>
                <w:szCs w:val="20"/>
              </w:rPr>
              <w:t xml:space="preserve"> (σ)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F33BB" w:rsidRPr="00127F45" w:rsidRDefault="004F33BB" w:rsidP="000E4410">
            <w:pPr>
              <w:jc w:val="center"/>
              <w:rPr>
                <w:color w:val="000000"/>
                <w:sz w:val="20"/>
                <w:szCs w:val="20"/>
              </w:rPr>
            </w:pPr>
            <w:r w:rsidRPr="00127F45">
              <w:rPr>
                <w:color w:val="000000"/>
                <w:sz w:val="20"/>
                <w:szCs w:val="20"/>
              </w:rPr>
              <w:t xml:space="preserve">Коэффициент вариации </w:t>
            </w:r>
          </w:p>
          <w:p w:rsidR="004F33BB" w:rsidRPr="00127F45" w:rsidRDefault="004F33BB" w:rsidP="000E4410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127F45">
              <w:rPr>
                <w:color w:val="000000"/>
                <w:sz w:val="20"/>
                <w:szCs w:val="20"/>
              </w:rPr>
              <w:t xml:space="preserve">цен V (%) (не должен </w:t>
            </w:r>
            <w:proofErr w:type="gramEnd"/>
          </w:p>
          <w:p w:rsidR="004F33BB" w:rsidRPr="00127F45" w:rsidRDefault="004F33BB" w:rsidP="000E4410">
            <w:pPr>
              <w:jc w:val="center"/>
              <w:rPr>
                <w:color w:val="000000"/>
                <w:sz w:val="20"/>
                <w:szCs w:val="20"/>
              </w:rPr>
            </w:pPr>
            <w:r w:rsidRPr="00127F45">
              <w:rPr>
                <w:color w:val="000000"/>
                <w:sz w:val="20"/>
                <w:szCs w:val="20"/>
              </w:rPr>
              <w:t>превышать 33%)</w:t>
            </w: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F33BB" w:rsidRPr="00127F45" w:rsidRDefault="004F33BB" w:rsidP="000E44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F33BB" w:rsidRPr="00127F45" w:rsidRDefault="004F33BB" w:rsidP="000E44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C6821" w:rsidRPr="00127F45" w:rsidTr="005F0F4D">
        <w:trPr>
          <w:cantSplit/>
          <w:trHeight w:val="503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821" w:rsidRPr="00C325DE" w:rsidRDefault="00AC6821" w:rsidP="00C325DE">
            <w:pPr>
              <w:jc w:val="center"/>
              <w:rPr>
                <w:color w:val="000000"/>
                <w:sz w:val="20"/>
                <w:szCs w:val="20"/>
              </w:rPr>
            </w:pPr>
            <w:r w:rsidRPr="00C325D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821" w:rsidRPr="00C26D98" w:rsidRDefault="00C50D69" w:rsidP="004006B0">
            <w:pPr>
              <w:rPr>
                <w:sz w:val="20"/>
                <w:szCs w:val="20"/>
              </w:rPr>
            </w:pPr>
            <w:hyperlink r:id="rId5" w:history="1">
              <w:r w:rsidR="00B6431F" w:rsidRPr="00C26D98">
                <w:rPr>
                  <w:sz w:val="20"/>
                  <w:szCs w:val="20"/>
                </w:rPr>
                <w:t xml:space="preserve">Бумага туалетная бытовая, спайка </w:t>
              </w:r>
              <w:r w:rsidR="00B6431F" w:rsidRPr="00417798">
                <w:rPr>
                  <w:sz w:val="20"/>
                  <w:szCs w:val="20"/>
                </w:rPr>
                <w:t>24</w:t>
              </w:r>
              <w:r w:rsidR="00B6431F" w:rsidRPr="00C26D98">
                <w:rPr>
                  <w:sz w:val="20"/>
                  <w:szCs w:val="20"/>
                </w:rPr>
                <w:t xml:space="preserve"> шт., 2-х </w:t>
              </w:r>
              <w:proofErr w:type="spellStart"/>
              <w:r w:rsidR="00B6431F" w:rsidRPr="00C26D98">
                <w:rPr>
                  <w:sz w:val="20"/>
                  <w:szCs w:val="20"/>
                </w:rPr>
                <w:t>слойная</w:t>
              </w:r>
              <w:proofErr w:type="spellEnd"/>
              <w:r w:rsidR="00B6431F" w:rsidRPr="00C26D98">
                <w:rPr>
                  <w:sz w:val="20"/>
                  <w:szCs w:val="20"/>
                </w:rPr>
                <w:t xml:space="preserve">, 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821" w:rsidRPr="004006B0" w:rsidRDefault="004006B0" w:rsidP="00C325D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579.95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821" w:rsidRPr="00C325DE" w:rsidRDefault="004006B0" w:rsidP="00C325DE">
            <w:pPr>
              <w:jc w:val="center"/>
              <w:rPr>
                <w:color w:val="000000"/>
                <w:sz w:val="20"/>
                <w:szCs w:val="20"/>
              </w:rPr>
            </w:pPr>
            <w:r w:rsidRPr="004006B0">
              <w:rPr>
                <w:color w:val="000000"/>
                <w:sz w:val="20"/>
                <w:szCs w:val="20"/>
              </w:rPr>
              <w:t>569,91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821" w:rsidRPr="00C325DE" w:rsidRDefault="004006B0" w:rsidP="00C325DE">
            <w:pPr>
              <w:jc w:val="center"/>
              <w:rPr>
                <w:color w:val="000000"/>
                <w:sz w:val="20"/>
                <w:szCs w:val="20"/>
              </w:rPr>
            </w:pPr>
            <w:r w:rsidRPr="004006B0">
              <w:rPr>
                <w:color w:val="000000"/>
                <w:sz w:val="20"/>
                <w:szCs w:val="20"/>
              </w:rPr>
              <w:t>711,88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821" w:rsidRPr="00C325DE" w:rsidRDefault="00C50D69" w:rsidP="00C325DE">
            <w:pPr>
              <w:jc w:val="center"/>
              <w:rPr>
                <w:color w:val="000000"/>
                <w:sz w:val="20"/>
                <w:szCs w:val="20"/>
              </w:rPr>
            </w:pPr>
            <w:r w:rsidRPr="00C50D69">
              <w:rPr>
                <w:color w:val="000000"/>
                <w:sz w:val="20"/>
                <w:szCs w:val="20"/>
              </w:rPr>
              <w:t>620.58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821" w:rsidRPr="00C325DE" w:rsidRDefault="00C50D69" w:rsidP="00C325DE">
            <w:pPr>
              <w:jc w:val="center"/>
              <w:rPr>
                <w:color w:val="000000"/>
                <w:sz w:val="20"/>
                <w:szCs w:val="20"/>
              </w:rPr>
            </w:pPr>
            <w:r w:rsidRPr="00C50D69">
              <w:rPr>
                <w:color w:val="000000"/>
                <w:sz w:val="20"/>
                <w:szCs w:val="20"/>
              </w:rPr>
              <w:t>79.22732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821" w:rsidRPr="00C325DE" w:rsidRDefault="00C50D69" w:rsidP="00C325DE">
            <w:pPr>
              <w:jc w:val="center"/>
              <w:rPr>
                <w:color w:val="000000"/>
                <w:sz w:val="20"/>
                <w:szCs w:val="20"/>
              </w:rPr>
            </w:pPr>
            <w:r w:rsidRPr="00C50D69">
              <w:rPr>
                <w:color w:val="000000"/>
                <w:sz w:val="20"/>
                <w:szCs w:val="20"/>
              </w:rPr>
              <w:t>12.77%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821" w:rsidRPr="00C325DE" w:rsidRDefault="004006B0" w:rsidP="00C32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7</w:t>
            </w:r>
            <w:r w:rsidR="00AC682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821" w:rsidRPr="00C325DE" w:rsidRDefault="00C50D69" w:rsidP="00AC68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43440,</w:t>
            </w:r>
            <w:r w:rsidRPr="00C50D69">
              <w:rPr>
                <w:color w:val="000000"/>
                <w:sz w:val="20"/>
                <w:szCs w:val="20"/>
              </w:rPr>
              <w:t>60</w:t>
            </w:r>
          </w:p>
        </w:tc>
      </w:tr>
      <w:tr w:rsidR="00AC6821" w:rsidRPr="00127F45" w:rsidTr="005F0F4D">
        <w:trPr>
          <w:cantSplit/>
          <w:trHeight w:val="503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821" w:rsidRPr="00C325DE" w:rsidRDefault="00AC6821" w:rsidP="00C32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821" w:rsidRPr="004006B0" w:rsidRDefault="00C50D69" w:rsidP="004006B0">
            <w:pPr>
              <w:rPr>
                <w:sz w:val="20"/>
                <w:szCs w:val="20"/>
              </w:rPr>
            </w:pPr>
            <w:hyperlink r:id="rId6" w:history="1">
              <w:r w:rsidR="00B6431F" w:rsidRPr="00C26D98">
                <w:rPr>
                  <w:sz w:val="20"/>
                  <w:szCs w:val="20"/>
                </w:rPr>
                <w:t xml:space="preserve">Полотенца бумажные бытовые, спайка 4 шт., 2-х </w:t>
              </w:r>
              <w:proofErr w:type="spellStart"/>
              <w:r w:rsidR="00B6431F" w:rsidRPr="00C26D98">
                <w:rPr>
                  <w:sz w:val="20"/>
                  <w:szCs w:val="20"/>
                </w:rPr>
                <w:t>слойные</w:t>
              </w:r>
              <w:proofErr w:type="spellEnd"/>
              <w:r w:rsidR="00B6431F" w:rsidRPr="00C26D98">
                <w:rPr>
                  <w:sz w:val="20"/>
                  <w:szCs w:val="20"/>
                </w:rPr>
                <w:t xml:space="preserve"> 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821" w:rsidRPr="004006B0" w:rsidRDefault="004006B0" w:rsidP="00C325D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259.6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821" w:rsidRPr="00C325DE" w:rsidRDefault="004006B0" w:rsidP="00C325DE">
            <w:pPr>
              <w:jc w:val="center"/>
              <w:rPr>
                <w:color w:val="000000"/>
                <w:sz w:val="20"/>
                <w:szCs w:val="20"/>
              </w:rPr>
            </w:pPr>
            <w:r w:rsidRPr="004006B0">
              <w:rPr>
                <w:color w:val="000000"/>
                <w:sz w:val="20"/>
                <w:szCs w:val="20"/>
              </w:rPr>
              <w:t>249,57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821" w:rsidRPr="00C325DE" w:rsidRDefault="004006B0" w:rsidP="00C325DE">
            <w:pPr>
              <w:jc w:val="center"/>
              <w:rPr>
                <w:color w:val="000000"/>
                <w:sz w:val="20"/>
                <w:szCs w:val="20"/>
              </w:rPr>
            </w:pPr>
            <w:r w:rsidRPr="004006B0">
              <w:rPr>
                <w:color w:val="000000"/>
                <w:sz w:val="20"/>
                <w:szCs w:val="20"/>
              </w:rPr>
              <w:t>256,2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821" w:rsidRPr="00C325DE" w:rsidRDefault="00C50D69" w:rsidP="00C325DE">
            <w:pPr>
              <w:jc w:val="center"/>
              <w:rPr>
                <w:color w:val="000000"/>
                <w:sz w:val="20"/>
                <w:szCs w:val="20"/>
              </w:rPr>
            </w:pPr>
            <w:r w:rsidRPr="00C50D69">
              <w:rPr>
                <w:color w:val="000000"/>
                <w:sz w:val="20"/>
                <w:szCs w:val="20"/>
              </w:rPr>
              <w:t>255.12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821" w:rsidRPr="00C325DE" w:rsidRDefault="00C50D69" w:rsidP="00C325DE">
            <w:pPr>
              <w:jc w:val="center"/>
              <w:rPr>
                <w:color w:val="000000"/>
                <w:sz w:val="20"/>
                <w:szCs w:val="20"/>
              </w:rPr>
            </w:pPr>
            <w:r w:rsidRPr="00C50D69">
              <w:rPr>
                <w:color w:val="000000"/>
                <w:sz w:val="20"/>
                <w:szCs w:val="20"/>
              </w:rPr>
              <w:t>5.10094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821" w:rsidRPr="00C325DE" w:rsidRDefault="00C50D69" w:rsidP="00C325DE">
            <w:pPr>
              <w:jc w:val="center"/>
              <w:rPr>
                <w:color w:val="000000"/>
                <w:sz w:val="20"/>
                <w:szCs w:val="20"/>
              </w:rPr>
            </w:pPr>
            <w:r w:rsidRPr="00C50D69">
              <w:rPr>
                <w:color w:val="000000"/>
                <w:sz w:val="20"/>
                <w:szCs w:val="20"/>
              </w:rPr>
              <w:t>2%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821" w:rsidRPr="00C325DE" w:rsidRDefault="004006B0" w:rsidP="00C32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5</w:t>
            </w:r>
            <w:r w:rsidR="00AC682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821" w:rsidRPr="00C50D69" w:rsidRDefault="00C50D69" w:rsidP="00EC6B6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bookmarkStart w:id="0" w:name="_GoBack"/>
            <w:r w:rsidRPr="00C50D69">
              <w:rPr>
                <w:color w:val="000000"/>
                <w:sz w:val="20"/>
                <w:szCs w:val="20"/>
              </w:rPr>
              <w:t>12756</w:t>
            </w:r>
            <w:r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  <w:lang w:val="en-US"/>
              </w:rPr>
              <w:t>00</w:t>
            </w:r>
            <w:bookmarkEnd w:id="0"/>
          </w:p>
        </w:tc>
      </w:tr>
      <w:tr w:rsidR="001F5E4A" w:rsidRPr="00127F45" w:rsidTr="00E042E6">
        <w:trPr>
          <w:cantSplit/>
          <w:trHeight w:val="415"/>
          <w:jc w:val="center"/>
        </w:trPr>
        <w:tc>
          <w:tcPr>
            <w:tcW w:w="93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E4A" w:rsidRPr="00C325DE" w:rsidRDefault="001F5E4A" w:rsidP="00FE3969">
            <w:pPr>
              <w:jc w:val="center"/>
              <w:rPr>
                <w:color w:val="000000"/>
                <w:sz w:val="20"/>
                <w:szCs w:val="20"/>
              </w:rPr>
            </w:pPr>
            <w:r w:rsidRPr="00C325DE">
              <w:rPr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E4A" w:rsidRPr="00C325DE" w:rsidRDefault="00C50D69" w:rsidP="00AC6821">
            <w:pPr>
              <w:jc w:val="center"/>
              <w:rPr>
                <w:color w:val="000000"/>
                <w:sz w:val="20"/>
                <w:szCs w:val="20"/>
              </w:rPr>
            </w:pPr>
            <w:r w:rsidRPr="00C50D69">
              <w:rPr>
                <w:color w:val="000000"/>
                <w:sz w:val="20"/>
                <w:szCs w:val="20"/>
              </w:rPr>
              <w:t>56 196,6</w:t>
            </w:r>
          </w:p>
        </w:tc>
      </w:tr>
    </w:tbl>
    <w:p w:rsidR="005D6DA5" w:rsidRDefault="005D6DA5" w:rsidP="00355291">
      <w:pPr>
        <w:jc w:val="both"/>
      </w:pPr>
    </w:p>
    <w:p w:rsidR="006B469D" w:rsidRDefault="006B469D" w:rsidP="006B469D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В целях определения однородности совокупности значений выявленных цен, используемых в расчете НМЦК, коэффициент вариации цены определялся по следующей формуле:</w:t>
      </w:r>
    </w:p>
    <w:p w:rsidR="006B469D" w:rsidRDefault="006B469D" w:rsidP="006B469D">
      <w:pPr>
        <w:rPr>
          <w:sz w:val="22"/>
          <w:szCs w:val="22"/>
        </w:rPr>
      </w:pPr>
    </w:p>
    <w:p w:rsidR="006B469D" w:rsidRDefault="006B469D" w:rsidP="006B469D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noProof/>
          <w:position w:val="-25"/>
          <w:szCs w:val="22"/>
        </w:rPr>
        <w:drawing>
          <wp:inline distT="0" distB="0" distL="0" distR="0">
            <wp:extent cx="1318260" cy="464820"/>
            <wp:effectExtent l="0" t="0" r="0" b="0"/>
            <wp:docPr id="12" name="Рисунок 12" descr="base_1_153376_327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base_1_153376_32773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2"/>
        </w:rPr>
        <w:t>,</w:t>
      </w:r>
    </w:p>
    <w:p w:rsidR="006B469D" w:rsidRDefault="006B469D" w:rsidP="006B469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6B469D" w:rsidRDefault="006B469D" w:rsidP="006B469D">
      <w:pPr>
        <w:rPr>
          <w:sz w:val="22"/>
          <w:szCs w:val="22"/>
        </w:rPr>
      </w:pPr>
      <w:r>
        <w:rPr>
          <w:szCs w:val="22"/>
        </w:rPr>
        <w:br w:type="page"/>
      </w:r>
    </w:p>
    <w:p w:rsidR="006B469D" w:rsidRDefault="006B469D" w:rsidP="006B469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lastRenderedPageBreak/>
        <w:t>где:</w:t>
      </w:r>
    </w:p>
    <w:p w:rsidR="006B469D" w:rsidRDefault="006B469D" w:rsidP="006B46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V - коэффициент вариации;</w:t>
      </w:r>
    </w:p>
    <w:p w:rsidR="006B469D" w:rsidRDefault="006B469D" w:rsidP="006B46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noProof/>
          <w:position w:val="-35"/>
          <w:szCs w:val="22"/>
        </w:rPr>
        <w:drawing>
          <wp:inline distT="0" distB="0" distL="0" distR="0">
            <wp:extent cx="1752600" cy="601980"/>
            <wp:effectExtent l="0" t="0" r="0" b="7620"/>
            <wp:docPr id="11" name="Рисунок 11" descr="base_1_153376_327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base_1_153376_32774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2"/>
        </w:rPr>
        <w:t xml:space="preserve"> - среднее квадратичное отклонение;</w:t>
      </w:r>
    </w:p>
    <w:p w:rsidR="006B469D" w:rsidRDefault="006B469D" w:rsidP="006B46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noProof/>
          <w:position w:val="-8"/>
          <w:szCs w:val="22"/>
        </w:rPr>
        <w:drawing>
          <wp:inline distT="0" distB="0" distL="0" distR="0">
            <wp:extent cx="175260" cy="243840"/>
            <wp:effectExtent l="0" t="0" r="0" b="3810"/>
            <wp:docPr id="10" name="Рисунок 10" descr="base_1_153376_327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base_1_153376_32775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2"/>
        </w:rPr>
        <w:t xml:space="preserve"> - цена единицы товара, работы, услуги, указанная в источнике с номером i;</w:t>
      </w:r>
    </w:p>
    <w:p w:rsidR="006B469D" w:rsidRDefault="006B469D" w:rsidP="006B46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&lt;ц&gt; - средняя арифметическая величина цены единицы товара, работы, услуги;</w:t>
      </w:r>
    </w:p>
    <w:p w:rsidR="006B469D" w:rsidRDefault="006B469D" w:rsidP="006B46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n - количество значений, используемых в расчете.</w:t>
      </w:r>
    </w:p>
    <w:p w:rsidR="006B469D" w:rsidRDefault="006B469D" w:rsidP="006B469D">
      <w:pPr>
        <w:rPr>
          <w:sz w:val="22"/>
          <w:szCs w:val="22"/>
        </w:rPr>
      </w:pPr>
    </w:p>
    <w:p w:rsidR="006B469D" w:rsidRDefault="006B469D" w:rsidP="006B46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НМЦК методом сопоставимых рыночных цен (анализа рынка) определялся по формуле:</w:t>
      </w:r>
    </w:p>
    <w:p w:rsidR="006B469D" w:rsidRDefault="006B469D" w:rsidP="006B469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6B469D" w:rsidRDefault="006B469D" w:rsidP="006B469D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noProof/>
          <w:position w:val="-23"/>
          <w:szCs w:val="22"/>
        </w:rPr>
        <w:drawing>
          <wp:inline distT="0" distB="0" distL="0" distR="0">
            <wp:extent cx="1798320" cy="449580"/>
            <wp:effectExtent l="0" t="0" r="0" b="7620"/>
            <wp:docPr id="9" name="Рисунок 9" descr="base_1_153376_327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base_1_153376_32776"/>
                    <pic:cNvPicPr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2"/>
        </w:rPr>
        <w:t>,</w:t>
      </w:r>
    </w:p>
    <w:p w:rsidR="006B469D" w:rsidRDefault="006B469D" w:rsidP="006B469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6B469D" w:rsidRDefault="006B469D" w:rsidP="006B469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где:</w:t>
      </w:r>
    </w:p>
    <w:p w:rsidR="006B469D" w:rsidRDefault="006B469D" w:rsidP="006B46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noProof/>
          <w:position w:val="-8"/>
          <w:szCs w:val="22"/>
        </w:rPr>
        <w:drawing>
          <wp:inline distT="0" distB="0" distL="0" distR="0">
            <wp:extent cx="746760" cy="243840"/>
            <wp:effectExtent l="0" t="0" r="0" b="3810"/>
            <wp:docPr id="8" name="Рисунок 8" descr="base_1_153376_327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base_1_153376_32777"/>
                    <pic:cNvPicPr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2"/>
        </w:rPr>
        <w:t xml:space="preserve"> - НМЦК, </w:t>
      </w:r>
      <w:proofErr w:type="gramStart"/>
      <w:r>
        <w:rPr>
          <w:rFonts w:ascii="Times New Roman" w:hAnsi="Times New Roman" w:cs="Times New Roman"/>
          <w:szCs w:val="22"/>
        </w:rPr>
        <w:t>определяемая</w:t>
      </w:r>
      <w:proofErr w:type="gramEnd"/>
      <w:r>
        <w:rPr>
          <w:rFonts w:ascii="Times New Roman" w:hAnsi="Times New Roman" w:cs="Times New Roman"/>
          <w:szCs w:val="22"/>
        </w:rPr>
        <w:t xml:space="preserve"> методом сопоставимых рыночных цен (анализа рынка);</w:t>
      </w:r>
    </w:p>
    <w:p w:rsidR="006B469D" w:rsidRDefault="006B469D" w:rsidP="006B46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v - количество (объем) закупаемого товара (работы, услуги);</w:t>
      </w:r>
    </w:p>
    <w:p w:rsidR="006B469D" w:rsidRDefault="006B469D" w:rsidP="006B46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n - количество значений, используемых в расчете;</w:t>
      </w:r>
    </w:p>
    <w:p w:rsidR="006B469D" w:rsidRDefault="006B469D" w:rsidP="006B46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i - номер источника ценовой информации;</w:t>
      </w:r>
    </w:p>
    <w:p w:rsidR="006B469D" w:rsidRDefault="006B469D" w:rsidP="006B46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noProof/>
          <w:position w:val="-8"/>
          <w:szCs w:val="22"/>
        </w:rPr>
        <w:drawing>
          <wp:inline distT="0" distB="0" distL="0" distR="0">
            <wp:extent cx="175260" cy="243840"/>
            <wp:effectExtent l="0" t="0" r="0" b="3810"/>
            <wp:docPr id="7" name="Рисунок 7" descr="base_1_153376_327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ase_1_153376_32778"/>
                    <pic:cNvPicPr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2"/>
        </w:rPr>
        <w:t>- цена единицы товара, работы, услуги, представленная в источнике с номером i.</w:t>
      </w:r>
    </w:p>
    <w:p w:rsidR="006B469D" w:rsidRDefault="006B469D" w:rsidP="006B469D">
      <w:pPr>
        <w:ind w:firstLine="709"/>
        <w:jc w:val="both"/>
        <w:rPr>
          <w:szCs w:val="22"/>
        </w:rPr>
      </w:pPr>
    </w:p>
    <w:p w:rsidR="005D6DA5" w:rsidRPr="00241C0A" w:rsidRDefault="005D6DA5" w:rsidP="006B469D">
      <w:pPr>
        <w:ind w:firstLine="709"/>
        <w:jc w:val="both"/>
        <w:rPr>
          <w:szCs w:val="22"/>
        </w:rPr>
      </w:pPr>
    </w:p>
    <w:sectPr w:rsidR="005D6DA5" w:rsidRPr="00241C0A" w:rsidSect="00714AC8">
      <w:pgSz w:w="11906" w:h="16838"/>
      <w:pgMar w:top="709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DA5"/>
    <w:rsid w:val="00013EE5"/>
    <w:rsid w:val="00016DCB"/>
    <w:rsid w:val="00022EDE"/>
    <w:rsid w:val="00093EBA"/>
    <w:rsid w:val="000A0787"/>
    <w:rsid w:val="000A7952"/>
    <w:rsid w:val="000C1A57"/>
    <w:rsid w:val="000E4410"/>
    <w:rsid w:val="000F5C5A"/>
    <w:rsid w:val="00117891"/>
    <w:rsid w:val="00120003"/>
    <w:rsid w:val="00124074"/>
    <w:rsid w:val="00127F45"/>
    <w:rsid w:val="00143287"/>
    <w:rsid w:val="00161425"/>
    <w:rsid w:val="00184397"/>
    <w:rsid w:val="001A0AEB"/>
    <w:rsid w:val="001A426C"/>
    <w:rsid w:val="001D4F92"/>
    <w:rsid w:val="001F5E4A"/>
    <w:rsid w:val="0020378F"/>
    <w:rsid w:val="002239CA"/>
    <w:rsid w:val="00241C0A"/>
    <w:rsid w:val="00251C81"/>
    <w:rsid w:val="00252EEC"/>
    <w:rsid w:val="002607C7"/>
    <w:rsid w:val="002621CF"/>
    <w:rsid w:val="002626EB"/>
    <w:rsid w:val="002626FE"/>
    <w:rsid w:val="002D2426"/>
    <w:rsid w:val="002F07AE"/>
    <w:rsid w:val="003306C8"/>
    <w:rsid w:val="00332373"/>
    <w:rsid w:val="00332C80"/>
    <w:rsid w:val="00351A75"/>
    <w:rsid w:val="00352838"/>
    <w:rsid w:val="00355291"/>
    <w:rsid w:val="00372717"/>
    <w:rsid w:val="003914BE"/>
    <w:rsid w:val="00394258"/>
    <w:rsid w:val="003C01E5"/>
    <w:rsid w:val="003D05A1"/>
    <w:rsid w:val="003D4D53"/>
    <w:rsid w:val="003E34A5"/>
    <w:rsid w:val="003E48FB"/>
    <w:rsid w:val="004006B0"/>
    <w:rsid w:val="00402F0B"/>
    <w:rsid w:val="00405381"/>
    <w:rsid w:val="00406584"/>
    <w:rsid w:val="00414132"/>
    <w:rsid w:val="00425051"/>
    <w:rsid w:val="00430587"/>
    <w:rsid w:val="004667A2"/>
    <w:rsid w:val="00471486"/>
    <w:rsid w:val="00497A00"/>
    <w:rsid w:val="004D10AD"/>
    <w:rsid w:val="004E39D9"/>
    <w:rsid w:val="004E7899"/>
    <w:rsid w:val="004F33BB"/>
    <w:rsid w:val="0051239C"/>
    <w:rsid w:val="00513B6C"/>
    <w:rsid w:val="00521A4C"/>
    <w:rsid w:val="005341F4"/>
    <w:rsid w:val="00547599"/>
    <w:rsid w:val="005514C6"/>
    <w:rsid w:val="00556D12"/>
    <w:rsid w:val="00562054"/>
    <w:rsid w:val="005665EC"/>
    <w:rsid w:val="00572FE8"/>
    <w:rsid w:val="0057690D"/>
    <w:rsid w:val="005902CE"/>
    <w:rsid w:val="00590705"/>
    <w:rsid w:val="005A491F"/>
    <w:rsid w:val="005A7A79"/>
    <w:rsid w:val="005B22E4"/>
    <w:rsid w:val="005D6DA5"/>
    <w:rsid w:val="005E2D41"/>
    <w:rsid w:val="006472AD"/>
    <w:rsid w:val="006650EA"/>
    <w:rsid w:val="00694DBF"/>
    <w:rsid w:val="00695FB9"/>
    <w:rsid w:val="006A601E"/>
    <w:rsid w:val="006B1D2A"/>
    <w:rsid w:val="006B469D"/>
    <w:rsid w:val="006B78E9"/>
    <w:rsid w:val="006C18F3"/>
    <w:rsid w:val="006F1C75"/>
    <w:rsid w:val="006F779D"/>
    <w:rsid w:val="00707F11"/>
    <w:rsid w:val="00714AC8"/>
    <w:rsid w:val="00733A2E"/>
    <w:rsid w:val="00733D61"/>
    <w:rsid w:val="0073488C"/>
    <w:rsid w:val="007471B7"/>
    <w:rsid w:val="00752A39"/>
    <w:rsid w:val="00754D4E"/>
    <w:rsid w:val="00755923"/>
    <w:rsid w:val="00766A93"/>
    <w:rsid w:val="00771FDD"/>
    <w:rsid w:val="007720E1"/>
    <w:rsid w:val="0078668A"/>
    <w:rsid w:val="007A005F"/>
    <w:rsid w:val="007C10E3"/>
    <w:rsid w:val="007C1459"/>
    <w:rsid w:val="007E1E95"/>
    <w:rsid w:val="007F36E1"/>
    <w:rsid w:val="00802888"/>
    <w:rsid w:val="00804390"/>
    <w:rsid w:val="00822A2F"/>
    <w:rsid w:val="00835338"/>
    <w:rsid w:val="008375D3"/>
    <w:rsid w:val="00852986"/>
    <w:rsid w:val="00857C60"/>
    <w:rsid w:val="00880900"/>
    <w:rsid w:val="00892A64"/>
    <w:rsid w:val="00893082"/>
    <w:rsid w:val="00896681"/>
    <w:rsid w:val="0089786D"/>
    <w:rsid w:val="008C104C"/>
    <w:rsid w:val="008D52E3"/>
    <w:rsid w:val="008D6D57"/>
    <w:rsid w:val="008E4AA3"/>
    <w:rsid w:val="008E53C8"/>
    <w:rsid w:val="00907C07"/>
    <w:rsid w:val="00915288"/>
    <w:rsid w:val="00920168"/>
    <w:rsid w:val="009275DD"/>
    <w:rsid w:val="00932D3A"/>
    <w:rsid w:val="00935908"/>
    <w:rsid w:val="00953E39"/>
    <w:rsid w:val="00962B9D"/>
    <w:rsid w:val="009826A4"/>
    <w:rsid w:val="0098763E"/>
    <w:rsid w:val="00A004BD"/>
    <w:rsid w:val="00A312E3"/>
    <w:rsid w:val="00A31DF9"/>
    <w:rsid w:val="00A45E2E"/>
    <w:rsid w:val="00A8070A"/>
    <w:rsid w:val="00A8721B"/>
    <w:rsid w:val="00AA09FD"/>
    <w:rsid w:val="00AC3D2B"/>
    <w:rsid w:val="00AC6821"/>
    <w:rsid w:val="00AE3831"/>
    <w:rsid w:val="00B02717"/>
    <w:rsid w:val="00B222A8"/>
    <w:rsid w:val="00B609D2"/>
    <w:rsid w:val="00B6431F"/>
    <w:rsid w:val="00B70F07"/>
    <w:rsid w:val="00B7340E"/>
    <w:rsid w:val="00B80394"/>
    <w:rsid w:val="00B932A5"/>
    <w:rsid w:val="00B97F42"/>
    <w:rsid w:val="00BA0E0D"/>
    <w:rsid w:val="00BA5360"/>
    <w:rsid w:val="00BA537A"/>
    <w:rsid w:val="00BB3E13"/>
    <w:rsid w:val="00BC568D"/>
    <w:rsid w:val="00BE5D19"/>
    <w:rsid w:val="00BF3713"/>
    <w:rsid w:val="00C00A30"/>
    <w:rsid w:val="00C0145E"/>
    <w:rsid w:val="00C325DE"/>
    <w:rsid w:val="00C32DC8"/>
    <w:rsid w:val="00C3531A"/>
    <w:rsid w:val="00C40458"/>
    <w:rsid w:val="00C45E5B"/>
    <w:rsid w:val="00C50D69"/>
    <w:rsid w:val="00C54E44"/>
    <w:rsid w:val="00C647B2"/>
    <w:rsid w:val="00C77C65"/>
    <w:rsid w:val="00CA664F"/>
    <w:rsid w:val="00CB4BF4"/>
    <w:rsid w:val="00CD1AF8"/>
    <w:rsid w:val="00D00BF8"/>
    <w:rsid w:val="00D47445"/>
    <w:rsid w:val="00D52E5B"/>
    <w:rsid w:val="00D56253"/>
    <w:rsid w:val="00D62A13"/>
    <w:rsid w:val="00DA45E9"/>
    <w:rsid w:val="00DA608A"/>
    <w:rsid w:val="00DA6405"/>
    <w:rsid w:val="00E030C4"/>
    <w:rsid w:val="00E042E6"/>
    <w:rsid w:val="00E05AAE"/>
    <w:rsid w:val="00E1779F"/>
    <w:rsid w:val="00E202D6"/>
    <w:rsid w:val="00E20A3A"/>
    <w:rsid w:val="00E326F0"/>
    <w:rsid w:val="00E544AB"/>
    <w:rsid w:val="00E94634"/>
    <w:rsid w:val="00EA7B34"/>
    <w:rsid w:val="00EC55E7"/>
    <w:rsid w:val="00EC6B66"/>
    <w:rsid w:val="00EC776A"/>
    <w:rsid w:val="00ED2297"/>
    <w:rsid w:val="00ED2B53"/>
    <w:rsid w:val="00EE4B33"/>
    <w:rsid w:val="00EF08AF"/>
    <w:rsid w:val="00EF7523"/>
    <w:rsid w:val="00F03D98"/>
    <w:rsid w:val="00F072FA"/>
    <w:rsid w:val="00F14707"/>
    <w:rsid w:val="00F26D24"/>
    <w:rsid w:val="00F747EA"/>
    <w:rsid w:val="00F80B44"/>
    <w:rsid w:val="00F90DA2"/>
    <w:rsid w:val="00F966D8"/>
    <w:rsid w:val="00FA1C3A"/>
    <w:rsid w:val="00FA28F5"/>
    <w:rsid w:val="00FE3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6DA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3">
    <w:name w:val="Balloon Text"/>
    <w:basedOn w:val="a"/>
    <w:link w:val="a4"/>
    <w:rsid w:val="005D6DA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5D6DA5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3552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5">
    <w:name w:val="f5"/>
    <w:basedOn w:val="a0"/>
    <w:rsid w:val="00C40458"/>
  </w:style>
  <w:style w:type="character" w:customStyle="1" w:styleId="nmb11">
    <w:name w:val="nmb11"/>
    <w:basedOn w:val="a0"/>
    <w:rsid w:val="003914BE"/>
  </w:style>
  <w:style w:type="character" w:customStyle="1" w:styleId="a6">
    <w:name w:val="Основной текст_"/>
    <w:basedOn w:val="a0"/>
    <w:link w:val="2"/>
    <w:locked/>
    <w:rsid w:val="00DA6405"/>
    <w:rPr>
      <w:spacing w:val="6"/>
      <w:sz w:val="15"/>
      <w:szCs w:val="15"/>
      <w:shd w:val="clear" w:color="auto" w:fill="FFFFFF"/>
    </w:rPr>
  </w:style>
  <w:style w:type="paragraph" w:customStyle="1" w:styleId="2">
    <w:name w:val="Основной текст2"/>
    <w:basedOn w:val="a"/>
    <w:link w:val="a6"/>
    <w:rsid w:val="00DA6405"/>
    <w:pPr>
      <w:widowControl w:val="0"/>
      <w:shd w:val="clear" w:color="auto" w:fill="FFFFFF"/>
      <w:spacing w:line="0" w:lineRule="atLeast"/>
    </w:pPr>
    <w:rPr>
      <w:spacing w:val="6"/>
      <w:sz w:val="15"/>
      <w:szCs w:val="15"/>
    </w:rPr>
  </w:style>
  <w:style w:type="character" w:customStyle="1" w:styleId="1">
    <w:name w:val="Заголовок №1_"/>
    <w:basedOn w:val="a0"/>
    <w:link w:val="10"/>
    <w:locked/>
    <w:rsid w:val="00F14707"/>
    <w:rPr>
      <w:rFonts w:ascii="Arial" w:eastAsia="Arial" w:hAnsi="Arial" w:cs="Arial"/>
      <w:b/>
      <w:bCs/>
      <w:spacing w:val="2"/>
      <w:shd w:val="clear" w:color="auto" w:fill="FFFFFF"/>
    </w:rPr>
  </w:style>
  <w:style w:type="paragraph" w:customStyle="1" w:styleId="10">
    <w:name w:val="Заголовок №1"/>
    <w:basedOn w:val="a"/>
    <w:link w:val="1"/>
    <w:rsid w:val="00F14707"/>
    <w:pPr>
      <w:widowControl w:val="0"/>
      <w:shd w:val="clear" w:color="auto" w:fill="FFFFFF"/>
      <w:spacing w:before="300" w:after="300" w:line="0" w:lineRule="atLeast"/>
      <w:jc w:val="center"/>
      <w:outlineLvl w:val="0"/>
    </w:pPr>
    <w:rPr>
      <w:rFonts w:ascii="Arial" w:eastAsia="Arial" w:hAnsi="Arial" w:cs="Arial"/>
      <w:b/>
      <w:bCs/>
      <w:spacing w:val="2"/>
      <w:sz w:val="20"/>
      <w:szCs w:val="20"/>
    </w:rPr>
  </w:style>
  <w:style w:type="character" w:styleId="a7">
    <w:name w:val="Strong"/>
    <w:basedOn w:val="a0"/>
    <w:uiPriority w:val="22"/>
    <w:qFormat/>
    <w:rsid w:val="00BA0E0D"/>
    <w:rPr>
      <w:b/>
      <w:bCs/>
    </w:rPr>
  </w:style>
  <w:style w:type="character" w:customStyle="1" w:styleId="a8">
    <w:name w:val="Другое_"/>
    <w:basedOn w:val="a0"/>
    <w:link w:val="a9"/>
    <w:rsid w:val="00A8070A"/>
    <w:rPr>
      <w:rFonts w:ascii="Arial" w:eastAsia="Arial" w:hAnsi="Arial" w:cs="Arial"/>
      <w:color w:val="313131"/>
      <w:sz w:val="15"/>
      <w:szCs w:val="15"/>
    </w:rPr>
  </w:style>
  <w:style w:type="paragraph" w:customStyle="1" w:styleId="a9">
    <w:name w:val="Другое"/>
    <w:basedOn w:val="a"/>
    <w:link w:val="a8"/>
    <w:rsid w:val="00A8070A"/>
    <w:pPr>
      <w:widowControl w:val="0"/>
    </w:pPr>
    <w:rPr>
      <w:rFonts w:ascii="Arial" w:eastAsia="Arial" w:hAnsi="Arial" w:cs="Arial"/>
      <w:color w:val="313131"/>
      <w:sz w:val="15"/>
      <w:szCs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6DA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3">
    <w:name w:val="Balloon Text"/>
    <w:basedOn w:val="a"/>
    <w:link w:val="a4"/>
    <w:rsid w:val="005D6DA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5D6DA5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3552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5">
    <w:name w:val="f5"/>
    <w:basedOn w:val="a0"/>
    <w:rsid w:val="00C40458"/>
  </w:style>
  <w:style w:type="character" w:customStyle="1" w:styleId="nmb11">
    <w:name w:val="nmb11"/>
    <w:basedOn w:val="a0"/>
    <w:rsid w:val="003914BE"/>
  </w:style>
  <w:style w:type="character" w:customStyle="1" w:styleId="a6">
    <w:name w:val="Основной текст_"/>
    <w:basedOn w:val="a0"/>
    <w:link w:val="2"/>
    <w:locked/>
    <w:rsid w:val="00DA6405"/>
    <w:rPr>
      <w:spacing w:val="6"/>
      <w:sz w:val="15"/>
      <w:szCs w:val="15"/>
      <w:shd w:val="clear" w:color="auto" w:fill="FFFFFF"/>
    </w:rPr>
  </w:style>
  <w:style w:type="paragraph" w:customStyle="1" w:styleId="2">
    <w:name w:val="Основной текст2"/>
    <w:basedOn w:val="a"/>
    <w:link w:val="a6"/>
    <w:rsid w:val="00DA6405"/>
    <w:pPr>
      <w:widowControl w:val="0"/>
      <w:shd w:val="clear" w:color="auto" w:fill="FFFFFF"/>
      <w:spacing w:line="0" w:lineRule="atLeast"/>
    </w:pPr>
    <w:rPr>
      <w:spacing w:val="6"/>
      <w:sz w:val="15"/>
      <w:szCs w:val="15"/>
    </w:rPr>
  </w:style>
  <w:style w:type="character" w:customStyle="1" w:styleId="1">
    <w:name w:val="Заголовок №1_"/>
    <w:basedOn w:val="a0"/>
    <w:link w:val="10"/>
    <w:locked/>
    <w:rsid w:val="00F14707"/>
    <w:rPr>
      <w:rFonts w:ascii="Arial" w:eastAsia="Arial" w:hAnsi="Arial" w:cs="Arial"/>
      <w:b/>
      <w:bCs/>
      <w:spacing w:val="2"/>
      <w:shd w:val="clear" w:color="auto" w:fill="FFFFFF"/>
    </w:rPr>
  </w:style>
  <w:style w:type="paragraph" w:customStyle="1" w:styleId="10">
    <w:name w:val="Заголовок №1"/>
    <w:basedOn w:val="a"/>
    <w:link w:val="1"/>
    <w:rsid w:val="00F14707"/>
    <w:pPr>
      <w:widowControl w:val="0"/>
      <w:shd w:val="clear" w:color="auto" w:fill="FFFFFF"/>
      <w:spacing w:before="300" w:after="300" w:line="0" w:lineRule="atLeast"/>
      <w:jc w:val="center"/>
      <w:outlineLvl w:val="0"/>
    </w:pPr>
    <w:rPr>
      <w:rFonts w:ascii="Arial" w:eastAsia="Arial" w:hAnsi="Arial" w:cs="Arial"/>
      <w:b/>
      <w:bCs/>
      <w:spacing w:val="2"/>
      <w:sz w:val="20"/>
      <w:szCs w:val="20"/>
    </w:rPr>
  </w:style>
  <w:style w:type="character" w:styleId="a7">
    <w:name w:val="Strong"/>
    <w:basedOn w:val="a0"/>
    <w:uiPriority w:val="22"/>
    <w:qFormat/>
    <w:rsid w:val="00BA0E0D"/>
    <w:rPr>
      <w:b/>
      <w:bCs/>
    </w:rPr>
  </w:style>
  <w:style w:type="character" w:customStyle="1" w:styleId="a8">
    <w:name w:val="Другое_"/>
    <w:basedOn w:val="a0"/>
    <w:link w:val="a9"/>
    <w:rsid w:val="00A8070A"/>
    <w:rPr>
      <w:rFonts w:ascii="Arial" w:eastAsia="Arial" w:hAnsi="Arial" w:cs="Arial"/>
      <w:color w:val="313131"/>
      <w:sz w:val="15"/>
      <w:szCs w:val="15"/>
    </w:rPr>
  </w:style>
  <w:style w:type="paragraph" w:customStyle="1" w:styleId="a9">
    <w:name w:val="Другое"/>
    <w:basedOn w:val="a"/>
    <w:link w:val="a8"/>
    <w:rsid w:val="00A8070A"/>
    <w:pPr>
      <w:widowControl w:val="0"/>
    </w:pPr>
    <w:rPr>
      <w:rFonts w:ascii="Arial" w:eastAsia="Arial" w:hAnsi="Arial" w:cs="Arial"/>
      <w:color w:val="313131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officemag.ru/catalog/goods/128725/" TargetMode="External"/><Relationship Id="rId11" Type="http://schemas.openxmlformats.org/officeDocument/2006/relationships/image" Target="media/image5.wmf"/><Relationship Id="rId5" Type="http://schemas.openxmlformats.org/officeDocument/2006/relationships/hyperlink" Target="https://www.officemag.ru/catalog/goods/128718/" TargetMode="Externa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3961BAB6</Template>
  <TotalTime>841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Ryaguzova</dc:creator>
  <cp:lastModifiedBy>Дементьев Илья Геннадьевич</cp:lastModifiedBy>
  <cp:revision>198</cp:revision>
  <cp:lastPrinted>2026-06-29T13:59:00Z</cp:lastPrinted>
  <dcterms:created xsi:type="dcterms:W3CDTF">2018-03-02T07:45:00Z</dcterms:created>
  <dcterms:modified xsi:type="dcterms:W3CDTF">2026-06-29T14:00:00Z</dcterms:modified>
</cp:coreProperties>
</file>