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682" w:rsidRPr="00A92BF4" w:rsidRDefault="005B5DD8">
      <w:pPr>
        <w:jc w:val="both"/>
        <w:rPr>
          <w:rFonts w:ascii="Arial" w:hAnsi="Arial" w:cs="Arial"/>
          <w:b/>
          <w:bCs/>
        </w:rPr>
      </w:pPr>
      <w:bookmarkStart w:id="0" w:name="_GoBack"/>
      <w:bookmarkEnd w:id="0"/>
      <w:r w:rsidRPr="00A92BF4">
        <w:rPr>
          <w:rFonts w:ascii="Arial" w:hAnsi="Arial" w:cs="Arial"/>
          <w:b/>
          <w:bCs/>
        </w:rPr>
        <w:t>ПРОЕКТ</w:t>
      </w:r>
    </w:p>
    <w:tbl>
      <w:tblPr>
        <w:tblW w:w="0" w:type="auto"/>
        <w:tblLook w:val="04A0" w:firstRow="1" w:lastRow="0" w:firstColumn="1" w:lastColumn="0" w:noHBand="0" w:noVBand="1"/>
      </w:tblPr>
      <w:tblGrid>
        <w:gridCol w:w="10063"/>
      </w:tblGrid>
      <w:tr w:rsidR="00D11682" w:rsidRPr="00936F1D">
        <w:tc>
          <w:tcPr>
            <w:tcW w:w="10063" w:type="dxa"/>
          </w:tcPr>
          <w:p w:rsidR="00D11682" w:rsidRPr="00936F1D" w:rsidRDefault="007476A7">
            <w:pPr>
              <w:pStyle w:val="af4"/>
              <w:ind w:firstLine="0"/>
              <w:rPr>
                <w:rFonts w:ascii="Arial" w:hAnsi="Arial" w:cs="Arial"/>
                <w:sz w:val="22"/>
                <w:szCs w:val="22"/>
              </w:rPr>
            </w:pPr>
            <w:r w:rsidRPr="00936F1D">
              <w:rPr>
                <w:rFonts w:ascii="Arial" w:hAnsi="Arial" w:cs="Arial"/>
                <w:sz w:val="22"/>
                <w:szCs w:val="22"/>
              </w:rPr>
              <w:t xml:space="preserve">КОНТРАКТ </w:t>
            </w:r>
            <w:r w:rsidR="00EA2DA8">
              <w:rPr>
                <w:rFonts w:ascii="Arial" w:hAnsi="Arial" w:cs="Arial"/>
                <w:sz w:val="22"/>
                <w:szCs w:val="22"/>
              </w:rPr>
              <w:t>№ 198/05/26</w:t>
            </w:r>
          </w:p>
          <w:p w:rsidR="00D11682" w:rsidRPr="00936F1D" w:rsidRDefault="007476A7" w:rsidP="00DE3174">
            <w:pPr>
              <w:pStyle w:val="af4"/>
              <w:ind w:firstLine="0"/>
              <w:rPr>
                <w:rFonts w:ascii="Arial" w:hAnsi="Arial" w:cs="Arial"/>
                <w:b w:val="0"/>
                <w:bCs/>
                <w:sz w:val="22"/>
                <w:szCs w:val="22"/>
              </w:rPr>
            </w:pPr>
            <w:r w:rsidRPr="00936F1D">
              <w:rPr>
                <w:rFonts w:ascii="Arial" w:hAnsi="Arial" w:cs="Arial"/>
                <w:b w:val="0"/>
                <w:bCs/>
                <w:sz w:val="22"/>
                <w:szCs w:val="22"/>
              </w:rPr>
              <w:t xml:space="preserve">на </w:t>
            </w:r>
            <w:r w:rsidR="00BB74DA" w:rsidRPr="00936F1D">
              <w:rPr>
                <w:rFonts w:ascii="Arial" w:hAnsi="Arial" w:cs="Arial"/>
                <w:b w:val="0"/>
                <w:bCs/>
                <w:sz w:val="22"/>
                <w:szCs w:val="22"/>
              </w:rPr>
              <w:t xml:space="preserve">поставку </w:t>
            </w:r>
            <w:r w:rsidR="00EE5256">
              <w:rPr>
                <w:rFonts w:ascii="Arial" w:hAnsi="Arial" w:cs="Arial"/>
                <w:b w:val="0"/>
                <w:bCs/>
                <w:sz w:val="22"/>
                <w:szCs w:val="22"/>
              </w:rPr>
              <w:t>перкуссионных наборов</w:t>
            </w:r>
          </w:p>
          <w:p w:rsidR="009E61E9" w:rsidRPr="00936F1D" w:rsidRDefault="00546C3F" w:rsidP="00597EB5">
            <w:pPr>
              <w:pStyle w:val="aff0"/>
              <w:tabs>
                <w:tab w:val="left" w:pos="426"/>
              </w:tabs>
              <w:jc w:val="center"/>
              <w:rPr>
                <w:rFonts w:ascii="Arial" w:hAnsi="Arial" w:cs="Arial"/>
                <w:bCs/>
                <w:sz w:val="22"/>
                <w:szCs w:val="22"/>
              </w:rPr>
            </w:pPr>
            <w:r w:rsidRPr="00936F1D">
              <w:rPr>
                <w:rFonts w:ascii="Arial" w:hAnsi="Arial" w:cs="Arial"/>
                <w:bCs/>
                <w:sz w:val="22"/>
                <w:szCs w:val="22"/>
              </w:rPr>
              <w:t>ИКЗ</w:t>
            </w:r>
            <w:r w:rsidR="00162E9D" w:rsidRPr="00936F1D">
              <w:rPr>
                <w:rFonts w:ascii="Arial" w:hAnsi="Arial" w:cs="Arial"/>
                <w:bCs/>
                <w:sz w:val="22"/>
                <w:szCs w:val="22"/>
              </w:rPr>
              <w:t xml:space="preserve"> </w:t>
            </w:r>
            <w:r w:rsidR="00B679AC">
              <w:rPr>
                <w:rFonts w:ascii="Arial" w:hAnsi="Arial" w:cs="Arial"/>
                <w:sz w:val="22"/>
                <w:szCs w:val="22"/>
              </w:rPr>
              <w:t xml:space="preserve">  </w:t>
            </w:r>
            <w:r w:rsidR="008748D5" w:rsidRPr="008748D5">
              <w:rPr>
                <w:rFonts w:ascii="Arial" w:hAnsi="Arial" w:cs="Arial"/>
                <w:sz w:val="22"/>
                <w:szCs w:val="22"/>
              </w:rPr>
              <w:t>26 1 7703036243 770301001 0001 000 0000 244</w:t>
            </w:r>
          </w:p>
        </w:tc>
      </w:tr>
    </w:tbl>
    <w:p w:rsidR="00D11682" w:rsidRPr="00162E9D" w:rsidRDefault="007476A7">
      <w:pPr>
        <w:ind w:firstLine="142"/>
        <w:jc w:val="both"/>
        <w:rPr>
          <w:rFonts w:ascii="Arial" w:hAnsi="Arial" w:cs="Arial"/>
          <w:sz w:val="22"/>
          <w:szCs w:val="22"/>
        </w:rPr>
      </w:pPr>
      <w:r w:rsidRPr="00162E9D">
        <w:rPr>
          <w:rFonts w:ascii="Arial" w:hAnsi="Arial" w:cs="Arial"/>
          <w:sz w:val="22"/>
          <w:szCs w:val="22"/>
        </w:rPr>
        <w:t xml:space="preserve">г. Калининград                                                                                                </w:t>
      </w:r>
      <w:r w:rsidR="00546C3F" w:rsidRPr="00162E9D">
        <w:rPr>
          <w:rFonts w:ascii="Arial" w:hAnsi="Arial" w:cs="Arial"/>
          <w:sz w:val="22"/>
          <w:szCs w:val="22"/>
        </w:rPr>
        <w:t>«</w:t>
      </w:r>
      <w:r w:rsidR="00862898">
        <w:rPr>
          <w:rFonts w:ascii="Arial" w:hAnsi="Arial" w:cs="Arial"/>
          <w:sz w:val="22"/>
          <w:szCs w:val="22"/>
        </w:rPr>
        <w:t>___</w:t>
      </w:r>
      <w:r w:rsidR="00546C3F" w:rsidRPr="00162E9D">
        <w:rPr>
          <w:rFonts w:ascii="Arial" w:hAnsi="Arial" w:cs="Arial"/>
          <w:sz w:val="22"/>
          <w:szCs w:val="22"/>
        </w:rPr>
        <w:t xml:space="preserve">» </w:t>
      </w:r>
      <w:r w:rsidR="00DD52E1">
        <w:rPr>
          <w:rFonts w:ascii="Arial" w:hAnsi="Arial" w:cs="Arial"/>
          <w:sz w:val="22"/>
          <w:szCs w:val="22"/>
        </w:rPr>
        <w:t>______</w:t>
      </w:r>
      <w:r w:rsidR="0075780D">
        <w:rPr>
          <w:rFonts w:ascii="Arial" w:hAnsi="Arial" w:cs="Arial"/>
          <w:sz w:val="22"/>
          <w:szCs w:val="22"/>
        </w:rPr>
        <w:t xml:space="preserve"> </w:t>
      </w:r>
      <w:r w:rsidR="00AF275F" w:rsidRPr="00162E9D">
        <w:rPr>
          <w:rFonts w:ascii="Arial" w:hAnsi="Arial" w:cs="Arial"/>
          <w:sz w:val="22"/>
          <w:szCs w:val="22"/>
        </w:rPr>
        <w:t>202</w:t>
      </w:r>
      <w:r w:rsidR="00936F1D">
        <w:rPr>
          <w:rFonts w:ascii="Arial" w:hAnsi="Arial" w:cs="Arial"/>
          <w:sz w:val="22"/>
          <w:szCs w:val="22"/>
        </w:rPr>
        <w:t>6</w:t>
      </w:r>
      <w:r w:rsidR="0008752B" w:rsidRPr="00162E9D">
        <w:rPr>
          <w:rFonts w:ascii="Arial" w:hAnsi="Arial" w:cs="Arial"/>
          <w:sz w:val="22"/>
          <w:szCs w:val="22"/>
        </w:rPr>
        <w:t xml:space="preserve"> </w:t>
      </w:r>
      <w:r w:rsidRPr="00162E9D">
        <w:rPr>
          <w:rFonts w:ascii="Arial" w:hAnsi="Arial" w:cs="Arial"/>
          <w:sz w:val="22"/>
          <w:szCs w:val="22"/>
        </w:rPr>
        <w:t>год</w:t>
      </w:r>
    </w:p>
    <w:p w:rsidR="005F32AC" w:rsidRPr="00162E9D" w:rsidRDefault="005F32AC">
      <w:pPr>
        <w:ind w:firstLine="142"/>
        <w:jc w:val="both"/>
        <w:rPr>
          <w:rFonts w:ascii="Arial" w:hAnsi="Arial" w:cs="Arial"/>
          <w:b/>
          <w:sz w:val="22"/>
          <w:szCs w:val="22"/>
        </w:rPr>
      </w:pPr>
    </w:p>
    <w:p w:rsidR="0011309F" w:rsidRPr="00E87D94" w:rsidRDefault="007476A7" w:rsidP="0011309F">
      <w:pPr>
        <w:ind w:firstLine="142"/>
        <w:jc w:val="both"/>
        <w:rPr>
          <w:rFonts w:ascii="Arial" w:hAnsi="Arial" w:cs="Arial"/>
          <w:sz w:val="22"/>
          <w:szCs w:val="22"/>
        </w:rPr>
      </w:pPr>
      <w:r w:rsidRPr="00162E9D">
        <w:rPr>
          <w:rFonts w:ascii="Arial" w:hAnsi="Arial" w:cs="Arial"/>
          <w:b/>
          <w:sz w:val="22"/>
          <w:szCs w:val="22"/>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r w:rsidRPr="00E87D94">
        <w:rPr>
          <w:rFonts w:ascii="Arial" w:hAnsi="Arial" w:cs="Arial"/>
          <w:b/>
          <w:sz w:val="22"/>
          <w:szCs w:val="22"/>
        </w:rPr>
        <w:t xml:space="preserve">», именуемое в дальнейшем «Заказчик», </w:t>
      </w:r>
      <w:r w:rsidRPr="00E87D94">
        <w:rPr>
          <w:rFonts w:ascii="Arial" w:hAnsi="Arial" w:cs="Arial"/>
          <w:sz w:val="22"/>
          <w:szCs w:val="22"/>
        </w:rPr>
        <w:t xml:space="preserve">в лице директора филиала </w:t>
      </w:r>
      <w:r w:rsidR="00E1240C">
        <w:rPr>
          <w:rFonts w:ascii="Arial" w:hAnsi="Arial" w:cs="Arial"/>
          <w:sz w:val="22"/>
          <w:szCs w:val="22"/>
        </w:rPr>
        <w:t xml:space="preserve">                     </w:t>
      </w:r>
      <w:r w:rsidRPr="00E87D94">
        <w:rPr>
          <w:rFonts w:ascii="Arial" w:hAnsi="Arial" w:cs="Arial"/>
          <w:sz w:val="22"/>
          <w:szCs w:val="22"/>
        </w:rPr>
        <w:t xml:space="preserve">ЦМШ-АИИ «Балтийский» </w:t>
      </w:r>
      <w:r w:rsidR="00DD52E1">
        <w:rPr>
          <w:rFonts w:ascii="Arial" w:hAnsi="Arial" w:cs="Arial"/>
          <w:sz w:val="22"/>
          <w:szCs w:val="22"/>
        </w:rPr>
        <w:t>Волковой Ларисы Владимировны</w:t>
      </w:r>
      <w:r w:rsidRPr="00E87D94">
        <w:rPr>
          <w:rFonts w:ascii="Arial" w:hAnsi="Arial" w:cs="Arial"/>
          <w:sz w:val="22"/>
          <w:szCs w:val="22"/>
        </w:rPr>
        <w:t xml:space="preserve">, действующего на основании </w:t>
      </w:r>
      <w:r w:rsidR="009964B4" w:rsidRPr="00E87D94">
        <w:rPr>
          <w:rFonts w:ascii="Arial" w:hAnsi="Arial" w:cs="Arial"/>
          <w:sz w:val="22"/>
          <w:szCs w:val="22"/>
        </w:rPr>
        <w:t>д</w:t>
      </w:r>
      <w:r w:rsidRPr="00E87D94">
        <w:rPr>
          <w:rFonts w:ascii="Arial" w:hAnsi="Arial" w:cs="Arial"/>
          <w:sz w:val="22"/>
          <w:szCs w:val="22"/>
        </w:rPr>
        <w:t>оверенности от</w:t>
      </w:r>
      <w:r w:rsidR="009964B4" w:rsidRPr="00E87D94">
        <w:rPr>
          <w:rFonts w:ascii="Arial" w:hAnsi="Arial" w:cs="Arial"/>
          <w:sz w:val="22"/>
          <w:szCs w:val="22"/>
        </w:rPr>
        <w:t xml:space="preserve"> </w:t>
      </w:r>
      <w:r w:rsidR="00936F1D">
        <w:rPr>
          <w:rFonts w:ascii="Arial" w:hAnsi="Arial" w:cs="Arial"/>
          <w:sz w:val="22"/>
          <w:szCs w:val="22"/>
        </w:rPr>
        <w:t>29.12.2025</w:t>
      </w:r>
      <w:r w:rsidR="00913FB1" w:rsidRPr="00E87D94">
        <w:rPr>
          <w:rFonts w:ascii="Arial" w:hAnsi="Arial" w:cs="Arial"/>
          <w:sz w:val="22"/>
          <w:szCs w:val="22"/>
        </w:rPr>
        <w:t xml:space="preserve"> </w:t>
      </w:r>
      <w:r w:rsidR="009964B4" w:rsidRPr="00E87D94">
        <w:rPr>
          <w:rFonts w:ascii="Arial" w:hAnsi="Arial" w:cs="Arial"/>
          <w:sz w:val="22"/>
          <w:szCs w:val="22"/>
        </w:rPr>
        <w:t xml:space="preserve">№ </w:t>
      </w:r>
      <w:r w:rsidR="00936F1D">
        <w:rPr>
          <w:rFonts w:ascii="Arial" w:hAnsi="Arial" w:cs="Arial"/>
          <w:sz w:val="22"/>
          <w:szCs w:val="22"/>
        </w:rPr>
        <w:t>64</w:t>
      </w:r>
      <w:r w:rsidR="009964B4" w:rsidRPr="00E87D94">
        <w:rPr>
          <w:rFonts w:ascii="Arial" w:hAnsi="Arial" w:cs="Arial"/>
          <w:sz w:val="22"/>
          <w:szCs w:val="22"/>
        </w:rPr>
        <w:t>-д</w:t>
      </w:r>
      <w:r w:rsidRPr="00E87D94">
        <w:rPr>
          <w:rFonts w:ascii="Arial" w:hAnsi="Arial" w:cs="Arial"/>
          <w:sz w:val="22"/>
          <w:szCs w:val="22"/>
        </w:rPr>
        <w:t xml:space="preserve">, с одной стороны, и </w:t>
      </w:r>
    </w:p>
    <w:p w:rsidR="00D11682" w:rsidRDefault="00E87D94" w:rsidP="0011309F">
      <w:pPr>
        <w:ind w:firstLine="142"/>
        <w:jc w:val="both"/>
        <w:rPr>
          <w:rFonts w:ascii="Arial" w:hAnsi="Arial" w:cs="Arial"/>
          <w:sz w:val="22"/>
          <w:szCs w:val="22"/>
        </w:rPr>
      </w:pPr>
      <w:r w:rsidRPr="00E87D94">
        <w:rPr>
          <w:rFonts w:ascii="Arial" w:hAnsi="Arial" w:cs="Arial"/>
          <w:b/>
          <w:sz w:val="22"/>
          <w:szCs w:val="22"/>
        </w:rPr>
        <w:t xml:space="preserve">_________________________________(________________), </w:t>
      </w:r>
      <w:r w:rsidRPr="00E87D94">
        <w:rPr>
          <w:rFonts w:ascii="Arial" w:hAnsi="Arial" w:cs="Arial"/>
          <w:bCs/>
          <w:sz w:val="22"/>
          <w:szCs w:val="22"/>
        </w:rPr>
        <w:t xml:space="preserve">в лице _________________, действующего на основании _____________, </w:t>
      </w:r>
      <w:r w:rsidR="009529D0" w:rsidRPr="00E87D94">
        <w:rPr>
          <w:rFonts w:ascii="Arial" w:hAnsi="Arial" w:cs="Arial"/>
          <w:sz w:val="22"/>
          <w:szCs w:val="22"/>
        </w:rPr>
        <w:t xml:space="preserve">именуемый в дальнейшем </w:t>
      </w:r>
      <w:r w:rsidR="009529D0" w:rsidRPr="00E87D94">
        <w:rPr>
          <w:rFonts w:ascii="Arial" w:hAnsi="Arial" w:cs="Arial"/>
          <w:bCs/>
          <w:sz w:val="22"/>
          <w:szCs w:val="22"/>
        </w:rPr>
        <w:t>«Поставщик»</w:t>
      </w:r>
      <w:r w:rsidR="007476A7" w:rsidRPr="00E87D94">
        <w:rPr>
          <w:rFonts w:ascii="Arial" w:hAnsi="Arial" w:cs="Arial"/>
          <w:sz w:val="22"/>
          <w:szCs w:val="22"/>
        </w:rPr>
        <w:t>, с другой стороны, вместе именуемые "Стороны" и каждый в отдельности "Сторона", с соблюдением требований Гражданского кодекса Российской Федерации, на основании п.</w:t>
      </w:r>
      <w:r w:rsidR="00440A8C" w:rsidRPr="00E87D94">
        <w:rPr>
          <w:rFonts w:ascii="Arial" w:hAnsi="Arial" w:cs="Arial"/>
          <w:sz w:val="22"/>
          <w:szCs w:val="22"/>
        </w:rPr>
        <w:t xml:space="preserve"> </w:t>
      </w:r>
      <w:r w:rsidR="008748D5">
        <w:rPr>
          <w:rFonts w:ascii="Arial" w:hAnsi="Arial" w:cs="Arial"/>
          <w:sz w:val="22"/>
          <w:szCs w:val="22"/>
        </w:rPr>
        <w:t>4</w:t>
      </w:r>
      <w:r w:rsidR="007476A7" w:rsidRPr="00E87D94">
        <w:rPr>
          <w:rFonts w:ascii="Arial" w:hAnsi="Arial" w:cs="Arial"/>
          <w:sz w:val="22"/>
          <w:szCs w:val="22"/>
        </w:rPr>
        <w:t xml:space="preserve"> ч.</w:t>
      </w:r>
      <w:r w:rsidR="00440A8C" w:rsidRPr="00E87D94">
        <w:rPr>
          <w:rFonts w:ascii="Arial" w:hAnsi="Arial" w:cs="Arial"/>
          <w:sz w:val="22"/>
          <w:szCs w:val="22"/>
        </w:rPr>
        <w:t xml:space="preserve"> </w:t>
      </w:r>
      <w:r w:rsidR="007476A7" w:rsidRPr="00E87D94">
        <w:rPr>
          <w:rFonts w:ascii="Arial" w:hAnsi="Arial" w:cs="Arial"/>
          <w:sz w:val="22"/>
          <w:szCs w:val="22"/>
        </w:rPr>
        <w:t>1 ст. 93 Федерального закона от</w:t>
      </w:r>
      <w:r w:rsidR="009529D0" w:rsidRPr="00E87D94">
        <w:rPr>
          <w:rFonts w:ascii="Arial" w:hAnsi="Arial" w:cs="Arial"/>
          <w:sz w:val="22"/>
          <w:szCs w:val="22"/>
        </w:rPr>
        <w:t xml:space="preserve"> 05.04.</w:t>
      </w:r>
      <w:r w:rsidR="007476A7" w:rsidRPr="00E87D94">
        <w:rPr>
          <w:rFonts w:ascii="Arial" w:hAnsi="Arial" w:cs="Arial"/>
          <w:sz w:val="22"/>
          <w:szCs w:val="22"/>
        </w:rPr>
        <w:t>2013</w:t>
      </w:r>
      <w:r w:rsidR="009529D0" w:rsidRPr="00E87D94">
        <w:rPr>
          <w:rFonts w:ascii="Arial" w:hAnsi="Arial" w:cs="Arial"/>
          <w:sz w:val="22"/>
          <w:szCs w:val="22"/>
        </w:rPr>
        <w:t xml:space="preserve"> </w:t>
      </w:r>
      <w:r w:rsidR="007476A7" w:rsidRPr="00E87D94">
        <w:rPr>
          <w:rFonts w:ascii="Arial" w:hAnsi="Arial" w:cs="Arial"/>
          <w:sz w:val="22"/>
          <w:szCs w:val="22"/>
        </w:rPr>
        <w:t>№ 44-ФЗ</w:t>
      </w:r>
      <w:r w:rsidRPr="00E87D94">
        <w:rPr>
          <w:rFonts w:ascii="Arial" w:hAnsi="Arial" w:cs="Arial"/>
          <w:sz w:val="22"/>
          <w:szCs w:val="22"/>
        </w:rPr>
        <w:t xml:space="preserve"> </w:t>
      </w:r>
      <w:r w:rsidR="007476A7" w:rsidRPr="00E87D94">
        <w:rPr>
          <w:rFonts w:ascii="Arial" w:hAnsi="Arial" w:cs="Arial"/>
          <w:sz w:val="22"/>
          <w:szCs w:val="22"/>
        </w:rPr>
        <w:t>"О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5B5DD8" w:rsidRPr="00E87D94">
        <w:rPr>
          <w:rFonts w:ascii="Arial" w:hAnsi="Arial" w:cs="Arial"/>
        </w:rPr>
        <w:t xml:space="preserve"> </w:t>
      </w:r>
      <w:r w:rsidR="005B5DD8" w:rsidRPr="00E87D94">
        <w:rPr>
          <w:rFonts w:ascii="Arial" w:hAnsi="Arial" w:cs="Arial"/>
          <w:sz w:val="22"/>
          <w:szCs w:val="22"/>
        </w:rPr>
        <w:t>и итогового протокола закупочной сессии ЕАТ от ______.202</w:t>
      </w:r>
      <w:r w:rsidR="00936F1D">
        <w:rPr>
          <w:rFonts w:ascii="Arial" w:hAnsi="Arial" w:cs="Arial"/>
          <w:sz w:val="22"/>
          <w:szCs w:val="22"/>
        </w:rPr>
        <w:t>6</w:t>
      </w:r>
      <w:r w:rsidR="005B5DD8" w:rsidRPr="00E87D94">
        <w:rPr>
          <w:rFonts w:ascii="Arial" w:hAnsi="Arial" w:cs="Arial"/>
          <w:sz w:val="22"/>
          <w:szCs w:val="22"/>
        </w:rPr>
        <w:t xml:space="preserve"> №_________</w:t>
      </w:r>
      <w:r w:rsidR="007476A7" w:rsidRPr="00E87D94">
        <w:rPr>
          <w:rFonts w:ascii="Arial" w:hAnsi="Arial" w:cs="Arial"/>
          <w:sz w:val="22"/>
          <w:szCs w:val="22"/>
        </w:rPr>
        <w:t>, заключили настоящий контракт (далее - Контракт) о нижеследующем</w:t>
      </w:r>
      <w:r w:rsidR="007476A7">
        <w:rPr>
          <w:rFonts w:ascii="Arial" w:hAnsi="Arial" w:cs="Arial"/>
          <w:sz w:val="22"/>
          <w:szCs w:val="22"/>
        </w:rPr>
        <w:t>:</w:t>
      </w:r>
    </w:p>
    <w:p w:rsidR="00D11682" w:rsidRDefault="00D11682">
      <w:pPr>
        <w:ind w:firstLine="142"/>
        <w:jc w:val="both"/>
        <w:rPr>
          <w:rFonts w:ascii="Arial" w:hAnsi="Arial" w:cs="Arial"/>
          <w:b/>
          <w:sz w:val="22"/>
          <w:szCs w:val="22"/>
        </w:rPr>
      </w:pPr>
    </w:p>
    <w:p w:rsidR="00AD68D6" w:rsidRPr="0086044F" w:rsidRDefault="00AD68D6" w:rsidP="00AD68D6">
      <w:pPr>
        <w:shd w:val="clear" w:color="auto" w:fill="D9D9D9"/>
        <w:rPr>
          <w:rFonts w:ascii="Arial" w:hAnsi="Arial" w:cs="Arial"/>
          <w:b/>
          <w:sz w:val="22"/>
          <w:szCs w:val="22"/>
        </w:rPr>
      </w:pPr>
      <w:r>
        <w:rPr>
          <w:rFonts w:ascii="Arial" w:hAnsi="Arial" w:cs="Arial"/>
          <w:b/>
          <w:sz w:val="22"/>
          <w:szCs w:val="22"/>
        </w:rPr>
        <w:t>1</w:t>
      </w:r>
      <w:r w:rsidRPr="0086044F">
        <w:rPr>
          <w:rFonts w:ascii="Arial" w:hAnsi="Arial" w:cs="Arial"/>
          <w:b/>
          <w:sz w:val="22"/>
          <w:szCs w:val="22"/>
        </w:rPr>
        <w:t xml:space="preserve">. </w:t>
      </w:r>
      <w:r>
        <w:rPr>
          <w:rFonts w:ascii="Arial" w:hAnsi="Arial" w:cs="Arial"/>
          <w:b/>
          <w:sz w:val="22"/>
          <w:szCs w:val="22"/>
        </w:rPr>
        <w:t>Предмет контракта</w:t>
      </w:r>
    </w:p>
    <w:p w:rsidR="00D11682" w:rsidRPr="00E711F9" w:rsidRDefault="007476A7" w:rsidP="005D047A">
      <w:pPr>
        <w:shd w:val="clear" w:color="auto" w:fill="FFFFFF"/>
        <w:autoSpaceDE w:val="0"/>
        <w:autoSpaceDN w:val="0"/>
        <w:adjustRightInd w:val="0"/>
        <w:ind w:firstLine="142"/>
        <w:jc w:val="both"/>
        <w:rPr>
          <w:rFonts w:ascii="Arial" w:hAnsi="Arial" w:cs="Arial"/>
          <w:sz w:val="22"/>
          <w:szCs w:val="22"/>
        </w:rPr>
      </w:pPr>
      <w:r>
        <w:rPr>
          <w:rFonts w:ascii="Arial" w:hAnsi="Arial" w:cs="Arial"/>
          <w:sz w:val="22"/>
          <w:szCs w:val="22"/>
        </w:rPr>
        <w:t xml:space="preserve">1.1. Поставщик обязуется осуществить поставку </w:t>
      </w:r>
      <w:r w:rsidR="00EE5256">
        <w:rPr>
          <w:rFonts w:ascii="Arial" w:hAnsi="Arial" w:cs="Arial"/>
          <w:b/>
          <w:sz w:val="22"/>
          <w:szCs w:val="22"/>
        </w:rPr>
        <w:t>перкуссионных наборов</w:t>
      </w:r>
      <w:r w:rsidR="0086044F">
        <w:rPr>
          <w:rFonts w:ascii="Arial" w:hAnsi="Arial" w:cs="Arial"/>
          <w:sz w:val="22"/>
          <w:szCs w:val="22"/>
        </w:rPr>
        <w:t xml:space="preserve"> </w:t>
      </w:r>
      <w:r>
        <w:rPr>
          <w:rFonts w:ascii="Arial" w:hAnsi="Arial" w:cs="Arial"/>
          <w:sz w:val="22"/>
          <w:szCs w:val="22"/>
        </w:rPr>
        <w:t>(далее – Товар</w:t>
      </w:r>
      <w:r w:rsidRPr="00E711F9">
        <w:rPr>
          <w:rFonts w:ascii="Arial" w:hAnsi="Arial" w:cs="Arial"/>
          <w:sz w:val="22"/>
          <w:szCs w:val="22"/>
        </w:rPr>
        <w:t xml:space="preserve">) </w:t>
      </w:r>
      <w:r w:rsidR="00310E02" w:rsidRPr="00E711F9">
        <w:rPr>
          <w:rFonts w:ascii="Arial" w:hAnsi="Arial" w:cs="Arial"/>
          <w:sz w:val="22"/>
          <w:szCs w:val="22"/>
        </w:rPr>
        <w:t xml:space="preserve">наименование, </w:t>
      </w:r>
      <w:r w:rsidRPr="00E711F9">
        <w:rPr>
          <w:rFonts w:ascii="Arial" w:hAnsi="Arial" w:cs="Arial"/>
          <w:sz w:val="22"/>
          <w:szCs w:val="22"/>
        </w:rPr>
        <w:t>характеристики, количество и общая стоимость указан</w:t>
      </w:r>
      <w:r w:rsidR="00B82FAD" w:rsidRPr="00E711F9">
        <w:rPr>
          <w:rFonts w:ascii="Arial" w:hAnsi="Arial" w:cs="Arial"/>
          <w:sz w:val="22"/>
          <w:szCs w:val="22"/>
        </w:rPr>
        <w:t>ы</w:t>
      </w:r>
      <w:r w:rsidRPr="00E711F9">
        <w:rPr>
          <w:rFonts w:ascii="Arial" w:hAnsi="Arial" w:cs="Arial"/>
          <w:sz w:val="22"/>
          <w:szCs w:val="22"/>
        </w:rPr>
        <w:t xml:space="preserve"> в Спецификации (Приложение № 1 к Контракту), являющейся неотъемлемой частью Контракта (далее - Спецификация).</w:t>
      </w:r>
    </w:p>
    <w:p w:rsidR="00BB74DA" w:rsidRPr="00E711F9" w:rsidRDefault="007476A7" w:rsidP="00E711F9">
      <w:pPr>
        <w:shd w:val="clear" w:color="auto" w:fill="FFFFFF"/>
        <w:ind w:firstLine="142"/>
        <w:jc w:val="both"/>
        <w:rPr>
          <w:rFonts w:ascii="Arial" w:hAnsi="Arial" w:cs="Arial"/>
          <w:sz w:val="22"/>
          <w:szCs w:val="22"/>
        </w:rPr>
      </w:pPr>
      <w:r w:rsidRPr="00E711F9">
        <w:rPr>
          <w:rFonts w:ascii="Arial" w:hAnsi="Arial" w:cs="Arial"/>
          <w:sz w:val="22"/>
          <w:szCs w:val="22"/>
        </w:rPr>
        <w:t xml:space="preserve">1.2.  Место поставки: г. Калининград, Солнечный бульвар, </w:t>
      </w:r>
      <w:r w:rsidR="00440A8C" w:rsidRPr="00E711F9">
        <w:rPr>
          <w:rFonts w:ascii="Arial" w:hAnsi="Arial" w:cs="Arial"/>
          <w:sz w:val="22"/>
          <w:szCs w:val="22"/>
        </w:rPr>
        <w:t xml:space="preserve">здание </w:t>
      </w:r>
      <w:r w:rsidRPr="00E711F9">
        <w:rPr>
          <w:rFonts w:ascii="Arial" w:hAnsi="Arial" w:cs="Arial"/>
          <w:sz w:val="22"/>
          <w:szCs w:val="22"/>
        </w:rPr>
        <w:t>27</w:t>
      </w:r>
      <w:r w:rsidR="00440A8C" w:rsidRPr="00E711F9">
        <w:rPr>
          <w:rFonts w:ascii="Arial" w:hAnsi="Arial" w:cs="Arial"/>
          <w:sz w:val="22"/>
          <w:szCs w:val="22"/>
        </w:rPr>
        <w:t>,</w:t>
      </w:r>
      <w:r w:rsidRPr="00E711F9">
        <w:rPr>
          <w:rFonts w:ascii="Arial" w:hAnsi="Arial" w:cs="Arial"/>
          <w:sz w:val="22"/>
          <w:szCs w:val="22"/>
        </w:rPr>
        <w:t xml:space="preserve"> корп</w:t>
      </w:r>
      <w:r w:rsidR="00440A8C" w:rsidRPr="00E711F9">
        <w:rPr>
          <w:rFonts w:ascii="Arial" w:hAnsi="Arial" w:cs="Arial"/>
          <w:sz w:val="22"/>
          <w:szCs w:val="22"/>
        </w:rPr>
        <w:t xml:space="preserve">ус </w:t>
      </w:r>
      <w:r w:rsidRPr="00E711F9">
        <w:rPr>
          <w:rFonts w:ascii="Arial" w:hAnsi="Arial" w:cs="Arial"/>
          <w:sz w:val="22"/>
          <w:szCs w:val="22"/>
        </w:rPr>
        <w:t>1</w:t>
      </w:r>
      <w:r w:rsidR="0086044F" w:rsidRPr="00E711F9">
        <w:rPr>
          <w:rFonts w:ascii="Arial" w:hAnsi="Arial" w:cs="Arial"/>
          <w:sz w:val="22"/>
          <w:szCs w:val="22"/>
        </w:rPr>
        <w:t xml:space="preserve"> (далее – Место поставки).</w:t>
      </w:r>
      <w:r w:rsidR="00E711F9" w:rsidRPr="00E711F9">
        <w:rPr>
          <w:rFonts w:ascii="Arial" w:hAnsi="Arial" w:cs="Arial"/>
          <w:sz w:val="22"/>
          <w:szCs w:val="22"/>
        </w:rPr>
        <w:t xml:space="preserve"> </w:t>
      </w:r>
    </w:p>
    <w:p w:rsidR="00E711F9" w:rsidRPr="00E711F9" w:rsidRDefault="00E711F9" w:rsidP="000628E2">
      <w:pPr>
        <w:shd w:val="clear" w:color="auto" w:fill="FFFFFF"/>
        <w:ind w:firstLine="142"/>
        <w:jc w:val="both"/>
        <w:rPr>
          <w:rFonts w:ascii="Arial" w:hAnsi="Arial" w:cs="Arial"/>
          <w:sz w:val="22"/>
          <w:szCs w:val="22"/>
        </w:rPr>
      </w:pPr>
    </w:p>
    <w:p w:rsidR="00D11682" w:rsidRPr="0086044F" w:rsidRDefault="00862898" w:rsidP="00862898">
      <w:pPr>
        <w:shd w:val="clear" w:color="auto" w:fill="D9D9D9"/>
        <w:rPr>
          <w:rFonts w:ascii="Arial" w:hAnsi="Arial" w:cs="Arial"/>
          <w:b/>
          <w:sz w:val="22"/>
          <w:szCs w:val="22"/>
        </w:rPr>
      </w:pPr>
      <w:r w:rsidRPr="0086044F">
        <w:rPr>
          <w:rFonts w:ascii="Arial" w:hAnsi="Arial" w:cs="Arial"/>
          <w:b/>
          <w:sz w:val="22"/>
          <w:szCs w:val="22"/>
        </w:rPr>
        <w:t xml:space="preserve">2. </w:t>
      </w:r>
      <w:r w:rsidR="007476A7" w:rsidRPr="0086044F">
        <w:rPr>
          <w:rFonts w:ascii="Arial" w:hAnsi="Arial" w:cs="Arial"/>
          <w:b/>
          <w:sz w:val="22"/>
          <w:szCs w:val="22"/>
        </w:rPr>
        <w:t xml:space="preserve">Цена контракта и порядок расчетов </w:t>
      </w:r>
    </w:p>
    <w:p w:rsidR="00D11682" w:rsidRPr="00E87D94" w:rsidRDefault="007476A7" w:rsidP="00722691">
      <w:pPr>
        <w:ind w:firstLine="142"/>
        <w:jc w:val="both"/>
        <w:rPr>
          <w:rFonts w:ascii="Arial" w:hAnsi="Arial" w:cs="Arial"/>
          <w:b/>
          <w:sz w:val="22"/>
          <w:szCs w:val="22"/>
        </w:rPr>
      </w:pPr>
      <w:r>
        <w:rPr>
          <w:rFonts w:ascii="Arial" w:hAnsi="Arial" w:cs="Arial"/>
          <w:sz w:val="22"/>
          <w:szCs w:val="22"/>
        </w:rPr>
        <w:t xml:space="preserve">2.1. </w:t>
      </w:r>
      <w:r w:rsidRPr="00975BDF">
        <w:rPr>
          <w:rFonts w:ascii="Arial" w:hAnsi="Arial" w:cs="Arial"/>
          <w:sz w:val="22"/>
          <w:szCs w:val="22"/>
        </w:rPr>
        <w:t>Цена Контракта</w:t>
      </w:r>
      <w:r w:rsidRPr="00975BDF">
        <w:rPr>
          <w:rFonts w:ascii="Arial" w:hAnsi="Arial" w:cs="Arial"/>
          <w:b/>
          <w:bCs/>
          <w:sz w:val="22"/>
          <w:szCs w:val="22"/>
        </w:rPr>
        <w:t xml:space="preserve"> </w:t>
      </w:r>
      <w:r w:rsidR="00EE5256">
        <w:rPr>
          <w:rFonts w:ascii="Arial" w:hAnsi="Arial" w:cs="Arial"/>
          <w:b/>
          <w:bCs/>
          <w:sz w:val="22"/>
          <w:szCs w:val="22"/>
        </w:rPr>
        <w:t>39 450,00</w:t>
      </w:r>
      <w:r w:rsidR="000E0A66" w:rsidRPr="00975BDF">
        <w:rPr>
          <w:rFonts w:ascii="Arial" w:hAnsi="Arial" w:cs="Arial"/>
          <w:b/>
          <w:bCs/>
          <w:sz w:val="22"/>
          <w:szCs w:val="22"/>
        </w:rPr>
        <w:t xml:space="preserve"> рублей (</w:t>
      </w:r>
      <w:r w:rsidR="00F67A84">
        <w:rPr>
          <w:rFonts w:ascii="Arial" w:hAnsi="Arial" w:cs="Arial"/>
          <w:b/>
          <w:bCs/>
          <w:sz w:val="22"/>
          <w:szCs w:val="22"/>
        </w:rPr>
        <w:t xml:space="preserve">Тридцать </w:t>
      </w:r>
      <w:r w:rsidR="00EE5256">
        <w:rPr>
          <w:rFonts w:ascii="Arial" w:hAnsi="Arial" w:cs="Arial"/>
          <w:b/>
          <w:bCs/>
          <w:sz w:val="22"/>
          <w:szCs w:val="22"/>
        </w:rPr>
        <w:t xml:space="preserve">девять тысяч четыреста пятьдесят </w:t>
      </w:r>
      <w:r w:rsidR="00BA1B36">
        <w:rPr>
          <w:rFonts w:ascii="Arial" w:hAnsi="Arial" w:cs="Arial"/>
          <w:b/>
          <w:bCs/>
          <w:sz w:val="22"/>
          <w:szCs w:val="22"/>
        </w:rPr>
        <w:t>рублей</w:t>
      </w:r>
      <w:r w:rsidR="000E0A66" w:rsidRPr="00975BDF">
        <w:rPr>
          <w:rFonts w:ascii="Arial" w:hAnsi="Arial" w:cs="Arial"/>
          <w:b/>
          <w:bCs/>
          <w:sz w:val="22"/>
          <w:szCs w:val="22"/>
        </w:rPr>
        <w:t xml:space="preserve"> 00 копеек)</w:t>
      </w:r>
      <w:r w:rsidR="000E0A66">
        <w:rPr>
          <w:rFonts w:ascii="Arial" w:hAnsi="Arial" w:cs="Arial"/>
          <w:b/>
          <w:bCs/>
          <w:sz w:val="22"/>
          <w:szCs w:val="22"/>
        </w:rPr>
        <w:t xml:space="preserve"> </w:t>
      </w:r>
      <w:r w:rsidR="00E87D94" w:rsidRPr="00975BDF">
        <w:rPr>
          <w:rFonts w:ascii="Arial" w:eastAsia="Calibri" w:hAnsi="Arial" w:cs="Arial"/>
          <w:bCs/>
          <w:i/>
          <w:iCs/>
          <w:sz w:val="22"/>
          <w:szCs w:val="22"/>
        </w:rPr>
        <w:t>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D11682" w:rsidRDefault="007476A7">
      <w:pPr>
        <w:autoSpaceDE w:val="0"/>
        <w:autoSpaceDN w:val="0"/>
        <w:adjustRightInd w:val="0"/>
        <w:ind w:firstLine="142"/>
        <w:jc w:val="both"/>
        <w:rPr>
          <w:rFonts w:ascii="Arial" w:hAnsi="Arial" w:cs="Arial"/>
          <w:sz w:val="22"/>
          <w:szCs w:val="22"/>
        </w:rPr>
      </w:pPr>
      <w:r w:rsidRPr="00E87D94">
        <w:rPr>
          <w:rFonts w:ascii="Arial" w:hAnsi="Arial" w:cs="Arial"/>
          <w:sz w:val="22"/>
          <w:szCs w:val="22"/>
        </w:rPr>
        <w:t xml:space="preserve">2.2. </w:t>
      </w:r>
      <w:r w:rsidR="009E61E9" w:rsidRPr="00E87D94">
        <w:rPr>
          <w:rFonts w:ascii="Arial" w:hAnsi="Arial" w:cs="Arial"/>
          <w:sz w:val="22"/>
          <w:szCs w:val="22"/>
        </w:rPr>
        <w:t>Оплата по Контракту осуществляется по факту поставки Товара по безналичному расчету платежным поручени</w:t>
      </w:r>
      <w:r w:rsidR="00BA1B36">
        <w:rPr>
          <w:rFonts w:ascii="Arial" w:hAnsi="Arial" w:cs="Arial"/>
          <w:sz w:val="22"/>
          <w:szCs w:val="22"/>
        </w:rPr>
        <w:t>ем</w:t>
      </w:r>
      <w:r w:rsidR="009E61E9" w:rsidRPr="00E87D94">
        <w:rPr>
          <w:rFonts w:ascii="Arial" w:hAnsi="Arial" w:cs="Arial"/>
          <w:sz w:val="22"/>
          <w:szCs w:val="22"/>
        </w:rPr>
        <w:t xml:space="preserve"> путем перечисления Заказчиком</w:t>
      </w:r>
      <w:r w:rsidR="009E61E9" w:rsidRPr="00D10B9F">
        <w:rPr>
          <w:rFonts w:ascii="Arial" w:hAnsi="Arial" w:cs="Arial"/>
          <w:sz w:val="22"/>
          <w:szCs w:val="22"/>
        </w:rPr>
        <w:t xml:space="preserve"> денежных средств на расчетный счет Поставщика, указанный в Контракте</w:t>
      </w:r>
      <w:r w:rsidR="009E61E9" w:rsidRPr="00D10B9F">
        <w:rPr>
          <w:rFonts w:ascii="Arial" w:hAnsi="Arial" w:cs="Arial"/>
          <w:b/>
          <w:bCs/>
          <w:sz w:val="22"/>
          <w:szCs w:val="22"/>
        </w:rPr>
        <w:t>, в течение 7 (семи) рабочих дней</w:t>
      </w:r>
      <w:r w:rsidR="009E61E9" w:rsidRPr="00D10B9F">
        <w:rPr>
          <w:rFonts w:ascii="Arial" w:hAnsi="Arial" w:cs="Arial"/>
          <w:sz w:val="22"/>
          <w:szCs w:val="22"/>
        </w:rPr>
        <w:t xml:space="preserve"> с</w:t>
      </w:r>
      <w:r w:rsidR="009E61E9" w:rsidRPr="00D10B9F">
        <w:rPr>
          <w:rFonts w:ascii="Arial" w:hAnsi="Arial" w:cs="Arial"/>
          <w:color w:val="000000"/>
          <w:sz w:val="22"/>
          <w:szCs w:val="22"/>
        </w:rPr>
        <w:t xml:space="preserve"> даты завершения приемки, оформленной Актом приемки товаров, работ, услуг (по форме 0510452), </w:t>
      </w:r>
      <w:r w:rsidR="009E61E9" w:rsidRPr="00D10B9F">
        <w:rPr>
          <w:rFonts w:ascii="Arial" w:hAnsi="Arial" w:cs="Arial"/>
          <w:bCs/>
          <w:color w:val="000000"/>
          <w:sz w:val="22"/>
          <w:szCs w:val="22"/>
        </w:rPr>
        <w:t>утвержденной</w:t>
      </w:r>
      <w:r w:rsidR="009E61E9" w:rsidRPr="00D10B9F">
        <w:rPr>
          <w:rFonts w:ascii="Arial" w:hAnsi="Arial" w:cs="Arial"/>
          <w:color w:val="000000"/>
          <w:sz w:val="22"/>
          <w:szCs w:val="22"/>
        </w:rPr>
        <w:t xml:space="preserve"> приказом Минфина от 15.04.2021 № 61н </w:t>
      </w:r>
      <w:r w:rsidR="009E61E9" w:rsidRPr="00D10B9F">
        <w:rPr>
          <w:rFonts w:ascii="Arial" w:hAnsi="Arial" w:cs="Arial"/>
          <w:sz w:val="22"/>
          <w:szCs w:val="22"/>
        </w:rPr>
        <w:t>(далее - Акт приемки (ф. 0510452))</w:t>
      </w:r>
      <w:r w:rsidR="009E61E9" w:rsidRPr="00D10B9F">
        <w:rPr>
          <w:rFonts w:ascii="Arial" w:hAnsi="Arial" w:cs="Arial"/>
          <w:color w:val="000000"/>
          <w:sz w:val="22"/>
          <w:szCs w:val="22"/>
        </w:rPr>
        <w:t>. Датой оформления считается дата утверждения (подписания) Акта приемки (</w:t>
      </w:r>
      <w:r w:rsidR="009E61E9" w:rsidRPr="00D10B9F">
        <w:rPr>
          <w:rFonts w:ascii="Arial" w:hAnsi="Arial" w:cs="Arial"/>
          <w:sz w:val="22"/>
          <w:szCs w:val="22"/>
        </w:rPr>
        <w:t xml:space="preserve">ф. 0510452) </w:t>
      </w:r>
      <w:r w:rsidR="009E61E9" w:rsidRPr="00D10B9F">
        <w:rPr>
          <w:rFonts w:ascii="Arial" w:hAnsi="Arial" w:cs="Arial"/>
          <w:color w:val="000000"/>
          <w:sz w:val="22"/>
          <w:szCs w:val="22"/>
        </w:rPr>
        <w:t>руководителем Заказчика ЭЦП.</w:t>
      </w:r>
    </w:p>
    <w:p w:rsidR="00D11682" w:rsidRDefault="007476A7">
      <w:pPr>
        <w:ind w:firstLine="142"/>
        <w:jc w:val="both"/>
        <w:rPr>
          <w:rFonts w:ascii="Arial" w:hAnsi="Arial" w:cs="Arial"/>
          <w:sz w:val="22"/>
          <w:szCs w:val="22"/>
        </w:rPr>
      </w:pPr>
      <w:r>
        <w:rPr>
          <w:rFonts w:ascii="Arial" w:hAnsi="Arial" w:cs="Arial"/>
          <w:sz w:val="22"/>
          <w:szCs w:val="22"/>
        </w:rPr>
        <w:t>2.3. Оплата считается произведенной Заказчиком с момента списания денежных средств со счета Заказчика.</w:t>
      </w:r>
    </w:p>
    <w:p w:rsidR="00D11682" w:rsidRDefault="007476A7">
      <w:pPr>
        <w:ind w:firstLine="142"/>
        <w:jc w:val="both"/>
        <w:rPr>
          <w:rFonts w:ascii="Arial" w:hAnsi="Arial" w:cs="Arial"/>
          <w:sz w:val="22"/>
          <w:szCs w:val="22"/>
        </w:rPr>
      </w:pPr>
      <w:r>
        <w:rPr>
          <w:rFonts w:ascii="Arial" w:hAnsi="Arial" w:cs="Arial"/>
          <w:sz w:val="22"/>
          <w:szCs w:val="22"/>
        </w:rPr>
        <w:t>2.4. Цена Контракта является твердой и определяется на весь срок исполнения Контракта. Изменение цены допускается только в случаях, предусмотренных законом.</w:t>
      </w:r>
    </w:p>
    <w:p w:rsidR="00D11682" w:rsidRDefault="007476A7">
      <w:pPr>
        <w:ind w:firstLine="142"/>
        <w:jc w:val="both"/>
        <w:rPr>
          <w:rFonts w:ascii="Arial" w:hAnsi="Arial" w:cs="Arial"/>
          <w:sz w:val="22"/>
          <w:szCs w:val="22"/>
        </w:rPr>
      </w:pPr>
      <w:r>
        <w:rPr>
          <w:rFonts w:ascii="Arial" w:hAnsi="Arial" w:cs="Arial"/>
          <w:sz w:val="22"/>
          <w:szCs w:val="22"/>
        </w:rPr>
        <w:t>2.5. Сумма, подлежащая уплате, уменьшается на размер связанных с оплатой Контракта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w:t>
      </w:r>
    </w:p>
    <w:p w:rsidR="00D11682" w:rsidRPr="009964B4" w:rsidRDefault="007476A7">
      <w:pPr>
        <w:autoSpaceDE w:val="0"/>
        <w:autoSpaceDN w:val="0"/>
        <w:adjustRightInd w:val="0"/>
        <w:ind w:firstLine="142"/>
        <w:jc w:val="both"/>
        <w:rPr>
          <w:rFonts w:ascii="Arial" w:hAnsi="Arial" w:cs="Arial"/>
          <w:sz w:val="22"/>
          <w:szCs w:val="22"/>
        </w:rPr>
      </w:pPr>
      <w:r>
        <w:rPr>
          <w:rFonts w:ascii="Arial" w:hAnsi="Arial" w:cs="Arial"/>
          <w:sz w:val="22"/>
          <w:szCs w:val="22"/>
        </w:rPr>
        <w:t xml:space="preserve"> 2.6. Цена Контракта включает в себя стоимость поставки Товара, упаковки, маркировки, погрузки, доставки, разгрузки, подъем Товара на этаж (при расположении места поставки выше первого этажа) по указанному в п. 1.2. Контракта адресу (далее-Место поставки), в том числе расходы на уплату налогов, сборов и других обязательных платежей, а также иные расходы Поставщика, связанные с исполнением Контракта. Неучтенные затраты Поставщика по Контракту, связанные с исполнением Контракта, но не включенные в </w:t>
      </w:r>
      <w:r w:rsidR="00F27BF2">
        <w:rPr>
          <w:rFonts w:ascii="Arial" w:hAnsi="Arial" w:cs="Arial"/>
          <w:sz w:val="22"/>
          <w:szCs w:val="22"/>
        </w:rPr>
        <w:t>ц</w:t>
      </w:r>
      <w:r>
        <w:rPr>
          <w:rFonts w:ascii="Arial" w:hAnsi="Arial" w:cs="Arial"/>
          <w:sz w:val="22"/>
          <w:szCs w:val="22"/>
        </w:rPr>
        <w:t xml:space="preserve">ену Контракта, не подлежат оплате </w:t>
      </w:r>
      <w:r w:rsidRPr="009964B4">
        <w:rPr>
          <w:rFonts w:ascii="Arial" w:hAnsi="Arial" w:cs="Arial"/>
          <w:sz w:val="22"/>
          <w:szCs w:val="22"/>
        </w:rPr>
        <w:t xml:space="preserve">Заказчиком. </w:t>
      </w:r>
    </w:p>
    <w:p w:rsidR="000D1585" w:rsidRPr="00EF22BD" w:rsidRDefault="007476A7" w:rsidP="00451B2F">
      <w:pPr>
        <w:autoSpaceDE w:val="0"/>
        <w:autoSpaceDN w:val="0"/>
        <w:adjustRightInd w:val="0"/>
        <w:ind w:firstLine="142"/>
        <w:jc w:val="both"/>
        <w:rPr>
          <w:rFonts w:ascii="Arial" w:hAnsi="Arial" w:cs="Arial"/>
          <w:sz w:val="22"/>
          <w:szCs w:val="22"/>
        </w:rPr>
      </w:pPr>
      <w:r w:rsidRPr="00EF22BD">
        <w:rPr>
          <w:rFonts w:ascii="Arial" w:hAnsi="Arial" w:cs="Arial"/>
          <w:sz w:val="22"/>
          <w:szCs w:val="22"/>
        </w:rPr>
        <w:t>2.7. Источником финансирования по настоящему Контракту</w:t>
      </w:r>
      <w:r w:rsidR="00A86667" w:rsidRPr="00EF22BD">
        <w:rPr>
          <w:rFonts w:ascii="Arial" w:hAnsi="Arial" w:cs="Arial"/>
          <w:sz w:val="22"/>
          <w:szCs w:val="22"/>
        </w:rPr>
        <w:t xml:space="preserve">: </w:t>
      </w:r>
      <w:r w:rsidR="009A5A2E">
        <w:rPr>
          <w:rFonts w:ascii="Arial" w:hAnsi="Arial" w:cs="Arial"/>
          <w:sz w:val="22"/>
          <w:szCs w:val="22"/>
        </w:rPr>
        <w:t>Средства бюджетного учреждения.</w:t>
      </w:r>
      <w:r w:rsidR="00F27BF2">
        <w:rPr>
          <w:rFonts w:ascii="Arial" w:hAnsi="Arial" w:cs="Arial"/>
          <w:sz w:val="22"/>
          <w:szCs w:val="22"/>
        </w:rPr>
        <w:t xml:space="preserve"> </w:t>
      </w:r>
      <w:r w:rsidR="00EF22BD" w:rsidRPr="00EF22BD">
        <w:rPr>
          <w:rFonts w:ascii="Arial" w:hAnsi="Arial" w:cs="Arial"/>
          <w:sz w:val="22"/>
          <w:szCs w:val="22"/>
        </w:rPr>
        <w:t xml:space="preserve"> </w:t>
      </w:r>
    </w:p>
    <w:p w:rsidR="00D11682" w:rsidRDefault="007476A7">
      <w:pPr>
        <w:ind w:firstLine="142"/>
        <w:jc w:val="both"/>
        <w:rPr>
          <w:rFonts w:ascii="Arial" w:hAnsi="Arial" w:cs="Arial"/>
          <w:sz w:val="22"/>
          <w:szCs w:val="22"/>
        </w:rPr>
      </w:pPr>
      <w:r w:rsidRPr="00EF22BD">
        <w:rPr>
          <w:rFonts w:ascii="Arial" w:hAnsi="Arial" w:cs="Arial"/>
          <w:sz w:val="22"/>
          <w:szCs w:val="22"/>
        </w:rPr>
        <w:lastRenderedPageBreak/>
        <w:t>2.8. Если дата выплаты любых сумм по Контракту придется</w:t>
      </w:r>
      <w:r>
        <w:rPr>
          <w:rFonts w:ascii="Arial" w:hAnsi="Arial" w:cs="Arial"/>
          <w:sz w:val="22"/>
          <w:szCs w:val="22"/>
        </w:rPr>
        <w:t xml:space="preserve"> на день, являющийся нерабочим днем, то выплата этих сумм будет осуществлена не позднее следующего рабочего дня.</w:t>
      </w:r>
    </w:p>
    <w:p w:rsidR="00D11682" w:rsidRDefault="007476A7">
      <w:pPr>
        <w:ind w:firstLine="142"/>
        <w:jc w:val="both"/>
        <w:rPr>
          <w:rFonts w:ascii="Arial" w:hAnsi="Arial" w:cs="Arial"/>
          <w:sz w:val="22"/>
          <w:szCs w:val="22"/>
        </w:rPr>
      </w:pPr>
      <w:r>
        <w:rPr>
          <w:rFonts w:ascii="Arial" w:hAnsi="Arial" w:cs="Arial"/>
          <w:sz w:val="22"/>
          <w:szCs w:val="22"/>
        </w:rPr>
        <w:t xml:space="preserve">2.9. В случае изменения своего расчетного счета Поставщик обязан в течение </w:t>
      </w:r>
      <w:r>
        <w:rPr>
          <w:rFonts w:ascii="Arial" w:hAnsi="Arial" w:cs="Arial"/>
          <w:bCs/>
          <w:iCs/>
          <w:sz w:val="22"/>
          <w:szCs w:val="22"/>
        </w:rPr>
        <w:t>3</w:t>
      </w:r>
      <w:r>
        <w:rPr>
          <w:rFonts w:ascii="Arial" w:hAnsi="Arial" w:cs="Arial"/>
          <w:sz w:val="22"/>
          <w:szCs w:val="22"/>
        </w:rPr>
        <w:t xml:space="preserve">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D11682" w:rsidRDefault="007476A7">
      <w:pPr>
        <w:ind w:firstLine="142"/>
        <w:jc w:val="both"/>
        <w:rPr>
          <w:rFonts w:ascii="Arial" w:hAnsi="Arial" w:cs="Arial"/>
          <w:sz w:val="22"/>
          <w:szCs w:val="22"/>
        </w:rPr>
      </w:pPr>
      <w:r>
        <w:rPr>
          <w:rFonts w:ascii="Arial" w:hAnsi="Arial" w:cs="Arial"/>
          <w:sz w:val="22"/>
          <w:szCs w:val="22"/>
        </w:rPr>
        <w:t xml:space="preserve">2.10. Возможна поставка Товара отдельными частями партии. В случае поставки Товара отдельными частями, входящими в комплект, оплата Товара производится Заказчиком только после поставки последней части, входящей в комплект. </w:t>
      </w:r>
    </w:p>
    <w:p w:rsidR="00D11682" w:rsidRDefault="007476A7">
      <w:pPr>
        <w:ind w:firstLine="142"/>
        <w:jc w:val="both"/>
        <w:rPr>
          <w:rFonts w:ascii="Arial" w:hAnsi="Arial" w:cs="Arial"/>
          <w:sz w:val="22"/>
          <w:szCs w:val="22"/>
        </w:rPr>
      </w:pPr>
      <w:r>
        <w:rPr>
          <w:rFonts w:ascii="Arial" w:hAnsi="Arial" w:cs="Arial"/>
          <w:sz w:val="22"/>
          <w:szCs w:val="22"/>
        </w:rPr>
        <w:t>2.11. Обязательства Заказчика по оплате Товара считаются исполненными с момента списания денежных средств со счета Заказчика, реквизиты которого приведены в Контракте.</w:t>
      </w:r>
    </w:p>
    <w:p w:rsidR="00D11682" w:rsidRDefault="007476A7">
      <w:pPr>
        <w:ind w:firstLine="142"/>
        <w:jc w:val="both"/>
        <w:rPr>
          <w:rFonts w:ascii="Arial" w:hAnsi="Arial" w:cs="Arial"/>
          <w:sz w:val="22"/>
          <w:szCs w:val="22"/>
        </w:rPr>
      </w:pPr>
      <w:r>
        <w:rPr>
          <w:rFonts w:ascii="Arial" w:hAnsi="Arial" w:cs="Arial"/>
          <w:sz w:val="22"/>
          <w:szCs w:val="22"/>
        </w:rPr>
        <w:t xml:space="preserve">2.12. В случае начисления Поставщику неустоек (штрафов, пеней) за неисполнение или ненадлежащее исполнение обязательств, предусмотренных Контрактом, и при неудовлетворении Поставщиком в добровольном порядке предусмотренных Контрактом требований об уплате неустоек (штрафов, пеней) в указанный Заказчиком срок, Заказчик вправе производить оплату </w:t>
      </w:r>
      <w:r w:rsidR="00220F6A">
        <w:rPr>
          <w:rFonts w:ascii="Arial" w:hAnsi="Arial" w:cs="Arial"/>
          <w:sz w:val="22"/>
          <w:szCs w:val="22"/>
        </w:rPr>
        <w:t>Т</w:t>
      </w:r>
      <w:r>
        <w:rPr>
          <w:rFonts w:ascii="Arial" w:hAnsi="Arial" w:cs="Arial"/>
          <w:sz w:val="22"/>
          <w:szCs w:val="22"/>
        </w:rPr>
        <w:t>овара за вычетом соответствующего размера неустоек.</w:t>
      </w:r>
    </w:p>
    <w:p w:rsidR="00D11682" w:rsidRDefault="00D11682">
      <w:pPr>
        <w:ind w:firstLine="142"/>
        <w:jc w:val="both"/>
        <w:rPr>
          <w:rFonts w:ascii="Arial" w:hAnsi="Arial" w:cs="Arial"/>
          <w:sz w:val="22"/>
          <w:szCs w:val="22"/>
        </w:rPr>
      </w:pPr>
    </w:p>
    <w:p w:rsidR="00D11682" w:rsidRDefault="007476A7" w:rsidP="00862898">
      <w:pPr>
        <w:shd w:val="clear" w:color="auto" w:fill="D9D9D9"/>
        <w:rPr>
          <w:rFonts w:ascii="Arial" w:hAnsi="Arial" w:cs="Arial"/>
          <w:b/>
          <w:sz w:val="22"/>
          <w:szCs w:val="22"/>
        </w:rPr>
      </w:pPr>
      <w:r>
        <w:rPr>
          <w:rFonts w:ascii="Arial" w:hAnsi="Arial" w:cs="Arial"/>
          <w:b/>
          <w:sz w:val="22"/>
          <w:szCs w:val="22"/>
        </w:rPr>
        <w:t>3. Сроки поставки</w:t>
      </w:r>
    </w:p>
    <w:p w:rsidR="00D11682" w:rsidRDefault="007476A7">
      <w:pPr>
        <w:ind w:firstLine="142"/>
        <w:jc w:val="both"/>
        <w:rPr>
          <w:rFonts w:ascii="Arial" w:hAnsi="Arial" w:cs="Arial"/>
          <w:i/>
          <w:color w:val="FF0000"/>
          <w:sz w:val="22"/>
          <w:szCs w:val="22"/>
        </w:rPr>
      </w:pPr>
      <w:r>
        <w:rPr>
          <w:rFonts w:ascii="Arial" w:hAnsi="Arial" w:cs="Arial"/>
          <w:sz w:val="22"/>
          <w:szCs w:val="22"/>
        </w:rPr>
        <w:t xml:space="preserve">3.1. Срок поставки Товара: </w:t>
      </w:r>
      <w:r w:rsidR="00BA1B36">
        <w:rPr>
          <w:rFonts w:ascii="Arial" w:hAnsi="Arial" w:cs="Arial"/>
          <w:sz w:val="22"/>
          <w:szCs w:val="22"/>
        </w:rPr>
        <w:t>30</w:t>
      </w:r>
      <w:r w:rsidR="00D7756C">
        <w:rPr>
          <w:rFonts w:ascii="Arial" w:hAnsi="Arial" w:cs="Arial"/>
          <w:sz w:val="22"/>
          <w:szCs w:val="22"/>
        </w:rPr>
        <w:t xml:space="preserve"> (</w:t>
      </w:r>
      <w:r w:rsidR="00BA1B36">
        <w:rPr>
          <w:rFonts w:ascii="Arial" w:hAnsi="Arial" w:cs="Arial"/>
          <w:sz w:val="22"/>
          <w:szCs w:val="22"/>
        </w:rPr>
        <w:t>тридцать</w:t>
      </w:r>
      <w:r w:rsidR="00D7756C">
        <w:rPr>
          <w:rFonts w:ascii="Arial" w:hAnsi="Arial" w:cs="Arial"/>
          <w:sz w:val="22"/>
          <w:szCs w:val="22"/>
        </w:rPr>
        <w:t>)</w:t>
      </w:r>
      <w:r>
        <w:rPr>
          <w:rFonts w:ascii="Arial" w:hAnsi="Arial" w:cs="Arial"/>
          <w:sz w:val="22"/>
          <w:szCs w:val="22"/>
        </w:rPr>
        <w:t xml:space="preserve"> </w:t>
      </w:r>
      <w:r w:rsidR="0086044F">
        <w:rPr>
          <w:rFonts w:ascii="Arial" w:hAnsi="Arial" w:cs="Arial"/>
          <w:sz w:val="22"/>
          <w:szCs w:val="22"/>
        </w:rPr>
        <w:t xml:space="preserve">календарных </w:t>
      </w:r>
      <w:r>
        <w:rPr>
          <w:rFonts w:ascii="Arial" w:hAnsi="Arial" w:cs="Arial"/>
          <w:sz w:val="22"/>
          <w:szCs w:val="22"/>
        </w:rPr>
        <w:t xml:space="preserve">дней с даты заключения Контракта. </w:t>
      </w:r>
    </w:p>
    <w:p w:rsidR="00D11682" w:rsidRPr="009F5A86" w:rsidRDefault="00D11682">
      <w:pPr>
        <w:ind w:firstLine="142"/>
        <w:jc w:val="both"/>
        <w:rPr>
          <w:rFonts w:ascii="Arial" w:hAnsi="Arial" w:cs="Arial"/>
          <w:sz w:val="23"/>
          <w:szCs w:val="23"/>
        </w:rPr>
      </w:pPr>
    </w:p>
    <w:p w:rsidR="00D11682" w:rsidRPr="009F5A86" w:rsidRDefault="007476A7" w:rsidP="00862898">
      <w:pPr>
        <w:shd w:val="clear" w:color="auto" w:fill="D9D9D9"/>
        <w:rPr>
          <w:rFonts w:ascii="Arial" w:hAnsi="Arial" w:cs="Arial"/>
          <w:b/>
          <w:sz w:val="23"/>
          <w:szCs w:val="23"/>
        </w:rPr>
      </w:pPr>
      <w:r w:rsidRPr="009F5A86">
        <w:rPr>
          <w:rFonts w:ascii="Arial" w:hAnsi="Arial" w:cs="Arial"/>
          <w:b/>
          <w:sz w:val="23"/>
          <w:szCs w:val="23"/>
        </w:rPr>
        <w:t xml:space="preserve">4. Порядок </w:t>
      </w:r>
      <w:r w:rsidR="0086044F" w:rsidRPr="009F5A86">
        <w:rPr>
          <w:rFonts w:ascii="Arial" w:hAnsi="Arial" w:cs="Arial"/>
          <w:b/>
          <w:sz w:val="23"/>
          <w:szCs w:val="23"/>
        </w:rPr>
        <w:t xml:space="preserve">поставки и </w:t>
      </w:r>
      <w:r w:rsidRPr="009F5A86">
        <w:rPr>
          <w:rFonts w:ascii="Arial" w:hAnsi="Arial" w:cs="Arial"/>
          <w:b/>
          <w:sz w:val="23"/>
          <w:szCs w:val="23"/>
        </w:rPr>
        <w:t>приемки товара</w:t>
      </w:r>
    </w:p>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4.1. Товар</w:t>
      </w:r>
      <w:r w:rsidR="0086044F" w:rsidRPr="009F5A86">
        <w:rPr>
          <w:rFonts w:ascii="Arial" w:hAnsi="Arial" w:cs="Arial"/>
          <w:sz w:val="23"/>
          <w:szCs w:val="23"/>
        </w:rPr>
        <w:t xml:space="preserve"> поставляется в Место поставки.</w:t>
      </w:r>
      <w:r w:rsidRPr="009F5A86">
        <w:rPr>
          <w:rFonts w:ascii="Arial" w:hAnsi="Arial" w:cs="Arial"/>
          <w:sz w:val="23"/>
          <w:szCs w:val="23"/>
        </w:rPr>
        <w:t xml:space="preserve"> </w:t>
      </w:r>
      <w:r w:rsidR="0086044F" w:rsidRPr="009F5A86">
        <w:rPr>
          <w:rFonts w:ascii="Arial" w:hAnsi="Arial" w:cs="Arial"/>
          <w:sz w:val="23"/>
          <w:szCs w:val="23"/>
        </w:rPr>
        <w:t>Поставляемый Товар должен</w:t>
      </w:r>
      <w:r w:rsidRPr="009F5A86">
        <w:rPr>
          <w:rFonts w:ascii="Arial" w:hAnsi="Arial" w:cs="Arial"/>
          <w:sz w:val="23"/>
          <w:szCs w:val="23"/>
        </w:rPr>
        <w:t xml:space="preserve"> соответствовать </w:t>
      </w:r>
      <w:r w:rsidR="0086044F" w:rsidRPr="009F5A86">
        <w:rPr>
          <w:rFonts w:ascii="Arial" w:hAnsi="Arial" w:cs="Arial"/>
          <w:sz w:val="23"/>
          <w:szCs w:val="23"/>
        </w:rPr>
        <w:t>характеристикам и качеству, указанным в Приложении № 1 к Контракту.</w:t>
      </w:r>
      <w:r w:rsidRPr="009F5A86">
        <w:rPr>
          <w:rFonts w:ascii="Arial" w:hAnsi="Arial" w:cs="Arial"/>
          <w:sz w:val="23"/>
          <w:szCs w:val="23"/>
        </w:rPr>
        <w:t xml:space="preserve"> </w:t>
      </w:r>
    </w:p>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4.</w:t>
      </w:r>
      <w:r w:rsidR="0086044F" w:rsidRPr="009F5A86">
        <w:rPr>
          <w:rFonts w:ascii="Arial" w:hAnsi="Arial" w:cs="Arial"/>
          <w:sz w:val="23"/>
          <w:szCs w:val="23"/>
        </w:rPr>
        <w:t>2</w:t>
      </w:r>
      <w:r w:rsidRPr="009F5A86">
        <w:rPr>
          <w:rFonts w:ascii="Arial" w:hAnsi="Arial" w:cs="Arial"/>
          <w:sz w:val="23"/>
          <w:szCs w:val="23"/>
        </w:rPr>
        <w:t>. Поставщик обязан известить Заказчика по электронной почте и по телефону не позднее</w:t>
      </w:r>
      <w:r w:rsidR="009F5A86">
        <w:rPr>
          <w:rFonts w:ascii="Arial" w:hAnsi="Arial" w:cs="Arial"/>
          <w:sz w:val="23"/>
          <w:szCs w:val="23"/>
        </w:rPr>
        <w:t xml:space="preserve">, </w:t>
      </w:r>
      <w:r w:rsidRPr="009F5A86">
        <w:rPr>
          <w:rFonts w:ascii="Arial" w:hAnsi="Arial" w:cs="Arial"/>
          <w:sz w:val="23"/>
          <w:szCs w:val="23"/>
        </w:rPr>
        <w:t xml:space="preserve">чем за 3 (три) рабочих дня, о точном времени и дате поставки Товара уполномоченному лицу Заказчика – </w:t>
      </w:r>
      <w:r w:rsidR="00A86667" w:rsidRPr="009F5A86">
        <w:rPr>
          <w:rFonts w:ascii="Arial" w:eastAsia="SimSun" w:hAnsi="Arial" w:cs="Arial"/>
          <w:sz w:val="23"/>
          <w:szCs w:val="23"/>
        </w:rPr>
        <w:t>Соколова Лариса Викторовна</w:t>
      </w:r>
      <w:r w:rsidR="0086044F" w:rsidRPr="009F5A86">
        <w:rPr>
          <w:rFonts w:ascii="Arial" w:hAnsi="Arial" w:cs="Arial"/>
          <w:sz w:val="23"/>
          <w:szCs w:val="23"/>
        </w:rPr>
        <w:t>, номер телефона:</w:t>
      </w:r>
      <w:r w:rsidR="001A617B" w:rsidRPr="009F5A86">
        <w:rPr>
          <w:rFonts w:ascii="Arial" w:hAnsi="Arial" w:cs="Arial"/>
          <w:sz w:val="23"/>
          <w:szCs w:val="23"/>
        </w:rPr>
        <w:t xml:space="preserve"> </w:t>
      </w:r>
      <w:bookmarkStart w:id="1" w:name="_Hlk209430771"/>
      <w:r w:rsidR="00A86667" w:rsidRPr="009F5A86">
        <w:rPr>
          <w:rFonts w:ascii="Arial" w:eastAsia="SimSun" w:hAnsi="Arial" w:cs="Arial"/>
          <w:sz w:val="23"/>
          <w:szCs w:val="23"/>
        </w:rPr>
        <w:t>8-908-642-73-62</w:t>
      </w:r>
      <w:bookmarkEnd w:id="1"/>
      <w:r w:rsidRPr="009F5A86">
        <w:rPr>
          <w:rFonts w:ascii="Arial" w:hAnsi="Arial" w:cs="Arial"/>
          <w:sz w:val="23"/>
          <w:szCs w:val="23"/>
        </w:rPr>
        <w:t>. В противном случае Заказчик вправе отказаться от приемки и перенести ее на срок 3 (три) рабочих дня.</w:t>
      </w:r>
    </w:p>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4.</w:t>
      </w:r>
      <w:r w:rsidR="0086044F" w:rsidRPr="009F5A86">
        <w:rPr>
          <w:rFonts w:ascii="Arial" w:hAnsi="Arial" w:cs="Arial"/>
          <w:sz w:val="23"/>
          <w:szCs w:val="23"/>
        </w:rPr>
        <w:t>3</w:t>
      </w:r>
      <w:r w:rsidRPr="009F5A86">
        <w:rPr>
          <w:rFonts w:ascii="Arial" w:hAnsi="Arial" w:cs="Arial"/>
          <w:sz w:val="23"/>
          <w:szCs w:val="23"/>
        </w:rPr>
        <w:t>. Поставщик поставляет Товар Заказчику собственным транспортом или с привлечением транспорта третьих лиц. При поставке Товара Поставщик представляет Заказчику следующие документы:</w:t>
      </w:r>
    </w:p>
    <w:p w:rsidR="0086044F" w:rsidRPr="009F5A86" w:rsidRDefault="00D7756C" w:rsidP="00D7756C">
      <w:pPr>
        <w:ind w:firstLine="142"/>
        <w:jc w:val="both"/>
        <w:rPr>
          <w:rFonts w:ascii="Arial" w:hAnsi="Arial" w:cs="Arial"/>
          <w:sz w:val="23"/>
          <w:szCs w:val="23"/>
        </w:rPr>
      </w:pPr>
      <w:bookmarkStart w:id="2" w:name="_Hlk205384452"/>
      <w:r w:rsidRPr="009F5A86">
        <w:rPr>
          <w:rFonts w:ascii="Arial" w:hAnsi="Arial" w:cs="Arial"/>
          <w:sz w:val="23"/>
          <w:szCs w:val="23"/>
        </w:rPr>
        <w:t xml:space="preserve">а) </w:t>
      </w:r>
      <w:r w:rsidR="0086044F" w:rsidRPr="009F5A86">
        <w:rPr>
          <w:rFonts w:ascii="Arial" w:hAnsi="Arial" w:cs="Arial"/>
          <w:sz w:val="23"/>
          <w:szCs w:val="23"/>
        </w:rPr>
        <w:t>универсальный передаточный документ по форме, предусмотренной Письмом ФНС России от 21.10.2013 № ММВ-20-3/96» (далее - УПД)</w:t>
      </w:r>
      <w:r w:rsidR="00961604" w:rsidRPr="009F5A86">
        <w:rPr>
          <w:rFonts w:ascii="Arial" w:hAnsi="Arial" w:cs="Arial"/>
          <w:sz w:val="23"/>
          <w:szCs w:val="23"/>
        </w:rPr>
        <w:t>.</w:t>
      </w:r>
    </w:p>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 xml:space="preserve">б) </w:t>
      </w:r>
      <w:r w:rsidR="001E4FDD" w:rsidRPr="009F5A86">
        <w:rPr>
          <w:rFonts w:ascii="Arial" w:hAnsi="Arial" w:cs="Arial"/>
          <w:sz w:val="23"/>
          <w:szCs w:val="23"/>
        </w:rPr>
        <w:t>счет, счет-фактуру (</w:t>
      </w:r>
      <w:r w:rsidR="00BE6395" w:rsidRPr="009F5A86">
        <w:rPr>
          <w:rFonts w:ascii="Arial" w:hAnsi="Arial" w:cs="Arial"/>
          <w:sz w:val="23"/>
          <w:szCs w:val="23"/>
        </w:rPr>
        <w:t>при наличии обязанности по</w:t>
      </w:r>
      <w:r w:rsidR="001232CE" w:rsidRPr="009F5A86">
        <w:rPr>
          <w:rFonts w:ascii="Arial" w:hAnsi="Arial" w:cs="Arial"/>
          <w:sz w:val="23"/>
          <w:szCs w:val="23"/>
        </w:rPr>
        <w:t xml:space="preserve"> оплате </w:t>
      </w:r>
      <w:r w:rsidR="00BE6395" w:rsidRPr="009F5A86">
        <w:rPr>
          <w:rFonts w:ascii="Arial" w:hAnsi="Arial" w:cs="Arial"/>
          <w:sz w:val="23"/>
          <w:szCs w:val="23"/>
        </w:rPr>
        <w:t>НДС</w:t>
      </w:r>
      <w:r w:rsidR="001E4FDD" w:rsidRPr="009F5A86">
        <w:rPr>
          <w:rFonts w:ascii="Arial" w:hAnsi="Arial" w:cs="Arial"/>
          <w:sz w:val="23"/>
          <w:szCs w:val="23"/>
        </w:rPr>
        <w:t>)</w:t>
      </w:r>
      <w:r w:rsidRPr="009F5A86">
        <w:rPr>
          <w:rFonts w:ascii="Arial" w:hAnsi="Arial" w:cs="Arial"/>
          <w:sz w:val="23"/>
          <w:szCs w:val="23"/>
        </w:rPr>
        <w:t>;</w:t>
      </w:r>
    </w:p>
    <w:bookmarkEnd w:id="2"/>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в) иные сопроводительные документы на Товар (при наличии) - далее вместе -сопроводительные документы.</w:t>
      </w:r>
      <w:bookmarkStart w:id="3" w:name="_Hlk152069531"/>
    </w:p>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4.</w:t>
      </w:r>
      <w:r w:rsidR="0086044F" w:rsidRPr="009F5A86">
        <w:rPr>
          <w:rFonts w:ascii="Arial" w:hAnsi="Arial" w:cs="Arial"/>
          <w:sz w:val="23"/>
          <w:szCs w:val="23"/>
        </w:rPr>
        <w:t>4</w:t>
      </w:r>
      <w:r w:rsidRPr="009F5A86">
        <w:rPr>
          <w:rFonts w:ascii="Arial" w:hAnsi="Arial" w:cs="Arial"/>
          <w:sz w:val="23"/>
          <w:szCs w:val="23"/>
        </w:rPr>
        <w:t>. При получении Товара Заказчик проверяет только соответствие количества грузовых мест сведениям в</w:t>
      </w:r>
      <w:r w:rsidR="00412226" w:rsidRPr="009F5A86">
        <w:rPr>
          <w:rFonts w:ascii="Arial" w:hAnsi="Arial" w:cs="Arial"/>
          <w:sz w:val="23"/>
          <w:szCs w:val="23"/>
        </w:rPr>
        <w:t xml:space="preserve"> УПД</w:t>
      </w:r>
      <w:r w:rsidRPr="009F5A86">
        <w:rPr>
          <w:rFonts w:ascii="Arial" w:hAnsi="Arial" w:cs="Arial"/>
          <w:sz w:val="23"/>
          <w:szCs w:val="23"/>
        </w:rPr>
        <w:t xml:space="preserve">, а также состояние транспортной упаковки. Подписание </w:t>
      </w:r>
      <w:r w:rsidR="00412226" w:rsidRPr="009F5A86">
        <w:rPr>
          <w:rFonts w:ascii="Arial" w:hAnsi="Arial" w:cs="Arial"/>
          <w:sz w:val="23"/>
          <w:szCs w:val="23"/>
        </w:rPr>
        <w:t>УПД</w:t>
      </w:r>
      <w:r w:rsidRPr="009F5A86">
        <w:rPr>
          <w:rFonts w:ascii="Arial" w:hAnsi="Arial" w:cs="Arial"/>
          <w:sz w:val="23"/>
          <w:szCs w:val="23"/>
        </w:rPr>
        <w:t xml:space="preserve"> свидетельствует о принятии указанного количества грузовых мест в неповрежденной упаковке.</w:t>
      </w:r>
      <w:bookmarkEnd w:id="3"/>
    </w:p>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4.</w:t>
      </w:r>
      <w:r w:rsidR="001E4FDD" w:rsidRPr="009F5A86">
        <w:rPr>
          <w:rFonts w:ascii="Arial" w:hAnsi="Arial" w:cs="Arial"/>
          <w:sz w:val="23"/>
          <w:szCs w:val="23"/>
        </w:rPr>
        <w:t>5</w:t>
      </w:r>
      <w:r w:rsidRPr="009F5A86">
        <w:rPr>
          <w:rFonts w:ascii="Arial" w:hAnsi="Arial" w:cs="Arial"/>
          <w:sz w:val="23"/>
          <w:szCs w:val="23"/>
        </w:rPr>
        <w:t xml:space="preserve">. Приемка Товара (экспертиза) осуществляется в Месте поставки (далее - место приемки) уполномоченным представителем Заказчика в течение 5 (пяти) рабочих дней с даты подписания Заказчиком </w:t>
      </w:r>
      <w:r w:rsidR="00412226" w:rsidRPr="009F5A86">
        <w:rPr>
          <w:rFonts w:ascii="Arial" w:hAnsi="Arial" w:cs="Arial"/>
          <w:sz w:val="23"/>
          <w:szCs w:val="23"/>
        </w:rPr>
        <w:t>УПД</w:t>
      </w:r>
      <w:r w:rsidRPr="009F5A86">
        <w:rPr>
          <w:rFonts w:ascii="Arial" w:hAnsi="Arial" w:cs="Arial"/>
          <w:sz w:val="23"/>
          <w:szCs w:val="23"/>
        </w:rPr>
        <w:t xml:space="preserve"> на предмет соответствия Контракту, сопроводительным документам. По результатам проведения экспертизы Заказчик проставляет отметку в </w:t>
      </w:r>
      <w:r w:rsidR="00412226" w:rsidRPr="009F5A86">
        <w:rPr>
          <w:rFonts w:ascii="Arial" w:hAnsi="Arial" w:cs="Arial"/>
          <w:sz w:val="23"/>
          <w:szCs w:val="23"/>
        </w:rPr>
        <w:t>УПД</w:t>
      </w:r>
      <w:r w:rsidRPr="009F5A86">
        <w:rPr>
          <w:rFonts w:ascii="Arial" w:hAnsi="Arial" w:cs="Arial"/>
          <w:sz w:val="23"/>
          <w:szCs w:val="23"/>
        </w:rPr>
        <w:t xml:space="preserve"> следующего содержания: «Экспертизу провели: ___________ (должность, ФИО).</w:t>
      </w:r>
    </w:p>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 xml:space="preserve">Товар соответствует (не соответствуют) требованиям Контракта. </w:t>
      </w:r>
    </w:p>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Установленные несоответствия требованиям Контракта: ____ (должность, подпись, ФИО)».</w:t>
      </w:r>
    </w:p>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Если выявлено несоответствие Товара условиям Контракта, то указывается, в чем именно оно проявляется. По решению Заказчика в этом случае может быть составлено заключение (в случае если по результатам приемки Товара (экспертизы) будет установлено его несоответствие требованиям Контракта, расходы, понесенные Заказчиком в связи с проведением экспертизы, а также причиненные таким несоответствием последнему убытки, возлагаются на Поставщика).</w:t>
      </w:r>
    </w:p>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4.</w:t>
      </w:r>
      <w:r w:rsidR="001E4FDD" w:rsidRPr="009F5A86">
        <w:rPr>
          <w:rFonts w:ascii="Arial" w:hAnsi="Arial" w:cs="Arial"/>
          <w:sz w:val="23"/>
          <w:szCs w:val="23"/>
        </w:rPr>
        <w:t>6</w:t>
      </w:r>
      <w:r w:rsidRPr="009F5A86">
        <w:rPr>
          <w:rFonts w:ascii="Arial" w:hAnsi="Arial" w:cs="Arial"/>
          <w:sz w:val="23"/>
          <w:szCs w:val="23"/>
        </w:rPr>
        <w:t xml:space="preserve">. В случае установления несоответствия количества, качества и комплектности поставленного Товара сведениям, содержащимся в Контракте, уполномоченный представитель Заказчика вправе отказаться от приемки поставленного Товара и </w:t>
      </w:r>
      <w:r w:rsidRPr="009F5A86">
        <w:rPr>
          <w:rFonts w:ascii="Arial" w:hAnsi="Arial" w:cs="Arial"/>
          <w:sz w:val="23"/>
          <w:szCs w:val="23"/>
        </w:rPr>
        <w:lastRenderedPageBreak/>
        <w:t>потребовать замены и (или) доукомплектования (в случае недопоставки) Товара. В этом случае Заказчик в течение 2 (двух) рабочих дней по истечении срока, указанного в п. 4.</w:t>
      </w:r>
      <w:r w:rsidR="001E4FDD" w:rsidRPr="009F5A86">
        <w:rPr>
          <w:rFonts w:ascii="Arial" w:hAnsi="Arial" w:cs="Arial"/>
          <w:sz w:val="23"/>
          <w:szCs w:val="23"/>
        </w:rPr>
        <w:t>5</w:t>
      </w:r>
      <w:r w:rsidRPr="009F5A86">
        <w:rPr>
          <w:rFonts w:ascii="Arial" w:hAnsi="Arial" w:cs="Arial"/>
          <w:sz w:val="23"/>
          <w:szCs w:val="23"/>
        </w:rPr>
        <w:t>. Контракта, направляет Поставщику письменный отказ от приемки Товара с указанием причин такого отказа, а Поставщик обязуется в течение 5 (Пяти) календарных дней со дня поступления такого отказа устранить все замечания Заказчика.</w:t>
      </w:r>
    </w:p>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4.</w:t>
      </w:r>
      <w:r w:rsidR="001E4FDD" w:rsidRPr="009F5A86">
        <w:rPr>
          <w:rFonts w:ascii="Arial" w:hAnsi="Arial" w:cs="Arial"/>
          <w:sz w:val="23"/>
          <w:szCs w:val="23"/>
        </w:rPr>
        <w:t>7</w:t>
      </w:r>
      <w:r w:rsidRPr="009F5A86">
        <w:rPr>
          <w:rFonts w:ascii="Arial" w:hAnsi="Arial" w:cs="Arial"/>
          <w:sz w:val="23"/>
          <w:szCs w:val="23"/>
        </w:rPr>
        <w:t>. По итогам приемки Товара Заказчик, не позднее срока, указанного в п. 4.</w:t>
      </w:r>
      <w:r w:rsidR="001E4FDD" w:rsidRPr="009F5A86">
        <w:rPr>
          <w:rFonts w:ascii="Arial" w:hAnsi="Arial" w:cs="Arial"/>
          <w:sz w:val="23"/>
          <w:szCs w:val="23"/>
        </w:rPr>
        <w:t>5</w:t>
      </w:r>
      <w:r w:rsidRPr="009F5A86">
        <w:rPr>
          <w:rFonts w:ascii="Arial" w:hAnsi="Arial" w:cs="Arial"/>
          <w:sz w:val="23"/>
          <w:szCs w:val="23"/>
        </w:rPr>
        <w:t>. Контракта, но не ранее подписания</w:t>
      </w:r>
      <w:r w:rsidR="00412226" w:rsidRPr="009F5A86">
        <w:rPr>
          <w:rFonts w:ascii="Arial" w:hAnsi="Arial" w:cs="Arial"/>
          <w:sz w:val="23"/>
          <w:szCs w:val="23"/>
        </w:rPr>
        <w:t xml:space="preserve"> УПД</w:t>
      </w:r>
      <w:r w:rsidRPr="009F5A86">
        <w:rPr>
          <w:rFonts w:ascii="Arial" w:hAnsi="Arial" w:cs="Arial"/>
          <w:sz w:val="23"/>
          <w:szCs w:val="23"/>
        </w:rPr>
        <w:t xml:space="preserve">, формирует Акт приемки (ф. 0510452), копия электронного документа которого на бумажном носителе, подписывается собственноручно представителем Поставщика и утверждается руководителем Заказчика ЭЦП. </w:t>
      </w:r>
    </w:p>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4.</w:t>
      </w:r>
      <w:r w:rsidR="001E4FDD" w:rsidRPr="009F5A86">
        <w:rPr>
          <w:rFonts w:ascii="Arial" w:hAnsi="Arial" w:cs="Arial"/>
          <w:sz w:val="23"/>
          <w:szCs w:val="23"/>
        </w:rPr>
        <w:t>8</w:t>
      </w:r>
      <w:r w:rsidRPr="009F5A86">
        <w:rPr>
          <w:rFonts w:ascii="Arial" w:hAnsi="Arial" w:cs="Arial"/>
          <w:sz w:val="23"/>
          <w:szCs w:val="23"/>
        </w:rPr>
        <w:t>. Отказ Поставщика от участия в формировании Акта приемки (ф. 0510452) (к отказу приравнивается неявка Поставщика (уполномоченного представителя) в место приемки Товара в срок, указанный в п. 4.</w:t>
      </w:r>
      <w:r w:rsidR="001E4FDD" w:rsidRPr="009F5A86">
        <w:rPr>
          <w:rFonts w:ascii="Arial" w:hAnsi="Arial" w:cs="Arial"/>
          <w:sz w:val="23"/>
          <w:szCs w:val="23"/>
        </w:rPr>
        <w:t>5</w:t>
      </w:r>
      <w:r w:rsidRPr="009F5A86">
        <w:rPr>
          <w:rFonts w:ascii="Arial" w:hAnsi="Arial" w:cs="Arial"/>
          <w:sz w:val="23"/>
          <w:szCs w:val="23"/>
        </w:rPr>
        <w:t>. Контракта), фиксируется Заказчиком в Акте приемки (ф. 0510452) и не может служить препятствием приемки Товара по настоящему Контракту и оформлению ее результатов. В случае отказа Поставщика от участия в формировании Акта приемки (ф. 0510452) Заказчик оформляет его в одностороннем порядке и направляет на имя уполномоченного лица по адресу электронной почты Поставщика, указанному в Контракт</w:t>
      </w:r>
      <w:r w:rsidR="00220F6A" w:rsidRPr="009F5A86">
        <w:rPr>
          <w:rFonts w:ascii="Arial" w:hAnsi="Arial" w:cs="Arial"/>
          <w:sz w:val="23"/>
          <w:szCs w:val="23"/>
        </w:rPr>
        <w:t>е</w:t>
      </w:r>
      <w:r w:rsidRPr="009F5A86">
        <w:rPr>
          <w:rFonts w:ascii="Arial" w:hAnsi="Arial" w:cs="Arial"/>
          <w:sz w:val="23"/>
          <w:szCs w:val="23"/>
        </w:rPr>
        <w:t>. В этом случае односторонний Акт приемки (ф. 0510452) считается подписанным Поставщиком без замечаний и признается надлежащим доказательством факта поставки Товара и основанием для их оплаты.</w:t>
      </w:r>
    </w:p>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4.</w:t>
      </w:r>
      <w:r w:rsidR="001E4FDD" w:rsidRPr="009F5A86">
        <w:rPr>
          <w:rFonts w:ascii="Arial" w:hAnsi="Arial" w:cs="Arial"/>
          <w:sz w:val="23"/>
          <w:szCs w:val="23"/>
        </w:rPr>
        <w:t>9</w:t>
      </w:r>
      <w:r w:rsidRPr="009F5A86">
        <w:rPr>
          <w:rFonts w:ascii="Arial" w:hAnsi="Arial" w:cs="Arial"/>
          <w:sz w:val="23"/>
          <w:szCs w:val="23"/>
        </w:rPr>
        <w:t>. Дата поставки Товара и перехода права собственности на Товар определяется по дате оформления Акта приемки (ф. 0510452) Заказчиком.</w:t>
      </w:r>
    </w:p>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4.1</w:t>
      </w:r>
      <w:r w:rsidR="001E4FDD" w:rsidRPr="009F5A86">
        <w:rPr>
          <w:rFonts w:ascii="Arial" w:hAnsi="Arial" w:cs="Arial"/>
          <w:sz w:val="23"/>
          <w:szCs w:val="23"/>
        </w:rPr>
        <w:t>0</w:t>
      </w:r>
      <w:r w:rsidRPr="009F5A86">
        <w:rPr>
          <w:rFonts w:ascii="Arial" w:hAnsi="Arial" w:cs="Arial"/>
          <w:sz w:val="23"/>
          <w:szCs w:val="23"/>
        </w:rPr>
        <w:t>. Поставщик несет риск случайной гибели или повреждения поставляемого Товара до принятия его Заказчиком согласно п. 4.</w:t>
      </w:r>
      <w:r w:rsidR="001E4FDD" w:rsidRPr="009F5A86">
        <w:rPr>
          <w:rFonts w:ascii="Arial" w:hAnsi="Arial" w:cs="Arial"/>
          <w:sz w:val="23"/>
          <w:szCs w:val="23"/>
        </w:rPr>
        <w:t>9</w:t>
      </w:r>
      <w:r w:rsidRPr="009F5A86">
        <w:rPr>
          <w:rFonts w:ascii="Arial" w:hAnsi="Arial" w:cs="Arial"/>
          <w:sz w:val="23"/>
          <w:szCs w:val="23"/>
        </w:rPr>
        <w:t>. Контракта.</w:t>
      </w:r>
    </w:p>
    <w:p w:rsidR="00D11682" w:rsidRPr="00862898" w:rsidRDefault="00D11682">
      <w:pPr>
        <w:pStyle w:val="afd"/>
        <w:spacing w:before="0" w:after="0" w:line="240" w:lineRule="auto"/>
        <w:ind w:firstLine="142"/>
        <w:jc w:val="both"/>
        <w:rPr>
          <w:rFonts w:ascii="Arial" w:hAnsi="Arial" w:cs="Arial"/>
        </w:rPr>
      </w:pPr>
    </w:p>
    <w:p w:rsidR="00D11682" w:rsidRPr="009F5A86" w:rsidRDefault="007476A7" w:rsidP="00862898">
      <w:pPr>
        <w:shd w:val="clear" w:color="auto" w:fill="D9D9D9"/>
        <w:rPr>
          <w:rFonts w:ascii="Arial" w:hAnsi="Arial" w:cs="Arial"/>
          <w:b/>
          <w:sz w:val="23"/>
          <w:szCs w:val="23"/>
        </w:rPr>
      </w:pPr>
      <w:r w:rsidRPr="009F5A86">
        <w:rPr>
          <w:rFonts w:ascii="Arial" w:hAnsi="Arial" w:cs="Arial"/>
          <w:b/>
          <w:sz w:val="23"/>
          <w:szCs w:val="23"/>
        </w:rPr>
        <w:t>5. Права и обязанности сторон</w:t>
      </w:r>
    </w:p>
    <w:p w:rsidR="00D11682" w:rsidRPr="009F5A86" w:rsidRDefault="007476A7">
      <w:pPr>
        <w:ind w:firstLine="142"/>
        <w:jc w:val="both"/>
        <w:rPr>
          <w:rFonts w:ascii="Arial" w:hAnsi="Arial" w:cs="Arial"/>
          <w:b/>
          <w:sz w:val="23"/>
          <w:szCs w:val="23"/>
        </w:rPr>
      </w:pPr>
      <w:r w:rsidRPr="009F5A86">
        <w:rPr>
          <w:rFonts w:ascii="Arial" w:hAnsi="Arial" w:cs="Arial"/>
          <w:b/>
          <w:sz w:val="23"/>
          <w:szCs w:val="23"/>
        </w:rPr>
        <w:t>5.1. Заказчик вправе:</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5.1.1. Требовать от Поставщика надлежащего исполнения обязательств в соответствии с условиями Контракта.</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5.1.2. Требовать от Поставщика представления надлежащим образом оформленных документов, указанных в Контракте, подтверждающих исполнение обязательств в соответствии с условиями Контракта.</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5.1.3. Запрашивать у Поставщика информацию о ходе и состоянии исполнения обязательств Поставщика по Контракту.</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5.1.4. Осуществлять контроль за соблюдением сроков поставки и качеством Товара.</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5.1.5. Для проверки соответствия качества поставляемых Товаров проводить экспертизу своими силами или привлекать экспертов/экспертные организации.</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5.1.6. Ссылаться на недостатки поставляемого Товара, в том числе в части количества, ассортимента, его комплектности и стоимости, в том числе по результатам проведенных уполномоченными контрольными органами проверок использования средств.</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5.1.7. Отказать Поставщику в приемке Товара в соответствии с условиями Контракта и приложениями к нему.</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5.1.8. Уведомить Поставщика об изменении адреса и/или банковских реквизитов в течение 3 (трех) рабочих дней со дня внесения таких изменений.</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5.1.9. Пользоваться иными установленными Контрактом и законодательством Российской Федерации правами.</w:t>
      </w:r>
    </w:p>
    <w:p w:rsidR="00D11682" w:rsidRPr="009F5A86" w:rsidRDefault="007476A7">
      <w:pPr>
        <w:ind w:firstLine="142"/>
        <w:jc w:val="both"/>
        <w:rPr>
          <w:rFonts w:ascii="Arial" w:hAnsi="Arial" w:cs="Arial"/>
          <w:b/>
          <w:sz w:val="23"/>
          <w:szCs w:val="23"/>
        </w:rPr>
      </w:pPr>
      <w:r w:rsidRPr="009F5A86">
        <w:rPr>
          <w:rFonts w:ascii="Arial" w:hAnsi="Arial" w:cs="Arial"/>
          <w:b/>
          <w:sz w:val="23"/>
          <w:szCs w:val="23"/>
        </w:rPr>
        <w:t>5.2. Заказчик обязан:</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5.2.1. Принять и оплатить поставленный Товар при отсутствии у него замечаний по количеству, комплектности, качеству, соответствию Товара иным условиям Контракта.</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5.2.2. Направлять Поставщику уведомления об уплате в добровольном порядке сумм неустойки (пеней, штрафов), предусмотренных Контрактом за неисполнение (ненадлежащее исполнение) Поставщиком своих обязательств по Контракту.</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5.2.3. В случае неуплаты Поставщиком в добровольном порядке предусмотренных Контрактом сумм неустойки (пеней, штрафов) взыскивать их в судебном порядке.</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5.2.4. При обнаружении уполномоченными контрольными органами несоответствия количества, ассортимента, комплектности и стоимости поставленного Товара условиям Контракта вызвать полномочных представителей Поставщика для представления разъяснений в отношении поставленного Товара.</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 xml:space="preserve">5.2.5. В случае изменения адресов поставки Товара не позднее чем за </w:t>
      </w:r>
      <w:r w:rsidRPr="009F5A86">
        <w:rPr>
          <w:rFonts w:ascii="Arial" w:hAnsi="Arial" w:cs="Arial"/>
          <w:bCs/>
          <w:i/>
          <w:iCs/>
          <w:sz w:val="23"/>
          <w:szCs w:val="23"/>
        </w:rPr>
        <w:t>3</w:t>
      </w:r>
      <w:r w:rsidRPr="009F5A86">
        <w:rPr>
          <w:rFonts w:ascii="Arial" w:hAnsi="Arial" w:cs="Arial"/>
          <w:sz w:val="23"/>
          <w:szCs w:val="23"/>
        </w:rPr>
        <w:t xml:space="preserve"> (три) дня до начала поставки по новому адресу Заказчика уведомить Поставщика о таком изменении</w:t>
      </w:r>
    </w:p>
    <w:p w:rsidR="00D11682" w:rsidRPr="009F5A86" w:rsidRDefault="007476A7">
      <w:pPr>
        <w:ind w:firstLine="142"/>
        <w:jc w:val="both"/>
        <w:rPr>
          <w:rFonts w:ascii="Arial" w:hAnsi="Arial" w:cs="Arial"/>
          <w:b/>
          <w:sz w:val="23"/>
          <w:szCs w:val="23"/>
        </w:rPr>
      </w:pPr>
      <w:r w:rsidRPr="009F5A86">
        <w:rPr>
          <w:rFonts w:ascii="Arial" w:hAnsi="Arial" w:cs="Arial"/>
          <w:b/>
          <w:sz w:val="23"/>
          <w:szCs w:val="23"/>
        </w:rPr>
        <w:t>5.3. Поставщик вправе:</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5.3.1. Требовать оплаты надлежащим образом поставленного и принятого Заказчиком Товара.</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5.3.2. С письменного согласия Заказчика привлечь к исполнению своих обязательств по Контракту третьих лиц. При этом Поставщик несет ответственность перед Заказчиком за неисполнение или ненадлежащее исполнение обязательств третьими лицами. Привлечение третьих лиц не влечет за собой изменение стоимости Товара по Контракту.</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5.3.3. Запрашивать у Заказчика предоставления разъяснений и уточнений по вопросам поставки Товара в рамках Контракта.</w:t>
      </w:r>
    </w:p>
    <w:p w:rsidR="00D11682" w:rsidRPr="009F5A86" w:rsidRDefault="007476A7">
      <w:pPr>
        <w:ind w:firstLine="142"/>
        <w:jc w:val="both"/>
        <w:rPr>
          <w:rFonts w:ascii="Arial" w:hAnsi="Arial" w:cs="Arial"/>
          <w:b/>
          <w:sz w:val="23"/>
          <w:szCs w:val="23"/>
        </w:rPr>
      </w:pPr>
      <w:r w:rsidRPr="009F5A86">
        <w:rPr>
          <w:rFonts w:ascii="Arial" w:hAnsi="Arial" w:cs="Arial"/>
          <w:b/>
          <w:sz w:val="23"/>
          <w:szCs w:val="23"/>
        </w:rPr>
        <w:t>5.4. Поставщик обязан:</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5.4.1. Своевременно и надлежащим образом поставить Товар в соответствии с условиями Контракта и приложений к нему.</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5.4.2. Представить Заказчику декларацию о стране происхождения Товара,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5.4.3. Представить по запросу Заказчика в сроки, указанные в таком запросе, информацию о ходе исполнения обязательств по Контракту.</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5.4.4. Представить Заказчику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rsidR="000B29E3" w:rsidRPr="009F5A86" w:rsidRDefault="007476A7">
      <w:pPr>
        <w:ind w:firstLine="142"/>
        <w:jc w:val="both"/>
        <w:rPr>
          <w:rFonts w:ascii="Arial" w:hAnsi="Arial" w:cs="Arial"/>
          <w:sz w:val="23"/>
          <w:szCs w:val="23"/>
        </w:rPr>
      </w:pPr>
      <w:r w:rsidRPr="009F5A86">
        <w:rPr>
          <w:rFonts w:ascii="Arial" w:hAnsi="Arial" w:cs="Arial"/>
          <w:sz w:val="23"/>
          <w:szCs w:val="23"/>
        </w:rPr>
        <w:t>5.4.5.</w:t>
      </w:r>
      <w:r w:rsidR="000B29E3" w:rsidRPr="009F5A86">
        <w:rPr>
          <w:rFonts w:ascii="Arial" w:hAnsi="Arial" w:cs="Arial"/>
          <w:sz w:val="23"/>
          <w:szCs w:val="23"/>
        </w:rPr>
        <w:t xml:space="preserve"> </w:t>
      </w:r>
      <w:r w:rsidRPr="009F5A86">
        <w:rPr>
          <w:rFonts w:ascii="Arial" w:hAnsi="Arial" w:cs="Arial"/>
          <w:sz w:val="23"/>
          <w:szCs w:val="23"/>
        </w:rPr>
        <w:t xml:space="preserve">Представить Заказчику документы, подтверждающих соответствие Товара </w:t>
      </w:r>
      <w:r w:rsidR="000B29E3" w:rsidRPr="009F5A86">
        <w:rPr>
          <w:rFonts w:ascii="Arial" w:hAnsi="Arial" w:cs="Arial"/>
          <w:sz w:val="23"/>
          <w:szCs w:val="23"/>
        </w:rPr>
        <w:t>законодательству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Контракта, что подтверждается соответствующими документами (отказное</w:t>
      </w:r>
      <w:r w:rsidR="00153250" w:rsidRPr="009F5A86">
        <w:rPr>
          <w:rFonts w:ascii="Arial" w:hAnsi="Arial" w:cs="Arial"/>
          <w:sz w:val="23"/>
          <w:szCs w:val="23"/>
        </w:rPr>
        <w:t xml:space="preserve"> информационное</w:t>
      </w:r>
      <w:r w:rsidR="000B29E3" w:rsidRPr="009F5A86">
        <w:rPr>
          <w:rFonts w:ascii="Arial" w:hAnsi="Arial" w:cs="Arial"/>
          <w:sz w:val="23"/>
          <w:szCs w:val="23"/>
        </w:rPr>
        <w:t xml:space="preserve"> письмо или добровольн</w:t>
      </w:r>
      <w:r w:rsidR="00153250" w:rsidRPr="009F5A86">
        <w:rPr>
          <w:rFonts w:ascii="Arial" w:hAnsi="Arial" w:cs="Arial"/>
          <w:sz w:val="23"/>
          <w:szCs w:val="23"/>
        </w:rPr>
        <w:t>ая</w:t>
      </w:r>
      <w:r w:rsidR="000B29E3" w:rsidRPr="009F5A86">
        <w:rPr>
          <w:rFonts w:ascii="Arial" w:hAnsi="Arial" w:cs="Arial"/>
          <w:sz w:val="23"/>
          <w:szCs w:val="23"/>
        </w:rPr>
        <w:t xml:space="preserve"> сертификаци</w:t>
      </w:r>
      <w:r w:rsidR="00153250" w:rsidRPr="009F5A86">
        <w:rPr>
          <w:rFonts w:ascii="Arial" w:hAnsi="Arial" w:cs="Arial"/>
          <w:sz w:val="23"/>
          <w:szCs w:val="23"/>
        </w:rPr>
        <w:t>я</w:t>
      </w:r>
      <w:r w:rsidR="000B29E3" w:rsidRPr="009F5A86">
        <w:rPr>
          <w:rFonts w:ascii="Arial" w:hAnsi="Arial" w:cs="Arial"/>
          <w:sz w:val="23"/>
          <w:szCs w:val="23"/>
        </w:rPr>
        <w:t>).</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5.4.6. За счет собственных или привлеченных сил и средств поставить новый Товар, соответствующий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Контракта.</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 xml:space="preserve">5.4.7. По требованию Заказчика своевременно и за свой счет вывезти с территории </w:t>
      </w:r>
      <w:r w:rsidR="00F84607" w:rsidRPr="009F5A86">
        <w:rPr>
          <w:rFonts w:ascii="Arial" w:hAnsi="Arial" w:cs="Arial"/>
          <w:sz w:val="23"/>
          <w:szCs w:val="23"/>
        </w:rPr>
        <w:t>Заказчика Товар (часть Товара),</w:t>
      </w:r>
      <w:r w:rsidRPr="009F5A86">
        <w:rPr>
          <w:rFonts w:ascii="Arial" w:hAnsi="Arial" w:cs="Arial"/>
          <w:sz w:val="23"/>
          <w:szCs w:val="23"/>
        </w:rPr>
        <w:t xml:space="preserve"> не соответствующий по качеству, ассортименту, количеству, комплектации условиям Контракта.</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5.4.8. При проведении проверок по использованию бюджетных средств незамедлительно представлять все необходимые документы и информацию о поставляемом Товаре, в том числе в гарантийный период.</w:t>
      </w:r>
    </w:p>
    <w:p w:rsidR="00862898" w:rsidRPr="009F5A86" w:rsidRDefault="007476A7" w:rsidP="00862898">
      <w:pPr>
        <w:ind w:firstLine="142"/>
        <w:jc w:val="both"/>
        <w:rPr>
          <w:rFonts w:ascii="Arial" w:hAnsi="Arial" w:cs="Arial"/>
          <w:sz w:val="23"/>
          <w:szCs w:val="23"/>
        </w:rPr>
      </w:pPr>
      <w:r w:rsidRPr="009F5A86">
        <w:rPr>
          <w:rFonts w:ascii="Arial" w:hAnsi="Arial" w:cs="Arial"/>
          <w:sz w:val="23"/>
          <w:szCs w:val="23"/>
        </w:rPr>
        <w:t>5.4.9. Исполнять иные обязательства, предусмотренные действующим российским законодательством и Контрактом</w:t>
      </w:r>
      <w:r w:rsidR="00862898" w:rsidRPr="009F5A86">
        <w:rPr>
          <w:rFonts w:ascii="Arial" w:hAnsi="Arial" w:cs="Arial"/>
          <w:sz w:val="23"/>
          <w:szCs w:val="23"/>
        </w:rPr>
        <w:t>.</w:t>
      </w:r>
    </w:p>
    <w:p w:rsidR="00862898" w:rsidRPr="009F5A86" w:rsidRDefault="00862898" w:rsidP="00862898">
      <w:pPr>
        <w:ind w:firstLine="142"/>
        <w:jc w:val="both"/>
        <w:rPr>
          <w:rFonts w:ascii="Arial" w:hAnsi="Arial" w:cs="Arial"/>
          <w:sz w:val="23"/>
          <w:szCs w:val="23"/>
        </w:rPr>
      </w:pPr>
    </w:p>
    <w:p w:rsidR="00D11682" w:rsidRPr="009F5A86" w:rsidRDefault="007476A7" w:rsidP="00862898">
      <w:pPr>
        <w:shd w:val="clear" w:color="auto" w:fill="D9D9D9"/>
        <w:rPr>
          <w:rFonts w:ascii="Arial" w:hAnsi="Arial" w:cs="Arial"/>
          <w:b/>
          <w:sz w:val="23"/>
          <w:szCs w:val="23"/>
        </w:rPr>
      </w:pPr>
      <w:r w:rsidRPr="009F5A86">
        <w:rPr>
          <w:rFonts w:ascii="Arial" w:hAnsi="Arial" w:cs="Arial"/>
          <w:b/>
          <w:sz w:val="23"/>
          <w:szCs w:val="23"/>
        </w:rPr>
        <w:t>6.</w:t>
      </w:r>
      <w:r w:rsidR="00862898" w:rsidRPr="009F5A86">
        <w:rPr>
          <w:rFonts w:ascii="Arial" w:hAnsi="Arial" w:cs="Arial"/>
          <w:b/>
          <w:sz w:val="23"/>
          <w:szCs w:val="23"/>
        </w:rPr>
        <w:t xml:space="preserve"> </w:t>
      </w:r>
      <w:r w:rsidRPr="009F5A86">
        <w:rPr>
          <w:rFonts w:ascii="Arial" w:hAnsi="Arial" w:cs="Arial"/>
          <w:b/>
          <w:sz w:val="23"/>
          <w:szCs w:val="23"/>
        </w:rPr>
        <w:t>Гарантии</w:t>
      </w:r>
    </w:p>
    <w:p w:rsidR="00D11682" w:rsidRPr="009F5A86" w:rsidRDefault="006036E1">
      <w:pPr>
        <w:ind w:firstLine="142"/>
        <w:jc w:val="both"/>
        <w:rPr>
          <w:rFonts w:ascii="Arial" w:hAnsi="Arial" w:cs="Arial"/>
          <w:b/>
          <w:sz w:val="23"/>
          <w:szCs w:val="23"/>
        </w:rPr>
      </w:pPr>
      <w:r w:rsidRPr="009F5A86">
        <w:rPr>
          <w:rFonts w:ascii="Arial" w:hAnsi="Arial" w:cs="Arial"/>
          <w:b/>
          <w:sz w:val="23"/>
          <w:szCs w:val="23"/>
        </w:rPr>
        <w:t xml:space="preserve">6.1. </w:t>
      </w:r>
      <w:r w:rsidR="007476A7" w:rsidRPr="009F5A86">
        <w:rPr>
          <w:rFonts w:ascii="Arial" w:hAnsi="Arial" w:cs="Arial"/>
          <w:b/>
          <w:sz w:val="23"/>
          <w:szCs w:val="23"/>
        </w:rPr>
        <w:t>Поставщик гарантирует:</w:t>
      </w:r>
    </w:p>
    <w:p w:rsidR="00F878C0" w:rsidRPr="009F5A86" w:rsidRDefault="00F878C0" w:rsidP="00F878C0">
      <w:pPr>
        <w:ind w:firstLine="142"/>
        <w:jc w:val="both"/>
        <w:rPr>
          <w:rFonts w:ascii="Arial" w:hAnsi="Arial" w:cs="Arial"/>
          <w:sz w:val="23"/>
          <w:szCs w:val="23"/>
        </w:rPr>
      </w:pPr>
      <w:r w:rsidRPr="009F5A86">
        <w:rPr>
          <w:rFonts w:ascii="Arial" w:hAnsi="Arial" w:cs="Arial"/>
          <w:sz w:val="23"/>
          <w:szCs w:val="23"/>
        </w:rPr>
        <w:t>6.1.</w:t>
      </w:r>
      <w:r w:rsidR="006036E1" w:rsidRPr="009F5A86">
        <w:rPr>
          <w:rFonts w:ascii="Arial" w:hAnsi="Arial" w:cs="Arial"/>
          <w:sz w:val="23"/>
          <w:szCs w:val="23"/>
        </w:rPr>
        <w:t>1.</w:t>
      </w:r>
      <w:r w:rsidRPr="009F5A86">
        <w:rPr>
          <w:rFonts w:ascii="Arial" w:hAnsi="Arial" w:cs="Arial"/>
          <w:sz w:val="23"/>
          <w:szCs w:val="23"/>
        </w:rPr>
        <w:t xml:space="preserve"> Л</w:t>
      </w:r>
      <w:r w:rsidR="00F84607" w:rsidRPr="009F5A86">
        <w:rPr>
          <w:rFonts w:ascii="Arial" w:hAnsi="Arial" w:cs="Arial"/>
          <w:sz w:val="23"/>
          <w:szCs w:val="23"/>
        </w:rPr>
        <w:t>егальность производства Товара и (или) его оборота на территории Российской Федерации</w:t>
      </w:r>
      <w:r w:rsidRPr="009F5A86">
        <w:rPr>
          <w:rFonts w:ascii="Arial" w:hAnsi="Arial" w:cs="Arial"/>
          <w:sz w:val="23"/>
          <w:szCs w:val="23"/>
        </w:rPr>
        <w:t>.</w:t>
      </w:r>
    </w:p>
    <w:p w:rsidR="00F878C0" w:rsidRPr="009F5A86" w:rsidRDefault="00F878C0" w:rsidP="00F878C0">
      <w:pPr>
        <w:ind w:firstLine="142"/>
        <w:jc w:val="both"/>
        <w:rPr>
          <w:rFonts w:ascii="Arial" w:hAnsi="Arial" w:cs="Arial"/>
          <w:sz w:val="23"/>
          <w:szCs w:val="23"/>
        </w:rPr>
      </w:pPr>
      <w:r w:rsidRPr="009F5A86">
        <w:rPr>
          <w:rFonts w:ascii="Arial" w:hAnsi="Arial" w:cs="Arial"/>
          <w:sz w:val="23"/>
          <w:szCs w:val="23"/>
        </w:rPr>
        <w:t>6.</w:t>
      </w:r>
      <w:r w:rsidR="006036E1" w:rsidRPr="009F5A86">
        <w:rPr>
          <w:rFonts w:ascii="Arial" w:hAnsi="Arial" w:cs="Arial"/>
          <w:sz w:val="23"/>
          <w:szCs w:val="23"/>
        </w:rPr>
        <w:t>1.2.</w:t>
      </w:r>
      <w:r w:rsidRPr="009F5A86">
        <w:rPr>
          <w:rFonts w:ascii="Arial" w:hAnsi="Arial" w:cs="Arial"/>
          <w:sz w:val="23"/>
          <w:szCs w:val="23"/>
        </w:rPr>
        <w:t xml:space="preserve"> Г</w:t>
      </w:r>
      <w:r w:rsidR="00096F54" w:rsidRPr="009F5A86">
        <w:rPr>
          <w:rFonts w:ascii="Arial" w:hAnsi="Arial" w:cs="Arial"/>
          <w:sz w:val="23"/>
          <w:szCs w:val="23"/>
        </w:rPr>
        <w:t>арантийный срок на Товар составляет не менее 12 (двенадцати) месяцев с даты оформления Заказчиком Акта приемки (ф. 0510452). Если гарантийный срок, установленный производителем Товара, превышает срок, указанный в настоящем пункте, то к отношениям Сторон применяется гарантийный срок производителя</w:t>
      </w:r>
      <w:r w:rsidR="00BE6395" w:rsidRPr="009F5A86">
        <w:rPr>
          <w:rFonts w:ascii="Arial" w:hAnsi="Arial" w:cs="Arial"/>
          <w:sz w:val="23"/>
          <w:szCs w:val="23"/>
        </w:rPr>
        <w:t>, при этом Поставщик обязан предоставить информацию о гарантийном сроке производителя (гарантийный талон, паспорт изделия).</w:t>
      </w:r>
    </w:p>
    <w:p w:rsidR="00207B08" w:rsidRPr="009F5A86" w:rsidRDefault="00F878C0" w:rsidP="00F878C0">
      <w:pPr>
        <w:ind w:firstLine="142"/>
        <w:jc w:val="both"/>
        <w:rPr>
          <w:rFonts w:ascii="Arial" w:hAnsi="Arial" w:cs="Arial"/>
          <w:sz w:val="23"/>
          <w:szCs w:val="23"/>
        </w:rPr>
      </w:pPr>
      <w:r w:rsidRPr="009F5A86">
        <w:rPr>
          <w:rFonts w:ascii="Arial" w:hAnsi="Arial" w:cs="Arial"/>
          <w:sz w:val="23"/>
          <w:szCs w:val="23"/>
        </w:rPr>
        <w:t>6.</w:t>
      </w:r>
      <w:r w:rsidR="006036E1" w:rsidRPr="009F5A86">
        <w:rPr>
          <w:rFonts w:ascii="Arial" w:hAnsi="Arial" w:cs="Arial"/>
          <w:sz w:val="23"/>
          <w:szCs w:val="23"/>
        </w:rPr>
        <w:t>1.</w:t>
      </w:r>
      <w:r w:rsidRPr="009F5A86">
        <w:rPr>
          <w:rFonts w:ascii="Arial" w:hAnsi="Arial" w:cs="Arial"/>
          <w:sz w:val="23"/>
          <w:szCs w:val="23"/>
        </w:rPr>
        <w:t xml:space="preserve">3. </w:t>
      </w:r>
      <w:r w:rsidR="001E4FDD" w:rsidRPr="009F5A86">
        <w:rPr>
          <w:rFonts w:ascii="Arial" w:hAnsi="Arial" w:cs="Arial"/>
          <w:sz w:val="23"/>
          <w:szCs w:val="23"/>
        </w:rPr>
        <w:t>Товар новый, не бывший в употреблении, принадлежит ему на законных основаниях, находится в законном обороте, не состоит в залоге и под арестом, а также свободен от требований и претензий третьих лиц</w:t>
      </w:r>
      <w:r w:rsidRPr="009F5A86">
        <w:rPr>
          <w:rFonts w:ascii="Arial" w:hAnsi="Arial" w:cs="Arial"/>
          <w:sz w:val="23"/>
          <w:szCs w:val="23"/>
        </w:rPr>
        <w:t>.</w:t>
      </w:r>
    </w:p>
    <w:p w:rsidR="00770921" w:rsidRPr="009F5A86" w:rsidRDefault="00F878C0" w:rsidP="00770921">
      <w:pPr>
        <w:ind w:firstLine="142"/>
        <w:jc w:val="both"/>
        <w:rPr>
          <w:rFonts w:ascii="Arial" w:hAnsi="Arial" w:cs="Arial"/>
          <w:sz w:val="23"/>
          <w:szCs w:val="23"/>
        </w:rPr>
      </w:pPr>
      <w:r w:rsidRPr="009F5A86">
        <w:rPr>
          <w:rFonts w:ascii="Arial" w:hAnsi="Arial" w:cs="Arial"/>
          <w:sz w:val="23"/>
          <w:szCs w:val="23"/>
        </w:rPr>
        <w:t>6.</w:t>
      </w:r>
      <w:r w:rsidR="006036E1" w:rsidRPr="009F5A86">
        <w:rPr>
          <w:rFonts w:ascii="Arial" w:hAnsi="Arial" w:cs="Arial"/>
          <w:sz w:val="23"/>
          <w:szCs w:val="23"/>
        </w:rPr>
        <w:t>1.</w:t>
      </w:r>
      <w:r w:rsidRPr="009F5A86">
        <w:rPr>
          <w:rFonts w:ascii="Arial" w:hAnsi="Arial" w:cs="Arial"/>
          <w:sz w:val="23"/>
          <w:szCs w:val="23"/>
        </w:rPr>
        <w:t>4. П</w:t>
      </w:r>
      <w:r w:rsidR="00F84607" w:rsidRPr="009F5A86">
        <w:rPr>
          <w:rFonts w:ascii="Arial" w:hAnsi="Arial" w:cs="Arial"/>
          <w:sz w:val="23"/>
          <w:szCs w:val="23"/>
        </w:rPr>
        <w:t>ри обнаружении в период гарантийного срока недостатков в поставленн</w:t>
      </w:r>
      <w:r w:rsidR="00220F6A" w:rsidRPr="009F5A86">
        <w:rPr>
          <w:rFonts w:ascii="Arial" w:hAnsi="Arial" w:cs="Arial"/>
          <w:sz w:val="23"/>
          <w:szCs w:val="23"/>
        </w:rPr>
        <w:t>ом</w:t>
      </w:r>
      <w:r w:rsidR="00F84607" w:rsidRPr="009F5A86">
        <w:rPr>
          <w:rFonts w:ascii="Arial" w:hAnsi="Arial" w:cs="Arial"/>
          <w:sz w:val="23"/>
          <w:szCs w:val="23"/>
        </w:rPr>
        <w:t xml:space="preserve"> </w:t>
      </w:r>
      <w:r w:rsidR="00220F6A" w:rsidRPr="009F5A86">
        <w:rPr>
          <w:rFonts w:ascii="Arial" w:hAnsi="Arial" w:cs="Arial"/>
          <w:sz w:val="23"/>
          <w:szCs w:val="23"/>
        </w:rPr>
        <w:t>Товаре</w:t>
      </w:r>
      <w:r w:rsidR="00F84607" w:rsidRPr="009F5A86">
        <w:rPr>
          <w:rFonts w:ascii="Arial" w:hAnsi="Arial" w:cs="Arial"/>
          <w:sz w:val="23"/>
          <w:szCs w:val="23"/>
        </w:rPr>
        <w:t xml:space="preserve"> Поставщик обязан</w:t>
      </w:r>
      <w:r w:rsidR="000E49C2" w:rsidRPr="009F5A86">
        <w:rPr>
          <w:rFonts w:ascii="Arial" w:hAnsi="Arial" w:cs="Arial"/>
          <w:sz w:val="23"/>
          <w:szCs w:val="23"/>
        </w:rPr>
        <w:t xml:space="preserve"> </w:t>
      </w:r>
      <w:r w:rsidR="00F84607" w:rsidRPr="009F5A86">
        <w:rPr>
          <w:rFonts w:ascii="Arial" w:hAnsi="Arial" w:cs="Arial"/>
          <w:sz w:val="23"/>
          <w:szCs w:val="23"/>
        </w:rPr>
        <w:t>устранить их за свой счет в сроки, согласованные и установленные Поставщиком и Заказчиком в Акте о недостатках с перечнем выявленных недостатков/дефектов, необходимых доработок и сроков их устранения</w:t>
      </w:r>
      <w:r w:rsidR="00812268" w:rsidRPr="009F5A86">
        <w:rPr>
          <w:rFonts w:ascii="Arial" w:hAnsi="Arial" w:cs="Arial"/>
          <w:sz w:val="23"/>
          <w:szCs w:val="23"/>
        </w:rPr>
        <w:t>, но не более</w:t>
      </w:r>
      <w:r w:rsidR="00FC32E0" w:rsidRPr="009F5A86">
        <w:rPr>
          <w:rFonts w:ascii="Arial" w:hAnsi="Arial" w:cs="Arial"/>
          <w:sz w:val="23"/>
          <w:szCs w:val="23"/>
        </w:rPr>
        <w:t xml:space="preserve"> 30 (тридцати) </w:t>
      </w:r>
      <w:r w:rsidR="00812268" w:rsidRPr="009F5A86">
        <w:rPr>
          <w:rFonts w:ascii="Arial" w:hAnsi="Arial" w:cs="Arial"/>
          <w:sz w:val="23"/>
          <w:szCs w:val="23"/>
        </w:rPr>
        <w:t>дней</w:t>
      </w:r>
      <w:r w:rsidR="00F84607" w:rsidRPr="009F5A86">
        <w:rPr>
          <w:rFonts w:ascii="Arial" w:hAnsi="Arial" w:cs="Arial"/>
          <w:sz w:val="23"/>
          <w:szCs w:val="23"/>
        </w:rPr>
        <w:t>.</w:t>
      </w:r>
      <w:r w:rsidR="00211F4E" w:rsidRPr="009F5A86">
        <w:rPr>
          <w:rFonts w:ascii="Arial" w:hAnsi="Arial" w:cs="Arial"/>
          <w:sz w:val="23"/>
          <w:szCs w:val="23"/>
        </w:rPr>
        <w:t xml:space="preserve"> Уведомление Поставщика</w:t>
      </w:r>
      <w:r w:rsidR="00770921" w:rsidRPr="009F5A86">
        <w:rPr>
          <w:rFonts w:ascii="Arial" w:hAnsi="Arial" w:cs="Arial"/>
          <w:sz w:val="23"/>
          <w:szCs w:val="23"/>
        </w:rPr>
        <w:t xml:space="preserve"> о времени и месте составления Акта о недостатках</w:t>
      </w:r>
      <w:r w:rsidR="00211F4E" w:rsidRPr="009F5A86">
        <w:rPr>
          <w:rFonts w:ascii="Arial" w:hAnsi="Arial" w:cs="Arial"/>
          <w:sz w:val="23"/>
          <w:szCs w:val="23"/>
        </w:rPr>
        <w:t xml:space="preserve"> направляется по электронной почте и считается полученным через 24 часа, а неявка Поставщика не приостанавливает проведение экспертизы. </w:t>
      </w:r>
    </w:p>
    <w:p w:rsidR="00152E92" w:rsidRPr="009F5A86" w:rsidRDefault="00BE6395" w:rsidP="00770921">
      <w:pPr>
        <w:ind w:firstLine="142"/>
        <w:jc w:val="both"/>
        <w:rPr>
          <w:rFonts w:ascii="Arial" w:hAnsi="Arial" w:cs="Arial"/>
          <w:sz w:val="23"/>
          <w:szCs w:val="23"/>
        </w:rPr>
      </w:pPr>
      <w:r w:rsidRPr="009F5A86">
        <w:rPr>
          <w:rFonts w:ascii="Arial" w:hAnsi="Arial" w:cs="Arial"/>
          <w:sz w:val="23"/>
          <w:szCs w:val="23"/>
        </w:rPr>
        <w:t>Если недостатки не устранены в установленный срок, Заказчик вправе устранить их самостоятельно или силами третьих лиц с отнесением расходов на Поставщика</w:t>
      </w:r>
    </w:p>
    <w:p w:rsidR="00F84607" w:rsidRPr="009F5A86" w:rsidRDefault="00F84607" w:rsidP="00207B08">
      <w:pPr>
        <w:ind w:firstLine="142"/>
        <w:jc w:val="both"/>
        <w:rPr>
          <w:rFonts w:ascii="Arial" w:hAnsi="Arial" w:cs="Arial"/>
          <w:sz w:val="23"/>
          <w:szCs w:val="23"/>
        </w:rPr>
      </w:pPr>
      <w:r w:rsidRPr="009F5A86">
        <w:rPr>
          <w:rFonts w:ascii="Arial" w:hAnsi="Arial" w:cs="Arial"/>
          <w:sz w:val="23"/>
          <w:szCs w:val="23"/>
        </w:rPr>
        <w:t>Гарантийный срок в данном случае продлевается на период устранения выявленных недостатков.</w:t>
      </w:r>
      <w:r w:rsidR="00BE6395" w:rsidRPr="009F5A86">
        <w:rPr>
          <w:rFonts w:ascii="Arial" w:hAnsi="Arial" w:cs="Arial"/>
          <w:sz w:val="23"/>
          <w:szCs w:val="23"/>
        </w:rPr>
        <w:t xml:space="preserve"> </w:t>
      </w:r>
      <w:r w:rsidRPr="009F5A86">
        <w:rPr>
          <w:rFonts w:ascii="Arial" w:hAnsi="Arial" w:cs="Arial"/>
          <w:sz w:val="23"/>
          <w:szCs w:val="23"/>
        </w:rPr>
        <w:t xml:space="preserve">При отказе Поставщика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специалистов, экспертов (экспертных организаций), по итогам которой составляется соответствующий Акт, фиксирующий затраты по исправлению недостатков. </w:t>
      </w:r>
    </w:p>
    <w:p w:rsidR="00F878C0" w:rsidRPr="009F5A86" w:rsidRDefault="00F878C0" w:rsidP="00F84607">
      <w:pPr>
        <w:ind w:firstLine="142"/>
        <w:jc w:val="both"/>
        <w:rPr>
          <w:rFonts w:ascii="Arial" w:hAnsi="Arial" w:cs="Arial"/>
          <w:sz w:val="23"/>
          <w:szCs w:val="23"/>
        </w:rPr>
      </w:pPr>
      <w:r w:rsidRPr="009F5A86">
        <w:rPr>
          <w:rFonts w:ascii="Arial" w:hAnsi="Arial" w:cs="Arial"/>
          <w:sz w:val="23"/>
          <w:szCs w:val="23"/>
        </w:rPr>
        <w:t>6.</w:t>
      </w:r>
      <w:r w:rsidR="006036E1" w:rsidRPr="009F5A86">
        <w:rPr>
          <w:rFonts w:ascii="Arial" w:hAnsi="Arial" w:cs="Arial"/>
          <w:sz w:val="23"/>
          <w:szCs w:val="23"/>
        </w:rPr>
        <w:t>1.</w:t>
      </w:r>
      <w:r w:rsidRPr="009F5A86">
        <w:rPr>
          <w:rFonts w:ascii="Arial" w:hAnsi="Arial" w:cs="Arial"/>
          <w:sz w:val="23"/>
          <w:szCs w:val="23"/>
        </w:rPr>
        <w:t>5.</w:t>
      </w:r>
      <w:r w:rsidR="00F84607" w:rsidRPr="009F5A86">
        <w:rPr>
          <w:rFonts w:ascii="Arial" w:hAnsi="Arial" w:cs="Arial"/>
          <w:sz w:val="23"/>
          <w:szCs w:val="23"/>
        </w:rPr>
        <w:t xml:space="preserve"> </w:t>
      </w:r>
      <w:r w:rsidRPr="009F5A86">
        <w:rPr>
          <w:rFonts w:ascii="Arial" w:hAnsi="Arial" w:cs="Arial"/>
          <w:sz w:val="23"/>
          <w:szCs w:val="23"/>
        </w:rPr>
        <w:t>В</w:t>
      </w:r>
      <w:r w:rsidR="00F84607" w:rsidRPr="009F5A86">
        <w:rPr>
          <w:rFonts w:ascii="Arial" w:hAnsi="Arial" w:cs="Arial"/>
          <w:sz w:val="23"/>
          <w:szCs w:val="23"/>
        </w:rPr>
        <w:t xml:space="preserve"> случае обнаружения Заказчиком недостатков </w:t>
      </w:r>
      <w:r w:rsidR="00220F6A" w:rsidRPr="009F5A86">
        <w:rPr>
          <w:rFonts w:ascii="Arial" w:hAnsi="Arial" w:cs="Arial"/>
          <w:sz w:val="23"/>
          <w:szCs w:val="23"/>
        </w:rPr>
        <w:t>Т</w:t>
      </w:r>
      <w:r w:rsidR="00F84607" w:rsidRPr="009F5A86">
        <w:rPr>
          <w:rFonts w:ascii="Arial" w:hAnsi="Arial" w:cs="Arial"/>
          <w:sz w:val="23"/>
          <w:szCs w:val="23"/>
        </w:rPr>
        <w:t xml:space="preserve">овара и предъявления требования о его замене Поставщик заменит такой </w:t>
      </w:r>
      <w:r w:rsidR="00220F6A" w:rsidRPr="009F5A86">
        <w:rPr>
          <w:rFonts w:ascii="Arial" w:hAnsi="Arial" w:cs="Arial"/>
          <w:sz w:val="23"/>
          <w:szCs w:val="23"/>
        </w:rPr>
        <w:t>Т</w:t>
      </w:r>
      <w:r w:rsidR="00F84607" w:rsidRPr="009F5A86">
        <w:rPr>
          <w:rFonts w:ascii="Arial" w:hAnsi="Arial" w:cs="Arial"/>
          <w:sz w:val="23"/>
          <w:szCs w:val="23"/>
        </w:rPr>
        <w:t xml:space="preserve">овар </w:t>
      </w:r>
      <w:r w:rsidR="00EA4412" w:rsidRPr="009F5A86">
        <w:rPr>
          <w:rFonts w:ascii="Arial" w:hAnsi="Arial" w:cs="Arial"/>
          <w:sz w:val="23"/>
          <w:szCs w:val="23"/>
        </w:rPr>
        <w:t>в сроки,</w:t>
      </w:r>
      <w:r w:rsidRPr="009F5A86">
        <w:rPr>
          <w:rFonts w:ascii="Arial" w:hAnsi="Arial" w:cs="Arial"/>
          <w:sz w:val="23"/>
          <w:szCs w:val="23"/>
        </w:rPr>
        <w:t xml:space="preserve"> предусмотренные п. 6.</w:t>
      </w:r>
      <w:r w:rsidR="006036E1" w:rsidRPr="009F5A86">
        <w:rPr>
          <w:rFonts w:ascii="Arial" w:hAnsi="Arial" w:cs="Arial"/>
          <w:sz w:val="23"/>
          <w:szCs w:val="23"/>
        </w:rPr>
        <w:t>1.</w:t>
      </w:r>
      <w:r w:rsidRPr="009F5A86">
        <w:rPr>
          <w:rFonts w:ascii="Arial" w:hAnsi="Arial" w:cs="Arial"/>
          <w:sz w:val="23"/>
          <w:szCs w:val="23"/>
        </w:rPr>
        <w:t xml:space="preserve">4. настоящего Контракта. </w:t>
      </w:r>
    </w:p>
    <w:p w:rsidR="00F84607" w:rsidRPr="009F5A86" w:rsidRDefault="00F878C0" w:rsidP="00F878C0">
      <w:pPr>
        <w:ind w:firstLine="142"/>
        <w:jc w:val="both"/>
        <w:rPr>
          <w:rFonts w:ascii="Arial" w:hAnsi="Arial" w:cs="Arial"/>
          <w:sz w:val="23"/>
          <w:szCs w:val="23"/>
        </w:rPr>
      </w:pPr>
      <w:r w:rsidRPr="009F5A86">
        <w:rPr>
          <w:rFonts w:ascii="Arial" w:hAnsi="Arial" w:cs="Arial"/>
          <w:sz w:val="23"/>
          <w:szCs w:val="23"/>
        </w:rPr>
        <w:t>6.</w:t>
      </w:r>
      <w:r w:rsidR="006036E1" w:rsidRPr="009F5A86">
        <w:rPr>
          <w:rFonts w:ascii="Arial" w:hAnsi="Arial" w:cs="Arial"/>
          <w:sz w:val="23"/>
          <w:szCs w:val="23"/>
        </w:rPr>
        <w:t>1.</w:t>
      </w:r>
      <w:r w:rsidRPr="009F5A86">
        <w:rPr>
          <w:rFonts w:ascii="Arial" w:hAnsi="Arial" w:cs="Arial"/>
          <w:sz w:val="23"/>
          <w:szCs w:val="23"/>
        </w:rPr>
        <w:t>6. В</w:t>
      </w:r>
      <w:r w:rsidR="00F84607" w:rsidRPr="009F5A86">
        <w:rPr>
          <w:rFonts w:ascii="Arial" w:hAnsi="Arial" w:cs="Arial"/>
          <w:sz w:val="23"/>
          <w:szCs w:val="23"/>
        </w:rPr>
        <w:t xml:space="preserve">ред, причиненный жизни, здоровью или имуществу Заказчика и иных лиц, вследствие необеспечения Поставщиком безопасности </w:t>
      </w:r>
      <w:r w:rsidR="00220F6A" w:rsidRPr="009F5A86">
        <w:rPr>
          <w:rFonts w:ascii="Arial" w:hAnsi="Arial" w:cs="Arial"/>
          <w:sz w:val="23"/>
          <w:szCs w:val="23"/>
        </w:rPr>
        <w:t>Т</w:t>
      </w:r>
      <w:r w:rsidR="00F84607" w:rsidRPr="009F5A86">
        <w:rPr>
          <w:rFonts w:ascii="Arial" w:hAnsi="Arial" w:cs="Arial"/>
          <w:sz w:val="23"/>
          <w:szCs w:val="23"/>
        </w:rPr>
        <w:t>овара подлежит возмещению в соответствии с требованиями Гражданского кодекса Российской Федерации</w:t>
      </w:r>
      <w:r w:rsidRPr="009F5A86">
        <w:rPr>
          <w:rFonts w:ascii="Arial" w:hAnsi="Arial" w:cs="Arial"/>
          <w:sz w:val="23"/>
          <w:szCs w:val="23"/>
        </w:rPr>
        <w:t>.</w:t>
      </w:r>
    </w:p>
    <w:p w:rsidR="00F84607" w:rsidRPr="009F5A86" w:rsidRDefault="00F878C0" w:rsidP="00F84607">
      <w:pPr>
        <w:ind w:firstLine="142"/>
        <w:jc w:val="both"/>
        <w:rPr>
          <w:rFonts w:ascii="Arial" w:hAnsi="Arial" w:cs="Arial"/>
          <w:sz w:val="23"/>
          <w:szCs w:val="23"/>
        </w:rPr>
      </w:pPr>
      <w:r w:rsidRPr="009F5A86">
        <w:rPr>
          <w:rFonts w:ascii="Arial" w:hAnsi="Arial" w:cs="Arial"/>
          <w:sz w:val="23"/>
          <w:szCs w:val="23"/>
        </w:rPr>
        <w:t>6.</w:t>
      </w:r>
      <w:r w:rsidR="006036E1" w:rsidRPr="009F5A86">
        <w:rPr>
          <w:rFonts w:ascii="Arial" w:hAnsi="Arial" w:cs="Arial"/>
          <w:sz w:val="23"/>
          <w:szCs w:val="23"/>
        </w:rPr>
        <w:t>1.</w:t>
      </w:r>
      <w:r w:rsidRPr="009F5A86">
        <w:rPr>
          <w:rFonts w:ascii="Arial" w:hAnsi="Arial" w:cs="Arial"/>
          <w:sz w:val="23"/>
          <w:szCs w:val="23"/>
        </w:rPr>
        <w:t>7. С</w:t>
      </w:r>
      <w:r w:rsidR="00F84607" w:rsidRPr="009F5A86">
        <w:rPr>
          <w:rFonts w:ascii="Arial" w:hAnsi="Arial" w:cs="Arial"/>
          <w:sz w:val="23"/>
          <w:szCs w:val="23"/>
        </w:rPr>
        <w:t xml:space="preserve">воевременное предоставление необходимой и достоверной информации о </w:t>
      </w:r>
      <w:r w:rsidR="001E4FDD" w:rsidRPr="009F5A86">
        <w:rPr>
          <w:rFonts w:ascii="Arial" w:hAnsi="Arial" w:cs="Arial"/>
          <w:sz w:val="23"/>
          <w:szCs w:val="23"/>
        </w:rPr>
        <w:t>Т</w:t>
      </w:r>
      <w:r w:rsidR="00F84607" w:rsidRPr="009F5A86">
        <w:rPr>
          <w:rFonts w:ascii="Arial" w:hAnsi="Arial" w:cs="Arial"/>
          <w:sz w:val="23"/>
          <w:szCs w:val="23"/>
        </w:rPr>
        <w:t>оваре</w:t>
      </w:r>
      <w:r w:rsidRPr="009F5A86">
        <w:rPr>
          <w:rFonts w:ascii="Arial" w:hAnsi="Arial" w:cs="Arial"/>
          <w:sz w:val="23"/>
          <w:szCs w:val="23"/>
        </w:rPr>
        <w:t>.</w:t>
      </w:r>
    </w:p>
    <w:p w:rsidR="000B29E3" w:rsidRPr="009F5A86" w:rsidRDefault="00F878C0" w:rsidP="000B29E3">
      <w:pPr>
        <w:ind w:firstLine="142"/>
        <w:jc w:val="both"/>
        <w:rPr>
          <w:rFonts w:ascii="Arial" w:hAnsi="Arial" w:cs="Arial"/>
          <w:sz w:val="23"/>
          <w:szCs w:val="23"/>
        </w:rPr>
      </w:pPr>
      <w:r w:rsidRPr="009F5A86">
        <w:rPr>
          <w:rFonts w:ascii="Arial" w:hAnsi="Arial" w:cs="Arial"/>
          <w:sz w:val="23"/>
          <w:szCs w:val="23"/>
        </w:rPr>
        <w:t>6.</w:t>
      </w:r>
      <w:r w:rsidR="006036E1" w:rsidRPr="009F5A86">
        <w:rPr>
          <w:rFonts w:ascii="Arial" w:hAnsi="Arial" w:cs="Arial"/>
          <w:sz w:val="23"/>
          <w:szCs w:val="23"/>
        </w:rPr>
        <w:t>1.</w:t>
      </w:r>
      <w:r w:rsidRPr="009F5A86">
        <w:rPr>
          <w:rFonts w:ascii="Arial" w:hAnsi="Arial" w:cs="Arial"/>
          <w:sz w:val="23"/>
          <w:szCs w:val="23"/>
        </w:rPr>
        <w:t>8. С</w:t>
      </w:r>
      <w:r w:rsidR="00F84607" w:rsidRPr="009F5A86">
        <w:rPr>
          <w:rFonts w:ascii="Arial" w:hAnsi="Arial" w:cs="Arial"/>
          <w:sz w:val="23"/>
          <w:szCs w:val="23"/>
        </w:rPr>
        <w:t xml:space="preserve">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Контракта, что подтверждается соответствующими документами </w:t>
      </w:r>
      <w:r w:rsidR="000B29E3" w:rsidRPr="009F5A86">
        <w:rPr>
          <w:rFonts w:ascii="Arial" w:hAnsi="Arial" w:cs="Arial"/>
          <w:sz w:val="23"/>
          <w:szCs w:val="23"/>
        </w:rPr>
        <w:t xml:space="preserve">(отказное </w:t>
      </w:r>
      <w:r w:rsidR="00153250" w:rsidRPr="009F5A86">
        <w:rPr>
          <w:rFonts w:ascii="Arial" w:hAnsi="Arial" w:cs="Arial"/>
          <w:sz w:val="23"/>
          <w:szCs w:val="23"/>
        </w:rPr>
        <w:t xml:space="preserve">информационное </w:t>
      </w:r>
      <w:r w:rsidR="000B29E3" w:rsidRPr="009F5A86">
        <w:rPr>
          <w:rFonts w:ascii="Arial" w:hAnsi="Arial" w:cs="Arial"/>
          <w:sz w:val="23"/>
          <w:szCs w:val="23"/>
        </w:rPr>
        <w:t>письмо или добровольн</w:t>
      </w:r>
      <w:r w:rsidR="00153250" w:rsidRPr="009F5A86">
        <w:rPr>
          <w:rFonts w:ascii="Arial" w:hAnsi="Arial" w:cs="Arial"/>
          <w:sz w:val="23"/>
          <w:szCs w:val="23"/>
        </w:rPr>
        <w:t>ая</w:t>
      </w:r>
      <w:r w:rsidR="000B29E3" w:rsidRPr="009F5A86">
        <w:rPr>
          <w:rFonts w:ascii="Arial" w:hAnsi="Arial" w:cs="Arial"/>
          <w:sz w:val="23"/>
          <w:szCs w:val="23"/>
        </w:rPr>
        <w:t xml:space="preserve"> сертификаци</w:t>
      </w:r>
      <w:r w:rsidR="00153250" w:rsidRPr="009F5A86">
        <w:rPr>
          <w:rFonts w:ascii="Arial" w:hAnsi="Arial" w:cs="Arial"/>
          <w:sz w:val="23"/>
          <w:szCs w:val="23"/>
        </w:rPr>
        <w:t>я</w:t>
      </w:r>
      <w:r w:rsidR="000B29E3" w:rsidRPr="009F5A86">
        <w:rPr>
          <w:rFonts w:ascii="Arial" w:hAnsi="Arial" w:cs="Arial"/>
          <w:sz w:val="23"/>
          <w:szCs w:val="23"/>
        </w:rPr>
        <w:t>).</w:t>
      </w:r>
    </w:p>
    <w:p w:rsidR="000B29E3" w:rsidRPr="000B29E3" w:rsidRDefault="000B29E3" w:rsidP="000B29E3">
      <w:pPr>
        <w:ind w:firstLine="142"/>
        <w:jc w:val="both"/>
        <w:rPr>
          <w:rFonts w:ascii="Arial" w:hAnsi="Arial" w:cs="Arial"/>
          <w:sz w:val="22"/>
          <w:szCs w:val="22"/>
        </w:rPr>
      </w:pPr>
    </w:p>
    <w:p w:rsidR="00D11682" w:rsidRPr="009F5A86" w:rsidRDefault="007476A7" w:rsidP="00862898">
      <w:pPr>
        <w:shd w:val="clear" w:color="auto" w:fill="D9D9D9"/>
        <w:rPr>
          <w:rFonts w:ascii="Arial" w:hAnsi="Arial" w:cs="Arial"/>
          <w:b/>
          <w:sz w:val="23"/>
          <w:szCs w:val="23"/>
        </w:rPr>
      </w:pPr>
      <w:r w:rsidRPr="009F5A86">
        <w:rPr>
          <w:rFonts w:ascii="Arial" w:hAnsi="Arial" w:cs="Arial"/>
          <w:b/>
          <w:sz w:val="23"/>
          <w:szCs w:val="23"/>
        </w:rPr>
        <w:t>7. Ответственность сторон</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7.1.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7.2.2.</w:t>
      </w:r>
      <w:r w:rsidRPr="009F5A86">
        <w:rPr>
          <w:rFonts w:ascii="Arial" w:hAnsi="Arial" w:cs="Arial"/>
          <w:sz w:val="23"/>
          <w:szCs w:val="23"/>
        </w:rPr>
        <w:tab/>
        <w:t>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порядке, установленном Постановлением Правительства Российской Федерации от 30.08.2017 № 1042:</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а) 1 000 рублей, если цена контракта не превышает 3 млн. рублей (включительно).</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7.3.1.</w:t>
      </w:r>
      <w:r w:rsidRPr="009F5A86">
        <w:rPr>
          <w:rFonts w:ascii="Arial" w:hAnsi="Arial" w:cs="Arial"/>
          <w:sz w:val="23"/>
          <w:szCs w:val="23"/>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7.3.2.</w:t>
      </w:r>
      <w:r w:rsidRPr="009F5A86">
        <w:rPr>
          <w:rFonts w:ascii="Arial" w:hAnsi="Arial" w:cs="Arial"/>
          <w:sz w:val="23"/>
          <w:szCs w:val="23"/>
        </w:rPr>
        <w:tab/>
        <w:t>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а) 10 процентов цены Контракта (этапа) в случае, если цена Контракта (этапа) не превышает 3 млн. рублей.</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7.3.3.</w:t>
      </w:r>
      <w:r w:rsidRPr="009F5A86">
        <w:rPr>
          <w:rFonts w:ascii="Arial" w:hAnsi="Arial" w:cs="Arial"/>
          <w:sz w:val="23"/>
          <w:szCs w:val="23"/>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от 30.08.2017 № 1042:</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а) 1 000 рублей, если цена Контракта не превышает 3 млн. рублей.</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7.4.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7.5.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7.7. Применение неустоек не освобождает Стороны от исполнения обязательств по настоящему Контракту.</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7.8. В случае нарушения обязательств Поставщика кроме санкций за неисполнение обязательств по Контракту возмещает Заказчику все возникшие у Заказчика убытк</w:t>
      </w:r>
      <w:r w:rsidR="00D57F43" w:rsidRPr="009F5A86">
        <w:rPr>
          <w:rFonts w:ascii="Arial" w:hAnsi="Arial" w:cs="Arial"/>
          <w:sz w:val="23"/>
          <w:szCs w:val="23"/>
        </w:rPr>
        <w:t xml:space="preserve">и. </w:t>
      </w:r>
      <w:r w:rsidRPr="009F5A86">
        <w:rPr>
          <w:rFonts w:ascii="Arial" w:hAnsi="Arial" w:cs="Arial"/>
          <w:sz w:val="23"/>
          <w:szCs w:val="23"/>
        </w:rPr>
        <w:t>Убытки могут быть взысканы Заказчиком в полной сумме сверх неустойки.</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 xml:space="preserve">7.9.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     </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7.10. Суммы в размере неисполненных Поставщиком требований об уплате неустоек (штрафов, пеней), предъявленных Заказчиком в соответствии с настоящим Контрактом, Заказчик удерживает из суммы, подлежащей оплате Поставщику.</w:t>
      </w:r>
    </w:p>
    <w:p w:rsidR="00D11682" w:rsidRDefault="00D11682" w:rsidP="005D047A">
      <w:pPr>
        <w:shd w:val="clear" w:color="auto" w:fill="FFFFFF"/>
        <w:ind w:firstLine="142"/>
        <w:jc w:val="both"/>
        <w:rPr>
          <w:rFonts w:ascii="Arial" w:hAnsi="Arial" w:cs="Arial"/>
          <w:sz w:val="22"/>
          <w:szCs w:val="22"/>
        </w:rPr>
      </w:pPr>
    </w:p>
    <w:p w:rsidR="00D11682" w:rsidRPr="009F5A86" w:rsidRDefault="007476A7" w:rsidP="00862898">
      <w:pPr>
        <w:shd w:val="clear" w:color="auto" w:fill="D9D9D9"/>
        <w:rPr>
          <w:rFonts w:ascii="Arial" w:hAnsi="Arial" w:cs="Arial"/>
          <w:b/>
          <w:sz w:val="23"/>
          <w:szCs w:val="23"/>
        </w:rPr>
      </w:pPr>
      <w:r w:rsidRPr="009F5A86">
        <w:rPr>
          <w:rFonts w:ascii="Arial" w:hAnsi="Arial" w:cs="Arial"/>
          <w:b/>
          <w:sz w:val="23"/>
          <w:szCs w:val="23"/>
        </w:rPr>
        <w:t>8.</w:t>
      </w:r>
      <w:r w:rsidR="00F84607" w:rsidRPr="009F5A86">
        <w:rPr>
          <w:rFonts w:ascii="Arial" w:hAnsi="Arial" w:cs="Arial"/>
          <w:b/>
          <w:sz w:val="23"/>
          <w:szCs w:val="23"/>
        </w:rPr>
        <w:t xml:space="preserve"> </w:t>
      </w:r>
      <w:r w:rsidRPr="009F5A86">
        <w:rPr>
          <w:rFonts w:ascii="Arial" w:hAnsi="Arial" w:cs="Arial"/>
          <w:b/>
          <w:sz w:val="23"/>
          <w:szCs w:val="23"/>
        </w:rPr>
        <w:t>Порядок расторжения контракта</w:t>
      </w:r>
    </w:p>
    <w:p w:rsidR="001E4FDD" w:rsidRPr="009F5A86" w:rsidRDefault="007476A7" w:rsidP="001E4FDD">
      <w:pPr>
        <w:ind w:firstLine="142"/>
        <w:jc w:val="both"/>
        <w:rPr>
          <w:rFonts w:ascii="Arial" w:hAnsi="Arial" w:cs="Arial"/>
          <w:sz w:val="23"/>
          <w:szCs w:val="23"/>
        </w:rPr>
      </w:pPr>
      <w:r w:rsidRPr="009F5A86">
        <w:rPr>
          <w:rFonts w:ascii="Arial" w:hAnsi="Arial" w:cs="Arial"/>
          <w:sz w:val="23"/>
          <w:szCs w:val="23"/>
        </w:rPr>
        <w:t xml:space="preserve">8.1. </w:t>
      </w:r>
      <w:r w:rsidR="001E4FDD" w:rsidRPr="009F5A86">
        <w:rPr>
          <w:rFonts w:ascii="Arial" w:hAnsi="Arial" w:cs="Arial"/>
          <w:sz w:val="23"/>
          <w:szCs w:val="23"/>
        </w:rPr>
        <w:t>Настоящий Контракт может быть расторгнут:</w:t>
      </w:r>
    </w:p>
    <w:p w:rsidR="001E4FDD" w:rsidRPr="009F5A86" w:rsidRDefault="001E4FDD" w:rsidP="001E4FDD">
      <w:pPr>
        <w:ind w:firstLine="142"/>
        <w:jc w:val="both"/>
        <w:rPr>
          <w:rFonts w:ascii="Arial" w:hAnsi="Arial" w:cs="Arial"/>
          <w:sz w:val="23"/>
          <w:szCs w:val="23"/>
        </w:rPr>
      </w:pPr>
      <w:r w:rsidRPr="009F5A86">
        <w:rPr>
          <w:rFonts w:ascii="Arial" w:hAnsi="Arial" w:cs="Arial"/>
          <w:sz w:val="23"/>
          <w:szCs w:val="23"/>
        </w:rPr>
        <w:t xml:space="preserve">  - по соглашению Сторон;</w:t>
      </w:r>
    </w:p>
    <w:p w:rsidR="001E4FDD" w:rsidRPr="009F5A86" w:rsidRDefault="001E4FDD" w:rsidP="001E4FDD">
      <w:pPr>
        <w:ind w:firstLine="142"/>
        <w:jc w:val="both"/>
        <w:rPr>
          <w:rFonts w:ascii="Arial" w:hAnsi="Arial" w:cs="Arial"/>
          <w:sz w:val="23"/>
          <w:szCs w:val="23"/>
        </w:rPr>
      </w:pPr>
      <w:r w:rsidRPr="009F5A86">
        <w:rPr>
          <w:rFonts w:ascii="Arial" w:hAnsi="Arial" w:cs="Arial"/>
          <w:sz w:val="23"/>
          <w:szCs w:val="23"/>
        </w:rPr>
        <w:t>- в судебном порядке;</w:t>
      </w:r>
    </w:p>
    <w:p w:rsidR="001E4FDD" w:rsidRPr="009F5A86" w:rsidRDefault="001E4FDD" w:rsidP="001E4FDD">
      <w:pPr>
        <w:ind w:firstLine="142"/>
        <w:jc w:val="both"/>
        <w:rPr>
          <w:rFonts w:ascii="Arial" w:hAnsi="Arial" w:cs="Arial"/>
          <w:sz w:val="23"/>
          <w:szCs w:val="23"/>
        </w:rPr>
      </w:pPr>
      <w:r w:rsidRPr="009F5A86">
        <w:rPr>
          <w:rFonts w:ascii="Arial" w:hAnsi="Arial" w:cs="Arial"/>
          <w:sz w:val="23"/>
          <w:szCs w:val="23"/>
        </w:rPr>
        <w:t xml:space="preserve">- в случае одностороннего отказа Стороны Контракта от исполнения Контракта в соответствии с гражданским законодательством и положениями ч. 8 - 23 ст. 95 </w:t>
      </w:r>
      <w:r w:rsidR="00961604" w:rsidRPr="009F5A86">
        <w:rPr>
          <w:rFonts w:ascii="Arial" w:hAnsi="Arial" w:cs="Arial"/>
          <w:sz w:val="23"/>
          <w:szCs w:val="23"/>
        </w:rPr>
        <w:t>Закона о контрактной системе</w:t>
      </w:r>
      <w:r w:rsidRPr="009F5A86">
        <w:rPr>
          <w:rFonts w:ascii="Arial" w:hAnsi="Arial" w:cs="Arial"/>
          <w:sz w:val="23"/>
          <w:szCs w:val="23"/>
        </w:rPr>
        <w:t>.</w:t>
      </w:r>
    </w:p>
    <w:p w:rsidR="001E4FDD" w:rsidRPr="009F5A86" w:rsidRDefault="00AD68D6" w:rsidP="001E4FDD">
      <w:pPr>
        <w:ind w:firstLine="142"/>
        <w:jc w:val="both"/>
        <w:rPr>
          <w:rFonts w:ascii="Arial" w:hAnsi="Arial" w:cs="Arial"/>
          <w:sz w:val="23"/>
          <w:szCs w:val="23"/>
        </w:rPr>
      </w:pPr>
      <w:r w:rsidRPr="009F5A86">
        <w:rPr>
          <w:rFonts w:ascii="Arial" w:hAnsi="Arial" w:cs="Arial"/>
          <w:sz w:val="23"/>
          <w:szCs w:val="23"/>
        </w:rPr>
        <w:t>8</w:t>
      </w:r>
      <w:r w:rsidR="001E4FDD" w:rsidRPr="009F5A86">
        <w:rPr>
          <w:rFonts w:ascii="Arial" w:hAnsi="Arial" w:cs="Arial"/>
          <w:sz w:val="23"/>
          <w:szCs w:val="23"/>
        </w:rPr>
        <w:t>.2.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E4FDD" w:rsidRPr="009F5A86" w:rsidRDefault="00AD68D6" w:rsidP="001E4FDD">
      <w:pPr>
        <w:ind w:firstLine="142"/>
        <w:jc w:val="both"/>
        <w:rPr>
          <w:rFonts w:ascii="Arial" w:hAnsi="Arial" w:cs="Arial"/>
          <w:sz w:val="23"/>
          <w:szCs w:val="23"/>
        </w:rPr>
      </w:pPr>
      <w:r w:rsidRPr="009F5A86">
        <w:rPr>
          <w:rFonts w:ascii="Arial" w:hAnsi="Arial" w:cs="Arial"/>
          <w:sz w:val="23"/>
          <w:szCs w:val="23"/>
        </w:rPr>
        <w:t>8</w:t>
      </w:r>
      <w:r w:rsidR="001E4FDD" w:rsidRPr="009F5A86">
        <w:rPr>
          <w:rFonts w:ascii="Arial" w:hAnsi="Arial" w:cs="Arial"/>
          <w:sz w:val="23"/>
          <w:szCs w:val="23"/>
        </w:rPr>
        <w:t>.3.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его исполнения.</w:t>
      </w:r>
    </w:p>
    <w:p w:rsidR="001E4FDD" w:rsidRPr="009F5A86" w:rsidRDefault="00AD68D6" w:rsidP="001E4FDD">
      <w:pPr>
        <w:ind w:firstLine="142"/>
        <w:jc w:val="both"/>
        <w:rPr>
          <w:rFonts w:ascii="Arial" w:hAnsi="Arial" w:cs="Arial"/>
          <w:sz w:val="23"/>
          <w:szCs w:val="23"/>
        </w:rPr>
      </w:pPr>
      <w:r w:rsidRPr="009F5A86">
        <w:rPr>
          <w:rFonts w:ascii="Arial" w:hAnsi="Arial" w:cs="Arial"/>
          <w:sz w:val="23"/>
          <w:szCs w:val="23"/>
        </w:rPr>
        <w:t>8</w:t>
      </w:r>
      <w:r w:rsidR="001E4FDD" w:rsidRPr="009F5A86">
        <w:rPr>
          <w:rFonts w:ascii="Arial" w:hAnsi="Arial" w:cs="Arial"/>
          <w:sz w:val="23"/>
          <w:szCs w:val="23"/>
        </w:rPr>
        <w:t>.4.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11682" w:rsidRDefault="00D11682" w:rsidP="001E4FDD">
      <w:pPr>
        <w:ind w:firstLine="142"/>
        <w:jc w:val="both"/>
        <w:rPr>
          <w:rFonts w:ascii="Arial" w:hAnsi="Arial" w:cs="Arial"/>
          <w:sz w:val="22"/>
          <w:szCs w:val="22"/>
        </w:rPr>
      </w:pPr>
    </w:p>
    <w:p w:rsidR="00D11682" w:rsidRPr="009F5A86" w:rsidRDefault="007476A7" w:rsidP="00862898">
      <w:pPr>
        <w:shd w:val="clear" w:color="auto" w:fill="D9D9D9"/>
        <w:rPr>
          <w:rFonts w:ascii="Arial" w:hAnsi="Arial" w:cs="Arial"/>
          <w:b/>
          <w:sz w:val="23"/>
          <w:szCs w:val="23"/>
        </w:rPr>
      </w:pPr>
      <w:r w:rsidRPr="009F5A86">
        <w:rPr>
          <w:rFonts w:ascii="Arial" w:hAnsi="Arial" w:cs="Arial"/>
          <w:b/>
          <w:sz w:val="23"/>
          <w:szCs w:val="23"/>
        </w:rPr>
        <w:t>9.</w:t>
      </w:r>
      <w:r w:rsidR="00F84607" w:rsidRPr="009F5A86">
        <w:rPr>
          <w:rFonts w:ascii="Arial" w:hAnsi="Arial" w:cs="Arial"/>
          <w:b/>
          <w:sz w:val="23"/>
          <w:szCs w:val="23"/>
        </w:rPr>
        <w:t xml:space="preserve"> </w:t>
      </w:r>
      <w:r w:rsidRPr="009F5A86">
        <w:rPr>
          <w:rFonts w:ascii="Arial" w:hAnsi="Arial" w:cs="Arial"/>
          <w:b/>
          <w:sz w:val="23"/>
          <w:szCs w:val="23"/>
        </w:rPr>
        <w:t>Обстоятельства непреодолимой силы</w:t>
      </w:r>
    </w:p>
    <w:p w:rsidR="00D11682" w:rsidRPr="009F5A86" w:rsidRDefault="007476A7" w:rsidP="005D047A">
      <w:pPr>
        <w:shd w:val="clear" w:color="auto" w:fill="FFFFFF"/>
        <w:ind w:firstLine="142"/>
        <w:jc w:val="both"/>
        <w:rPr>
          <w:rFonts w:ascii="Arial" w:hAnsi="Arial" w:cs="Arial"/>
          <w:sz w:val="23"/>
          <w:szCs w:val="23"/>
        </w:rPr>
      </w:pPr>
      <w:r w:rsidRPr="009F5A86">
        <w:rPr>
          <w:rFonts w:ascii="Arial" w:hAnsi="Arial" w:cs="Arial"/>
          <w:sz w:val="23"/>
          <w:szCs w:val="23"/>
        </w:rPr>
        <w:t>9.1.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пандемий, изменения законодательства,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11682" w:rsidRPr="009F5A86" w:rsidRDefault="007476A7" w:rsidP="005D047A">
      <w:pPr>
        <w:shd w:val="clear" w:color="auto" w:fill="FFFFFF"/>
        <w:ind w:firstLine="142"/>
        <w:jc w:val="both"/>
        <w:rPr>
          <w:rFonts w:ascii="Arial" w:hAnsi="Arial" w:cs="Arial"/>
          <w:sz w:val="23"/>
          <w:szCs w:val="23"/>
        </w:rPr>
      </w:pPr>
      <w:r w:rsidRPr="009F5A86">
        <w:rPr>
          <w:rFonts w:ascii="Arial" w:hAnsi="Arial" w:cs="Arial"/>
          <w:sz w:val="23"/>
          <w:szCs w:val="23"/>
        </w:rPr>
        <w:t>9.2.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D11682" w:rsidRPr="009F5A86" w:rsidRDefault="007476A7" w:rsidP="005D047A">
      <w:pPr>
        <w:shd w:val="clear" w:color="auto" w:fill="FFFFFF"/>
        <w:ind w:firstLine="142"/>
        <w:jc w:val="both"/>
        <w:rPr>
          <w:rFonts w:ascii="Arial" w:hAnsi="Arial" w:cs="Arial"/>
          <w:sz w:val="23"/>
          <w:szCs w:val="23"/>
        </w:rPr>
      </w:pPr>
      <w:r w:rsidRPr="009F5A86">
        <w:rPr>
          <w:rFonts w:ascii="Arial" w:hAnsi="Arial" w:cs="Arial"/>
          <w:sz w:val="23"/>
          <w:szCs w:val="23"/>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D11682" w:rsidRPr="009F5A86" w:rsidRDefault="007476A7" w:rsidP="005D047A">
      <w:pPr>
        <w:shd w:val="clear" w:color="auto" w:fill="FFFFFF"/>
        <w:ind w:firstLine="142"/>
        <w:jc w:val="both"/>
        <w:rPr>
          <w:rFonts w:ascii="Arial" w:hAnsi="Arial" w:cs="Arial"/>
          <w:sz w:val="23"/>
          <w:szCs w:val="23"/>
        </w:rPr>
      </w:pPr>
      <w:r w:rsidRPr="009F5A86">
        <w:rPr>
          <w:rFonts w:ascii="Arial" w:hAnsi="Arial" w:cs="Arial"/>
          <w:sz w:val="23"/>
          <w:szCs w:val="23"/>
        </w:rPr>
        <w:t>9.4. Если обстоятельства, указанные в п. 9.1</w:t>
      </w:r>
      <w:r w:rsidR="00F84607" w:rsidRPr="009F5A86">
        <w:rPr>
          <w:rFonts w:ascii="Arial" w:hAnsi="Arial" w:cs="Arial"/>
          <w:sz w:val="23"/>
          <w:szCs w:val="23"/>
        </w:rPr>
        <w:t xml:space="preserve">. </w:t>
      </w:r>
      <w:r w:rsidRPr="009F5A86">
        <w:rPr>
          <w:rFonts w:ascii="Arial" w:hAnsi="Arial" w:cs="Arial"/>
          <w:sz w:val="23"/>
          <w:szCs w:val="23"/>
        </w:rPr>
        <w:t>настоящего Контракта, будут длиться более 1 (одного) календарного месяца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D11682" w:rsidRDefault="00D11682" w:rsidP="005D047A">
      <w:pPr>
        <w:shd w:val="clear" w:color="auto" w:fill="FFFFFF"/>
        <w:ind w:firstLine="142"/>
        <w:jc w:val="both"/>
        <w:rPr>
          <w:rFonts w:ascii="Arial" w:hAnsi="Arial" w:cs="Arial"/>
          <w:sz w:val="22"/>
          <w:szCs w:val="22"/>
        </w:rPr>
      </w:pPr>
    </w:p>
    <w:p w:rsidR="00D11682" w:rsidRPr="009F5A86" w:rsidRDefault="007476A7" w:rsidP="00862898">
      <w:pPr>
        <w:shd w:val="clear" w:color="auto" w:fill="D9D9D9"/>
        <w:rPr>
          <w:rFonts w:ascii="Arial" w:hAnsi="Arial" w:cs="Arial"/>
          <w:b/>
          <w:sz w:val="23"/>
          <w:szCs w:val="23"/>
        </w:rPr>
      </w:pPr>
      <w:r w:rsidRPr="009F5A86">
        <w:rPr>
          <w:rFonts w:ascii="Arial" w:hAnsi="Arial" w:cs="Arial"/>
          <w:b/>
          <w:sz w:val="23"/>
          <w:szCs w:val="23"/>
        </w:rPr>
        <w:t>10.</w:t>
      </w:r>
      <w:r w:rsidR="00F84607" w:rsidRPr="009F5A86">
        <w:rPr>
          <w:rFonts w:ascii="Arial" w:hAnsi="Arial" w:cs="Arial"/>
          <w:b/>
          <w:sz w:val="23"/>
          <w:szCs w:val="23"/>
        </w:rPr>
        <w:t xml:space="preserve"> </w:t>
      </w:r>
      <w:r w:rsidRPr="009F5A86">
        <w:rPr>
          <w:rFonts w:ascii="Arial" w:hAnsi="Arial" w:cs="Arial"/>
          <w:b/>
          <w:sz w:val="23"/>
          <w:szCs w:val="23"/>
        </w:rPr>
        <w:t>Порядок урегулирования споров</w:t>
      </w:r>
    </w:p>
    <w:p w:rsidR="001E4FDD" w:rsidRPr="009F5A86" w:rsidRDefault="00F84607" w:rsidP="001E4FDD">
      <w:pPr>
        <w:ind w:firstLine="142"/>
        <w:jc w:val="both"/>
        <w:rPr>
          <w:rFonts w:ascii="Arial" w:hAnsi="Arial" w:cs="Arial"/>
          <w:sz w:val="23"/>
          <w:szCs w:val="23"/>
        </w:rPr>
      </w:pPr>
      <w:r w:rsidRPr="009F5A86">
        <w:rPr>
          <w:rFonts w:ascii="Arial" w:hAnsi="Arial" w:cs="Arial"/>
          <w:sz w:val="23"/>
          <w:szCs w:val="23"/>
        </w:rPr>
        <w:t>10.1.</w:t>
      </w:r>
      <w:r w:rsidR="001E4FDD" w:rsidRPr="009F5A86">
        <w:rPr>
          <w:rFonts w:ascii="Arial" w:hAnsi="Arial" w:cs="Arial"/>
          <w:sz w:val="23"/>
          <w:szCs w:val="23"/>
        </w:rPr>
        <w:t xml:space="preserve">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путем переговоров.</w:t>
      </w:r>
    </w:p>
    <w:p w:rsidR="001E4FDD" w:rsidRPr="009F5A86" w:rsidRDefault="00AD68D6" w:rsidP="001E4FDD">
      <w:pPr>
        <w:pStyle w:val="afd"/>
        <w:spacing w:before="0" w:after="0" w:line="240" w:lineRule="auto"/>
        <w:ind w:firstLine="142"/>
        <w:jc w:val="both"/>
        <w:rPr>
          <w:rFonts w:ascii="Arial" w:hAnsi="Arial" w:cs="Arial"/>
          <w:sz w:val="23"/>
          <w:szCs w:val="23"/>
        </w:rPr>
      </w:pPr>
      <w:r w:rsidRPr="009F5A86">
        <w:rPr>
          <w:rFonts w:ascii="Arial" w:hAnsi="Arial" w:cs="Arial"/>
          <w:sz w:val="23"/>
          <w:szCs w:val="23"/>
        </w:rPr>
        <w:t>10</w:t>
      </w:r>
      <w:r w:rsidR="001E4FDD" w:rsidRPr="009F5A86">
        <w:rPr>
          <w:rFonts w:ascii="Arial" w:hAnsi="Arial" w:cs="Arial"/>
          <w:sz w:val="23"/>
          <w:szCs w:val="23"/>
        </w:rPr>
        <w:t>.2. Все достигнутые договоренности Стороны оформляют в виде дополнительных соглашений, допустимых действующим законодательством в сфере закупок, подписанных Сторонами и скрепленных печатями (при наличии печати).</w:t>
      </w:r>
    </w:p>
    <w:p w:rsidR="001E4FDD" w:rsidRPr="009F5A86" w:rsidRDefault="00AD68D6" w:rsidP="001E4FDD">
      <w:pPr>
        <w:pStyle w:val="afd"/>
        <w:spacing w:before="0" w:after="0" w:line="240" w:lineRule="auto"/>
        <w:ind w:firstLine="142"/>
        <w:jc w:val="both"/>
        <w:rPr>
          <w:rFonts w:ascii="Arial" w:hAnsi="Arial" w:cs="Arial"/>
          <w:sz w:val="23"/>
          <w:szCs w:val="23"/>
        </w:rPr>
      </w:pPr>
      <w:r w:rsidRPr="009F5A86">
        <w:rPr>
          <w:rFonts w:ascii="Arial" w:hAnsi="Arial" w:cs="Arial"/>
          <w:sz w:val="23"/>
          <w:szCs w:val="23"/>
        </w:rPr>
        <w:t>10</w:t>
      </w:r>
      <w:r w:rsidR="001E4FDD" w:rsidRPr="009F5A86">
        <w:rPr>
          <w:rFonts w:ascii="Arial" w:hAnsi="Arial" w:cs="Arial"/>
          <w:sz w:val="23"/>
          <w:szCs w:val="23"/>
        </w:rPr>
        <w:t>.3. До передачи спора на разрешение Стороны примут меры к его урегулированию в претензионном порядке.</w:t>
      </w:r>
    </w:p>
    <w:p w:rsidR="001E4FDD" w:rsidRPr="009F5A86" w:rsidRDefault="00AD68D6" w:rsidP="001E4FDD">
      <w:pPr>
        <w:ind w:firstLine="142"/>
        <w:jc w:val="both"/>
        <w:rPr>
          <w:rFonts w:ascii="Arial" w:hAnsi="Arial" w:cs="Arial"/>
          <w:sz w:val="23"/>
          <w:szCs w:val="23"/>
        </w:rPr>
      </w:pPr>
      <w:r w:rsidRPr="009F5A86">
        <w:rPr>
          <w:rFonts w:ascii="Arial" w:hAnsi="Arial" w:cs="Arial"/>
          <w:sz w:val="23"/>
          <w:szCs w:val="23"/>
        </w:rPr>
        <w:t>10</w:t>
      </w:r>
      <w:r w:rsidR="001E4FDD" w:rsidRPr="009F5A86">
        <w:rPr>
          <w:rFonts w:ascii="Arial" w:hAnsi="Arial" w:cs="Arial"/>
          <w:sz w:val="23"/>
          <w:szCs w:val="23"/>
        </w:rPr>
        <w:t>.4. Претензия должна быть направлена в письменном виде. По полученной претензии Сторона должна дать письменный ответ, по существу, в срок, не превышающий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1E4FDD" w:rsidRPr="009F5A86" w:rsidRDefault="00AD68D6" w:rsidP="001E4FDD">
      <w:pPr>
        <w:ind w:firstLine="142"/>
        <w:jc w:val="both"/>
        <w:rPr>
          <w:rFonts w:ascii="Arial" w:hAnsi="Arial" w:cs="Arial"/>
          <w:sz w:val="23"/>
          <w:szCs w:val="23"/>
        </w:rPr>
      </w:pPr>
      <w:r w:rsidRPr="009F5A86">
        <w:rPr>
          <w:rFonts w:ascii="Arial" w:hAnsi="Arial" w:cs="Arial"/>
          <w:sz w:val="23"/>
          <w:szCs w:val="23"/>
        </w:rPr>
        <w:t>10</w:t>
      </w:r>
      <w:r w:rsidR="001E4FDD" w:rsidRPr="009F5A86">
        <w:rPr>
          <w:rFonts w:ascii="Arial" w:hAnsi="Arial" w:cs="Arial"/>
          <w:sz w:val="23"/>
          <w:szCs w:val="23"/>
        </w:rPr>
        <w:t>.5.</w:t>
      </w:r>
      <w:r w:rsidRPr="009F5A86">
        <w:rPr>
          <w:rFonts w:ascii="Arial" w:hAnsi="Arial" w:cs="Arial"/>
          <w:sz w:val="23"/>
          <w:szCs w:val="23"/>
        </w:rPr>
        <w:t xml:space="preserve"> </w:t>
      </w:r>
      <w:r w:rsidR="001E4FDD" w:rsidRPr="009F5A86">
        <w:rPr>
          <w:rFonts w:ascii="Arial" w:hAnsi="Arial" w:cs="Arial"/>
          <w:sz w:val="23"/>
          <w:szCs w:val="23"/>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1E4FDD" w:rsidRPr="009F5A86" w:rsidRDefault="00AD68D6" w:rsidP="001E4FDD">
      <w:pPr>
        <w:ind w:firstLine="142"/>
        <w:jc w:val="both"/>
        <w:rPr>
          <w:rFonts w:ascii="Arial" w:hAnsi="Arial" w:cs="Arial"/>
          <w:sz w:val="23"/>
          <w:szCs w:val="23"/>
        </w:rPr>
      </w:pPr>
      <w:r w:rsidRPr="009F5A86">
        <w:rPr>
          <w:rFonts w:ascii="Arial" w:hAnsi="Arial" w:cs="Arial"/>
          <w:sz w:val="23"/>
          <w:szCs w:val="23"/>
        </w:rPr>
        <w:t>10</w:t>
      </w:r>
      <w:r w:rsidR="001E4FDD" w:rsidRPr="009F5A86">
        <w:rPr>
          <w:rFonts w:ascii="Arial" w:hAnsi="Arial" w:cs="Arial"/>
          <w:sz w:val="23"/>
          <w:szCs w:val="23"/>
        </w:rPr>
        <w:t>.6.</w:t>
      </w:r>
      <w:r w:rsidR="00AB04B2" w:rsidRPr="009F5A86">
        <w:rPr>
          <w:rFonts w:ascii="Arial" w:hAnsi="Arial" w:cs="Arial"/>
          <w:sz w:val="23"/>
          <w:szCs w:val="23"/>
        </w:rPr>
        <w:t xml:space="preserve"> </w:t>
      </w:r>
      <w:r w:rsidR="001E4FDD" w:rsidRPr="009F5A86">
        <w:rPr>
          <w:rFonts w:ascii="Arial" w:hAnsi="Arial" w:cs="Arial"/>
          <w:sz w:val="23"/>
          <w:szCs w:val="23"/>
        </w:rPr>
        <w:t>Если претензионные требования подлежат денежной оценке, в претензии указывается истребуемая сумма и ее полный и обоснованный расчет.</w:t>
      </w:r>
    </w:p>
    <w:p w:rsidR="001E4FDD" w:rsidRPr="009F5A86" w:rsidRDefault="00AD68D6" w:rsidP="001E4FDD">
      <w:pPr>
        <w:ind w:firstLine="142"/>
        <w:jc w:val="both"/>
        <w:rPr>
          <w:rFonts w:ascii="Arial" w:hAnsi="Arial" w:cs="Arial"/>
          <w:sz w:val="23"/>
          <w:szCs w:val="23"/>
        </w:rPr>
      </w:pPr>
      <w:r w:rsidRPr="009F5A86">
        <w:rPr>
          <w:rFonts w:ascii="Arial" w:hAnsi="Arial" w:cs="Arial"/>
          <w:sz w:val="23"/>
          <w:szCs w:val="23"/>
        </w:rPr>
        <w:t>10</w:t>
      </w:r>
      <w:r w:rsidR="001E4FDD" w:rsidRPr="009F5A86">
        <w:rPr>
          <w:rFonts w:ascii="Arial" w:hAnsi="Arial" w:cs="Arial"/>
          <w:sz w:val="23"/>
          <w:szCs w:val="23"/>
        </w:rPr>
        <w:t>.7.</w:t>
      </w:r>
      <w:r w:rsidRPr="009F5A86">
        <w:rPr>
          <w:rFonts w:ascii="Arial" w:hAnsi="Arial" w:cs="Arial"/>
          <w:sz w:val="23"/>
          <w:szCs w:val="23"/>
        </w:rPr>
        <w:t xml:space="preserve"> </w:t>
      </w:r>
      <w:r w:rsidR="001E4FDD" w:rsidRPr="009F5A86">
        <w:rPr>
          <w:rFonts w:ascii="Arial" w:hAnsi="Arial" w:cs="Arial"/>
          <w:sz w:val="23"/>
          <w:szCs w:val="23"/>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E4FDD" w:rsidRPr="009F5A86" w:rsidRDefault="00AD68D6" w:rsidP="001E4FDD">
      <w:pPr>
        <w:ind w:firstLine="142"/>
        <w:jc w:val="both"/>
        <w:rPr>
          <w:rFonts w:ascii="Arial" w:hAnsi="Arial" w:cs="Arial"/>
          <w:sz w:val="23"/>
          <w:szCs w:val="23"/>
        </w:rPr>
      </w:pPr>
      <w:r w:rsidRPr="009F5A86">
        <w:rPr>
          <w:rFonts w:ascii="Arial" w:hAnsi="Arial" w:cs="Arial"/>
          <w:sz w:val="23"/>
          <w:szCs w:val="23"/>
        </w:rPr>
        <w:t>10</w:t>
      </w:r>
      <w:r w:rsidR="001E4FDD" w:rsidRPr="009F5A86">
        <w:rPr>
          <w:rFonts w:ascii="Arial" w:hAnsi="Arial" w:cs="Arial"/>
          <w:sz w:val="23"/>
          <w:szCs w:val="23"/>
        </w:rPr>
        <w:t>.8.</w:t>
      </w:r>
      <w:r w:rsidRPr="009F5A86">
        <w:rPr>
          <w:rFonts w:ascii="Arial" w:hAnsi="Arial" w:cs="Arial"/>
          <w:sz w:val="23"/>
          <w:szCs w:val="23"/>
        </w:rPr>
        <w:t xml:space="preserve"> </w:t>
      </w:r>
      <w:r w:rsidR="001E4FDD" w:rsidRPr="009F5A86">
        <w:rPr>
          <w:rFonts w:ascii="Arial" w:hAnsi="Arial" w:cs="Arial"/>
          <w:sz w:val="23"/>
          <w:szCs w:val="23"/>
        </w:rPr>
        <w:t xml:space="preserve">В случае невыполнения Сторонами своих обязательств и не достижения взаимного согласия споры по Контракту разрешаются в Арбитражном суде Калининградской области. </w:t>
      </w:r>
    </w:p>
    <w:p w:rsidR="00AD68D6" w:rsidRDefault="00AD68D6" w:rsidP="001E4FDD">
      <w:pPr>
        <w:ind w:firstLine="142"/>
        <w:jc w:val="both"/>
        <w:rPr>
          <w:rFonts w:ascii="Arial" w:hAnsi="Arial" w:cs="Arial"/>
          <w:sz w:val="22"/>
          <w:szCs w:val="22"/>
        </w:rPr>
      </w:pPr>
    </w:p>
    <w:p w:rsidR="00AD68D6" w:rsidRPr="009F5A86" w:rsidRDefault="00AD68D6" w:rsidP="00AD68D6">
      <w:pPr>
        <w:shd w:val="clear" w:color="auto" w:fill="D9D9D9"/>
        <w:rPr>
          <w:rFonts w:ascii="Arial" w:hAnsi="Arial" w:cs="Arial"/>
          <w:b/>
          <w:sz w:val="23"/>
          <w:szCs w:val="23"/>
        </w:rPr>
      </w:pPr>
      <w:r w:rsidRPr="009F5A86">
        <w:rPr>
          <w:rFonts w:ascii="Arial" w:hAnsi="Arial" w:cs="Arial"/>
          <w:b/>
          <w:sz w:val="23"/>
          <w:szCs w:val="23"/>
        </w:rPr>
        <w:t>11. Антикоррупционная оговорка</w:t>
      </w:r>
    </w:p>
    <w:p w:rsidR="00AD68D6" w:rsidRPr="009F5A86" w:rsidRDefault="00AD68D6" w:rsidP="00AD68D6">
      <w:pPr>
        <w:pStyle w:val="afd"/>
        <w:spacing w:before="0" w:after="0" w:line="240" w:lineRule="auto"/>
        <w:ind w:firstLine="142"/>
        <w:jc w:val="both"/>
        <w:rPr>
          <w:rFonts w:ascii="Arial" w:hAnsi="Arial" w:cs="Arial"/>
          <w:sz w:val="23"/>
          <w:szCs w:val="23"/>
        </w:rPr>
      </w:pPr>
      <w:r w:rsidRPr="009F5A86">
        <w:rPr>
          <w:rFonts w:ascii="Arial" w:hAnsi="Arial" w:cs="Arial"/>
          <w:sz w:val="23"/>
          <w:szCs w:val="23"/>
        </w:rPr>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D68D6" w:rsidRPr="009F5A86" w:rsidRDefault="00AD68D6" w:rsidP="00AD68D6">
      <w:pPr>
        <w:pStyle w:val="afd"/>
        <w:spacing w:before="0" w:after="0" w:line="240" w:lineRule="auto"/>
        <w:ind w:firstLine="142"/>
        <w:jc w:val="both"/>
        <w:rPr>
          <w:rFonts w:ascii="Arial" w:hAnsi="Arial" w:cs="Arial"/>
          <w:sz w:val="23"/>
          <w:szCs w:val="23"/>
        </w:rPr>
      </w:pPr>
      <w:r w:rsidRPr="009F5A86">
        <w:rPr>
          <w:rFonts w:ascii="Arial" w:hAnsi="Arial" w:cs="Arial"/>
          <w:sz w:val="23"/>
          <w:szCs w:val="23"/>
        </w:rPr>
        <w:t>11.2.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D68D6" w:rsidRPr="009F5A86" w:rsidRDefault="00AD68D6" w:rsidP="00AD68D6">
      <w:pPr>
        <w:pStyle w:val="afd"/>
        <w:spacing w:before="0" w:after="0" w:line="240" w:lineRule="auto"/>
        <w:ind w:firstLine="142"/>
        <w:jc w:val="both"/>
        <w:rPr>
          <w:rFonts w:ascii="Arial" w:hAnsi="Arial" w:cs="Arial"/>
          <w:sz w:val="23"/>
          <w:szCs w:val="23"/>
        </w:rPr>
      </w:pPr>
      <w:r w:rsidRPr="009F5A86">
        <w:rPr>
          <w:rFonts w:ascii="Arial" w:hAnsi="Arial" w:cs="Arial"/>
          <w:sz w:val="23"/>
          <w:szCs w:val="23"/>
        </w:rPr>
        <w:t>11.3</w:t>
      </w:r>
      <w:r w:rsidRPr="009F5A86">
        <w:rPr>
          <w:rFonts w:ascii="Arial" w:hAnsi="Arial" w:cs="Arial"/>
          <w:b/>
          <w:sz w:val="23"/>
          <w:szCs w:val="23"/>
        </w:rPr>
        <w:t xml:space="preserve">. </w:t>
      </w:r>
      <w:r w:rsidRPr="009F5A86">
        <w:rPr>
          <w:rFonts w:ascii="Arial" w:hAnsi="Arial" w:cs="Arial"/>
          <w:sz w:val="23"/>
          <w:szCs w:val="23"/>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AD68D6" w:rsidRPr="009F5A86" w:rsidRDefault="00AD68D6" w:rsidP="001E4FDD">
      <w:pPr>
        <w:ind w:firstLine="142"/>
        <w:jc w:val="both"/>
        <w:rPr>
          <w:rFonts w:ascii="Arial" w:hAnsi="Arial" w:cs="Arial"/>
          <w:sz w:val="23"/>
          <w:szCs w:val="23"/>
        </w:rPr>
      </w:pPr>
    </w:p>
    <w:p w:rsidR="00D11682" w:rsidRPr="009F5A86" w:rsidRDefault="00F84607" w:rsidP="00F84607">
      <w:pPr>
        <w:shd w:val="clear" w:color="auto" w:fill="D9D9D9"/>
        <w:rPr>
          <w:rFonts w:ascii="Arial" w:hAnsi="Arial" w:cs="Arial"/>
          <w:b/>
          <w:sz w:val="23"/>
          <w:szCs w:val="23"/>
        </w:rPr>
      </w:pPr>
      <w:r w:rsidRPr="009F5A86">
        <w:rPr>
          <w:rFonts w:ascii="Arial" w:hAnsi="Arial" w:cs="Arial"/>
          <w:b/>
          <w:sz w:val="23"/>
          <w:szCs w:val="23"/>
        </w:rPr>
        <w:t>1</w:t>
      </w:r>
      <w:r w:rsidR="00AD68D6" w:rsidRPr="009F5A86">
        <w:rPr>
          <w:rFonts w:ascii="Arial" w:hAnsi="Arial" w:cs="Arial"/>
          <w:b/>
          <w:sz w:val="23"/>
          <w:szCs w:val="23"/>
        </w:rPr>
        <w:t>2</w:t>
      </w:r>
      <w:r w:rsidRPr="009F5A86">
        <w:rPr>
          <w:rFonts w:ascii="Arial" w:hAnsi="Arial" w:cs="Arial"/>
          <w:b/>
          <w:sz w:val="23"/>
          <w:szCs w:val="23"/>
        </w:rPr>
        <w:t xml:space="preserve">. </w:t>
      </w:r>
      <w:r w:rsidR="007476A7" w:rsidRPr="009F5A86">
        <w:rPr>
          <w:rFonts w:ascii="Arial" w:hAnsi="Arial" w:cs="Arial"/>
          <w:b/>
          <w:sz w:val="23"/>
          <w:szCs w:val="23"/>
        </w:rPr>
        <w:t>Срок действия, порядок изменения Контракта</w:t>
      </w:r>
    </w:p>
    <w:p w:rsidR="00D11682" w:rsidRPr="009F5A86" w:rsidRDefault="00AD68D6" w:rsidP="00AD68D6">
      <w:pPr>
        <w:pStyle w:val="afd"/>
        <w:spacing w:before="0" w:after="0" w:line="240" w:lineRule="auto"/>
        <w:ind w:firstLine="142"/>
        <w:jc w:val="both"/>
        <w:rPr>
          <w:rFonts w:ascii="Arial" w:hAnsi="Arial" w:cs="Arial"/>
          <w:sz w:val="23"/>
          <w:szCs w:val="23"/>
        </w:rPr>
      </w:pPr>
      <w:r w:rsidRPr="009F5A86">
        <w:rPr>
          <w:rFonts w:ascii="Arial" w:hAnsi="Arial" w:cs="Arial"/>
          <w:sz w:val="23"/>
          <w:szCs w:val="23"/>
        </w:rPr>
        <w:t xml:space="preserve">12.1. </w:t>
      </w:r>
      <w:r w:rsidR="007476A7" w:rsidRPr="009F5A86">
        <w:rPr>
          <w:rFonts w:ascii="Arial" w:hAnsi="Arial" w:cs="Arial"/>
          <w:sz w:val="23"/>
          <w:szCs w:val="23"/>
        </w:rPr>
        <w:t xml:space="preserve">Контракт вступает в силу со дня его подписания Сторонами и действует </w:t>
      </w:r>
      <w:r w:rsidR="00936F1D" w:rsidRPr="009F5A86">
        <w:rPr>
          <w:rFonts w:ascii="Arial" w:hAnsi="Arial" w:cs="Arial"/>
          <w:sz w:val="23"/>
          <w:szCs w:val="23"/>
        </w:rPr>
        <w:t>п</w:t>
      </w:r>
      <w:r w:rsidR="00975BDF" w:rsidRPr="009F5A86">
        <w:rPr>
          <w:rFonts w:ascii="Arial" w:hAnsi="Arial" w:cs="Arial"/>
          <w:sz w:val="23"/>
          <w:szCs w:val="23"/>
        </w:rPr>
        <w:t>о</w:t>
      </w:r>
      <w:r w:rsidR="007476A7" w:rsidRPr="009F5A86">
        <w:rPr>
          <w:rFonts w:ascii="Arial" w:hAnsi="Arial" w:cs="Arial"/>
          <w:sz w:val="23"/>
          <w:szCs w:val="23"/>
        </w:rPr>
        <w:t xml:space="preserve"> </w:t>
      </w:r>
      <w:r w:rsidR="00597EB5" w:rsidRPr="009F5A86">
        <w:rPr>
          <w:rFonts w:ascii="Arial" w:hAnsi="Arial" w:cs="Arial"/>
          <w:sz w:val="23"/>
          <w:szCs w:val="23"/>
        </w:rPr>
        <w:t>3</w:t>
      </w:r>
      <w:r w:rsidR="00B4256A" w:rsidRPr="009F5A86">
        <w:rPr>
          <w:rFonts w:ascii="Arial" w:hAnsi="Arial" w:cs="Arial"/>
          <w:sz w:val="23"/>
          <w:szCs w:val="23"/>
        </w:rPr>
        <w:t>1</w:t>
      </w:r>
      <w:r w:rsidR="00FA5844" w:rsidRPr="009F5A86">
        <w:rPr>
          <w:rFonts w:ascii="Arial" w:hAnsi="Arial" w:cs="Arial"/>
          <w:sz w:val="23"/>
          <w:szCs w:val="23"/>
        </w:rPr>
        <w:t>.0</w:t>
      </w:r>
      <w:r w:rsidR="00B4256A" w:rsidRPr="009F5A86">
        <w:rPr>
          <w:rFonts w:ascii="Arial" w:hAnsi="Arial" w:cs="Arial"/>
          <w:sz w:val="23"/>
          <w:szCs w:val="23"/>
        </w:rPr>
        <w:t>7</w:t>
      </w:r>
      <w:r w:rsidR="00FA5844" w:rsidRPr="009F5A86">
        <w:rPr>
          <w:rFonts w:ascii="Arial" w:hAnsi="Arial" w:cs="Arial"/>
          <w:sz w:val="23"/>
          <w:szCs w:val="23"/>
        </w:rPr>
        <w:t>.2026</w:t>
      </w:r>
      <w:r w:rsidR="007476A7" w:rsidRPr="009F5A86">
        <w:rPr>
          <w:rFonts w:ascii="Arial" w:hAnsi="Arial" w:cs="Arial"/>
          <w:sz w:val="23"/>
          <w:szCs w:val="23"/>
        </w:rPr>
        <w:t xml:space="preserve"> </w:t>
      </w:r>
      <w:r w:rsidR="00936F1D" w:rsidRPr="009F5A86">
        <w:rPr>
          <w:rFonts w:ascii="Arial" w:hAnsi="Arial" w:cs="Arial"/>
          <w:sz w:val="23"/>
          <w:szCs w:val="23"/>
        </w:rPr>
        <w:t xml:space="preserve">включительно. </w:t>
      </w:r>
    </w:p>
    <w:p w:rsidR="00D11682" w:rsidRPr="009F5A86" w:rsidRDefault="00F84607" w:rsidP="00F9430A">
      <w:pPr>
        <w:ind w:firstLine="142"/>
        <w:jc w:val="both"/>
        <w:rPr>
          <w:rFonts w:ascii="Arial" w:hAnsi="Arial" w:cs="Arial"/>
          <w:sz w:val="23"/>
          <w:szCs w:val="23"/>
        </w:rPr>
      </w:pPr>
      <w:r w:rsidRPr="009F5A86">
        <w:rPr>
          <w:rFonts w:ascii="Arial" w:hAnsi="Arial" w:cs="Arial"/>
          <w:sz w:val="23"/>
          <w:szCs w:val="23"/>
        </w:rPr>
        <w:t>1</w:t>
      </w:r>
      <w:r w:rsidR="00AD68D6" w:rsidRPr="009F5A86">
        <w:rPr>
          <w:rFonts w:ascii="Arial" w:hAnsi="Arial" w:cs="Arial"/>
          <w:sz w:val="23"/>
          <w:szCs w:val="23"/>
        </w:rPr>
        <w:t>2</w:t>
      </w:r>
      <w:r w:rsidRPr="009F5A86">
        <w:rPr>
          <w:rFonts w:ascii="Arial" w:hAnsi="Arial" w:cs="Arial"/>
          <w:sz w:val="23"/>
          <w:szCs w:val="23"/>
        </w:rPr>
        <w:t xml:space="preserve">.2. </w:t>
      </w:r>
      <w:r w:rsidR="007476A7" w:rsidRPr="009F5A86">
        <w:rPr>
          <w:rFonts w:ascii="Arial" w:hAnsi="Arial" w:cs="Arial"/>
          <w:sz w:val="23"/>
          <w:szCs w:val="23"/>
        </w:rPr>
        <w:t xml:space="preserve">Истечение срока действия </w:t>
      </w:r>
      <w:r w:rsidR="00AD68D6" w:rsidRPr="009F5A86">
        <w:rPr>
          <w:rFonts w:ascii="Arial" w:hAnsi="Arial" w:cs="Arial"/>
          <w:sz w:val="23"/>
          <w:szCs w:val="23"/>
        </w:rPr>
        <w:t>К</w:t>
      </w:r>
      <w:r w:rsidR="007476A7" w:rsidRPr="009F5A86">
        <w:rPr>
          <w:rFonts w:ascii="Arial" w:hAnsi="Arial" w:cs="Arial"/>
          <w:sz w:val="23"/>
          <w:szCs w:val="23"/>
        </w:rPr>
        <w:t xml:space="preserve">онтракта влечет прекращение обязательств по Контракту (за исключением предусмотренных </w:t>
      </w:r>
      <w:r w:rsidR="00220F6A" w:rsidRPr="009F5A86">
        <w:rPr>
          <w:rFonts w:ascii="Arial" w:hAnsi="Arial" w:cs="Arial"/>
          <w:sz w:val="23"/>
          <w:szCs w:val="23"/>
        </w:rPr>
        <w:t>К</w:t>
      </w:r>
      <w:r w:rsidR="007476A7" w:rsidRPr="009F5A86">
        <w:rPr>
          <w:rFonts w:ascii="Arial" w:hAnsi="Arial" w:cs="Arial"/>
          <w:sz w:val="23"/>
          <w:szCs w:val="23"/>
        </w:rPr>
        <w:t xml:space="preserve">онтрактом гарантийных обязательств и обязательств </w:t>
      </w:r>
      <w:r w:rsidR="00220F6A" w:rsidRPr="009F5A86">
        <w:rPr>
          <w:rFonts w:ascii="Arial" w:hAnsi="Arial" w:cs="Arial"/>
          <w:sz w:val="23"/>
          <w:szCs w:val="23"/>
        </w:rPr>
        <w:t>З</w:t>
      </w:r>
      <w:r w:rsidR="007476A7" w:rsidRPr="009F5A86">
        <w:rPr>
          <w:rFonts w:ascii="Arial" w:hAnsi="Arial" w:cs="Arial"/>
          <w:sz w:val="23"/>
          <w:szCs w:val="23"/>
        </w:rPr>
        <w:t xml:space="preserve">аказчика по оплате </w:t>
      </w:r>
      <w:r w:rsidR="00220F6A" w:rsidRPr="009F5A86">
        <w:rPr>
          <w:rFonts w:ascii="Arial" w:hAnsi="Arial" w:cs="Arial"/>
          <w:sz w:val="23"/>
          <w:szCs w:val="23"/>
        </w:rPr>
        <w:t>Товара</w:t>
      </w:r>
      <w:r w:rsidR="007476A7" w:rsidRPr="009F5A86">
        <w:rPr>
          <w:rFonts w:ascii="Arial" w:hAnsi="Arial" w:cs="Arial"/>
          <w:sz w:val="23"/>
          <w:szCs w:val="23"/>
        </w:rPr>
        <w:t>, поставленн</w:t>
      </w:r>
      <w:r w:rsidR="00220F6A" w:rsidRPr="009F5A86">
        <w:rPr>
          <w:rFonts w:ascii="Arial" w:hAnsi="Arial" w:cs="Arial"/>
          <w:sz w:val="23"/>
          <w:szCs w:val="23"/>
        </w:rPr>
        <w:t>ого</w:t>
      </w:r>
      <w:r w:rsidR="007476A7" w:rsidRPr="009F5A86">
        <w:rPr>
          <w:rFonts w:ascii="Arial" w:hAnsi="Arial" w:cs="Arial"/>
          <w:sz w:val="23"/>
          <w:szCs w:val="23"/>
        </w:rPr>
        <w:t xml:space="preserve"> в течение срока действия </w:t>
      </w:r>
      <w:r w:rsidR="00220F6A" w:rsidRPr="009F5A86">
        <w:rPr>
          <w:rFonts w:ascii="Arial" w:hAnsi="Arial" w:cs="Arial"/>
          <w:sz w:val="23"/>
          <w:szCs w:val="23"/>
        </w:rPr>
        <w:t>К</w:t>
      </w:r>
      <w:r w:rsidR="007476A7" w:rsidRPr="009F5A86">
        <w:rPr>
          <w:rFonts w:ascii="Arial" w:hAnsi="Arial" w:cs="Arial"/>
          <w:sz w:val="23"/>
          <w:szCs w:val="23"/>
        </w:rPr>
        <w:t>онтракта).</w:t>
      </w:r>
    </w:p>
    <w:p w:rsidR="00D11682" w:rsidRPr="009F5A86" w:rsidRDefault="00F84607" w:rsidP="00F9430A">
      <w:pPr>
        <w:ind w:firstLine="142"/>
        <w:jc w:val="both"/>
        <w:rPr>
          <w:rFonts w:ascii="Arial" w:hAnsi="Arial" w:cs="Arial"/>
          <w:sz w:val="23"/>
          <w:szCs w:val="23"/>
        </w:rPr>
      </w:pPr>
      <w:r w:rsidRPr="009F5A86">
        <w:rPr>
          <w:rFonts w:ascii="Arial" w:hAnsi="Arial" w:cs="Arial"/>
          <w:sz w:val="23"/>
          <w:szCs w:val="23"/>
        </w:rPr>
        <w:t>1</w:t>
      </w:r>
      <w:r w:rsidR="00AD68D6" w:rsidRPr="009F5A86">
        <w:rPr>
          <w:rFonts w:ascii="Arial" w:hAnsi="Arial" w:cs="Arial"/>
          <w:sz w:val="23"/>
          <w:szCs w:val="23"/>
        </w:rPr>
        <w:t>2</w:t>
      </w:r>
      <w:r w:rsidRPr="009F5A86">
        <w:rPr>
          <w:rFonts w:ascii="Arial" w:hAnsi="Arial" w:cs="Arial"/>
          <w:sz w:val="23"/>
          <w:szCs w:val="23"/>
        </w:rPr>
        <w:t xml:space="preserve">.3. </w:t>
      </w:r>
      <w:r w:rsidR="007476A7" w:rsidRPr="009F5A86">
        <w:rPr>
          <w:rFonts w:ascii="Arial" w:hAnsi="Arial" w:cs="Arial"/>
          <w:sz w:val="23"/>
          <w:szCs w:val="23"/>
        </w:rPr>
        <w:t xml:space="preserve">Изменение и дополнение настоящего Контракта возможны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D11682" w:rsidRPr="009F5A86" w:rsidRDefault="00F84607" w:rsidP="00F9430A">
      <w:pPr>
        <w:ind w:firstLine="142"/>
        <w:jc w:val="both"/>
        <w:rPr>
          <w:rFonts w:ascii="Arial" w:hAnsi="Arial" w:cs="Arial"/>
          <w:sz w:val="23"/>
          <w:szCs w:val="23"/>
        </w:rPr>
      </w:pPr>
      <w:r w:rsidRPr="009F5A86">
        <w:rPr>
          <w:rFonts w:ascii="Arial" w:hAnsi="Arial" w:cs="Arial"/>
          <w:sz w:val="23"/>
          <w:szCs w:val="23"/>
        </w:rPr>
        <w:t>1</w:t>
      </w:r>
      <w:r w:rsidR="00AD68D6" w:rsidRPr="009F5A86">
        <w:rPr>
          <w:rFonts w:ascii="Arial" w:hAnsi="Arial" w:cs="Arial"/>
          <w:sz w:val="23"/>
          <w:szCs w:val="23"/>
        </w:rPr>
        <w:t>2</w:t>
      </w:r>
      <w:r w:rsidRPr="009F5A86">
        <w:rPr>
          <w:rFonts w:ascii="Arial" w:hAnsi="Arial" w:cs="Arial"/>
          <w:sz w:val="23"/>
          <w:szCs w:val="23"/>
        </w:rPr>
        <w:t xml:space="preserve">.4. </w:t>
      </w:r>
      <w:r w:rsidR="007476A7" w:rsidRPr="009F5A86">
        <w:rPr>
          <w:rFonts w:ascii="Arial" w:hAnsi="Arial" w:cs="Arial"/>
          <w:sz w:val="23"/>
          <w:szCs w:val="23"/>
        </w:rPr>
        <w:t xml:space="preserve">Основания для изменения или дополнения к </w:t>
      </w:r>
      <w:r w:rsidR="00114EA6" w:rsidRPr="009F5A86">
        <w:rPr>
          <w:rFonts w:ascii="Arial" w:hAnsi="Arial" w:cs="Arial"/>
          <w:sz w:val="23"/>
          <w:szCs w:val="23"/>
        </w:rPr>
        <w:t>К</w:t>
      </w:r>
      <w:r w:rsidR="007476A7" w:rsidRPr="009F5A86">
        <w:rPr>
          <w:rFonts w:ascii="Arial" w:hAnsi="Arial" w:cs="Arial"/>
          <w:sz w:val="23"/>
          <w:szCs w:val="23"/>
        </w:rPr>
        <w:t xml:space="preserve">онтракту определяются статьей 95 </w:t>
      </w:r>
      <w:r w:rsidR="00961604" w:rsidRPr="009F5A86">
        <w:rPr>
          <w:rFonts w:ascii="Arial" w:hAnsi="Arial" w:cs="Arial"/>
          <w:sz w:val="23"/>
          <w:szCs w:val="23"/>
        </w:rPr>
        <w:t xml:space="preserve">Закона о контрактной системе. </w:t>
      </w:r>
    </w:p>
    <w:p w:rsidR="00D11682" w:rsidRPr="009F5A86" w:rsidRDefault="00F84607" w:rsidP="00F9430A">
      <w:pPr>
        <w:ind w:firstLine="142"/>
        <w:jc w:val="both"/>
        <w:rPr>
          <w:rFonts w:ascii="Arial" w:hAnsi="Arial" w:cs="Arial"/>
          <w:sz w:val="23"/>
          <w:szCs w:val="23"/>
        </w:rPr>
      </w:pPr>
      <w:r w:rsidRPr="009F5A86">
        <w:rPr>
          <w:rFonts w:ascii="Arial" w:hAnsi="Arial" w:cs="Arial"/>
          <w:sz w:val="23"/>
          <w:szCs w:val="23"/>
        </w:rPr>
        <w:t>1</w:t>
      </w:r>
      <w:r w:rsidR="00AD68D6" w:rsidRPr="009F5A86">
        <w:rPr>
          <w:rFonts w:ascii="Arial" w:hAnsi="Arial" w:cs="Arial"/>
          <w:sz w:val="23"/>
          <w:szCs w:val="23"/>
        </w:rPr>
        <w:t>2</w:t>
      </w:r>
      <w:r w:rsidRPr="009F5A86">
        <w:rPr>
          <w:rFonts w:ascii="Arial" w:hAnsi="Arial" w:cs="Arial"/>
          <w:sz w:val="23"/>
          <w:szCs w:val="23"/>
        </w:rPr>
        <w:t xml:space="preserve">.5. </w:t>
      </w:r>
      <w:r w:rsidR="007476A7" w:rsidRPr="009F5A86">
        <w:rPr>
          <w:rFonts w:ascii="Arial" w:hAnsi="Arial" w:cs="Arial"/>
          <w:sz w:val="23"/>
          <w:szCs w:val="23"/>
        </w:rPr>
        <w:t>В случае предъявления Заказчиком в Арбитражный суд искового заявления в отношении Контракта его действие приостанавливается до вступления в законную силу судебного акта, разрешающего указанный спор.</w:t>
      </w:r>
    </w:p>
    <w:p w:rsidR="00D11682" w:rsidRPr="009F5A86" w:rsidRDefault="00D11682">
      <w:pPr>
        <w:ind w:firstLine="142"/>
        <w:rPr>
          <w:rFonts w:ascii="Arial" w:hAnsi="Arial" w:cs="Arial"/>
          <w:b/>
          <w:sz w:val="22"/>
          <w:szCs w:val="22"/>
        </w:rPr>
      </w:pPr>
    </w:p>
    <w:p w:rsidR="00D11682" w:rsidRPr="009F5A86" w:rsidRDefault="00F9430A" w:rsidP="00F9430A">
      <w:pPr>
        <w:shd w:val="clear" w:color="auto" w:fill="D9D9D9"/>
        <w:rPr>
          <w:rFonts w:ascii="Arial" w:hAnsi="Arial" w:cs="Arial"/>
          <w:b/>
          <w:sz w:val="23"/>
          <w:szCs w:val="23"/>
        </w:rPr>
      </w:pPr>
      <w:r w:rsidRPr="009F5A86">
        <w:rPr>
          <w:rFonts w:ascii="Arial" w:hAnsi="Arial" w:cs="Arial"/>
          <w:b/>
          <w:sz w:val="23"/>
          <w:szCs w:val="23"/>
        </w:rPr>
        <w:t xml:space="preserve">13. </w:t>
      </w:r>
      <w:r w:rsidR="007476A7" w:rsidRPr="009F5A86">
        <w:rPr>
          <w:rFonts w:ascii="Arial" w:hAnsi="Arial" w:cs="Arial"/>
          <w:b/>
          <w:sz w:val="23"/>
          <w:szCs w:val="23"/>
        </w:rPr>
        <w:t>Прочие условия</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13.1.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с уведомлением о вручении и описью вложения, или нарочно, а также с использованием электронной почты с последующим предоставлением оригинала (до получения оригинала документы, направленные по электронной почте. имеют силу оригинала). Почтовые, электронные адреса, уполномоченные лица Сторон указаны в разделе 14 Контракта.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rsidR="00D11682" w:rsidRPr="009F5A86" w:rsidRDefault="00F9430A" w:rsidP="00F9430A">
      <w:pPr>
        <w:ind w:left="142"/>
        <w:jc w:val="both"/>
        <w:rPr>
          <w:rFonts w:ascii="Arial" w:hAnsi="Arial" w:cs="Arial"/>
          <w:sz w:val="23"/>
          <w:szCs w:val="23"/>
        </w:rPr>
      </w:pPr>
      <w:r w:rsidRPr="009F5A86">
        <w:rPr>
          <w:rFonts w:ascii="Arial" w:hAnsi="Arial" w:cs="Arial"/>
          <w:sz w:val="23"/>
          <w:szCs w:val="23"/>
        </w:rPr>
        <w:t xml:space="preserve">13.2. </w:t>
      </w:r>
      <w:r w:rsidR="007476A7" w:rsidRPr="009F5A86">
        <w:rPr>
          <w:rFonts w:ascii="Arial" w:hAnsi="Arial" w:cs="Arial"/>
          <w:sz w:val="23"/>
          <w:szCs w:val="23"/>
        </w:rPr>
        <w:t>Во всем, что не предусмотрено настоящим Контрактом, Стороны руководствуются действующим законодательством Российской Федерации.</w:t>
      </w:r>
    </w:p>
    <w:p w:rsidR="00D11682" w:rsidRPr="009F5A86" w:rsidRDefault="00F9430A" w:rsidP="00F9430A">
      <w:pPr>
        <w:ind w:left="142"/>
        <w:jc w:val="both"/>
        <w:rPr>
          <w:rFonts w:ascii="Arial" w:hAnsi="Arial" w:cs="Arial"/>
          <w:sz w:val="23"/>
          <w:szCs w:val="23"/>
        </w:rPr>
      </w:pPr>
      <w:r w:rsidRPr="009F5A86">
        <w:rPr>
          <w:rFonts w:ascii="Arial" w:hAnsi="Arial" w:cs="Arial"/>
          <w:sz w:val="23"/>
          <w:szCs w:val="23"/>
        </w:rPr>
        <w:t xml:space="preserve">13.3. </w:t>
      </w:r>
      <w:r w:rsidR="007476A7" w:rsidRPr="009F5A86">
        <w:rPr>
          <w:rFonts w:ascii="Arial" w:hAnsi="Arial" w:cs="Arial"/>
          <w:sz w:val="23"/>
          <w:szCs w:val="23"/>
        </w:rPr>
        <w:t xml:space="preserve">Неотъемлемыми частями </w:t>
      </w:r>
      <w:r w:rsidR="00114EA6" w:rsidRPr="009F5A86">
        <w:rPr>
          <w:rFonts w:ascii="Arial" w:hAnsi="Arial" w:cs="Arial"/>
          <w:sz w:val="23"/>
          <w:szCs w:val="23"/>
        </w:rPr>
        <w:t>К</w:t>
      </w:r>
      <w:r w:rsidR="007476A7" w:rsidRPr="009F5A86">
        <w:rPr>
          <w:rFonts w:ascii="Arial" w:hAnsi="Arial" w:cs="Arial"/>
          <w:sz w:val="23"/>
          <w:szCs w:val="23"/>
        </w:rPr>
        <w:t>онтракта являются следующие приложения:</w:t>
      </w:r>
    </w:p>
    <w:p w:rsidR="00D11682" w:rsidRPr="009F5A86" w:rsidRDefault="00F9430A" w:rsidP="00F9430A">
      <w:pPr>
        <w:ind w:left="142"/>
        <w:jc w:val="both"/>
        <w:rPr>
          <w:rFonts w:ascii="Arial" w:hAnsi="Arial" w:cs="Arial"/>
          <w:sz w:val="23"/>
          <w:szCs w:val="23"/>
        </w:rPr>
      </w:pPr>
      <w:r w:rsidRPr="009F5A86">
        <w:rPr>
          <w:rFonts w:ascii="Arial" w:hAnsi="Arial" w:cs="Arial"/>
          <w:sz w:val="23"/>
          <w:szCs w:val="23"/>
        </w:rPr>
        <w:t xml:space="preserve">13.4. </w:t>
      </w:r>
      <w:r w:rsidR="007476A7" w:rsidRPr="009F5A86">
        <w:rPr>
          <w:rFonts w:ascii="Arial" w:hAnsi="Arial" w:cs="Arial"/>
          <w:sz w:val="23"/>
          <w:szCs w:val="23"/>
        </w:rPr>
        <w:t>Приложение № 1 – Спецификация.</w:t>
      </w:r>
    </w:p>
    <w:p w:rsidR="002D69F3" w:rsidRDefault="002D69F3" w:rsidP="00F9430A">
      <w:pPr>
        <w:ind w:left="142"/>
        <w:jc w:val="both"/>
        <w:rPr>
          <w:rFonts w:ascii="Arial" w:hAnsi="Arial" w:cs="Arial"/>
          <w:sz w:val="22"/>
          <w:szCs w:val="22"/>
        </w:rPr>
      </w:pPr>
    </w:p>
    <w:p w:rsidR="00D11682" w:rsidRDefault="00F9430A" w:rsidP="00F9430A">
      <w:pPr>
        <w:shd w:val="clear" w:color="auto" w:fill="D9D9D9"/>
        <w:rPr>
          <w:rFonts w:ascii="Arial" w:hAnsi="Arial" w:cs="Arial"/>
          <w:b/>
          <w:sz w:val="22"/>
          <w:szCs w:val="22"/>
        </w:rPr>
      </w:pPr>
      <w:r>
        <w:rPr>
          <w:rFonts w:ascii="Arial" w:hAnsi="Arial" w:cs="Arial"/>
          <w:b/>
          <w:sz w:val="22"/>
          <w:szCs w:val="22"/>
        </w:rPr>
        <w:t xml:space="preserve">14. </w:t>
      </w:r>
      <w:r w:rsidR="007476A7">
        <w:rPr>
          <w:rFonts w:ascii="Arial" w:hAnsi="Arial" w:cs="Arial"/>
          <w:b/>
          <w:sz w:val="22"/>
          <w:szCs w:val="22"/>
        </w:rPr>
        <w:t xml:space="preserve">Адреса, реквизиты и подписи </w:t>
      </w:r>
      <w:r w:rsidR="002D69F3">
        <w:rPr>
          <w:rFonts w:ascii="Arial" w:hAnsi="Arial" w:cs="Arial"/>
          <w:b/>
          <w:sz w:val="22"/>
          <w:szCs w:val="22"/>
        </w:rPr>
        <w:t>с</w:t>
      </w:r>
      <w:r w:rsidR="007476A7">
        <w:rPr>
          <w:rFonts w:ascii="Arial" w:hAnsi="Arial" w:cs="Arial"/>
          <w:b/>
          <w:sz w:val="22"/>
          <w:szCs w:val="22"/>
        </w:rPr>
        <w:t>торон</w:t>
      </w:r>
    </w:p>
    <w:tbl>
      <w:tblPr>
        <w:tblW w:w="10298" w:type="dxa"/>
        <w:jc w:val="center"/>
        <w:tblLayout w:type="fixed"/>
        <w:tblLook w:val="04A0" w:firstRow="1" w:lastRow="0" w:firstColumn="1" w:lastColumn="0" w:noHBand="0" w:noVBand="1"/>
      </w:tblPr>
      <w:tblGrid>
        <w:gridCol w:w="5788"/>
        <w:gridCol w:w="284"/>
        <w:gridCol w:w="4175"/>
        <w:gridCol w:w="51"/>
      </w:tblGrid>
      <w:tr w:rsidR="00936F1D" w:rsidRPr="008B674B" w:rsidTr="00615860">
        <w:trPr>
          <w:trHeight w:val="255"/>
          <w:jc w:val="center"/>
        </w:trPr>
        <w:tc>
          <w:tcPr>
            <w:tcW w:w="5788" w:type="dxa"/>
          </w:tcPr>
          <w:p w:rsidR="00936F1D" w:rsidRPr="0011309F" w:rsidRDefault="00936F1D">
            <w:pPr>
              <w:rPr>
                <w:rFonts w:ascii="Arial" w:eastAsia="Calibri" w:hAnsi="Arial" w:cs="Arial"/>
                <w:b/>
                <w:iCs/>
              </w:rPr>
            </w:pPr>
            <w:r w:rsidRPr="0011309F">
              <w:rPr>
                <w:rFonts w:ascii="Arial" w:eastAsia="Calibri" w:hAnsi="Arial" w:cs="Arial"/>
                <w:b/>
                <w:iCs/>
              </w:rPr>
              <w:t>Заказчик:</w:t>
            </w:r>
          </w:p>
        </w:tc>
        <w:tc>
          <w:tcPr>
            <w:tcW w:w="4510" w:type="dxa"/>
            <w:gridSpan w:val="3"/>
          </w:tcPr>
          <w:p w:rsidR="00936F1D" w:rsidRPr="0011309F" w:rsidRDefault="00936F1D">
            <w:pPr>
              <w:rPr>
                <w:rFonts w:ascii="Arial" w:eastAsia="Calibri" w:hAnsi="Arial" w:cs="Arial"/>
                <w:b/>
                <w:bCs/>
                <w:iCs/>
              </w:rPr>
            </w:pPr>
            <w:r w:rsidRPr="0011309F">
              <w:rPr>
                <w:rFonts w:ascii="Arial" w:eastAsia="Calibri" w:hAnsi="Arial" w:cs="Arial"/>
                <w:b/>
                <w:bCs/>
                <w:iCs/>
              </w:rPr>
              <w:t>Поставщик:</w:t>
            </w:r>
          </w:p>
        </w:tc>
      </w:tr>
      <w:tr w:rsidR="00936F1D" w:rsidRPr="008B674B" w:rsidTr="00615860">
        <w:trPr>
          <w:trHeight w:val="968"/>
          <w:jc w:val="center"/>
        </w:trPr>
        <w:tc>
          <w:tcPr>
            <w:tcW w:w="5788" w:type="dxa"/>
          </w:tcPr>
          <w:p w:rsidR="00936F1D" w:rsidRDefault="00936F1D" w:rsidP="00F9430A">
            <w:pPr>
              <w:widowControl w:val="0"/>
              <w:autoSpaceDE w:val="0"/>
              <w:autoSpaceDN w:val="0"/>
              <w:rPr>
                <w:rFonts w:ascii="Arial" w:eastAsia="Calibri" w:hAnsi="Arial" w:cs="Arial"/>
                <w:bCs/>
                <w:iCs/>
              </w:rPr>
            </w:pPr>
            <w:r w:rsidRPr="0011309F">
              <w:rPr>
                <w:rFonts w:ascii="Arial" w:eastAsia="Calibri" w:hAnsi="Arial" w:cs="Arial"/>
                <w:bCs/>
                <w:iCs/>
              </w:rPr>
              <w:t>Полное наименование:</w:t>
            </w:r>
          </w:p>
          <w:p w:rsidR="00936F1D" w:rsidRPr="008B674B" w:rsidRDefault="00936F1D" w:rsidP="00F9430A">
            <w:pPr>
              <w:widowControl w:val="0"/>
              <w:autoSpaceDE w:val="0"/>
              <w:autoSpaceDN w:val="0"/>
              <w:rPr>
                <w:rFonts w:ascii="Arial" w:hAnsi="Arial" w:cs="Arial"/>
                <w:b/>
                <w:bCs/>
              </w:rPr>
            </w:pPr>
            <w:r w:rsidRPr="008B674B">
              <w:rPr>
                <w:rFonts w:ascii="Arial" w:hAnsi="Arial" w:cs="Arial"/>
                <w:b/>
                <w:bCs/>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p>
          <w:p w:rsidR="00BA1B36" w:rsidRDefault="00936F1D" w:rsidP="00F9430A">
            <w:pPr>
              <w:widowControl w:val="0"/>
              <w:autoSpaceDE w:val="0"/>
              <w:autoSpaceDN w:val="0"/>
              <w:rPr>
                <w:rFonts w:ascii="Arial" w:hAnsi="Arial" w:cs="Arial"/>
                <w:b/>
                <w:bCs/>
              </w:rPr>
            </w:pPr>
            <w:r w:rsidRPr="008B674B">
              <w:rPr>
                <w:rFonts w:ascii="Arial" w:hAnsi="Arial" w:cs="Arial"/>
                <w:bCs/>
              </w:rPr>
              <w:t>Сокращенное наименование:</w:t>
            </w:r>
            <w:r w:rsidRPr="008B674B">
              <w:rPr>
                <w:rFonts w:ascii="Arial" w:hAnsi="Arial" w:cs="Arial"/>
                <w:b/>
                <w:bCs/>
              </w:rPr>
              <w:t xml:space="preserve"> Центральная музыкальная школа – Академия исполнительского искусства </w:t>
            </w:r>
          </w:p>
          <w:p w:rsidR="00936F1D" w:rsidRPr="008B674B" w:rsidRDefault="00936F1D" w:rsidP="00F9430A">
            <w:pPr>
              <w:widowControl w:val="0"/>
              <w:autoSpaceDE w:val="0"/>
              <w:autoSpaceDN w:val="0"/>
              <w:rPr>
                <w:rFonts w:ascii="Arial" w:hAnsi="Arial" w:cs="Arial"/>
                <w:b/>
                <w:bCs/>
              </w:rPr>
            </w:pPr>
            <w:r w:rsidRPr="008B674B">
              <w:rPr>
                <w:rFonts w:ascii="Arial" w:hAnsi="Arial" w:cs="Arial"/>
                <w:b/>
                <w:bCs/>
              </w:rPr>
              <w:t>(ЦМШ-АИИ)</w:t>
            </w:r>
          </w:p>
          <w:p w:rsidR="00936F1D" w:rsidRPr="008B674B" w:rsidRDefault="00936F1D" w:rsidP="00F9430A">
            <w:pPr>
              <w:widowControl w:val="0"/>
              <w:autoSpaceDE w:val="0"/>
              <w:autoSpaceDN w:val="0"/>
              <w:rPr>
                <w:rFonts w:ascii="Arial" w:hAnsi="Arial" w:cs="Arial"/>
              </w:rPr>
            </w:pPr>
            <w:r w:rsidRPr="008B674B">
              <w:rPr>
                <w:rFonts w:ascii="Arial" w:hAnsi="Arial" w:cs="Arial"/>
              </w:rPr>
              <w:t>Адрес местонахождения: 125009, город Москва, Малый Кисловский переулок, д. 4, стр. 5</w:t>
            </w:r>
          </w:p>
          <w:p w:rsidR="00936F1D" w:rsidRPr="008B674B" w:rsidRDefault="00936F1D" w:rsidP="00F9430A">
            <w:pPr>
              <w:widowControl w:val="0"/>
              <w:autoSpaceDE w:val="0"/>
              <w:autoSpaceDN w:val="0"/>
              <w:rPr>
                <w:rFonts w:ascii="Arial" w:hAnsi="Arial" w:cs="Arial"/>
              </w:rPr>
            </w:pPr>
            <w:r w:rsidRPr="008B674B">
              <w:rPr>
                <w:rFonts w:ascii="Arial" w:hAnsi="Arial" w:cs="Arial"/>
              </w:rPr>
              <w:t>почтовый адрес: 125009, город Москва, Малый Кисловский переулок, д. 4, стр. 5</w:t>
            </w:r>
          </w:p>
          <w:p w:rsidR="00936F1D" w:rsidRPr="008B674B" w:rsidRDefault="00936F1D" w:rsidP="00F9430A">
            <w:pPr>
              <w:widowControl w:val="0"/>
              <w:autoSpaceDE w:val="0"/>
              <w:autoSpaceDN w:val="0"/>
              <w:rPr>
                <w:rFonts w:ascii="Arial" w:hAnsi="Arial" w:cs="Arial"/>
              </w:rPr>
            </w:pPr>
            <w:r w:rsidRPr="008B674B">
              <w:rPr>
                <w:rFonts w:ascii="Arial" w:hAnsi="Arial" w:cs="Arial"/>
              </w:rPr>
              <w:t xml:space="preserve">адрес электронной почты: cms@cmsmoscow.ru </w:t>
            </w:r>
          </w:p>
          <w:p w:rsidR="00936F1D" w:rsidRPr="00975BDF" w:rsidRDefault="00936F1D" w:rsidP="00F9430A">
            <w:pPr>
              <w:widowControl w:val="0"/>
              <w:autoSpaceDE w:val="0"/>
              <w:autoSpaceDN w:val="0"/>
              <w:rPr>
                <w:rFonts w:ascii="Arial" w:hAnsi="Arial" w:cs="Arial"/>
              </w:rPr>
            </w:pPr>
            <w:r w:rsidRPr="008B674B">
              <w:rPr>
                <w:rFonts w:ascii="Arial" w:hAnsi="Arial" w:cs="Arial"/>
              </w:rPr>
              <w:t>телефон</w:t>
            </w:r>
            <w:r w:rsidRPr="00975BDF">
              <w:rPr>
                <w:rFonts w:ascii="Arial" w:hAnsi="Arial" w:cs="Arial"/>
              </w:rPr>
              <w:t>: +7 (495) 960-35-86</w:t>
            </w:r>
          </w:p>
          <w:p w:rsidR="00936F1D" w:rsidRPr="00975BDF" w:rsidRDefault="00936F1D" w:rsidP="00F9430A">
            <w:pPr>
              <w:widowControl w:val="0"/>
              <w:autoSpaceDE w:val="0"/>
              <w:autoSpaceDN w:val="0"/>
              <w:rPr>
                <w:rFonts w:ascii="Arial" w:hAnsi="Arial" w:cs="Arial"/>
              </w:rPr>
            </w:pPr>
            <w:r w:rsidRPr="00975BDF">
              <w:rPr>
                <w:rFonts w:ascii="Arial" w:hAnsi="Arial" w:cs="Arial"/>
              </w:rPr>
              <w:t xml:space="preserve">Реквизиты: </w:t>
            </w:r>
          </w:p>
          <w:p w:rsidR="00936F1D" w:rsidRPr="00975BDF" w:rsidRDefault="00936F1D" w:rsidP="00F9430A">
            <w:pPr>
              <w:widowControl w:val="0"/>
              <w:autoSpaceDE w:val="0"/>
              <w:autoSpaceDN w:val="0"/>
              <w:rPr>
                <w:rFonts w:ascii="Arial" w:hAnsi="Arial" w:cs="Arial"/>
              </w:rPr>
            </w:pPr>
            <w:r w:rsidRPr="00975BDF">
              <w:rPr>
                <w:rFonts w:ascii="Arial" w:hAnsi="Arial" w:cs="Arial"/>
              </w:rPr>
              <w:t>ИНН 7703036243 КПП 770301001</w:t>
            </w:r>
          </w:p>
          <w:p w:rsidR="00936F1D" w:rsidRPr="00975BDF" w:rsidRDefault="00936F1D" w:rsidP="00F9430A">
            <w:pPr>
              <w:widowControl w:val="0"/>
              <w:autoSpaceDE w:val="0"/>
              <w:autoSpaceDN w:val="0"/>
              <w:rPr>
                <w:rFonts w:ascii="Arial" w:hAnsi="Arial" w:cs="Arial"/>
              </w:rPr>
            </w:pPr>
            <w:r w:rsidRPr="00975BDF">
              <w:rPr>
                <w:rFonts w:ascii="Arial" w:hAnsi="Arial" w:cs="Arial"/>
              </w:rPr>
              <w:t>ОГРН 1037739256763</w:t>
            </w:r>
          </w:p>
          <w:p w:rsidR="00936F1D" w:rsidRPr="00975BDF" w:rsidRDefault="00936F1D" w:rsidP="00F9430A">
            <w:pPr>
              <w:widowControl w:val="0"/>
              <w:autoSpaceDE w:val="0"/>
              <w:autoSpaceDN w:val="0"/>
              <w:rPr>
                <w:rFonts w:ascii="Arial" w:hAnsi="Arial" w:cs="Arial"/>
              </w:rPr>
            </w:pPr>
            <w:r w:rsidRPr="00975BDF">
              <w:rPr>
                <w:rFonts w:ascii="Arial" w:hAnsi="Arial" w:cs="Arial"/>
              </w:rPr>
              <w:t>ОКПО: 02173940 ОКТМО: 45380000</w:t>
            </w:r>
          </w:p>
          <w:p w:rsidR="00936F1D" w:rsidRPr="00975BDF" w:rsidRDefault="00936F1D" w:rsidP="00F9430A">
            <w:pPr>
              <w:widowControl w:val="0"/>
              <w:autoSpaceDE w:val="0"/>
              <w:autoSpaceDN w:val="0"/>
              <w:rPr>
                <w:rFonts w:ascii="Arial" w:hAnsi="Arial" w:cs="Arial"/>
                <w:u w:val="single"/>
              </w:rPr>
            </w:pPr>
            <w:r w:rsidRPr="00975BDF">
              <w:rPr>
                <w:rFonts w:ascii="Arial" w:hAnsi="Arial" w:cs="Arial"/>
                <w:u w:val="single"/>
              </w:rPr>
              <w:t>Банковские реквизиты:</w:t>
            </w:r>
          </w:p>
          <w:p w:rsidR="00936F1D" w:rsidRPr="00975BDF" w:rsidRDefault="00936F1D" w:rsidP="00F9430A">
            <w:pPr>
              <w:widowControl w:val="0"/>
              <w:autoSpaceDE w:val="0"/>
              <w:autoSpaceDN w:val="0"/>
              <w:rPr>
                <w:rFonts w:ascii="Arial" w:hAnsi="Arial" w:cs="Arial"/>
              </w:rPr>
            </w:pPr>
            <w:r w:rsidRPr="00975BDF">
              <w:rPr>
                <w:rFonts w:ascii="Arial" w:hAnsi="Arial" w:cs="Arial"/>
                <w:u w:val="single"/>
              </w:rPr>
              <w:t>Банк плательщика (получателя):</w:t>
            </w:r>
            <w:r w:rsidRPr="00975BDF">
              <w:rPr>
                <w:rFonts w:ascii="Arial" w:hAnsi="Arial" w:cs="Arial"/>
              </w:rPr>
              <w:t xml:space="preserve"> </w:t>
            </w:r>
          </w:p>
          <w:p w:rsidR="00F67A84" w:rsidRDefault="00936F1D" w:rsidP="00975BDF">
            <w:pPr>
              <w:widowControl w:val="0"/>
              <w:autoSpaceDE w:val="0"/>
              <w:autoSpaceDN w:val="0"/>
              <w:rPr>
                <w:rFonts w:ascii="Arial" w:hAnsi="Arial" w:cs="Arial"/>
              </w:rPr>
            </w:pPr>
            <w:r w:rsidRPr="00BE6395">
              <w:rPr>
                <w:rFonts w:ascii="Arial" w:hAnsi="Arial" w:cs="Arial"/>
              </w:rPr>
              <w:t xml:space="preserve">ОКЦ № 1 ГУ БАНКА РОССИИ ПО ЦФО//УФК ПО </w:t>
            </w:r>
            <w:r w:rsidR="00F67A84">
              <w:rPr>
                <w:rFonts w:ascii="Arial" w:hAnsi="Arial" w:cs="Arial"/>
              </w:rPr>
              <w:t xml:space="preserve"> </w:t>
            </w:r>
          </w:p>
          <w:p w:rsidR="00936F1D" w:rsidRPr="00BE6395" w:rsidRDefault="00936F1D" w:rsidP="00975BDF">
            <w:pPr>
              <w:widowControl w:val="0"/>
              <w:autoSpaceDE w:val="0"/>
              <w:autoSpaceDN w:val="0"/>
              <w:rPr>
                <w:rFonts w:ascii="Arial" w:hAnsi="Arial" w:cs="Arial"/>
              </w:rPr>
            </w:pPr>
            <w:r w:rsidRPr="00BE6395">
              <w:rPr>
                <w:rFonts w:ascii="Arial" w:hAnsi="Arial" w:cs="Arial"/>
              </w:rPr>
              <w:t>г. МОСКВЕ г. Москва</w:t>
            </w:r>
          </w:p>
          <w:p w:rsidR="00936F1D" w:rsidRPr="008B674B" w:rsidRDefault="00936F1D" w:rsidP="00F9430A">
            <w:pPr>
              <w:widowControl w:val="0"/>
              <w:autoSpaceDE w:val="0"/>
              <w:autoSpaceDN w:val="0"/>
              <w:rPr>
                <w:rFonts w:ascii="Arial" w:hAnsi="Arial" w:cs="Arial"/>
              </w:rPr>
            </w:pPr>
            <w:r w:rsidRPr="00BE6395">
              <w:rPr>
                <w:rFonts w:ascii="Arial" w:hAnsi="Arial" w:cs="Arial"/>
              </w:rPr>
              <w:t>БИК ТОФК 004525988</w:t>
            </w:r>
          </w:p>
          <w:p w:rsidR="00936F1D" w:rsidRPr="008B674B" w:rsidRDefault="00936F1D" w:rsidP="00F9430A">
            <w:pPr>
              <w:widowControl w:val="0"/>
              <w:autoSpaceDE w:val="0"/>
              <w:autoSpaceDN w:val="0"/>
              <w:rPr>
                <w:rFonts w:ascii="Arial" w:hAnsi="Arial" w:cs="Arial"/>
              </w:rPr>
            </w:pPr>
            <w:r w:rsidRPr="008B674B">
              <w:rPr>
                <w:rFonts w:ascii="Arial" w:hAnsi="Arial" w:cs="Arial"/>
              </w:rPr>
              <w:t>ЕКС 40102810545370000003</w:t>
            </w:r>
          </w:p>
          <w:p w:rsidR="00936F1D" w:rsidRPr="008B674B" w:rsidRDefault="00936F1D" w:rsidP="00F9430A">
            <w:pPr>
              <w:widowControl w:val="0"/>
              <w:autoSpaceDE w:val="0"/>
              <w:autoSpaceDN w:val="0"/>
              <w:rPr>
                <w:rFonts w:ascii="Arial" w:hAnsi="Arial" w:cs="Arial"/>
              </w:rPr>
            </w:pPr>
            <w:r w:rsidRPr="008B674B">
              <w:rPr>
                <w:rFonts w:ascii="Arial" w:hAnsi="Arial" w:cs="Arial"/>
              </w:rPr>
              <w:t>Номер казначейского счета 03214643000000017300</w:t>
            </w:r>
          </w:p>
          <w:p w:rsidR="00936F1D" w:rsidRPr="008B674B" w:rsidRDefault="00936F1D" w:rsidP="00F9430A">
            <w:pPr>
              <w:widowControl w:val="0"/>
              <w:autoSpaceDE w:val="0"/>
              <w:autoSpaceDN w:val="0"/>
              <w:rPr>
                <w:rFonts w:ascii="Arial" w:hAnsi="Arial" w:cs="Arial"/>
                <w:u w:val="single"/>
              </w:rPr>
            </w:pPr>
            <w:r w:rsidRPr="008B674B">
              <w:rPr>
                <w:rFonts w:ascii="Arial" w:hAnsi="Arial" w:cs="Arial"/>
                <w:u w:val="single"/>
              </w:rPr>
              <w:t>Наименование плательщика (получателя):</w:t>
            </w:r>
          </w:p>
          <w:p w:rsidR="00936F1D" w:rsidRPr="008B674B" w:rsidRDefault="00936F1D" w:rsidP="00F9430A">
            <w:pPr>
              <w:widowControl w:val="0"/>
              <w:autoSpaceDE w:val="0"/>
              <w:autoSpaceDN w:val="0"/>
              <w:rPr>
                <w:rFonts w:ascii="Arial" w:hAnsi="Arial" w:cs="Arial"/>
              </w:rPr>
            </w:pPr>
            <w:r w:rsidRPr="008B674B">
              <w:rPr>
                <w:rFonts w:ascii="Arial" w:hAnsi="Arial" w:cs="Arial"/>
              </w:rPr>
              <w:t xml:space="preserve">УФК по г. Москве (ЦМШ-Академия исполнительского искусства л/с 20736Х72890) </w:t>
            </w:r>
          </w:p>
          <w:p w:rsidR="00936F1D" w:rsidRPr="008B674B" w:rsidRDefault="00936F1D" w:rsidP="00F9430A">
            <w:pPr>
              <w:widowControl w:val="0"/>
              <w:autoSpaceDE w:val="0"/>
              <w:autoSpaceDN w:val="0"/>
              <w:rPr>
                <w:rFonts w:ascii="Arial" w:hAnsi="Arial" w:cs="Arial"/>
                <w:u w:val="single"/>
              </w:rPr>
            </w:pPr>
            <w:r w:rsidRPr="008B674B">
              <w:rPr>
                <w:rFonts w:ascii="Arial" w:hAnsi="Arial" w:cs="Arial"/>
                <w:u w:val="single"/>
              </w:rPr>
              <w:t>Наименование плательщика (получателя):</w:t>
            </w:r>
          </w:p>
          <w:p w:rsidR="00936F1D" w:rsidRPr="008B674B" w:rsidRDefault="00936F1D" w:rsidP="00F9430A">
            <w:pPr>
              <w:widowControl w:val="0"/>
              <w:autoSpaceDE w:val="0"/>
              <w:autoSpaceDN w:val="0"/>
              <w:rPr>
                <w:rFonts w:ascii="Arial" w:hAnsi="Arial" w:cs="Arial"/>
              </w:rPr>
            </w:pPr>
            <w:r w:rsidRPr="008B674B">
              <w:rPr>
                <w:rFonts w:ascii="Arial" w:hAnsi="Arial" w:cs="Arial"/>
              </w:rPr>
              <w:t xml:space="preserve">УФК по г. Москве (ЦМШ-Академия исполнительского искусства </w:t>
            </w:r>
            <w:r>
              <w:rPr>
                <w:rFonts w:ascii="Arial" w:hAnsi="Arial" w:cs="Arial"/>
              </w:rPr>
              <w:t>л</w:t>
            </w:r>
            <w:r w:rsidRPr="008B674B">
              <w:rPr>
                <w:rFonts w:ascii="Arial" w:hAnsi="Arial" w:cs="Arial"/>
              </w:rPr>
              <w:t>/с 21736Х72890)</w:t>
            </w:r>
          </w:p>
          <w:p w:rsidR="00936F1D" w:rsidRPr="008B674B" w:rsidRDefault="00936F1D" w:rsidP="00F9430A">
            <w:pPr>
              <w:widowControl w:val="0"/>
              <w:autoSpaceDE w:val="0"/>
              <w:autoSpaceDN w:val="0"/>
              <w:spacing w:line="204" w:lineRule="auto"/>
              <w:rPr>
                <w:rFonts w:ascii="Arial" w:hAnsi="Arial" w:cs="Arial"/>
                <w:b/>
                <w:bCs/>
              </w:rPr>
            </w:pPr>
            <w:r w:rsidRPr="008B674B">
              <w:rPr>
                <w:rFonts w:ascii="Arial" w:hAnsi="Arial" w:cs="Arial"/>
                <w:b/>
                <w:bCs/>
              </w:rPr>
              <w:t>Филиал федерального государственного бюджетного образовательного учреждения высшего образования «Центральная музыкальная школа - Академия исполнительского искусства» «Балтийский»</w:t>
            </w:r>
          </w:p>
          <w:p w:rsidR="00936F1D" w:rsidRPr="008B674B" w:rsidRDefault="00936F1D" w:rsidP="00F9430A">
            <w:pPr>
              <w:widowControl w:val="0"/>
              <w:autoSpaceDE w:val="0"/>
              <w:autoSpaceDN w:val="0"/>
              <w:spacing w:line="204" w:lineRule="auto"/>
              <w:rPr>
                <w:rFonts w:ascii="Arial" w:hAnsi="Arial" w:cs="Arial"/>
              </w:rPr>
            </w:pPr>
            <w:r w:rsidRPr="008B674B">
              <w:rPr>
                <w:rFonts w:ascii="Arial" w:hAnsi="Arial" w:cs="Arial"/>
              </w:rPr>
              <w:t>Адрес местонахождения филиала:</w:t>
            </w:r>
          </w:p>
          <w:p w:rsidR="00936F1D" w:rsidRPr="008B674B" w:rsidRDefault="00936F1D" w:rsidP="00F9430A">
            <w:pPr>
              <w:widowControl w:val="0"/>
              <w:autoSpaceDE w:val="0"/>
              <w:autoSpaceDN w:val="0"/>
              <w:spacing w:line="204" w:lineRule="auto"/>
              <w:rPr>
                <w:rFonts w:ascii="Arial" w:hAnsi="Arial" w:cs="Arial"/>
              </w:rPr>
            </w:pPr>
            <w:r w:rsidRPr="008B674B">
              <w:rPr>
                <w:rFonts w:ascii="Arial" w:hAnsi="Arial" w:cs="Arial"/>
              </w:rPr>
              <w:t>236006, г. Калининград, бульвар Солнечный, зд.27,</w:t>
            </w:r>
            <w:r>
              <w:rPr>
                <w:rFonts w:ascii="Arial" w:hAnsi="Arial" w:cs="Arial"/>
              </w:rPr>
              <w:t xml:space="preserve"> </w:t>
            </w:r>
            <w:r w:rsidRPr="008B674B">
              <w:rPr>
                <w:rFonts w:ascii="Arial" w:hAnsi="Arial" w:cs="Arial"/>
              </w:rPr>
              <w:t>корп.1</w:t>
            </w:r>
          </w:p>
          <w:p w:rsidR="00936F1D" w:rsidRPr="008B674B" w:rsidRDefault="00936F1D" w:rsidP="00F9430A">
            <w:pPr>
              <w:widowControl w:val="0"/>
              <w:autoSpaceDE w:val="0"/>
              <w:autoSpaceDN w:val="0"/>
              <w:spacing w:line="204" w:lineRule="auto"/>
              <w:rPr>
                <w:rFonts w:ascii="Arial" w:hAnsi="Arial" w:cs="Arial"/>
              </w:rPr>
            </w:pPr>
            <w:r w:rsidRPr="008B674B">
              <w:rPr>
                <w:rFonts w:ascii="Arial" w:hAnsi="Arial" w:cs="Arial"/>
              </w:rPr>
              <w:t xml:space="preserve">ИНН 7703036243 КПП 390643001 </w:t>
            </w:r>
          </w:p>
          <w:p w:rsidR="00936F1D" w:rsidRPr="008B674B" w:rsidRDefault="00936F1D" w:rsidP="00F9430A">
            <w:pPr>
              <w:spacing w:line="204" w:lineRule="auto"/>
              <w:rPr>
                <w:rFonts w:ascii="Arial" w:eastAsia="Calibri" w:hAnsi="Arial" w:cs="Arial"/>
              </w:rPr>
            </w:pPr>
            <w:r w:rsidRPr="008B674B">
              <w:rPr>
                <w:rFonts w:ascii="Arial" w:hAnsi="Arial" w:cs="Arial"/>
              </w:rPr>
              <w:t xml:space="preserve">Номер телефона: </w:t>
            </w:r>
            <w:r w:rsidRPr="008B674B">
              <w:rPr>
                <w:rFonts w:ascii="Arial" w:eastAsia="Calibri" w:hAnsi="Arial" w:cs="Arial"/>
              </w:rPr>
              <w:t>8 (4012) 53-07-01</w:t>
            </w:r>
          </w:p>
          <w:p w:rsidR="00936F1D" w:rsidRPr="008B674B" w:rsidRDefault="00936F1D" w:rsidP="00913FB1">
            <w:pPr>
              <w:widowControl w:val="0"/>
              <w:autoSpaceDE w:val="0"/>
              <w:autoSpaceDN w:val="0"/>
              <w:spacing w:line="204" w:lineRule="auto"/>
              <w:rPr>
                <w:rFonts w:ascii="Arial" w:eastAsia="Calibri" w:hAnsi="Arial" w:cs="Arial"/>
                <w:b/>
                <w:bCs/>
              </w:rPr>
            </w:pPr>
            <w:r w:rsidRPr="008B674B">
              <w:rPr>
                <w:rFonts w:ascii="Arial" w:hAnsi="Arial" w:cs="Arial"/>
              </w:rPr>
              <w:t xml:space="preserve">Адрес электронной почты: </w:t>
            </w:r>
            <w:r w:rsidRPr="008B674B">
              <w:rPr>
                <w:rFonts w:ascii="Arial" w:eastAsia="Calibri" w:hAnsi="Arial" w:cs="Arial"/>
              </w:rPr>
              <w:t>kaliningrad@cmsmoscow.ru</w:t>
            </w:r>
          </w:p>
        </w:tc>
        <w:tc>
          <w:tcPr>
            <w:tcW w:w="4510" w:type="dxa"/>
            <w:gridSpan w:val="3"/>
          </w:tcPr>
          <w:p w:rsidR="00936F1D" w:rsidRDefault="00936F1D" w:rsidP="0011309F">
            <w:pPr>
              <w:rPr>
                <w:rFonts w:ascii="Arial" w:eastAsia="Calibri" w:hAnsi="Arial" w:cs="Arial"/>
                <w:bCs/>
                <w:iCs/>
              </w:rPr>
            </w:pPr>
            <w:r w:rsidRPr="0011309F">
              <w:rPr>
                <w:rFonts w:ascii="Arial" w:eastAsia="Calibri" w:hAnsi="Arial" w:cs="Arial"/>
                <w:bCs/>
                <w:iCs/>
              </w:rPr>
              <w:t>Полное наименование:</w:t>
            </w:r>
          </w:p>
          <w:p w:rsidR="00936F1D" w:rsidRPr="008B674B" w:rsidRDefault="00936F1D" w:rsidP="00E87D94">
            <w:pPr>
              <w:suppressAutoHyphens/>
              <w:ind w:left="360" w:hanging="360"/>
              <w:rPr>
                <w:rFonts w:ascii="Arial" w:eastAsia="Calibri" w:hAnsi="Arial" w:cs="Arial"/>
                <w:bCs/>
                <w:i/>
              </w:rPr>
            </w:pPr>
            <w:r w:rsidRPr="004A6164">
              <w:rPr>
                <w:rFonts w:ascii="Arial" w:hAnsi="Arial" w:cs="Arial"/>
                <w:highlight w:val="yellow"/>
                <w:lang w:val="x-none" w:eastAsia="ar-SA"/>
              </w:rPr>
              <w:t xml:space="preserve"> </w:t>
            </w:r>
          </w:p>
        </w:tc>
      </w:tr>
      <w:tr w:rsidR="00936F1D" w:rsidRPr="008B674B" w:rsidTr="00615860">
        <w:trPr>
          <w:gridAfter w:val="1"/>
          <w:wAfter w:w="51" w:type="dxa"/>
          <w:jc w:val="center"/>
        </w:trPr>
        <w:tc>
          <w:tcPr>
            <w:tcW w:w="5788" w:type="dxa"/>
            <w:tcBorders>
              <w:bottom w:val="single" w:sz="12" w:space="0" w:color="666666"/>
            </w:tcBorders>
          </w:tcPr>
          <w:p w:rsidR="00936F1D" w:rsidRPr="00BD1AC2" w:rsidRDefault="00936F1D" w:rsidP="00BA34D1">
            <w:pPr>
              <w:jc w:val="center"/>
              <w:rPr>
                <w:rFonts w:ascii="Arial" w:hAnsi="Arial" w:cs="Arial"/>
              </w:rPr>
            </w:pPr>
            <w:r w:rsidRPr="00BD1AC2">
              <w:rPr>
                <w:rFonts w:ascii="Arial" w:eastAsia="Calibri" w:hAnsi="Arial" w:cs="Arial"/>
              </w:rPr>
              <w:t>ОТ ЗАКАЗЧИКА</w:t>
            </w:r>
            <w:r w:rsidRPr="00BD1AC2">
              <w:rPr>
                <w:rFonts w:ascii="Arial" w:hAnsi="Arial" w:cs="Arial"/>
              </w:rPr>
              <w:t xml:space="preserve"> </w:t>
            </w:r>
          </w:p>
        </w:tc>
        <w:tc>
          <w:tcPr>
            <w:tcW w:w="4459" w:type="dxa"/>
            <w:gridSpan w:val="2"/>
          </w:tcPr>
          <w:p w:rsidR="00936F1D" w:rsidRPr="00BD1AC2" w:rsidRDefault="00936F1D">
            <w:pPr>
              <w:jc w:val="center"/>
              <w:rPr>
                <w:rFonts w:ascii="Arial" w:eastAsia="Calibri" w:hAnsi="Arial" w:cs="Arial"/>
              </w:rPr>
            </w:pPr>
            <w:r w:rsidRPr="00BD1AC2">
              <w:rPr>
                <w:rFonts w:ascii="Arial" w:eastAsia="Calibri" w:hAnsi="Arial" w:cs="Arial"/>
              </w:rPr>
              <w:t>ОТ ПОСТАВЩИКА</w:t>
            </w:r>
          </w:p>
        </w:tc>
      </w:tr>
      <w:tr w:rsidR="00D11682" w:rsidRPr="008B674B" w:rsidTr="00936F1D">
        <w:trPr>
          <w:gridAfter w:val="1"/>
          <w:wAfter w:w="51" w:type="dxa"/>
          <w:jc w:val="center"/>
        </w:trPr>
        <w:tc>
          <w:tcPr>
            <w:tcW w:w="5788" w:type="dxa"/>
          </w:tcPr>
          <w:p w:rsidR="00D11682" w:rsidRPr="00BD1AC2" w:rsidRDefault="00DD52E1">
            <w:pPr>
              <w:jc w:val="center"/>
              <w:rPr>
                <w:rFonts w:ascii="Arial" w:eastAsia="Calibri" w:hAnsi="Arial" w:cs="Arial"/>
                <w:u w:val="single"/>
              </w:rPr>
            </w:pPr>
            <w:r>
              <w:rPr>
                <w:rFonts w:ascii="Arial" w:eastAsia="Calibri" w:hAnsi="Arial" w:cs="Arial"/>
                <w:u w:val="single"/>
              </w:rPr>
              <w:t>Д</w:t>
            </w:r>
            <w:r w:rsidR="002A2B76">
              <w:rPr>
                <w:rFonts w:ascii="Arial" w:eastAsia="Calibri" w:hAnsi="Arial" w:cs="Arial"/>
                <w:u w:val="single"/>
              </w:rPr>
              <w:t>иректор</w:t>
            </w:r>
            <w:r w:rsidR="002A2B76" w:rsidRPr="00BD1AC2">
              <w:rPr>
                <w:rFonts w:ascii="Arial" w:eastAsia="Calibri" w:hAnsi="Arial" w:cs="Arial"/>
                <w:u w:val="single"/>
              </w:rPr>
              <w:t xml:space="preserve"> </w:t>
            </w:r>
            <w:r w:rsidR="007476A7" w:rsidRPr="00BD1AC2">
              <w:rPr>
                <w:rFonts w:ascii="Arial" w:eastAsia="Calibri" w:hAnsi="Arial" w:cs="Arial"/>
                <w:u w:val="single"/>
              </w:rPr>
              <w:t>филиала</w:t>
            </w:r>
          </w:p>
          <w:p w:rsidR="00437749" w:rsidRPr="00BD1AC2" w:rsidRDefault="00437749">
            <w:pPr>
              <w:jc w:val="center"/>
              <w:rPr>
                <w:rFonts w:ascii="Arial" w:eastAsia="Calibri" w:hAnsi="Arial" w:cs="Arial"/>
                <w:u w:val="single"/>
              </w:rPr>
            </w:pPr>
            <w:r w:rsidRPr="00BD1AC2">
              <w:rPr>
                <w:rFonts w:ascii="Arial" w:eastAsia="Calibri" w:hAnsi="Arial" w:cs="Arial"/>
                <w:u w:val="single"/>
              </w:rPr>
              <w:t xml:space="preserve">ЦМШ-АИИ «Балтийский» </w:t>
            </w:r>
          </w:p>
        </w:tc>
        <w:tc>
          <w:tcPr>
            <w:tcW w:w="284" w:type="dxa"/>
          </w:tcPr>
          <w:p w:rsidR="00D11682" w:rsidRPr="00BD1AC2" w:rsidRDefault="00D11682">
            <w:pPr>
              <w:rPr>
                <w:rFonts w:ascii="Arial" w:eastAsia="Calibri" w:hAnsi="Arial" w:cs="Arial"/>
              </w:rPr>
            </w:pPr>
          </w:p>
        </w:tc>
        <w:tc>
          <w:tcPr>
            <w:tcW w:w="4175" w:type="dxa"/>
          </w:tcPr>
          <w:p w:rsidR="009548CE" w:rsidRPr="00E87D94" w:rsidRDefault="00E87D94" w:rsidP="009548CE">
            <w:pPr>
              <w:jc w:val="center"/>
              <w:rPr>
                <w:rFonts w:ascii="Arial" w:eastAsia="Calibri" w:hAnsi="Arial" w:cs="Arial"/>
              </w:rPr>
            </w:pPr>
            <w:r w:rsidRPr="00E87D94">
              <w:rPr>
                <w:rFonts w:ascii="Arial" w:eastAsia="Calibri" w:hAnsi="Arial" w:cs="Arial"/>
              </w:rPr>
              <w:t>_____________________</w:t>
            </w:r>
          </w:p>
          <w:p w:rsidR="00D11682" w:rsidRPr="00BD1AC2" w:rsidRDefault="00E87D94" w:rsidP="00AF275F">
            <w:pPr>
              <w:jc w:val="center"/>
              <w:rPr>
                <w:rFonts w:ascii="Arial" w:eastAsia="Calibri" w:hAnsi="Arial" w:cs="Arial"/>
                <w:u w:val="single"/>
              </w:rPr>
            </w:pPr>
            <w:r w:rsidRPr="00E87D94">
              <w:rPr>
                <w:rFonts w:ascii="Arial" w:eastAsia="Calibri" w:hAnsi="Arial" w:cs="Arial"/>
              </w:rPr>
              <w:t>________________________</w:t>
            </w:r>
          </w:p>
        </w:tc>
      </w:tr>
      <w:tr w:rsidR="00D11682" w:rsidRPr="008B674B" w:rsidTr="00936F1D">
        <w:trPr>
          <w:gridAfter w:val="1"/>
          <w:wAfter w:w="51" w:type="dxa"/>
          <w:jc w:val="center"/>
        </w:trPr>
        <w:tc>
          <w:tcPr>
            <w:tcW w:w="5788" w:type="dxa"/>
          </w:tcPr>
          <w:p w:rsidR="00D11682" w:rsidRPr="00BD1AC2" w:rsidRDefault="007476A7">
            <w:pPr>
              <w:jc w:val="center"/>
              <w:rPr>
                <w:rFonts w:ascii="Arial" w:eastAsia="Calibri" w:hAnsi="Arial" w:cs="Arial"/>
                <w:i/>
                <w:vertAlign w:val="superscript"/>
              </w:rPr>
            </w:pPr>
            <w:r w:rsidRPr="00BD1AC2">
              <w:rPr>
                <w:rFonts w:ascii="Arial" w:eastAsia="Calibri" w:hAnsi="Arial" w:cs="Arial"/>
                <w:i/>
                <w:vertAlign w:val="superscript"/>
              </w:rPr>
              <w:t>должность</w:t>
            </w:r>
          </w:p>
        </w:tc>
        <w:tc>
          <w:tcPr>
            <w:tcW w:w="284" w:type="dxa"/>
          </w:tcPr>
          <w:p w:rsidR="00D11682" w:rsidRPr="00BD1AC2" w:rsidRDefault="00D11682">
            <w:pPr>
              <w:jc w:val="center"/>
              <w:rPr>
                <w:rFonts w:ascii="Arial" w:eastAsia="Calibri" w:hAnsi="Arial" w:cs="Arial"/>
                <w:i/>
                <w:vertAlign w:val="superscript"/>
              </w:rPr>
            </w:pPr>
          </w:p>
        </w:tc>
        <w:tc>
          <w:tcPr>
            <w:tcW w:w="4175" w:type="dxa"/>
          </w:tcPr>
          <w:p w:rsidR="00D11682" w:rsidRPr="00BD1AC2" w:rsidRDefault="007476A7">
            <w:pPr>
              <w:jc w:val="center"/>
              <w:rPr>
                <w:rFonts w:ascii="Arial" w:eastAsia="Calibri" w:hAnsi="Arial" w:cs="Arial"/>
                <w:i/>
                <w:vertAlign w:val="superscript"/>
              </w:rPr>
            </w:pPr>
            <w:r w:rsidRPr="00BD1AC2">
              <w:rPr>
                <w:rFonts w:ascii="Arial" w:eastAsia="Calibri" w:hAnsi="Arial" w:cs="Arial"/>
                <w:i/>
                <w:vertAlign w:val="superscript"/>
              </w:rPr>
              <w:t>должность</w:t>
            </w:r>
          </w:p>
        </w:tc>
      </w:tr>
      <w:tr w:rsidR="00D11682" w:rsidRPr="008B674B" w:rsidTr="00936F1D">
        <w:trPr>
          <w:gridAfter w:val="1"/>
          <w:wAfter w:w="51" w:type="dxa"/>
          <w:jc w:val="center"/>
        </w:trPr>
        <w:tc>
          <w:tcPr>
            <w:tcW w:w="5788" w:type="dxa"/>
          </w:tcPr>
          <w:p w:rsidR="00D11682" w:rsidRPr="00BD1AC2" w:rsidRDefault="007476A7">
            <w:pPr>
              <w:rPr>
                <w:rFonts w:ascii="Arial" w:eastAsia="Calibri" w:hAnsi="Arial" w:cs="Arial"/>
              </w:rPr>
            </w:pPr>
            <w:r w:rsidRPr="00BD1AC2">
              <w:rPr>
                <w:rFonts w:ascii="Arial" w:eastAsia="Calibri" w:hAnsi="Arial" w:cs="Arial"/>
              </w:rPr>
              <w:t>___________________ /</w:t>
            </w:r>
            <w:r w:rsidR="00DD52E1">
              <w:rPr>
                <w:rFonts w:ascii="Arial" w:eastAsia="Calibri" w:hAnsi="Arial" w:cs="Arial"/>
              </w:rPr>
              <w:t>Л.В. Волкова</w:t>
            </w:r>
            <w:r w:rsidRPr="00BD1AC2">
              <w:rPr>
                <w:rFonts w:ascii="Arial" w:eastAsia="Calibri" w:hAnsi="Arial" w:cs="Arial"/>
              </w:rPr>
              <w:t>/</w:t>
            </w:r>
          </w:p>
        </w:tc>
        <w:tc>
          <w:tcPr>
            <w:tcW w:w="284" w:type="dxa"/>
          </w:tcPr>
          <w:p w:rsidR="00D11682" w:rsidRPr="00BD1AC2" w:rsidRDefault="00D11682">
            <w:pPr>
              <w:rPr>
                <w:rFonts w:ascii="Arial" w:eastAsia="Calibri" w:hAnsi="Arial" w:cs="Arial"/>
              </w:rPr>
            </w:pPr>
          </w:p>
        </w:tc>
        <w:tc>
          <w:tcPr>
            <w:tcW w:w="4175" w:type="dxa"/>
          </w:tcPr>
          <w:p w:rsidR="00D11682" w:rsidRPr="00BD1AC2" w:rsidRDefault="007476A7" w:rsidP="00AF275F">
            <w:pPr>
              <w:rPr>
                <w:rFonts w:ascii="Arial" w:eastAsia="Calibri" w:hAnsi="Arial" w:cs="Arial"/>
              </w:rPr>
            </w:pPr>
            <w:r w:rsidRPr="00BD1AC2">
              <w:rPr>
                <w:rFonts w:ascii="Arial" w:eastAsia="Calibri" w:hAnsi="Arial" w:cs="Arial"/>
              </w:rPr>
              <w:t>_____________ /</w:t>
            </w:r>
            <w:r w:rsidR="00E87D94">
              <w:rPr>
                <w:rFonts w:ascii="Arial" w:eastAsia="Calibri" w:hAnsi="Arial" w:cs="Arial"/>
              </w:rPr>
              <w:t>_________________</w:t>
            </w:r>
            <w:r w:rsidRPr="00BD1AC2">
              <w:rPr>
                <w:rFonts w:ascii="Arial" w:eastAsia="Calibri" w:hAnsi="Arial" w:cs="Arial"/>
              </w:rPr>
              <w:t>/</w:t>
            </w:r>
          </w:p>
        </w:tc>
      </w:tr>
      <w:tr w:rsidR="00D11682" w:rsidRPr="008B674B" w:rsidTr="00936F1D">
        <w:trPr>
          <w:gridAfter w:val="1"/>
          <w:wAfter w:w="51" w:type="dxa"/>
          <w:jc w:val="center"/>
        </w:trPr>
        <w:tc>
          <w:tcPr>
            <w:tcW w:w="5788" w:type="dxa"/>
          </w:tcPr>
          <w:p w:rsidR="00D11682" w:rsidRPr="00BD1AC2" w:rsidRDefault="007476A7">
            <w:pPr>
              <w:jc w:val="center"/>
              <w:rPr>
                <w:rFonts w:ascii="Arial" w:eastAsia="Calibri" w:hAnsi="Arial" w:cs="Arial"/>
                <w:i/>
                <w:vertAlign w:val="superscript"/>
              </w:rPr>
            </w:pPr>
            <w:r w:rsidRPr="00BD1AC2">
              <w:rPr>
                <w:rFonts w:ascii="Arial" w:eastAsia="Calibri" w:hAnsi="Arial" w:cs="Arial"/>
                <w:i/>
                <w:vertAlign w:val="superscript"/>
              </w:rPr>
              <w:t>подпись                             расшифровка</w:t>
            </w:r>
          </w:p>
        </w:tc>
        <w:tc>
          <w:tcPr>
            <w:tcW w:w="284" w:type="dxa"/>
          </w:tcPr>
          <w:p w:rsidR="00D11682" w:rsidRPr="00BD1AC2" w:rsidRDefault="00D11682">
            <w:pPr>
              <w:jc w:val="center"/>
              <w:rPr>
                <w:rFonts w:ascii="Arial" w:eastAsia="Calibri" w:hAnsi="Arial" w:cs="Arial"/>
                <w:i/>
                <w:vertAlign w:val="superscript"/>
              </w:rPr>
            </w:pPr>
          </w:p>
        </w:tc>
        <w:tc>
          <w:tcPr>
            <w:tcW w:w="4175" w:type="dxa"/>
          </w:tcPr>
          <w:p w:rsidR="00D11682" w:rsidRPr="00BD1AC2" w:rsidRDefault="007476A7">
            <w:pPr>
              <w:jc w:val="center"/>
              <w:rPr>
                <w:rFonts w:ascii="Arial" w:eastAsia="Calibri" w:hAnsi="Arial" w:cs="Arial"/>
                <w:i/>
                <w:vertAlign w:val="superscript"/>
              </w:rPr>
            </w:pPr>
            <w:r w:rsidRPr="00BD1AC2">
              <w:rPr>
                <w:rFonts w:ascii="Arial" w:eastAsia="Calibri" w:hAnsi="Arial" w:cs="Arial"/>
                <w:i/>
                <w:vertAlign w:val="superscript"/>
              </w:rPr>
              <w:t>подпись                             расшифровка</w:t>
            </w:r>
          </w:p>
        </w:tc>
      </w:tr>
      <w:tr w:rsidR="00D11682" w:rsidRPr="008B674B" w:rsidTr="00936F1D">
        <w:trPr>
          <w:gridAfter w:val="1"/>
          <w:wAfter w:w="51" w:type="dxa"/>
          <w:jc w:val="center"/>
        </w:trPr>
        <w:tc>
          <w:tcPr>
            <w:tcW w:w="5788" w:type="dxa"/>
          </w:tcPr>
          <w:p w:rsidR="00D11682" w:rsidRPr="00BD1AC2" w:rsidRDefault="007476A7">
            <w:pPr>
              <w:rPr>
                <w:rFonts w:ascii="Arial" w:eastAsia="Calibri" w:hAnsi="Arial" w:cs="Arial"/>
                <w:i/>
                <w:vertAlign w:val="superscript"/>
              </w:rPr>
            </w:pPr>
            <w:r w:rsidRPr="00BD1AC2">
              <w:rPr>
                <w:rFonts w:ascii="Arial" w:eastAsia="Calibri" w:hAnsi="Arial" w:cs="Arial"/>
                <w:i/>
                <w:vertAlign w:val="superscript"/>
              </w:rPr>
              <w:t xml:space="preserve">М.П. </w:t>
            </w:r>
          </w:p>
        </w:tc>
        <w:tc>
          <w:tcPr>
            <w:tcW w:w="284" w:type="dxa"/>
          </w:tcPr>
          <w:p w:rsidR="00D11682" w:rsidRPr="00BD1AC2" w:rsidRDefault="00D11682">
            <w:pPr>
              <w:jc w:val="center"/>
              <w:rPr>
                <w:rFonts w:ascii="Arial" w:eastAsia="Calibri" w:hAnsi="Arial" w:cs="Arial"/>
                <w:i/>
                <w:vertAlign w:val="superscript"/>
              </w:rPr>
            </w:pPr>
          </w:p>
        </w:tc>
        <w:tc>
          <w:tcPr>
            <w:tcW w:w="4175" w:type="dxa"/>
          </w:tcPr>
          <w:p w:rsidR="00D11682" w:rsidRPr="00BD1AC2" w:rsidRDefault="007476A7">
            <w:pPr>
              <w:rPr>
                <w:rFonts w:ascii="Arial" w:eastAsia="Calibri" w:hAnsi="Arial" w:cs="Arial"/>
                <w:i/>
                <w:vertAlign w:val="superscript"/>
                <w:lang w:val="en-US"/>
              </w:rPr>
            </w:pPr>
            <w:r w:rsidRPr="00BD1AC2">
              <w:rPr>
                <w:rFonts w:ascii="Arial" w:eastAsia="Calibri" w:hAnsi="Arial" w:cs="Arial"/>
                <w:i/>
                <w:vertAlign w:val="superscript"/>
              </w:rPr>
              <w:t xml:space="preserve">М.П. </w:t>
            </w:r>
          </w:p>
        </w:tc>
      </w:tr>
      <w:tr w:rsidR="00413C1B" w:rsidRPr="008B674B" w:rsidTr="00936F1D">
        <w:trPr>
          <w:gridAfter w:val="1"/>
          <w:wAfter w:w="51" w:type="dxa"/>
          <w:jc w:val="center"/>
        </w:trPr>
        <w:tc>
          <w:tcPr>
            <w:tcW w:w="5788" w:type="dxa"/>
          </w:tcPr>
          <w:p w:rsidR="00413C1B" w:rsidRDefault="00413C1B" w:rsidP="00413C1B">
            <w:pPr>
              <w:jc w:val="both"/>
              <w:rPr>
                <w:b/>
              </w:rPr>
            </w:pPr>
            <w:r>
              <w:rPr>
                <w:b/>
              </w:rPr>
              <w:t>Ре</w:t>
            </w:r>
            <w:r w:rsidRPr="005E2BDC">
              <w:rPr>
                <w:b/>
              </w:rPr>
              <w:t>ктор ЦМШ-АИИ</w:t>
            </w:r>
          </w:p>
          <w:p w:rsidR="00413C1B" w:rsidRPr="005E2BDC" w:rsidRDefault="00413C1B" w:rsidP="00413C1B">
            <w:pPr>
              <w:jc w:val="both"/>
              <w:rPr>
                <w:b/>
              </w:rPr>
            </w:pPr>
            <w:r w:rsidRPr="005E2BDC">
              <w:t xml:space="preserve">________________ </w:t>
            </w:r>
            <w:r>
              <w:t xml:space="preserve">В.В. </w:t>
            </w:r>
            <w:r w:rsidRPr="005E2BDC">
              <w:t xml:space="preserve">Пясецкий </w:t>
            </w:r>
          </w:p>
          <w:p w:rsidR="00413C1B" w:rsidRPr="00BD1AC2" w:rsidRDefault="004B712E">
            <w:pPr>
              <w:rPr>
                <w:rFonts w:ascii="Arial" w:eastAsia="Calibri" w:hAnsi="Arial" w:cs="Arial"/>
                <w:i/>
                <w:vertAlign w:val="superscript"/>
              </w:rPr>
            </w:pPr>
            <w:r w:rsidRPr="005E2BDC">
              <w:rPr>
                <w:bCs/>
                <w:i/>
                <w:vertAlign w:val="superscript"/>
              </w:rPr>
              <w:t>подпись                             расшифровка</w:t>
            </w:r>
          </w:p>
        </w:tc>
        <w:tc>
          <w:tcPr>
            <w:tcW w:w="284" w:type="dxa"/>
          </w:tcPr>
          <w:p w:rsidR="00413C1B" w:rsidRPr="00BD1AC2" w:rsidRDefault="00413C1B">
            <w:pPr>
              <w:jc w:val="center"/>
              <w:rPr>
                <w:rFonts w:ascii="Arial" w:eastAsia="Calibri" w:hAnsi="Arial" w:cs="Arial"/>
                <w:i/>
                <w:vertAlign w:val="superscript"/>
              </w:rPr>
            </w:pPr>
          </w:p>
        </w:tc>
        <w:tc>
          <w:tcPr>
            <w:tcW w:w="4175" w:type="dxa"/>
          </w:tcPr>
          <w:p w:rsidR="00413C1B" w:rsidRPr="00BD1AC2" w:rsidRDefault="00413C1B">
            <w:pPr>
              <w:rPr>
                <w:rFonts w:ascii="Arial" w:eastAsia="Calibri" w:hAnsi="Arial" w:cs="Arial"/>
                <w:i/>
                <w:vertAlign w:val="superscript"/>
              </w:rPr>
            </w:pPr>
          </w:p>
        </w:tc>
      </w:tr>
    </w:tbl>
    <w:p w:rsidR="00D11682" w:rsidRDefault="00D11682">
      <w:pPr>
        <w:jc w:val="both"/>
        <w:rPr>
          <w:rFonts w:ascii="Arial" w:hAnsi="Arial" w:cs="Arial"/>
          <w:sz w:val="22"/>
          <w:szCs w:val="22"/>
        </w:rPr>
        <w:sectPr w:rsidR="00D11682">
          <w:footerReference w:type="default" r:id="rId8"/>
          <w:pgSz w:w="11906" w:h="16838"/>
          <w:pgMar w:top="709" w:right="851" w:bottom="1276" w:left="992" w:header="851" w:footer="587"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pPr>
    </w:p>
    <w:p w:rsidR="00D11682" w:rsidRPr="00936F1D" w:rsidRDefault="00D11682">
      <w:pPr>
        <w:ind w:firstLine="142"/>
        <w:jc w:val="right"/>
        <w:rPr>
          <w:rFonts w:ascii="Arial" w:hAnsi="Arial" w:cs="Arial"/>
          <w:bCs/>
          <w:sz w:val="22"/>
          <w:szCs w:val="22"/>
        </w:rPr>
      </w:pPr>
    </w:p>
    <w:p w:rsidR="00D11682" w:rsidRPr="00936F1D" w:rsidRDefault="007476A7">
      <w:pPr>
        <w:ind w:firstLine="142"/>
        <w:jc w:val="right"/>
        <w:rPr>
          <w:rFonts w:ascii="Arial" w:hAnsi="Arial" w:cs="Arial"/>
          <w:bCs/>
          <w:sz w:val="22"/>
          <w:szCs w:val="22"/>
        </w:rPr>
      </w:pPr>
      <w:r w:rsidRPr="00936F1D">
        <w:rPr>
          <w:rFonts w:ascii="Arial" w:hAnsi="Arial" w:cs="Arial"/>
          <w:bCs/>
          <w:sz w:val="22"/>
          <w:szCs w:val="22"/>
        </w:rPr>
        <w:t>ПРИЛОЖЕНИЕ № 1</w:t>
      </w:r>
    </w:p>
    <w:p w:rsidR="004205C7" w:rsidRPr="00936F1D" w:rsidRDefault="007476A7" w:rsidP="00975BDF">
      <w:pPr>
        <w:ind w:firstLine="142"/>
        <w:jc w:val="right"/>
        <w:rPr>
          <w:rFonts w:ascii="Arial" w:hAnsi="Arial" w:cs="Arial"/>
          <w:bCs/>
          <w:sz w:val="22"/>
          <w:szCs w:val="22"/>
        </w:rPr>
      </w:pPr>
      <w:r w:rsidRPr="00936F1D">
        <w:rPr>
          <w:rFonts w:ascii="Arial" w:hAnsi="Arial" w:cs="Arial"/>
          <w:bCs/>
          <w:sz w:val="22"/>
          <w:szCs w:val="22"/>
        </w:rPr>
        <w:t xml:space="preserve">к </w:t>
      </w:r>
      <w:r w:rsidR="00DE3174" w:rsidRPr="00936F1D">
        <w:rPr>
          <w:rFonts w:ascii="Arial" w:hAnsi="Arial" w:cs="Arial"/>
          <w:bCs/>
          <w:sz w:val="22"/>
          <w:szCs w:val="22"/>
        </w:rPr>
        <w:t>К</w:t>
      </w:r>
      <w:r w:rsidRPr="00936F1D">
        <w:rPr>
          <w:rFonts w:ascii="Arial" w:hAnsi="Arial" w:cs="Arial"/>
          <w:bCs/>
          <w:sz w:val="22"/>
          <w:szCs w:val="22"/>
        </w:rPr>
        <w:t xml:space="preserve">онтракту </w:t>
      </w:r>
      <w:r w:rsidR="00437749" w:rsidRPr="00936F1D">
        <w:rPr>
          <w:rFonts w:ascii="Arial" w:hAnsi="Arial" w:cs="Arial"/>
          <w:bCs/>
          <w:sz w:val="22"/>
          <w:szCs w:val="22"/>
        </w:rPr>
        <w:t xml:space="preserve">от </w:t>
      </w:r>
      <w:r w:rsidR="00862898" w:rsidRPr="00936F1D">
        <w:rPr>
          <w:rFonts w:ascii="Arial" w:hAnsi="Arial" w:cs="Arial"/>
          <w:bCs/>
          <w:sz w:val="22"/>
          <w:szCs w:val="22"/>
        </w:rPr>
        <w:t>«___</w:t>
      </w:r>
      <w:r w:rsidR="00280298" w:rsidRPr="00936F1D">
        <w:rPr>
          <w:rFonts w:ascii="Arial" w:hAnsi="Arial" w:cs="Arial"/>
          <w:bCs/>
          <w:sz w:val="22"/>
          <w:szCs w:val="22"/>
        </w:rPr>
        <w:t>»</w:t>
      </w:r>
      <w:r w:rsidR="009C7B80" w:rsidRPr="00936F1D">
        <w:rPr>
          <w:rFonts w:ascii="Arial" w:hAnsi="Arial" w:cs="Arial"/>
          <w:bCs/>
          <w:sz w:val="22"/>
          <w:szCs w:val="22"/>
        </w:rPr>
        <w:t xml:space="preserve"> </w:t>
      </w:r>
      <w:r w:rsidR="009548CE" w:rsidRPr="00936F1D">
        <w:rPr>
          <w:rFonts w:ascii="Arial" w:hAnsi="Arial" w:cs="Arial"/>
          <w:bCs/>
          <w:sz w:val="22"/>
          <w:szCs w:val="22"/>
        </w:rPr>
        <w:t>______</w:t>
      </w:r>
      <w:r w:rsidR="00280298" w:rsidRPr="00936F1D">
        <w:rPr>
          <w:rFonts w:ascii="Arial" w:hAnsi="Arial" w:cs="Arial"/>
          <w:bCs/>
          <w:sz w:val="22"/>
          <w:szCs w:val="22"/>
        </w:rPr>
        <w:t xml:space="preserve"> </w:t>
      </w:r>
      <w:r w:rsidR="00AF275F" w:rsidRPr="00936F1D">
        <w:rPr>
          <w:rFonts w:ascii="Arial" w:hAnsi="Arial" w:cs="Arial"/>
          <w:bCs/>
          <w:sz w:val="22"/>
          <w:szCs w:val="22"/>
        </w:rPr>
        <w:t>202</w:t>
      </w:r>
      <w:r w:rsidR="00936F1D">
        <w:rPr>
          <w:rFonts w:ascii="Arial" w:hAnsi="Arial" w:cs="Arial"/>
          <w:bCs/>
          <w:sz w:val="22"/>
          <w:szCs w:val="22"/>
        </w:rPr>
        <w:t>6</w:t>
      </w:r>
      <w:r w:rsidR="00437749" w:rsidRPr="00936F1D">
        <w:rPr>
          <w:rFonts w:ascii="Arial" w:hAnsi="Arial" w:cs="Arial"/>
          <w:bCs/>
          <w:sz w:val="22"/>
          <w:szCs w:val="22"/>
        </w:rPr>
        <w:t xml:space="preserve"> г. </w:t>
      </w:r>
      <w:r w:rsidR="002830FE" w:rsidRPr="00936F1D">
        <w:rPr>
          <w:rFonts w:ascii="Arial" w:hAnsi="Arial" w:cs="Arial"/>
          <w:bCs/>
          <w:sz w:val="22"/>
          <w:szCs w:val="22"/>
        </w:rPr>
        <w:t>№</w:t>
      </w:r>
      <w:r w:rsidR="00A92BF4">
        <w:rPr>
          <w:rFonts w:ascii="Arial" w:hAnsi="Arial" w:cs="Arial"/>
          <w:bCs/>
          <w:sz w:val="22"/>
          <w:szCs w:val="22"/>
        </w:rPr>
        <w:t xml:space="preserve"> 198/05/26</w:t>
      </w:r>
      <w:r w:rsidR="004205C7" w:rsidRPr="00936F1D">
        <w:rPr>
          <w:rFonts w:ascii="Arial" w:hAnsi="Arial" w:cs="Arial"/>
          <w:bCs/>
          <w:sz w:val="22"/>
          <w:szCs w:val="22"/>
        </w:rPr>
        <w:t xml:space="preserve"> </w:t>
      </w:r>
    </w:p>
    <w:p w:rsidR="00BA1B36" w:rsidRPr="00936F1D" w:rsidRDefault="00BA1B36" w:rsidP="00BA1B36">
      <w:pPr>
        <w:pStyle w:val="af4"/>
        <w:ind w:firstLine="0"/>
        <w:jc w:val="right"/>
        <w:rPr>
          <w:rFonts w:ascii="Arial" w:hAnsi="Arial" w:cs="Arial"/>
          <w:b w:val="0"/>
          <w:bCs/>
          <w:sz w:val="22"/>
          <w:szCs w:val="22"/>
        </w:rPr>
      </w:pPr>
      <w:r w:rsidRPr="00936F1D">
        <w:rPr>
          <w:rFonts w:ascii="Arial" w:hAnsi="Arial" w:cs="Arial"/>
          <w:b w:val="0"/>
          <w:bCs/>
          <w:sz w:val="22"/>
          <w:szCs w:val="22"/>
        </w:rPr>
        <w:t xml:space="preserve">на поставку </w:t>
      </w:r>
      <w:r w:rsidR="00A74FFC">
        <w:rPr>
          <w:rFonts w:ascii="Arial" w:hAnsi="Arial" w:cs="Arial"/>
          <w:b w:val="0"/>
          <w:bCs/>
          <w:sz w:val="22"/>
          <w:szCs w:val="22"/>
        </w:rPr>
        <w:t>перкуссионных наборов</w:t>
      </w:r>
      <w:r w:rsidRPr="00936F1D">
        <w:rPr>
          <w:rFonts w:ascii="Arial" w:hAnsi="Arial" w:cs="Arial"/>
          <w:b w:val="0"/>
          <w:bCs/>
          <w:sz w:val="22"/>
          <w:szCs w:val="22"/>
        </w:rPr>
        <w:t xml:space="preserve"> </w:t>
      </w:r>
    </w:p>
    <w:p w:rsidR="00D11682" w:rsidRPr="00936F1D" w:rsidRDefault="007476A7" w:rsidP="004205C7">
      <w:pPr>
        <w:ind w:firstLine="142"/>
        <w:jc w:val="right"/>
        <w:rPr>
          <w:rFonts w:ascii="Arial" w:hAnsi="Arial" w:cs="Arial"/>
          <w:bCs/>
          <w:sz w:val="22"/>
          <w:szCs w:val="22"/>
        </w:rPr>
      </w:pPr>
      <w:r w:rsidRPr="00936F1D">
        <w:rPr>
          <w:rFonts w:ascii="Arial" w:hAnsi="Arial" w:cs="Arial"/>
          <w:bCs/>
          <w:sz w:val="22"/>
          <w:szCs w:val="22"/>
        </w:rPr>
        <w:t xml:space="preserve"> (далее-Контракт)</w:t>
      </w:r>
    </w:p>
    <w:p w:rsidR="00D11682" w:rsidRDefault="00D11682">
      <w:pPr>
        <w:ind w:firstLine="142"/>
        <w:jc w:val="right"/>
        <w:rPr>
          <w:rFonts w:ascii="Arial" w:hAnsi="Arial" w:cs="Arial"/>
        </w:rPr>
      </w:pPr>
    </w:p>
    <w:p w:rsidR="00D11682" w:rsidRDefault="007476A7">
      <w:pPr>
        <w:ind w:firstLine="142"/>
        <w:jc w:val="center"/>
        <w:rPr>
          <w:rFonts w:ascii="Arial" w:hAnsi="Arial" w:cs="Arial"/>
          <w:b/>
          <w:sz w:val="24"/>
        </w:rPr>
      </w:pPr>
      <w:r w:rsidRPr="00BD1AC2">
        <w:rPr>
          <w:rFonts w:ascii="Arial" w:hAnsi="Arial" w:cs="Arial"/>
          <w:b/>
          <w:sz w:val="24"/>
        </w:rPr>
        <w:t>СПЕЦИФИКАЦИЯ</w:t>
      </w:r>
    </w:p>
    <w:tbl>
      <w:tblPr>
        <w:tblW w:w="10632" w:type="dxa"/>
        <w:tblInd w:w="-396" w:type="dxa"/>
        <w:tblLayout w:type="fixed"/>
        <w:tblCellMar>
          <w:left w:w="30" w:type="dxa"/>
          <w:right w:w="0" w:type="dxa"/>
        </w:tblCellMar>
        <w:tblLook w:val="04A0" w:firstRow="1" w:lastRow="0" w:firstColumn="1" w:lastColumn="0" w:noHBand="0" w:noVBand="1"/>
      </w:tblPr>
      <w:tblGrid>
        <w:gridCol w:w="284"/>
        <w:gridCol w:w="2269"/>
        <w:gridCol w:w="2693"/>
        <w:gridCol w:w="1134"/>
        <w:gridCol w:w="1417"/>
        <w:gridCol w:w="709"/>
        <w:gridCol w:w="992"/>
        <w:gridCol w:w="1134"/>
      </w:tblGrid>
      <w:tr w:rsidR="00BA1B36" w:rsidRPr="00623A98" w:rsidTr="004F33B3">
        <w:trPr>
          <w:trHeight w:val="490"/>
        </w:trPr>
        <w:tc>
          <w:tcPr>
            <w:tcW w:w="284" w:type="dxa"/>
            <w:tcBorders>
              <w:top w:val="single" w:sz="4" w:space="0" w:color="auto"/>
              <w:left w:val="single" w:sz="4" w:space="0" w:color="auto"/>
              <w:bottom w:val="single" w:sz="4" w:space="0" w:color="auto"/>
              <w:right w:val="single" w:sz="4" w:space="0" w:color="auto"/>
            </w:tcBorders>
            <w:vAlign w:val="center"/>
            <w:hideMark/>
          </w:tcPr>
          <w:p w:rsidR="00BA1B36" w:rsidRPr="00623A98" w:rsidRDefault="00BA1B36" w:rsidP="00DB4CFD">
            <w:pPr>
              <w:jc w:val="center"/>
              <w:rPr>
                <w:rFonts w:ascii="Arial" w:hAnsi="Arial" w:cs="Arial"/>
                <w:sz w:val="18"/>
                <w:szCs w:val="18"/>
              </w:rPr>
            </w:pPr>
            <w:bookmarkStart w:id="4" w:name="_Hlk205382149"/>
            <w:r w:rsidRPr="00623A98">
              <w:rPr>
                <w:rFonts w:ascii="Arial" w:hAnsi="Arial" w:cs="Arial"/>
                <w:sz w:val="18"/>
                <w:szCs w:val="18"/>
              </w:rPr>
              <w:t xml:space="preserve">№ </w:t>
            </w:r>
          </w:p>
          <w:p w:rsidR="00BA1B36" w:rsidRPr="00623A98" w:rsidRDefault="00BA1B36" w:rsidP="00DB4CFD">
            <w:pPr>
              <w:jc w:val="center"/>
              <w:rPr>
                <w:rFonts w:ascii="Arial" w:hAnsi="Arial" w:cs="Arial"/>
                <w:sz w:val="18"/>
                <w:szCs w:val="18"/>
              </w:rPr>
            </w:pPr>
            <w:r w:rsidRPr="00623A98">
              <w:rPr>
                <w:rFonts w:ascii="Arial" w:hAnsi="Arial" w:cs="Arial"/>
                <w:sz w:val="18"/>
                <w:szCs w:val="18"/>
              </w:rPr>
              <w:t>п/п</w:t>
            </w:r>
          </w:p>
        </w:tc>
        <w:tc>
          <w:tcPr>
            <w:tcW w:w="2269" w:type="dxa"/>
            <w:tcBorders>
              <w:top w:val="single" w:sz="4" w:space="0" w:color="auto"/>
              <w:left w:val="single" w:sz="4" w:space="0" w:color="auto"/>
              <w:bottom w:val="single" w:sz="4" w:space="0" w:color="auto"/>
              <w:right w:val="single" w:sz="4" w:space="0" w:color="auto"/>
            </w:tcBorders>
            <w:vAlign w:val="center"/>
          </w:tcPr>
          <w:p w:rsidR="00BA1B36" w:rsidRPr="00623A98" w:rsidRDefault="00BA1B36" w:rsidP="00DB4CFD">
            <w:pPr>
              <w:jc w:val="center"/>
              <w:rPr>
                <w:rFonts w:ascii="Arial" w:hAnsi="Arial" w:cs="Arial"/>
                <w:sz w:val="18"/>
                <w:szCs w:val="18"/>
              </w:rPr>
            </w:pPr>
            <w:r w:rsidRPr="00623A98">
              <w:rPr>
                <w:rFonts w:ascii="Arial" w:hAnsi="Arial" w:cs="Arial"/>
                <w:sz w:val="18"/>
                <w:szCs w:val="18"/>
              </w:rPr>
              <w:t>Наименование товара</w:t>
            </w:r>
          </w:p>
          <w:p w:rsidR="00BA1B36" w:rsidRPr="00623A98" w:rsidRDefault="00BA1B36" w:rsidP="00DB4CFD">
            <w:pPr>
              <w:jc w:val="center"/>
              <w:rPr>
                <w:rFonts w:ascii="Arial" w:hAnsi="Arial" w:cs="Arial"/>
                <w:sz w:val="18"/>
                <w:szCs w:val="18"/>
              </w:rPr>
            </w:pPr>
          </w:p>
        </w:tc>
        <w:tc>
          <w:tcPr>
            <w:tcW w:w="2693" w:type="dxa"/>
            <w:tcBorders>
              <w:top w:val="single" w:sz="4" w:space="0" w:color="auto"/>
              <w:left w:val="single" w:sz="4" w:space="0" w:color="auto"/>
              <w:bottom w:val="single" w:sz="4" w:space="0" w:color="auto"/>
              <w:right w:val="single" w:sz="4" w:space="0" w:color="auto"/>
            </w:tcBorders>
          </w:tcPr>
          <w:p w:rsidR="00F67A84" w:rsidRPr="00623A98" w:rsidRDefault="00F67A84" w:rsidP="00DB4CFD">
            <w:pPr>
              <w:jc w:val="center"/>
              <w:rPr>
                <w:rFonts w:ascii="Arial" w:hAnsi="Arial" w:cs="Arial"/>
                <w:sz w:val="18"/>
                <w:szCs w:val="18"/>
              </w:rPr>
            </w:pPr>
          </w:p>
          <w:p w:rsidR="00BA1B36" w:rsidRPr="00623A98" w:rsidRDefault="00BA1B36" w:rsidP="00DB4CFD">
            <w:pPr>
              <w:jc w:val="center"/>
              <w:rPr>
                <w:rFonts w:ascii="Arial" w:hAnsi="Arial" w:cs="Arial"/>
                <w:sz w:val="18"/>
                <w:szCs w:val="18"/>
              </w:rPr>
            </w:pPr>
            <w:r w:rsidRPr="00623A98">
              <w:rPr>
                <w:rFonts w:ascii="Arial" w:hAnsi="Arial" w:cs="Arial"/>
                <w:sz w:val="18"/>
                <w:szCs w:val="18"/>
              </w:rPr>
              <w:t>Характеристики товара</w:t>
            </w:r>
          </w:p>
        </w:tc>
        <w:tc>
          <w:tcPr>
            <w:tcW w:w="1134" w:type="dxa"/>
            <w:tcBorders>
              <w:top w:val="single" w:sz="4" w:space="0" w:color="auto"/>
              <w:left w:val="single" w:sz="4" w:space="0" w:color="auto"/>
              <w:bottom w:val="single" w:sz="4" w:space="0" w:color="auto"/>
              <w:right w:val="single" w:sz="4" w:space="0" w:color="auto"/>
            </w:tcBorders>
          </w:tcPr>
          <w:p w:rsidR="00BA1B36" w:rsidRPr="00623A98" w:rsidRDefault="00BA1B36" w:rsidP="00DB4CFD">
            <w:pPr>
              <w:jc w:val="center"/>
              <w:rPr>
                <w:rFonts w:ascii="Arial" w:hAnsi="Arial" w:cs="Arial"/>
                <w:sz w:val="18"/>
                <w:szCs w:val="18"/>
              </w:rPr>
            </w:pPr>
          </w:p>
          <w:p w:rsidR="00BA1B36" w:rsidRPr="00623A98" w:rsidRDefault="00BA1B36" w:rsidP="00DB4CFD">
            <w:pPr>
              <w:jc w:val="center"/>
              <w:rPr>
                <w:rFonts w:ascii="Arial" w:hAnsi="Arial" w:cs="Arial"/>
                <w:sz w:val="18"/>
                <w:szCs w:val="18"/>
              </w:rPr>
            </w:pPr>
            <w:r w:rsidRPr="00623A98">
              <w:rPr>
                <w:rFonts w:ascii="Arial" w:hAnsi="Arial" w:cs="Arial"/>
                <w:sz w:val="18"/>
                <w:szCs w:val="18"/>
              </w:rPr>
              <w:t>код ОКПД2</w:t>
            </w:r>
          </w:p>
        </w:tc>
        <w:tc>
          <w:tcPr>
            <w:tcW w:w="1417" w:type="dxa"/>
            <w:tcBorders>
              <w:top w:val="single" w:sz="4" w:space="0" w:color="auto"/>
              <w:left w:val="single" w:sz="4" w:space="0" w:color="auto"/>
              <w:bottom w:val="single" w:sz="4" w:space="0" w:color="auto"/>
              <w:right w:val="single" w:sz="4" w:space="0" w:color="auto"/>
            </w:tcBorders>
            <w:vAlign w:val="center"/>
          </w:tcPr>
          <w:p w:rsidR="00BA1B36" w:rsidRPr="00623A98" w:rsidRDefault="00BA1B36" w:rsidP="00DB4CFD">
            <w:pPr>
              <w:jc w:val="center"/>
              <w:rPr>
                <w:rFonts w:ascii="Arial" w:hAnsi="Arial" w:cs="Arial"/>
                <w:sz w:val="18"/>
                <w:szCs w:val="18"/>
              </w:rPr>
            </w:pPr>
            <w:r w:rsidRPr="00623A98">
              <w:rPr>
                <w:rFonts w:ascii="Arial" w:hAnsi="Arial" w:cs="Arial"/>
                <w:sz w:val="18"/>
                <w:szCs w:val="18"/>
              </w:rPr>
              <w:t>Страна происхождения товара</w:t>
            </w:r>
          </w:p>
        </w:tc>
        <w:tc>
          <w:tcPr>
            <w:tcW w:w="709" w:type="dxa"/>
            <w:tcBorders>
              <w:top w:val="single" w:sz="4" w:space="0" w:color="auto"/>
              <w:left w:val="single" w:sz="4" w:space="0" w:color="auto"/>
              <w:bottom w:val="single" w:sz="4" w:space="0" w:color="auto"/>
              <w:right w:val="single" w:sz="4" w:space="0" w:color="auto"/>
            </w:tcBorders>
            <w:vAlign w:val="center"/>
          </w:tcPr>
          <w:p w:rsidR="00BA1B36" w:rsidRPr="00623A98" w:rsidRDefault="00BA1B36" w:rsidP="00DB4CFD">
            <w:pPr>
              <w:jc w:val="center"/>
              <w:rPr>
                <w:rFonts w:ascii="Arial" w:hAnsi="Arial" w:cs="Arial"/>
                <w:sz w:val="18"/>
                <w:szCs w:val="18"/>
              </w:rPr>
            </w:pPr>
          </w:p>
          <w:p w:rsidR="00BA1B36" w:rsidRPr="00623A98" w:rsidRDefault="00BA1B36" w:rsidP="00DB4CFD">
            <w:pPr>
              <w:jc w:val="center"/>
              <w:rPr>
                <w:rFonts w:ascii="Arial" w:hAnsi="Arial" w:cs="Arial"/>
                <w:sz w:val="18"/>
                <w:szCs w:val="18"/>
              </w:rPr>
            </w:pPr>
            <w:r w:rsidRPr="00623A98">
              <w:rPr>
                <w:rFonts w:ascii="Arial" w:hAnsi="Arial" w:cs="Arial"/>
                <w:sz w:val="18"/>
                <w:szCs w:val="18"/>
              </w:rPr>
              <w:t>Ед. изм. (шт.)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BA1B36" w:rsidRPr="00623A98" w:rsidRDefault="00BA1B36" w:rsidP="00DB4CFD">
            <w:pPr>
              <w:jc w:val="center"/>
              <w:rPr>
                <w:rFonts w:ascii="Arial" w:hAnsi="Arial" w:cs="Arial"/>
                <w:sz w:val="18"/>
                <w:szCs w:val="18"/>
              </w:rPr>
            </w:pPr>
            <w:r w:rsidRPr="00623A98">
              <w:rPr>
                <w:rFonts w:ascii="Arial" w:hAnsi="Arial" w:cs="Arial"/>
                <w:sz w:val="18"/>
                <w:szCs w:val="18"/>
              </w:rPr>
              <w:t>Цена за ед., руб. включая НДС___ % / без НДС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BA1B36" w:rsidRPr="00623A98" w:rsidRDefault="00BA1B36" w:rsidP="00DB4CFD">
            <w:pPr>
              <w:jc w:val="center"/>
              <w:rPr>
                <w:rFonts w:ascii="Arial" w:hAnsi="Arial" w:cs="Arial"/>
                <w:sz w:val="18"/>
                <w:szCs w:val="18"/>
              </w:rPr>
            </w:pPr>
            <w:r w:rsidRPr="00623A98">
              <w:rPr>
                <w:rFonts w:ascii="Arial" w:hAnsi="Arial" w:cs="Arial"/>
                <w:sz w:val="18"/>
                <w:szCs w:val="18"/>
              </w:rPr>
              <w:t xml:space="preserve">Сумма, руб. включая </w:t>
            </w:r>
          </w:p>
          <w:p w:rsidR="00BA1B36" w:rsidRPr="00623A98" w:rsidRDefault="00BA1B36" w:rsidP="00DB4CFD">
            <w:pPr>
              <w:jc w:val="center"/>
              <w:rPr>
                <w:rFonts w:ascii="Arial" w:hAnsi="Arial" w:cs="Arial"/>
                <w:sz w:val="18"/>
                <w:szCs w:val="18"/>
              </w:rPr>
            </w:pPr>
            <w:r w:rsidRPr="00623A98">
              <w:rPr>
                <w:rFonts w:ascii="Arial" w:hAnsi="Arial" w:cs="Arial"/>
                <w:sz w:val="18"/>
                <w:szCs w:val="18"/>
              </w:rPr>
              <w:t xml:space="preserve">НДС___ % / </w:t>
            </w:r>
          </w:p>
          <w:p w:rsidR="00BA1B36" w:rsidRPr="00623A98" w:rsidRDefault="00BA1B36" w:rsidP="00DB4CFD">
            <w:pPr>
              <w:jc w:val="center"/>
              <w:rPr>
                <w:rFonts w:ascii="Arial" w:hAnsi="Arial" w:cs="Arial"/>
                <w:sz w:val="18"/>
                <w:szCs w:val="18"/>
              </w:rPr>
            </w:pPr>
            <w:r w:rsidRPr="00623A98">
              <w:rPr>
                <w:rFonts w:ascii="Arial" w:hAnsi="Arial" w:cs="Arial"/>
                <w:sz w:val="18"/>
                <w:szCs w:val="18"/>
              </w:rPr>
              <w:t>без НДС</w:t>
            </w:r>
          </w:p>
        </w:tc>
      </w:tr>
      <w:tr w:rsidR="00BA1B36" w:rsidRPr="00623A98" w:rsidTr="004F33B3">
        <w:trPr>
          <w:trHeight w:val="490"/>
        </w:trPr>
        <w:tc>
          <w:tcPr>
            <w:tcW w:w="284" w:type="dxa"/>
            <w:tcBorders>
              <w:top w:val="single" w:sz="4" w:space="0" w:color="auto"/>
              <w:left w:val="single" w:sz="4" w:space="0" w:color="auto"/>
              <w:bottom w:val="single" w:sz="4" w:space="0" w:color="auto"/>
              <w:right w:val="single" w:sz="4" w:space="0" w:color="auto"/>
            </w:tcBorders>
            <w:vAlign w:val="center"/>
            <w:hideMark/>
          </w:tcPr>
          <w:p w:rsidR="00BA1B36" w:rsidRPr="00623A98" w:rsidRDefault="00BA1B36" w:rsidP="006C6541">
            <w:pPr>
              <w:jc w:val="center"/>
              <w:rPr>
                <w:rFonts w:ascii="Arial" w:hAnsi="Arial" w:cs="Arial"/>
                <w:sz w:val="18"/>
                <w:szCs w:val="18"/>
              </w:rPr>
            </w:pPr>
            <w:r w:rsidRPr="00623A98">
              <w:rPr>
                <w:rFonts w:ascii="Arial" w:hAnsi="Arial" w:cs="Arial"/>
                <w:sz w:val="18"/>
                <w:szCs w:val="18"/>
              </w:rPr>
              <w:t>1.</w:t>
            </w:r>
          </w:p>
        </w:tc>
        <w:tc>
          <w:tcPr>
            <w:tcW w:w="2269" w:type="dxa"/>
            <w:tcBorders>
              <w:top w:val="single" w:sz="4" w:space="0" w:color="auto"/>
              <w:left w:val="single" w:sz="4" w:space="0" w:color="auto"/>
              <w:bottom w:val="single" w:sz="4" w:space="0" w:color="auto"/>
              <w:right w:val="single" w:sz="4" w:space="0" w:color="auto"/>
            </w:tcBorders>
            <w:vAlign w:val="center"/>
          </w:tcPr>
          <w:p w:rsidR="00A74FFC" w:rsidRPr="00623A98" w:rsidRDefault="00A74FFC" w:rsidP="000879E2">
            <w:pPr>
              <w:ind w:firstLine="19"/>
              <w:rPr>
                <w:rFonts w:ascii="Arial" w:hAnsi="Arial" w:cs="Arial"/>
                <w:sz w:val="18"/>
                <w:szCs w:val="18"/>
              </w:rPr>
            </w:pPr>
          </w:p>
          <w:p w:rsidR="00BA1B36" w:rsidRPr="00623A98" w:rsidRDefault="00A74FFC" w:rsidP="000879E2">
            <w:pPr>
              <w:ind w:firstLine="19"/>
              <w:rPr>
                <w:rFonts w:ascii="Arial" w:hAnsi="Arial" w:cs="Arial"/>
                <w:sz w:val="18"/>
                <w:szCs w:val="18"/>
              </w:rPr>
            </w:pPr>
            <w:r w:rsidRPr="00623A98">
              <w:rPr>
                <w:rFonts w:ascii="Arial" w:hAnsi="Arial" w:cs="Arial"/>
                <w:sz w:val="18"/>
                <w:szCs w:val="18"/>
              </w:rPr>
              <w:t>Перкуссионный набор</w:t>
            </w:r>
          </w:p>
          <w:p w:rsidR="00A74FFC" w:rsidRPr="00623A98" w:rsidRDefault="00A74FFC" w:rsidP="000879E2">
            <w:pPr>
              <w:ind w:firstLine="19"/>
              <w:rPr>
                <w:rFonts w:ascii="Arial" w:hAnsi="Arial" w:cs="Arial"/>
                <w:sz w:val="18"/>
                <w:szCs w:val="18"/>
              </w:rPr>
            </w:pPr>
          </w:p>
          <w:p w:rsidR="00A74FFC" w:rsidRPr="00623A98" w:rsidRDefault="00A018EF" w:rsidP="000879E2">
            <w:pPr>
              <w:ind w:firstLine="19"/>
              <w:rPr>
                <w:rFonts w:ascii="Arial" w:hAnsi="Arial" w:cs="Arial"/>
                <w:sz w:val="18"/>
                <w:szCs w:val="18"/>
              </w:rPr>
            </w:pPr>
            <w:r w:rsidRPr="00623A98">
              <w:rPr>
                <w:rFonts w:ascii="Arial" w:hAnsi="Arial" w:cs="Arial"/>
                <w:noProof/>
                <w:sz w:val="18"/>
                <w:szCs w:val="18"/>
              </w:rPr>
              <w:drawing>
                <wp:inline distT="0" distB="0" distL="0" distR="0">
                  <wp:extent cx="1422400" cy="1651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2400" cy="1651000"/>
                          </a:xfrm>
                          <a:prstGeom prst="rect">
                            <a:avLst/>
                          </a:prstGeom>
                          <a:noFill/>
                          <a:ln>
                            <a:noFill/>
                          </a:ln>
                        </pic:spPr>
                      </pic:pic>
                    </a:graphicData>
                  </a:graphic>
                </wp:inline>
              </w:drawing>
            </w:r>
          </w:p>
          <w:p w:rsidR="00BA1B36" w:rsidRPr="00623A98" w:rsidRDefault="00BA1B36" w:rsidP="00F67A84">
            <w:pPr>
              <w:rPr>
                <w:rFonts w:ascii="Arial" w:hAnsi="Arial" w:cs="Arial"/>
                <w:sz w:val="18"/>
                <w:szCs w:val="18"/>
              </w:rPr>
            </w:pPr>
          </w:p>
        </w:tc>
        <w:tc>
          <w:tcPr>
            <w:tcW w:w="2693" w:type="dxa"/>
            <w:tcBorders>
              <w:top w:val="single" w:sz="4" w:space="0" w:color="auto"/>
              <w:left w:val="single" w:sz="4" w:space="0" w:color="auto"/>
              <w:bottom w:val="single" w:sz="4" w:space="0" w:color="auto"/>
              <w:right w:val="single" w:sz="4" w:space="0" w:color="auto"/>
            </w:tcBorders>
          </w:tcPr>
          <w:p w:rsidR="00F67A84" w:rsidRPr="00623A98" w:rsidRDefault="00623A98" w:rsidP="00BA1B36">
            <w:pPr>
              <w:rPr>
                <w:rFonts w:ascii="Arial" w:eastAsia="SimSun" w:hAnsi="Arial" w:cs="Arial"/>
                <w:sz w:val="18"/>
                <w:szCs w:val="18"/>
                <w:lang w:eastAsia="zh-CN" w:bidi="ar"/>
              </w:rPr>
            </w:pPr>
            <w:r w:rsidRPr="00623A98">
              <w:rPr>
                <w:rFonts w:ascii="Arial" w:eastAsia="SimSun" w:hAnsi="Arial" w:cs="Arial"/>
                <w:sz w:val="18"/>
                <w:szCs w:val="18"/>
                <w:lang w:eastAsia="zh-CN" w:bidi="ar"/>
              </w:rPr>
              <w:t>Перкуссионный</w:t>
            </w:r>
            <w:r w:rsidR="00A74FFC" w:rsidRPr="00623A98">
              <w:rPr>
                <w:rFonts w:ascii="Arial" w:eastAsia="SimSun" w:hAnsi="Arial" w:cs="Arial"/>
                <w:sz w:val="18"/>
                <w:szCs w:val="18"/>
                <w:lang w:eastAsia="zh-CN" w:bidi="ar"/>
              </w:rPr>
              <w:t xml:space="preserve"> набор состоит из 21-го предмета: пары круглых тамбуринов разных диаметров с 4-мя парами металлических тарелочек; пары деревянных маракас с декорированным шейкером; 6-ти  стальных треугольников с палочкой разного размера; 2-х шейкеров; гуиро с  палочкой; деревянной кастаньеты на ручке; пары деревянных клавес; пары деревянных кастаньет; тон-блока с палочкой; тон-блока двухтонового среднего с палочкой; тон-блока двухтонового маленького с палочкой; тон-блока-коробочки с палочкой, двух разных джингл-стиков.</w:t>
            </w:r>
          </w:p>
          <w:p w:rsidR="00A74FFC" w:rsidRPr="00623A98" w:rsidRDefault="00A74FFC" w:rsidP="00BA1B36">
            <w:pPr>
              <w:rPr>
                <w:rFonts w:ascii="Arial" w:eastAsia="SimSun" w:hAnsi="Arial" w:cs="Arial"/>
                <w:sz w:val="18"/>
                <w:szCs w:val="18"/>
                <w:lang w:eastAsia="zh-CN" w:bidi="ar"/>
              </w:rPr>
            </w:pPr>
          </w:p>
          <w:p w:rsidR="00A74FFC" w:rsidRPr="00623A98" w:rsidRDefault="00A74FFC" w:rsidP="00A74FFC">
            <w:pPr>
              <w:rPr>
                <w:rFonts w:ascii="Arial" w:eastAsia="SimSun" w:hAnsi="Arial" w:cs="Arial"/>
                <w:sz w:val="18"/>
                <w:szCs w:val="18"/>
                <w:lang w:eastAsia="zh-CN" w:bidi="ar"/>
              </w:rPr>
            </w:pPr>
            <w:r w:rsidRPr="00623A98">
              <w:rPr>
                <w:rFonts w:ascii="Arial" w:eastAsia="SimSun" w:hAnsi="Arial" w:cs="Arial"/>
                <w:sz w:val="18"/>
                <w:szCs w:val="18"/>
                <w:lang w:eastAsia="zh-CN" w:bidi="ar"/>
              </w:rPr>
              <w:t xml:space="preserve">В комплекте: </w:t>
            </w:r>
          </w:p>
          <w:p w:rsidR="00A74FFC" w:rsidRPr="00623A98" w:rsidRDefault="00A74FFC" w:rsidP="00A74FFC">
            <w:pPr>
              <w:numPr>
                <w:ilvl w:val="0"/>
                <w:numId w:val="5"/>
              </w:numPr>
              <w:rPr>
                <w:rFonts w:ascii="Arial" w:eastAsia="SimSun" w:hAnsi="Arial" w:cs="Arial"/>
                <w:sz w:val="18"/>
                <w:szCs w:val="18"/>
                <w:lang w:eastAsia="zh-CN" w:bidi="ar"/>
              </w:rPr>
            </w:pPr>
            <w:r w:rsidRPr="00623A98">
              <w:rPr>
                <w:rFonts w:ascii="Arial" w:eastAsia="SimSun" w:hAnsi="Arial" w:cs="Arial"/>
                <w:sz w:val="18"/>
                <w:szCs w:val="18"/>
                <w:lang w:eastAsia="zh-CN" w:bidi="ar"/>
              </w:rPr>
              <w:t>маракасы- 1 пара,</w:t>
            </w:r>
          </w:p>
          <w:p w:rsidR="00A74FFC" w:rsidRPr="00623A98" w:rsidRDefault="00A74FFC" w:rsidP="00A74FFC">
            <w:pPr>
              <w:numPr>
                <w:ilvl w:val="0"/>
                <w:numId w:val="5"/>
              </w:numPr>
              <w:rPr>
                <w:rFonts w:ascii="Arial" w:eastAsia="SimSun" w:hAnsi="Arial" w:cs="Arial"/>
                <w:sz w:val="18"/>
                <w:szCs w:val="18"/>
                <w:lang w:eastAsia="zh-CN" w:bidi="ar"/>
              </w:rPr>
            </w:pPr>
            <w:r w:rsidRPr="00623A98">
              <w:rPr>
                <w:rFonts w:ascii="Arial" w:eastAsia="SimSun" w:hAnsi="Arial" w:cs="Arial"/>
                <w:sz w:val="18"/>
                <w:szCs w:val="18"/>
                <w:lang w:eastAsia="zh-CN" w:bidi="ar"/>
              </w:rPr>
              <w:t>джингл-стик - 1 шт.</w:t>
            </w:r>
          </w:p>
          <w:p w:rsidR="00A74FFC" w:rsidRPr="00623A98" w:rsidRDefault="00A74FFC" w:rsidP="00A74FFC">
            <w:pPr>
              <w:numPr>
                <w:ilvl w:val="0"/>
                <w:numId w:val="5"/>
              </w:numPr>
              <w:rPr>
                <w:rFonts w:ascii="Arial" w:eastAsia="SimSun" w:hAnsi="Arial" w:cs="Arial"/>
                <w:sz w:val="18"/>
                <w:szCs w:val="18"/>
                <w:lang w:eastAsia="zh-CN" w:bidi="ar"/>
              </w:rPr>
            </w:pPr>
            <w:r w:rsidRPr="00623A98">
              <w:rPr>
                <w:rFonts w:ascii="Arial" w:eastAsia="SimSun" w:hAnsi="Arial" w:cs="Arial"/>
                <w:sz w:val="18"/>
                <w:szCs w:val="18"/>
                <w:lang w:eastAsia="zh-CN" w:bidi="ar"/>
              </w:rPr>
              <w:t>кастаньеты - 1 пара,</w:t>
            </w:r>
          </w:p>
          <w:p w:rsidR="00A74FFC" w:rsidRPr="00623A98" w:rsidRDefault="00A74FFC" w:rsidP="00A74FFC">
            <w:pPr>
              <w:numPr>
                <w:ilvl w:val="0"/>
                <w:numId w:val="5"/>
              </w:numPr>
              <w:rPr>
                <w:rFonts w:ascii="Arial" w:eastAsia="SimSun" w:hAnsi="Arial" w:cs="Arial"/>
                <w:sz w:val="18"/>
                <w:szCs w:val="18"/>
                <w:lang w:eastAsia="zh-CN" w:bidi="ar"/>
              </w:rPr>
            </w:pPr>
            <w:r w:rsidRPr="00623A98">
              <w:rPr>
                <w:rFonts w:ascii="Arial" w:eastAsia="SimSun" w:hAnsi="Arial" w:cs="Arial"/>
                <w:sz w:val="18"/>
                <w:szCs w:val="18"/>
                <w:lang w:eastAsia="zh-CN" w:bidi="ar"/>
              </w:rPr>
              <w:t>кастаньеты на ручке -1шт.,</w:t>
            </w:r>
          </w:p>
          <w:p w:rsidR="00A74FFC" w:rsidRPr="00623A98" w:rsidRDefault="00A74FFC" w:rsidP="00A74FFC">
            <w:pPr>
              <w:numPr>
                <w:ilvl w:val="0"/>
                <w:numId w:val="5"/>
              </w:numPr>
              <w:rPr>
                <w:rFonts w:ascii="Arial" w:eastAsia="SimSun" w:hAnsi="Arial" w:cs="Arial"/>
                <w:sz w:val="18"/>
                <w:szCs w:val="18"/>
                <w:lang w:eastAsia="zh-CN" w:bidi="ar"/>
              </w:rPr>
            </w:pPr>
            <w:r w:rsidRPr="00623A98">
              <w:rPr>
                <w:rFonts w:ascii="Arial" w:eastAsia="SimSun" w:hAnsi="Arial" w:cs="Arial"/>
                <w:sz w:val="18"/>
                <w:szCs w:val="18"/>
                <w:lang w:eastAsia="zh-CN" w:bidi="ar"/>
              </w:rPr>
              <w:t>тон-блоки-4шт.,</w:t>
            </w:r>
          </w:p>
          <w:p w:rsidR="00A74FFC" w:rsidRPr="00623A98" w:rsidRDefault="00A74FFC" w:rsidP="00A74FFC">
            <w:pPr>
              <w:numPr>
                <w:ilvl w:val="0"/>
                <w:numId w:val="5"/>
              </w:numPr>
              <w:rPr>
                <w:rFonts w:ascii="Arial" w:eastAsia="SimSun" w:hAnsi="Arial" w:cs="Arial"/>
                <w:sz w:val="18"/>
                <w:szCs w:val="18"/>
                <w:lang w:eastAsia="zh-CN" w:bidi="ar"/>
              </w:rPr>
            </w:pPr>
            <w:r w:rsidRPr="00623A98">
              <w:rPr>
                <w:rFonts w:ascii="Arial" w:eastAsia="SimSun" w:hAnsi="Arial" w:cs="Arial"/>
                <w:sz w:val="18"/>
                <w:szCs w:val="18"/>
                <w:lang w:eastAsia="zh-CN" w:bidi="ar"/>
              </w:rPr>
              <w:t>гуиро-1шт.,</w:t>
            </w:r>
          </w:p>
          <w:p w:rsidR="00A74FFC" w:rsidRPr="00623A98" w:rsidRDefault="00A74FFC" w:rsidP="00A74FFC">
            <w:pPr>
              <w:numPr>
                <w:ilvl w:val="0"/>
                <w:numId w:val="5"/>
              </w:numPr>
              <w:rPr>
                <w:rFonts w:ascii="Arial" w:eastAsia="SimSun" w:hAnsi="Arial" w:cs="Arial"/>
                <w:sz w:val="18"/>
                <w:szCs w:val="18"/>
                <w:lang w:eastAsia="zh-CN" w:bidi="ar"/>
              </w:rPr>
            </w:pPr>
            <w:r w:rsidRPr="00623A98">
              <w:rPr>
                <w:rFonts w:ascii="Arial" w:eastAsia="SimSun" w:hAnsi="Arial" w:cs="Arial"/>
                <w:sz w:val="18"/>
                <w:szCs w:val="18"/>
                <w:lang w:eastAsia="zh-CN" w:bidi="ar"/>
              </w:rPr>
              <w:t>шейкер- 2шт.,</w:t>
            </w:r>
          </w:p>
          <w:p w:rsidR="00A74FFC" w:rsidRPr="00623A98" w:rsidRDefault="00A74FFC" w:rsidP="00A74FFC">
            <w:pPr>
              <w:numPr>
                <w:ilvl w:val="0"/>
                <w:numId w:val="5"/>
              </w:numPr>
              <w:rPr>
                <w:rFonts w:ascii="Arial" w:eastAsia="SimSun" w:hAnsi="Arial" w:cs="Arial"/>
                <w:sz w:val="18"/>
                <w:szCs w:val="18"/>
                <w:lang w:eastAsia="zh-CN" w:bidi="ar"/>
              </w:rPr>
            </w:pPr>
            <w:r w:rsidRPr="00623A98">
              <w:rPr>
                <w:rFonts w:ascii="Arial" w:eastAsia="SimSun" w:hAnsi="Arial" w:cs="Arial"/>
                <w:sz w:val="18"/>
                <w:szCs w:val="18"/>
                <w:lang w:eastAsia="zh-CN" w:bidi="ar"/>
              </w:rPr>
              <w:t>клавесы-2шт.,</w:t>
            </w:r>
          </w:p>
          <w:p w:rsidR="00A74FFC" w:rsidRPr="00623A98" w:rsidRDefault="00A74FFC" w:rsidP="00A74FFC">
            <w:pPr>
              <w:numPr>
                <w:ilvl w:val="0"/>
                <w:numId w:val="5"/>
              </w:numPr>
              <w:rPr>
                <w:rFonts w:ascii="Arial" w:eastAsia="SimSun" w:hAnsi="Arial" w:cs="Arial"/>
                <w:sz w:val="18"/>
                <w:szCs w:val="18"/>
                <w:lang w:eastAsia="zh-CN" w:bidi="ar"/>
              </w:rPr>
            </w:pPr>
            <w:r w:rsidRPr="00623A98">
              <w:rPr>
                <w:rFonts w:ascii="Arial" w:eastAsia="SimSun" w:hAnsi="Arial" w:cs="Arial"/>
                <w:sz w:val="18"/>
                <w:szCs w:val="18"/>
                <w:lang w:eastAsia="zh-CN" w:bidi="ar"/>
              </w:rPr>
              <w:t>треугольники - 6шт.,</w:t>
            </w:r>
          </w:p>
          <w:p w:rsidR="00A74FFC" w:rsidRPr="00623A98" w:rsidRDefault="00A74FFC" w:rsidP="00A74FFC">
            <w:pPr>
              <w:numPr>
                <w:ilvl w:val="0"/>
                <w:numId w:val="5"/>
              </w:numPr>
              <w:rPr>
                <w:rFonts w:ascii="Arial" w:eastAsia="SimSun" w:hAnsi="Arial" w:cs="Arial"/>
                <w:sz w:val="18"/>
                <w:szCs w:val="18"/>
                <w:lang w:eastAsia="zh-CN" w:bidi="ar"/>
              </w:rPr>
            </w:pPr>
            <w:r w:rsidRPr="00623A98">
              <w:rPr>
                <w:rFonts w:ascii="Arial" w:eastAsia="SimSun" w:hAnsi="Arial" w:cs="Arial"/>
                <w:sz w:val="18"/>
                <w:szCs w:val="18"/>
                <w:lang w:eastAsia="zh-CN" w:bidi="ar"/>
              </w:rPr>
              <w:t>тамбурин - 2шт.,</w:t>
            </w:r>
          </w:p>
          <w:p w:rsidR="00A74FFC" w:rsidRPr="009E397C" w:rsidRDefault="00A74FFC" w:rsidP="00BA1B36">
            <w:pPr>
              <w:numPr>
                <w:ilvl w:val="0"/>
                <w:numId w:val="5"/>
              </w:numPr>
              <w:rPr>
                <w:rFonts w:ascii="Arial" w:eastAsia="SimSun" w:hAnsi="Arial" w:cs="Arial"/>
                <w:sz w:val="18"/>
                <w:szCs w:val="18"/>
                <w:lang w:eastAsia="zh-CN" w:bidi="ar"/>
              </w:rPr>
            </w:pPr>
            <w:r w:rsidRPr="00623A98">
              <w:rPr>
                <w:rFonts w:ascii="Arial" w:eastAsia="SimSun" w:hAnsi="Arial" w:cs="Arial"/>
                <w:sz w:val="18"/>
                <w:szCs w:val="18"/>
                <w:lang w:eastAsia="zh-CN" w:bidi="ar"/>
              </w:rPr>
              <w:t>сумка чехол.</w:t>
            </w:r>
          </w:p>
        </w:tc>
        <w:tc>
          <w:tcPr>
            <w:tcW w:w="1134" w:type="dxa"/>
            <w:tcBorders>
              <w:top w:val="single" w:sz="4" w:space="0" w:color="auto"/>
              <w:left w:val="single" w:sz="4" w:space="0" w:color="auto"/>
              <w:bottom w:val="single" w:sz="4" w:space="0" w:color="auto"/>
              <w:right w:val="single" w:sz="4" w:space="0" w:color="auto"/>
            </w:tcBorders>
            <w:vAlign w:val="center"/>
          </w:tcPr>
          <w:p w:rsidR="00BA1B36" w:rsidRPr="00623A98" w:rsidRDefault="00A74FFC" w:rsidP="00F67A84">
            <w:pPr>
              <w:jc w:val="center"/>
              <w:rPr>
                <w:rFonts w:ascii="Arial" w:hAnsi="Arial" w:cs="Arial"/>
                <w:sz w:val="18"/>
                <w:szCs w:val="18"/>
              </w:rPr>
            </w:pPr>
            <w:hyperlink r:id="rId10" w:history="1">
              <w:r w:rsidRPr="00623A98">
                <w:rPr>
                  <w:rStyle w:val="a5"/>
                  <w:rFonts w:ascii="Arial" w:hAnsi="Arial" w:cs="Arial"/>
                  <w:color w:val="auto"/>
                  <w:sz w:val="18"/>
                  <w:szCs w:val="18"/>
                  <w:u w:val="none"/>
                </w:rPr>
                <w:t xml:space="preserve">32.20.15.190  </w:t>
              </w:r>
            </w:hyperlink>
          </w:p>
        </w:tc>
        <w:tc>
          <w:tcPr>
            <w:tcW w:w="1417" w:type="dxa"/>
            <w:tcBorders>
              <w:top w:val="single" w:sz="4" w:space="0" w:color="auto"/>
              <w:left w:val="single" w:sz="4" w:space="0" w:color="auto"/>
              <w:bottom w:val="single" w:sz="4" w:space="0" w:color="auto"/>
              <w:right w:val="single" w:sz="4" w:space="0" w:color="auto"/>
            </w:tcBorders>
            <w:vAlign w:val="center"/>
          </w:tcPr>
          <w:p w:rsidR="00BA1B36" w:rsidRPr="00623A98" w:rsidRDefault="00BA1B36" w:rsidP="006C6541">
            <w:pPr>
              <w:jc w:val="center"/>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A1B36" w:rsidRPr="00623A98" w:rsidRDefault="00A74FFC" w:rsidP="006C6541">
            <w:pPr>
              <w:jc w:val="center"/>
              <w:rPr>
                <w:rFonts w:ascii="Arial" w:hAnsi="Arial" w:cs="Arial"/>
                <w:sz w:val="18"/>
                <w:szCs w:val="18"/>
              </w:rPr>
            </w:pPr>
            <w:r w:rsidRPr="00623A98">
              <w:rPr>
                <w:rFonts w:ascii="Arial" w:hAnsi="Arial" w:cs="Arial"/>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BA1B36" w:rsidRPr="00623A98" w:rsidRDefault="00A74FFC" w:rsidP="006C6541">
            <w:pPr>
              <w:jc w:val="center"/>
              <w:rPr>
                <w:rFonts w:ascii="Arial" w:hAnsi="Arial" w:cs="Arial"/>
                <w:sz w:val="18"/>
                <w:szCs w:val="18"/>
              </w:rPr>
            </w:pPr>
            <w:r w:rsidRPr="00623A98">
              <w:rPr>
                <w:rFonts w:ascii="Arial" w:hAnsi="Arial" w:cs="Arial"/>
                <w:sz w:val="18"/>
                <w:szCs w:val="18"/>
              </w:rPr>
              <w:t>13 150,00</w:t>
            </w:r>
          </w:p>
        </w:tc>
        <w:tc>
          <w:tcPr>
            <w:tcW w:w="1134" w:type="dxa"/>
            <w:tcBorders>
              <w:top w:val="single" w:sz="4" w:space="0" w:color="auto"/>
              <w:left w:val="single" w:sz="4" w:space="0" w:color="auto"/>
              <w:bottom w:val="single" w:sz="4" w:space="0" w:color="auto"/>
              <w:right w:val="single" w:sz="4" w:space="0" w:color="auto"/>
            </w:tcBorders>
            <w:vAlign w:val="center"/>
          </w:tcPr>
          <w:p w:rsidR="00BA1B36" w:rsidRPr="00623A98" w:rsidRDefault="00A74FFC" w:rsidP="006C6541">
            <w:pPr>
              <w:jc w:val="center"/>
              <w:rPr>
                <w:rFonts w:ascii="Arial" w:hAnsi="Arial" w:cs="Arial"/>
                <w:sz w:val="18"/>
                <w:szCs w:val="18"/>
              </w:rPr>
            </w:pPr>
            <w:r w:rsidRPr="00623A98">
              <w:rPr>
                <w:rFonts w:ascii="Arial" w:hAnsi="Arial" w:cs="Arial"/>
                <w:sz w:val="18"/>
                <w:szCs w:val="18"/>
              </w:rPr>
              <w:t>39 450,00</w:t>
            </w:r>
          </w:p>
        </w:tc>
      </w:tr>
      <w:tr w:rsidR="002A2B76" w:rsidRPr="00623A98" w:rsidTr="00E711F9">
        <w:trPr>
          <w:trHeight w:val="165"/>
        </w:trPr>
        <w:tc>
          <w:tcPr>
            <w:tcW w:w="9498" w:type="dxa"/>
            <w:gridSpan w:val="7"/>
            <w:tcBorders>
              <w:top w:val="single" w:sz="4" w:space="0" w:color="auto"/>
              <w:left w:val="single" w:sz="4" w:space="0" w:color="auto"/>
              <w:bottom w:val="single" w:sz="4" w:space="0" w:color="auto"/>
              <w:right w:val="single" w:sz="4" w:space="0" w:color="auto"/>
            </w:tcBorders>
            <w:vAlign w:val="center"/>
          </w:tcPr>
          <w:p w:rsidR="002A2B76" w:rsidRPr="00623A98" w:rsidRDefault="00DD52E1" w:rsidP="00E811B2">
            <w:pPr>
              <w:ind w:right="143"/>
              <w:jc w:val="right"/>
              <w:rPr>
                <w:rFonts w:ascii="Arial" w:hAnsi="Arial" w:cs="Arial"/>
                <w:sz w:val="18"/>
                <w:szCs w:val="18"/>
              </w:rPr>
            </w:pPr>
            <w:r w:rsidRPr="00623A98">
              <w:rPr>
                <w:rFonts w:ascii="Arial" w:hAnsi="Arial" w:cs="Arial"/>
                <w:sz w:val="18"/>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2A2B76" w:rsidRPr="00623A98" w:rsidRDefault="00A74FFC" w:rsidP="002D69F3">
            <w:pPr>
              <w:jc w:val="center"/>
              <w:rPr>
                <w:rFonts w:ascii="Arial" w:hAnsi="Arial" w:cs="Arial"/>
                <w:sz w:val="18"/>
                <w:szCs w:val="18"/>
              </w:rPr>
            </w:pPr>
            <w:r w:rsidRPr="00623A98">
              <w:rPr>
                <w:rFonts w:ascii="Arial" w:hAnsi="Arial" w:cs="Arial"/>
                <w:sz w:val="18"/>
                <w:szCs w:val="18"/>
              </w:rPr>
              <w:t>39 450,00</w:t>
            </w:r>
          </w:p>
        </w:tc>
      </w:tr>
    </w:tbl>
    <w:bookmarkEnd w:id="4"/>
    <w:p w:rsidR="00D11682" w:rsidRDefault="007476A7" w:rsidP="002A692B">
      <w:pPr>
        <w:ind w:firstLine="142"/>
        <w:jc w:val="both"/>
        <w:rPr>
          <w:rFonts w:ascii="Arial" w:eastAsia="Calibri" w:hAnsi="Arial" w:cs="Arial"/>
          <w:bCs/>
          <w:i/>
          <w:iCs/>
          <w:sz w:val="22"/>
          <w:szCs w:val="22"/>
        </w:rPr>
      </w:pPr>
      <w:r w:rsidRPr="00F67A84">
        <w:rPr>
          <w:rFonts w:ascii="Arial" w:hAnsi="Arial" w:cs="Arial"/>
          <w:bCs/>
          <w:sz w:val="22"/>
          <w:szCs w:val="22"/>
        </w:rPr>
        <w:t xml:space="preserve">Общая </w:t>
      </w:r>
      <w:r w:rsidR="001F485C" w:rsidRPr="00F67A84">
        <w:rPr>
          <w:rFonts w:ascii="Arial" w:hAnsi="Arial" w:cs="Arial"/>
          <w:bCs/>
          <w:sz w:val="22"/>
          <w:szCs w:val="22"/>
        </w:rPr>
        <w:t>цена</w:t>
      </w:r>
      <w:r w:rsidRPr="00F67A84">
        <w:rPr>
          <w:rFonts w:ascii="Arial" w:hAnsi="Arial" w:cs="Arial"/>
          <w:bCs/>
          <w:sz w:val="22"/>
          <w:szCs w:val="22"/>
        </w:rPr>
        <w:t xml:space="preserve"> </w:t>
      </w:r>
      <w:r w:rsidR="00114EA6" w:rsidRPr="00F67A84">
        <w:rPr>
          <w:rFonts w:ascii="Arial" w:hAnsi="Arial" w:cs="Arial"/>
          <w:bCs/>
          <w:sz w:val="22"/>
          <w:szCs w:val="22"/>
        </w:rPr>
        <w:t>К</w:t>
      </w:r>
      <w:r w:rsidR="00437749" w:rsidRPr="00F67A84">
        <w:rPr>
          <w:rFonts w:ascii="Arial" w:hAnsi="Arial" w:cs="Arial"/>
          <w:bCs/>
          <w:sz w:val="22"/>
          <w:szCs w:val="22"/>
        </w:rPr>
        <w:t>онтракта</w:t>
      </w:r>
      <w:r w:rsidR="009548CE" w:rsidRPr="00F67A84">
        <w:rPr>
          <w:rFonts w:ascii="Arial" w:hAnsi="Arial" w:cs="Arial"/>
          <w:bCs/>
          <w:sz w:val="22"/>
          <w:szCs w:val="22"/>
        </w:rPr>
        <w:t>:</w:t>
      </w:r>
      <w:r w:rsidR="00F67A84" w:rsidRPr="00F67A84">
        <w:rPr>
          <w:rFonts w:ascii="Arial" w:hAnsi="Arial" w:cs="Arial"/>
          <w:b/>
          <w:bCs/>
          <w:sz w:val="22"/>
          <w:szCs w:val="22"/>
        </w:rPr>
        <w:t xml:space="preserve"> </w:t>
      </w:r>
      <w:r w:rsidR="00A74FFC">
        <w:rPr>
          <w:rFonts w:ascii="Arial" w:hAnsi="Arial" w:cs="Arial"/>
          <w:b/>
          <w:bCs/>
          <w:sz w:val="22"/>
          <w:szCs w:val="22"/>
        </w:rPr>
        <w:t>39 450,00</w:t>
      </w:r>
      <w:r w:rsidR="00A74FFC" w:rsidRPr="00975BDF">
        <w:rPr>
          <w:rFonts w:ascii="Arial" w:hAnsi="Arial" w:cs="Arial"/>
          <w:b/>
          <w:bCs/>
          <w:sz w:val="22"/>
          <w:szCs w:val="22"/>
        </w:rPr>
        <w:t xml:space="preserve"> рублей (</w:t>
      </w:r>
      <w:r w:rsidR="00A74FFC">
        <w:rPr>
          <w:rFonts w:ascii="Arial" w:hAnsi="Arial" w:cs="Arial"/>
          <w:b/>
          <w:bCs/>
          <w:sz w:val="22"/>
          <w:szCs w:val="22"/>
        </w:rPr>
        <w:t>Тридцать девять тысяч четыреста пятьдесят рублей</w:t>
      </w:r>
      <w:r w:rsidR="00A74FFC" w:rsidRPr="00975BDF">
        <w:rPr>
          <w:rFonts w:ascii="Arial" w:hAnsi="Arial" w:cs="Arial"/>
          <w:b/>
          <w:bCs/>
          <w:sz w:val="22"/>
          <w:szCs w:val="22"/>
        </w:rPr>
        <w:t xml:space="preserve"> 00 копеек)</w:t>
      </w:r>
      <w:r w:rsidR="00A74FFC">
        <w:rPr>
          <w:rFonts w:ascii="Arial" w:hAnsi="Arial" w:cs="Arial"/>
          <w:b/>
          <w:bCs/>
          <w:sz w:val="22"/>
          <w:szCs w:val="22"/>
        </w:rPr>
        <w:t xml:space="preserve"> </w:t>
      </w:r>
      <w:r w:rsidR="00A74FFC" w:rsidRPr="00975BDF">
        <w:rPr>
          <w:rFonts w:ascii="Arial" w:eastAsia="Calibri" w:hAnsi="Arial" w:cs="Arial"/>
          <w:bCs/>
          <w:i/>
          <w:iCs/>
          <w:sz w:val="22"/>
          <w:szCs w:val="22"/>
        </w:rPr>
        <w:t>в том числе НДС</w:t>
      </w:r>
      <w:r w:rsidR="009E397C">
        <w:rPr>
          <w:rFonts w:ascii="Arial" w:eastAsia="Calibri" w:hAnsi="Arial" w:cs="Arial"/>
          <w:bCs/>
          <w:i/>
          <w:iCs/>
          <w:sz w:val="22"/>
          <w:szCs w:val="22"/>
        </w:rPr>
        <w:t xml:space="preserve"> </w:t>
      </w:r>
      <w:r w:rsidR="00A74FFC" w:rsidRPr="00975BDF">
        <w:rPr>
          <w:rFonts w:ascii="Arial" w:eastAsia="Calibri" w:hAnsi="Arial" w:cs="Arial"/>
          <w:bCs/>
          <w:i/>
          <w:iCs/>
          <w:sz w:val="22"/>
          <w:szCs w:val="22"/>
        </w:rPr>
        <w:t xml:space="preserve">по налоговой ставке ______ (______) процентов, </w:t>
      </w:r>
      <w:r w:rsidR="009E397C" w:rsidRPr="00975BDF">
        <w:rPr>
          <w:rFonts w:ascii="Arial" w:eastAsia="Calibri" w:hAnsi="Arial" w:cs="Arial"/>
          <w:bCs/>
          <w:i/>
          <w:iCs/>
          <w:sz w:val="22"/>
          <w:szCs w:val="22"/>
        </w:rPr>
        <w:t>а в случае, если</w:t>
      </w:r>
      <w:r w:rsidR="00A74FFC" w:rsidRPr="00975BDF">
        <w:rPr>
          <w:rFonts w:ascii="Arial" w:eastAsia="Calibri" w:hAnsi="Arial" w:cs="Arial"/>
          <w:bCs/>
          <w:i/>
          <w:iCs/>
          <w:sz w:val="22"/>
          <w:szCs w:val="22"/>
        </w:rPr>
        <w:t xml:space="preserve">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9E397C" w:rsidRPr="00F67A84" w:rsidRDefault="009E397C" w:rsidP="002A692B">
      <w:pPr>
        <w:ind w:firstLine="142"/>
        <w:jc w:val="both"/>
        <w:rPr>
          <w:rFonts w:ascii="Arial" w:eastAsia="Calibri" w:hAnsi="Arial" w:cs="Arial"/>
          <w:bCs/>
          <w:i/>
          <w:iCs/>
          <w:sz w:val="22"/>
          <w:szCs w:val="22"/>
        </w:rPr>
      </w:pPr>
    </w:p>
    <w:tbl>
      <w:tblPr>
        <w:tblW w:w="10207" w:type="dxa"/>
        <w:jc w:val="center"/>
        <w:tblLayout w:type="fixed"/>
        <w:tblLook w:val="04A0" w:firstRow="1" w:lastRow="0" w:firstColumn="1" w:lastColumn="0" w:noHBand="0" w:noVBand="1"/>
      </w:tblPr>
      <w:tblGrid>
        <w:gridCol w:w="4820"/>
        <w:gridCol w:w="567"/>
        <w:gridCol w:w="4820"/>
      </w:tblGrid>
      <w:tr w:rsidR="00240225" w:rsidRPr="004F33B3" w:rsidTr="00207F11">
        <w:trPr>
          <w:jc w:val="center"/>
        </w:trPr>
        <w:tc>
          <w:tcPr>
            <w:tcW w:w="4820" w:type="dxa"/>
            <w:tcBorders>
              <w:bottom w:val="single" w:sz="12" w:space="0" w:color="666666"/>
            </w:tcBorders>
          </w:tcPr>
          <w:p w:rsidR="00240225" w:rsidRPr="004F33B3" w:rsidRDefault="007476A7" w:rsidP="00207F11">
            <w:pPr>
              <w:jc w:val="center"/>
              <w:rPr>
                <w:rFonts w:ascii="Arial" w:hAnsi="Arial" w:cs="Arial"/>
                <w:sz w:val="22"/>
                <w:szCs w:val="22"/>
              </w:rPr>
            </w:pPr>
            <w:r>
              <w:rPr>
                <w:sz w:val="22"/>
                <w:szCs w:val="22"/>
              </w:rPr>
              <w:tab/>
            </w:r>
            <w:r w:rsidR="00240225" w:rsidRPr="004F33B3">
              <w:rPr>
                <w:rFonts w:ascii="Arial" w:eastAsia="Calibri" w:hAnsi="Arial" w:cs="Arial"/>
                <w:sz w:val="22"/>
                <w:szCs w:val="22"/>
              </w:rPr>
              <w:t>ОТ ЗАКАЗЧИКА</w:t>
            </w:r>
            <w:r w:rsidR="00240225" w:rsidRPr="004F33B3">
              <w:rPr>
                <w:rFonts w:ascii="Arial" w:hAnsi="Arial" w:cs="Arial"/>
                <w:sz w:val="22"/>
                <w:szCs w:val="22"/>
              </w:rPr>
              <w:t xml:space="preserve"> </w:t>
            </w:r>
          </w:p>
        </w:tc>
        <w:tc>
          <w:tcPr>
            <w:tcW w:w="567" w:type="dxa"/>
          </w:tcPr>
          <w:p w:rsidR="00240225" w:rsidRPr="004F33B3" w:rsidRDefault="00240225" w:rsidP="00207F11">
            <w:pPr>
              <w:jc w:val="center"/>
              <w:rPr>
                <w:rFonts w:ascii="Arial" w:eastAsia="Calibri" w:hAnsi="Arial" w:cs="Arial"/>
                <w:sz w:val="22"/>
                <w:szCs w:val="22"/>
              </w:rPr>
            </w:pPr>
          </w:p>
        </w:tc>
        <w:tc>
          <w:tcPr>
            <w:tcW w:w="4820" w:type="dxa"/>
            <w:tcBorders>
              <w:bottom w:val="single" w:sz="12" w:space="0" w:color="666666"/>
            </w:tcBorders>
          </w:tcPr>
          <w:p w:rsidR="00240225" w:rsidRPr="004F33B3" w:rsidRDefault="00240225" w:rsidP="00207F11">
            <w:pPr>
              <w:jc w:val="center"/>
              <w:rPr>
                <w:rFonts w:ascii="Arial" w:eastAsia="Calibri" w:hAnsi="Arial" w:cs="Arial"/>
                <w:sz w:val="22"/>
                <w:szCs w:val="22"/>
              </w:rPr>
            </w:pPr>
            <w:r w:rsidRPr="004F33B3">
              <w:rPr>
                <w:rFonts w:ascii="Arial" w:eastAsia="Calibri" w:hAnsi="Arial" w:cs="Arial"/>
                <w:sz w:val="22"/>
                <w:szCs w:val="22"/>
              </w:rPr>
              <w:t>ОТ ПОСТАВЩИКА</w:t>
            </w:r>
          </w:p>
        </w:tc>
      </w:tr>
      <w:tr w:rsidR="00240225" w:rsidRPr="004F33B3" w:rsidTr="00207F11">
        <w:trPr>
          <w:jc w:val="center"/>
        </w:trPr>
        <w:tc>
          <w:tcPr>
            <w:tcW w:w="4820" w:type="dxa"/>
          </w:tcPr>
          <w:p w:rsidR="00240225" w:rsidRPr="004F33B3" w:rsidRDefault="00DD52E1" w:rsidP="00207F11">
            <w:pPr>
              <w:jc w:val="center"/>
              <w:rPr>
                <w:rFonts w:ascii="Arial" w:eastAsia="Calibri" w:hAnsi="Arial" w:cs="Arial"/>
                <w:sz w:val="22"/>
                <w:szCs w:val="22"/>
                <w:u w:val="single"/>
              </w:rPr>
            </w:pPr>
            <w:r w:rsidRPr="004F33B3">
              <w:rPr>
                <w:rFonts w:ascii="Arial" w:eastAsia="Calibri" w:hAnsi="Arial" w:cs="Arial"/>
                <w:sz w:val="22"/>
                <w:szCs w:val="22"/>
                <w:u w:val="single"/>
              </w:rPr>
              <w:t>Директор</w:t>
            </w:r>
            <w:r w:rsidR="002A2B76" w:rsidRPr="004F33B3">
              <w:rPr>
                <w:rFonts w:ascii="Arial" w:eastAsia="Calibri" w:hAnsi="Arial" w:cs="Arial"/>
                <w:sz w:val="22"/>
                <w:szCs w:val="22"/>
                <w:u w:val="single"/>
              </w:rPr>
              <w:t xml:space="preserve"> </w:t>
            </w:r>
            <w:r w:rsidR="00240225" w:rsidRPr="004F33B3">
              <w:rPr>
                <w:rFonts w:ascii="Arial" w:eastAsia="Calibri" w:hAnsi="Arial" w:cs="Arial"/>
                <w:sz w:val="22"/>
                <w:szCs w:val="22"/>
                <w:u w:val="single"/>
              </w:rPr>
              <w:t>филиала</w:t>
            </w:r>
          </w:p>
          <w:p w:rsidR="00240225" w:rsidRPr="004F33B3" w:rsidRDefault="00240225" w:rsidP="00207F11">
            <w:pPr>
              <w:jc w:val="center"/>
              <w:rPr>
                <w:rFonts w:ascii="Arial" w:eastAsia="Calibri" w:hAnsi="Arial" w:cs="Arial"/>
                <w:sz w:val="22"/>
                <w:szCs w:val="22"/>
                <w:u w:val="single"/>
              </w:rPr>
            </w:pPr>
            <w:r w:rsidRPr="004F33B3">
              <w:rPr>
                <w:rFonts w:ascii="Arial" w:eastAsia="Calibri" w:hAnsi="Arial" w:cs="Arial"/>
                <w:sz w:val="22"/>
                <w:szCs w:val="22"/>
                <w:u w:val="single"/>
              </w:rPr>
              <w:t xml:space="preserve">ЦМШ-АИИ «Балтийский» </w:t>
            </w:r>
          </w:p>
        </w:tc>
        <w:tc>
          <w:tcPr>
            <w:tcW w:w="567" w:type="dxa"/>
          </w:tcPr>
          <w:p w:rsidR="00240225" w:rsidRPr="004F33B3" w:rsidRDefault="00240225" w:rsidP="00207F11">
            <w:pPr>
              <w:rPr>
                <w:rFonts w:ascii="Arial" w:eastAsia="Calibri" w:hAnsi="Arial" w:cs="Arial"/>
                <w:sz w:val="22"/>
                <w:szCs w:val="22"/>
              </w:rPr>
            </w:pPr>
          </w:p>
        </w:tc>
        <w:tc>
          <w:tcPr>
            <w:tcW w:w="4820" w:type="dxa"/>
          </w:tcPr>
          <w:p w:rsidR="00240225" w:rsidRPr="004F33B3" w:rsidRDefault="00E87D94" w:rsidP="009548CE">
            <w:pPr>
              <w:jc w:val="center"/>
              <w:rPr>
                <w:rFonts w:ascii="Arial" w:eastAsia="Calibri" w:hAnsi="Arial" w:cs="Arial"/>
                <w:sz w:val="22"/>
                <w:szCs w:val="22"/>
              </w:rPr>
            </w:pPr>
            <w:r w:rsidRPr="004F33B3">
              <w:rPr>
                <w:rFonts w:ascii="Arial" w:eastAsia="Calibri" w:hAnsi="Arial" w:cs="Arial"/>
                <w:sz w:val="22"/>
                <w:szCs w:val="22"/>
              </w:rPr>
              <w:t>________________________</w:t>
            </w:r>
          </w:p>
          <w:p w:rsidR="00240225" w:rsidRPr="004F33B3" w:rsidRDefault="00E87D94" w:rsidP="00207F11">
            <w:pPr>
              <w:jc w:val="center"/>
              <w:rPr>
                <w:rFonts w:ascii="Arial" w:eastAsia="Calibri" w:hAnsi="Arial" w:cs="Arial"/>
                <w:sz w:val="22"/>
                <w:szCs w:val="22"/>
                <w:u w:val="single"/>
              </w:rPr>
            </w:pPr>
            <w:r w:rsidRPr="004F33B3">
              <w:rPr>
                <w:rFonts w:ascii="Arial" w:eastAsia="Calibri" w:hAnsi="Arial" w:cs="Arial"/>
                <w:sz w:val="22"/>
                <w:szCs w:val="22"/>
              </w:rPr>
              <w:t>_____________________</w:t>
            </w:r>
          </w:p>
        </w:tc>
      </w:tr>
      <w:tr w:rsidR="00240225" w:rsidRPr="004F33B3" w:rsidTr="00207F11">
        <w:trPr>
          <w:jc w:val="center"/>
        </w:trPr>
        <w:tc>
          <w:tcPr>
            <w:tcW w:w="4820" w:type="dxa"/>
          </w:tcPr>
          <w:p w:rsidR="00240225" w:rsidRPr="004F33B3" w:rsidRDefault="00240225" w:rsidP="00207F11">
            <w:pPr>
              <w:jc w:val="center"/>
              <w:rPr>
                <w:rFonts w:ascii="Arial" w:eastAsia="Calibri" w:hAnsi="Arial" w:cs="Arial"/>
                <w:i/>
                <w:sz w:val="22"/>
                <w:szCs w:val="22"/>
                <w:vertAlign w:val="superscript"/>
              </w:rPr>
            </w:pPr>
            <w:r w:rsidRPr="004F33B3">
              <w:rPr>
                <w:rFonts w:ascii="Arial" w:eastAsia="Calibri" w:hAnsi="Arial" w:cs="Arial"/>
                <w:i/>
                <w:sz w:val="22"/>
                <w:szCs w:val="22"/>
                <w:vertAlign w:val="superscript"/>
              </w:rPr>
              <w:t>должность</w:t>
            </w:r>
          </w:p>
        </w:tc>
        <w:tc>
          <w:tcPr>
            <w:tcW w:w="567" w:type="dxa"/>
          </w:tcPr>
          <w:p w:rsidR="00240225" w:rsidRPr="004F33B3" w:rsidRDefault="00240225" w:rsidP="00207F11">
            <w:pPr>
              <w:jc w:val="center"/>
              <w:rPr>
                <w:rFonts w:ascii="Arial" w:eastAsia="Calibri" w:hAnsi="Arial" w:cs="Arial"/>
                <w:i/>
                <w:sz w:val="22"/>
                <w:szCs w:val="22"/>
                <w:vertAlign w:val="superscript"/>
              </w:rPr>
            </w:pPr>
          </w:p>
        </w:tc>
        <w:tc>
          <w:tcPr>
            <w:tcW w:w="4820" w:type="dxa"/>
          </w:tcPr>
          <w:p w:rsidR="00240225" w:rsidRPr="004F33B3" w:rsidRDefault="00240225" w:rsidP="00207F11">
            <w:pPr>
              <w:jc w:val="center"/>
              <w:rPr>
                <w:rFonts w:ascii="Arial" w:eastAsia="Calibri" w:hAnsi="Arial" w:cs="Arial"/>
                <w:i/>
                <w:sz w:val="22"/>
                <w:szCs w:val="22"/>
                <w:vertAlign w:val="superscript"/>
              </w:rPr>
            </w:pPr>
            <w:r w:rsidRPr="004F33B3">
              <w:rPr>
                <w:rFonts w:ascii="Arial" w:eastAsia="Calibri" w:hAnsi="Arial" w:cs="Arial"/>
                <w:i/>
                <w:sz w:val="22"/>
                <w:szCs w:val="22"/>
                <w:vertAlign w:val="superscript"/>
              </w:rPr>
              <w:t>должность</w:t>
            </w:r>
          </w:p>
        </w:tc>
      </w:tr>
      <w:tr w:rsidR="00240225" w:rsidRPr="004F33B3" w:rsidTr="00207F11">
        <w:trPr>
          <w:jc w:val="center"/>
        </w:trPr>
        <w:tc>
          <w:tcPr>
            <w:tcW w:w="4820" w:type="dxa"/>
          </w:tcPr>
          <w:p w:rsidR="00240225" w:rsidRPr="004F33B3" w:rsidRDefault="00240225" w:rsidP="00207F11">
            <w:pPr>
              <w:rPr>
                <w:rFonts w:ascii="Arial" w:eastAsia="Calibri" w:hAnsi="Arial" w:cs="Arial"/>
                <w:sz w:val="22"/>
                <w:szCs w:val="22"/>
              </w:rPr>
            </w:pPr>
            <w:r w:rsidRPr="004F33B3">
              <w:rPr>
                <w:rFonts w:ascii="Arial" w:eastAsia="Calibri" w:hAnsi="Arial" w:cs="Arial"/>
                <w:sz w:val="22"/>
                <w:szCs w:val="22"/>
              </w:rPr>
              <w:t>___________________ /</w:t>
            </w:r>
            <w:r w:rsidR="00DD52E1" w:rsidRPr="004F33B3">
              <w:rPr>
                <w:rFonts w:ascii="Arial" w:eastAsia="Calibri" w:hAnsi="Arial" w:cs="Arial"/>
                <w:sz w:val="22"/>
                <w:szCs w:val="22"/>
              </w:rPr>
              <w:t>Л.В. Волкова</w:t>
            </w:r>
            <w:r w:rsidRPr="004F33B3">
              <w:rPr>
                <w:rFonts w:ascii="Arial" w:eastAsia="Calibri" w:hAnsi="Arial" w:cs="Arial"/>
                <w:sz w:val="22"/>
                <w:szCs w:val="22"/>
              </w:rPr>
              <w:t>/</w:t>
            </w:r>
          </w:p>
        </w:tc>
        <w:tc>
          <w:tcPr>
            <w:tcW w:w="567" w:type="dxa"/>
          </w:tcPr>
          <w:p w:rsidR="00240225" w:rsidRPr="004F33B3" w:rsidRDefault="00240225" w:rsidP="00207F11">
            <w:pPr>
              <w:rPr>
                <w:rFonts w:ascii="Arial" w:eastAsia="Calibri" w:hAnsi="Arial" w:cs="Arial"/>
                <w:sz w:val="22"/>
                <w:szCs w:val="22"/>
              </w:rPr>
            </w:pPr>
          </w:p>
        </w:tc>
        <w:tc>
          <w:tcPr>
            <w:tcW w:w="4820" w:type="dxa"/>
          </w:tcPr>
          <w:p w:rsidR="00240225" w:rsidRPr="004F33B3" w:rsidRDefault="00240225" w:rsidP="00207F11">
            <w:pPr>
              <w:rPr>
                <w:rFonts w:ascii="Arial" w:eastAsia="Calibri" w:hAnsi="Arial" w:cs="Arial"/>
                <w:sz w:val="22"/>
                <w:szCs w:val="22"/>
              </w:rPr>
            </w:pPr>
            <w:r w:rsidRPr="004F33B3">
              <w:rPr>
                <w:rFonts w:ascii="Arial" w:eastAsia="Calibri" w:hAnsi="Arial" w:cs="Arial"/>
                <w:sz w:val="22"/>
                <w:szCs w:val="22"/>
              </w:rPr>
              <w:t xml:space="preserve">_______________ </w:t>
            </w:r>
            <w:r w:rsidR="009548CE" w:rsidRPr="004F33B3">
              <w:rPr>
                <w:rFonts w:ascii="Arial" w:eastAsia="Calibri" w:hAnsi="Arial" w:cs="Arial"/>
                <w:sz w:val="22"/>
                <w:szCs w:val="22"/>
              </w:rPr>
              <w:t>/</w:t>
            </w:r>
            <w:r w:rsidR="00E87D94" w:rsidRPr="004F33B3">
              <w:rPr>
                <w:rFonts w:ascii="Arial" w:eastAsia="Calibri" w:hAnsi="Arial" w:cs="Arial"/>
                <w:sz w:val="22"/>
                <w:szCs w:val="22"/>
              </w:rPr>
              <w:t xml:space="preserve">_______________ </w:t>
            </w:r>
            <w:r w:rsidRPr="004F33B3">
              <w:rPr>
                <w:rFonts w:ascii="Arial" w:eastAsia="Calibri" w:hAnsi="Arial" w:cs="Arial"/>
                <w:sz w:val="22"/>
                <w:szCs w:val="22"/>
              </w:rPr>
              <w:t>/</w:t>
            </w:r>
          </w:p>
        </w:tc>
      </w:tr>
      <w:tr w:rsidR="00240225" w:rsidRPr="004F33B3" w:rsidTr="00207F11">
        <w:trPr>
          <w:jc w:val="center"/>
        </w:trPr>
        <w:tc>
          <w:tcPr>
            <w:tcW w:w="4820" w:type="dxa"/>
          </w:tcPr>
          <w:p w:rsidR="00240225" w:rsidRPr="004F33B3" w:rsidRDefault="00240225" w:rsidP="00207F11">
            <w:pPr>
              <w:jc w:val="center"/>
              <w:rPr>
                <w:rFonts w:ascii="Arial" w:eastAsia="Calibri" w:hAnsi="Arial" w:cs="Arial"/>
                <w:i/>
                <w:sz w:val="22"/>
                <w:szCs w:val="22"/>
                <w:vertAlign w:val="superscript"/>
              </w:rPr>
            </w:pPr>
            <w:r w:rsidRPr="004F33B3">
              <w:rPr>
                <w:rFonts w:ascii="Arial" w:eastAsia="Calibri" w:hAnsi="Arial" w:cs="Arial"/>
                <w:i/>
                <w:sz w:val="22"/>
                <w:szCs w:val="22"/>
                <w:vertAlign w:val="superscript"/>
              </w:rPr>
              <w:t>подпись                             расшифровка</w:t>
            </w:r>
          </w:p>
        </w:tc>
        <w:tc>
          <w:tcPr>
            <w:tcW w:w="567" w:type="dxa"/>
          </w:tcPr>
          <w:p w:rsidR="00240225" w:rsidRPr="004F33B3" w:rsidRDefault="00240225" w:rsidP="00207F11">
            <w:pPr>
              <w:jc w:val="center"/>
              <w:rPr>
                <w:rFonts w:ascii="Arial" w:eastAsia="Calibri" w:hAnsi="Arial" w:cs="Arial"/>
                <w:i/>
                <w:sz w:val="22"/>
                <w:szCs w:val="22"/>
                <w:vertAlign w:val="superscript"/>
              </w:rPr>
            </w:pPr>
          </w:p>
        </w:tc>
        <w:tc>
          <w:tcPr>
            <w:tcW w:w="4820" w:type="dxa"/>
          </w:tcPr>
          <w:p w:rsidR="00240225" w:rsidRPr="004F33B3" w:rsidRDefault="00240225" w:rsidP="00207F11">
            <w:pPr>
              <w:jc w:val="center"/>
              <w:rPr>
                <w:rFonts w:ascii="Arial" w:eastAsia="Calibri" w:hAnsi="Arial" w:cs="Arial"/>
                <w:i/>
                <w:sz w:val="22"/>
                <w:szCs w:val="22"/>
                <w:vertAlign w:val="superscript"/>
              </w:rPr>
            </w:pPr>
            <w:r w:rsidRPr="004F33B3">
              <w:rPr>
                <w:rFonts w:ascii="Arial" w:eastAsia="Calibri" w:hAnsi="Arial" w:cs="Arial"/>
                <w:i/>
                <w:sz w:val="22"/>
                <w:szCs w:val="22"/>
                <w:vertAlign w:val="superscript"/>
              </w:rPr>
              <w:t>подпись                             расшифровка</w:t>
            </w:r>
          </w:p>
        </w:tc>
      </w:tr>
      <w:tr w:rsidR="00240225" w:rsidRPr="004F33B3" w:rsidTr="00207F11">
        <w:trPr>
          <w:jc w:val="center"/>
        </w:trPr>
        <w:tc>
          <w:tcPr>
            <w:tcW w:w="4820" w:type="dxa"/>
          </w:tcPr>
          <w:p w:rsidR="00240225" w:rsidRPr="004F33B3" w:rsidRDefault="00240225" w:rsidP="00207F11">
            <w:pPr>
              <w:rPr>
                <w:rFonts w:ascii="Arial" w:eastAsia="Calibri" w:hAnsi="Arial" w:cs="Arial"/>
                <w:i/>
                <w:sz w:val="22"/>
                <w:szCs w:val="22"/>
                <w:vertAlign w:val="superscript"/>
              </w:rPr>
            </w:pPr>
            <w:r w:rsidRPr="004F33B3">
              <w:rPr>
                <w:rFonts w:ascii="Arial" w:eastAsia="Calibri" w:hAnsi="Arial" w:cs="Arial"/>
                <w:i/>
                <w:sz w:val="22"/>
                <w:szCs w:val="22"/>
                <w:vertAlign w:val="superscript"/>
              </w:rPr>
              <w:t>М.П</w:t>
            </w:r>
            <w:r w:rsidRPr="004F33B3">
              <w:rPr>
                <w:rFonts w:ascii="Arial" w:eastAsia="Calibri" w:hAnsi="Arial" w:cs="Arial"/>
                <w:i/>
                <w:sz w:val="22"/>
                <w:szCs w:val="22"/>
                <w:vertAlign w:val="superscript"/>
                <w:lang w:val="en-US"/>
              </w:rPr>
              <w:t xml:space="preserve">. </w:t>
            </w:r>
          </w:p>
        </w:tc>
        <w:tc>
          <w:tcPr>
            <w:tcW w:w="567" w:type="dxa"/>
          </w:tcPr>
          <w:p w:rsidR="00240225" w:rsidRPr="004F33B3" w:rsidRDefault="00240225" w:rsidP="00207F11">
            <w:pPr>
              <w:jc w:val="center"/>
              <w:rPr>
                <w:rFonts w:ascii="Arial" w:eastAsia="Calibri" w:hAnsi="Arial" w:cs="Arial"/>
                <w:i/>
                <w:sz w:val="22"/>
                <w:szCs w:val="22"/>
                <w:vertAlign w:val="superscript"/>
              </w:rPr>
            </w:pPr>
          </w:p>
        </w:tc>
        <w:tc>
          <w:tcPr>
            <w:tcW w:w="4820" w:type="dxa"/>
          </w:tcPr>
          <w:p w:rsidR="00240225" w:rsidRPr="004F33B3" w:rsidRDefault="00240225" w:rsidP="00207F11">
            <w:pPr>
              <w:rPr>
                <w:rFonts w:ascii="Arial" w:eastAsia="Calibri" w:hAnsi="Arial" w:cs="Arial"/>
                <w:i/>
                <w:sz w:val="22"/>
                <w:szCs w:val="22"/>
                <w:vertAlign w:val="superscript"/>
                <w:lang w:val="en-US"/>
              </w:rPr>
            </w:pPr>
            <w:r w:rsidRPr="004F33B3">
              <w:rPr>
                <w:rFonts w:ascii="Arial" w:eastAsia="Calibri" w:hAnsi="Arial" w:cs="Arial"/>
                <w:i/>
                <w:sz w:val="22"/>
                <w:szCs w:val="22"/>
                <w:vertAlign w:val="superscript"/>
              </w:rPr>
              <w:t>М.П</w:t>
            </w:r>
            <w:r w:rsidRPr="004F33B3">
              <w:rPr>
                <w:rFonts w:ascii="Arial" w:eastAsia="Calibri" w:hAnsi="Arial" w:cs="Arial"/>
                <w:i/>
                <w:sz w:val="22"/>
                <w:szCs w:val="22"/>
                <w:vertAlign w:val="superscript"/>
                <w:lang w:val="en-US"/>
              </w:rPr>
              <w:t xml:space="preserve">. </w:t>
            </w:r>
          </w:p>
        </w:tc>
      </w:tr>
    </w:tbl>
    <w:p w:rsidR="00413C1B" w:rsidRDefault="00413C1B" w:rsidP="00413C1B">
      <w:pPr>
        <w:jc w:val="both"/>
        <w:rPr>
          <w:b/>
        </w:rPr>
      </w:pPr>
      <w:r>
        <w:rPr>
          <w:b/>
        </w:rPr>
        <w:t>Ре</w:t>
      </w:r>
      <w:r w:rsidRPr="005E2BDC">
        <w:rPr>
          <w:b/>
        </w:rPr>
        <w:t>ктор ЦМШ-АИИ</w:t>
      </w:r>
    </w:p>
    <w:p w:rsidR="00413C1B" w:rsidRPr="005E2BDC" w:rsidRDefault="00413C1B" w:rsidP="00413C1B">
      <w:pPr>
        <w:jc w:val="both"/>
        <w:rPr>
          <w:b/>
        </w:rPr>
      </w:pPr>
      <w:r w:rsidRPr="005E2BDC">
        <w:t xml:space="preserve">________________ </w:t>
      </w:r>
      <w:r>
        <w:t xml:space="preserve">В.В. </w:t>
      </w:r>
      <w:r w:rsidRPr="005E2BDC">
        <w:t xml:space="preserve">Пясецкий </w:t>
      </w:r>
    </w:p>
    <w:tbl>
      <w:tblPr>
        <w:tblW w:w="10109" w:type="dxa"/>
        <w:jc w:val="center"/>
        <w:tblLayout w:type="fixed"/>
        <w:tblLook w:val="04A0" w:firstRow="1" w:lastRow="0" w:firstColumn="1" w:lastColumn="0" w:noHBand="0" w:noVBand="1"/>
      </w:tblPr>
      <w:tblGrid>
        <w:gridCol w:w="10109"/>
      </w:tblGrid>
      <w:tr w:rsidR="00413C1B" w:rsidRPr="005E2BDC" w:rsidTr="00321C71">
        <w:trPr>
          <w:trHeight w:val="255"/>
          <w:jc w:val="center"/>
        </w:trPr>
        <w:tc>
          <w:tcPr>
            <w:tcW w:w="10109" w:type="dxa"/>
          </w:tcPr>
          <w:p w:rsidR="00413C1B" w:rsidRPr="005E2BDC" w:rsidRDefault="00413C1B" w:rsidP="00321C71">
            <w:pPr>
              <w:rPr>
                <w:b/>
                <w:bCs/>
                <w:i/>
                <w:vertAlign w:val="superscript"/>
              </w:rPr>
            </w:pPr>
            <w:r w:rsidRPr="005E2BDC">
              <w:rPr>
                <w:bCs/>
                <w:i/>
                <w:vertAlign w:val="superscript"/>
              </w:rPr>
              <w:t>подпись                             расшифровка</w:t>
            </w:r>
          </w:p>
        </w:tc>
      </w:tr>
      <w:tr w:rsidR="00413C1B" w:rsidRPr="005E2BDC" w:rsidTr="00321C71">
        <w:trPr>
          <w:trHeight w:val="255"/>
          <w:jc w:val="center"/>
        </w:trPr>
        <w:tc>
          <w:tcPr>
            <w:tcW w:w="10109" w:type="dxa"/>
          </w:tcPr>
          <w:p w:rsidR="00413C1B" w:rsidRPr="005E2BDC" w:rsidRDefault="00413C1B" w:rsidP="00321C71">
            <w:pPr>
              <w:rPr>
                <w:b/>
                <w:bCs/>
                <w:i/>
                <w:vertAlign w:val="superscript"/>
              </w:rPr>
            </w:pPr>
            <w:r w:rsidRPr="005E2BDC">
              <w:rPr>
                <w:bCs/>
                <w:i/>
                <w:vertAlign w:val="superscript"/>
              </w:rPr>
              <w:t>М.П</w:t>
            </w:r>
          </w:p>
        </w:tc>
      </w:tr>
    </w:tbl>
    <w:p w:rsidR="00413C1B" w:rsidRDefault="00413C1B" w:rsidP="00413C1B">
      <w:pPr>
        <w:rPr>
          <w:sz w:val="24"/>
          <w:szCs w:val="24"/>
        </w:rPr>
      </w:pPr>
    </w:p>
    <w:p w:rsidR="00D11682" w:rsidRDefault="00D11682">
      <w:pPr>
        <w:tabs>
          <w:tab w:val="left" w:pos="1710"/>
        </w:tabs>
        <w:rPr>
          <w:rFonts w:ascii="Arial" w:hAnsi="Arial" w:cs="Arial"/>
          <w:sz w:val="24"/>
        </w:rPr>
      </w:pPr>
    </w:p>
    <w:sectPr w:rsidR="00D11682">
      <w:footerReference w:type="default" r:id="rId11"/>
      <w:pgSz w:w="11906" w:h="16838"/>
      <w:pgMar w:top="709" w:right="851" w:bottom="709" w:left="992" w:header="851"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8CC" w:rsidRDefault="00D718CC">
      <w:r>
        <w:separator/>
      </w:r>
    </w:p>
  </w:endnote>
  <w:endnote w:type="continuationSeparator" w:id="0">
    <w:p w:rsidR="00D718CC" w:rsidRDefault="00D71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NewRomanPSMT">
    <w:altName w:val="Yu Gothic"/>
    <w:charset w:val="80"/>
    <w:family w:val="auto"/>
    <w:notTrueType/>
    <w:pitch w:val="default"/>
    <w:sig w:usb0="00000000" w:usb1="08070000" w:usb2="00000010" w:usb3="00000000" w:csb0="00020004"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585" w:rsidRDefault="000D1585">
    <w:pPr>
      <w:pStyle w:val="af6"/>
      <w:tabs>
        <w:tab w:val="left" w:pos="2410"/>
      </w:tabs>
      <w:jc w:val="right"/>
      <w:rPr>
        <w:rFonts w:ascii="Arial" w:hAnsi="Arial" w:cs="Arial"/>
        <w:i/>
        <w:lang w:val="en-US"/>
      </w:rPr>
    </w:pPr>
    <w:r>
      <w:rPr>
        <w:rFonts w:ascii="Arial" w:hAnsi="Arial" w:cs="Arial"/>
        <w:i/>
      </w:rPr>
      <w:t xml:space="preserve">Страница </w:t>
    </w:r>
    <w:r>
      <w:rPr>
        <w:rFonts w:ascii="Arial" w:hAnsi="Arial" w:cs="Arial"/>
        <w:bCs/>
        <w:i/>
        <w:sz w:val="24"/>
        <w:szCs w:val="24"/>
      </w:rPr>
      <w:fldChar w:fldCharType="begin"/>
    </w:r>
    <w:r>
      <w:rPr>
        <w:rFonts w:ascii="Arial" w:hAnsi="Arial" w:cs="Arial"/>
        <w:bCs/>
        <w:i/>
      </w:rPr>
      <w:instrText>PAGE</w:instrText>
    </w:r>
    <w:r>
      <w:rPr>
        <w:rFonts w:ascii="Arial" w:hAnsi="Arial" w:cs="Arial"/>
        <w:bCs/>
        <w:i/>
        <w:sz w:val="24"/>
        <w:szCs w:val="24"/>
      </w:rPr>
      <w:fldChar w:fldCharType="separate"/>
    </w:r>
    <w:r w:rsidR="00A018EF">
      <w:rPr>
        <w:rFonts w:ascii="Arial" w:hAnsi="Arial" w:cs="Arial"/>
        <w:bCs/>
        <w:i/>
        <w:noProof/>
      </w:rPr>
      <w:t>1</w:t>
    </w:r>
    <w:r>
      <w:rPr>
        <w:rFonts w:ascii="Arial" w:hAnsi="Arial" w:cs="Arial"/>
        <w:bCs/>
        <w:i/>
        <w:sz w:val="24"/>
        <w:szCs w:val="24"/>
      </w:rPr>
      <w:fldChar w:fldCharType="end"/>
    </w:r>
    <w:r>
      <w:rPr>
        <w:rFonts w:ascii="Arial" w:hAnsi="Arial" w:cs="Arial"/>
        <w:i/>
      </w:rPr>
      <w:t xml:space="preserve"> из </w:t>
    </w:r>
    <w:r>
      <w:rPr>
        <w:rFonts w:ascii="Arial" w:hAnsi="Arial" w:cs="Arial"/>
        <w:i/>
        <w:lang w:val="en-US"/>
      </w:rPr>
      <w:t>9</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585" w:rsidRDefault="000D1585">
    <w:pPr>
      <w:pStyle w:val="af6"/>
      <w:tabs>
        <w:tab w:val="left" w:pos="2410"/>
      </w:tabs>
      <w:jc w:val="right"/>
      <w:rPr>
        <w:rFonts w:ascii="Arial" w:hAnsi="Arial" w:cs="Arial"/>
        <w:i/>
      </w:rPr>
    </w:pPr>
    <w:r>
      <w:rPr>
        <w:rFonts w:ascii="Arial" w:hAnsi="Arial" w:cs="Arial"/>
        <w:i/>
      </w:rPr>
      <w:t xml:space="preserve">Страница </w:t>
    </w:r>
    <w:r>
      <w:rPr>
        <w:rFonts w:ascii="Arial" w:hAnsi="Arial" w:cs="Arial"/>
        <w:bCs/>
        <w:i/>
        <w:sz w:val="24"/>
        <w:szCs w:val="24"/>
      </w:rPr>
      <w:fldChar w:fldCharType="begin"/>
    </w:r>
    <w:r>
      <w:rPr>
        <w:rFonts w:ascii="Arial" w:hAnsi="Arial" w:cs="Arial"/>
        <w:bCs/>
        <w:i/>
      </w:rPr>
      <w:instrText>PAGE</w:instrText>
    </w:r>
    <w:r>
      <w:rPr>
        <w:rFonts w:ascii="Arial" w:hAnsi="Arial" w:cs="Arial"/>
        <w:bCs/>
        <w:i/>
        <w:sz w:val="24"/>
        <w:szCs w:val="24"/>
      </w:rPr>
      <w:fldChar w:fldCharType="separate"/>
    </w:r>
    <w:r w:rsidR="00EA2DA8">
      <w:rPr>
        <w:rFonts w:ascii="Arial" w:hAnsi="Arial" w:cs="Arial"/>
        <w:bCs/>
        <w:i/>
        <w:noProof/>
      </w:rPr>
      <w:t>11</w:t>
    </w:r>
    <w:r>
      <w:rPr>
        <w:rFonts w:ascii="Arial" w:hAnsi="Arial" w:cs="Arial"/>
        <w:bCs/>
        <w:i/>
        <w:sz w:val="24"/>
        <w:szCs w:val="24"/>
      </w:rPr>
      <w:fldChar w:fldCharType="end"/>
    </w:r>
    <w:r>
      <w:rPr>
        <w:rFonts w:ascii="Arial" w:hAnsi="Arial" w:cs="Arial"/>
        <w:i/>
      </w:rPr>
      <w:t xml:space="preserve"> из </w:t>
    </w:r>
    <w:r>
      <w:rPr>
        <w:rFonts w:ascii="Arial" w:hAnsi="Arial" w:cs="Arial"/>
        <w:bCs/>
        <w:i/>
        <w:sz w:val="24"/>
        <w:szCs w:val="24"/>
      </w:rPr>
      <w:fldChar w:fldCharType="begin"/>
    </w:r>
    <w:r>
      <w:rPr>
        <w:rFonts w:ascii="Arial" w:hAnsi="Arial" w:cs="Arial"/>
        <w:bCs/>
        <w:i/>
      </w:rPr>
      <w:instrText>NUMPAGES</w:instrText>
    </w:r>
    <w:r>
      <w:rPr>
        <w:rFonts w:ascii="Arial" w:hAnsi="Arial" w:cs="Arial"/>
        <w:bCs/>
        <w:i/>
        <w:sz w:val="24"/>
        <w:szCs w:val="24"/>
      </w:rPr>
      <w:fldChar w:fldCharType="separate"/>
    </w:r>
    <w:r w:rsidR="00EA2DA8">
      <w:rPr>
        <w:rFonts w:ascii="Arial" w:hAnsi="Arial" w:cs="Arial"/>
        <w:bCs/>
        <w:i/>
        <w:noProof/>
      </w:rPr>
      <w:t>11</w:t>
    </w:r>
    <w:r>
      <w:rPr>
        <w:rFonts w:ascii="Arial" w:hAnsi="Arial" w:cs="Arial"/>
        <w:bCs/>
        <w:i/>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8CC" w:rsidRDefault="00D718CC">
      <w:r>
        <w:separator/>
      </w:r>
    </w:p>
  </w:footnote>
  <w:footnote w:type="continuationSeparator" w:id="0">
    <w:p w:rsidR="00D718CC" w:rsidRDefault="00D718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F7628"/>
    <w:multiLevelType w:val="multilevel"/>
    <w:tmpl w:val="4710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60CB4"/>
    <w:multiLevelType w:val="multilevel"/>
    <w:tmpl w:val="2C660CB4"/>
    <w:lvl w:ilvl="0">
      <w:start w:val="2"/>
      <w:numFmt w:val="decimal"/>
      <w:suff w:val="space"/>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 w15:restartNumberingAfterBreak="0">
    <w:nsid w:val="60002E69"/>
    <w:multiLevelType w:val="multilevel"/>
    <w:tmpl w:val="60002E69"/>
    <w:lvl w:ilvl="0">
      <w:start w:val="11"/>
      <w:numFmt w:val="decimal"/>
      <w:lvlText w:val="%1."/>
      <w:lvlJc w:val="left"/>
      <w:pPr>
        <w:ind w:left="440" w:hanging="440"/>
      </w:pPr>
      <w:rPr>
        <w:rFonts w:hint="default"/>
      </w:rPr>
    </w:lvl>
    <w:lvl w:ilvl="1">
      <w:start w:val="1"/>
      <w:numFmt w:val="decimal"/>
      <w:lvlText w:val="%1.%2."/>
      <w:lvlJc w:val="left"/>
      <w:pPr>
        <w:ind w:left="1291" w:hanging="4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62FB762C"/>
    <w:multiLevelType w:val="singleLevel"/>
    <w:tmpl w:val="62FB762C"/>
    <w:lvl w:ilvl="0">
      <w:start w:val="4"/>
      <w:numFmt w:val="upperRoman"/>
      <w:pStyle w:val="7"/>
      <w:lvlText w:val="%1."/>
      <w:legacy w:legacy="1" w:legacySpace="0" w:legacyIndent="1117"/>
      <w:lvlJc w:val="left"/>
      <w:pPr>
        <w:ind w:left="1514" w:hanging="1117"/>
      </w:pPr>
    </w:lvl>
  </w:abstractNum>
  <w:abstractNum w:abstractNumId="4" w15:restartNumberingAfterBreak="0">
    <w:nsid w:val="79E75339"/>
    <w:multiLevelType w:val="multilevel"/>
    <w:tmpl w:val="79E75339"/>
    <w:lvl w:ilvl="0">
      <w:start w:val="10"/>
      <w:numFmt w:val="decimal"/>
      <w:suff w:val="space"/>
      <w:lvlText w:val="%1"/>
      <w:lvlJc w:val="left"/>
      <w:pPr>
        <w:ind w:left="386" w:hanging="386"/>
      </w:pPr>
      <w:rPr>
        <w:rFonts w:hint="default"/>
      </w:rPr>
    </w:lvl>
    <w:lvl w:ilvl="1">
      <w:start w:val="2"/>
      <w:numFmt w:val="decimal"/>
      <w:suff w:val="space"/>
      <w:lvlText w:val="%1.%2"/>
      <w:lvlJc w:val="left"/>
      <w:pPr>
        <w:ind w:left="528" w:hanging="38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E3"/>
    <w:rsid w:val="00000457"/>
    <w:rsid w:val="0000320E"/>
    <w:rsid w:val="00003625"/>
    <w:rsid w:val="00004D4B"/>
    <w:rsid w:val="00005A75"/>
    <w:rsid w:val="00006327"/>
    <w:rsid w:val="00006701"/>
    <w:rsid w:val="00007BDF"/>
    <w:rsid w:val="00011655"/>
    <w:rsid w:val="0002072A"/>
    <w:rsid w:val="00020D6E"/>
    <w:rsid w:val="00023BD1"/>
    <w:rsid w:val="00024C98"/>
    <w:rsid w:val="000267E3"/>
    <w:rsid w:val="0002696D"/>
    <w:rsid w:val="0003031E"/>
    <w:rsid w:val="00033D9E"/>
    <w:rsid w:val="0003424D"/>
    <w:rsid w:val="0003441F"/>
    <w:rsid w:val="00035C71"/>
    <w:rsid w:val="00035E4F"/>
    <w:rsid w:val="000366F8"/>
    <w:rsid w:val="00036D65"/>
    <w:rsid w:val="00036F07"/>
    <w:rsid w:val="0003711E"/>
    <w:rsid w:val="0004017C"/>
    <w:rsid w:val="000421EA"/>
    <w:rsid w:val="000428FC"/>
    <w:rsid w:val="00043025"/>
    <w:rsid w:val="00043203"/>
    <w:rsid w:val="00044659"/>
    <w:rsid w:val="00044CD7"/>
    <w:rsid w:val="000510FE"/>
    <w:rsid w:val="00054523"/>
    <w:rsid w:val="00056F73"/>
    <w:rsid w:val="000628E2"/>
    <w:rsid w:val="00063D9A"/>
    <w:rsid w:val="000643C0"/>
    <w:rsid w:val="00064652"/>
    <w:rsid w:val="0006520C"/>
    <w:rsid w:val="00065756"/>
    <w:rsid w:val="00067DCD"/>
    <w:rsid w:val="000723EE"/>
    <w:rsid w:val="0007357B"/>
    <w:rsid w:val="0007385B"/>
    <w:rsid w:val="0007608F"/>
    <w:rsid w:val="0007610C"/>
    <w:rsid w:val="00080668"/>
    <w:rsid w:val="00080ACA"/>
    <w:rsid w:val="00080AFF"/>
    <w:rsid w:val="00082F78"/>
    <w:rsid w:val="00084B34"/>
    <w:rsid w:val="0008544C"/>
    <w:rsid w:val="00085761"/>
    <w:rsid w:val="00085E59"/>
    <w:rsid w:val="0008651B"/>
    <w:rsid w:val="0008752B"/>
    <w:rsid w:val="000879E2"/>
    <w:rsid w:val="00095555"/>
    <w:rsid w:val="00095C45"/>
    <w:rsid w:val="00096F54"/>
    <w:rsid w:val="00097007"/>
    <w:rsid w:val="00097980"/>
    <w:rsid w:val="000A09E3"/>
    <w:rsid w:val="000A29E7"/>
    <w:rsid w:val="000A3CA3"/>
    <w:rsid w:val="000A7102"/>
    <w:rsid w:val="000A7FC1"/>
    <w:rsid w:val="000B0A6B"/>
    <w:rsid w:val="000B1391"/>
    <w:rsid w:val="000B29E3"/>
    <w:rsid w:val="000B4331"/>
    <w:rsid w:val="000B4FA0"/>
    <w:rsid w:val="000B64AC"/>
    <w:rsid w:val="000B6767"/>
    <w:rsid w:val="000C3F90"/>
    <w:rsid w:val="000C7123"/>
    <w:rsid w:val="000D0EED"/>
    <w:rsid w:val="000D12A4"/>
    <w:rsid w:val="000D1585"/>
    <w:rsid w:val="000D265F"/>
    <w:rsid w:val="000D3E65"/>
    <w:rsid w:val="000D4BB4"/>
    <w:rsid w:val="000D4DB3"/>
    <w:rsid w:val="000E0A66"/>
    <w:rsid w:val="000E1038"/>
    <w:rsid w:val="000E137F"/>
    <w:rsid w:val="000E1ADD"/>
    <w:rsid w:val="000E2D3F"/>
    <w:rsid w:val="000E49C2"/>
    <w:rsid w:val="000E6985"/>
    <w:rsid w:val="000E6F6A"/>
    <w:rsid w:val="000F126B"/>
    <w:rsid w:val="000F1F1A"/>
    <w:rsid w:val="000F22F2"/>
    <w:rsid w:val="000F35EF"/>
    <w:rsid w:val="000F38F6"/>
    <w:rsid w:val="000F53E1"/>
    <w:rsid w:val="000F6C85"/>
    <w:rsid w:val="000F74B8"/>
    <w:rsid w:val="00100AA8"/>
    <w:rsid w:val="00101108"/>
    <w:rsid w:val="00101FBA"/>
    <w:rsid w:val="00102887"/>
    <w:rsid w:val="00105326"/>
    <w:rsid w:val="00106B5E"/>
    <w:rsid w:val="0010735B"/>
    <w:rsid w:val="00110877"/>
    <w:rsid w:val="0011309F"/>
    <w:rsid w:val="00114EA6"/>
    <w:rsid w:val="00114FD9"/>
    <w:rsid w:val="00115553"/>
    <w:rsid w:val="00117384"/>
    <w:rsid w:val="00117B70"/>
    <w:rsid w:val="00120A15"/>
    <w:rsid w:val="00122D04"/>
    <w:rsid w:val="001232CE"/>
    <w:rsid w:val="00130216"/>
    <w:rsid w:val="0013556D"/>
    <w:rsid w:val="00140D08"/>
    <w:rsid w:val="00141D11"/>
    <w:rsid w:val="001430D6"/>
    <w:rsid w:val="00144CBB"/>
    <w:rsid w:val="0014545A"/>
    <w:rsid w:val="0014561A"/>
    <w:rsid w:val="00146895"/>
    <w:rsid w:val="00146FF7"/>
    <w:rsid w:val="001476C4"/>
    <w:rsid w:val="0015011F"/>
    <w:rsid w:val="001518C5"/>
    <w:rsid w:val="00151D2A"/>
    <w:rsid w:val="00151F62"/>
    <w:rsid w:val="00152CF6"/>
    <w:rsid w:val="00152E92"/>
    <w:rsid w:val="00153250"/>
    <w:rsid w:val="00154416"/>
    <w:rsid w:val="00154B5C"/>
    <w:rsid w:val="00155FE3"/>
    <w:rsid w:val="0015734E"/>
    <w:rsid w:val="001577F1"/>
    <w:rsid w:val="00160848"/>
    <w:rsid w:val="00161098"/>
    <w:rsid w:val="001612B6"/>
    <w:rsid w:val="0016174F"/>
    <w:rsid w:val="00162384"/>
    <w:rsid w:val="00162E9D"/>
    <w:rsid w:val="00165C81"/>
    <w:rsid w:val="00166C1A"/>
    <w:rsid w:val="00167109"/>
    <w:rsid w:val="0017462D"/>
    <w:rsid w:val="0017546A"/>
    <w:rsid w:val="001826CC"/>
    <w:rsid w:val="00186FD6"/>
    <w:rsid w:val="0019022A"/>
    <w:rsid w:val="00190CB6"/>
    <w:rsid w:val="00191962"/>
    <w:rsid w:val="001923CD"/>
    <w:rsid w:val="00192E3A"/>
    <w:rsid w:val="001942EA"/>
    <w:rsid w:val="001952B9"/>
    <w:rsid w:val="00195EB4"/>
    <w:rsid w:val="0019686E"/>
    <w:rsid w:val="001A1310"/>
    <w:rsid w:val="001A19BC"/>
    <w:rsid w:val="001A283F"/>
    <w:rsid w:val="001A5250"/>
    <w:rsid w:val="001A617B"/>
    <w:rsid w:val="001A706C"/>
    <w:rsid w:val="001B0595"/>
    <w:rsid w:val="001B2446"/>
    <w:rsid w:val="001B28AE"/>
    <w:rsid w:val="001B5D99"/>
    <w:rsid w:val="001C2DE5"/>
    <w:rsid w:val="001C3E79"/>
    <w:rsid w:val="001C4CD4"/>
    <w:rsid w:val="001C5F78"/>
    <w:rsid w:val="001C710E"/>
    <w:rsid w:val="001D4A98"/>
    <w:rsid w:val="001D74D8"/>
    <w:rsid w:val="001E0917"/>
    <w:rsid w:val="001E1544"/>
    <w:rsid w:val="001E4FDD"/>
    <w:rsid w:val="001E64E1"/>
    <w:rsid w:val="001F1E08"/>
    <w:rsid w:val="001F1E20"/>
    <w:rsid w:val="001F485C"/>
    <w:rsid w:val="001F4D30"/>
    <w:rsid w:val="001F6912"/>
    <w:rsid w:val="00200114"/>
    <w:rsid w:val="002002E6"/>
    <w:rsid w:val="00201957"/>
    <w:rsid w:val="0020221C"/>
    <w:rsid w:val="002025CD"/>
    <w:rsid w:val="00206940"/>
    <w:rsid w:val="00207B08"/>
    <w:rsid w:val="00207EBF"/>
    <w:rsid w:val="00207F11"/>
    <w:rsid w:val="002100B7"/>
    <w:rsid w:val="00210652"/>
    <w:rsid w:val="00211F4E"/>
    <w:rsid w:val="00212834"/>
    <w:rsid w:val="00212DF2"/>
    <w:rsid w:val="00213CFA"/>
    <w:rsid w:val="00214C7F"/>
    <w:rsid w:val="00217B01"/>
    <w:rsid w:val="00217F25"/>
    <w:rsid w:val="00220F6A"/>
    <w:rsid w:val="00221B9F"/>
    <w:rsid w:val="002224D4"/>
    <w:rsid w:val="0022407C"/>
    <w:rsid w:val="00224DED"/>
    <w:rsid w:val="0022771B"/>
    <w:rsid w:val="00227C0F"/>
    <w:rsid w:val="00231A38"/>
    <w:rsid w:val="00234991"/>
    <w:rsid w:val="00237619"/>
    <w:rsid w:val="00240225"/>
    <w:rsid w:val="002433D1"/>
    <w:rsid w:val="00246150"/>
    <w:rsid w:val="00247BC7"/>
    <w:rsid w:val="00251290"/>
    <w:rsid w:val="002516ED"/>
    <w:rsid w:val="00252788"/>
    <w:rsid w:val="00252CF8"/>
    <w:rsid w:val="002531E6"/>
    <w:rsid w:val="0025399A"/>
    <w:rsid w:val="00253B6D"/>
    <w:rsid w:val="00254031"/>
    <w:rsid w:val="00257602"/>
    <w:rsid w:val="00257C2B"/>
    <w:rsid w:val="00260927"/>
    <w:rsid w:val="0026121A"/>
    <w:rsid w:val="00261A51"/>
    <w:rsid w:val="00264A50"/>
    <w:rsid w:val="002655EF"/>
    <w:rsid w:val="002678CE"/>
    <w:rsid w:val="00270B23"/>
    <w:rsid w:val="00272BE7"/>
    <w:rsid w:val="00274DB3"/>
    <w:rsid w:val="0027536A"/>
    <w:rsid w:val="00275786"/>
    <w:rsid w:val="002767A1"/>
    <w:rsid w:val="00280298"/>
    <w:rsid w:val="00280E8A"/>
    <w:rsid w:val="0028113C"/>
    <w:rsid w:val="00282037"/>
    <w:rsid w:val="002830FE"/>
    <w:rsid w:val="00283419"/>
    <w:rsid w:val="00283B85"/>
    <w:rsid w:val="0028600B"/>
    <w:rsid w:val="00286C79"/>
    <w:rsid w:val="0029182B"/>
    <w:rsid w:val="00291AB0"/>
    <w:rsid w:val="002942F0"/>
    <w:rsid w:val="002A073E"/>
    <w:rsid w:val="002A23F7"/>
    <w:rsid w:val="002A2B76"/>
    <w:rsid w:val="002A4389"/>
    <w:rsid w:val="002A4C23"/>
    <w:rsid w:val="002A5A20"/>
    <w:rsid w:val="002A5FD1"/>
    <w:rsid w:val="002A657D"/>
    <w:rsid w:val="002A692B"/>
    <w:rsid w:val="002A788B"/>
    <w:rsid w:val="002B0171"/>
    <w:rsid w:val="002C070A"/>
    <w:rsid w:val="002C0EF9"/>
    <w:rsid w:val="002C2F43"/>
    <w:rsid w:val="002C30E1"/>
    <w:rsid w:val="002C66EA"/>
    <w:rsid w:val="002D0A26"/>
    <w:rsid w:val="002D0B1E"/>
    <w:rsid w:val="002D127A"/>
    <w:rsid w:val="002D186B"/>
    <w:rsid w:val="002D2024"/>
    <w:rsid w:val="002D2890"/>
    <w:rsid w:val="002D33E0"/>
    <w:rsid w:val="002D69F3"/>
    <w:rsid w:val="002D6C57"/>
    <w:rsid w:val="002E2231"/>
    <w:rsid w:val="002E3CB6"/>
    <w:rsid w:val="002E429C"/>
    <w:rsid w:val="002E637B"/>
    <w:rsid w:val="002F0F64"/>
    <w:rsid w:val="002F114D"/>
    <w:rsid w:val="002F11CB"/>
    <w:rsid w:val="002F1551"/>
    <w:rsid w:val="002F15EF"/>
    <w:rsid w:val="002F28F9"/>
    <w:rsid w:val="002F3093"/>
    <w:rsid w:val="002F476D"/>
    <w:rsid w:val="002F4921"/>
    <w:rsid w:val="002F6453"/>
    <w:rsid w:val="002F65AF"/>
    <w:rsid w:val="00303A35"/>
    <w:rsid w:val="00306C98"/>
    <w:rsid w:val="00310E02"/>
    <w:rsid w:val="00310F18"/>
    <w:rsid w:val="00312305"/>
    <w:rsid w:val="0031371A"/>
    <w:rsid w:val="0031421E"/>
    <w:rsid w:val="00314F12"/>
    <w:rsid w:val="0031714A"/>
    <w:rsid w:val="00320B6B"/>
    <w:rsid w:val="00320BF5"/>
    <w:rsid w:val="00321319"/>
    <w:rsid w:val="00321C71"/>
    <w:rsid w:val="00323F6A"/>
    <w:rsid w:val="00326444"/>
    <w:rsid w:val="0032719A"/>
    <w:rsid w:val="00327734"/>
    <w:rsid w:val="00327AF3"/>
    <w:rsid w:val="00333139"/>
    <w:rsid w:val="003338FF"/>
    <w:rsid w:val="00333EA2"/>
    <w:rsid w:val="003347F1"/>
    <w:rsid w:val="00336B5E"/>
    <w:rsid w:val="00336E2D"/>
    <w:rsid w:val="0033766C"/>
    <w:rsid w:val="003402A4"/>
    <w:rsid w:val="00340BA5"/>
    <w:rsid w:val="00345DD5"/>
    <w:rsid w:val="003475F2"/>
    <w:rsid w:val="00351795"/>
    <w:rsid w:val="003538FC"/>
    <w:rsid w:val="00353ADE"/>
    <w:rsid w:val="003554DC"/>
    <w:rsid w:val="00360418"/>
    <w:rsid w:val="00361770"/>
    <w:rsid w:val="003619F0"/>
    <w:rsid w:val="0036224B"/>
    <w:rsid w:val="00362263"/>
    <w:rsid w:val="0036231D"/>
    <w:rsid w:val="003642DC"/>
    <w:rsid w:val="00365793"/>
    <w:rsid w:val="00366BE0"/>
    <w:rsid w:val="00367939"/>
    <w:rsid w:val="003703AC"/>
    <w:rsid w:val="0037087A"/>
    <w:rsid w:val="00371743"/>
    <w:rsid w:val="0037271D"/>
    <w:rsid w:val="00372DFD"/>
    <w:rsid w:val="00374D5A"/>
    <w:rsid w:val="00375567"/>
    <w:rsid w:val="003766DE"/>
    <w:rsid w:val="00376D6C"/>
    <w:rsid w:val="00377785"/>
    <w:rsid w:val="00377AFA"/>
    <w:rsid w:val="00381375"/>
    <w:rsid w:val="003819D0"/>
    <w:rsid w:val="00381F87"/>
    <w:rsid w:val="00384BFB"/>
    <w:rsid w:val="00384DC5"/>
    <w:rsid w:val="00384F8B"/>
    <w:rsid w:val="00386FB9"/>
    <w:rsid w:val="00390345"/>
    <w:rsid w:val="00390438"/>
    <w:rsid w:val="003907FA"/>
    <w:rsid w:val="00390ADC"/>
    <w:rsid w:val="0039589E"/>
    <w:rsid w:val="00396061"/>
    <w:rsid w:val="00397025"/>
    <w:rsid w:val="003A054E"/>
    <w:rsid w:val="003A6AFD"/>
    <w:rsid w:val="003A71DB"/>
    <w:rsid w:val="003A77F2"/>
    <w:rsid w:val="003B130D"/>
    <w:rsid w:val="003B2979"/>
    <w:rsid w:val="003B3368"/>
    <w:rsid w:val="003B3566"/>
    <w:rsid w:val="003B372C"/>
    <w:rsid w:val="003B49F6"/>
    <w:rsid w:val="003B77BD"/>
    <w:rsid w:val="003C0AEF"/>
    <w:rsid w:val="003C1622"/>
    <w:rsid w:val="003C5358"/>
    <w:rsid w:val="003C6B22"/>
    <w:rsid w:val="003C7D34"/>
    <w:rsid w:val="003D048E"/>
    <w:rsid w:val="003D2124"/>
    <w:rsid w:val="003D3E1E"/>
    <w:rsid w:val="003D666D"/>
    <w:rsid w:val="003D7349"/>
    <w:rsid w:val="003D7B55"/>
    <w:rsid w:val="003E01A2"/>
    <w:rsid w:val="003E2948"/>
    <w:rsid w:val="003E2BC1"/>
    <w:rsid w:val="003E3608"/>
    <w:rsid w:val="003E573B"/>
    <w:rsid w:val="003E59F5"/>
    <w:rsid w:val="003E6B00"/>
    <w:rsid w:val="003E6C05"/>
    <w:rsid w:val="003E7969"/>
    <w:rsid w:val="003E7D7F"/>
    <w:rsid w:val="003F0C68"/>
    <w:rsid w:val="003F240A"/>
    <w:rsid w:val="003F47FC"/>
    <w:rsid w:val="003F519F"/>
    <w:rsid w:val="003F52CE"/>
    <w:rsid w:val="003F6473"/>
    <w:rsid w:val="00402EC6"/>
    <w:rsid w:val="004044EE"/>
    <w:rsid w:val="0040578B"/>
    <w:rsid w:val="00407F63"/>
    <w:rsid w:val="004101D3"/>
    <w:rsid w:val="00412226"/>
    <w:rsid w:val="00412943"/>
    <w:rsid w:val="00412D9A"/>
    <w:rsid w:val="00412E0A"/>
    <w:rsid w:val="00412F3C"/>
    <w:rsid w:val="00413C1B"/>
    <w:rsid w:val="004158DE"/>
    <w:rsid w:val="004162B6"/>
    <w:rsid w:val="004205C7"/>
    <w:rsid w:val="0042067F"/>
    <w:rsid w:val="0042111F"/>
    <w:rsid w:val="0042112A"/>
    <w:rsid w:val="00423D87"/>
    <w:rsid w:val="00432691"/>
    <w:rsid w:val="004326A9"/>
    <w:rsid w:val="00432725"/>
    <w:rsid w:val="00437749"/>
    <w:rsid w:val="0043790B"/>
    <w:rsid w:val="00440A8C"/>
    <w:rsid w:val="00441200"/>
    <w:rsid w:val="00442C64"/>
    <w:rsid w:val="00442C8E"/>
    <w:rsid w:val="00445B9E"/>
    <w:rsid w:val="0044617C"/>
    <w:rsid w:val="00450DA9"/>
    <w:rsid w:val="00451652"/>
    <w:rsid w:val="00451B2F"/>
    <w:rsid w:val="004533A7"/>
    <w:rsid w:val="004539E5"/>
    <w:rsid w:val="00453C5C"/>
    <w:rsid w:val="004564D6"/>
    <w:rsid w:val="00464013"/>
    <w:rsid w:val="00470678"/>
    <w:rsid w:val="00471F56"/>
    <w:rsid w:val="00473DF8"/>
    <w:rsid w:val="00473EAC"/>
    <w:rsid w:val="0048414C"/>
    <w:rsid w:val="004859E9"/>
    <w:rsid w:val="00486002"/>
    <w:rsid w:val="00486105"/>
    <w:rsid w:val="004869FF"/>
    <w:rsid w:val="00490CDC"/>
    <w:rsid w:val="00491F14"/>
    <w:rsid w:val="00494030"/>
    <w:rsid w:val="004955B7"/>
    <w:rsid w:val="004A3D63"/>
    <w:rsid w:val="004A6164"/>
    <w:rsid w:val="004A65B1"/>
    <w:rsid w:val="004A6A22"/>
    <w:rsid w:val="004A7891"/>
    <w:rsid w:val="004B3776"/>
    <w:rsid w:val="004B5245"/>
    <w:rsid w:val="004B5970"/>
    <w:rsid w:val="004B59A0"/>
    <w:rsid w:val="004B62A1"/>
    <w:rsid w:val="004B7068"/>
    <w:rsid w:val="004B712E"/>
    <w:rsid w:val="004C1469"/>
    <w:rsid w:val="004C3B9F"/>
    <w:rsid w:val="004C50A3"/>
    <w:rsid w:val="004C54FF"/>
    <w:rsid w:val="004D0CC6"/>
    <w:rsid w:val="004D4FB7"/>
    <w:rsid w:val="004D544F"/>
    <w:rsid w:val="004D5795"/>
    <w:rsid w:val="004D62D5"/>
    <w:rsid w:val="004D6FEA"/>
    <w:rsid w:val="004E0C28"/>
    <w:rsid w:val="004E144C"/>
    <w:rsid w:val="004E7A61"/>
    <w:rsid w:val="004F33B3"/>
    <w:rsid w:val="00500393"/>
    <w:rsid w:val="005021DC"/>
    <w:rsid w:val="00502399"/>
    <w:rsid w:val="005036DF"/>
    <w:rsid w:val="005048B1"/>
    <w:rsid w:val="005054F5"/>
    <w:rsid w:val="00505ABE"/>
    <w:rsid w:val="005068B6"/>
    <w:rsid w:val="0050755F"/>
    <w:rsid w:val="0051276C"/>
    <w:rsid w:val="00512C78"/>
    <w:rsid w:val="00514869"/>
    <w:rsid w:val="0052158C"/>
    <w:rsid w:val="00521C76"/>
    <w:rsid w:val="00521CBC"/>
    <w:rsid w:val="0052410B"/>
    <w:rsid w:val="005268F7"/>
    <w:rsid w:val="0052780F"/>
    <w:rsid w:val="00530397"/>
    <w:rsid w:val="00531F48"/>
    <w:rsid w:val="0053245B"/>
    <w:rsid w:val="00532EEF"/>
    <w:rsid w:val="00533D01"/>
    <w:rsid w:val="00534875"/>
    <w:rsid w:val="00535BAE"/>
    <w:rsid w:val="00535FD4"/>
    <w:rsid w:val="005364A9"/>
    <w:rsid w:val="00536F73"/>
    <w:rsid w:val="00536FA8"/>
    <w:rsid w:val="005438C7"/>
    <w:rsid w:val="00544DE9"/>
    <w:rsid w:val="00546C05"/>
    <w:rsid w:val="00546C3F"/>
    <w:rsid w:val="00552FBC"/>
    <w:rsid w:val="0056201D"/>
    <w:rsid w:val="00562916"/>
    <w:rsid w:val="005646EF"/>
    <w:rsid w:val="0056564E"/>
    <w:rsid w:val="00566B7B"/>
    <w:rsid w:val="00567AE8"/>
    <w:rsid w:val="00567BDD"/>
    <w:rsid w:val="00571AE8"/>
    <w:rsid w:val="00572C2B"/>
    <w:rsid w:val="0057314D"/>
    <w:rsid w:val="00574DF5"/>
    <w:rsid w:val="005759EC"/>
    <w:rsid w:val="0057748D"/>
    <w:rsid w:val="00577BCF"/>
    <w:rsid w:val="005820B8"/>
    <w:rsid w:val="00582E48"/>
    <w:rsid w:val="005851F7"/>
    <w:rsid w:val="00585828"/>
    <w:rsid w:val="00594717"/>
    <w:rsid w:val="0059620C"/>
    <w:rsid w:val="00597EB5"/>
    <w:rsid w:val="005A12A1"/>
    <w:rsid w:val="005A2B25"/>
    <w:rsid w:val="005A4C8F"/>
    <w:rsid w:val="005B20A3"/>
    <w:rsid w:val="005B29A3"/>
    <w:rsid w:val="005B310B"/>
    <w:rsid w:val="005B380A"/>
    <w:rsid w:val="005B420C"/>
    <w:rsid w:val="005B49E0"/>
    <w:rsid w:val="005B5BC9"/>
    <w:rsid w:val="005B5DD8"/>
    <w:rsid w:val="005B626F"/>
    <w:rsid w:val="005C33AD"/>
    <w:rsid w:val="005C3424"/>
    <w:rsid w:val="005C348C"/>
    <w:rsid w:val="005C36FF"/>
    <w:rsid w:val="005C44E6"/>
    <w:rsid w:val="005C5BDB"/>
    <w:rsid w:val="005C65BC"/>
    <w:rsid w:val="005D047A"/>
    <w:rsid w:val="005D0DD4"/>
    <w:rsid w:val="005D1E8C"/>
    <w:rsid w:val="005D5E53"/>
    <w:rsid w:val="005D5FB6"/>
    <w:rsid w:val="005D6003"/>
    <w:rsid w:val="005E127D"/>
    <w:rsid w:val="005E19FD"/>
    <w:rsid w:val="005E4222"/>
    <w:rsid w:val="005E55E5"/>
    <w:rsid w:val="005E72CD"/>
    <w:rsid w:val="005F0601"/>
    <w:rsid w:val="005F063F"/>
    <w:rsid w:val="005F0658"/>
    <w:rsid w:val="005F06BA"/>
    <w:rsid w:val="005F0A2C"/>
    <w:rsid w:val="005F2EDA"/>
    <w:rsid w:val="005F32AC"/>
    <w:rsid w:val="005F4824"/>
    <w:rsid w:val="005F5B20"/>
    <w:rsid w:val="005F6EED"/>
    <w:rsid w:val="005F7259"/>
    <w:rsid w:val="005F73C9"/>
    <w:rsid w:val="006010D3"/>
    <w:rsid w:val="0060164F"/>
    <w:rsid w:val="00602013"/>
    <w:rsid w:val="00602826"/>
    <w:rsid w:val="00602933"/>
    <w:rsid w:val="006036E1"/>
    <w:rsid w:val="00603DA6"/>
    <w:rsid w:val="00604CFB"/>
    <w:rsid w:val="00607419"/>
    <w:rsid w:val="0061072B"/>
    <w:rsid w:val="00612C0A"/>
    <w:rsid w:val="00613345"/>
    <w:rsid w:val="00615860"/>
    <w:rsid w:val="006172F4"/>
    <w:rsid w:val="00617A20"/>
    <w:rsid w:val="0062008B"/>
    <w:rsid w:val="00621445"/>
    <w:rsid w:val="00622811"/>
    <w:rsid w:val="0062323D"/>
    <w:rsid w:val="0062370A"/>
    <w:rsid w:val="00623A98"/>
    <w:rsid w:val="006246B9"/>
    <w:rsid w:val="00630068"/>
    <w:rsid w:val="00632E4D"/>
    <w:rsid w:val="00635902"/>
    <w:rsid w:val="00636107"/>
    <w:rsid w:val="00637C58"/>
    <w:rsid w:val="006410ED"/>
    <w:rsid w:val="00642122"/>
    <w:rsid w:val="00644DB5"/>
    <w:rsid w:val="0065387B"/>
    <w:rsid w:val="00655DE6"/>
    <w:rsid w:val="00656E43"/>
    <w:rsid w:val="006575EF"/>
    <w:rsid w:val="00660966"/>
    <w:rsid w:val="00662B07"/>
    <w:rsid w:val="00662E99"/>
    <w:rsid w:val="0066754B"/>
    <w:rsid w:val="00672E3C"/>
    <w:rsid w:val="00673E0C"/>
    <w:rsid w:val="006744E0"/>
    <w:rsid w:val="00675631"/>
    <w:rsid w:val="00675AE1"/>
    <w:rsid w:val="00677FD3"/>
    <w:rsid w:val="00682F41"/>
    <w:rsid w:val="006833FC"/>
    <w:rsid w:val="006834F5"/>
    <w:rsid w:val="00684787"/>
    <w:rsid w:val="0068646C"/>
    <w:rsid w:val="00686747"/>
    <w:rsid w:val="006869EF"/>
    <w:rsid w:val="00690123"/>
    <w:rsid w:val="00691182"/>
    <w:rsid w:val="00691F38"/>
    <w:rsid w:val="00692847"/>
    <w:rsid w:val="00692E2B"/>
    <w:rsid w:val="00693C6D"/>
    <w:rsid w:val="0069420E"/>
    <w:rsid w:val="006965AE"/>
    <w:rsid w:val="00696986"/>
    <w:rsid w:val="006A2326"/>
    <w:rsid w:val="006A53E4"/>
    <w:rsid w:val="006B27E9"/>
    <w:rsid w:val="006B3302"/>
    <w:rsid w:val="006B5B1A"/>
    <w:rsid w:val="006C2B16"/>
    <w:rsid w:val="006C3FA4"/>
    <w:rsid w:val="006C40E1"/>
    <w:rsid w:val="006C59B8"/>
    <w:rsid w:val="006C6541"/>
    <w:rsid w:val="006C6A73"/>
    <w:rsid w:val="006C6B09"/>
    <w:rsid w:val="006D32C0"/>
    <w:rsid w:val="006D4953"/>
    <w:rsid w:val="006D5AED"/>
    <w:rsid w:val="006D6197"/>
    <w:rsid w:val="006D7FC9"/>
    <w:rsid w:val="006E0604"/>
    <w:rsid w:val="006E0ED2"/>
    <w:rsid w:val="006E5BFF"/>
    <w:rsid w:val="006F0F36"/>
    <w:rsid w:val="006F4EF4"/>
    <w:rsid w:val="006F58F6"/>
    <w:rsid w:val="006F5CB6"/>
    <w:rsid w:val="006F6263"/>
    <w:rsid w:val="00700C44"/>
    <w:rsid w:val="00701415"/>
    <w:rsid w:val="00702302"/>
    <w:rsid w:val="00702A4B"/>
    <w:rsid w:val="007050BC"/>
    <w:rsid w:val="007067FF"/>
    <w:rsid w:val="00706B73"/>
    <w:rsid w:val="00710B55"/>
    <w:rsid w:val="00711681"/>
    <w:rsid w:val="00720376"/>
    <w:rsid w:val="0072143E"/>
    <w:rsid w:val="0072148F"/>
    <w:rsid w:val="00721E10"/>
    <w:rsid w:val="00722691"/>
    <w:rsid w:val="00722A61"/>
    <w:rsid w:val="007251E3"/>
    <w:rsid w:val="007253A2"/>
    <w:rsid w:val="00725F3F"/>
    <w:rsid w:val="00727B0F"/>
    <w:rsid w:val="00727DCF"/>
    <w:rsid w:val="0073008A"/>
    <w:rsid w:val="0073071B"/>
    <w:rsid w:val="00734E8B"/>
    <w:rsid w:val="007352FF"/>
    <w:rsid w:val="0073689B"/>
    <w:rsid w:val="00737186"/>
    <w:rsid w:val="00740B6C"/>
    <w:rsid w:val="007412CC"/>
    <w:rsid w:val="007426B1"/>
    <w:rsid w:val="007466E8"/>
    <w:rsid w:val="007476A7"/>
    <w:rsid w:val="00750374"/>
    <w:rsid w:val="00750829"/>
    <w:rsid w:val="00750DDA"/>
    <w:rsid w:val="00750EBE"/>
    <w:rsid w:val="007510F3"/>
    <w:rsid w:val="00755D0F"/>
    <w:rsid w:val="00757272"/>
    <w:rsid w:val="0075780D"/>
    <w:rsid w:val="0076040B"/>
    <w:rsid w:val="00760C2E"/>
    <w:rsid w:val="00761524"/>
    <w:rsid w:val="00763933"/>
    <w:rsid w:val="00764E3B"/>
    <w:rsid w:val="0076793F"/>
    <w:rsid w:val="00767C3D"/>
    <w:rsid w:val="00770921"/>
    <w:rsid w:val="00773934"/>
    <w:rsid w:val="007754E7"/>
    <w:rsid w:val="007775D2"/>
    <w:rsid w:val="00777DF7"/>
    <w:rsid w:val="007845B9"/>
    <w:rsid w:val="007910F0"/>
    <w:rsid w:val="00793A8E"/>
    <w:rsid w:val="00793B46"/>
    <w:rsid w:val="00793D6A"/>
    <w:rsid w:val="00793ED3"/>
    <w:rsid w:val="00796143"/>
    <w:rsid w:val="007A36A0"/>
    <w:rsid w:val="007A3B3F"/>
    <w:rsid w:val="007A4CF0"/>
    <w:rsid w:val="007A5296"/>
    <w:rsid w:val="007B11C1"/>
    <w:rsid w:val="007B307F"/>
    <w:rsid w:val="007B504B"/>
    <w:rsid w:val="007B5093"/>
    <w:rsid w:val="007B7D6B"/>
    <w:rsid w:val="007C0964"/>
    <w:rsid w:val="007C2047"/>
    <w:rsid w:val="007C28F4"/>
    <w:rsid w:val="007C482D"/>
    <w:rsid w:val="007C6383"/>
    <w:rsid w:val="007C6B70"/>
    <w:rsid w:val="007C705B"/>
    <w:rsid w:val="007C7EF4"/>
    <w:rsid w:val="007D04A0"/>
    <w:rsid w:val="007D088C"/>
    <w:rsid w:val="007D0966"/>
    <w:rsid w:val="007D284C"/>
    <w:rsid w:val="007D4526"/>
    <w:rsid w:val="007D5D09"/>
    <w:rsid w:val="007D6279"/>
    <w:rsid w:val="007E31C9"/>
    <w:rsid w:val="007F108E"/>
    <w:rsid w:val="007F1F0D"/>
    <w:rsid w:val="007F6C07"/>
    <w:rsid w:val="00800660"/>
    <w:rsid w:val="0080145E"/>
    <w:rsid w:val="00803B4C"/>
    <w:rsid w:val="008040D2"/>
    <w:rsid w:val="00805B6C"/>
    <w:rsid w:val="00806069"/>
    <w:rsid w:val="00807AD3"/>
    <w:rsid w:val="00812268"/>
    <w:rsid w:val="00814509"/>
    <w:rsid w:val="0081487F"/>
    <w:rsid w:val="008157D5"/>
    <w:rsid w:val="008165A9"/>
    <w:rsid w:val="00816F07"/>
    <w:rsid w:val="00820AD6"/>
    <w:rsid w:val="00820EE2"/>
    <w:rsid w:val="00820F7E"/>
    <w:rsid w:val="00821209"/>
    <w:rsid w:val="00821902"/>
    <w:rsid w:val="0082231A"/>
    <w:rsid w:val="0082363E"/>
    <w:rsid w:val="00823B78"/>
    <w:rsid w:val="0082426F"/>
    <w:rsid w:val="00824CE1"/>
    <w:rsid w:val="0082693F"/>
    <w:rsid w:val="00832386"/>
    <w:rsid w:val="00833443"/>
    <w:rsid w:val="008349B4"/>
    <w:rsid w:val="008350F6"/>
    <w:rsid w:val="00836478"/>
    <w:rsid w:val="008404E8"/>
    <w:rsid w:val="008411A8"/>
    <w:rsid w:val="00842444"/>
    <w:rsid w:val="00846805"/>
    <w:rsid w:val="00846D4A"/>
    <w:rsid w:val="008568EB"/>
    <w:rsid w:val="0086044F"/>
    <w:rsid w:val="00860A71"/>
    <w:rsid w:val="00861B4E"/>
    <w:rsid w:val="008623CA"/>
    <w:rsid w:val="00862898"/>
    <w:rsid w:val="00863D84"/>
    <w:rsid w:val="00863D98"/>
    <w:rsid w:val="0086417A"/>
    <w:rsid w:val="00870FBD"/>
    <w:rsid w:val="00873916"/>
    <w:rsid w:val="008748D5"/>
    <w:rsid w:val="00874A43"/>
    <w:rsid w:val="008750B4"/>
    <w:rsid w:val="008752DB"/>
    <w:rsid w:val="0087654E"/>
    <w:rsid w:val="00877072"/>
    <w:rsid w:val="0088031D"/>
    <w:rsid w:val="00883E38"/>
    <w:rsid w:val="008843AD"/>
    <w:rsid w:val="008851E4"/>
    <w:rsid w:val="00885E3B"/>
    <w:rsid w:val="00887962"/>
    <w:rsid w:val="00887EF5"/>
    <w:rsid w:val="00890F91"/>
    <w:rsid w:val="00892704"/>
    <w:rsid w:val="00892DC1"/>
    <w:rsid w:val="00893B96"/>
    <w:rsid w:val="008949B5"/>
    <w:rsid w:val="008A0744"/>
    <w:rsid w:val="008A24DC"/>
    <w:rsid w:val="008A3994"/>
    <w:rsid w:val="008A4944"/>
    <w:rsid w:val="008A68B4"/>
    <w:rsid w:val="008A6971"/>
    <w:rsid w:val="008A6A62"/>
    <w:rsid w:val="008A6C00"/>
    <w:rsid w:val="008A7112"/>
    <w:rsid w:val="008B1165"/>
    <w:rsid w:val="008B11FE"/>
    <w:rsid w:val="008B2A29"/>
    <w:rsid w:val="008B2D16"/>
    <w:rsid w:val="008B674B"/>
    <w:rsid w:val="008B7347"/>
    <w:rsid w:val="008C03C1"/>
    <w:rsid w:val="008C2CF4"/>
    <w:rsid w:val="008C5540"/>
    <w:rsid w:val="008C7385"/>
    <w:rsid w:val="008C7461"/>
    <w:rsid w:val="008C7F89"/>
    <w:rsid w:val="008D1A05"/>
    <w:rsid w:val="008D4254"/>
    <w:rsid w:val="008D4DB6"/>
    <w:rsid w:val="008D58F3"/>
    <w:rsid w:val="008D6B33"/>
    <w:rsid w:val="008D6ECF"/>
    <w:rsid w:val="008D726E"/>
    <w:rsid w:val="008E1F26"/>
    <w:rsid w:val="008E2B21"/>
    <w:rsid w:val="008E37C3"/>
    <w:rsid w:val="008E48B5"/>
    <w:rsid w:val="008E4EE7"/>
    <w:rsid w:val="008E54AE"/>
    <w:rsid w:val="008E6231"/>
    <w:rsid w:val="008E7FAB"/>
    <w:rsid w:val="008F35DB"/>
    <w:rsid w:val="008F44BC"/>
    <w:rsid w:val="009017AE"/>
    <w:rsid w:val="00904E87"/>
    <w:rsid w:val="00905474"/>
    <w:rsid w:val="009061A4"/>
    <w:rsid w:val="009073C4"/>
    <w:rsid w:val="009073FF"/>
    <w:rsid w:val="0090782B"/>
    <w:rsid w:val="00911D3A"/>
    <w:rsid w:val="00913FB1"/>
    <w:rsid w:val="009145BD"/>
    <w:rsid w:val="00915BE4"/>
    <w:rsid w:val="00915D5D"/>
    <w:rsid w:val="00917DDC"/>
    <w:rsid w:val="009226E5"/>
    <w:rsid w:val="0092517F"/>
    <w:rsid w:val="009264CC"/>
    <w:rsid w:val="009271AF"/>
    <w:rsid w:val="00930F1B"/>
    <w:rsid w:val="0093228C"/>
    <w:rsid w:val="00932C38"/>
    <w:rsid w:val="00933197"/>
    <w:rsid w:val="009332E5"/>
    <w:rsid w:val="009334DC"/>
    <w:rsid w:val="00933668"/>
    <w:rsid w:val="0093406E"/>
    <w:rsid w:val="00936F1D"/>
    <w:rsid w:val="009400DB"/>
    <w:rsid w:val="00941476"/>
    <w:rsid w:val="0094206F"/>
    <w:rsid w:val="00942B7C"/>
    <w:rsid w:val="00943C27"/>
    <w:rsid w:val="00946EE3"/>
    <w:rsid w:val="009502BF"/>
    <w:rsid w:val="00951C7B"/>
    <w:rsid w:val="009529D0"/>
    <w:rsid w:val="00952D4D"/>
    <w:rsid w:val="009548CE"/>
    <w:rsid w:val="0095690E"/>
    <w:rsid w:val="00956EA5"/>
    <w:rsid w:val="00960394"/>
    <w:rsid w:val="00961604"/>
    <w:rsid w:val="00961918"/>
    <w:rsid w:val="00961D7F"/>
    <w:rsid w:val="00962D42"/>
    <w:rsid w:val="00966700"/>
    <w:rsid w:val="00966CD8"/>
    <w:rsid w:val="00972FDA"/>
    <w:rsid w:val="00973D94"/>
    <w:rsid w:val="00974157"/>
    <w:rsid w:val="00975AE7"/>
    <w:rsid w:val="00975BDF"/>
    <w:rsid w:val="00975D84"/>
    <w:rsid w:val="00976553"/>
    <w:rsid w:val="00977E86"/>
    <w:rsid w:val="009806CC"/>
    <w:rsid w:val="00981B7E"/>
    <w:rsid w:val="009825A3"/>
    <w:rsid w:val="00983F62"/>
    <w:rsid w:val="0098429A"/>
    <w:rsid w:val="00984748"/>
    <w:rsid w:val="009874F1"/>
    <w:rsid w:val="00991DD2"/>
    <w:rsid w:val="00992097"/>
    <w:rsid w:val="009923CA"/>
    <w:rsid w:val="00992786"/>
    <w:rsid w:val="0099422E"/>
    <w:rsid w:val="009964B4"/>
    <w:rsid w:val="0099681C"/>
    <w:rsid w:val="00996BA5"/>
    <w:rsid w:val="009A5A2E"/>
    <w:rsid w:val="009A5CAC"/>
    <w:rsid w:val="009A6931"/>
    <w:rsid w:val="009B2050"/>
    <w:rsid w:val="009B20E6"/>
    <w:rsid w:val="009B7DE7"/>
    <w:rsid w:val="009C0FD6"/>
    <w:rsid w:val="009C2077"/>
    <w:rsid w:val="009C23DD"/>
    <w:rsid w:val="009C3801"/>
    <w:rsid w:val="009C3A16"/>
    <w:rsid w:val="009C4049"/>
    <w:rsid w:val="009C6686"/>
    <w:rsid w:val="009C7B80"/>
    <w:rsid w:val="009D3262"/>
    <w:rsid w:val="009D338D"/>
    <w:rsid w:val="009D3D54"/>
    <w:rsid w:val="009D58B8"/>
    <w:rsid w:val="009E2853"/>
    <w:rsid w:val="009E2FCB"/>
    <w:rsid w:val="009E397C"/>
    <w:rsid w:val="009E61E9"/>
    <w:rsid w:val="009E6514"/>
    <w:rsid w:val="009E6946"/>
    <w:rsid w:val="009F4045"/>
    <w:rsid w:val="009F430C"/>
    <w:rsid w:val="009F5A86"/>
    <w:rsid w:val="009F5EAD"/>
    <w:rsid w:val="009F70E2"/>
    <w:rsid w:val="00A018EF"/>
    <w:rsid w:val="00A026CF"/>
    <w:rsid w:val="00A04AA7"/>
    <w:rsid w:val="00A0519F"/>
    <w:rsid w:val="00A05F10"/>
    <w:rsid w:val="00A06412"/>
    <w:rsid w:val="00A13B34"/>
    <w:rsid w:val="00A14403"/>
    <w:rsid w:val="00A15BA9"/>
    <w:rsid w:val="00A16876"/>
    <w:rsid w:val="00A16A1E"/>
    <w:rsid w:val="00A16C0C"/>
    <w:rsid w:val="00A17C5C"/>
    <w:rsid w:val="00A262AC"/>
    <w:rsid w:val="00A2703C"/>
    <w:rsid w:val="00A27D41"/>
    <w:rsid w:val="00A3000F"/>
    <w:rsid w:val="00A308B1"/>
    <w:rsid w:val="00A31380"/>
    <w:rsid w:val="00A31898"/>
    <w:rsid w:val="00A31AC3"/>
    <w:rsid w:val="00A33D1A"/>
    <w:rsid w:val="00A34BF2"/>
    <w:rsid w:val="00A360AE"/>
    <w:rsid w:val="00A4063D"/>
    <w:rsid w:val="00A41013"/>
    <w:rsid w:val="00A445E2"/>
    <w:rsid w:val="00A45C9F"/>
    <w:rsid w:val="00A467CF"/>
    <w:rsid w:val="00A46F88"/>
    <w:rsid w:val="00A47A61"/>
    <w:rsid w:val="00A50A7A"/>
    <w:rsid w:val="00A51A66"/>
    <w:rsid w:val="00A5343B"/>
    <w:rsid w:val="00A53681"/>
    <w:rsid w:val="00A53F10"/>
    <w:rsid w:val="00A562E6"/>
    <w:rsid w:val="00A627A0"/>
    <w:rsid w:val="00A62B13"/>
    <w:rsid w:val="00A653BD"/>
    <w:rsid w:val="00A66642"/>
    <w:rsid w:val="00A70648"/>
    <w:rsid w:val="00A7364C"/>
    <w:rsid w:val="00A73F3A"/>
    <w:rsid w:val="00A74FFC"/>
    <w:rsid w:val="00A7644C"/>
    <w:rsid w:val="00A80D98"/>
    <w:rsid w:val="00A8258E"/>
    <w:rsid w:val="00A8494A"/>
    <w:rsid w:val="00A8519B"/>
    <w:rsid w:val="00A86667"/>
    <w:rsid w:val="00A8743B"/>
    <w:rsid w:val="00A925BF"/>
    <w:rsid w:val="00A92BF4"/>
    <w:rsid w:val="00A93E91"/>
    <w:rsid w:val="00A94C07"/>
    <w:rsid w:val="00A96D6D"/>
    <w:rsid w:val="00A974E9"/>
    <w:rsid w:val="00AA0C9A"/>
    <w:rsid w:val="00AA44E0"/>
    <w:rsid w:val="00AA5A14"/>
    <w:rsid w:val="00AA6A0A"/>
    <w:rsid w:val="00AB004C"/>
    <w:rsid w:val="00AB04B2"/>
    <w:rsid w:val="00AB33B7"/>
    <w:rsid w:val="00AB3584"/>
    <w:rsid w:val="00AB3621"/>
    <w:rsid w:val="00AB3643"/>
    <w:rsid w:val="00AB6681"/>
    <w:rsid w:val="00AC0924"/>
    <w:rsid w:val="00AC5487"/>
    <w:rsid w:val="00AC7381"/>
    <w:rsid w:val="00AC7E8D"/>
    <w:rsid w:val="00AD040B"/>
    <w:rsid w:val="00AD11D3"/>
    <w:rsid w:val="00AD271E"/>
    <w:rsid w:val="00AD2A5E"/>
    <w:rsid w:val="00AD3B4A"/>
    <w:rsid w:val="00AD4274"/>
    <w:rsid w:val="00AD50A5"/>
    <w:rsid w:val="00AD68D6"/>
    <w:rsid w:val="00AD7002"/>
    <w:rsid w:val="00AE298B"/>
    <w:rsid w:val="00AE38D9"/>
    <w:rsid w:val="00AE413D"/>
    <w:rsid w:val="00AE467C"/>
    <w:rsid w:val="00AE5364"/>
    <w:rsid w:val="00AE5D01"/>
    <w:rsid w:val="00AE6A8D"/>
    <w:rsid w:val="00AE7C2B"/>
    <w:rsid w:val="00AF018E"/>
    <w:rsid w:val="00AF1F47"/>
    <w:rsid w:val="00AF275F"/>
    <w:rsid w:val="00AF317F"/>
    <w:rsid w:val="00B00536"/>
    <w:rsid w:val="00B009B5"/>
    <w:rsid w:val="00B03941"/>
    <w:rsid w:val="00B04A31"/>
    <w:rsid w:val="00B06AA9"/>
    <w:rsid w:val="00B10FAC"/>
    <w:rsid w:val="00B129CE"/>
    <w:rsid w:val="00B22020"/>
    <w:rsid w:val="00B22E02"/>
    <w:rsid w:val="00B236DF"/>
    <w:rsid w:val="00B267FA"/>
    <w:rsid w:val="00B270A1"/>
    <w:rsid w:val="00B30DB2"/>
    <w:rsid w:val="00B31FFB"/>
    <w:rsid w:val="00B334DE"/>
    <w:rsid w:val="00B350A7"/>
    <w:rsid w:val="00B4225A"/>
    <w:rsid w:val="00B422F5"/>
    <w:rsid w:val="00B4256A"/>
    <w:rsid w:val="00B44661"/>
    <w:rsid w:val="00B46C07"/>
    <w:rsid w:val="00B46E3B"/>
    <w:rsid w:val="00B46FB7"/>
    <w:rsid w:val="00B47B9F"/>
    <w:rsid w:val="00B47F50"/>
    <w:rsid w:val="00B5011F"/>
    <w:rsid w:val="00B52EDD"/>
    <w:rsid w:val="00B57698"/>
    <w:rsid w:val="00B62344"/>
    <w:rsid w:val="00B62576"/>
    <w:rsid w:val="00B63047"/>
    <w:rsid w:val="00B65F9F"/>
    <w:rsid w:val="00B66396"/>
    <w:rsid w:val="00B67212"/>
    <w:rsid w:val="00B679AC"/>
    <w:rsid w:val="00B71E5D"/>
    <w:rsid w:val="00B75F93"/>
    <w:rsid w:val="00B777F8"/>
    <w:rsid w:val="00B80919"/>
    <w:rsid w:val="00B81419"/>
    <w:rsid w:val="00B82FAD"/>
    <w:rsid w:val="00B83559"/>
    <w:rsid w:val="00B83A42"/>
    <w:rsid w:val="00B84301"/>
    <w:rsid w:val="00B857A6"/>
    <w:rsid w:val="00B9262E"/>
    <w:rsid w:val="00B926BB"/>
    <w:rsid w:val="00B95091"/>
    <w:rsid w:val="00B97C34"/>
    <w:rsid w:val="00BA0724"/>
    <w:rsid w:val="00BA1B36"/>
    <w:rsid w:val="00BA2251"/>
    <w:rsid w:val="00BA34D1"/>
    <w:rsid w:val="00BA638C"/>
    <w:rsid w:val="00BA6AE5"/>
    <w:rsid w:val="00BA703A"/>
    <w:rsid w:val="00BB195F"/>
    <w:rsid w:val="00BB1A5E"/>
    <w:rsid w:val="00BB2A9E"/>
    <w:rsid w:val="00BB40C1"/>
    <w:rsid w:val="00BB42ED"/>
    <w:rsid w:val="00BB74DA"/>
    <w:rsid w:val="00BC10A4"/>
    <w:rsid w:val="00BC57EC"/>
    <w:rsid w:val="00BC66FF"/>
    <w:rsid w:val="00BC74D3"/>
    <w:rsid w:val="00BD1473"/>
    <w:rsid w:val="00BD1AC2"/>
    <w:rsid w:val="00BD22B7"/>
    <w:rsid w:val="00BD3A32"/>
    <w:rsid w:val="00BD4E6E"/>
    <w:rsid w:val="00BD7A44"/>
    <w:rsid w:val="00BE0747"/>
    <w:rsid w:val="00BE101E"/>
    <w:rsid w:val="00BE3285"/>
    <w:rsid w:val="00BE396E"/>
    <w:rsid w:val="00BE6395"/>
    <w:rsid w:val="00BE65F0"/>
    <w:rsid w:val="00BE6EC3"/>
    <w:rsid w:val="00BE7F9A"/>
    <w:rsid w:val="00BF06A2"/>
    <w:rsid w:val="00BF18A3"/>
    <w:rsid w:val="00BF1EA8"/>
    <w:rsid w:val="00BF3604"/>
    <w:rsid w:val="00BF4367"/>
    <w:rsid w:val="00BF66F7"/>
    <w:rsid w:val="00BF68E5"/>
    <w:rsid w:val="00BF692C"/>
    <w:rsid w:val="00BF6A7A"/>
    <w:rsid w:val="00BF7FF7"/>
    <w:rsid w:val="00C02856"/>
    <w:rsid w:val="00C02E5C"/>
    <w:rsid w:val="00C035B0"/>
    <w:rsid w:val="00C038A4"/>
    <w:rsid w:val="00C05C0E"/>
    <w:rsid w:val="00C13913"/>
    <w:rsid w:val="00C14B93"/>
    <w:rsid w:val="00C1507E"/>
    <w:rsid w:val="00C23597"/>
    <w:rsid w:val="00C241E7"/>
    <w:rsid w:val="00C267C5"/>
    <w:rsid w:val="00C30D46"/>
    <w:rsid w:val="00C3176D"/>
    <w:rsid w:val="00C35675"/>
    <w:rsid w:val="00C40A42"/>
    <w:rsid w:val="00C43C6B"/>
    <w:rsid w:val="00C44BFF"/>
    <w:rsid w:val="00C46647"/>
    <w:rsid w:val="00C50F12"/>
    <w:rsid w:val="00C53438"/>
    <w:rsid w:val="00C5377D"/>
    <w:rsid w:val="00C55FEF"/>
    <w:rsid w:val="00C579B2"/>
    <w:rsid w:val="00C604C9"/>
    <w:rsid w:val="00C61D34"/>
    <w:rsid w:val="00C6204B"/>
    <w:rsid w:val="00C62E9F"/>
    <w:rsid w:val="00C641AB"/>
    <w:rsid w:val="00C67850"/>
    <w:rsid w:val="00C71AF5"/>
    <w:rsid w:val="00C72945"/>
    <w:rsid w:val="00C7565F"/>
    <w:rsid w:val="00C771B9"/>
    <w:rsid w:val="00C77B03"/>
    <w:rsid w:val="00C77C9F"/>
    <w:rsid w:val="00C80D5B"/>
    <w:rsid w:val="00C82F1A"/>
    <w:rsid w:val="00C90985"/>
    <w:rsid w:val="00C931B3"/>
    <w:rsid w:val="00C9469F"/>
    <w:rsid w:val="00C94789"/>
    <w:rsid w:val="00C947D7"/>
    <w:rsid w:val="00C96CE6"/>
    <w:rsid w:val="00C97A94"/>
    <w:rsid w:val="00CA4B75"/>
    <w:rsid w:val="00CA7919"/>
    <w:rsid w:val="00CA7B9B"/>
    <w:rsid w:val="00CB0C15"/>
    <w:rsid w:val="00CB189C"/>
    <w:rsid w:val="00CB2953"/>
    <w:rsid w:val="00CB29A4"/>
    <w:rsid w:val="00CB309E"/>
    <w:rsid w:val="00CB3C39"/>
    <w:rsid w:val="00CB3E8B"/>
    <w:rsid w:val="00CB547C"/>
    <w:rsid w:val="00CB6B78"/>
    <w:rsid w:val="00CB74D2"/>
    <w:rsid w:val="00CC11AC"/>
    <w:rsid w:val="00CC16EC"/>
    <w:rsid w:val="00CC2819"/>
    <w:rsid w:val="00CC2FAB"/>
    <w:rsid w:val="00CC312B"/>
    <w:rsid w:val="00CC4B76"/>
    <w:rsid w:val="00CC63AB"/>
    <w:rsid w:val="00CC7915"/>
    <w:rsid w:val="00CD04BD"/>
    <w:rsid w:val="00CD3826"/>
    <w:rsid w:val="00CD481A"/>
    <w:rsid w:val="00CD5CD1"/>
    <w:rsid w:val="00CD5D31"/>
    <w:rsid w:val="00CD5F8B"/>
    <w:rsid w:val="00CD6241"/>
    <w:rsid w:val="00CD7448"/>
    <w:rsid w:val="00CD79B5"/>
    <w:rsid w:val="00CE1398"/>
    <w:rsid w:val="00CE2081"/>
    <w:rsid w:val="00CE35C1"/>
    <w:rsid w:val="00CE3ACF"/>
    <w:rsid w:val="00CE4A6C"/>
    <w:rsid w:val="00CE4FEA"/>
    <w:rsid w:val="00CE6E3F"/>
    <w:rsid w:val="00CF2E18"/>
    <w:rsid w:val="00CF46ED"/>
    <w:rsid w:val="00CF5BCC"/>
    <w:rsid w:val="00CF5D42"/>
    <w:rsid w:val="00D03F7D"/>
    <w:rsid w:val="00D04DF8"/>
    <w:rsid w:val="00D05F16"/>
    <w:rsid w:val="00D06859"/>
    <w:rsid w:val="00D079B5"/>
    <w:rsid w:val="00D11682"/>
    <w:rsid w:val="00D12155"/>
    <w:rsid w:val="00D12A10"/>
    <w:rsid w:val="00D13405"/>
    <w:rsid w:val="00D13478"/>
    <w:rsid w:val="00D16D83"/>
    <w:rsid w:val="00D16FAD"/>
    <w:rsid w:val="00D204BF"/>
    <w:rsid w:val="00D20BA6"/>
    <w:rsid w:val="00D20FE2"/>
    <w:rsid w:val="00D21A34"/>
    <w:rsid w:val="00D338A4"/>
    <w:rsid w:val="00D340E2"/>
    <w:rsid w:val="00D3427D"/>
    <w:rsid w:val="00D3473C"/>
    <w:rsid w:val="00D35B12"/>
    <w:rsid w:val="00D36AB5"/>
    <w:rsid w:val="00D374CE"/>
    <w:rsid w:val="00D43A8C"/>
    <w:rsid w:val="00D43E38"/>
    <w:rsid w:val="00D45A3E"/>
    <w:rsid w:val="00D46210"/>
    <w:rsid w:val="00D50F8C"/>
    <w:rsid w:val="00D529A6"/>
    <w:rsid w:val="00D53CD6"/>
    <w:rsid w:val="00D55428"/>
    <w:rsid w:val="00D554D0"/>
    <w:rsid w:val="00D55B2A"/>
    <w:rsid w:val="00D57DA4"/>
    <w:rsid w:val="00D57E7B"/>
    <w:rsid w:val="00D57F43"/>
    <w:rsid w:val="00D66AFF"/>
    <w:rsid w:val="00D670A0"/>
    <w:rsid w:val="00D70054"/>
    <w:rsid w:val="00D718CC"/>
    <w:rsid w:val="00D750AB"/>
    <w:rsid w:val="00D75322"/>
    <w:rsid w:val="00D75A4F"/>
    <w:rsid w:val="00D75F7E"/>
    <w:rsid w:val="00D7756C"/>
    <w:rsid w:val="00D77FA7"/>
    <w:rsid w:val="00D822ED"/>
    <w:rsid w:val="00D8651E"/>
    <w:rsid w:val="00D919F1"/>
    <w:rsid w:val="00D95030"/>
    <w:rsid w:val="00D9552D"/>
    <w:rsid w:val="00DA12AF"/>
    <w:rsid w:val="00DA46DD"/>
    <w:rsid w:val="00DA5031"/>
    <w:rsid w:val="00DA5902"/>
    <w:rsid w:val="00DB0399"/>
    <w:rsid w:val="00DB0601"/>
    <w:rsid w:val="00DB308F"/>
    <w:rsid w:val="00DB4782"/>
    <w:rsid w:val="00DB4CFD"/>
    <w:rsid w:val="00DB544A"/>
    <w:rsid w:val="00DB5CFE"/>
    <w:rsid w:val="00DC22A7"/>
    <w:rsid w:val="00DC2EE0"/>
    <w:rsid w:val="00DC3113"/>
    <w:rsid w:val="00DC6E38"/>
    <w:rsid w:val="00DD03CE"/>
    <w:rsid w:val="00DD14AF"/>
    <w:rsid w:val="00DD23DD"/>
    <w:rsid w:val="00DD4D5C"/>
    <w:rsid w:val="00DD52E1"/>
    <w:rsid w:val="00DD7259"/>
    <w:rsid w:val="00DD7D25"/>
    <w:rsid w:val="00DE3174"/>
    <w:rsid w:val="00DE5847"/>
    <w:rsid w:val="00DF05BB"/>
    <w:rsid w:val="00DF08D8"/>
    <w:rsid w:val="00DF3951"/>
    <w:rsid w:val="00DF3E52"/>
    <w:rsid w:val="00DF5A62"/>
    <w:rsid w:val="00DF6AAC"/>
    <w:rsid w:val="00DF6E78"/>
    <w:rsid w:val="00E018E5"/>
    <w:rsid w:val="00E02170"/>
    <w:rsid w:val="00E02E5B"/>
    <w:rsid w:val="00E03388"/>
    <w:rsid w:val="00E0368F"/>
    <w:rsid w:val="00E03DAE"/>
    <w:rsid w:val="00E04794"/>
    <w:rsid w:val="00E049A4"/>
    <w:rsid w:val="00E06CAB"/>
    <w:rsid w:val="00E07307"/>
    <w:rsid w:val="00E1151A"/>
    <w:rsid w:val="00E1203C"/>
    <w:rsid w:val="00E1240C"/>
    <w:rsid w:val="00E1293C"/>
    <w:rsid w:val="00E177A3"/>
    <w:rsid w:val="00E17812"/>
    <w:rsid w:val="00E207EA"/>
    <w:rsid w:val="00E20CFE"/>
    <w:rsid w:val="00E20F6B"/>
    <w:rsid w:val="00E21582"/>
    <w:rsid w:val="00E260A7"/>
    <w:rsid w:val="00E266F9"/>
    <w:rsid w:val="00E26DE8"/>
    <w:rsid w:val="00E2789A"/>
    <w:rsid w:val="00E27EE7"/>
    <w:rsid w:val="00E307F5"/>
    <w:rsid w:val="00E318BD"/>
    <w:rsid w:val="00E34D57"/>
    <w:rsid w:val="00E35205"/>
    <w:rsid w:val="00E3532E"/>
    <w:rsid w:val="00E37402"/>
    <w:rsid w:val="00E40810"/>
    <w:rsid w:val="00E41E7D"/>
    <w:rsid w:val="00E42C98"/>
    <w:rsid w:val="00E43705"/>
    <w:rsid w:val="00E4590A"/>
    <w:rsid w:val="00E47DD4"/>
    <w:rsid w:val="00E50FE6"/>
    <w:rsid w:val="00E51B15"/>
    <w:rsid w:val="00E55E36"/>
    <w:rsid w:val="00E60E47"/>
    <w:rsid w:val="00E60F36"/>
    <w:rsid w:val="00E62A9D"/>
    <w:rsid w:val="00E64B9B"/>
    <w:rsid w:val="00E656EE"/>
    <w:rsid w:val="00E65786"/>
    <w:rsid w:val="00E658BE"/>
    <w:rsid w:val="00E6592D"/>
    <w:rsid w:val="00E67ED4"/>
    <w:rsid w:val="00E711F9"/>
    <w:rsid w:val="00E71A03"/>
    <w:rsid w:val="00E71D61"/>
    <w:rsid w:val="00E7313E"/>
    <w:rsid w:val="00E73AE6"/>
    <w:rsid w:val="00E73C16"/>
    <w:rsid w:val="00E73D82"/>
    <w:rsid w:val="00E7711A"/>
    <w:rsid w:val="00E8002A"/>
    <w:rsid w:val="00E80AF0"/>
    <w:rsid w:val="00E811B2"/>
    <w:rsid w:val="00E812CD"/>
    <w:rsid w:val="00E8471D"/>
    <w:rsid w:val="00E847E3"/>
    <w:rsid w:val="00E849B5"/>
    <w:rsid w:val="00E87BF1"/>
    <w:rsid w:val="00E87CFD"/>
    <w:rsid w:val="00E87D94"/>
    <w:rsid w:val="00E90961"/>
    <w:rsid w:val="00E90BED"/>
    <w:rsid w:val="00E91032"/>
    <w:rsid w:val="00E91C06"/>
    <w:rsid w:val="00E91E5D"/>
    <w:rsid w:val="00E92374"/>
    <w:rsid w:val="00E92E3A"/>
    <w:rsid w:val="00EA0932"/>
    <w:rsid w:val="00EA1B1D"/>
    <w:rsid w:val="00EA2DA8"/>
    <w:rsid w:val="00EA4412"/>
    <w:rsid w:val="00EA499E"/>
    <w:rsid w:val="00EA4A98"/>
    <w:rsid w:val="00EB0C6C"/>
    <w:rsid w:val="00EB1759"/>
    <w:rsid w:val="00EB52E2"/>
    <w:rsid w:val="00EB53A4"/>
    <w:rsid w:val="00EB562E"/>
    <w:rsid w:val="00EC1061"/>
    <w:rsid w:val="00EC2CA6"/>
    <w:rsid w:val="00EC551B"/>
    <w:rsid w:val="00EC65A6"/>
    <w:rsid w:val="00ED11ED"/>
    <w:rsid w:val="00ED64F6"/>
    <w:rsid w:val="00ED74D4"/>
    <w:rsid w:val="00EE0183"/>
    <w:rsid w:val="00EE1122"/>
    <w:rsid w:val="00EE19B8"/>
    <w:rsid w:val="00EE23D9"/>
    <w:rsid w:val="00EE5256"/>
    <w:rsid w:val="00EE6176"/>
    <w:rsid w:val="00EF0934"/>
    <w:rsid w:val="00EF1452"/>
    <w:rsid w:val="00EF22BD"/>
    <w:rsid w:val="00EF4194"/>
    <w:rsid w:val="00EF49B4"/>
    <w:rsid w:val="00EF6A7D"/>
    <w:rsid w:val="00EF6C72"/>
    <w:rsid w:val="00EF7BE2"/>
    <w:rsid w:val="00F00657"/>
    <w:rsid w:val="00F00B43"/>
    <w:rsid w:val="00F00CC4"/>
    <w:rsid w:val="00F06415"/>
    <w:rsid w:val="00F069EE"/>
    <w:rsid w:val="00F122A4"/>
    <w:rsid w:val="00F14A6C"/>
    <w:rsid w:val="00F14E69"/>
    <w:rsid w:val="00F172FA"/>
    <w:rsid w:val="00F20559"/>
    <w:rsid w:val="00F20DF7"/>
    <w:rsid w:val="00F22943"/>
    <w:rsid w:val="00F23C14"/>
    <w:rsid w:val="00F25C8E"/>
    <w:rsid w:val="00F25F79"/>
    <w:rsid w:val="00F26253"/>
    <w:rsid w:val="00F26CED"/>
    <w:rsid w:val="00F27081"/>
    <w:rsid w:val="00F274F6"/>
    <w:rsid w:val="00F2768D"/>
    <w:rsid w:val="00F27BF2"/>
    <w:rsid w:val="00F30B5F"/>
    <w:rsid w:val="00F30E28"/>
    <w:rsid w:val="00F311EB"/>
    <w:rsid w:val="00F3247E"/>
    <w:rsid w:val="00F35D70"/>
    <w:rsid w:val="00F37079"/>
    <w:rsid w:val="00F3771B"/>
    <w:rsid w:val="00F41AC9"/>
    <w:rsid w:val="00F43D66"/>
    <w:rsid w:val="00F4450A"/>
    <w:rsid w:val="00F502DE"/>
    <w:rsid w:val="00F50711"/>
    <w:rsid w:val="00F52DDB"/>
    <w:rsid w:val="00F53557"/>
    <w:rsid w:val="00F538CB"/>
    <w:rsid w:val="00F53FA7"/>
    <w:rsid w:val="00F570AF"/>
    <w:rsid w:val="00F61975"/>
    <w:rsid w:val="00F63763"/>
    <w:rsid w:val="00F63912"/>
    <w:rsid w:val="00F649A5"/>
    <w:rsid w:val="00F67A84"/>
    <w:rsid w:val="00F67DC0"/>
    <w:rsid w:val="00F704DE"/>
    <w:rsid w:val="00F70589"/>
    <w:rsid w:val="00F71429"/>
    <w:rsid w:val="00F72EDA"/>
    <w:rsid w:val="00F73854"/>
    <w:rsid w:val="00F7434C"/>
    <w:rsid w:val="00F76415"/>
    <w:rsid w:val="00F7716D"/>
    <w:rsid w:val="00F80516"/>
    <w:rsid w:val="00F8127F"/>
    <w:rsid w:val="00F838B5"/>
    <w:rsid w:val="00F84607"/>
    <w:rsid w:val="00F857A1"/>
    <w:rsid w:val="00F85974"/>
    <w:rsid w:val="00F87176"/>
    <w:rsid w:val="00F87748"/>
    <w:rsid w:val="00F878C0"/>
    <w:rsid w:val="00F87D73"/>
    <w:rsid w:val="00F91375"/>
    <w:rsid w:val="00F93296"/>
    <w:rsid w:val="00F9430A"/>
    <w:rsid w:val="00F9565C"/>
    <w:rsid w:val="00F961ED"/>
    <w:rsid w:val="00FA4CB5"/>
    <w:rsid w:val="00FA5844"/>
    <w:rsid w:val="00FA6FC9"/>
    <w:rsid w:val="00FA7125"/>
    <w:rsid w:val="00FA7FDF"/>
    <w:rsid w:val="00FB3C50"/>
    <w:rsid w:val="00FB4482"/>
    <w:rsid w:val="00FB6568"/>
    <w:rsid w:val="00FB665B"/>
    <w:rsid w:val="00FC32E0"/>
    <w:rsid w:val="00FC389D"/>
    <w:rsid w:val="00FC4740"/>
    <w:rsid w:val="00FC4CCD"/>
    <w:rsid w:val="00FC62D2"/>
    <w:rsid w:val="00FD1EE6"/>
    <w:rsid w:val="00FD5A31"/>
    <w:rsid w:val="00FD6A79"/>
    <w:rsid w:val="00FD7113"/>
    <w:rsid w:val="00FE0572"/>
    <w:rsid w:val="00FE2EDC"/>
    <w:rsid w:val="00FF2193"/>
    <w:rsid w:val="00FF33BA"/>
    <w:rsid w:val="00FF7B52"/>
    <w:rsid w:val="0523433B"/>
    <w:rsid w:val="070C1C63"/>
    <w:rsid w:val="0F7D3BE4"/>
    <w:rsid w:val="141E1EB8"/>
    <w:rsid w:val="154B794D"/>
    <w:rsid w:val="18D019BE"/>
    <w:rsid w:val="1A1C6A08"/>
    <w:rsid w:val="226A6A45"/>
    <w:rsid w:val="24AC0F2A"/>
    <w:rsid w:val="25BF5761"/>
    <w:rsid w:val="290C18D7"/>
    <w:rsid w:val="29807F06"/>
    <w:rsid w:val="2D033AAD"/>
    <w:rsid w:val="30BD053D"/>
    <w:rsid w:val="312C1091"/>
    <w:rsid w:val="36E3212D"/>
    <w:rsid w:val="39D848CF"/>
    <w:rsid w:val="43B72421"/>
    <w:rsid w:val="47B07195"/>
    <w:rsid w:val="47FD221A"/>
    <w:rsid w:val="48AA0262"/>
    <w:rsid w:val="51901345"/>
    <w:rsid w:val="5E8F16FA"/>
    <w:rsid w:val="6D461E4E"/>
    <w:rsid w:val="72463175"/>
    <w:rsid w:val="73521AE2"/>
    <w:rsid w:val="74B673E1"/>
    <w:rsid w:val="760908E2"/>
    <w:rsid w:val="767A4746"/>
    <w:rsid w:val="77054D7D"/>
    <w:rsid w:val="78482494"/>
    <w:rsid w:val="787B548B"/>
    <w:rsid w:val="79AF6FA2"/>
    <w:rsid w:val="7D006E99"/>
    <w:rsid w:val="7EA94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F1890A1-C595-4019-B613-7140C391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qFormat="1"/>
    <w:lsdException w:name="annotation text" w:uiPriority="99" w:qFormat="1"/>
    <w:lsdException w:name="header" w:uiPriority="99" w:qFormat="1"/>
    <w:lsdException w:name="footer" w:uiPriority="99" w:qFormat="1"/>
    <w:lsdException w:name="caption" w:semiHidden="1" w:unhideWhenUsed="1" w:qFormat="1"/>
    <w:lsdException w:name="footnote reference" w:qFormat="1"/>
    <w:lsdException w:name="annotation reference" w:uiPriority="99"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Hyperlink" w:uiPriority="99"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rPr>
  </w:style>
  <w:style w:type="paragraph" w:styleId="1">
    <w:name w:val="heading 1"/>
    <w:basedOn w:val="a"/>
    <w:next w:val="a"/>
    <w:link w:val="10"/>
    <w:qFormat/>
    <w:pPr>
      <w:keepNext/>
      <w:ind w:firstLine="426"/>
      <w:jc w:val="center"/>
      <w:outlineLvl w:val="0"/>
    </w:pPr>
    <w:rPr>
      <w:rFonts w:ascii="Arial" w:hAnsi="Arial"/>
      <w:b/>
      <w:sz w:val="16"/>
    </w:rPr>
  </w:style>
  <w:style w:type="paragraph" w:styleId="2">
    <w:name w:val="heading 2"/>
    <w:basedOn w:val="a"/>
    <w:next w:val="a"/>
    <w:link w:val="20"/>
    <w:qFormat/>
    <w:pPr>
      <w:keepNext/>
      <w:ind w:firstLine="426"/>
      <w:jc w:val="right"/>
      <w:outlineLvl w:val="1"/>
    </w:pPr>
    <w:rPr>
      <w:rFonts w:ascii="Arial" w:hAnsi="Arial"/>
      <w:b/>
      <w:sz w:val="12"/>
    </w:rPr>
  </w:style>
  <w:style w:type="paragraph" w:styleId="3">
    <w:name w:val="heading 3"/>
    <w:basedOn w:val="a"/>
    <w:next w:val="a"/>
    <w:link w:val="30"/>
    <w:qFormat/>
    <w:pPr>
      <w:keepNext/>
      <w:ind w:firstLine="426"/>
      <w:jc w:val="both"/>
      <w:outlineLvl w:val="2"/>
    </w:pPr>
    <w:rPr>
      <w:rFonts w:ascii="Arial" w:hAnsi="Arial"/>
      <w:b/>
    </w:rPr>
  </w:style>
  <w:style w:type="paragraph" w:styleId="4">
    <w:name w:val="heading 4"/>
    <w:basedOn w:val="a"/>
    <w:next w:val="a"/>
    <w:link w:val="40"/>
    <w:qFormat/>
    <w:pPr>
      <w:keepNext/>
      <w:ind w:left="567" w:right="-143"/>
      <w:jc w:val="right"/>
      <w:outlineLvl w:val="3"/>
    </w:pPr>
    <w:rPr>
      <w:sz w:val="24"/>
    </w:rPr>
  </w:style>
  <w:style w:type="paragraph" w:styleId="5">
    <w:name w:val="heading 5"/>
    <w:basedOn w:val="a"/>
    <w:next w:val="a"/>
    <w:link w:val="50"/>
    <w:qFormat/>
    <w:pPr>
      <w:keepNext/>
      <w:tabs>
        <w:tab w:val="left" w:pos="4144"/>
      </w:tabs>
      <w:ind w:left="33" w:right="-108" w:firstLine="33"/>
      <w:jc w:val="both"/>
      <w:outlineLvl w:val="4"/>
    </w:pPr>
    <w:rPr>
      <w:sz w:val="24"/>
    </w:rPr>
  </w:style>
  <w:style w:type="paragraph" w:styleId="6">
    <w:name w:val="heading 6"/>
    <w:basedOn w:val="a"/>
    <w:next w:val="a"/>
    <w:link w:val="60"/>
    <w:qFormat/>
    <w:pPr>
      <w:keepNext/>
      <w:ind w:left="567" w:right="-143" w:hanging="170"/>
      <w:jc w:val="center"/>
      <w:outlineLvl w:val="5"/>
    </w:pPr>
    <w:rPr>
      <w:b/>
    </w:rPr>
  </w:style>
  <w:style w:type="paragraph" w:styleId="7">
    <w:name w:val="heading 7"/>
    <w:basedOn w:val="a"/>
    <w:next w:val="a"/>
    <w:qFormat/>
    <w:pPr>
      <w:keepNext/>
      <w:numPr>
        <w:numId w:val="1"/>
      </w:numPr>
      <w:tabs>
        <w:tab w:val="left" w:pos="1117"/>
      </w:tabs>
      <w:ind w:left="1117" w:right="-143" w:hanging="720"/>
      <w:jc w:val="center"/>
      <w:outlineLvl w:val="6"/>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qFormat/>
    <w:rPr>
      <w:vertAlign w:val="superscript"/>
    </w:rPr>
  </w:style>
  <w:style w:type="character" w:styleId="a4">
    <w:name w:val="annotation reference"/>
    <w:uiPriority w:val="99"/>
    <w:qFormat/>
    <w:rPr>
      <w:sz w:val="16"/>
      <w:szCs w:val="16"/>
    </w:rPr>
  </w:style>
  <w:style w:type="character" w:styleId="a5">
    <w:name w:val="Hyperlink"/>
    <w:uiPriority w:val="99"/>
    <w:qFormat/>
    <w:rPr>
      <w:color w:val="0563C1"/>
      <w:u w:val="single"/>
    </w:rPr>
  </w:style>
  <w:style w:type="paragraph" w:styleId="a6">
    <w:name w:val="Balloon Text"/>
    <w:basedOn w:val="a"/>
    <w:link w:val="a7"/>
    <w:uiPriority w:val="99"/>
    <w:semiHidden/>
    <w:qFormat/>
    <w:rPr>
      <w:rFonts w:ascii="Tahoma" w:hAnsi="Tahoma" w:cs="Tahoma"/>
      <w:sz w:val="16"/>
      <w:szCs w:val="16"/>
    </w:rPr>
  </w:style>
  <w:style w:type="paragraph" w:styleId="a8">
    <w:name w:val="Plain Text"/>
    <w:basedOn w:val="a"/>
    <w:link w:val="a9"/>
    <w:qFormat/>
    <w:rPr>
      <w:rFonts w:ascii="Courier New" w:hAnsi="Courier New"/>
    </w:rPr>
  </w:style>
  <w:style w:type="paragraph" w:styleId="aa">
    <w:name w:val="annotation text"/>
    <w:basedOn w:val="a"/>
    <w:link w:val="ab"/>
    <w:uiPriority w:val="99"/>
    <w:qFormat/>
  </w:style>
  <w:style w:type="paragraph" w:styleId="ac">
    <w:name w:val="annotation subject"/>
    <w:basedOn w:val="aa"/>
    <w:next w:val="aa"/>
    <w:link w:val="ad"/>
    <w:uiPriority w:val="99"/>
    <w:semiHidden/>
    <w:unhideWhenUsed/>
    <w:qFormat/>
    <w:rPr>
      <w:b/>
      <w:bCs/>
    </w:rPr>
  </w:style>
  <w:style w:type="paragraph" w:styleId="ae">
    <w:name w:val="Document Map"/>
    <w:basedOn w:val="a"/>
    <w:semiHidden/>
    <w:qFormat/>
    <w:pPr>
      <w:shd w:val="clear" w:color="auto" w:fill="000080"/>
    </w:pPr>
    <w:rPr>
      <w:rFonts w:ascii="Tahoma" w:hAnsi="Tahoma" w:cs="Tahoma"/>
    </w:rPr>
  </w:style>
  <w:style w:type="paragraph" w:styleId="af">
    <w:name w:val="footnote text"/>
    <w:basedOn w:val="a"/>
    <w:link w:val="af0"/>
    <w:qFormat/>
  </w:style>
  <w:style w:type="paragraph" w:styleId="af1">
    <w:name w:val="header"/>
    <w:basedOn w:val="a"/>
    <w:link w:val="af2"/>
    <w:uiPriority w:val="99"/>
    <w:qFormat/>
    <w:pPr>
      <w:tabs>
        <w:tab w:val="center" w:pos="4153"/>
        <w:tab w:val="right" w:pos="8306"/>
      </w:tabs>
    </w:pPr>
  </w:style>
  <w:style w:type="paragraph" w:styleId="af3">
    <w:name w:val="Body Text Indent"/>
    <w:basedOn w:val="a"/>
    <w:qFormat/>
    <w:pPr>
      <w:ind w:firstLine="426"/>
      <w:jc w:val="both"/>
    </w:pPr>
    <w:rPr>
      <w:sz w:val="16"/>
    </w:rPr>
  </w:style>
  <w:style w:type="paragraph" w:styleId="af4">
    <w:name w:val="Title"/>
    <w:basedOn w:val="a"/>
    <w:link w:val="af5"/>
    <w:qFormat/>
    <w:pPr>
      <w:tabs>
        <w:tab w:val="left" w:pos="567"/>
      </w:tabs>
      <w:ind w:firstLine="426"/>
      <w:jc w:val="center"/>
    </w:pPr>
    <w:rPr>
      <w:b/>
      <w:sz w:val="28"/>
    </w:rPr>
  </w:style>
  <w:style w:type="paragraph" w:styleId="af6">
    <w:name w:val="footer"/>
    <w:basedOn w:val="a"/>
    <w:link w:val="af7"/>
    <w:uiPriority w:val="99"/>
    <w:qFormat/>
    <w:pPr>
      <w:tabs>
        <w:tab w:val="center" w:pos="4153"/>
        <w:tab w:val="right" w:pos="8306"/>
      </w:tabs>
    </w:pPr>
  </w:style>
  <w:style w:type="paragraph" w:styleId="af8">
    <w:name w:val="Normal (Web)"/>
    <w:basedOn w:val="a"/>
    <w:uiPriority w:val="99"/>
    <w:unhideWhenUsed/>
    <w:qFormat/>
    <w:pPr>
      <w:spacing w:before="100" w:beforeAutospacing="1" w:after="100" w:afterAutospacing="1"/>
    </w:pPr>
    <w:rPr>
      <w:sz w:val="24"/>
      <w:szCs w:val="24"/>
    </w:rPr>
  </w:style>
  <w:style w:type="paragraph" w:styleId="21">
    <w:name w:val="Body Text Indent 2"/>
    <w:basedOn w:val="a"/>
    <w:qFormat/>
    <w:pPr>
      <w:ind w:left="567" w:firstLine="567"/>
      <w:jc w:val="both"/>
    </w:pPr>
    <w:rPr>
      <w:sz w:val="24"/>
    </w:rPr>
  </w:style>
  <w:style w:type="paragraph" w:styleId="af9">
    <w:name w:val="Subtitle"/>
    <w:basedOn w:val="a"/>
    <w:next w:val="a"/>
    <w:link w:val="afa"/>
    <w:qFormat/>
    <w:pPr>
      <w:keepNext/>
      <w:keepLines/>
      <w:spacing w:before="360" w:after="80"/>
    </w:pPr>
    <w:rPr>
      <w:rFonts w:ascii="Georgia" w:eastAsia="Georgia" w:hAnsi="Georgia" w:cs="Georgia"/>
      <w:i/>
      <w:color w:val="666666"/>
      <w:sz w:val="48"/>
      <w:szCs w:val="48"/>
    </w:rPr>
  </w:style>
  <w:style w:type="table" w:styleId="af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Нижн"/>
    <w:basedOn w:val="a"/>
    <w:qFormat/>
    <w:pPr>
      <w:widowControl w:val="0"/>
      <w:tabs>
        <w:tab w:val="center" w:pos="4153"/>
        <w:tab w:val="right" w:pos="8306"/>
      </w:tabs>
    </w:pPr>
  </w:style>
  <w:style w:type="paragraph" w:customStyle="1" w:styleId="11">
    <w:name w:val="Знак Знак Знак1 Знак"/>
    <w:basedOn w:val="a"/>
    <w:qFormat/>
    <w:pPr>
      <w:spacing w:after="160" w:line="240" w:lineRule="exact"/>
    </w:pPr>
    <w:rPr>
      <w:rFonts w:ascii="Verdana" w:hAnsi="Verdana" w:cs="Verdana"/>
      <w:lang w:val="en-US" w:eastAsia="en-US"/>
    </w:rPr>
  </w:style>
  <w:style w:type="character" w:customStyle="1" w:styleId="a9">
    <w:name w:val="Текст Знак"/>
    <w:link w:val="a8"/>
    <w:qFormat/>
    <w:rPr>
      <w:rFonts w:ascii="Courier New" w:hAnsi="Courier New"/>
    </w:rPr>
  </w:style>
  <w:style w:type="paragraph" w:customStyle="1" w:styleId="Default">
    <w:name w:val="Default"/>
    <w:qFormat/>
    <w:pPr>
      <w:autoSpaceDE w:val="0"/>
      <w:autoSpaceDN w:val="0"/>
      <w:adjustRightInd w:val="0"/>
    </w:pPr>
    <w:rPr>
      <w:rFonts w:eastAsia="MS Mincho"/>
      <w:color w:val="000000"/>
      <w:sz w:val="24"/>
      <w:szCs w:val="24"/>
    </w:rPr>
  </w:style>
  <w:style w:type="character" w:customStyle="1" w:styleId="af5">
    <w:name w:val="Заголовок Знак"/>
    <w:link w:val="af4"/>
    <w:qFormat/>
    <w:rPr>
      <w:b/>
      <w:sz w:val="28"/>
    </w:rPr>
  </w:style>
  <w:style w:type="character" w:customStyle="1" w:styleId="fontstyle01">
    <w:name w:val="fontstyle01"/>
    <w:qFormat/>
    <w:rPr>
      <w:rFonts w:ascii="TimesNewRomanPSMT" w:hAnsi="TimesNewRomanPSMT" w:hint="default"/>
      <w:color w:val="000000"/>
      <w:sz w:val="28"/>
      <w:szCs w:val="28"/>
    </w:rPr>
  </w:style>
  <w:style w:type="character" w:customStyle="1" w:styleId="af7">
    <w:name w:val="Нижний колонтитул Знак"/>
    <w:link w:val="af6"/>
    <w:uiPriority w:val="99"/>
    <w:qFormat/>
  </w:style>
  <w:style w:type="table" w:customStyle="1" w:styleId="-61">
    <w:name w:val="Таблица-сетка 6 цветная1"/>
    <w:basedOn w:val="a1"/>
    <w:uiPriority w:val="51"/>
    <w:qFormat/>
    <w:rPr>
      <w:rFonts w:ascii="Calibri" w:eastAsia="Calibri" w:hAnsi="Calibri"/>
      <w:color w:val="000000"/>
      <w:sz w:val="22"/>
      <w:szCs w:val="22"/>
      <w:lang w:eastAsia="en-US"/>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12">
    <w:name w:val="Обычный1"/>
    <w:qFormat/>
    <w:pPr>
      <w:spacing w:after="200" w:line="276" w:lineRule="auto"/>
    </w:pPr>
    <w:rPr>
      <w:rFonts w:ascii="Calibri" w:eastAsia="Calibri" w:hAnsi="Calibri" w:cs="Calibri"/>
      <w:color w:val="000000"/>
      <w:sz w:val="22"/>
      <w:szCs w:val="22"/>
    </w:rPr>
  </w:style>
  <w:style w:type="paragraph" w:styleId="afd">
    <w:name w:val="List Paragraph"/>
    <w:aliases w:val="ТЗ список,Bullet List,FooterText,numbered,Paragraphe de liste1,lp1"/>
    <w:basedOn w:val="a"/>
    <w:link w:val="afe"/>
    <w:uiPriority w:val="34"/>
    <w:qFormat/>
    <w:pPr>
      <w:spacing w:before="120" w:after="120" w:line="276" w:lineRule="auto"/>
      <w:ind w:firstLine="482"/>
      <w:contextualSpacing/>
    </w:pPr>
    <w:rPr>
      <w:sz w:val="22"/>
      <w:szCs w:val="22"/>
    </w:rPr>
  </w:style>
  <w:style w:type="paragraph" w:customStyle="1" w:styleId="ConsPlusNonformat">
    <w:name w:val="ConsPlusNonformat"/>
    <w:qFormat/>
    <w:pPr>
      <w:suppressAutoHyphens/>
      <w:autoSpaceDN w:val="0"/>
      <w:textAlignment w:val="baseline"/>
    </w:pPr>
    <w:rPr>
      <w:rFonts w:ascii="Courier New" w:eastAsia="Times New Roman" w:hAnsi="Courier New" w:cs="Courier New"/>
      <w:kern w:val="3"/>
    </w:rPr>
  </w:style>
  <w:style w:type="character" w:customStyle="1" w:styleId="10">
    <w:name w:val="Заголовок 1 Знак"/>
    <w:link w:val="1"/>
    <w:qFormat/>
    <w:rPr>
      <w:rFonts w:ascii="Arial" w:hAnsi="Arial"/>
      <w:b/>
      <w:sz w:val="16"/>
    </w:rPr>
  </w:style>
  <w:style w:type="character" w:customStyle="1" w:styleId="afe">
    <w:name w:val="Абзац списка Знак"/>
    <w:aliases w:val="ТЗ список Знак,Bullet List Знак,FooterText Знак,numbered Знак,Paragraphe de liste1 Знак,lp1 Знак"/>
    <w:link w:val="afd"/>
    <w:uiPriority w:val="34"/>
    <w:qFormat/>
    <w:locked/>
    <w:rPr>
      <w:sz w:val="22"/>
      <w:szCs w:val="22"/>
    </w:rPr>
  </w:style>
  <w:style w:type="character" w:customStyle="1" w:styleId="af0">
    <w:name w:val="Текст сноски Знак"/>
    <w:basedOn w:val="a0"/>
    <w:link w:val="af"/>
    <w:qFormat/>
  </w:style>
  <w:style w:type="character" w:customStyle="1" w:styleId="ab">
    <w:name w:val="Текст примечания Знак"/>
    <w:basedOn w:val="a0"/>
    <w:link w:val="aa"/>
    <w:uiPriority w:val="99"/>
    <w:qFormat/>
  </w:style>
  <w:style w:type="character" w:customStyle="1" w:styleId="ad">
    <w:name w:val="Тема примечания Знак"/>
    <w:link w:val="ac"/>
    <w:uiPriority w:val="99"/>
    <w:semiHidden/>
    <w:qFormat/>
    <w:rPr>
      <w:b/>
      <w:bCs/>
    </w:rPr>
  </w:style>
  <w:style w:type="paragraph" w:customStyle="1" w:styleId="13">
    <w:name w:val="Рецензия1"/>
    <w:hidden/>
    <w:uiPriority w:val="99"/>
    <w:semiHidden/>
    <w:qFormat/>
    <w:rPr>
      <w:rFonts w:eastAsia="Times New Roman"/>
    </w:rPr>
  </w:style>
  <w:style w:type="character" w:customStyle="1" w:styleId="14">
    <w:name w:val="Неразрешенное упоминание1"/>
    <w:uiPriority w:val="99"/>
    <w:semiHidden/>
    <w:unhideWhenUsed/>
    <w:qFormat/>
    <w:rPr>
      <w:color w:val="605E5C"/>
      <w:shd w:val="clear" w:color="auto" w:fill="E1DFDD"/>
    </w:rPr>
  </w:style>
  <w:style w:type="character" w:customStyle="1" w:styleId="20">
    <w:name w:val="Заголовок 2 Знак"/>
    <w:link w:val="2"/>
    <w:qFormat/>
    <w:rPr>
      <w:rFonts w:ascii="Arial" w:hAnsi="Arial"/>
      <w:b/>
      <w:sz w:val="12"/>
    </w:rPr>
  </w:style>
  <w:style w:type="character" w:customStyle="1" w:styleId="30">
    <w:name w:val="Заголовок 3 Знак"/>
    <w:link w:val="3"/>
    <w:qFormat/>
    <w:rPr>
      <w:rFonts w:ascii="Arial" w:hAnsi="Arial"/>
      <w:b/>
    </w:rPr>
  </w:style>
  <w:style w:type="character" w:customStyle="1" w:styleId="40">
    <w:name w:val="Заголовок 4 Знак"/>
    <w:link w:val="4"/>
    <w:qFormat/>
    <w:rPr>
      <w:sz w:val="24"/>
    </w:rPr>
  </w:style>
  <w:style w:type="character" w:customStyle="1" w:styleId="50">
    <w:name w:val="Заголовок 5 Знак"/>
    <w:link w:val="5"/>
    <w:qFormat/>
    <w:rPr>
      <w:sz w:val="24"/>
    </w:rPr>
  </w:style>
  <w:style w:type="character" w:customStyle="1" w:styleId="60">
    <w:name w:val="Заголовок 6 Знак"/>
    <w:link w:val="6"/>
    <w:qFormat/>
    <w:rPr>
      <w:b/>
    </w:rPr>
  </w:style>
  <w:style w:type="table" w:customStyle="1" w:styleId="TableNormal">
    <w:name w:val="Table Normal"/>
    <w:qFormat/>
    <w:rPr>
      <w:rFonts w:ascii="Calibri" w:eastAsia="Calibri" w:hAnsi="Calibri" w:cs="Calibri"/>
      <w:sz w:val="24"/>
      <w:szCs w:val="24"/>
    </w:rPr>
    <w:tblPr>
      <w:tblCellMar>
        <w:top w:w="0" w:type="dxa"/>
        <w:left w:w="0" w:type="dxa"/>
        <w:bottom w:w="0" w:type="dxa"/>
        <w:right w:w="0" w:type="dxa"/>
      </w:tblCellMar>
    </w:tblPr>
  </w:style>
  <w:style w:type="character" w:customStyle="1" w:styleId="22">
    <w:name w:val="Основной текст (2)_"/>
    <w:link w:val="23"/>
    <w:qFormat/>
    <w:rPr>
      <w:sz w:val="26"/>
      <w:szCs w:val="26"/>
      <w:shd w:val="clear" w:color="auto" w:fill="FFFFFF"/>
    </w:rPr>
  </w:style>
  <w:style w:type="paragraph" w:customStyle="1" w:styleId="23">
    <w:name w:val="Основной текст (2)"/>
    <w:basedOn w:val="a"/>
    <w:link w:val="22"/>
    <w:qFormat/>
    <w:pPr>
      <w:widowControl w:val="0"/>
      <w:shd w:val="clear" w:color="auto" w:fill="FFFFFF"/>
      <w:spacing w:after="840" w:line="0" w:lineRule="atLeast"/>
      <w:ind w:hanging="380"/>
      <w:jc w:val="right"/>
    </w:pPr>
    <w:rPr>
      <w:sz w:val="26"/>
      <w:szCs w:val="26"/>
    </w:rPr>
  </w:style>
  <w:style w:type="character" w:customStyle="1" w:styleId="31">
    <w:name w:val="Основной текст (3)_"/>
    <w:link w:val="32"/>
    <w:qFormat/>
    <w:rPr>
      <w:b/>
      <w:bCs/>
      <w:shd w:val="clear" w:color="auto" w:fill="FFFFFF"/>
    </w:rPr>
  </w:style>
  <w:style w:type="paragraph" w:customStyle="1" w:styleId="32">
    <w:name w:val="Основной текст (3)"/>
    <w:basedOn w:val="a"/>
    <w:link w:val="31"/>
    <w:qFormat/>
    <w:pPr>
      <w:widowControl w:val="0"/>
      <w:shd w:val="clear" w:color="auto" w:fill="FFFFFF"/>
      <w:spacing w:line="274" w:lineRule="exact"/>
      <w:jc w:val="center"/>
    </w:pPr>
    <w:rPr>
      <w:b/>
      <w:bCs/>
    </w:rPr>
  </w:style>
  <w:style w:type="character" w:customStyle="1" w:styleId="41">
    <w:name w:val="Основной текст (4)_"/>
    <w:link w:val="42"/>
    <w:qFormat/>
    <w:rPr>
      <w:shd w:val="clear" w:color="auto" w:fill="FFFFFF"/>
    </w:rPr>
  </w:style>
  <w:style w:type="paragraph" w:customStyle="1" w:styleId="42">
    <w:name w:val="Основной текст (4)"/>
    <w:basedOn w:val="a"/>
    <w:link w:val="41"/>
    <w:qFormat/>
    <w:pPr>
      <w:widowControl w:val="0"/>
      <w:shd w:val="clear" w:color="auto" w:fill="FFFFFF"/>
      <w:spacing w:line="274" w:lineRule="exact"/>
      <w:jc w:val="center"/>
    </w:pPr>
  </w:style>
  <w:style w:type="table" w:customStyle="1" w:styleId="15">
    <w:name w:val="Сетка таблицы1"/>
    <w:basedOn w:val="a1"/>
    <w:uiPriority w:val="39"/>
    <w:qFormat/>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Верхний колонтитул Знак"/>
    <w:basedOn w:val="a0"/>
    <w:link w:val="af1"/>
    <w:uiPriority w:val="99"/>
    <w:qFormat/>
  </w:style>
  <w:style w:type="character" w:customStyle="1" w:styleId="a7">
    <w:name w:val="Текст выноски Знак"/>
    <w:link w:val="a6"/>
    <w:uiPriority w:val="99"/>
    <w:semiHidden/>
    <w:qFormat/>
    <w:rPr>
      <w:rFonts w:ascii="Tahoma" w:hAnsi="Tahoma" w:cs="Tahoma"/>
      <w:sz w:val="16"/>
      <w:szCs w:val="16"/>
    </w:rPr>
  </w:style>
  <w:style w:type="character" w:customStyle="1" w:styleId="afa">
    <w:name w:val="Подзаголовок Знак"/>
    <w:link w:val="af9"/>
    <w:qFormat/>
    <w:rPr>
      <w:rFonts w:ascii="Georgia" w:eastAsia="Georgia" w:hAnsi="Georgia" w:cs="Georgia"/>
      <w:i/>
      <w:color w:val="666666"/>
      <w:sz w:val="48"/>
      <w:szCs w:val="48"/>
    </w:rPr>
  </w:style>
  <w:style w:type="table" w:customStyle="1" w:styleId="TableNormal1">
    <w:name w:val="Table Normal1"/>
    <w:qFormat/>
    <w:rPr>
      <w:rFonts w:ascii="Calibri" w:eastAsia="Calibri" w:hAnsi="Calibri" w:cs="Calibri"/>
      <w:sz w:val="24"/>
      <w:szCs w:val="24"/>
    </w:rPr>
    <w:tblPr>
      <w:tblCellMar>
        <w:top w:w="0" w:type="dxa"/>
        <w:left w:w="0" w:type="dxa"/>
        <w:bottom w:w="0" w:type="dxa"/>
        <w:right w:w="0" w:type="dxa"/>
      </w:tblCellMar>
    </w:tblPr>
  </w:style>
  <w:style w:type="table" w:customStyle="1" w:styleId="24">
    <w:name w:val="Сетка таблицы2"/>
    <w:basedOn w:val="a1"/>
    <w:uiPriority w:val="39"/>
    <w:qFormat/>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customStyle="1" w:styleId="25">
    <w:name w:val="Рецензия2"/>
    <w:hidden/>
    <w:uiPriority w:val="99"/>
    <w:semiHidden/>
    <w:qFormat/>
    <w:rPr>
      <w:rFonts w:eastAsia="Times New Roman"/>
    </w:rPr>
  </w:style>
  <w:style w:type="paragraph" w:styleId="aff">
    <w:name w:val="Revision"/>
    <w:hidden/>
    <w:uiPriority w:val="99"/>
    <w:semiHidden/>
    <w:rsid w:val="005D6003"/>
    <w:rPr>
      <w:rFonts w:eastAsia="Times New Roman"/>
    </w:rPr>
  </w:style>
  <w:style w:type="paragraph" w:styleId="aff0">
    <w:name w:val="Body Text"/>
    <w:basedOn w:val="a"/>
    <w:link w:val="aff1"/>
    <w:rsid w:val="009E61E9"/>
    <w:pPr>
      <w:spacing w:after="120"/>
    </w:pPr>
  </w:style>
  <w:style w:type="character" w:customStyle="1" w:styleId="aff1">
    <w:name w:val="Основной текст Знак"/>
    <w:link w:val="aff0"/>
    <w:rsid w:val="009E61E9"/>
    <w:rPr>
      <w:rFonts w:eastAsia="Times New Roman"/>
    </w:rPr>
  </w:style>
  <w:style w:type="character" w:customStyle="1" w:styleId="26">
    <w:name w:val="Неразрешенное упоминание2"/>
    <w:uiPriority w:val="99"/>
    <w:semiHidden/>
    <w:unhideWhenUsed/>
    <w:rsid w:val="00E8471D"/>
    <w:rPr>
      <w:color w:val="605E5C"/>
      <w:shd w:val="clear" w:color="auto" w:fill="E1DFDD"/>
    </w:rPr>
  </w:style>
  <w:style w:type="character" w:customStyle="1" w:styleId="value">
    <w:name w:val="value"/>
    <w:basedOn w:val="a0"/>
    <w:rsid w:val="00A80D98"/>
  </w:style>
  <w:style w:type="character" w:styleId="aff2">
    <w:name w:val="FollowedHyperlink"/>
    <w:rsid w:val="00310E02"/>
    <w:rPr>
      <w:color w:val="954F72"/>
      <w:u w:val="single"/>
    </w:rPr>
  </w:style>
  <w:style w:type="character" w:customStyle="1" w:styleId="33">
    <w:name w:val="Неразрешенное упоминание3"/>
    <w:uiPriority w:val="99"/>
    <w:semiHidden/>
    <w:unhideWhenUsed/>
    <w:rsid w:val="00956EA5"/>
    <w:rPr>
      <w:color w:val="605E5C"/>
      <w:shd w:val="clear" w:color="auto" w:fill="E1DFDD"/>
    </w:rPr>
  </w:style>
  <w:style w:type="character" w:customStyle="1" w:styleId="UnresolvedMention">
    <w:name w:val="Unresolved Mention"/>
    <w:uiPriority w:val="99"/>
    <w:semiHidden/>
    <w:unhideWhenUsed/>
    <w:rsid w:val="000E1038"/>
    <w:rPr>
      <w:color w:val="605E5C"/>
      <w:shd w:val="clear" w:color="auto" w:fill="E1DFDD"/>
    </w:rPr>
  </w:style>
  <w:style w:type="character" w:customStyle="1" w:styleId="aff3">
    <w:name w:val="Неразрешенное упоминание"/>
    <w:uiPriority w:val="99"/>
    <w:semiHidden/>
    <w:unhideWhenUsed/>
    <w:rsid w:val="00913FB1"/>
    <w:rPr>
      <w:color w:val="605E5C"/>
      <w:shd w:val="clear" w:color="auto" w:fill="E1DFDD"/>
    </w:rPr>
  </w:style>
  <w:style w:type="character" w:styleId="aff4">
    <w:name w:val="Strong"/>
    <w:qFormat/>
    <w:rsid w:val="006361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758481">
      <w:bodyDiv w:val="1"/>
      <w:marLeft w:val="0"/>
      <w:marRight w:val="0"/>
      <w:marTop w:val="0"/>
      <w:marBottom w:val="0"/>
      <w:divBdr>
        <w:top w:val="none" w:sz="0" w:space="0" w:color="auto"/>
        <w:left w:val="none" w:sz="0" w:space="0" w:color="auto"/>
        <w:bottom w:val="none" w:sz="0" w:space="0" w:color="auto"/>
        <w:right w:val="none" w:sz="0" w:space="0" w:color="auto"/>
      </w:divBdr>
    </w:div>
    <w:div w:id="395013730">
      <w:bodyDiv w:val="1"/>
      <w:marLeft w:val="0"/>
      <w:marRight w:val="0"/>
      <w:marTop w:val="0"/>
      <w:marBottom w:val="0"/>
      <w:divBdr>
        <w:top w:val="none" w:sz="0" w:space="0" w:color="auto"/>
        <w:left w:val="none" w:sz="0" w:space="0" w:color="auto"/>
        <w:bottom w:val="none" w:sz="0" w:space="0" w:color="auto"/>
        <w:right w:val="none" w:sz="0" w:space="0" w:color="auto"/>
      </w:divBdr>
      <w:divsChild>
        <w:div w:id="1826429541">
          <w:marLeft w:val="0"/>
          <w:marRight w:val="0"/>
          <w:marTop w:val="0"/>
          <w:marBottom w:val="0"/>
          <w:divBdr>
            <w:top w:val="none" w:sz="0" w:space="0" w:color="auto"/>
            <w:left w:val="none" w:sz="0" w:space="0" w:color="auto"/>
            <w:bottom w:val="none" w:sz="0" w:space="0" w:color="auto"/>
            <w:right w:val="none" w:sz="0" w:space="0" w:color="auto"/>
          </w:divBdr>
        </w:div>
      </w:divsChild>
    </w:div>
    <w:div w:id="468327704">
      <w:bodyDiv w:val="1"/>
      <w:marLeft w:val="0"/>
      <w:marRight w:val="0"/>
      <w:marTop w:val="0"/>
      <w:marBottom w:val="0"/>
      <w:divBdr>
        <w:top w:val="none" w:sz="0" w:space="0" w:color="auto"/>
        <w:left w:val="none" w:sz="0" w:space="0" w:color="auto"/>
        <w:bottom w:val="none" w:sz="0" w:space="0" w:color="auto"/>
        <w:right w:val="none" w:sz="0" w:space="0" w:color="auto"/>
      </w:divBdr>
    </w:div>
    <w:div w:id="614168889">
      <w:bodyDiv w:val="1"/>
      <w:marLeft w:val="0"/>
      <w:marRight w:val="0"/>
      <w:marTop w:val="0"/>
      <w:marBottom w:val="0"/>
      <w:divBdr>
        <w:top w:val="none" w:sz="0" w:space="0" w:color="auto"/>
        <w:left w:val="none" w:sz="0" w:space="0" w:color="auto"/>
        <w:bottom w:val="none" w:sz="0" w:space="0" w:color="auto"/>
        <w:right w:val="none" w:sz="0" w:space="0" w:color="auto"/>
      </w:divBdr>
    </w:div>
    <w:div w:id="1263562180">
      <w:bodyDiv w:val="1"/>
      <w:marLeft w:val="0"/>
      <w:marRight w:val="0"/>
      <w:marTop w:val="0"/>
      <w:marBottom w:val="0"/>
      <w:divBdr>
        <w:top w:val="none" w:sz="0" w:space="0" w:color="auto"/>
        <w:left w:val="none" w:sz="0" w:space="0" w:color="auto"/>
        <w:bottom w:val="none" w:sz="0" w:space="0" w:color="auto"/>
        <w:right w:val="none" w:sz="0" w:space="0" w:color="auto"/>
      </w:divBdr>
      <w:divsChild>
        <w:div w:id="162478162">
          <w:marLeft w:val="0"/>
          <w:marRight w:val="0"/>
          <w:marTop w:val="0"/>
          <w:marBottom w:val="0"/>
          <w:divBdr>
            <w:top w:val="none" w:sz="0" w:space="0" w:color="auto"/>
            <w:left w:val="none" w:sz="0" w:space="0" w:color="auto"/>
            <w:bottom w:val="none" w:sz="0" w:space="0" w:color="auto"/>
            <w:right w:val="none" w:sz="0" w:space="0" w:color="auto"/>
          </w:divBdr>
        </w:div>
      </w:divsChild>
    </w:div>
    <w:div w:id="1393429921">
      <w:bodyDiv w:val="1"/>
      <w:marLeft w:val="0"/>
      <w:marRight w:val="0"/>
      <w:marTop w:val="0"/>
      <w:marBottom w:val="0"/>
      <w:divBdr>
        <w:top w:val="none" w:sz="0" w:space="0" w:color="auto"/>
        <w:left w:val="none" w:sz="0" w:space="0" w:color="auto"/>
        <w:bottom w:val="none" w:sz="0" w:space="0" w:color="auto"/>
        <w:right w:val="none" w:sz="0" w:space="0" w:color="auto"/>
      </w:divBdr>
    </w:div>
    <w:div w:id="1407455002">
      <w:bodyDiv w:val="1"/>
      <w:marLeft w:val="0"/>
      <w:marRight w:val="0"/>
      <w:marTop w:val="0"/>
      <w:marBottom w:val="0"/>
      <w:divBdr>
        <w:top w:val="none" w:sz="0" w:space="0" w:color="auto"/>
        <w:left w:val="none" w:sz="0" w:space="0" w:color="auto"/>
        <w:bottom w:val="none" w:sz="0" w:space="0" w:color="auto"/>
        <w:right w:val="none" w:sz="0" w:space="0" w:color="auto"/>
      </w:divBdr>
    </w:div>
    <w:div w:id="1455752888">
      <w:bodyDiv w:val="1"/>
      <w:marLeft w:val="0"/>
      <w:marRight w:val="0"/>
      <w:marTop w:val="0"/>
      <w:marBottom w:val="0"/>
      <w:divBdr>
        <w:top w:val="none" w:sz="0" w:space="0" w:color="auto"/>
        <w:left w:val="none" w:sz="0" w:space="0" w:color="auto"/>
        <w:bottom w:val="none" w:sz="0" w:space="0" w:color="auto"/>
        <w:right w:val="none" w:sz="0" w:space="0" w:color="auto"/>
      </w:divBdr>
    </w:div>
    <w:div w:id="1515732030">
      <w:bodyDiv w:val="1"/>
      <w:marLeft w:val="0"/>
      <w:marRight w:val="0"/>
      <w:marTop w:val="0"/>
      <w:marBottom w:val="0"/>
      <w:divBdr>
        <w:top w:val="none" w:sz="0" w:space="0" w:color="auto"/>
        <w:left w:val="none" w:sz="0" w:space="0" w:color="auto"/>
        <w:bottom w:val="none" w:sz="0" w:space="0" w:color="auto"/>
        <w:right w:val="none" w:sz="0" w:space="0" w:color="auto"/>
      </w:divBdr>
    </w:div>
    <w:div w:id="1898584938">
      <w:bodyDiv w:val="1"/>
      <w:marLeft w:val="0"/>
      <w:marRight w:val="0"/>
      <w:marTop w:val="0"/>
      <w:marBottom w:val="0"/>
      <w:divBdr>
        <w:top w:val="none" w:sz="0" w:space="0" w:color="auto"/>
        <w:left w:val="none" w:sz="0" w:space="0" w:color="auto"/>
        <w:bottom w:val="none" w:sz="0" w:space="0" w:color="auto"/>
        <w:right w:val="none" w:sz="0" w:space="0" w:color="auto"/>
      </w:divBdr>
    </w:div>
    <w:div w:id="2028097006">
      <w:bodyDiv w:val="1"/>
      <w:marLeft w:val="0"/>
      <w:marRight w:val="0"/>
      <w:marTop w:val="0"/>
      <w:marBottom w:val="0"/>
      <w:divBdr>
        <w:top w:val="none" w:sz="0" w:space="0" w:color="auto"/>
        <w:left w:val="none" w:sz="0" w:space="0" w:color="auto"/>
        <w:bottom w:val="none" w:sz="0" w:space="0" w:color="auto"/>
        <w:right w:val="none" w:sz="0" w:space="0" w:color="auto"/>
      </w:divBdr>
    </w:div>
    <w:div w:id="2105957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zakupki44fz.ru/app/okpd2/32.20.15.190?utm_source=6735H" TargetMode="Externa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N\Desktop\&#1052;&#1086;&#1081;%20NextCloud\&#1047;&#1040;&#1050;&#1059;&#1055;&#1050;&#1048;%20&#1062;&#1052;&#1064;\2020\0_&#1056;&#1040;&#1041;&#1054;&#1063;&#1048;&#1045;%20&#1052;&#1040;&#1058;&#1045;&#1056;&#1048;&#1040;&#1051;&#1067;\00_&#1064;&#1040;&#1041;&#1051;&#1054;&#1053;\&#1055;&#1056;&#1048;&#1051;&#1054;&#1046;&#1045;&#1053;&#1048;&#1045;%20&#8470;%202%20&#1050;%20&#1044;&#1054;&#1050;&#1059;&#1052;&#1045;&#1053;&#1058;&#1040;&#1062;&#1048;&#104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3EC4B-5AB4-4953-8D67-079C5E157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 2 К ДОКУМЕНТАЦИИ</Template>
  <TotalTime>0</TotalTime>
  <Pages>9</Pages>
  <Words>5148</Words>
  <Characters>29347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Rolf Holding</Company>
  <LinksUpToDate>false</LinksUpToDate>
  <CharactersWithSpaces>34427</CharactersWithSpaces>
  <SharedDoc>false</SharedDoc>
  <HLinks>
    <vt:vector size="6" baseType="variant">
      <vt:variant>
        <vt:i4>5308540</vt:i4>
      </vt:variant>
      <vt:variant>
        <vt:i4>0</vt:i4>
      </vt:variant>
      <vt:variant>
        <vt:i4>0</vt:i4>
      </vt:variant>
      <vt:variant>
        <vt:i4>5</vt:i4>
      </vt:variant>
      <vt:variant>
        <vt:lpwstr>https://zakupki44fz.ru/app/okpd2/32.20.15.190?utm_source=6735H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SMN</dc:creator>
  <cp:keywords/>
  <cp:lastModifiedBy>AOV</cp:lastModifiedBy>
  <cp:revision>2</cp:revision>
  <cp:lastPrinted>2024-11-22T15:36:00Z</cp:lastPrinted>
  <dcterms:created xsi:type="dcterms:W3CDTF">2026-05-26T12:59:00Z</dcterms:created>
  <dcterms:modified xsi:type="dcterms:W3CDTF">2026-05-26T12:59:00Z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F9B923396EC0413080E8FCB93714A426</vt:lpwstr>
  </property>
</Properties>
</file>