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F62" w:rsidRPr="00400604" w:rsidRDefault="00D40F62" w:rsidP="00D40F62">
      <w:pPr>
        <w:spacing w:after="0"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400604">
        <w:rPr>
          <w:rFonts w:ascii="Times New Roman" w:hAnsi="Times New Roman"/>
          <w:sz w:val="26"/>
          <w:szCs w:val="26"/>
        </w:rPr>
        <w:t>Приложение № 1</w:t>
      </w:r>
    </w:p>
    <w:p w:rsidR="00D40F62" w:rsidRPr="00400604" w:rsidRDefault="00D40F62" w:rsidP="00D40F62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400604">
        <w:rPr>
          <w:rFonts w:ascii="Times New Roman" w:hAnsi="Times New Roman"/>
          <w:sz w:val="26"/>
          <w:szCs w:val="26"/>
        </w:rPr>
        <w:t xml:space="preserve">к Контракту № </w:t>
      </w:r>
      <w:r w:rsidR="002430D3">
        <w:rPr>
          <w:rFonts w:ascii="Times New Roman" w:hAnsi="Times New Roman"/>
          <w:sz w:val="24"/>
          <w:szCs w:val="24"/>
        </w:rPr>
        <w:t>_______________________</w:t>
      </w:r>
    </w:p>
    <w:p w:rsidR="00D40F62" w:rsidRPr="00400604" w:rsidRDefault="00D40F62" w:rsidP="00D40F62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400604">
        <w:rPr>
          <w:rFonts w:ascii="Times New Roman" w:hAnsi="Times New Roman"/>
          <w:sz w:val="26"/>
          <w:szCs w:val="26"/>
        </w:rPr>
        <w:t xml:space="preserve">от «__» </w:t>
      </w:r>
      <w:r w:rsidR="005B6088" w:rsidRPr="00400604">
        <w:rPr>
          <w:rFonts w:ascii="Times New Roman" w:hAnsi="Times New Roman"/>
          <w:sz w:val="26"/>
          <w:szCs w:val="26"/>
        </w:rPr>
        <w:t>___________</w:t>
      </w:r>
      <w:r w:rsidRPr="00400604">
        <w:rPr>
          <w:rFonts w:ascii="Times New Roman" w:hAnsi="Times New Roman"/>
          <w:sz w:val="26"/>
          <w:szCs w:val="26"/>
        </w:rPr>
        <w:t>202</w:t>
      </w:r>
      <w:r w:rsidR="004C5753">
        <w:rPr>
          <w:rFonts w:ascii="Times New Roman" w:hAnsi="Times New Roman"/>
          <w:sz w:val="26"/>
          <w:szCs w:val="26"/>
        </w:rPr>
        <w:t>6</w:t>
      </w:r>
      <w:r w:rsidR="002430D3">
        <w:rPr>
          <w:rFonts w:ascii="Times New Roman" w:hAnsi="Times New Roman"/>
          <w:sz w:val="26"/>
          <w:szCs w:val="26"/>
        </w:rPr>
        <w:t xml:space="preserve"> </w:t>
      </w:r>
      <w:r w:rsidRPr="00400604">
        <w:rPr>
          <w:rFonts w:ascii="Times New Roman" w:hAnsi="Times New Roman"/>
          <w:sz w:val="26"/>
          <w:szCs w:val="26"/>
        </w:rPr>
        <w:t>г.</w:t>
      </w:r>
    </w:p>
    <w:p w:rsidR="00D40F62" w:rsidRDefault="00D40F62" w:rsidP="00D40F62">
      <w:pPr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40F62" w:rsidRDefault="00D40F62" w:rsidP="000E5380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E5380" w:rsidRPr="0039320F" w:rsidRDefault="0039320F" w:rsidP="000E5380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39320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ТЕХНИЧЕСКОЕ ЗАДАНИЕ</w:t>
      </w:r>
      <w:r w:rsidRPr="0039320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br/>
        <w:t>на</w:t>
      </w:r>
      <w:r w:rsidR="000E5380" w:rsidRPr="0039320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39320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изготовление</w:t>
      </w:r>
      <w:r w:rsidR="00437D70" w:rsidRPr="0039320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номерных бланков</w:t>
      </w:r>
      <w:r w:rsidR="000E5380" w:rsidRPr="0039320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для нужд </w:t>
      </w:r>
      <w:r w:rsidR="00DE7D2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МРУ </w:t>
      </w:r>
      <w:r w:rsidR="000E5380" w:rsidRPr="0039320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Росфинмониторинга</w:t>
      </w:r>
      <w:r w:rsidR="00DE7D2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по </w:t>
      </w:r>
      <w:r w:rsidR="004C5753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СЗФО</w:t>
      </w:r>
    </w:p>
    <w:p w:rsidR="00B12E6A" w:rsidRDefault="00B12E6A" w:rsidP="00B12E6A">
      <w:pPr>
        <w:pStyle w:val="a3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Перечень и место оказываемых Услуг</w:t>
      </w:r>
    </w:p>
    <w:p w:rsidR="00B12E6A" w:rsidRDefault="00B12E6A" w:rsidP="00B12E6A">
      <w:pPr>
        <w:pStyle w:val="a3"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F6B6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Ока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зание услуг по изготовлению полиграфической продукции включает в себя:</w:t>
      </w:r>
    </w:p>
    <w:p w:rsidR="00B12E6A" w:rsidRDefault="00B12E6A" w:rsidP="00B12E6A">
      <w:pPr>
        <w:pStyle w:val="a3"/>
        <w:suppressAutoHyphens/>
        <w:overflowPunct w:val="0"/>
        <w:autoSpaceDE w:val="0"/>
        <w:autoSpaceDN w:val="0"/>
        <w:spacing w:after="120" w:line="240" w:lineRule="auto"/>
        <w:ind w:left="0" w:hanging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-р</w:t>
      </w:r>
      <w:r w:rsidRPr="00546AF1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зработку дизайн-проекта и макетов продукции (по пунктам Таблицы 1);</w:t>
      </w:r>
    </w:p>
    <w:p w:rsidR="00B12E6A" w:rsidRDefault="00B12E6A" w:rsidP="00B12E6A">
      <w:pPr>
        <w:pStyle w:val="a3"/>
        <w:suppressAutoHyphens/>
        <w:overflowPunct w:val="0"/>
        <w:autoSpaceDE w:val="0"/>
        <w:autoSpaceDN w:val="0"/>
        <w:spacing w:after="120" w:line="240" w:lineRule="auto"/>
        <w:ind w:left="-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-изготовление и упаковку полиграфической продукции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по заказанному </w:t>
      </w:r>
      <w:r w:rsidRPr="009A1DAD">
        <w:rPr>
          <w:rFonts w:ascii="Times New Roman" w:eastAsia="Times New Roman" w:hAnsi="Times New Roman"/>
          <w:sz w:val="24"/>
          <w:szCs w:val="24"/>
          <w:lang w:eastAsia="ar-SA"/>
        </w:rPr>
        <w:t>количеству экземпляров Заказчиком и оформленным упаковочным ярлыком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;</w:t>
      </w:r>
    </w:p>
    <w:p w:rsidR="00B12E6A" w:rsidRDefault="00B12E6A" w:rsidP="00DE7D25">
      <w:pPr>
        <w:pStyle w:val="a3"/>
        <w:suppressAutoHyphens/>
        <w:overflowPunct w:val="0"/>
        <w:autoSpaceDE w:val="0"/>
        <w:autoSpaceDN w:val="0"/>
        <w:spacing w:after="120" w:line="240" w:lineRule="auto"/>
        <w:ind w:left="-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-доставку, разгрузку полиграфической продукции по адресу заказчика: </w:t>
      </w:r>
      <w:r w:rsidR="004C5753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г. Санкт-Петербург, </w:t>
      </w:r>
      <w:proofErr w:type="gramStart"/>
      <w:r w:rsidR="004C5753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наб.Воскресенская</w:t>
      </w:r>
      <w:proofErr w:type="gramEnd"/>
      <w:r w:rsidR="004C5753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 дом 10 А</w:t>
      </w:r>
    </w:p>
    <w:p w:rsidR="00DE7D25" w:rsidRPr="00546AF1" w:rsidRDefault="00DE7D25" w:rsidP="00DE7D25">
      <w:pPr>
        <w:pStyle w:val="a3"/>
        <w:suppressAutoHyphens/>
        <w:overflowPunct w:val="0"/>
        <w:autoSpaceDE w:val="0"/>
        <w:autoSpaceDN w:val="0"/>
        <w:spacing w:after="120" w:line="240" w:lineRule="auto"/>
        <w:ind w:left="-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</w:p>
    <w:p w:rsidR="00B12E6A" w:rsidRDefault="00B12E6A" w:rsidP="00B12E6A">
      <w:pPr>
        <w:pStyle w:val="a3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F07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Объем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оказываемых услуг</w:t>
      </w:r>
      <w:r w:rsidRPr="009F07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</w:p>
    <w:p w:rsidR="000E5380" w:rsidRPr="0039320F" w:rsidRDefault="000E5380" w:rsidP="000E5380">
      <w:pPr>
        <w:pStyle w:val="a3"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2544"/>
        <w:gridCol w:w="3402"/>
        <w:gridCol w:w="851"/>
        <w:gridCol w:w="1276"/>
        <w:gridCol w:w="1275"/>
      </w:tblGrid>
      <w:tr w:rsidR="006C015A" w:rsidRPr="0095766D" w:rsidTr="006F42CE">
        <w:trPr>
          <w:trHeight w:val="79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259" w:rsidRPr="00B12E6A" w:rsidRDefault="00AB1259" w:rsidP="004C1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259" w:rsidRPr="00B12E6A" w:rsidRDefault="00AB1259" w:rsidP="004C1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Наименование изготавливаемой полиграфической продукции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259" w:rsidRPr="00B12E6A" w:rsidRDefault="00AB1259" w:rsidP="004C1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Бумага, материал, технические требования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259" w:rsidRPr="00B12E6A" w:rsidRDefault="00AB1259" w:rsidP="004C1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259" w:rsidRPr="00B12E6A" w:rsidRDefault="00AB1259" w:rsidP="004C1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Общий</w:t>
            </w:r>
            <w:r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br/>
              <w:t>Тираж</w:t>
            </w:r>
          </w:p>
          <w:p w:rsidR="00AB1259" w:rsidRPr="00B12E6A" w:rsidRDefault="00AB1259" w:rsidP="004C1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(кол-во)</w:t>
            </w:r>
          </w:p>
          <w:p w:rsidR="00AB1259" w:rsidRPr="00B12E6A" w:rsidRDefault="00AB1259" w:rsidP="005F51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5A" w:rsidRPr="00B12E6A" w:rsidRDefault="006C015A" w:rsidP="006C01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Нумерация бланков</w:t>
            </w:r>
          </w:p>
          <w:p w:rsidR="00AB1259" w:rsidRPr="00B12E6A" w:rsidRDefault="00AB1259" w:rsidP="006C015A">
            <w:pPr>
              <w:suppressAutoHyphens/>
              <w:spacing w:after="0" w:line="240" w:lineRule="auto"/>
              <w:ind w:right="14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C015A" w:rsidRPr="0095766D" w:rsidTr="006F42CE">
        <w:trPr>
          <w:trHeight w:val="7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1259" w:rsidRPr="00B12E6A" w:rsidRDefault="00AB1259" w:rsidP="004C1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1259" w:rsidRPr="00B12E6A" w:rsidRDefault="00AB1259" w:rsidP="004C1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259" w:rsidRPr="00B12E6A" w:rsidRDefault="00AB1259" w:rsidP="004C1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1259" w:rsidRPr="00B12E6A" w:rsidRDefault="00AB1259" w:rsidP="004C1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1259" w:rsidRPr="00B12E6A" w:rsidRDefault="00AB1259" w:rsidP="004C1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1259" w:rsidRPr="00B12E6A" w:rsidRDefault="00AB1259" w:rsidP="004C1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E1F10" w:rsidRPr="0095766D" w:rsidTr="006F42CE">
        <w:trPr>
          <w:trHeight w:val="36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10" w:rsidRPr="00B12E6A" w:rsidRDefault="00C81B15" w:rsidP="00FE1F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10" w:rsidRPr="00B12E6A" w:rsidRDefault="00FE1F10" w:rsidP="00BE3AD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12E6A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Гербовый бланк </w:t>
            </w:r>
            <w:r w:rsidR="00BE3AD0" w:rsidRPr="00B12E6A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Росфинмониторинга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53" w:rsidRPr="004C5753" w:rsidRDefault="004C5753" w:rsidP="004C57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C57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Формат: 210х297мм (А4)</w:t>
            </w:r>
          </w:p>
          <w:p w:rsidR="004C5753" w:rsidRPr="004C5753" w:rsidRDefault="004C5753" w:rsidP="004C57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C57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Тираж – 6 000 шт.</w:t>
            </w:r>
          </w:p>
          <w:p w:rsidR="004C5753" w:rsidRPr="004C5753" w:rsidRDefault="004C5753" w:rsidP="004C57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C57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Цветность – 1+0 (pantone 2766) </w:t>
            </w:r>
          </w:p>
          <w:p w:rsidR="004C5753" w:rsidRPr="004C5753" w:rsidRDefault="004C5753" w:rsidP="004C57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C57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Бумага – офсетная «NOW.PRO EXTRA» не менее 100 г/м2</w:t>
            </w:r>
          </w:p>
          <w:p w:rsidR="004C5753" w:rsidRPr="004C5753" w:rsidRDefault="004C5753" w:rsidP="004C57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4C5753" w:rsidRPr="004C5753" w:rsidRDefault="004C5753" w:rsidP="004C57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4C5753" w:rsidRPr="004C5753" w:rsidRDefault="004C5753" w:rsidP="004C57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C57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Отступ углового штампа от левого края: 20 мм.</w:t>
            </w:r>
          </w:p>
          <w:p w:rsidR="004C5753" w:rsidRPr="004C5753" w:rsidRDefault="004C5753" w:rsidP="004C57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C57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Отступ углового штампа от верхнего края: 10 мм.</w:t>
            </w:r>
          </w:p>
          <w:p w:rsidR="004C5753" w:rsidRPr="004C5753" w:rsidRDefault="004C5753" w:rsidP="004C57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FE1F10" w:rsidRPr="00B12E6A" w:rsidRDefault="004C5753" w:rsidP="004C57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C57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На оборотной стороне бланка в нижнем левом углу нумерация с отступами слева/снизу:2 см/2 см;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10" w:rsidRPr="00B12E6A" w:rsidRDefault="00FE1F10" w:rsidP="00FE1F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10" w:rsidRPr="00B12E6A" w:rsidRDefault="008E3C21" w:rsidP="00FE1F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  <w:r w:rsidR="00FE1F10"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53" w:rsidRDefault="00FE1F10" w:rsidP="002430D3">
            <w:pPr>
              <w:rPr>
                <w:rFonts w:ascii="Times New Roman" w:hAnsi="Times New Roman"/>
                <w:sz w:val="24"/>
                <w:szCs w:val="24"/>
              </w:rPr>
            </w:pPr>
            <w:r w:rsidRPr="0095766D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4C5753" w:rsidRPr="004C57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00196220.</w:t>
            </w:r>
          </w:p>
          <w:p w:rsidR="0047347C" w:rsidRDefault="0047347C" w:rsidP="0024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(требует уточнения)</w:t>
            </w:r>
          </w:p>
          <w:p w:rsidR="00FE1F10" w:rsidRPr="0095766D" w:rsidRDefault="00FE1F10" w:rsidP="002430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5380" w:rsidRPr="009A1DAD" w:rsidRDefault="000E5380" w:rsidP="000E5380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6C015A" w:rsidRPr="00945889" w:rsidRDefault="000E5380" w:rsidP="0070558F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</w:t>
      </w:r>
      <w:r w:rsidRPr="009A1DA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 </w:t>
      </w:r>
    </w:p>
    <w:p w:rsidR="00B12E6A" w:rsidRPr="00B12E6A" w:rsidRDefault="00B12E6A" w:rsidP="00B12E6A">
      <w:pPr>
        <w:suppressAutoHyphens/>
        <w:overflowPunct w:val="0"/>
        <w:autoSpaceDE w:val="0"/>
        <w:autoSpaceDN w:val="0"/>
        <w:spacing w:after="120" w:line="240" w:lineRule="auto"/>
        <w:ind w:firstLine="31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B12E6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3. Требования к качеству</w:t>
      </w:r>
      <w:r w:rsidRPr="00B12E6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услуг.</w:t>
      </w:r>
    </w:p>
    <w:p w:rsidR="00B12E6A" w:rsidRPr="00B12E6A" w:rsidRDefault="00B12E6A" w:rsidP="00B12E6A">
      <w:pPr>
        <w:suppressAutoHyphens/>
        <w:spacing w:after="0" w:line="240" w:lineRule="auto"/>
        <w:ind w:firstLine="31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12E6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Качество и безопасность оказываемых услуг должны соответствовать действующим ГОСТам, техническим условиям, экологическим нормам и другим нормативным документам, утвержденным на данный вид услуг, и подтверждается наличием сертификатов, обязательных для данного вида услуг, оформленных в соответствии с законодательством Российской Федерации. </w:t>
      </w:r>
    </w:p>
    <w:p w:rsidR="00B12E6A" w:rsidRPr="00B12E6A" w:rsidRDefault="00B12E6A" w:rsidP="00B12E6A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B12E6A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Готовая продукция должна соответствовать заданному обрезному формату с отклонениями не более 0,1 мм с каждой стороны. </w:t>
      </w:r>
      <w:r w:rsidRPr="00B12E6A">
        <w:rPr>
          <w:rFonts w:ascii="Times New Roman" w:eastAsia="Times New Roman" w:hAnsi="Times New Roman"/>
          <w:bCs/>
          <w:sz w:val="24"/>
          <w:szCs w:val="24"/>
          <w:lang w:eastAsia="ar-SA"/>
        </w:rPr>
        <w:t>Косина</w:t>
      </w:r>
      <w:r w:rsidRPr="00B12E6A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 продукции не должна превышать 0,1 мм. Обрезы </w:t>
      </w:r>
      <w:r w:rsidRPr="00B12E6A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lastRenderedPageBreak/>
        <w:t xml:space="preserve">должны быть гладкими и чистыми. </w:t>
      </w:r>
      <w:r w:rsidRPr="00B12E6A">
        <w:rPr>
          <w:rFonts w:ascii="Times New Roman" w:eastAsia="Times New Roman" w:hAnsi="Times New Roman"/>
          <w:bCs/>
          <w:sz w:val="24"/>
          <w:szCs w:val="24"/>
          <w:lang w:eastAsia="ar-SA"/>
        </w:rPr>
        <w:t>Косина</w:t>
      </w:r>
      <w:r w:rsidRPr="00B12E6A">
        <w:rPr>
          <w:rFonts w:ascii="Times New Roman" w:eastAsia="Times New Roman" w:hAnsi="Times New Roman"/>
          <w:bCs/>
          <w:color w:val="FF0000"/>
          <w:sz w:val="24"/>
          <w:szCs w:val="24"/>
          <w:lang w:eastAsia="ar-SA"/>
        </w:rPr>
        <w:t xml:space="preserve"> </w:t>
      </w:r>
      <w:r w:rsidRPr="00B12E6A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по корешку не должна превышать 0,1 мм. Тиражные экземпляры не должны иметь механических повреждений. </w:t>
      </w:r>
    </w:p>
    <w:p w:rsidR="00B12E6A" w:rsidRPr="00B12E6A" w:rsidRDefault="00B12E6A" w:rsidP="00B12E6A">
      <w:pPr>
        <w:suppressAutoHyphens/>
        <w:spacing w:after="0" w:line="240" w:lineRule="auto"/>
        <w:ind w:firstLine="31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12E6A">
        <w:rPr>
          <w:rFonts w:ascii="Times New Roman" w:eastAsia="Times New Roman" w:hAnsi="Times New Roman"/>
          <w:sz w:val="24"/>
          <w:szCs w:val="24"/>
          <w:lang w:eastAsia="ar-SA"/>
        </w:rPr>
        <w:t>По требованию Заказчика могут предоставляться сертификаты (декларации о соответствии), обязательные для данного вида Продукции, и иные документы, подтверждающие качество Продукции, оформленные в соответствии с законодательством Российской Федерации.</w:t>
      </w:r>
    </w:p>
    <w:p w:rsidR="00B12E6A" w:rsidRPr="00B12E6A" w:rsidRDefault="00B12E6A" w:rsidP="00B12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12E6A">
        <w:rPr>
          <w:rFonts w:ascii="Times New Roman" w:eastAsia="Times New Roman" w:hAnsi="Times New Roman"/>
          <w:sz w:val="24"/>
          <w:szCs w:val="24"/>
          <w:lang w:eastAsia="ar-SA"/>
        </w:rPr>
        <w:t xml:space="preserve">Гарантийный срок на Продукцию составляет </w:t>
      </w:r>
      <w:r w:rsidR="00985B64">
        <w:rPr>
          <w:rFonts w:ascii="Times New Roman" w:eastAsia="Times New Roman" w:hAnsi="Times New Roman"/>
          <w:sz w:val="24"/>
          <w:szCs w:val="24"/>
          <w:lang w:eastAsia="ar-SA"/>
        </w:rPr>
        <w:t xml:space="preserve">не менее </w:t>
      </w:r>
      <w:r w:rsidRPr="00B12E6A">
        <w:rPr>
          <w:rFonts w:ascii="Times New Roman" w:eastAsia="Times New Roman" w:hAnsi="Times New Roman"/>
          <w:sz w:val="24"/>
          <w:szCs w:val="24"/>
          <w:lang w:eastAsia="ar-SA"/>
        </w:rPr>
        <w:t>12 месяцев со дня подписания Акта сдачи-приемки оказанных услуг.</w:t>
      </w:r>
    </w:p>
    <w:p w:rsidR="00546AF1" w:rsidRDefault="00546AF1" w:rsidP="00D94185">
      <w:pPr>
        <w:suppressAutoHyphens/>
        <w:spacing w:after="0" w:line="240" w:lineRule="auto"/>
        <w:ind w:firstLine="31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12E6A" w:rsidRPr="00B12E6A" w:rsidRDefault="00B12E6A" w:rsidP="00B12E6A">
      <w:pPr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12E6A">
        <w:rPr>
          <w:rFonts w:ascii="Times New Roman" w:eastAsia="Times New Roman" w:hAnsi="Times New Roman"/>
          <w:b/>
          <w:sz w:val="24"/>
          <w:szCs w:val="24"/>
          <w:lang w:eastAsia="ar-SA"/>
        </w:rPr>
        <w:t>Сроки и порядок и условия оказания услуг.</w:t>
      </w:r>
    </w:p>
    <w:p w:rsidR="00B12E6A" w:rsidRPr="00B12E6A" w:rsidRDefault="00B12E6A" w:rsidP="00B12E6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12E6A" w:rsidRPr="00B12E6A" w:rsidRDefault="00B12E6A" w:rsidP="00B12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B12E6A">
        <w:rPr>
          <w:rFonts w:ascii="Times New Roman" w:hAnsi="Times New Roman"/>
          <w:sz w:val="24"/>
          <w:szCs w:val="24"/>
        </w:rPr>
        <w:t>Сроки оказания услуг–</w:t>
      </w:r>
      <w:r w:rsidR="00985B64">
        <w:rPr>
          <w:rFonts w:ascii="Times New Roman" w:hAnsi="Times New Roman"/>
          <w:sz w:val="24"/>
          <w:szCs w:val="24"/>
        </w:rPr>
        <w:t xml:space="preserve"> </w:t>
      </w:r>
      <w:r w:rsidR="0047347C">
        <w:rPr>
          <w:rFonts w:ascii="Times New Roman" w:hAnsi="Times New Roman"/>
          <w:sz w:val="24"/>
          <w:szCs w:val="24"/>
        </w:rPr>
        <w:t>60</w:t>
      </w:r>
      <w:r w:rsidRPr="00B12E6A">
        <w:rPr>
          <w:rFonts w:ascii="Times New Roman" w:hAnsi="Times New Roman"/>
          <w:sz w:val="24"/>
          <w:szCs w:val="24"/>
        </w:rPr>
        <w:t xml:space="preserve"> (</w:t>
      </w:r>
      <w:r w:rsidR="0047347C">
        <w:rPr>
          <w:rFonts w:ascii="Times New Roman" w:hAnsi="Times New Roman"/>
          <w:sz w:val="24"/>
          <w:szCs w:val="24"/>
        </w:rPr>
        <w:t>шестьдесят</w:t>
      </w:r>
      <w:r w:rsidRPr="00B12E6A">
        <w:rPr>
          <w:rFonts w:ascii="Times New Roman" w:hAnsi="Times New Roman"/>
          <w:sz w:val="24"/>
          <w:szCs w:val="24"/>
        </w:rPr>
        <w:t xml:space="preserve">) </w:t>
      </w:r>
      <w:r w:rsidR="0047347C">
        <w:rPr>
          <w:rFonts w:ascii="Times New Roman" w:hAnsi="Times New Roman"/>
          <w:sz w:val="24"/>
          <w:szCs w:val="24"/>
        </w:rPr>
        <w:t>календарных</w:t>
      </w:r>
      <w:r w:rsidRPr="00B12E6A">
        <w:rPr>
          <w:rFonts w:ascii="Times New Roman" w:hAnsi="Times New Roman"/>
          <w:sz w:val="24"/>
          <w:szCs w:val="24"/>
        </w:rPr>
        <w:t xml:space="preserve"> дней с даты заключения Контракта.</w:t>
      </w:r>
    </w:p>
    <w:p w:rsidR="006F42CE" w:rsidRDefault="006F42CE" w:rsidP="00D941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41926" w:rsidRPr="00B12E6A" w:rsidRDefault="00D94185" w:rsidP="00D941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12E6A">
        <w:rPr>
          <w:rFonts w:ascii="Times New Roman" w:eastAsia="Times New Roman" w:hAnsi="Times New Roman"/>
          <w:sz w:val="24"/>
          <w:szCs w:val="24"/>
          <w:lang w:eastAsia="ar-SA"/>
        </w:rPr>
        <w:t xml:space="preserve">Исполнитель </w:t>
      </w:r>
      <w:r w:rsidR="007C4301" w:rsidRPr="00B12E6A">
        <w:rPr>
          <w:rFonts w:ascii="Times New Roman" w:eastAsia="Times New Roman" w:hAnsi="Times New Roman"/>
          <w:sz w:val="24"/>
          <w:szCs w:val="24"/>
          <w:lang w:eastAsia="ar-SA"/>
        </w:rPr>
        <w:t>в течении 3</w:t>
      </w:r>
      <w:r w:rsidR="00401CEF" w:rsidRPr="00B12E6A">
        <w:rPr>
          <w:rFonts w:ascii="Times New Roman" w:eastAsia="Times New Roman" w:hAnsi="Times New Roman"/>
          <w:sz w:val="24"/>
          <w:szCs w:val="24"/>
          <w:lang w:eastAsia="ar-SA"/>
        </w:rPr>
        <w:t xml:space="preserve"> рабочих дней </w:t>
      </w:r>
      <w:r w:rsidR="00641926" w:rsidRPr="00B12E6A">
        <w:rPr>
          <w:rFonts w:ascii="Times New Roman" w:eastAsia="Times New Roman" w:hAnsi="Times New Roman"/>
          <w:sz w:val="24"/>
          <w:szCs w:val="24"/>
          <w:lang w:eastAsia="ar-SA"/>
        </w:rPr>
        <w:t xml:space="preserve">со дня заключения Контракта предоставляет на согласование </w:t>
      </w:r>
      <w:r w:rsidR="006718A3" w:rsidRPr="00B12E6A">
        <w:rPr>
          <w:rFonts w:ascii="Times New Roman" w:eastAsia="Times New Roman" w:hAnsi="Times New Roman"/>
          <w:sz w:val="24"/>
          <w:szCs w:val="24"/>
          <w:lang w:eastAsia="ar-SA"/>
        </w:rPr>
        <w:t>Заказчику</w:t>
      </w:r>
      <w:r w:rsidRPr="00B12E6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41926" w:rsidRPr="00B12E6A">
        <w:rPr>
          <w:rFonts w:ascii="Times New Roman" w:eastAsia="Times New Roman" w:hAnsi="Times New Roman"/>
          <w:sz w:val="24"/>
          <w:szCs w:val="24"/>
          <w:lang w:eastAsia="ar-SA"/>
        </w:rPr>
        <w:t>дизайн-проект бланков в виде цветных эскизов на бумажном носителе (масштаб согласовывается с Заказчиком) с приложением образца материалов, предлагаемых для использования при изготовлении Продукции.</w:t>
      </w:r>
      <w:r w:rsidRPr="00B12E6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A6B8A" w:rsidRPr="00B12E6A">
        <w:rPr>
          <w:rFonts w:ascii="Times New Roman" w:eastAsia="Times New Roman" w:hAnsi="Times New Roman"/>
          <w:sz w:val="24"/>
          <w:szCs w:val="24"/>
          <w:lang w:eastAsia="ar-SA"/>
        </w:rPr>
        <w:t>Каждый эскиз должен содержать наименование Продукции, указание на использованные в эскизе цвета</w:t>
      </w:r>
      <w:r w:rsidR="00577BB0" w:rsidRPr="00B12E6A">
        <w:rPr>
          <w:rFonts w:ascii="Times New Roman" w:eastAsia="Times New Roman" w:hAnsi="Times New Roman"/>
          <w:sz w:val="24"/>
          <w:szCs w:val="24"/>
          <w:lang w:eastAsia="ar-SA"/>
        </w:rPr>
        <w:t xml:space="preserve"> в </w:t>
      </w:r>
      <w:r w:rsidR="00AC107E" w:rsidRPr="00B12E6A">
        <w:rPr>
          <w:rFonts w:ascii="Times New Roman" w:eastAsia="Times New Roman" w:hAnsi="Times New Roman"/>
          <w:sz w:val="24"/>
          <w:szCs w:val="24"/>
          <w:lang w:val="en-US" w:eastAsia="ar-SA"/>
        </w:rPr>
        <w:t>Pantone</w:t>
      </w:r>
      <w:r w:rsidR="00577BB0" w:rsidRPr="00B12E6A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AC107E" w:rsidRPr="00B12E6A" w:rsidRDefault="00444F0F" w:rsidP="00D941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12E6A">
        <w:rPr>
          <w:rFonts w:ascii="Times New Roman" w:eastAsia="Times New Roman" w:hAnsi="Times New Roman"/>
          <w:sz w:val="24"/>
          <w:szCs w:val="24"/>
          <w:lang w:eastAsia="ar-SA"/>
        </w:rPr>
        <w:t>В случае не</w:t>
      </w:r>
      <w:r w:rsidR="00AC107E" w:rsidRPr="00B12E6A">
        <w:rPr>
          <w:rFonts w:ascii="Times New Roman" w:eastAsia="Times New Roman" w:hAnsi="Times New Roman"/>
          <w:sz w:val="24"/>
          <w:szCs w:val="24"/>
          <w:lang w:eastAsia="ar-SA"/>
        </w:rPr>
        <w:t>согласования с Заказчиком представленных образцов материалов и дизайн-проекта бланков Исполнитель должен устранить замечания Заказчика и представить новые дизайн-проекты, образцы материалов Заказчику.</w:t>
      </w:r>
    </w:p>
    <w:p w:rsidR="00F049D2" w:rsidRPr="00985B64" w:rsidRDefault="00AC107E" w:rsidP="00D941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5B64">
        <w:rPr>
          <w:rFonts w:ascii="Times New Roman" w:eastAsia="Times New Roman" w:hAnsi="Times New Roman"/>
          <w:sz w:val="24"/>
          <w:szCs w:val="24"/>
          <w:lang w:eastAsia="ar-SA"/>
        </w:rPr>
        <w:t xml:space="preserve">В течение 2 (двух) рабочих дней со дня согласования Заказчиком </w:t>
      </w:r>
      <w:r w:rsidR="00F049D2" w:rsidRPr="00985B64">
        <w:rPr>
          <w:rFonts w:ascii="Times New Roman" w:eastAsia="Times New Roman" w:hAnsi="Times New Roman"/>
          <w:sz w:val="24"/>
          <w:szCs w:val="24"/>
          <w:lang w:eastAsia="ar-SA"/>
        </w:rPr>
        <w:t xml:space="preserve">дизайн-проекта бланков Исполнитель предоставляет на согласование Заказчику сигнальный экземпляр </w:t>
      </w:r>
      <w:r w:rsidR="006219A9" w:rsidRPr="00985B64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r w:rsidR="00F049D2" w:rsidRPr="00985B64">
        <w:rPr>
          <w:rFonts w:ascii="Times New Roman" w:eastAsia="Times New Roman" w:hAnsi="Times New Roman"/>
          <w:sz w:val="24"/>
          <w:szCs w:val="24"/>
          <w:lang w:eastAsia="ar-SA"/>
        </w:rPr>
        <w:t>первые пробные экземпляры, изготовленные типографским способом, технические параметры которых (материалы, способ печати, цветность) полностью соответствуют экземплярам тиража.</w:t>
      </w:r>
    </w:p>
    <w:p w:rsidR="00444F0F" w:rsidRPr="00B12E6A" w:rsidRDefault="00444F0F" w:rsidP="00D941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12E6A">
        <w:rPr>
          <w:rFonts w:ascii="Times New Roman" w:eastAsia="Times New Roman" w:hAnsi="Times New Roman"/>
          <w:sz w:val="24"/>
          <w:szCs w:val="24"/>
          <w:lang w:eastAsia="ar-SA"/>
        </w:rPr>
        <w:t>В случае несогласования Заказчиком представленного сигнального экземпляра Исполнитель устраняет замечания и предоставляет новый сигнальный экземпляр бланка.</w:t>
      </w:r>
    </w:p>
    <w:p w:rsidR="00AB5A66" w:rsidRPr="00985B64" w:rsidRDefault="00AB5A66" w:rsidP="00D941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5B64">
        <w:rPr>
          <w:rFonts w:ascii="Times New Roman" w:eastAsia="Times New Roman" w:hAnsi="Times New Roman"/>
          <w:sz w:val="24"/>
          <w:szCs w:val="24"/>
          <w:lang w:eastAsia="ar-SA"/>
        </w:rPr>
        <w:t>Итоговые образцы материалов, дизайн-проект, сигнальные образцы бланков должны быть утверждены не позднее 10 (десяти) рабочих дней со дня заключения Контракта.</w:t>
      </w:r>
    </w:p>
    <w:p w:rsidR="00AB5A66" w:rsidRPr="0039320F" w:rsidRDefault="00AB5A66" w:rsidP="00D941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12E6A">
        <w:rPr>
          <w:rFonts w:ascii="Times New Roman" w:eastAsia="Times New Roman" w:hAnsi="Times New Roman"/>
          <w:sz w:val="24"/>
          <w:szCs w:val="24"/>
          <w:lang w:eastAsia="ar-SA"/>
        </w:rPr>
        <w:t>Результат оказанных</w:t>
      </w:r>
      <w:r w:rsidRPr="00985B64">
        <w:rPr>
          <w:rFonts w:ascii="Times New Roman" w:eastAsia="Times New Roman" w:hAnsi="Times New Roman"/>
          <w:sz w:val="24"/>
          <w:szCs w:val="24"/>
          <w:lang w:eastAsia="ar-SA"/>
        </w:rPr>
        <w:t xml:space="preserve"> услуг</w:t>
      </w:r>
      <w:r w:rsidRPr="0039320F">
        <w:rPr>
          <w:rFonts w:ascii="Times New Roman" w:eastAsia="Times New Roman" w:hAnsi="Times New Roman"/>
          <w:sz w:val="26"/>
          <w:szCs w:val="26"/>
          <w:lang w:eastAsia="ar-SA"/>
        </w:rPr>
        <w:t xml:space="preserve"> должен соответствовать согласованному Заказчиком сигнальному экземпляру.</w:t>
      </w:r>
    </w:p>
    <w:p w:rsidR="0070558F" w:rsidRPr="0039320F" w:rsidRDefault="0070558F" w:rsidP="00D941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12E6A" w:rsidRPr="00B12E6A" w:rsidRDefault="00B12E6A" w:rsidP="00B12E6A">
      <w:pPr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12E6A">
        <w:rPr>
          <w:rFonts w:ascii="Times New Roman" w:eastAsia="Times New Roman" w:hAnsi="Times New Roman"/>
          <w:b/>
          <w:sz w:val="24"/>
          <w:szCs w:val="24"/>
          <w:lang w:eastAsia="ar-SA"/>
        </w:rPr>
        <w:t>Порядок сдачи-приемки оказанных услуг.</w:t>
      </w:r>
    </w:p>
    <w:p w:rsidR="00B12E6A" w:rsidRPr="00B12E6A" w:rsidRDefault="00B12E6A" w:rsidP="00B12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12E6A" w:rsidRPr="00B12E6A" w:rsidRDefault="00B12E6A" w:rsidP="00B12E6A">
      <w:pPr>
        <w:suppressAutoHyphens/>
        <w:overflowPunct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12E6A">
        <w:rPr>
          <w:rFonts w:ascii="Times New Roman" w:hAnsi="Times New Roman"/>
          <w:sz w:val="24"/>
          <w:szCs w:val="24"/>
        </w:rPr>
        <w:t>Общий объем поставляемой печатной продукции и требования по ее изготовлению указаны в пункте 2 настоящего Технического задания (в таблице).</w:t>
      </w:r>
    </w:p>
    <w:p w:rsidR="00B12E6A" w:rsidRPr="00B12E6A" w:rsidRDefault="00B12E6A" w:rsidP="00B12E6A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B12E6A">
        <w:rPr>
          <w:rFonts w:ascii="Times New Roman" w:eastAsia="Times New Roman" w:hAnsi="Times New Roman"/>
          <w:bCs/>
          <w:sz w:val="24"/>
          <w:szCs w:val="24"/>
          <w:lang w:eastAsia="ar-SA"/>
        </w:rPr>
        <w:t>Исполнитель</w:t>
      </w:r>
      <w:r w:rsidRPr="00B12E6A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 обязан поставить продукцию в соответствии с условиями, установленными в Контракте и Техническом задании. </w:t>
      </w:r>
    </w:p>
    <w:p w:rsidR="004C5753" w:rsidRDefault="00B12E6A" w:rsidP="00B12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B12E6A">
        <w:rPr>
          <w:rFonts w:ascii="Times New Roman" w:eastAsia="Times New Roman" w:hAnsi="Times New Roman"/>
          <w:bCs/>
          <w:sz w:val="24"/>
          <w:szCs w:val="24"/>
          <w:lang w:eastAsia="ar-SA"/>
        </w:rPr>
        <w:t>Исполнитель</w:t>
      </w:r>
      <w:r w:rsidRPr="00B12E6A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 осуществляет поставку печатной продукции по адресу Заказчика: </w:t>
      </w:r>
      <w:r w:rsidR="004C5753" w:rsidRPr="004C5753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г. Санкт-Петербург, </w:t>
      </w:r>
      <w:proofErr w:type="gramStart"/>
      <w:r w:rsidR="004C5753" w:rsidRPr="004C5753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наб.Воскресенская</w:t>
      </w:r>
      <w:proofErr w:type="gramEnd"/>
      <w:r w:rsidR="004C5753" w:rsidRPr="004C5753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 дом 10 А</w:t>
      </w:r>
    </w:p>
    <w:p w:rsidR="00B12E6A" w:rsidRPr="00B12E6A" w:rsidRDefault="00B12E6A" w:rsidP="00B12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B12E6A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Заказчик осуществляет приемку печатной продукции по товарным накладным и проверяет на наличие явных дефектов. </w:t>
      </w:r>
    </w:p>
    <w:p w:rsidR="00B12E6A" w:rsidRPr="00B12E6A" w:rsidRDefault="00B12E6A" w:rsidP="00B12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12E6A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Печатная продукция</w:t>
      </w:r>
      <w:r w:rsidRPr="00B12E6A">
        <w:rPr>
          <w:rFonts w:ascii="Times New Roman" w:eastAsia="Times New Roman" w:hAnsi="Times New Roman"/>
          <w:sz w:val="24"/>
          <w:szCs w:val="24"/>
          <w:lang w:eastAsia="ar-SA"/>
        </w:rPr>
        <w:t xml:space="preserve"> должна быть новой, не бывшей в обращении, свободной от прав третьих лиц. </w:t>
      </w:r>
    </w:p>
    <w:p w:rsidR="00B12E6A" w:rsidRPr="00B12E6A" w:rsidRDefault="00B12E6A" w:rsidP="00B12E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12E6A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Печатная продукция</w:t>
      </w:r>
      <w:r w:rsidRPr="00B12E6A">
        <w:rPr>
          <w:rFonts w:ascii="Times New Roman" w:eastAsia="Times New Roman" w:hAnsi="Times New Roman"/>
          <w:sz w:val="24"/>
          <w:szCs w:val="24"/>
          <w:lang w:eastAsia="ar-SA"/>
        </w:rPr>
        <w:t xml:space="preserve"> должна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 (сертификаты соответствия, паспорта на русском языке). В комплект поставки </w:t>
      </w:r>
      <w:r w:rsidRPr="00B12E6A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печатной продукции</w:t>
      </w:r>
      <w:r w:rsidRPr="00B12E6A">
        <w:rPr>
          <w:rFonts w:ascii="Times New Roman" w:eastAsia="Times New Roman" w:hAnsi="Times New Roman"/>
          <w:sz w:val="24"/>
          <w:szCs w:val="24"/>
          <w:lang w:eastAsia="ar-SA"/>
        </w:rPr>
        <w:t xml:space="preserve"> должны входить все </w:t>
      </w:r>
      <w:r w:rsidRPr="00B12E6A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необходимые материалы, комплектующие и принадлежности в соответствии с ее функциональным назначением и требованиями технического задания.</w:t>
      </w:r>
    </w:p>
    <w:p w:rsidR="00B12E6A" w:rsidRPr="00B12E6A" w:rsidRDefault="00B12E6A" w:rsidP="00B12E6A">
      <w:pPr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B12E6A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В случае обнаружения Заказчиком каких-либо скрытых дефектов, </w:t>
      </w:r>
      <w:r w:rsidRPr="00B12E6A">
        <w:rPr>
          <w:rFonts w:ascii="Times New Roman" w:eastAsia="Times New Roman" w:hAnsi="Times New Roman"/>
          <w:bCs/>
          <w:sz w:val="24"/>
          <w:szCs w:val="24"/>
          <w:lang w:eastAsia="ar-SA"/>
        </w:rPr>
        <w:t>Исполнитель</w:t>
      </w:r>
      <w:r w:rsidRPr="00B12E6A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 обязуется своими силами и за счет своих средств исправить обнаруженные дефекты и поставить исправленную продукцию по адресу Заказчика.</w:t>
      </w:r>
    </w:p>
    <w:p w:rsidR="00B12E6A" w:rsidRPr="00B12E6A" w:rsidRDefault="00B12E6A" w:rsidP="00B12E6A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B12E6A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Готовая продукция поставляется Исполнителем, многократно, по заявкам Заказчика. </w:t>
      </w:r>
    </w:p>
    <w:p w:rsidR="00B12E6A" w:rsidRPr="00B12E6A" w:rsidRDefault="00B12E6A" w:rsidP="00B12E6A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12E6A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 </w:t>
      </w:r>
      <w:r w:rsidRPr="00B12E6A">
        <w:rPr>
          <w:rFonts w:ascii="Times New Roman" w:eastAsia="Times New Roman" w:hAnsi="Times New Roman"/>
          <w:bCs/>
          <w:sz w:val="24"/>
          <w:szCs w:val="24"/>
          <w:lang w:eastAsia="ar-SA"/>
        </w:rPr>
        <w:t>Исполнитель обязан обеспечить поставку продукции в рабочие дни в промежутки времени:</w:t>
      </w:r>
    </w:p>
    <w:p w:rsidR="00B12E6A" w:rsidRPr="00B12E6A" w:rsidRDefault="00B12E6A" w:rsidP="00B12E6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12E6A">
        <w:rPr>
          <w:rFonts w:ascii="Times New Roman" w:eastAsia="Times New Roman" w:hAnsi="Times New Roman"/>
          <w:sz w:val="24"/>
          <w:szCs w:val="24"/>
          <w:lang w:eastAsia="ar-SA"/>
        </w:rPr>
        <w:t xml:space="preserve">с 09-00 до 13-00 часов; с 14-00 до 17-00 часов – с понедельника по четверг, </w:t>
      </w:r>
    </w:p>
    <w:p w:rsidR="00B12E6A" w:rsidRPr="00B12E6A" w:rsidRDefault="00B12E6A" w:rsidP="00B12E6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12E6A">
        <w:rPr>
          <w:rFonts w:ascii="Times New Roman" w:eastAsia="Times New Roman" w:hAnsi="Times New Roman"/>
          <w:sz w:val="24"/>
          <w:szCs w:val="24"/>
          <w:lang w:eastAsia="ar-SA"/>
        </w:rPr>
        <w:t xml:space="preserve">с 09-00 до 13-00 часов; с 14-00 до 16-00 часов – пятница. </w:t>
      </w:r>
    </w:p>
    <w:p w:rsidR="00B12E6A" w:rsidRPr="00B12E6A" w:rsidRDefault="00B12E6A" w:rsidP="00B12E6A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B12E6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12E6A">
        <w:rPr>
          <w:rFonts w:ascii="Times New Roman" w:eastAsia="Times New Roman" w:hAnsi="Times New Roman"/>
          <w:bCs/>
          <w:sz w:val="24"/>
          <w:szCs w:val="24"/>
          <w:lang w:eastAsia="ar-SA"/>
        </w:rPr>
        <w:t>Исполнитель, за 1 день до предполагаемой поставки,</w:t>
      </w:r>
      <w:r w:rsidRPr="00B12E6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обязан предоставлять Заказчику всю необходимую информацию для оформления пропусков на сотрудников </w:t>
      </w:r>
      <w:r w:rsidRPr="00B12E6A">
        <w:rPr>
          <w:rFonts w:ascii="Times New Roman" w:eastAsia="Times New Roman" w:hAnsi="Times New Roman"/>
          <w:bCs/>
          <w:sz w:val="24"/>
          <w:szCs w:val="24"/>
          <w:lang w:eastAsia="ar-SA"/>
        </w:rPr>
        <w:t>Исполнителя</w:t>
      </w:r>
      <w:r w:rsidRPr="00B12E6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, которые будут осуществлять поставку готовой продукции: ФИО, паспортные данные и иные документы, номера автомашин, поставляющих продукцию. </w:t>
      </w:r>
      <w:r w:rsidRPr="00B12E6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Представитель </w:t>
      </w:r>
      <w:r w:rsidRPr="00B12E6A">
        <w:rPr>
          <w:rFonts w:ascii="Times New Roman" w:eastAsia="Times New Roman" w:hAnsi="Times New Roman"/>
          <w:bCs/>
          <w:sz w:val="24"/>
          <w:szCs w:val="24"/>
          <w:lang w:eastAsia="ar-SA"/>
        </w:rPr>
        <w:t>Исполнителя</w:t>
      </w:r>
      <w:r w:rsidRPr="00B12E6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обязан присутствовать в месте передачи готовой продукции представителю Заказчика.</w:t>
      </w:r>
      <w:r w:rsidRPr="00B12E6A">
        <w:rPr>
          <w:rFonts w:ascii="Times New Roman" w:eastAsia="Times New Roman" w:hAnsi="Times New Roman"/>
          <w:color w:val="FF0000"/>
          <w:sz w:val="24"/>
          <w:szCs w:val="24"/>
          <w:shd w:val="clear" w:color="auto" w:fill="FFFFFF"/>
          <w:lang w:eastAsia="ar-SA"/>
        </w:rPr>
        <w:t xml:space="preserve"> </w:t>
      </w:r>
      <w:r w:rsidRPr="00B12E6A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B12E6A" w:rsidRDefault="00B12E6A" w:rsidP="00B12E6A">
      <w:pPr>
        <w:suppressAutoHyphens/>
        <w:overflowPunct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4C5753" w:rsidRDefault="004C5753" w:rsidP="00B12E6A">
      <w:pPr>
        <w:suppressAutoHyphens/>
        <w:overflowPunct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4C5753" w:rsidRDefault="004C5753" w:rsidP="00B12E6A">
      <w:pPr>
        <w:suppressAutoHyphens/>
        <w:overflowPunct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4C5753" w:rsidRDefault="004C5753" w:rsidP="004C5753">
      <w:pPr>
        <w:rPr>
          <w:sz w:val="24"/>
        </w:rPr>
      </w:pPr>
      <w:r>
        <w:rPr>
          <w:sz w:val="24"/>
        </w:rPr>
        <w:t xml:space="preserve">Идентификационный код закупки: 261782547942978420100100110000000000.              </w:t>
      </w:r>
    </w:p>
    <w:p w:rsidR="004C5753" w:rsidRDefault="004C5753" w:rsidP="004C5753">
      <w:r>
        <w:rPr>
          <w:sz w:val="24"/>
        </w:rPr>
        <w:t xml:space="preserve">КБК: </w:t>
      </w:r>
      <w:r>
        <w:rPr>
          <w:bCs/>
          <w:iCs/>
          <w:sz w:val="24"/>
        </w:rPr>
        <w:t>72401063240390019 244. Расчеты за оказанные услуги производятся Заказчиком из средств</w:t>
      </w:r>
      <w:r>
        <w:rPr>
          <w:bCs/>
          <w:iCs/>
          <w:color w:val="000000"/>
          <w:sz w:val="24"/>
        </w:rPr>
        <w:t xml:space="preserve"> Федерального бюджета 2026 года.</w:t>
      </w:r>
    </w:p>
    <w:p w:rsidR="004C5753" w:rsidRPr="00B12E6A" w:rsidRDefault="004C5753" w:rsidP="00B12E6A">
      <w:pPr>
        <w:suppressAutoHyphens/>
        <w:overflowPunct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sectPr w:rsidR="004C5753" w:rsidRPr="00B12E6A" w:rsidSect="00B12E6A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5B6088" w:rsidRPr="00B12E6A" w:rsidRDefault="005B6088" w:rsidP="005B608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12E6A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5B6088" w:rsidRPr="00B12E6A" w:rsidRDefault="005B6088" w:rsidP="005B608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12E6A">
        <w:rPr>
          <w:rFonts w:ascii="Times New Roman" w:hAnsi="Times New Roman"/>
          <w:sz w:val="24"/>
          <w:szCs w:val="24"/>
        </w:rPr>
        <w:t xml:space="preserve">к Контракту № </w:t>
      </w:r>
      <w:r w:rsidR="004F2702">
        <w:rPr>
          <w:rFonts w:ascii="Times New Roman" w:hAnsi="Times New Roman"/>
          <w:sz w:val="24"/>
          <w:szCs w:val="24"/>
        </w:rPr>
        <w:t>___________________</w:t>
      </w:r>
    </w:p>
    <w:p w:rsidR="005B6088" w:rsidRPr="00B12E6A" w:rsidRDefault="005B6088" w:rsidP="005B608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12E6A">
        <w:rPr>
          <w:rFonts w:ascii="Times New Roman" w:hAnsi="Times New Roman"/>
          <w:sz w:val="24"/>
          <w:szCs w:val="24"/>
        </w:rPr>
        <w:t>от «_</w:t>
      </w:r>
      <w:r w:rsidR="006F42CE">
        <w:rPr>
          <w:rFonts w:ascii="Times New Roman" w:hAnsi="Times New Roman"/>
          <w:sz w:val="24"/>
          <w:szCs w:val="24"/>
        </w:rPr>
        <w:t>_</w:t>
      </w:r>
      <w:r w:rsidRPr="00B12E6A">
        <w:rPr>
          <w:rFonts w:ascii="Times New Roman" w:hAnsi="Times New Roman"/>
          <w:sz w:val="24"/>
          <w:szCs w:val="24"/>
        </w:rPr>
        <w:t>_» ___________202</w:t>
      </w:r>
      <w:r w:rsidR="004C5753">
        <w:rPr>
          <w:rFonts w:ascii="Times New Roman" w:hAnsi="Times New Roman"/>
          <w:sz w:val="24"/>
          <w:szCs w:val="24"/>
        </w:rPr>
        <w:t>6</w:t>
      </w:r>
      <w:r w:rsidR="004F2702">
        <w:rPr>
          <w:rFonts w:ascii="Times New Roman" w:hAnsi="Times New Roman"/>
          <w:sz w:val="24"/>
          <w:szCs w:val="24"/>
        </w:rPr>
        <w:t xml:space="preserve"> </w:t>
      </w:r>
      <w:r w:rsidRPr="00B12E6A">
        <w:rPr>
          <w:rFonts w:ascii="Times New Roman" w:hAnsi="Times New Roman"/>
          <w:sz w:val="24"/>
          <w:szCs w:val="24"/>
        </w:rPr>
        <w:t>г.</w:t>
      </w:r>
    </w:p>
    <w:p w:rsidR="00C34818" w:rsidRPr="00B12E6A" w:rsidRDefault="00C34818" w:rsidP="00C34818">
      <w:pPr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94185" w:rsidRPr="00B12E6A" w:rsidRDefault="00D94185" w:rsidP="00D94185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</w:p>
    <w:p w:rsidR="0039320F" w:rsidRPr="00B12E6A" w:rsidRDefault="00D94185" w:rsidP="0039320F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12E6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Спецификация </w:t>
      </w:r>
      <w:r w:rsidR="0039320F" w:rsidRPr="00B12E6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изготовление номерных бланков для нужд Росфинмониторинга</w:t>
      </w:r>
    </w:p>
    <w:p w:rsidR="0039320F" w:rsidRPr="00B12E6A" w:rsidRDefault="0039320F" w:rsidP="0039320F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6088" w:rsidRPr="00B12E6A" w:rsidRDefault="005B6088" w:rsidP="00D94185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681"/>
        <w:gridCol w:w="1427"/>
        <w:gridCol w:w="1125"/>
        <w:gridCol w:w="1133"/>
        <w:gridCol w:w="1417"/>
      </w:tblGrid>
      <w:tr w:rsidR="00D94185" w:rsidRPr="0095766D" w:rsidTr="004F2702">
        <w:trPr>
          <w:trHeight w:val="300"/>
        </w:trPr>
        <w:tc>
          <w:tcPr>
            <w:tcW w:w="709" w:type="dxa"/>
            <w:shd w:val="clear" w:color="auto" w:fill="FFFFFF"/>
          </w:tcPr>
          <w:p w:rsidR="00D94185" w:rsidRPr="00B12E6A" w:rsidRDefault="00D94185" w:rsidP="004C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185" w:rsidRPr="00B12E6A" w:rsidRDefault="00D94185" w:rsidP="004C14DA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427" w:type="dxa"/>
            <w:shd w:val="clear" w:color="auto" w:fill="FFFFFF"/>
          </w:tcPr>
          <w:p w:rsidR="00D94185" w:rsidRPr="00B12E6A" w:rsidRDefault="00D94185" w:rsidP="004C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25" w:type="dxa"/>
            <w:shd w:val="clear" w:color="auto" w:fill="FFFFFF"/>
          </w:tcPr>
          <w:p w:rsidR="00D94185" w:rsidRPr="00B12E6A" w:rsidRDefault="00D94185" w:rsidP="004C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3" w:type="dxa"/>
            <w:shd w:val="clear" w:color="auto" w:fill="FFFFFF"/>
          </w:tcPr>
          <w:p w:rsidR="00D94185" w:rsidRPr="00B12E6A" w:rsidRDefault="00D94185" w:rsidP="004C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417" w:type="dxa"/>
            <w:shd w:val="clear" w:color="auto" w:fill="FFFFFF"/>
          </w:tcPr>
          <w:p w:rsidR="00D94185" w:rsidRPr="00B12E6A" w:rsidRDefault="00D94185" w:rsidP="004C14DA">
            <w:pPr>
              <w:spacing w:after="0" w:line="240" w:lineRule="auto"/>
              <w:ind w:left="42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</w:tr>
      <w:tr w:rsidR="00D94185" w:rsidRPr="0095766D" w:rsidTr="004F2702">
        <w:trPr>
          <w:trHeight w:val="300"/>
        </w:trPr>
        <w:tc>
          <w:tcPr>
            <w:tcW w:w="709" w:type="dxa"/>
            <w:shd w:val="clear" w:color="auto" w:fill="FFFFFF"/>
          </w:tcPr>
          <w:p w:rsidR="00D94185" w:rsidRPr="00B12E6A" w:rsidRDefault="00D94185" w:rsidP="004C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185" w:rsidRDefault="00F4765D" w:rsidP="004C14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76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Гербовый бланк </w:t>
            </w:r>
          </w:p>
          <w:p w:rsidR="00985B64" w:rsidRPr="00B12E6A" w:rsidRDefault="00985B64" w:rsidP="004C14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shd w:val="clear" w:color="auto" w:fill="FFFFFF"/>
          </w:tcPr>
          <w:p w:rsidR="00D94185" w:rsidRPr="00B12E6A" w:rsidRDefault="00F4765D" w:rsidP="004C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25" w:type="dxa"/>
            <w:shd w:val="clear" w:color="auto" w:fill="FFFFFF"/>
          </w:tcPr>
          <w:p w:rsidR="00D94185" w:rsidRPr="00B12E6A" w:rsidRDefault="0047347C" w:rsidP="004C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F476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765D" w:rsidRPr="00F476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33" w:type="dxa"/>
            <w:shd w:val="clear" w:color="auto" w:fill="FFFFFF"/>
          </w:tcPr>
          <w:p w:rsidR="00D94185" w:rsidRPr="00B12E6A" w:rsidRDefault="00D94185" w:rsidP="00C34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D94185" w:rsidRPr="00B12E6A" w:rsidRDefault="00D94185" w:rsidP="00F4765D">
            <w:pPr>
              <w:tabs>
                <w:tab w:val="left" w:pos="1575"/>
              </w:tabs>
              <w:spacing w:after="0" w:line="240" w:lineRule="auto"/>
              <w:ind w:left="-28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4185" w:rsidRPr="0095766D" w:rsidTr="00F4765D">
        <w:tc>
          <w:tcPr>
            <w:tcW w:w="8075" w:type="dxa"/>
            <w:gridSpan w:val="5"/>
            <w:shd w:val="clear" w:color="auto" w:fill="FFFFFF"/>
          </w:tcPr>
          <w:p w:rsidR="004F2702" w:rsidRDefault="004F2702" w:rsidP="004C14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94185" w:rsidRPr="00B12E6A" w:rsidRDefault="00C34818" w:rsidP="004C14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  <w:r w:rsidR="00D94185" w:rsidRPr="00B12E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D94185" w:rsidRPr="00B12E6A" w:rsidRDefault="00D94185" w:rsidP="00F4765D">
            <w:pPr>
              <w:spacing w:after="0" w:line="240" w:lineRule="auto"/>
              <w:ind w:left="-28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94185" w:rsidRPr="00B12E6A" w:rsidRDefault="00D94185" w:rsidP="00D94185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F2702" w:rsidRPr="004F2702" w:rsidRDefault="009F329F" w:rsidP="004F2702">
      <w:pPr>
        <w:pageBreakBefore/>
        <w:tabs>
          <w:tab w:val="left" w:pos="6015"/>
        </w:tabs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47347C">
        <w:rPr>
          <w:rFonts w:ascii="Times New Roman" w:hAnsi="Times New Roman"/>
          <w:sz w:val="24"/>
          <w:szCs w:val="24"/>
        </w:rPr>
        <w:t>3</w:t>
      </w:r>
    </w:p>
    <w:p w:rsidR="004F2702" w:rsidRPr="004F2702" w:rsidRDefault="004F2702" w:rsidP="004F2702">
      <w:pPr>
        <w:tabs>
          <w:tab w:val="left" w:pos="4253"/>
          <w:tab w:val="left" w:pos="5385"/>
          <w:tab w:val="right" w:pos="9355"/>
        </w:tabs>
        <w:jc w:val="right"/>
        <w:rPr>
          <w:rFonts w:ascii="Times New Roman" w:hAnsi="Times New Roman"/>
          <w:sz w:val="24"/>
          <w:szCs w:val="24"/>
        </w:rPr>
      </w:pPr>
      <w:r w:rsidRPr="004F2702">
        <w:rPr>
          <w:rFonts w:ascii="Times New Roman" w:hAnsi="Times New Roman"/>
          <w:sz w:val="24"/>
          <w:szCs w:val="24"/>
        </w:rPr>
        <w:t>к Контракту № _________</w:t>
      </w:r>
    </w:p>
    <w:p w:rsidR="004F2702" w:rsidRPr="004F2702" w:rsidRDefault="004F2702" w:rsidP="004F2702">
      <w:pPr>
        <w:jc w:val="right"/>
        <w:rPr>
          <w:rFonts w:ascii="Times New Roman" w:hAnsi="Times New Roman"/>
          <w:sz w:val="24"/>
          <w:szCs w:val="24"/>
        </w:rPr>
      </w:pPr>
      <w:r w:rsidRPr="004F2702">
        <w:rPr>
          <w:rFonts w:ascii="Times New Roman" w:hAnsi="Times New Roman"/>
          <w:sz w:val="24"/>
          <w:szCs w:val="24"/>
        </w:rPr>
        <w:t>от «____» ________</w:t>
      </w:r>
      <w:proofErr w:type="gramStart"/>
      <w:r w:rsidRPr="004F2702">
        <w:rPr>
          <w:rFonts w:ascii="Times New Roman" w:hAnsi="Times New Roman"/>
          <w:sz w:val="24"/>
          <w:szCs w:val="24"/>
        </w:rPr>
        <w:t>_  202</w:t>
      </w:r>
      <w:r w:rsidR="004C5753">
        <w:rPr>
          <w:rFonts w:ascii="Times New Roman" w:hAnsi="Times New Roman"/>
          <w:sz w:val="24"/>
          <w:szCs w:val="24"/>
        </w:rPr>
        <w:t>6</w:t>
      </w:r>
      <w:proofErr w:type="gramEnd"/>
      <w:r w:rsidRPr="004F2702">
        <w:rPr>
          <w:rFonts w:ascii="Times New Roman" w:hAnsi="Times New Roman"/>
          <w:sz w:val="24"/>
          <w:szCs w:val="24"/>
        </w:rPr>
        <w:t xml:space="preserve"> г.  </w:t>
      </w:r>
    </w:p>
    <w:p w:rsidR="004F2702" w:rsidRPr="004F2702" w:rsidRDefault="004F2702" w:rsidP="004F270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2702" w:rsidRPr="004F2702" w:rsidRDefault="004F2702" w:rsidP="004F2702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4F2702">
        <w:rPr>
          <w:rFonts w:ascii="Times New Roman" w:hAnsi="Times New Roman"/>
          <w:sz w:val="24"/>
          <w:szCs w:val="24"/>
        </w:rPr>
        <w:tab/>
      </w:r>
    </w:p>
    <w:p w:rsidR="004F2702" w:rsidRPr="004F2702" w:rsidRDefault="004F2702" w:rsidP="004F2702">
      <w:pPr>
        <w:jc w:val="center"/>
        <w:rPr>
          <w:rFonts w:ascii="Times New Roman" w:hAnsi="Times New Roman"/>
          <w:b/>
          <w:sz w:val="24"/>
          <w:szCs w:val="24"/>
        </w:rPr>
      </w:pPr>
      <w:r w:rsidRPr="004F2702">
        <w:rPr>
          <w:rFonts w:ascii="Times New Roman" w:hAnsi="Times New Roman"/>
          <w:b/>
          <w:sz w:val="24"/>
          <w:szCs w:val="24"/>
        </w:rPr>
        <w:t>ОТВЕТСТВЕННЫЕ ЛИЦА СТОРОН</w:t>
      </w:r>
    </w:p>
    <w:p w:rsidR="004F2702" w:rsidRPr="004F2702" w:rsidRDefault="004F2702" w:rsidP="004F2702">
      <w:pPr>
        <w:rPr>
          <w:rFonts w:ascii="Times New Roman" w:hAnsi="Times New Roman"/>
          <w:sz w:val="24"/>
          <w:szCs w:val="24"/>
        </w:rPr>
      </w:pPr>
      <w:r w:rsidRPr="004F2702">
        <w:rPr>
          <w:rFonts w:ascii="Times New Roman" w:hAnsi="Times New Roman"/>
          <w:sz w:val="24"/>
          <w:szCs w:val="24"/>
        </w:rPr>
        <w:t>Для исполнения настоящего государственного контракта и оперативного решения возникающих вопросов Стороны назначают ответственных лиц.</w:t>
      </w:r>
    </w:p>
    <w:p w:rsidR="004F2702" w:rsidRPr="004F2702" w:rsidRDefault="004F2702" w:rsidP="004F2702">
      <w:pPr>
        <w:rPr>
          <w:rFonts w:ascii="Times New Roman" w:hAnsi="Times New Roman"/>
          <w:sz w:val="24"/>
          <w:szCs w:val="24"/>
        </w:rPr>
      </w:pPr>
      <w:r w:rsidRPr="004F2702">
        <w:rPr>
          <w:rFonts w:ascii="Times New Roman" w:hAnsi="Times New Roman"/>
          <w:sz w:val="24"/>
          <w:szCs w:val="24"/>
        </w:rPr>
        <w:t>Ответственные лица</w:t>
      </w:r>
      <w:r w:rsidRPr="004F2702">
        <w:rPr>
          <w:rFonts w:ascii="Times New Roman" w:eastAsia="SimSun" w:hAnsi="Times New Roman"/>
          <w:sz w:val="24"/>
          <w:szCs w:val="24"/>
        </w:rPr>
        <w:t xml:space="preserve"> Поставщика</w:t>
      </w:r>
      <w:r w:rsidRPr="004F2702">
        <w:rPr>
          <w:rFonts w:ascii="Times New Roman" w:hAnsi="Times New Roman"/>
          <w:sz w:val="24"/>
          <w:szCs w:val="24"/>
        </w:rPr>
        <w:t>:</w:t>
      </w:r>
    </w:p>
    <w:tbl>
      <w:tblPr>
        <w:tblW w:w="8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5528"/>
      </w:tblGrid>
      <w:tr w:rsidR="004F2702" w:rsidRPr="004F2702" w:rsidTr="004F2702">
        <w:tc>
          <w:tcPr>
            <w:tcW w:w="3119" w:type="dxa"/>
            <w:hideMark/>
          </w:tcPr>
          <w:p w:rsidR="004F2702" w:rsidRPr="004F2702" w:rsidRDefault="004F2702" w:rsidP="00FA1BE3">
            <w:pPr>
              <w:rPr>
                <w:rFonts w:ascii="Times New Roman" w:hAnsi="Times New Roman"/>
                <w:sz w:val="24"/>
                <w:szCs w:val="24"/>
              </w:rPr>
            </w:pPr>
            <w:r w:rsidRPr="004F2702">
              <w:rPr>
                <w:rFonts w:ascii="Times New Roman" w:hAnsi="Times New Roman"/>
                <w:sz w:val="24"/>
                <w:szCs w:val="24"/>
              </w:rPr>
              <w:t xml:space="preserve">Ф.И.О.: </w:t>
            </w:r>
          </w:p>
        </w:tc>
        <w:tc>
          <w:tcPr>
            <w:tcW w:w="5528" w:type="dxa"/>
          </w:tcPr>
          <w:p w:rsidR="004F2702" w:rsidRPr="004F2702" w:rsidRDefault="004F2702" w:rsidP="00FA1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702" w:rsidRPr="004F2702" w:rsidTr="004F2702">
        <w:tc>
          <w:tcPr>
            <w:tcW w:w="3119" w:type="dxa"/>
            <w:hideMark/>
          </w:tcPr>
          <w:p w:rsidR="004F2702" w:rsidRPr="004F2702" w:rsidRDefault="004F2702" w:rsidP="00FA1BE3">
            <w:pPr>
              <w:rPr>
                <w:rFonts w:ascii="Times New Roman" w:hAnsi="Times New Roman"/>
                <w:sz w:val="24"/>
                <w:szCs w:val="24"/>
              </w:rPr>
            </w:pPr>
            <w:r w:rsidRPr="004F2702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  <w:tc>
          <w:tcPr>
            <w:tcW w:w="5528" w:type="dxa"/>
          </w:tcPr>
          <w:p w:rsidR="004F2702" w:rsidRPr="004F2702" w:rsidRDefault="004F2702" w:rsidP="00FA1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702" w:rsidRPr="004F2702" w:rsidTr="004F2702">
        <w:tc>
          <w:tcPr>
            <w:tcW w:w="3119" w:type="dxa"/>
            <w:hideMark/>
          </w:tcPr>
          <w:p w:rsidR="004F2702" w:rsidRPr="004F2702" w:rsidRDefault="004F2702" w:rsidP="00FA1BE3">
            <w:pPr>
              <w:rPr>
                <w:rFonts w:ascii="Times New Roman" w:hAnsi="Times New Roman"/>
                <w:sz w:val="24"/>
                <w:szCs w:val="24"/>
              </w:rPr>
            </w:pPr>
            <w:r w:rsidRPr="004F2702">
              <w:rPr>
                <w:rFonts w:ascii="Times New Roman" w:hAnsi="Times New Roman"/>
                <w:sz w:val="24"/>
                <w:szCs w:val="24"/>
              </w:rPr>
              <w:t>Телефон, факс:</w:t>
            </w:r>
          </w:p>
        </w:tc>
        <w:tc>
          <w:tcPr>
            <w:tcW w:w="5528" w:type="dxa"/>
          </w:tcPr>
          <w:p w:rsidR="004F2702" w:rsidRPr="004F2702" w:rsidRDefault="004F2702" w:rsidP="00FA1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702" w:rsidRPr="004F2702" w:rsidTr="004F2702">
        <w:tc>
          <w:tcPr>
            <w:tcW w:w="3119" w:type="dxa"/>
            <w:hideMark/>
          </w:tcPr>
          <w:p w:rsidR="004F2702" w:rsidRPr="004F2702" w:rsidRDefault="004F2702" w:rsidP="00FA1BE3">
            <w:pPr>
              <w:rPr>
                <w:rFonts w:ascii="Times New Roman" w:hAnsi="Times New Roman"/>
                <w:sz w:val="24"/>
                <w:szCs w:val="24"/>
              </w:rPr>
            </w:pPr>
            <w:r w:rsidRPr="004F2702">
              <w:rPr>
                <w:rFonts w:ascii="Times New Roman" w:hAnsi="Times New Roman"/>
                <w:sz w:val="24"/>
                <w:szCs w:val="24"/>
              </w:rPr>
              <w:t>Электронная почта:</w:t>
            </w:r>
          </w:p>
        </w:tc>
        <w:tc>
          <w:tcPr>
            <w:tcW w:w="5528" w:type="dxa"/>
          </w:tcPr>
          <w:p w:rsidR="004F2702" w:rsidRPr="004F2702" w:rsidRDefault="004F2702" w:rsidP="00FA1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702" w:rsidRPr="004F2702" w:rsidTr="004F2702">
        <w:tc>
          <w:tcPr>
            <w:tcW w:w="3119" w:type="dxa"/>
            <w:hideMark/>
          </w:tcPr>
          <w:p w:rsidR="004F2702" w:rsidRPr="004F2702" w:rsidRDefault="004F2702" w:rsidP="00FA1BE3">
            <w:pPr>
              <w:rPr>
                <w:rFonts w:ascii="Times New Roman" w:hAnsi="Times New Roman"/>
                <w:sz w:val="24"/>
                <w:szCs w:val="24"/>
              </w:rPr>
            </w:pPr>
            <w:r w:rsidRPr="004F2702">
              <w:rPr>
                <w:rFonts w:ascii="Times New Roman" w:hAnsi="Times New Roman"/>
                <w:sz w:val="24"/>
                <w:szCs w:val="24"/>
              </w:rPr>
              <w:t>Полномочия:</w:t>
            </w:r>
          </w:p>
        </w:tc>
        <w:tc>
          <w:tcPr>
            <w:tcW w:w="5528" w:type="dxa"/>
          </w:tcPr>
          <w:p w:rsidR="004F2702" w:rsidRPr="004F2702" w:rsidRDefault="004F2702" w:rsidP="00FA1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702" w:rsidRPr="004F2702" w:rsidTr="004F2702">
        <w:tc>
          <w:tcPr>
            <w:tcW w:w="3119" w:type="dxa"/>
          </w:tcPr>
          <w:p w:rsidR="004F2702" w:rsidRPr="004F2702" w:rsidRDefault="004F2702" w:rsidP="00FA1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F2702" w:rsidRPr="004F2702" w:rsidRDefault="004F2702" w:rsidP="00FA1B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2702" w:rsidRPr="004F2702" w:rsidRDefault="004F2702" w:rsidP="004F2702">
      <w:pPr>
        <w:rPr>
          <w:rFonts w:ascii="Times New Roman" w:hAnsi="Times New Roman"/>
          <w:sz w:val="24"/>
          <w:szCs w:val="24"/>
        </w:rPr>
      </w:pPr>
    </w:p>
    <w:p w:rsidR="004F2702" w:rsidRPr="004F2702" w:rsidRDefault="004F2702" w:rsidP="004F2702">
      <w:pPr>
        <w:rPr>
          <w:rFonts w:ascii="Times New Roman" w:hAnsi="Times New Roman"/>
          <w:sz w:val="24"/>
          <w:szCs w:val="24"/>
        </w:rPr>
      </w:pPr>
      <w:r w:rsidRPr="004F2702">
        <w:rPr>
          <w:rFonts w:ascii="Times New Roman" w:hAnsi="Times New Roman"/>
          <w:sz w:val="24"/>
          <w:szCs w:val="24"/>
        </w:rPr>
        <w:t xml:space="preserve">Ответственные лица Заказчика: </w:t>
      </w:r>
    </w:p>
    <w:tbl>
      <w:tblPr>
        <w:tblW w:w="8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9"/>
        <w:gridCol w:w="4008"/>
      </w:tblGrid>
      <w:tr w:rsidR="004F2702" w:rsidRPr="004F2702" w:rsidTr="004F2702">
        <w:trPr>
          <w:trHeight w:val="236"/>
        </w:trPr>
        <w:tc>
          <w:tcPr>
            <w:tcW w:w="4639" w:type="dxa"/>
            <w:hideMark/>
          </w:tcPr>
          <w:p w:rsidR="004F2702" w:rsidRPr="004F2702" w:rsidRDefault="004F2702" w:rsidP="00FA1BE3">
            <w:pPr>
              <w:rPr>
                <w:rFonts w:ascii="Times New Roman" w:hAnsi="Times New Roman"/>
                <w:sz w:val="24"/>
                <w:szCs w:val="24"/>
              </w:rPr>
            </w:pPr>
            <w:r w:rsidRPr="004F2702">
              <w:rPr>
                <w:rFonts w:ascii="Times New Roman" w:hAnsi="Times New Roman"/>
                <w:sz w:val="24"/>
                <w:szCs w:val="24"/>
              </w:rPr>
              <w:t xml:space="preserve">Ф.И.О.: </w:t>
            </w:r>
          </w:p>
        </w:tc>
        <w:tc>
          <w:tcPr>
            <w:tcW w:w="4008" w:type="dxa"/>
          </w:tcPr>
          <w:p w:rsidR="004F2702" w:rsidRPr="004F2702" w:rsidRDefault="004C5753" w:rsidP="00FA1BE3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М.Л.</w:t>
            </w:r>
          </w:p>
        </w:tc>
      </w:tr>
      <w:tr w:rsidR="004F2702" w:rsidRPr="004F2702" w:rsidTr="004F2702">
        <w:trPr>
          <w:trHeight w:val="249"/>
        </w:trPr>
        <w:tc>
          <w:tcPr>
            <w:tcW w:w="4639" w:type="dxa"/>
            <w:hideMark/>
          </w:tcPr>
          <w:p w:rsidR="004F2702" w:rsidRPr="004F2702" w:rsidRDefault="004F2702" w:rsidP="00FA1BE3">
            <w:pPr>
              <w:rPr>
                <w:rFonts w:ascii="Times New Roman" w:hAnsi="Times New Roman"/>
                <w:sz w:val="24"/>
                <w:szCs w:val="24"/>
              </w:rPr>
            </w:pPr>
            <w:r w:rsidRPr="004F2702">
              <w:rPr>
                <w:rFonts w:ascii="Times New Roman" w:hAnsi="Times New Roman"/>
                <w:sz w:val="24"/>
                <w:szCs w:val="24"/>
              </w:rPr>
              <w:t xml:space="preserve">Должность: </w:t>
            </w:r>
          </w:p>
        </w:tc>
        <w:tc>
          <w:tcPr>
            <w:tcW w:w="4008" w:type="dxa"/>
          </w:tcPr>
          <w:p w:rsidR="004F2702" w:rsidRPr="004F2702" w:rsidRDefault="004C5753" w:rsidP="004F2702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специалист 1 разряда</w:t>
            </w:r>
          </w:p>
        </w:tc>
      </w:tr>
      <w:tr w:rsidR="004F2702" w:rsidRPr="004F2702" w:rsidTr="004F2702">
        <w:trPr>
          <w:trHeight w:val="393"/>
        </w:trPr>
        <w:tc>
          <w:tcPr>
            <w:tcW w:w="4639" w:type="dxa"/>
            <w:hideMark/>
          </w:tcPr>
          <w:p w:rsidR="004F2702" w:rsidRPr="004F2702" w:rsidRDefault="004F2702" w:rsidP="00FA1BE3">
            <w:pPr>
              <w:rPr>
                <w:rFonts w:ascii="Times New Roman" w:hAnsi="Times New Roman"/>
                <w:sz w:val="24"/>
                <w:szCs w:val="24"/>
              </w:rPr>
            </w:pPr>
            <w:r w:rsidRPr="004F2702">
              <w:rPr>
                <w:rFonts w:ascii="Times New Roman" w:hAnsi="Times New Roman"/>
                <w:sz w:val="24"/>
                <w:szCs w:val="24"/>
              </w:rPr>
              <w:t xml:space="preserve">Телефон, факс: </w:t>
            </w:r>
          </w:p>
        </w:tc>
        <w:tc>
          <w:tcPr>
            <w:tcW w:w="4008" w:type="dxa"/>
          </w:tcPr>
          <w:p w:rsidR="004F2702" w:rsidRPr="004F2702" w:rsidRDefault="004F2702" w:rsidP="004C5753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F2702">
              <w:rPr>
                <w:rFonts w:ascii="Times New Roman" w:hAnsi="Times New Roman"/>
                <w:sz w:val="24"/>
                <w:szCs w:val="24"/>
              </w:rPr>
              <w:t>8 (</w:t>
            </w:r>
            <w:r w:rsidR="004C5753">
              <w:rPr>
                <w:rFonts w:ascii="Times New Roman" w:hAnsi="Times New Roman"/>
                <w:sz w:val="24"/>
                <w:szCs w:val="24"/>
              </w:rPr>
              <w:t>812</w:t>
            </w:r>
            <w:r w:rsidRPr="004F270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4C5753">
              <w:rPr>
                <w:rFonts w:ascii="Times New Roman" w:hAnsi="Times New Roman"/>
                <w:sz w:val="24"/>
                <w:szCs w:val="24"/>
              </w:rPr>
              <w:t>493-74-07</w:t>
            </w:r>
          </w:p>
        </w:tc>
      </w:tr>
      <w:tr w:rsidR="004F2702" w:rsidRPr="004F2702" w:rsidTr="004F2702">
        <w:trPr>
          <w:trHeight w:val="406"/>
        </w:trPr>
        <w:tc>
          <w:tcPr>
            <w:tcW w:w="4639" w:type="dxa"/>
            <w:hideMark/>
          </w:tcPr>
          <w:p w:rsidR="004F2702" w:rsidRPr="004F2702" w:rsidRDefault="004F2702" w:rsidP="00FA1BE3">
            <w:pPr>
              <w:rPr>
                <w:rFonts w:ascii="Times New Roman" w:hAnsi="Times New Roman"/>
                <w:sz w:val="24"/>
                <w:szCs w:val="24"/>
              </w:rPr>
            </w:pPr>
            <w:r w:rsidRPr="004F2702">
              <w:rPr>
                <w:rFonts w:ascii="Times New Roman" w:hAnsi="Times New Roman"/>
                <w:sz w:val="24"/>
                <w:szCs w:val="24"/>
              </w:rPr>
              <w:t>Электронная почта:</w:t>
            </w:r>
          </w:p>
        </w:tc>
        <w:tc>
          <w:tcPr>
            <w:tcW w:w="4008" w:type="dxa"/>
          </w:tcPr>
          <w:p w:rsidR="004F2702" w:rsidRPr="004C5753" w:rsidRDefault="004C5753" w:rsidP="00FA1BE3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C5753">
              <w:rPr>
                <w:rFonts w:ascii="Times New Roman" w:hAnsi="Times New Roman"/>
                <w:sz w:val="24"/>
                <w:szCs w:val="24"/>
                <w:lang w:val="en-US"/>
              </w:rPr>
              <w:t>kfmszfo@bk.ru</w:t>
            </w:r>
          </w:p>
        </w:tc>
      </w:tr>
      <w:tr w:rsidR="004F2702" w:rsidRPr="004F2702" w:rsidTr="004F2702">
        <w:trPr>
          <w:trHeight w:val="721"/>
        </w:trPr>
        <w:tc>
          <w:tcPr>
            <w:tcW w:w="4639" w:type="dxa"/>
          </w:tcPr>
          <w:p w:rsidR="004F2702" w:rsidRPr="004F2702" w:rsidRDefault="004F2702" w:rsidP="00FA1BE3">
            <w:pPr>
              <w:rPr>
                <w:rFonts w:ascii="Times New Roman" w:hAnsi="Times New Roman"/>
                <w:sz w:val="24"/>
                <w:szCs w:val="24"/>
              </w:rPr>
            </w:pPr>
            <w:r w:rsidRPr="004F2702">
              <w:rPr>
                <w:rFonts w:ascii="Times New Roman" w:hAnsi="Times New Roman"/>
                <w:sz w:val="24"/>
                <w:szCs w:val="24"/>
              </w:rPr>
              <w:t>Полномочия:</w:t>
            </w:r>
          </w:p>
        </w:tc>
        <w:tc>
          <w:tcPr>
            <w:tcW w:w="4008" w:type="dxa"/>
          </w:tcPr>
          <w:p w:rsidR="004F2702" w:rsidRPr="004F2702" w:rsidRDefault="004F2702" w:rsidP="00FA1BE3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F2702">
              <w:rPr>
                <w:rFonts w:ascii="Times New Roman" w:hAnsi="Times New Roman"/>
                <w:sz w:val="24"/>
                <w:szCs w:val="24"/>
              </w:rPr>
              <w:t>Решение организационных и технических вопросов по организации, исполнению, и контролю исполнения</w:t>
            </w:r>
            <w:r w:rsidRPr="004F27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F2702">
              <w:rPr>
                <w:rFonts w:ascii="Times New Roman" w:hAnsi="Times New Roman"/>
                <w:sz w:val="24"/>
                <w:szCs w:val="24"/>
              </w:rPr>
              <w:t>государственного контракта.</w:t>
            </w:r>
          </w:p>
        </w:tc>
      </w:tr>
    </w:tbl>
    <w:p w:rsidR="004F2702" w:rsidRPr="004F2702" w:rsidRDefault="004F2702" w:rsidP="004F2702">
      <w:pPr>
        <w:rPr>
          <w:rFonts w:ascii="Times New Roman" w:hAnsi="Times New Roman"/>
          <w:sz w:val="24"/>
          <w:szCs w:val="24"/>
        </w:rPr>
      </w:pPr>
    </w:p>
    <w:p w:rsidR="004F2702" w:rsidRPr="004F2702" w:rsidRDefault="004F2702" w:rsidP="004F2702">
      <w:pPr>
        <w:rPr>
          <w:rFonts w:ascii="Times New Roman" w:hAnsi="Times New Roman"/>
          <w:sz w:val="24"/>
          <w:szCs w:val="24"/>
        </w:rPr>
      </w:pPr>
    </w:p>
    <w:p w:rsidR="004F2702" w:rsidRPr="004F2702" w:rsidRDefault="004F2702" w:rsidP="004F2702">
      <w:pPr>
        <w:rPr>
          <w:rFonts w:ascii="Times New Roman" w:hAnsi="Times New Roman"/>
          <w:sz w:val="24"/>
          <w:szCs w:val="24"/>
        </w:rPr>
      </w:pPr>
    </w:p>
    <w:sectPr w:rsidR="004F2702" w:rsidRPr="004F2702" w:rsidSect="006F42CE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81DD3"/>
    <w:multiLevelType w:val="hybridMultilevel"/>
    <w:tmpl w:val="4DE81FD8"/>
    <w:lvl w:ilvl="0" w:tplc="FFD2A3B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A5133"/>
    <w:multiLevelType w:val="hybridMultilevel"/>
    <w:tmpl w:val="67AEFEA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E2560BB"/>
    <w:multiLevelType w:val="hybridMultilevel"/>
    <w:tmpl w:val="67AEFEA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0606A46"/>
    <w:multiLevelType w:val="hybridMultilevel"/>
    <w:tmpl w:val="A352F0C0"/>
    <w:lvl w:ilvl="0" w:tplc="77AECB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1206"/>
    <w:multiLevelType w:val="multilevel"/>
    <w:tmpl w:val="4E488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1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80"/>
    <w:rsid w:val="00001477"/>
    <w:rsid w:val="00071FB0"/>
    <w:rsid w:val="0009203D"/>
    <w:rsid w:val="000A226F"/>
    <w:rsid w:val="000E5380"/>
    <w:rsid w:val="000F2EFD"/>
    <w:rsid w:val="00117CC9"/>
    <w:rsid w:val="00122254"/>
    <w:rsid w:val="0019669D"/>
    <w:rsid w:val="001D1481"/>
    <w:rsid w:val="002430D3"/>
    <w:rsid w:val="00276960"/>
    <w:rsid w:val="002B6F0A"/>
    <w:rsid w:val="0039320F"/>
    <w:rsid w:val="003D0334"/>
    <w:rsid w:val="00400604"/>
    <w:rsid w:val="00401CEF"/>
    <w:rsid w:val="00436F21"/>
    <w:rsid w:val="00437D70"/>
    <w:rsid w:val="00444F0F"/>
    <w:rsid w:val="004536BD"/>
    <w:rsid w:val="0047347C"/>
    <w:rsid w:val="00487D09"/>
    <w:rsid w:val="004C14DA"/>
    <w:rsid w:val="004C5753"/>
    <w:rsid w:val="004E2365"/>
    <w:rsid w:val="004E78AD"/>
    <w:rsid w:val="004F2702"/>
    <w:rsid w:val="00546AF1"/>
    <w:rsid w:val="00577BB0"/>
    <w:rsid w:val="005877BA"/>
    <w:rsid w:val="005B6088"/>
    <w:rsid w:val="005C7D69"/>
    <w:rsid w:val="005E3389"/>
    <w:rsid w:val="005F510B"/>
    <w:rsid w:val="006056E0"/>
    <w:rsid w:val="006062DC"/>
    <w:rsid w:val="006219A9"/>
    <w:rsid w:val="00641926"/>
    <w:rsid w:val="00657657"/>
    <w:rsid w:val="006718A3"/>
    <w:rsid w:val="006C015A"/>
    <w:rsid w:val="006F42CE"/>
    <w:rsid w:val="0070558F"/>
    <w:rsid w:val="00717BCD"/>
    <w:rsid w:val="00736329"/>
    <w:rsid w:val="0074742E"/>
    <w:rsid w:val="007C4301"/>
    <w:rsid w:val="007F1E2C"/>
    <w:rsid w:val="00850CD4"/>
    <w:rsid w:val="008D7DA2"/>
    <w:rsid w:val="008E3C21"/>
    <w:rsid w:val="0095766D"/>
    <w:rsid w:val="00985B64"/>
    <w:rsid w:val="009D563F"/>
    <w:rsid w:val="009F329F"/>
    <w:rsid w:val="00A271B7"/>
    <w:rsid w:val="00A85978"/>
    <w:rsid w:val="00AB1259"/>
    <w:rsid w:val="00AB5A66"/>
    <w:rsid w:val="00AC107E"/>
    <w:rsid w:val="00AE11FA"/>
    <w:rsid w:val="00B12E6A"/>
    <w:rsid w:val="00B73B0D"/>
    <w:rsid w:val="00BA0F41"/>
    <w:rsid w:val="00BE3AD0"/>
    <w:rsid w:val="00C34818"/>
    <w:rsid w:val="00C81B15"/>
    <w:rsid w:val="00CA6B8A"/>
    <w:rsid w:val="00CB1200"/>
    <w:rsid w:val="00D40F62"/>
    <w:rsid w:val="00D53E98"/>
    <w:rsid w:val="00D94185"/>
    <w:rsid w:val="00DE2E41"/>
    <w:rsid w:val="00DE7D25"/>
    <w:rsid w:val="00E26BCF"/>
    <w:rsid w:val="00E27870"/>
    <w:rsid w:val="00E93D7C"/>
    <w:rsid w:val="00EF0BA4"/>
    <w:rsid w:val="00F049D2"/>
    <w:rsid w:val="00F437BE"/>
    <w:rsid w:val="00F4765D"/>
    <w:rsid w:val="00F65B6C"/>
    <w:rsid w:val="00F95C8B"/>
    <w:rsid w:val="00FA1BE3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87A95-1DB4-49B8-B541-44D539E8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38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380"/>
    <w:pPr>
      <w:ind w:left="720"/>
      <w:contextualSpacing/>
    </w:pPr>
  </w:style>
  <w:style w:type="paragraph" w:customStyle="1" w:styleId="1">
    <w:name w:val="Обычный1"/>
    <w:qFormat/>
    <w:rsid w:val="00D94185"/>
    <w:pPr>
      <w:pBdr>
        <w:top w:val="nil"/>
        <w:left w:val="nil"/>
        <w:bottom w:val="nil"/>
        <w:right w:val="nil"/>
      </w:pBdr>
      <w:jc w:val="both"/>
    </w:pPr>
    <w:rPr>
      <w:rFonts w:ascii="Times New Roman" w:eastAsia="Times New Roman" w:hAnsi="Times New Roman" w:cs="Calibri"/>
      <w:color w:val="000000"/>
      <w:sz w:val="24"/>
    </w:rPr>
  </w:style>
  <w:style w:type="character" w:customStyle="1" w:styleId="10">
    <w:name w:val="Основной шрифт абзаца1"/>
    <w:rsid w:val="00D94185"/>
    <w:rPr>
      <w:sz w:val="22"/>
    </w:rPr>
  </w:style>
  <w:style w:type="paragraph" w:styleId="a4">
    <w:name w:val="Body Text"/>
    <w:aliases w:val="Çàã1,BO,ID,body indent,andrad,EHPT,Body Text2"/>
    <w:basedOn w:val="a"/>
    <w:link w:val="11"/>
    <w:rsid w:val="00D9418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20" w:line="240" w:lineRule="auto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D94185"/>
  </w:style>
  <w:style w:type="character" w:customStyle="1" w:styleId="11">
    <w:name w:val="Основной текст Знак1"/>
    <w:aliases w:val="Çàã1 Знак,BO Знак,ID Знак,body indent Знак,andrad Знак,EHPT Знак,Body Text2 Знак"/>
    <w:link w:val="a4"/>
    <w:locked/>
    <w:rsid w:val="00D94185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57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бланки номерные МРУ 2026</Template>
  <TotalTime>0</TotalTime>
  <Pages>5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Наталья Александровна</dc:creator>
  <cp:keywords/>
  <cp:lastModifiedBy>Пахолков Дмитрий Юрьевич</cp:lastModifiedBy>
  <cp:revision>2</cp:revision>
  <cp:lastPrinted>2024-03-20T11:16:00Z</cp:lastPrinted>
  <dcterms:created xsi:type="dcterms:W3CDTF">2026-07-02T08:03:00Z</dcterms:created>
  <dcterms:modified xsi:type="dcterms:W3CDTF">2026-07-02T08:03:00Z</dcterms:modified>
</cp:coreProperties>
</file>