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F10EE" w14:textId="7921F2AB" w:rsidR="003D4F37" w:rsidRPr="002938B3" w:rsidRDefault="00E55FBB" w:rsidP="000D2B4D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14:paraId="55593F52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цены </w:t>
      </w:r>
      <w:r w:rsidR="006C2D73"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14:paraId="5BDF03DB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1"/>
        <w:gridCol w:w="4742"/>
      </w:tblGrid>
      <w:tr w:rsidR="00606451" w:rsidRPr="002938B3" w14:paraId="67618D3D" w14:textId="77777777" w:rsidTr="00D10F38">
        <w:trPr>
          <w:jc w:val="center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C4F3" w14:textId="77777777" w:rsidR="00606451" w:rsidRPr="002938B3" w:rsidRDefault="00606451" w:rsidP="006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75054" w14:textId="26ED2E19" w:rsidR="00606451" w:rsidRPr="000D2B4D" w:rsidRDefault="00AC3597" w:rsidP="006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автомобиля</w:t>
            </w:r>
          </w:p>
        </w:tc>
      </w:tr>
      <w:tr w:rsidR="00606451" w:rsidRPr="002938B3" w14:paraId="4DA2B841" w14:textId="77777777" w:rsidTr="00E26261">
        <w:trPr>
          <w:jc w:val="center"/>
        </w:trPr>
        <w:tc>
          <w:tcPr>
            <w:tcW w:w="5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5E7D" w14:textId="05792D84" w:rsidR="00606451" w:rsidRPr="002938B3" w:rsidRDefault="00606451" w:rsidP="008F2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 </w:t>
            </w:r>
            <w:bookmarkStart w:id="0" w:name="_GoBack"/>
            <w:bookmarkEnd w:id="0"/>
            <w:r w:rsidRPr="00293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договора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A885" w14:textId="77777777" w:rsidR="00606451" w:rsidRPr="008F2562" w:rsidRDefault="00606451" w:rsidP="006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606451" w:rsidRPr="002938B3" w14:paraId="61DA9BD9" w14:textId="77777777" w:rsidTr="00831836">
        <w:trPr>
          <w:trHeight w:val="329"/>
          <w:jc w:val="center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6974" w14:textId="77777777" w:rsidR="00606451" w:rsidRPr="002938B3" w:rsidRDefault="00606451" w:rsidP="006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расчета цены договора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9129" w14:textId="26678BAD" w:rsidR="00606451" w:rsidRPr="008F2562" w:rsidRDefault="005B1166" w:rsidP="008F2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146 750</w:t>
            </w:r>
            <w:r w:rsidR="00AC3597" w:rsidRPr="008F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8F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сорок шесть тысяч семьсот пятьдесят рублей</w:t>
            </w:r>
            <w:r w:rsidR="00AC3597" w:rsidRPr="008F2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00 копеек</w:t>
            </w:r>
          </w:p>
        </w:tc>
      </w:tr>
    </w:tbl>
    <w:p w14:paraId="16437EAA" w14:textId="452C381C" w:rsidR="00E55FBB" w:rsidRDefault="00E55FBB" w:rsidP="00EB1B9F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Обоснование и расчет цены </w:t>
      </w:r>
      <w:r w:rsidR="00E16994"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произведены на основании полученных ответов на запросы о предоставлении коммерческих предложений. Отправлено </w:t>
      </w:r>
      <w:r w:rsidR="000102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r w:rsidR="000102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шесть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запрос</w:t>
      </w:r>
      <w:r w:rsidR="00796E4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ов</w:t>
      </w:r>
      <w:r w:rsidR="009F013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получено </w:t>
      </w:r>
      <w:r w:rsidR="005B11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r w:rsidR="005B11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четыре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коммерческих предложения.</w:t>
      </w:r>
    </w:p>
    <w:tbl>
      <w:tblPr>
        <w:tblStyle w:val="1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983"/>
        <w:gridCol w:w="3257"/>
        <w:gridCol w:w="2738"/>
        <w:gridCol w:w="1940"/>
      </w:tblGrid>
      <w:tr w:rsidR="003516F0" w14:paraId="2BAB6E80" w14:textId="77777777" w:rsidTr="008F2562">
        <w:trPr>
          <w:trHeight w:val="282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5C4CD" w14:textId="77777777" w:rsidR="003516F0" w:rsidRDefault="003516F0" w:rsidP="00AB0ABD">
            <w:pPr>
              <w:spacing w:after="0"/>
              <w:jc w:val="center"/>
              <w:rPr>
                <w:rFonts w:eastAsia="Calibri"/>
              </w:rPr>
            </w:pPr>
            <w:bookmarkStart w:id="1" w:name="_Hlk222995088"/>
            <w:r>
              <w:t>Предложения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BA411" w14:textId="77777777" w:rsidR="003516F0" w:rsidRDefault="003516F0" w:rsidP="00AB0ABD">
            <w:pPr>
              <w:jc w:val="center"/>
            </w:pPr>
            <w:r>
              <w:t>Номер и дата запроса о предоставлении ценовой информации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4217D5" w14:textId="77777777" w:rsidR="003516F0" w:rsidRDefault="003516F0" w:rsidP="00AB0ABD">
            <w:pPr>
              <w:spacing w:after="0"/>
              <w:jc w:val="center"/>
            </w:pPr>
            <w:r>
              <w:t>Номер и дата входящего письма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949A6" w14:textId="77777777" w:rsidR="003516F0" w:rsidRDefault="003516F0" w:rsidP="00AB0ABD">
            <w:pPr>
              <w:jc w:val="center"/>
            </w:pPr>
            <w:r w:rsidRPr="00CA71F8">
              <w:t>Цена предложения (руб.)</w:t>
            </w:r>
          </w:p>
        </w:tc>
      </w:tr>
      <w:tr w:rsidR="00AC3597" w14:paraId="54B401F6" w14:textId="77777777" w:rsidTr="008F2562">
        <w:trPr>
          <w:trHeight w:val="34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3BB8" w14:textId="5242064E" w:rsidR="00AC3597" w:rsidRPr="007F1088" w:rsidRDefault="008F2562" w:rsidP="008F2562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lang w:eastAsia="ru-RU"/>
              </w:rPr>
              <w:t>Исполнитель 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9AB" w14:textId="06F504DC" w:rsidR="00AC3597" w:rsidRPr="007F1088" w:rsidRDefault="00AC3597" w:rsidP="00AC35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1088">
              <w:rPr>
                <w:rFonts w:ascii="Calibri" w:hAnsi="Calibri" w:cs="Calibri"/>
              </w:rPr>
              <w:t>7-7/</w:t>
            </w:r>
            <w:r w:rsidR="005B1166">
              <w:rPr>
                <w:rFonts w:ascii="Calibri" w:hAnsi="Calibri" w:cs="Calibri"/>
                <w:lang w:val="en-US"/>
              </w:rPr>
              <w:t>1361</w:t>
            </w:r>
            <w:r w:rsidRPr="007F1088">
              <w:rPr>
                <w:rFonts w:ascii="Calibri" w:hAnsi="Calibri" w:cs="Calibri"/>
              </w:rPr>
              <w:t xml:space="preserve"> от </w:t>
            </w:r>
            <w:r w:rsidR="005B1166">
              <w:rPr>
                <w:rFonts w:ascii="Calibri" w:hAnsi="Calibri" w:cs="Calibri"/>
                <w:lang w:val="en-US"/>
              </w:rPr>
              <w:t>05</w:t>
            </w:r>
            <w:r w:rsidRPr="007F1088">
              <w:rPr>
                <w:rFonts w:ascii="Calibri" w:hAnsi="Calibri" w:cs="Calibri"/>
              </w:rPr>
              <w:t>.0</w:t>
            </w:r>
            <w:r w:rsidR="005B1166">
              <w:rPr>
                <w:rFonts w:ascii="Calibri" w:hAnsi="Calibri" w:cs="Calibri"/>
                <w:lang w:val="en-US"/>
              </w:rPr>
              <w:t>6</w:t>
            </w:r>
            <w:r w:rsidRPr="007F1088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94F6" w14:textId="1E57D229" w:rsidR="00AC3597" w:rsidRPr="007F1088" w:rsidRDefault="00AC3597" w:rsidP="00AC359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color w:val="000000"/>
                <w:lang w:eastAsia="ru-RU"/>
              </w:rPr>
              <w:t>Вх</w:t>
            </w:r>
            <w:proofErr w:type="spellEnd"/>
            <w:r>
              <w:rPr>
                <w:color w:val="000000"/>
                <w:lang w:eastAsia="ru-RU"/>
              </w:rPr>
              <w:t>. №  от</w:t>
            </w:r>
            <w:r w:rsidR="005B116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.0</w:t>
            </w:r>
            <w:r w:rsidR="005B1166">
              <w:rPr>
                <w:color w:val="000000"/>
                <w:lang w:val="en-US" w:eastAsia="ru-RU"/>
              </w:rPr>
              <w:t>6</w:t>
            </w:r>
            <w:r>
              <w:rPr>
                <w:color w:val="000000"/>
                <w:lang w:eastAsia="ru-RU"/>
              </w:rPr>
              <w:t>.2026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1E9" w14:textId="11824BDA" w:rsidR="00AC3597" w:rsidRPr="008F2562" w:rsidRDefault="005B1166" w:rsidP="00AC3597">
            <w:pPr>
              <w:jc w:val="center"/>
            </w:pPr>
            <w:r w:rsidRPr="008F2562">
              <w:t>154</w:t>
            </w:r>
            <w:r w:rsidR="00AC3597" w:rsidRPr="008F2562">
              <w:t xml:space="preserve"> </w:t>
            </w:r>
            <w:r w:rsidRPr="008F2562">
              <w:t>490</w:t>
            </w:r>
            <w:r w:rsidR="00AC3597" w:rsidRPr="008F2562">
              <w:t>,00</w:t>
            </w:r>
          </w:p>
        </w:tc>
      </w:tr>
      <w:tr w:rsidR="008F2562" w14:paraId="3BA8BC02" w14:textId="77777777" w:rsidTr="008F2562">
        <w:trPr>
          <w:trHeight w:val="34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2033" w14:textId="2EE72A7C" w:rsidR="008F2562" w:rsidRPr="007F1088" w:rsidRDefault="008F2562" w:rsidP="008F2562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6788E">
              <w:rPr>
                <w:color w:val="000000"/>
                <w:lang w:eastAsia="ru-RU"/>
              </w:rPr>
              <w:t xml:space="preserve">Исполнитель 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F23D" w14:textId="5C0A00F7" w:rsidR="008F2562" w:rsidRPr="007F1088" w:rsidRDefault="008F2562" w:rsidP="005B11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1088">
              <w:rPr>
                <w:rFonts w:ascii="Calibri" w:hAnsi="Calibri" w:cs="Calibri"/>
              </w:rPr>
              <w:t>7-7/</w:t>
            </w:r>
            <w:r>
              <w:rPr>
                <w:rFonts w:ascii="Calibri" w:hAnsi="Calibri" w:cs="Calibri"/>
                <w:lang w:val="en-US"/>
              </w:rPr>
              <w:t>1361</w:t>
            </w:r>
            <w:r w:rsidRPr="007F1088">
              <w:rPr>
                <w:rFonts w:ascii="Calibri" w:hAnsi="Calibri" w:cs="Calibri"/>
              </w:rPr>
              <w:t xml:space="preserve"> от </w:t>
            </w:r>
            <w:r>
              <w:rPr>
                <w:rFonts w:ascii="Calibri" w:hAnsi="Calibri" w:cs="Calibri"/>
                <w:lang w:val="en-US"/>
              </w:rPr>
              <w:t>05</w:t>
            </w:r>
            <w:r w:rsidRPr="007F1088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  <w:lang w:val="en-US"/>
              </w:rPr>
              <w:t>6</w:t>
            </w:r>
            <w:r w:rsidRPr="007F1088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B9FF" w14:textId="0982DFC3" w:rsidR="008F2562" w:rsidRPr="007F1088" w:rsidRDefault="008F2562" w:rsidP="005B116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1591E">
              <w:rPr>
                <w:color w:val="000000"/>
                <w:lang w:eastAsia="ru-RU"/>
              </w:rPr>
              <w:t>Вх</w:t>
            </w:r>
            <w:proofErr w:type="spellEnd"/>
            <w:r w:rsidRPr="00D1591E">
              <w:rPr>
                <w:color w:val="000000"/>
                <w:lang w:eastAsia="ru-RU"/>
              </w:rPr>
              <w:t>. №  от</w:t>
            </w:r>
            <w:r w:rsidRPr="00D1591E">
              <w:rPr>
                <w:color w:val="000000"/>
                <w:lang w:val="en-US" w:eastAsia="ru-RU"/>
              </w:rPr>
              <w:t xml:space="preserve"> </w:t>
            </w:r>
            <w:r w:rsidRPr="00D1591E">
              <w:rPr>
                <w:color w:val="000000"/>
                <w:lang w:eastAsia="ru-RU"/>
              </w:rPr>
              <w:t>.0</w:t>
            </w:r>
            <w:r w:rsidRPr="00D1591E">
              <w:rPr>
                <w:color w:val="000000"/>
                <w:lang w:val="en-US" w:eastAsia="ru-RU"/>
              </w:rPr>
              <w:t>6</w:t>
            </w:r>
            <w:r w:rsidRPr="00D1591E">
              <w:rPr>
                <w:color w:val="000000"/>
                <w:lang w:eastAsia="ru-RU"/>
              </w:rPr>
              <w:t>.2026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2913" w14:textId="30C122EA" w:rsidR="008F2562" w:rsidRPr="008F2562" w:rsidRDefault="008F2562" w:rsidP="005B1166">
            <w:pPr>
              <w:jc w:val="center"/>
            </w:pPr>
            <w:r w:rsidRPr="008F2562">
              <w:t>151 280,00</w:t>
            </w:r>
          </w:p>
        </w:tc>
      </w:tr>
      <w:tr w:rsidR="008F2562" w14:paraId="0DF7585D" w14:textId="77777777" w:rsidTr="008F2562">
        <w:trPr>
          <w:trHeight w:val="34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3F4" w14:textId="727B7120" w:rsidR="008F2562" w:rsidRDefault="008F2562" w:rsidP="008F256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color w:val="000000"/>
                <w:lang w:eastAsia="ru-RU"/>
              </w:rPr>
            </w:pPr>
            <w:r w:rsidRPr="00E6788E">
              <w:rPr>
                <w:color w:val="000000"/>
                <w:lang w:eastAsia="ru-RU"/>
              </w:rPr>
              <w:t xml:space="preserve">Исполнитель 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6A5C" w14:textId="06D3F075" w:rsidR="008F2562" w:rsidRPr="003D0EB7" w:rsidRDefault="008F2562" w:rsidP="005B1166">
            <w:pPr>
              <w:jc w:val="center"/>
              <w:rPr>
                <w:rFonts w:ascii="Calibri" w:hAnsi="Calibri" w:cs="Calibri"/>
              </w:rPr>
            </w:pPr>
            <w:r w:rsidRPr="007F1088">
              <w:rPr>
                <w:rFonts w:ascii="Calibri" w:hAnsi="Calibri" w:cs="Calibri"/>
              </w:rPr>
              <w:t>7-7/</w:t>
            </w:r>
            <w:r>
              <w:rPr>
                <w:rFonts w:ascii="Calibri" w:hAnsi="Calibri" w:cs="Calibri"/>
                <w:lang w:val="en-US"/>
              </w:rPr>
              <w:t>1361</w:t>
            </w:r>
            <w:r w:rsidRPr="007F1088">
              <w:rPr>
                <w:rFonts w:ascii="Calibri" w:hAnsi="Calibri" w:cs="Calibri"/>
              </w:rPr>
              <w:t xml:space="preserve"> от </w:t>
            </w:r>
            <w:r>
              <w:rPr>
                <w:rFonts w:ascii="Calibri" w:hAnsi="Calibri" w:cs="Calibri"/>
                <w:lang w:val="en-US"/>
              </w:rPr>
              <w:t>05</w:t>
            </w:r>
            <w:r w:rsidRPr="007F1088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  <w:lang w:val="en-US"/>
              </w:rPr>
              <w:t>6</w:t>
            </w:r>
            <w:r w:rsidRPr="007F1088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027E" w14:textId="7CCEF0D0" w:rsidR="008F2562" w:rsidRDefault="008F2562" w:rsidP="005B1166">
            <w:pPr>
              <w:spacing w:after="0"/>
              <w:jc w:val="center"/>
              <w:rPr>
                <w:color w:val="000000"/>
                <w:lang w:eastAsia="ru-RU"/>
              </w:rPr>
            </w:pPr>
            <w:proofErr w:type="spellStart"/>
            <w:r w:rsidRPr="00D1591E">
              <w:rPr>
                <w:color w:val="000000"/>
                <w:lang w:eastAsia="ru-RU"/>
              </w:rPr>
              <w:t>Вх</w:t>
            </w:r>
            <w:proofErr w:type="spellEnd"/>
            <w:r w:rsidRPr="00D1591E">
              <w:rPr>
                <w:color w:val="000000"/>
                <w:lang w:eastAsia="ru-RU"/>
              </w:rPr>
              <w:t>. №  от</w:t>
            </w:r>
            <w:r w:rsidRPr="00D1591E">
              <w:rPr>
                <w:color w:val="000000"/>
                <w:lang w:val="en-US" w:eastAsia="ru-RU"/>
              </w:rPr>
              <w:t xml:space="preserve"> </w:t>
            </w:r>
            <w:r w:rsidRPr="00D1591E">
              <w:rPr>
                <w:color w:val="000000"/>
                <w:lang w:eastAsia="ru-RU"/>
              </w:rPr>
              <w:t>.0</w:t>
            </w:r>
            <w:r w:rsidRPr="00D1591E">
              <w:rPr>
                <w:color w:val="000000"/>
                <w:lang w:val="en-US" w:eastAsia="ru-RU"/>
              </w:rPr>
              <w:t>6</w:t>
            </w:r>
            <w:r w:rsidRPr="00D1591E">
              <w:rPr>
                <w:color w:val="000000"/>
                <w:lang w:eastAsia="ru-RU"/>
              </w:rPr>
              <w:t>.2026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8904" w14:textId="32AA79E6" w:rsidR="008F2562" w:rsidRPr="008F2562" w:rsidRDefault="008F2562" w:rsidP="005B1166">
            <w:pPr>
              <w:jc w:val="center"/>
            </w:pPr>
            <w:r w:rsidRPr="008F2562">
              <w:t>146 750,00</w:t>
            </w:r>
          </w:p>
        </w:tc>
      </w:tr>
      <w:tr w:rsidR="008F2562" w14:paraId="769384B6" w14:textId="77777777" w:rsidTr="008F2562">
        <w:trPr>
          <w:trHeight w:val="344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4EC4" w14:textId="69D046BE" w:rsidR="008F2562" w:rsidRPr="007F1088" w:rsidRDefault="008F2562" w:rsidP="008F2562">
            <w:p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6788E">
              <w:rPr>
                <w:color w:val="000000"/>
                <w:lang w:eastAsia="ru-RU"/>
              </w:rPr>
              <w:t xml:space="preserve">Исполнитель </w:t>
            </w: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619" w14:textId="54008AF4" w:rsidR="008F2562" w:rsidRPr="007F1088" w:rsidRDefault="008F2562" w:rsidP="005B11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1088">
              <w:rPr>
                <w:rFonts w:ascii="Calibri" w:hAnsi="Calibri" w:cs="Calibri"/>
              </w:rPr>
              <w:t>7-7/</w:t>
            </w:r>
            <w:r>
              <w:rPr>
                <w:rFonts w:ascii="Calibri" w:hAnsi="Calibri" w:cs="Calibri"/>
                <w:lang w:val="en-US"/>
              </w:rPr>
              <w:t>1361</w:t>
            </w:r>
            <w:r w:rsidRPr="007F1088">
              <w:rPr>
                <w:rFonts w:ascii="Calibri" w:hAnsi="Calibri" w:cs="Calibri"/>
              </w:rPr>
              <w:t xml:space="preserve"> от </w:t>
            </w:r>
            <w:r>
              <w:rPr>
                <w:rFonts w:ascii="Calibri" w:hAnsi="Calibri" w:cs="Calibri"/>
                <w:lang w:val="en-US"/>
              </w:rPr>
              <w:t>05</w:t>
            </w:r>
            <w:r w:rsidRPr="007F1088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  <w:lang w:val="en-US"/>
              </w:rPr>
              <w:t>6</w:t>
            </w:r>
            <w:r w:rsidRPr="007F1088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CCF5" w14:textId="5AEC866F" w:rsidR="008F2562" w:rsidRPr="007F1088" w:rsidRDefault="008F2562" w:rsidP="005B116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1591E">
              <w:rPr>
                <w:color w:val="000000"/>
                <w:lang w:eastAsia="ru-RU"/>
              </w:rPr>
              <w:t>Вх</w:t>
            </w:r>
            <w:proofErr w:type="spellEnd"/>
            <w:r w:rsidRPr="00D1591E">
              <w:rPr>
                <w:color w:val="000000"/>
                <w:lang w:eastAsia="ru-RU"/>
              </w:rPr>
              <w:t>. №  от</w:t>
            </w:r>
            <w:r w:rsidRPr="00D1591E">
              <w:rPr>
                <w:color w:val="000000"/>
                <w:lang w:val="en-US" w:eastAsia="ru-RU"/>
              </w:rPr>
              <w:t xml:space="preserve"> </w:t>
            </w:r>
            <w:r w:rsidRPr="00D1591E">
              <w:rPr>
                <w:color w:val="000000"/>
                <w:lang w:eastAsia="ru-RU"/>
              </w:rPr>
              <w:t>.0</w:t>
            </w:r>
            <w:r w:rsidRPr="00D1591E">
              <w:rPr>
                <w:color w:val="000000"/>
                <w:lang w:val="en-US" w:eastAsia="ru-RU"/>
              </w:rPr>
              <w:t>6</w:t>
            </w:r>
            <w:r w:rsidRPr="00D1591E">
              <w:rPr>
                <w:color w:val="000000"/>
                <w:lang w:eastAsia="ru-RU"/>
              </w:rPr>
              <w:t>.2026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9E9B" w14:textId="75DDA680" w:rsidR="008F2562" w:rsidRPr="008F2562" w:rsidRDefault="008F2562" w:rsidP="005B1166">
            <w:pPr>
              <w:jc w:val="center"/>
            </w:pPr>
            <w:r w:rsidRPr="008F2562">
              <w:t>157 500,00</w:t>
            </w:r>
          </w:p>
        </w:tc>
      </w:tr>
    </w:tbl>
    <w:bookmarkEnd w:id="1"/>
    <w:p w14:paraId="0A95304D" w14:textId="5B59236D" w:rsidR="00157DDD" w:rsidRDefault="00157DDD" w:rsidP="00157DD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Расчет стоимости договора</w:t>
      </w:r>
      <w:r w:rsidR="00F550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gramStart"/>
      <w:r w:rsidR="00F550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согласно</w:t>
      </w:r>
      <w:proofErr w:type="gramEnd"/>
      <w:r w:rsidR="00F550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полученных ответов </w:t>
      </w:r>
    </w:p>
    <w:p w14:paraId="35F287D3" w14:textId="00BFDC54" w:rsidR="00AC3597" w:rsidRPr="005B1166" w:rsidRDefault="003516F0" w:rsidP="006064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Ц</w:t>
      </w:r>
      <w:r w:rsidR="004C5DF2"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ена договора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определена по </w:t>
      </w:r>
      <w:r w:rsidR="000C5CA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минимальному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коммерческ</w:t>
      </w:r>
      <w:r w:rsidR="000C5CA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ому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предложени</w:t>
      </w:r>
      <w:r w:rsidR="000C5CA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ю</w:t>
      </w:r>
      <w:r w:rsidR="00107ED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 составляет </w:t>
      </w:r>
      <w:r w:rsidR="005B1166" w:rsidRPr="005B11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146</w:t>
      </w:r>
      <w:r w:rsidR="008F25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5B1166" w:rsidRPr="005B116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750 (Сто сорок шесть тысяч семьсот пятьдесят рублей) 00 копеек</w:t>
      </w:r>
    </w:p>
    <w:p w14:paraId="702FD3AA" w14:textId="75D80FE0" w:rsidR="00247138" w:rsidRPr="00010205" w:rsidRDefault="00247138" w:rsidP="0049372D">
      <w:pPr>
        <w:jc w:val="both"/>
        <w:rPr>
          <w:rFonts w:ascii="Times New Roman" w:hAnsi="Times New Roman" w:cs="Times New Roman"/>
        </w:rPr>
      </w:pPr>
    </w:p>
    <w:sectPr w:rsidR="00247138" w:rsidRPr="00010205" w:rsidSect="00236CE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47137"/>
    <w:multiLevelType w:val="hybridMultilevel"/>
    <w:tmpl w:val="E5FEBCD6"/>
    <w:lvl w:ilvl="0" w:tplc="A38A4C48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103192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44F6D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E5"/>
    <w:rsid w:val="00003459"/>
    <w:rsid w:val="000043BA"/>
    <w:rsid w:val="00005059"/>
    <w:rsid w:val="00010205"/>
    <w:rsid w:val="000160B3"/>
    <w:rsid w:val="0003762E"/>
    <w:rsid w:val="0005053F"/>
    <w:rsid w:val="000530B2"/>
    <w:rsid w:val="000562E6"/>
    <w:rsid w:val="00063253"/>
    <w:rsid w:val="0006490C"/>
    <w:rsid w:val="00073A13"/>
    <w:rsid w:val="00076A85"/>
    <w:rsid w:val="00083805"/>
    <w:rsid w:val="00084D72"/>
    <w:rsid w:val="000851FA"/>
    <w:rsid w:val="000A07B5"/>
    <w:rsid w:val="000A212E"/>
    <w:rsid w:val="000A56BB"/>
    <w:rsid w:val="000B1E19"/>
    <w:rsid w:val="000B3A64"/>
    <w:rsid w:val="000B54E3"/>
    <w:rsid w:val="000C3307"/>
    <w:rsid w:val="000C3C29"/>
    <w:rsid w:val="000C5CA5"/>
    <w:rsid w:val="000D2B4D"/>
    <w:rsid w:val="000D673E"/>
    <w:rsid w:val="000E0CC1"/>
    <w:rsid w:val="000F63D4"/>
    <w:rsid w:val="001004F8"/>
    <w:rsid w:val="00100BE9"/>
    <w:rsid w:val="001045C0"/>
    <w:rsid w:val="0010697A"/>
    <w:rsid w:val="00107ED1"/>
    <w:rsid w:val="001158B5"/>
    <w:rsid w:val="00117881"/>
    <w:rsid w:val="00140E03"/>
    <w:rsid w:val="00145263"/>
    <w:rsid w:val="0015143E"/>
    <w:rsid w:val="00157DDD"/>
    <w:rsid w:val="00163675"/>
    <w:rsid w:val="0017497C"/>
    <w:rsid w:val="00183BA3"/>
    <w:rsid w:val="00191744"/>
    <w:rsid w:val="0019351A"/>
    <w:rsid w:val="00194A82"/>
    <w:rsid w:val="001A217D"/>
    <w:rsid w:val="001A36C7"/>
    <w:rsid w:val="001A5D86"/>
    <w:rsid w:val="001B1C42"/>
    <w:rsid w:val="001B5AB0"/>
    <w:rsid w:val="001C277F"/>
    <w:rsid w:val="001C3B30"/>
    <w:rsid w:val="001C6B96"/>
    <w:rsid w:val="001C7FA2"/>
    <w:rsid w:val="001D0A3F"/>
    <w:rsid w:val="001D37BC"/>
    <w:rsid w:val="001E0C58"/>
    <w:rsid w:val="001E22A4"/>
    <w:rsid w:val="001F287D"/>
    <w:rsid w:val="002040ED"/>
    <w:rsid w:val="00205143"/>
    <w:rsid w:val="00205371"/>
    <w:rsid w:val="00207AFA"/>
    <w:rsid w:val="00215CC3"/>
    <w:rsid w:val="00222822"/>
    <w:rsid w:val="002311E1"/>
    <w:rsid w:val="00236CE5"/>
    <w:rsid w:val="00247138"/>
    <w:rsid w:val="00263636"/>
    <w:rsid w:val="0027019F"/>
    <w:rsid w:val="00274FA4"/>
    <w:rsid w:val="00276A31"/>
    <w:rsid w:val="002817FD"/>
    <w:rsid w:val="00292E2A"/>
    <w:rsid w:val="002938B3"/>
    <w:rsid w:val="0029441C"/>
    <w:rsid w:val="00295789"/>
    <w:rsid w:val="002A7C15"/>
    <w:rsid w:val="002C043B"/>
    <w:rsid w:val="002C2239"/>
    <w:rsid w:val="002C6E93"/>
    <w:rsid w:val="003028F2"/>
    <w:rsid w:val="003050B7"/>
    <w:rsid w:val="00311D63"/>
    <w:rsid w:val="00312F40"/>
    <w:rsid w:val="00330771"/>
    <w:rsid w:val="00343A86"/>
    <w:rsid w:val="003516F0"/>
    <w:rsid w:val="00362B26"/>
    <w:rsid w:val="0038280E"/>
    <w:rsid w:val="00392431"/>
    <w:rsid w:val="00395AE3"/>
    <w:rsid w:val="003A0A28"/>
    <w:rsid w:val="003A26BF"/>
    <w:rsid w:val="003B6115"/>
    <w:rsid w:val="003C3E33"/>
    <w:rsid w:val="003C7117"/>
    <w:rsid w:val="003D3391"/>
    <w:rsid w:val="003D4F37"/>
    <w:rsid w:val="003D7997"/>
    <w:rsid w:val="003E3892"/>
    <w:rsid w:val="003E38E7"/>
    <w:rsid w:val="0040627B"/>
    <w:rsid w:val="00410D80"/>
    <w:rsid w:val="00417D2E"/>
    <w:rsid w:val="004221BA"/>
    <w:rsid w:val="00430EA2"/>
    <w:rsid w:val="004424DE"/>
    <w:rsid w:val="0044337A"/>
    <w:rsid w:val="0046016B"/>
    <w:rsid w:val="00473341"/>
    <w:rsid w:val="004759CF"/>
    <w:rsid w:val="00485295"/>
    <w:rsid w:val="0049372D"/>
    <w:rsid w:val="004A4D9C"/>
    <w:rsid w:val="004A6B10"/>
    <w:rsid w:val="004A794C"/>
    <w:rsid w:val="004B6D3E"/>
    <w:rsid w:val="004C15B0"/>
    <w:rsid w:val="004C5DF2"/>
    <w:rsid w:val="004D02EC"/>
    <w:rsid w:val="004D3C92"/>
    <w:rsid w:val="004E6F98"/>
    <w:rsid w:val="00501592"/>
    <w:rsid w:val="005015F8"/>
    <w:rsid w:val="0050612D"/>
    <w:rsid w:val="005121E3"/>
    <w:rsid w:val="005169BA"/>
    <w:rsid w:val="00520952"/>
    <w:rsid w:val="0054114D"/>
    <w:rsid w:val="00560A28"/>
    <w:rsid w:val="00561659"/>
    <w:rsid w:val="0056205B"/>
    <w:rsid w:val="00562B3C"/>
    <w:rsid w:val="00570C45"/>
    <w:rsid w:val="005726CF"/>
    <w:rsid w:val="00572B5F"/>
    <w:rsid w:val="005730D8"/>
    <w:rsid w:val="00580C19"/>
    <w:rsid w:val="00590823"/>
    <w:rsid w:val="005A6B32"/>
    <w:rsid w:val="005B1166"/>
    <w:rsid w:val="005B542E"/>
    <w:rsid w:val="005C45CF"/>
    <w:rsid w:val="005D05DA"/>
    <w:rsid w:val="005D06F6"/>
    <w:rsid w:val="005F3BA6"/>
    <w:rsid w:val="005F5395"/>
    <w:rsid w:val="0060034F"/>
    <w:rsid w:val="00601961"/>
    <w:rsid w:val="00602A68"/>
    <w:rsid w:val="00605DE5"/>
    <w:rsid w:val="00606451"/>
    <w:rsid w:val="00614C7A"/>
    <w:rsid w:val="00616738"/>
    <w:rsid w:val="006205A6"/>
    <w:rsid w:val="00621AB5"/>
    <w:rsid w:val="00630374"/>
    <w:rsid w:val="00632E78"/>
    <w:rsid w:val="00634B4C"/>
    <w:rsid w:val="00647DAB"/>
    <w:rsid w:val="00655CCC"/>
    <w:rsid w:val="00662751"/>
    <w:rsid w:val="00666814"/>
    <w:rsid w:val="00666B7E"/>
    <w:rsid w:val="006675EF"/>
    <w:rsid w:val="0066793D"/>
    <w:rsid w:val="00671BED"/>
    <w:rsid w:val="006863DB"/>
    <w:rsid w:val="006A3A0C"/>
    <w:rsid w:val="006A445D"/>
    <w:rsid w:val="006B0924"/>
    <w:rsid w:val="006B5511"/>
    <w:rsid w:val="006B7F67"/>
    <w:rsid w:val="006C2D73"/>
    <w:rsid w:val="006D1DB5"/>
    <w:rsid w:val="006D2AB7"/>
    <w:rsid w:val="006F4D50"/>
    <w:rsid w:val="006F56F3"/>
    <w:rsid w:val="00724A31"/>
    <w:rsid w:val="00732C6D"/>
    <w:rsid w:val="00736B44"/>
    <w:rsid w:val="00736F48"/>
    <w:rsid w:val="00740B4C"/>
    <w:rsid w:val="007410F4"/>
    <w:rsid w:val="00744B41"/>
    <w:rsid w:val="00746100"/>
    <w:rsid w:val="0077080E"/>
    <w:rsid w:val="007709A9"/>
    <w:rsid w:val="00774063"/>
    <w:rsid w:val="00774A76"/>
    <w:rsid w:val="00775F94"/>
    <w:rsid w:val="00783A12"/>
    <w:rsid w:val="0078599E"/>
    <w:rsid w:val="00796E4C"/>
    <w:rsid w:val="007B04D7"/>
    <w:rsid w:val="007C5C9B"/>
    <w:rsid w:val="007D533D"/>
    <w:rsid w:val="007E1476"/>
    <w:rsid w:val="007E55AC"/>
    <w:rsid w:val="007E6B21"/>
    <w:rsid w:val="007F1088"/>
    <w:rsid w:val="007F4014"/>
    <w:rsid w:val="00801B8A"/>
    <w:rsid w:val="008028B7"/>
    <w:rsid w:val="0082315C"/>
    <w:rsid w:val="008276D2"/>
    <w:rsid w:val="008366D1"/>
    <w:rsid w:val="00842E71"/>
    <w:rsid w:val="00843F2E"/>
    <w:rsid w:val="0085573C"/>
    <w:rsid w:val="00863E5C"/>
    <w:rsid w:val="00865AD4"/>
    <w:rsid w:val="00865FDD"/>
    <w:rsid w:val="008B2702"/>
    <w:rsid w:val="008B4AD0"/>
    <w:rsid w:val="008F2562"/>
    <w:rsid w:val="00904349"/>
    <w:rsid w:val="00923E7B"/>
    <w:rsid w:val="00940658"/>
    <w:rsid w:val="0096490F"/>
    <w:rsid w:val="00967E5F"/>
    <w:rsid w:val="00981A0B"/>
    <w:rsid w:val="00992A42"/>
    <w:rsid w:val="009A0D94"/>
    <w:rsid w:val="009A1E81"/>
    <w:rsid w:val="009B0D28"/>
    <w:rsid w:val="009B2723"/>
    <w:rsid w:val="009B548A"/>
    <w:rsid w:val="009C5EF6"/>
    <w:rsid w:val="009D4785"/>
    <w:rsid w:val="009F0139"/>
    <w:rsid w:val="009F0C62"/>
    <w:rsid w:val="009F5581"/>
    <w:rsid w:val="00A060B5"/>
    <w:rsid w:val="00A07B87"/>
    <w:rsid w:val="00A11060"/>
    <w:rsid w:val="00A13CFF"/>
    <w:rsid w:val="00A22007"/>
    <w:rsid w:val="00A23763"/>
    <w:rsid w:val="00A26BE6"/>
    <w:rsid w:val="00A4455B"/>
    <w:rsid w:val="00A5113E"/>
    <w:rsid w:val="00A53314"/>
    <w:rsid w:val="00A53725"/>
    <w:rsid w:val="00A609F6"/>
    <w:rsid w:val="00A67E55"/>
    <w:rsid w:val="00A75D9A"/>
    <w:rsid w:val="00A8003C"/>
    <w:rsid w:val="00A901F8"/>
    <w:rsid w:val="00A93C54"/>
    <w:rsid w:val="00AA0873"/>
    <w:rsid w:val="00AA17C0"/>
    <w:rsid w:val="00AA491E"/>
    <w:rsid w:val="00AB0D15"/>
    <w:rsid w:val="00AB4361"/>
    <w:rsid w:val="00AB77AB"/>
    <w:rsid w:val="00AC097D"/>
    <w:rsid w:val="00AC22CB"/>
    <w:rsid w:val="00AC2AAD"/>
    <w:rsid w:val="00AC3597"/>
    <w:rsid w:val="00AD3F98"/>
    <w:rsid w:val="00AD6FFF"/>
    <w:rsid w:val="00AE1DB7"/>
    <w:rsid w:val="00AE2175"/>
    <w:rsid w:val="00AE3BEF"/>
    <w:rsid w:val="00AE667B"/>
    <w:rsid w:val="00AE67F8"/>
    <w:rsid w:val="00AF71B2"/>
    <w:rsid w:val="00AF7935"/>
    <w:rsid w:val="00B029E7"/>
    <w:rsid w:val="00B052FA"/>
    <w:rsid w:val="00B17DA8"/>
    <w:rsid w:val="00B36864"/>
    <w:rsid w:val="00B4205F"/>
    <w:rsid w:val="00B42208"/>
    <w:rsid w:val="00B44F6D"/>
    <w:rsid w:val="00B52B54"/>
    <w:rsid w:val="00B662C8"/>
    <w:rsid w:val="00B720CD"/>
    <w:rsid w:val="00B82A53"/>
    <w:rsid w:val="00B846CD"/>
    <w:rsid w:val="00B948EF"/>
    <w:rsid w:val="00BB38E9"/>
    <w:rsid w:val="00BB47A9"/>
    <w:rsid w:val="00BB76DA"/>
    <w:rsid w:val="00BC6987"/>
    <w:rsid w:val="00BC69D3"/>
    <w:rsid w:val="00BD6E60"/>
    <w:rsid w:val="00BE7367"/>
    <w:rsid w:val="00BF3B0A"/>
    <w:rsid w:val="00C17269"/>
    <w:rsid w:val="00C17599"/>
    <w:rsid w:val="00C22AE9"/>
    <w:rsid w:val="00C418E6"/>
    <w:rsid w:val="00C46EFB"/>
    <w:rsid w:val="00C52492"/>
    <w:rsid w:val="00C62D43"/>
    <w:rsid w:val="00C651CF"/>
    <w:rsid w:val="00C6777D"/>
    <w:rsid w:val="00C70E49"/>
    <w:rsid w:val="00C715FF"/>
    <w:rsid w:val="00C718EC"/>
    <w:rsid w:val="00C76358"/>
    <w:rsid w:val="00C81BEB"/>
    <w:rsid w:val="00CB3990"/>
    <w:rsid w:val="00CB5C58"/>
    <w:rsid w:val="00CB751D"/>
    <w:rsid w:val="00CC5C70"/>
    <w:rsid w:val="00CD0F11"/>
    <w:rsid w:val="00CF4504"/>
    <w:rsid w:val="00CF69EB"/>
    <w:rsid w:val="00CF75A8"/>
    <w:rsid w:val="00D02F57"/>
    <w:rsid w:val="00D07F8C"/>
    <w:rsid w:val="00D16C90"/>
    <w:rsid w:val="00D2154A"/>
    <w:rsid w:val="00D23378"/>
    <w:rsid w:val="00D234C7"/>
    <w:rsid w:val="00D23FB8"/>
    <w:rsid w:val="00D240EC"/>
    <w:rsid w:val="00D27704"/>
    <w:rsid w:val="00D348D8"/>
    <w:rsid w:val="00D442B1"/>
    <w:rsid w:val="00D4563D"/>
    <w:rsid w:val="00D50BE1"/>
    <w:rsid w:val="00D57B25"/>
    <w:rsid w:val="00D6563C"/>
    <w:rsid w:val="00D65AF0"/>
    <w:rsid w:val="00D7690E"/>
    <w:rsid w:val="00D872BB"/>
    <w:rsid w:val="00D872E7"/>
    <w:rsid w:val="00DB6E46"/>
    <w:rsid w:val="00DC20AF"/>
    <w:rsid w:val="00DE1995"/>
    <w:rsid w:val="00DE4857"/>
    <w:rsid w:val="00E12E5B"/>
    <w:rsid w:val="00E16994"/>
    <w:rsid w:val="00E17519"/>
    <w:rsid w:val="00E25B21"/>
    <w:rsid w:val="00E26261"/>
    <w:rsid w:val="00E362DC"/>
    <w:rsid w:val="00E441F4"/>
    <w:rsid w:val="00E448A6"/>
    <w:rsid w:val="00E50FFE"/>
    <w:rsid w:val="00E5118A"/>
    <w:rsid w:val="00E55FBB"/>
    <w:rsid w:val="00E85D4E"/>
    <w:rsid w:val="00E87080"/>
    <w:rsid w:val="00E90A55"/>
    <w:rsid w:val="00E91238"/>
    <w:rsid w:val="00E968EC"/>
    <w:rsid w:val="00EA18F2"/>
    <w:rsid w:val="00EB1B9F"/>
    <w:rsid w:val="00EB3FD4"/>
    <w:rsid w:val="00EB44BC"/>
    <w:rsid w:val="00EC1AC4"/>
    <w:rsid w:val="00EC4257"/>
    <w:rsid w:val="00ED0409"/>
    <w:rsid w:val="00ED260E"/>
    <w:rsid w:val="00ED7706"/>
    <w:rsid w:val="00EE7179"/>
    <w:rsid w:val="00F00F26"/>
    <w:rsid w:val="00F11ACE"/>
    <w:rsid w:val="00F12E93"/>
    <w:rsid w:val="00F23B2A"/>
    <w:rsid w:val="00F26600"/>
    <w:rsid w:val="00F3326E"/>
    <w:rsid w:val="00F439B9"/>
    <w:rsid w:val="00F44F51"/>
    <w:rsid w:val="00F51388"/>
    <w:rsid w:val="00F550FA"/>
    <w:rsid w:val="00F56621"/>
    <w:rsid w:val="00F57FAB"/>
    <w:rsid w:val="00F66D70"/>
    <w:rsid w:val="00F716B8"/>
    <w:rsid w:val="00F73504"/>
    <w:rsid w:val="00F756AE"/>
    <w:rsid w:val="00FB6370"/>
    <w:rsid w:val="00FC5F1D"/>
    <w:rsid w:val="00FE73E5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F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paragraph" w:styleId="3">
    <w:name w:val="heading 3"/>
    <w:basedOn w:val="a"/>
    <w:link w:val="30"/>
    <w:uiPriority w:val="9"/>
    <w:qFormat/>
    <w:rsid w:val="00CF75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Body Text Indent"/>
    <w:basedOn w:val="a"/>
    <w:link w:val="af2"/>
    <w:rsid w:val="00A93C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A93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ktru-card-infolabel">
    <w:name w:val="ktru-card-info__label"/>
    <w:basedOn w:val="a0"/>
    <w:rsid w:val="00247138"/>
  </w:style>
  <w:style w:type="character" w:customStyle="1" w:styleId="ktru-card-infovalue">
    <w:name w:val="ktru-card-info__value"/>
    <w:basedOn w:val="a0"/>
    <w:rsid w:val="00247138"/>
  </w:style>
  <w:style w:type="character" w:customStyle="1" w:styleId="30">
    <w:name w:val="Заголовок 3 Знак"/>
    <w:basedOn w:val="a0"/>
    <w:link w:val="3"/>
    <w:uiPriority w:val="9"/>
    <w:rsid w:val="00CF75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ot-item-window-infolabel">
    <w:name w:val="lot-item-window-info__label"/>
    <w:basedOn w:val="a0"/>
    <w:rsid w:val="00CF75A8"/>
  </w:style>
  <w:style w:type="character" w:customStyle="1" w:styleId="lot-item-window-infovalue">
    <w:name w:val="lot-item-window-info__value"/>
    <w:basedOn w:val="a0"/>
    <w:rsid w:val="00CF75A8"/>
  </w:style>
  <w:style w:type="paragraph" w:customStyle="1" w:styleId="Default">
    <w:name w:val="Default"/>
    <w:rsid w:val="004D3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paragraph" w:styleId="3">
    <w:name w:val="heading 3"/>
    <w:basedOn w:val="a"/>
    <w:link w:val="30"/>
    <w:uiPriority w:val="9"/>
    <w:qFormat/>
    <w:rsid w:val="00CF75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Body Text Indent"/>
    <w:basedOn w:val="a"/>
    <w:link w:val="af2"/>
    <w:rsid w:val="00A93C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A93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ktru-card-infolabel">
    <w:name w:val="ktru-card-info__label"/>
    <w:basedOn w:val="a0"/>
    <w:rsid w:val="00247138"/>
  </w:style>
  <w:style w:type="character" w:customStyle="1" w:styleId="ktru-card-infovalue">
    <w:name w:val="ktru-card-info__value"/>
    <w:basedOn w:val="a0"/>
    <w:rsid w:val="00247138"/>
  </w:style>
  <w:style w:type="character" w:customStyle="1" w:styleId="30">
    <w:name w:val="Заголовок 3 Знак"/>
    <w:basedOn w:val="a0"/>
    <w:link w:val="3"/>
    <w:uiPriority w:val="9"/>
    <w:rsid w:val="00CF75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ot-item-window-infolabel">
    <w:name w:val="lot-item-window-info__label"/>
    <w:basedOn w:val="a0"/>
    <w:rsid w:val="00CF75A8"/>
  </w:style>
  <w:style w:type="character" w:customStyle="1" w:styleId="lot-item-window-infovalue">
    <w:name w:val="lot-item-window-info__value"/>
    <w:basedOn w:val="a0"/>
    <w:rsid w:val="00CF75A8"/>
  </w:style>
  <w:style w:type="paragraph" w:customStyle="1" w:styleId="Default">
    <w:name w:val="Default"/>
    <w:rsid w:val="004D3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8785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8085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886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7106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8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4;&#1054;&#1043;&#1054;&#1042;&#1054;&#1056;&#1040;\!_&#1047;&#1072;&#1103;&#1074;&#1082;&#1072;\2022_&#1047;&#1072;&#1103;&#1074;&#1082;&#1072;%20&#1085;&#1086;&#1074;&#1072;&#1103;_&#1060;&#1086;&#1088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96B5-3992-4F97-A408-AABB2BAE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2022_Заявка новая_Форма.dotx</Template>
  <TotalTime>1183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В. Гусев</dc:creator>
  <cp:lastModifiedBy>Сазонова Елена Сергеевна</cp:lastModifiedBy>
  <cp:revision>7</cp:revision>
  <cp:lastPrinted>2026-03-23T11:38:00Z</cp:lastPrinted>
  <dcterms:created xsi:type="dcterms:W3CDTF">2026-03-23T11:38:00Z</dcterms:created>
  <dcterms:modified xsi:type="dcterms:W3CDTF">2026-06-15T12:34:00Z</dcterms:modified>
</cp:coreProperties>
</file>