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3F52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14:paraId="67618D3D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4F3" w14:textId="77777777"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14:paraId="46C75054" w14:textId="7B7F8BF2"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Pr="00CC6B50">
              <w:rPr>
                <w:i/>
                <w:sz w:val="24"/>
                <w:szCs w:val="24"/>
              </w:rPr>
              <w:t>«</w:t>
            </w:r>
            <w:r w:rsidR="00CC6B50" w:rsidRPr="00CC6B50">
              <w:rPr>
                <w:i/>
                <w:sz w:val="24"/>
                <w:szCs w:val="24"/>
              </w:rPr>
              <w:t>Нейросети в дизайне. Уровень 1</w:t>
            </w:r>
            <w:r w:rsidRPr="00CC6B50">
              <w:rPr>
                <w:i/>
                <w:sz w:val="24"/>
                <w:szCs w:val="24"/>
              </w:rPr>
              <w:t>»</w:t>
            </w:r>
          </w:p>
        </w:tc>
      </w:tr>
      <w:tr w:rsidR="00E55FBB" w:rsidRPr="002938B3" w14:paraId="4DA2B841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14:paraId="61DA9BD9" w14:textId="77777777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9129" w14:textId="78C6A14A" w:rsidR="00E55FBB" w:rsidRPr="007963CF" w:rsidRDefault="00CC6B50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B50">
              <w:rPr>
                <w:bCs/>
                <w:i/>
                <w:sz w:val="24"/>
                <w:szCs w:val="24"/>
              </w:rPr>
              <w:t>61 980 (шестьдесят одна тысяча девятьсот восемьдесят) рублей 00 копеек</w:t>
            </w:r>
          </w:p>
        </w:tc>
      </w:tr>
    </w:tbl>
    <w:p w14:paraId="1A99B863" w14:textId="77777777"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437EAA" w14:textId="1099AB10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365F0B49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2126"/>
        <w:gridCol w:w="2052"/>
      </w:tblGrid>
      <w:tr w:rsidR="00AF5968" w:rsidRPr="002938B3" w14:paraId="2CE9D3DF" w14:textId="77777777" w:rsidTr="002D6C53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CF4" w14:textId="77777777"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0FD5" w14:textId="7592A3E4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9E4" w14:textId="66EB2949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A5A9" w14:textId="77777777"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>. руб</w:t>
            </w:r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14:paraId="01336D04" w14:textId="494129E9"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14:paraId="420B0D05" w14:textId="77777777" w:rsidTr="002D6C53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A4AD" w14:textId="047DE7B4" w:rsidR="00676F52" w:rsidRPr="00676F52" w:rsidRDefault="002D6C53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76DB" w14:textId="4BED7020"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2FC" w14:textId="3E9D795D" w:rsidR="00676F52" w:rsidRDefault="00206AE9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640</w:t>
            </w:r>
            <w:r w:rsidR="002D6C53">
              <w:rPr>
                <w:sz w:val="24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81A" w14:textId="2FAACF8F" w:rsidR="00676F52" w:rsidRPr="00676F52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C6B50">
              <w:rPr>
                <w:sz w:val="24"/>
                <w:szCs w:val="24"/>
                <w:lang w:eastAsia="ru-RU"/>
              </w:rPr>
              <w:t>6</w:t>
            </w:r>
            <w:r w:rsidR="00CC6B50" w:rsidRPr="00CC6B50">
              <w:rPr>
                <w:sz w:val="24"/>
                <w:szCs w:val="24"/>
                <w:lang w:eastAsia="ru-RU"/>
              </w:rPr>
              <w:t>1</w:t>
            </w:r>
            <w:r w:rsidR="00676F52" w:rsidRPr="00CC6B50">
              <w:rPr>
                <w:sz w:val="24"/>
                <w:szCs w:val="24"/>
                <w:lang w:eastAsia="ru-RU"/>
              </w:rPr>
              <w:t> </w:t>
            </w:r>
            <w:r w:rsidRPr="00CC6B50">
              <w:rPr>
                <w:sz w:val="24"/>
                <w:szCs w:val="24"/>
                <w:lang w:eastAsia="ru-RU"/>
              </w:rPr>
              <w:t>98</w:t>
            </w:r>
            <w:r w:rsidR="00676F52" w:rsidRPr="00CC6B50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627A4" w:rsidRPr="002938B3" w14:paraId="597823D6" w14:textId="77777777" w:rsidTr="002D6C53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A8C1" w14:textId="2D0F6DA5" w:rsidR="009627A4" w:rsidRPr="00206AE9" w:rsidRDefault="002D6C53" w:rsidP="00206AE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0D53" w14:textId="77777777" w:rsidR="009627A4" w:rsidRDefault="009627A4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14:paraId="61EBDAB0" w14:textId="444CE2D9" w:rsidR="00206AE9" w:rsidRDefault="00206AE9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8554" w14:textId="11AADC6F" w:rsidR="009627A4" w:rsidRDefault="00206AE9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CE02C9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2D6C53">
              <w:rPr>
                <w:sz w:val="24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219C" w14:textId="77777777" w:rsidR="00206AE9" w:rsidRDefault="00206AE9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14:paraId="76D4B6DD" w14:textId="7C3DE8A6" w:rsidR="009627A4" w:rsidRDefault="00206AE9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128 000,00</w:t>
            </w:r>
          </w:p>
        </w:tc>
      </w:tr>
      <w:tr w:rsidR="00206AE9" w:rsidRPr="002938B3" w14:paraId="4D59864A" w14:textId="77777777" w:rsidTr="002D6C53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C4E" w14:textId="4FC179DF" w:rsidR="00206AE9" w:rsidRPr="00206AE9" w:rsidRDefault="008F5A42" w:rsidP="00206AE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C2F" w14:textId="36DFEF59" w:rsidR="00206AE9" w:rsidRPr="00C2748F" w:rsidRDefault="00206AE9" w:rsidP="00206AE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698" w14:textId="77D8DD92" w:rsidR="00206AE9" w:rsidRPr="00C2748F" w:rsidRDefault="00206AE9" w:rsidP="00206AE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655</w:t>
            </w:r>
            <w:r w:rsidR="002D6C53">
              <w:rPr>
                <w:sz w:val="24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89" w14:textId="6AF5DB50" w:rsidR="00206AE9" w:rsidRPr="00C2748F" w:rsidRDefault="00206AE9" w:rsidP="00206AE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76 000,00</w:t>
            </w:r>
          </w:p>
        </w:tc>
      </w:tr>
    </w:tbl>
    <w:p w14:paraId="1C73128C" w14:textId="77777777"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4"/>
        <w:gridCol w:w="1131"/>
        <w:gridCol w:w="1423"/>
        <w:gridCol w:w="845"/>
        <w:gridCol w:w="1134"/>
      </w:tblGrid>
      <w:tr w:rsidR="00C31250" w:rsidRPr="00863EAD" w14:paraId="49E10792" w14:textId="77777777" w:rsidTr="002F10D2">
        <w:trPr>
          <w:trHeight w:val="586"/>
          <w:tblHeader/>
          <w:jc w:val="center"/>
        </w:trPr>
        <w:tc>
          <w:tcPr>
            <w:tcW w:w="4248" w:type="dxa"/>
            <w:vAlign w:val="center"/>
          </w:tcPr>
          <w:p w14:paraId="785399A4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A3A2A0E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1704" w:type="dxa"/>
            <w:vAlign w:val="center"/>
          </w:tcPr>
          <w:p w14:paraId="257F420C" w14:textId="6F46FEDA" w:rsidR="00C31250" w:rsidRPr="002A5E35" w:rsidRDefault="0085729C" w:rsidP="001F78E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Компания 1</w:t>
            </w:r>
            <w:r w:rsidR="00F522A8"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за </w:t>
            </w:r>
            <w:r w:rsidR="00CC6B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чел. (руб.)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26399F9" w14:textId="3B29F9B9" w:rsidR="002F10D2" w:rsidRPr="004016CD" w:rsidRDefault="0085729C" w:rsidP="002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2</w:t>
            </w:r>
          </w:p>
          <w:p w14:paraId="4B4D270F" w14:textId="5216C25E" w:rsidR="00C31250" w:rsidRPr="00863EAD" w:rsidRDefault="002F10D2" w:rsidP="002F10D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CD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7C42D5F" w14:textId="3E7C06EE" w:rsidR="001A4885" w:rsidRPr="00AA2AEF" w:rsidRDefault="0085729C" w:rsidP="001A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3</w:t>
            </w:r>
          </w:p>
          <w:p w14:paraId="419A7BF1" w14:textId="2C0D6D8E" w:rsidR="00C31250" w:rsidRPr="00A3407E" w:rsidRDefault="001A4885" w:rsidP="001A4885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F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за 1 чел. (руб.)</w:t>
            </w:r>
          </w:p>
        </w:tc>
        <w:tc>
          <w:tcPr>
            <w:tcW w:w="845" w:type="dxa"/>
            <w:vAlign w:val="center"/>
          </w:tcPr>
          <w:p w14:paraId="1E159AF5" w14:textId="2BD265DC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Кол-во слушателей</w:t>
            </w:r>
          </w:p>
        </w:tc>
        <w:tc>
          <w:tcPr>
            <w:tcW w:w="1134" w:type="dxa"/>
            <w:vAlign w:val="center"/>
          </w:tcPr>
          <w:p w14:paraId="3DE65F41" w14:textId="551D9273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 наименьшему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31250" w:rsidRPr="00863EAD" w14:paraId="4E23B6A6" w14:textId="77777777" w:rsidTr="002F10D2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667" w14:textId="57ECB898" w:rsidR="00C31250" w:rsidRPr="00CC6B50" w:rsidRDefault="00C31250" w:rsidP="00987941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B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C6B50" w:rsidRPr="00CC6B50">
              <w:rPr>
                <w:rFonts w:ascii="Times New Roman" w:hAnsi="Times New Roman" w:cs="Times New Roman"/>
                <w:sz w:val="20"/>
                <w:szCs w:val="20"/>
              </w:rPr>
              <w:t>Нейросети в дизайне. Уровень 1</w:t>
            </w:r>
            <w:r w:rsidRPr="00CC6B50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CC6B50" w:rsidRPr="00CC6B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B515F" w:rsidRPr="00CC6B50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2F10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515F" w:rsidRPr="00CC6B50">
              <w:rPr>
                <w:rFonts w:ascii="Times New Roman" w:hAnsi="Times New Roman" w:cs="Times New Roman"/>
                <w:sz w:val="20"/>
                <w:szCs w:val="20"/>
              </w:rPr>
              <w:t xml:space="preserve">, из них </w:t>
            </w:r>
            <w:r w:rsidR="00CC6B50" w:rsidRPr="00CC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CC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  <w:r w:rsidR="002F1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9B515F" w:rsidRPr="00CC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обучения с преподавателем</w:t>
            </w:r>
            <w:r w:rsidRPr="00CC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7C03" w14:textId="77777777" w:rsidR="00BE1AE4" w:rsidRDefault="00BE1AE4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4B4F3" w14:textId="2568214E" w:rsidR="00F12E6A" w:rsidRPr="00BE1AE4" w:rsidRDefault="00F12E6A" w:rsidP="00F12E6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E1A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6B50" w:rsidRPr="00BE1A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E1AE4">
              <w:rPr>
                <w:rFonts w:ascii="Times New Roman" w:hAnsi="Times New Roman" w:cs="Times New Roman"/>
                <w:sz w:val="20"/>
                <w:szCs w:val="20"/>
              </w:rPr>
              <w:t xml:space="preserve"> 990</w:t>
            </w:r>
          </w:p>
          <w:p w14:paraId="22BA6CC5" w14:textId="5B3ED963" w:rsidR="00C31250" w:rsidRPr="00BE1AE4" w:rsidRDefault="00C31250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546" w14:textId="429186C3" w:rsidR="00C31250" w:rsidRPr="00BE1AE4" w:rsidRDefault="002F10D2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8AEF" w14:textId="2F129879" w:rsidR="00C31250" w:rsidRPr="00BE1AE4" w:rsidRDefault="001A4885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64 000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9269" w14:textId="34B43B98" w:rsidR="00C31250" w:rsidRPr="00BE1AE4" w:rsidRDefault="00F12E6A" w:rsidP="00BE1AE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5F9" w14:textId="047EED21" w:rsidR="00C31250" w:rsidRPr="00CC6B50" w:rsidRDefault="00F12E6A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50">
              <w:rPr>
                <w:sz w:val="24"/>
                <w:szCs w:val="24"/>
                <w:lang w:eastAsia="ru-RU"/>
              </w:rPr>
              <w:t>6</w:t>
            </w:r>
            <w:r w:rsidR="00CC6B50" w:rsidRPr="00CC6B50">
              <w:rPr>
                <w:sz w:val="24"/>
                <w:szCs w:val="24"/>
                <w:lang w:eastAsia="ru-RU"/>
              </w:rPr>
              <w:t>1</w:t>
            </w:r>
            <w:r w:rsidRPr="00CC6B50">
              <w:rPr>
                <w:sz w:val="24"/>
                <w:szCs w:val="24"/>
                <w:lang w:eastAsia="ru-RU"/>
              </w:rPr>
              <w:t> 980,00</w:t>
            </w:r>
          </w:p>
        </w:tc>
      </w:tr>
      <w:tr w:rsidR="00755207" w:rsidRPr="00863EAD" w14:paraId="33C7001D" w14:textId="77777777" w:rsidTr="00524E22">
        <w:trPr>
          <w:trHeight w:val="322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4C49" w14:textId="320E576B" w:rsidR="00755207" w:rsidRPr="00CC6B50" w:rsidRDefault="00755207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5905" w14:textId="1DF754CB" w:rsidR="00755207" w:rsidRPr="00CC6B50" w:rsidRDefault="00F12E6A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50">
              <w:rPr>
                <w:sz w:val="24"/>
                <w:szCs w:val="24"/>
                <w:lang w:eastAsia="ru-RU"/>
              </w:rPr>
              <w:t>6</w:t>
            </w:r>
            <w:r w:rsidR="00CC6B50" w:rsidRPr="00CC6B50">
              <w:rPr>
                <w:sz w:val="24"/>
                <w:szCs w:val="24"/>
                <w:lang w:eastAsia="ru-RU"/>
              </w:rPr>
              <w:t>1</w:t>
            </w:r>
            <w:r w:rsidRPr="00CC6B50">
              <w:rPr>
                <w:sz w:val="24"/>
                <w:szCs w:val="24"/>
                <w:lang w:eastAsia="ru-RU"/>
              </w:rPr>
              <w:t> 980,00</w:t>
            </w:r>
          </w:p>
        </w:tc>
      </w:tr>
    </w:tbl>
    <w:p w14:paraId="059B58EF" w14:textId="77777777"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E403D66" w14:textId="77777777"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14:paraId="66FF4BB3" w14:textId="5351142B" w:rsidR="00801B8A" w:rsidRPr="002938B3" w:rsidRDefault="00CC6B50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C6B50">
        <w:rPr>
          <w:bCs/>
          <w:i/>
          <w:sz w:val="24"/>
          <w:szCs w:val="24"/>
        </w:rPr>
        <w:t>61 980 (шестьдесят одна тысяча девятьсот восемьдесят) рубле</w:t>
      </w:r>
      <w:bookmarkStart w:id="0" w:name="_GoBack"/>
      <w:bookmarkEnd w:id="0"/>
      <w:r w:rsidRPr="00CC6B50">
        <w:rPr>
          <w:bCs/>
          <w:i/>
          <w:sz w:val="24"/>
          <w:szCs w:val="24"/>
        </w:rPr>
        <w:t>й 00 копеек</w:t>
      </w:r>
      <w:r w:rsidR="002D6C53">
        <w:rPr>
          <w:bCs/>
          <w:i/>
          <w:sz w:val="24"/>
          <w:szCs w:val="24"/>
        </w:rPr>
        <w:t>.</w:t>
      </w:r>
    </w:p>
    <w:sectPr w:rsidR="00801B8A" w:rsidRPr="002938B3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4167E" w14:textId="77777777" w:rsidR="002D6C53" w:rsidRDefault="002D6C53" w:rsidP="002D6C53">
      <w:pPr>
        <w:spacing w:after="0" w:line="240" w:lineRule="auto"/>
      </w:pPr>
      <w:r>
        <w:separator/>
      </w:r>
    </w:p>
  </w:endnote>
  <w:endnote w:type="continuationSeparator" w:id="0">
    <w:p w14:paraId="4D772C4B" w14:textId="77777777" w:rsidR="002D6C53" w:rsidRDefault="002D6C53" w:rsidP="002D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2E49" w14:textId="77777777" w:rsidR="002D6C53" w:rsidRDefault="002D6C53" w:rsidP="002D6C53">
      <w:pPr>
        <w:spacing w:after="0" w:line="240" w:lineRule="auto"/>
      </w:pPr>
      <w:r>
        <w:separator/>
      </w:r>
    </w:p>
  </w:footnote>
  <w:footnote w:type="continuationSeparator" w:id="0">
    <w:p w14:paraId="17D08385" w14:textId="77777777" w:rsidR="002D6C53" w:rsidRDefault="002D6C53" w:rsidP="002D6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14573"/>
    <w:rsid w:val="000160B3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7B80"/>
    <w:rsid w:val="000D4E84"/>
    <w:rsid w:val="000D673E"/>
    <w:rsid w:val="000E0CC1"/>
    <w:rsid w:val="000E24F9"/>
    <w:rsid w:val="001045C0"/>
    <w:rsid w:val="00117881"/>
    <w:rsid w:val="001204C7"/>
    <w:rsid w:val="00140E03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A4885"/>
    <w:rsid w:val="001B1C42"/>
    <w:rsid w:val="001B5AB0"/>
    <w:rsid w:val="001C3B30"/>
    <w:rsid w:val="001C4D26"/>
    <w:rsid w:val="001C6B96"/>
    <w:rsid w:val="001C7FA2"/>
    <w:rsid w:val="001D37BC"/>
    <w:rsid w:val="001E0C58"/>
    <w:rsid w:val="001F287D"/>
    <w:rsid w:val="001F78E7"/>
    <w:rsid w:val="002040ED"/>
    <w:rsid w:val="00205143"/>
    <w:rsid w:val="00206AE9"/>
    <w:rsid w:val="00207AFA"/>
    <w:rsid w:val="00215CC3"/>
    <w:rsid w:val="00222822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C043B"/>
    <w:rsid w:val="002C2239"/>
    <w:rsid w:val="002C6E93"/>
    <w:rsid w:val="002D6C53"/>
    <w:rsid w:val="002F10D2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6539"/>
    <w:rsid w:val="003A0A28"/>
    <w:rsid w:val="003A26BF"/>
    <w:rsid w:val="003A375E"/>
    <w:rsid w:val="003B6115"/>
    <w:rsid w:val="003C16DA"/>
    <w:rsid w:val="003C3E33"/>
    <w:rsid w:val="003C7117"/>
    <w:rsid w:val="003D4F37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A09FB"/>
    <w:rsid w:val="004A4D9C"/>
    <w:rsid w:val="004A6B10"/>
    <w:rsid w:val="004A794C"/>
    <w:rsid w:val="004C15B0"/>
    <w:rsid w:val="004C76F7"/>
    <w:rsid w:val="004D02EC"/>
    <w:rsid w:val="004D2A80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205B"/>
    <w:rsid w:val="00562B3C"/>
    <w:rsid w:val="00570C45"/>
    <w:rsid w:val="00571125"/>
    <w:rsid w:val="00571B60"/>
    <w:rsid w:val="005726CF"/>
    <w:rsid w:val="005761E5"/>
    <w:rsid w:val="00580C19"/>
    <w:rsid w:val="00587C9F"/>
    <w:rsid w:val="00590823"/>
    <w:rsid w:val="005943D6"/>
    <w:rsid w:val="005A6830"/>
    <w:rsid w:val="005D06F6"/>
    <w:rsid w:val="005D2197"/>
    <w:rsid w:val="005F2287"/>
    <w:rsid w:val="005F3BA6"/>
    <w:rsid w:val="005F5395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E2766"/>
    <w:rsid w:val="006F4D50"/>
    <w:rsid w:val="006F69DC"/>
    <w:rsid w:val="007022A0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5C9B"/>
    <w:rsid w:val="007C6F6C"/>
    <w:rsid w:val="007D533D"/>
    <w:rsid w:val="007E1476"/>
    <w:rsid w:val="007E55AC"/>
    <w:rsid w:val="007E7218"/>
    <w:rsid w:val="007F4014"/>
    <w:rsid w:val="00801B8A"/>
    <w:rsid w:val="008028B7"/>
    <w:rsid w:val="008202B5"/>
    <w:rsid w:val="008276D2"/>
    <w:rsid w:val="008366D1"/>
    <w:rsid w:val="00843F2E"/>
    <w:rsid w:val="0085573C"/>
    <w:rsid w:val="0085729C"/>
    <w:rsid w:val="00863E5C"/>
    <w:rsid w:val="00863EAD"/>
    <w:rsid w:val="00865AD4"/>
    <w:rsid w:val="0088246C"/>
    <w:rsid w:val="00895452"/>
    <w:rsid w:val="008B2702"/>
    <w:rsid w:val="008B4AD0"/>
    <w:rsid w:val="008C2168"/>
    <w:rsid w:val="008C3A18"/>
    <w:rsid w:val="008F5A42"/>
    <w:rsid w:val="00904349"/>
    <w:rsid w:val="00921771"/>
    <w:rsid w:val="00923E7B"/>
    <w:rsid w:val="00924AD9"/>
    <w:rsid w:val="00934587"/>
    <w:rsid w:val="00937E6F"/>
    <w:rsid w:val="00940658"/>
    <w:rsid w:val="009627A4"/>
    <w:rsid w:val="00966F67"/>
    <w:rsid w:val="00967E5F"/>
    <w:rsid w:val="00981A0B"/>
    <w:rsid w:val="00992A42"/>
    <w:rsid w:val="00992A59"/>
    <w:rsid w:val="009B0D28"/>
    <w:rsid w:val="009B2723"/>
    <w:rsid w:val="009B3051"/>
    <w:rsid w:val="009B515F"/>
    <w:rsid w:val="009B548A"/>
    <w:rsid w:val="009C5EF6"/>
    <w:rsid w:val="009D4785"/>
    <w:rsid w:val="009D5262"/>
    <w:rsid w:val="009E5A1F"/>
    <w:rsid w:val="009F0C62"/>
    <w:rsid w:val="009F5581"/>
    <w:rsid w:val="00A060B5"/>
    <w:rsid w:val="00A07B87"/>
    <w:rsid w:val="00A13CFF"/>
    <w:rsid w:val="00A22007"/>
    <w:rsid w:val="00A23653"/>
    <w:rsid w:val="00A23763"/>
    <w:rsid w:val="00A26BE6"/>
    <w:rsid w:val="00A3407E"/>
    <w:rsid w:val="00A3449C"/>
    <w:rsid w:val="00A5113E"/>
    <w:rsid w:val="00A53725"/>
    <w:rsid w:val="00A609F6"/>
    <w:rsid w:val="00A67E55"/>
    <w:rsid w:val="00A75D9A"/>
    <w:rsid w:val="00A901F8"/>
    <w:rsid w:val="00AA0873"/>
    <w:rsid w:val="00AA491E"/>
    <w:rsid w:val="00AB4361"/>
    <w:rsid w:val="00AB77AB"/>
    <w:rsid w:val="00AC22CB"/>
    <w:rsid w:val="00AC2AAD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3174C"/>
    <w:rsid w:val="00B36864"/>
    <w:rsid w:val="00B4205F"/>
    <w:rsid w:val="00B42208"/>
    <w:rsid w:val="00B44F6D"/>
    <w:rsid w:val="00B5750D"/>
    <w:rsid w:val="00B662C8"/>
    <w:rsid w:val="00B720CD"/>
    <w:rsid w:val="00B82A53"/>
    <w:rsid w:val="00B8448A"/>
    <w:rsid w:val="00B846CD"/>
    <w:rsid w:val="00B91D7C"/>
    <w:rsid w:val="00B948EF"/>
    <w:rsid w:val="00BB38E9"/>
    <w:rsid w:val="00BB47A9"/>
    <w:rsid w:val="00BC1A58"/>
    <w:rsid w:val="00BC6987"/>
    <w:rsid w:val="00BC69D3"/>
    <w:rsid w:val="00BE1AE4"/>
    <w:rsid w:val="00BE7367"/>
    <w:rsid w:val="00BF2540"/>
    <w:rsid w:val="00BF3B0A"/>
    <w:rsid w:val="00C02439"/>
    <w:rsid w:val="00C04ECD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990"/>
    <w:rsid w:val="00CB5C58"/>
    <w:rsid w:val="00CB751D"/>
    <w:rsid w:val="00CC5C70"/>
    <w:rsid w:val="00CC6B50"/>
    <w:rsid w:val="00CD0F11"/>
    <w:rsid w:val="00CD3B36"/>
    <w:rsid w:val="00CE02C9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7690E"/>
    <w:rsid w:val="00D80DC7"/>
    <w:rsid w:val="00D872BB"/>
    <w:rsid w:val="00D872E7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FBB"/>
    <w:rsid w:val="00E61163"/>
    <w:rsid w:val="00E648FD"/>
    <w:rsid w:val="00E85D4E"/>
    <w:rsid w:val="00E87080"/>
    <w:rsid w:val="00E90A55"/>
    <w:rsid w:val="00E91238"/>
    <w:rsid w:val="00E950F7"/>
    <w:rsid w:val="00E9678A"/>
    <w:rsid w:val="00E968EC"/>
    <w:rsid w:val="00EA18F2"/>
    <w:rsid w:val="00EA5160"/>
    <w:rsid w:val="00EB3FD4"/>
    <w:rsid w:val="00EB44BC"/>
    <w:rsid w:val="00EC1AC4"/>
    <w:rsid w:val="00EC4257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  <w15:docId w15:val="{C52C0A61-CC54-46CC-A823-311ED4C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6A5B-0983-4AF0-BA5E-0A07BD4D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17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Горелова Наталья Владимировна</cp:lastModifiedBy>
  <cp:revision>10</cp:revision>
  <cp:lastPrinted>2024-07-12T11:34:00Z</cp:lastPrinted>
  <dcterms:created xsi:type="dcterms:W3CDTF">2026-05-12T09:37:00Z</dcterms:created>
  <dcterms:modified xsi:type="dcterms:W3CDTF">2026-05-26T12:58:00Z</dcterms:modified>
</cp:coreProperties>
</file>